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98E" w:rsidRPr="009970A5" w:rsidRDefault="00AF698E" w:rsidP="00BB3A17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81188">
        <w:rPr>
          <w:rFonts w:ascii="Times New Roman" w:hAnsi="Times New Roman" w:cs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1.5pt;height:595.5pt">
            <v:imagedata r:id="rId5" o:title=""/>
          </v:shape>
        </w:pict>
      </w:r>
      <w:r w:rsidRPr="009970A5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</w:t>
      </w:r>
    </w:p>
    <w:p w:rsidR="00AF698E" w:rsidRPr="009970A5" w:rsidRDefault="00AF698E" w:rsidP="00BB3A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0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98E" w:rsidRPr="009970A5" w:rsidRDefault="00AF698E" w:rsidP="001555F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0A5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  <w:r w:rsidRPr="009970A5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 основного общего образования должны отражать:</w:t>
      </w:r>
    </w:p>
    <w:p w:rsidR="00AF698E" w:rsidRPr="009970A5" w:rsidRDefault="00AF698E" w:rsidP="001555F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0A5">
        <w:rPr>
          <w:rFonts w:ascii="Times New Roman" w:hAnsi="Times New Roman" w:cs="Times New Roman"/>
          <w:sz w:val="24"/>
          <w:szCs w:val="24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AF698E" w:rsidRPr="009970A5" w:rsidRDefault="00AF698E" w:rsidP="001555F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0A5">
        <w:rPr>
          <w:rFonts w:ascii="Times New Roman" w:hAnsi="Times New Roman" w:cs="Times New Roman"/>
          <w:sz w:val="24"/>
          <w:szCs w:val="24"/>
        </w:rPr>
        <w:t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AF698E" w:rsidRPr="009970A5" w:rsidRDefault="00AF698E" w:rsidP="001555F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0A5">
        <w:rPr>
          <w:rFonts w:ascii="Times New Roman" w:hAnsi="Times New Roman" w:cs="Times New Roman"/>
          <w:sz w:val="24"/>
          <w:szCs w:val="24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AF698E" w:rsidRPr="009970A5" w:rsidRDefault="00AF698E" w:rsidP="001555F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0A5">
        <w:rPr>
          <w:rFonts w:ascii="Times New Roman" w:hAnsi="Times New Roman" w:cs="Times New Roman"/>
          <w:sz w:val="24"/>
          <w:szCs w:val="24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AF698E" w:rsidRPr="009970A5" w:rsidRDefault="00AF698E" w:rsidP="001555F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0A5">
        <w:rPr>
          <w:rFonts w:ascii="Times New Roman" w:hAnsi="Times New Roman" w:cs="Times New Roman"/>
          <w:sz w:val="24"/>
          <w:szCs w:val="24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AF698E" w:rsidRPr="009970A5" w:rsidRDefault="00AF698E" w:rsidP="001555F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0A5">
        <w:rPr>
          <w:rFonts w:ascii="Times New Roman" w:hAnsi="Times New Roman" w:cs="Times New Roman"/>
          <w:sz w:val="24"/>
          <w:szCs w:val="24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AF698E" w:rsidRPr="009970A5" w:rsidRDefault="00AF698E" w:rsidP="001555F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0A5">
        <w:rPr>
          <w:rFonts w:ascii="Times New Roman" w:hAnsi="Times New Roman" w:cs="Times New Roman"/>
          <w:sz w:val="24"/>
          <w:szCs w:val="24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AF698E" w:rsidRPr="009970A5" w:rsidRDefault="00AF698E" w:rsidP="001555F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0A5">
        <w:rPr>
          <w:rFonts w:ascii="Times New Roman" w:hAnsi="Times New Roman" w:cs="Times New Roman"/>
          <w:sz w:val="24"/>
          <w:szCs w:val="24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AF698E" w:rsidRPr="009970A5" w:rsidRDefault="00AF698E" w:rsidP="001555F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0A5">
        <w:rPr>
          <w:rFonts w:ascii="Times New Roman" w:hAnsi="Times New Roman" w:cs="Times New Roman"/>
          <w:sz w:val="24"/>
          <w:szCs w:val="24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AF698E" w:rsidRDefault="00AF698E" w:rsidP="001555F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0A5">
        <w:rPr>
          <w:rFonts w:ascii="Times New Roman" w:hAnsi="Times New Roman" w:cs="Times New Roman"/>
          <w:sz w:val="24"/>
          <w:szCs w:val="24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AF698E" w:rsidRPr="009970A5" w:rsidRDefault="00AF698E" w:rsidP="001555F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698E" w:rsidRPr="009970A5" w:rsidRDefault="00AF698E" w:rsidP="001555F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0A5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 освоения основной образовательной программы основного общего образования должны отражать</w:t>
      </w:r>
      <w:r w:rsidRPr="009970A5">
        <w:rPr>
          <w:rFonts w:ascii="Times New Roman" w:hAnsi="Times New Roman" w:cs="Times New Roman"/>
          <w:sz w:val="24"/>
          <w:szCs w:val="24"/>
        </w:rPr>
        <w:t>:</w:t>
      </w:r>
    </w:p>
    <w:p w:rsidR="00AF698E" w:rsidRPr="009970A5" w:rsidRDefault="00AF698E" w:rsidP="001555F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0A5">
        <w:rPr>
          <w:rFonts w:ascii="Times New Roman" w:hAnsi="Times New Roman" w:cs="Times New Roman"/>
          <w:sz w:val="24"/>
          <w:szCs w:val="24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AF698E" w:rsidRPr="009970A5" w:rsidRDefault="00AF698E" w:rsidP="001555F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0A5">
        <w:rPr>
          <w:rFonts w:ascii="Times New Roman" w:hAnsi="Times New Roman" w:cs="Times New Roman"/>
          <w:sz w:val="24"/>
          <w:szCs w:val="24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AF698E" w:rsidRPr="009970A5" w:rsidRDefault="00AF698E" w:rsidP="001555F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0A5">
        <w:rPr>
          <w:rFonts w:ascii="Times New Roman" w:hAnsi="Times New Roman" w:cs="Times New Roman"/>
          <w:sz w:val="24"/>
          <w:szCs w:val="24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AF698E" w:rsidRPr="009970A5" w:rsidRDefault="00AF698E" w:rsidP="001555F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0A5">
        <w:rPr>
          <w:rFonts w:ascii="Times New Roman" w:hAnsi="Times New Roman" w:cs="Times New Roman"/>
          <w:sz w:val="24"/>
          <w:szCs w:val="24"/>
        </w:rPr>
        <w:t>4) умение оценивать правильность выполнения учебной задачи, собственные возможности ее решения;</w:t>
      </w:r>
    </w:p>
    <w:p w:rsidR="00AF698E" w:rsidRPr="009970A5" w:rsidRDefault="00AF698E" w:rsidP="001555F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0A5">
        <w:rPr>
          <w:rFonts w:ascii="Times New Roman" w:hAnsi="Times New Roman" w:cs="Times New Roman"/>
          <w:sz w:val="24"/>
          <w:szCs w:val="24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AF698E" w:rsidRPr="009970A5" w:rsidRDefault="00AF698E" w:rsidP="001555F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0A5">
        <w:rPr>
          <w:rFonts w:ascii="Times New Roman" w:hAnsi="Times New Roman" w:cs="Times New Roman"/>
          <w:sz w:val="24"/>
          <w:szCs w:val="24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AF698E" w:rsidRPr="009970A5" w:rsidRDefault="00AF698E" w:rsidP="001555F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0A5">
        <w:rPr>
          <w:rFonts w:ascii="Times New Roman" w:hAnsi="Times New Roman" w:cs="Times New Roman"/>
          <w:sz w:val="24"/>
          <w:szCs w:val="24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AF698E" w:rsidRPr="009970A5" w:rsidRDefault="00AF698E" w:rsidP="001555F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0A5">
        <w:rPr>
          <w:rFonts w:ascii="Times New Roman" w:hAnsi="Times New Roman" w:cs="Times New Roman"/>
          <w:sz w:val="24"/>
          <w:szCs w:val="24"/>
        </w:rPr>
        <w:t>8) смысловое чтение;</w:t>
      </w:r>
    </w:p>
    <w:p w:rsidR="00AF698E" w:rsidRPr="009970A5" w:rsidRDefault="00AF698E" w:rsidP="001555F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0A5">
        <w:rPr>
          <w:rFonts w:ascii="Times New Roman" w:hAnsi="Times New Roman" w:cs="Times New Roman"/>
          <w:sz w:val="24"/>
          <w:szCs w:val="24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AF698E" w:rsidRPr="009970A5" w:rsidRDefault="00AF698E" w:rsidP="001555F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0A5">
        <w:rPr>
          <w:rFonts w:ascii="Times New Roman" w:hAnsi="Times New Roman" w:cs="Times New Roman"/>
          <w:sz w:val="24"/>
          <w:szCs w:val="24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AF698E" w:rsidRPr="009970A5" w:rsidRDefault="00AF698E" w:rsidP="001555F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0A5">
        <w:rPr>
          <w:rFonts w:ascii="Times New Roman" w:hAnsi="Times New Roman" w:cs="Times New Roman"/>
          <w:sz w:val="24"/>
          <w:szCs w:val="24"/>
        </w:rPr>
        <w:t>11) формирование и развитие компетентности в области использования информационно-коммуникационных технологий (далее ИКТ- компетенции); развитие мотивации к овладению культурой активного пользования словарями и другими поисковыми системами;</w:t>
      </w:r>
    </w:p>
    <w:p w:rsidR="00AF698E" w:rsidRPr="009970A5" w:rsidRDefault="00AF698E" w:rsidP="001555FC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0A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" w:tooltip="Приказ Минобрнауки России от 29.12.2014 N 1644 &quot;О внесении изменений в приказ Министерства образования и науки Российской Федерации от 17 декабря 2010 г. N 1897 &quot;Об утверждении федерального государственного образовательного стандарта основного общего образован" w:history="1">
        <w:r w:rsidRPr="009970A5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9970A5">
        <w:rPr>
          <w:rFonts w:ascii="Times New Roman" w:hAnsi="Times New Roman" w:cs="Times New Roman"/>
          <w:sz w:val="24"/>
          <w:szCs w:val="24"/>
        </w:rPr>
        <w:t xml:space="preserve"> Минобрнауки России от 29.12.2014 N 1644)</w:t>
      </w:r>
    </w:p>
    <w:p w:rsidR="00AF698E" w:rsidRDefault="00AF698E" w:rsidP="001555F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0A5">
        <w:rPr>
          <w:rFonts w:ascii="Times New Roman" w:hAnsi="Times New Roman" w:cs="Times New Roman"/>
          <w:sz w:val="24"/>
          <w:szCs w:val="24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AF698E" w:rsidRPr="009970A5" w:rsidRDefault="00AF698E" w:rsidP="001555F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698E" w:rsidRPr="009970A5" w:rsidRDefault="00AF698E" w:rsidP="001555F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70A5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 должны отражать:</w:t>
      </w:r>
    </w:p>
    <w:p w:rsidR="00AF698E" w:rsidRPr="009970A5" w:rsidRDefault="00AF698E" w:rsidP="001555F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0A5">
        <w:rPr>
          <w:rFonts w:ascii="Times New Roman" w:hAnsi="Times New Roman" w:cs="Times New Roman"/>
          <w:sz w:val="24"/>
          <w:szCs w:val="24"/>
        </w:rPr>
        <w:t>1) 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AF698E" w:rsidRPr="009970A5" w:rsidRDefault="00AF698E" w:rsidP="001555F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0A5">
        <w:rPr>
          <w:rFonts w:ascii="Times New Roman" w:hAnsi="Times New Roman" w:cs="Times New Roman"/>
          <w:sz w:val="24"/>
          <w:szCs w:val="24"/>
        </w:rPr>
        <w:t>2) 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учетом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</w:p>
    <w:p w:rsidR="00AF698E" w:rsidRPr="009970A5" w:rsidRDefault="00AF698E" w:rsidP="001555F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0A5">
        <w:rPr>
          <w:rFonts w:ascii="Times New Roman" w:hAnsi="Times New Roman" w:cs="Times New Roman"/>
          <w:sz w:val="24"/>
          <w:szCs w:val="24"/>
        </w:rPr>
        <w:t>3)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AF698E" w:rsidRPr="009970A5" w:rsidRDefault="00AF698E" w:rsidP="001555F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0A5">
        <w:rPr>
          <w:rFonts w:ascii="Times New Roman" w:hAnsi="Times New Roman" w:cs="Times New Roman"/>
          <w:sz w:val="24"/>
          <w:szCs w:val="24"/>
        </w:rPr>
        <w:t>4) 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ее воздействия на организм во время самостоятельных занятий физическими упражнениями с разной целевой ориентацией;</w:t>
      </w:r>
    </w:p>
    <w:p w:rsidR="00AF698E" w:rsidRPr="009970A5" w:rsidRDefault="00AF698E" w:rsidP="001555F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0A5">
        <w:rPr>
          <w:rFonts w:ascii="Times New Roman" w:hAnsi="Times New Roman" w:cs="Times New Roman"/>
          <w:sz w:val="24"/>
          <w:szCs w:val="24"/>
        </w:rPr>
        <w:t xml:space="preserve">5) 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приемами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счет упражнений, ориентированных на развитие основных физических качеств, повышение функциональных возможностей основных систем организма, в том числе в подготовке к выполнению </w:t>
      </w:r>
      <w:hyperlink r:id="rId7" w:tooltip="Приказ Минспорта России от 08.07.2014 N 575 (ред. от 16.11.2015) &quot;Об утверждении государственных требований к уровню физической подготовленности населения при выполнении нормативов Всероссийского физкультурно-спортивного комплекса &quot;Готов к труду и обороне&quot; (ГТ" w:history="1">
        <w:r w:rsidRPr="009970A5">
          <w:rPr>
            <w:rFonts w:ascii="Times New Roman" w:hAnsi="Times New Roman" w:cs="Times New Roman"/>
            <w:color w:val="0000FF"/>
            <w:sz w:val="24"/>
            <w:szCs w:val="24"/>
          </w:rPr>
          <w:t>нормативов</w:t>
        </w:r>
      </w:hyperlink>
      <w:r w:rsidRPr="009970A5">
        <w:rPr>
          <w:rFonts w:ascii="Times New Roman" w:hAnsi="Times New Roman" w:cs="Times New Roman"/>
          <w:sz w:val="24"/>
          <w:szCs w:val="24"/>
        </w:rPr>
        <w:t xml:space="preserve"> Всероссийского физкультурно-спортивного комплекса "Готов к труду и обороне" (ГТО);</w:t>
      </w:r>
    </w:p>
    <w:p w:rsidR="00AF698E" w:rsidRPr="009970A5" w:rsidRDefault="00AF698E" w:rsidP="001555FC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0A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" w:tooltip="Приказ Минобрнауки России от 29.12.2014 N 1644 &quot;О внесении изменений в приказ Министерства образования и науки Российской Федерации от 17 декабря 2010 г. N 1897 &quot;Об утверждении федерального государственного образовательного стандарта основного общего образован" w:history="1">
        <w:r w:rsidRPr="009970A5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9970A5">
        <w:rPr>
          <w:rFonts w:ascii="Times New Roman" w:hAnsi="Times New Roman" w:cs="Times New Roman"/>
          <w:sz w:val="24"/>
          <w:szCs w:val="24"/>
        </w:rPr>
        <w:t xml:space="preserve"> Минобрнауки России от 29.12.2014 N 1644)</w:t>
      </w:r>
    </w:p>
    <w:p w:rsidR="00AF698E" w:rsidRPr="009970A5" w:rsidRDefault="00AF698E" w:rsidP="001555F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0A5">
        <w:rPr>
          <w:rFonts w:ascii="Times New Roman" w:hAnsi="Times New Roman" w:cs="Times New Roman"/>
          <w:sz w:val="24"/>
          <w:szCs w:val="24"/>
        </w:rPr>
        <w:t>6) для слепых и слабовидящих обучающихся:</w:t>
      </w:r>
    </w:p>
    <w:p w:rsidR="00AF698E" w:rsidRPr="009970A5" w:rsidRDefault="00AF698E" w:rsidP="001555F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0A5">
        <w:rPr>
          <w:rFonts w:ascii="Times New Roman" w:hAnsi="Times New Roman" w:cs="Times New Roman"/>
          <w:sz w:val="24"/>
          <w:szCs w:val="24"/>
        </w:rPr>
        <w:t>формирование приемов осязательного и слухового самоконтроля в процессе формирования трудовых действий;</w:t>
      </w:r>
    </w:p>
    <w:p w:rsidR="00AF698E" w:rsidRPr="009970A5" w:rsidRDefault="00AF698E" w:rsidP="001555F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0A5">
        <w:rPr>
          <w:rFonts w:ascii="Times New Roman" w:hAnsi="Times New Roman" w:cs="Times New Roman"/>
          <w:sz w:val="24"/>
          <w:szCs w:val="24"/>
        </w:rPr>
        <w:t>формирование представлений о современных бытовых тифлотехнических средствах, приборах и их применении в повседневной жизни;</w:t>
      </w:r>
    </w:p>
    <w:p w:rsidR="00AF698E" w:rsidRPr="009970A5" w:rsidRDefault="00AF698E" w:rsidP="001555FC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0A5">
        <w:rPr>
          <w:rFonts w:ascii="Times New Roman" w:hAnsi="Times New Roman" w:cs="Times New Roman"/>
          <w:sz w:val="24"/>
          <w:szCs w:val="24"/>
        </w:rPr>
        <w:t xml:space="preserve">(пп. 6 введен </w:t>
      </w:r>
      <w:hyperlink r:id="rId9" w:tooltip="Приказ Минобрнауки России от 31.12.2015 N 1577 &quot;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N 1897&quot; " w:history="1">
        <w:r w:rsidRPr="009970A5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9970A5">
        <w:rPr>
          <w:rFonts w:ascii="Times New Roman" w:hAnsi="Times New Roman" w:cs="Times New Roman"/>
          <w:sz w:val="24"/>
          <w:szCs w:val="24"/>
        </w:rPr>
        <w:t xml:space="preserve"> Минобрнауки России от 31.12.2015 N 1577)</w:t>
      </w:r>
    </w:p>
    <w:p w:rsidR="00AF698E" w:rsidRPr="009970A5" w:rsidRDefault="00AF698E" w:rsidP="001555F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0A5">
        <w:rPr>
          <w:rFonts w:ascii="Times New Roman" w:hAnsi="Times New Roman" w:cs="Times New Roman"/>
          <w:sz w:val="24"/>
          <w:szCs w:val="24"/>
        </w:rPr>
        <w:t>7) для обучающихся с нарушениями опорно-двигательного аппарата:</w:t>
      </w:r>
    </w:p>
    <w:p w:rsidR="00AF698E" w:rsidRDefault="00AF698E" w:rsidP="001555F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0A5">
        <w:rPr>
          <w:rFonts w:ascii="Times New Roman" w:hAnsi="Times New Roman" w:cs="Times New Roman"/>
          <w:sz w:val="24"/>
          <w:szCs w:val="24"/>
        </w:rPr>
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деятельностью, с учетом двигательных, речедвигательных и сенсорных нарушений у обучающихся с нарушением опорно-двигательного аппарата;</w:t>
      </w:r>
    </w:p>
    <w:p w:rsidR="00AF698E" w:rsidRDefault="00AF698E" w:rsidP="001555FC">
      <w:pPr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AF698E" w:rsidRPr="001555FC" w:rsidRDefault="00AF698E" w:rsidP="001555F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h_gjdgxs"/>
      <w:bookmarkEnd w:id="0"/>
      <w:r w:rsidRPr="001555F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СОДЕРЖАНИЕ РАБОЧЕЙ ПРОГРАММЫ </w:t>
      </w:r>
    </w:p>
    <w:p w:rsidR="00AF698E" w:rsidRPr="001555FC" w:rsidRDefault="00AF698E" w:rsidP="001555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55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Тема 1.</w:t>
      </w:r>
      <w:r w:rsidRPr="001555F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 Основы знаний о физической культуре (в процессе урока)</w:t>
      </w:r>
    </w:p>
    <w:p w:rsidR="00AF698E" w:rsidRPr="001555FC" w:rsidRDefault="00AF698E" w:rsidP="001555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55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Естественные основы. Влияние возрастных особенностей организма и его двигательной функции на физической развитие и физическую подготовленность школьников. Защитные свойства организма и профилактика средствами физической культуры.</w:t>
      </w:r>
    </w:p>
    <w:p w:rsidR="00AF698E" w:rsidRPr="001555FC" w:rsidRDefault="00AF698E" w:rsidP="001555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55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Социально-психологические основы. Решение задач игровой и соревновательной деятельности с помощью двигательных действий. Гигиенические основы организации самостоятельных занятий физическими упражнениями, обеспечение их общеукрепляющей и оздоровительной направленности, предупреждение травматизма и оказание посильной помощи при травмах и ушибах.</w:t>
      </w:r>
    </w:p>
    <w:p w:rsidR="00AF698E" w:rsidRPr="001555FC" w:rsidRDefault="00AF698E" w:rsidP="001555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55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Культурно-исторические основы. Основы истории возникновения и развития олимпийского движения, физической культуры и отечественного спорта.</w:t>
      </w:r>
    </w:p>
    <w:p w:rsidR="00AF698E" w:rsidRPr="001555FC" w:rsidRDefault="00AF698E" w:rsidP="001555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55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Гигиенические основы организации самостоятельных занятий физическими упражнениями, обеспечение их общеукрепляющей и оздоровительной направленности, предупреждение травматизма и оказание посильной помощи при травмах и ушибах.</w:t>
      </w:r>
    </w:p>
    <w:p w:rsidR="00AF698E" w:rsidRPr="001555FC" w:rsidRDefault="00AF698E" w:rsidP="001555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55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Солнечные ванны (правила, дозировка).</w:t>
      </w:r>
    </w:p>
    <w:p w:rsidR="00AF698E" w:rsidRPr="001555FC" w:rsidRDefault="00AF698E" w:rsidP="001555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55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Тема 2.</w:t>
      </w:r>
      <w:r w:rsidRPr="001555F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 Легкая атлетика (27часов)</w:t>
      </w:r>
    </w:p>
    <w:p w:rsidR="00AF698E" w:rsidRPr="001555FC" w:rsidRDefault="00AF698E" w:rsidP="001555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55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   Терминология легкой атлетики. Правила и организация проведения соревнований по легкой атлетике. Техника безопасности при проведении соревнований и занятий. Подготовка места занятий. Помощь в судействе. Низкий и высокий старт. Прыжки: на месте (на двух и на одной  ноге, с поворотами направо и налево), с продвижением вперед и назад, левым и правым боком; в длину с места и с разбега  способом «согнув ноги». Стартовый разгон. Бег на 30м., 60м. Челночный бег. Равномерный бег до 15 минут, контрольный бег 300-500 м, президентский тест – 1000м, бег без учета времени (контроль) – 2,5 км, эстафеты с ускорением от 60 до 150м.  Метание с места в стенку, в цель с 8-10 м, в парах на дальность. Сгибание и разгибание рук в упоре лежа. Вис на перекладине. Наклон вперед из положения сидя.</w:t>
      </w:r>
    </w:p>
    <w:p w:rsidR="00AF698E" w:rsidRPr="001555FC" w:rsidRDefault="00AF698E" w:rsidP="001555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55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Тема 3.</w:t>
      </w:r>
      <w:r w:rsidRPr="001555F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 Лыжная подготовка (18 часов)</w:t>
      </w:r>
    </w:p>
    <w:p w:rsidR="00AF698E" w:rsidRPr="001555FC" w:rsidRDefault="00AF698E" w:rsidP="001555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55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Техника безопасности при проведении соревнований и занятий. Передвижение на лыжах разными способами. Повороты, спуски, подъёмы, торможение. Развитие координационных способностей. Подвижные игры. Соревнования.</w:t>
      </w:r>
    </w:p>
    <w:p w:rsidR="00AF698E" w:rsidRPr="001555FC" w:rsidRDefault="00AF698E" w:rsidP="001555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55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Тема 4.</w:t>
      </w:r>
      <w:r w:rsidRPr="001555F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 Гимнастика с основами акробатики (21 час)</w:t>
      </w:r>
      <w:r w:rsidRPr="001555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      </w:t>
      </w:r>
    </w:p>
    <w:p w:rsidR="00AF698E" w:rsidRPr="001555FC" w:rsidRDefault="00AF698E" w:rsidP="001555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55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Значение гимнастических упражнений для сохранения правильной осанки, развитие силовых способностей и гибкости. Страховка во время занятий. Основы выполнения гимнастический упражнений.</w:t>
      </w:r>
    </w:p>
    <w:p w:rsidR="00AF698E" w:rsidRPr="001555FC" w:rsidRDefault="00AF698E" w:rsidP="001555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55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Акробатические упражнения: упоры присев, лёжа, седы (на пятках, с наклоном, углом). Перекаты назад из седа с группировкой и обратно (с помощью): лёжа на спине стойка на лопатках (согнув и выпрямив ноги); кувырок вперед в группировке; «мост» из положения, лёжа на спине; два кувырка вперед слитно, мост из положения стоя с помощью.</w:t>
      </w:r>
    </w:p>
    <w:p w:rsidR="00AF698E" w:rsidRPr="001555FC" w:rsidRDefault="00AF698E" w:rsidP="001555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55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Прыжки со скакалкой с изменяющимся темпом её вращения; акробатические комбинации типа: кувырок вперед, «мост», стойка на лопатках; перестроение из колонны по одному в колонну по два, по четыре. Размыкание и смыкание приставными шагами, передвижение в колоннах.  Строевой шаг.</w:t>
      </w:r>
    </w:p>
    <w:p w:rsidR="00AF698E" w:rsidRPr="001555FC" w:rsidRDefault="00AF698E" w:rsidP="001555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55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Висы и упоры: мальчики: махом одной и толчком другой ногой подъем переворот в упор, соскок махом назад, подтягивание в висе, девочки: наскок в упор прыжком, размахивание изгибами, вис лежа, вис присев, подтягивание в висе лежа, поднимание ног в висе.</w:t>
      </w:r>
    </w:p>
    <w:p w:rsidR="00AF698E" w:rsidRPr="001555FC" w:rsidRDefault="00AF698E" w:rsidP="001555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55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Прыжок ноги врозь через козла шириной 100-110 см.</w:t>
      </w:r>
    </w:p>
    <w:p w:rsidR="00AF698E" w:rsidRPr="001555FC" w:rsidRDefault="00AF698E" w:rsidP="001555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55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Лазание по канату, гимнастической лестнице. Подтягивание, отжимание, поднимание ног на гимнастической лестнице, поднимание туловища. Прыжки с места в глубину.</w:t>
      </w:r>
    </w:p>
    <w:p w:rsidR="00AF698E" w:rsidRDefault="00AF698E" w:rsidP="001555F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98E" w:rsidRPr="001555FC" w:rsidRDefault="00AF698E" w:rsidP="001555FC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55F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Теоретические знания.</w:t>
      </w:r>
    </w:p>
    <w:p w:rsidR="00AF698E" w:rsidRPr="001555FC" w:rsidRDefault="00AF698E" w:rsidP="001555FC">
      <w:pPr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55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Занятие гимнастикой и правильная осанка.</w:t>
      </w:r>
    </w:p>
    <w:p w:rsidR="00AF698E" w:rsidRPr="001555FC" w:rsidRDefault="00AF698E" w:rsidP="001555FC">
      <w:pPr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55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Развитие силовых способностей, гибкости и координации.</w:t>
      </w:r>
    </w:p>
    <w:p w:rsidR="00AF698E" w:rsidRPr="001555FC" w:rsidRDefault="00AF698E" w:rsidP="001555FC">
      <w:pPr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55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Разминка.</w:t>
      </w:r>
    </w:p>
    <w:p w:rsidR="00AF698E" w:rsidRPr="001555FC" w:rsidRDefault="00AF698E" w:rsidP="001555FC">
      <w:pPr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55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Техника безопасности при занятиях гимнастикой.</w:t>
      </w:r>
    </w:p>
    <w:p w:rsidR="00AF698E" w:rsidRPr="001555FC" w:rsidRDefault="00AF698E" w:rsidP="001555FC">
      <w:pPr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55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Олимпийские игры.</w:t>
      </w:r>
    </w:p>
    <w:p w:rsidR="00AF698E" w:rsidRPr="001555FC" w:rsidRDefault="00AF698E" w:rsidP="001555FC">
      <w:pPr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55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Правила страховки и самостраховки.</w:t>
      </w:r>
    </w:p>
    <w:p w:rsidR="00AF698E" w:rsidRPr="001555FC" w:rsidRDefault="00AF698E" w:rsidP="001555FC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55F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555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Тема 5.</w:t>
      </w:r>
      <w:r w:rsidRPr="001555F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 Спортивные игры (баскетбол 23 часа)</w:t>
      </w:r>
    </w:p>
    <w:p w:rsidR="00AF698E" w:rsidRPr="001555FC" w:rsidRDefault="00AF698E" w:rsidP="001555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55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Терминология избранной игры. Правила и организация проведения соревнований по баскетболу.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 Ловля и передача мяча с пассивным сопротивлением. Введение мяча. Повороты без мяча и с мячом. Броски мяча в кольцо. Вырывание и выбивание мяча. Нападение быстрым прорывом. Учебная игра.</w:t>
      </w:r>
    </w:p>
    <w:p w:rsidR="00AF698E" w:rsidRPr="001555FC" w:rsidRDefault="00AF698E" w:rsidP="001555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55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Тема 6.</w:t>
      </w:r>
      <w:r w:rsidRPr="001555F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 Спортивные игры («волейбол» 13 часов)</w:t>
      </w:r>
    </w:p>
    <w:p w:rsidR="00AF698E" w:rsidRPr="001555FC" w:rsidRDefault="00AF698E" w:rsidP="001555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55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Терминология избранной игры. Правила и организация проведения соревнований по волейболу.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 Техника приема верхних передач. Прием мяча снизу двумя руками. Прием и передача мяча сверху двумя руками. Тактика 2-х передач. 1-е и 2-е передачи. Прямой нападающий удар. Тактика свободного нападения. Игра по упрощенным правилам. </w:t>
      </w:r>
    </w:p>
    <w:p w:rsidR="00AF698E" w:rsidRDefault="00AF698E" w:rsidP="00CD1AF9">
      <w:pPr>
        <w:spacing w:after="0" w:line="276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F698E" w:rsidRDefault="00AF698E" w:rsidP="00CD1AF9">
      <w:pPr>
        <w:spacing w:after="0" w:line="276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F698E" w:rsidRDefault="00AF698E" w:rsidP="00CD1AF9">
      <w:pPr>
        <w:spacing w:after="0" w:line="276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F698E" w:rsidRDefault="00AF698E" w:rsidP="00CD1AF9">
      <w:pPr>
        <w:spacing w:after="0" w:line="276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F698E" w:rsidRPr="00F12BBF" w:rsidRDefault="00AF698E" w:rsidP="00CD1AF9">
      <w:pPr>
        <w:spacing w:after="0" w:line="276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F698E" w:rsidRPr="00F12BBF" w:rsidRDefault="00AF698E" w:rsidP="00CD1AF9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AF698E" w:rsidRDefault="00AF698E" w:rsidP="001555FC">
      <w:pPr>
        <w:spacing w:after="0" w:line="276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F698E" w:rsidRDefault="00AF698E" w:rsidP="001555FC">
      <w:pPr>
        <w:spacing w:after="0" w:line="276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F698E" w:rsidRDefault="00AF698E" w:rsidP="001555FC">
      <w:pPr>
        <w:spacing w:after="0" w:line="276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F698E" w:rsidRDefault="00AF698E" w:rsidP="001555FC">
      <w:pPr>
        <w:spacing w:after="0" w:line="276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F698E" w:rsidRDefault="00AF698E" w:rsidP="001555FC">
      <w:pPr>
        <w:spacing w:after="0" w:line="276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F698E" w:rsidRDefault="00AF698E" w:rsidP="001555FC">
      <w:pPr>
        <w:spacing w:after="0" w:line="276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F698E" w:rsidRPr="001555FC" w:rsidRDefault="00AF698E" w:rsidP="001555FC">
      <w:pPr>
        <w:spacing w:after="0" w:line="276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F698E" w:rsidRPr="00166B02" w:rsidRDefault="00AF698E" w:rsidP="00166B02">
      <w:pPr>
        <w:spacing w:after="200" w:line="276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166B02">
        <w:rPr>
          <w:rFonts w:ascii="Times New Roman" w:hAnsi="Times New Roman" w:cs="Times New Roman"/>
          <w:b/>
          <w:bCs/>
          <w:lang w:eastAsia="ru-RU"/>
        </w:rPr>
        <w:t>Календарно-тематическое планирование</w:t>
      </w:r>
      <w:r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166B02">
        <w:rPr>
          <w:rFonts w:ascii="Times New Roman" w:hAnsi="Times New Roman" w:cs="Times New Roman"/>
          <w:b/>
          <w:bCs/>
          <w:lang w:eastAsia="ru-RU"/>
        </w:rPr>
        <w:t>уроков физической культуры 7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7"/>
        <w:gridCol w:w="626"/>
        <w:gridCol w:w="3363"/>
        <w:gridCol w:w="825"/>
        <w:gridCol w:w="2991"/>
        <w:gridCol w:w="3180"/>
        <w:gridCol w:w="2671"/>
        <w:gridCol w:w="850"/>
        <w:gridCol w:w="931"/>
      </w:tblGrid>
      <w:tr w:rsidR="00AF698E" w:rsidRPr="008944E4">
        <w:trPr>
          <w:trHeight w:val="495"/>
          <w:jc w:val="center"/>
        </w:trPr>
        <w:tc>
          <w:tcPr>
            <w:tcW w:w="629" w:type="dxa"/>
            <w:gridSpan w:val="2"/>
            <w:vMerge w:val="restart"/>
            <w:vAlign w:val="center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3404" w:type="dxa"/>
            <w:vMerge w:val="restart"/>
            <w:vAlign w:val="center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  <w:b/>
                <w:bCs/>
              </w:rPr>
              <w:t>Тема урока</w:t>
            </w:r>
          </w:p>
        </w:tc>
        <w:tc>
          <w:tcPr>
            <w:tcW w:w="827" w:type="dxa"/>
            <w:vMerge w:val="restart"/>
            <w:vAlign w:val="center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  <w:b/>
                <w:bCs/>
              </w:rPr>
              <w:t>Кол-во часов</w:t>
            </w:r>
          </w:p>
        </w:tc>
        <w:tc>
          <w:tcPr>
            <w:tcW w:w="3019" w:type="dxa"/>
            <w:vMerge w:val="restart"/>
            <w:vAlign w:val="center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  <w:b/>
                <w:bCs/>
              </w:rPr>
              <w:t>Элементы содержания Планируемые результаты</w:t>
            </w:r>
          </w:p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  <w:b/>
                <w:bCs/>
              </w:rPr>
              <w:t>(предметные)</w:t>
            </w:r>
          </w:p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11" w:type="dxa"/>
            <w:gridSpan w:val="2"/>
            <w:vAlign w:val="center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  <w:b/>
                <w:bCs/>
              </w:rPr>
              <w:t>Планируемые результаты</w:t>
            </w:r>
            <w:r w:rsidRPr="008944E4">
              <w:rPr>
                <w:rFonts w:ascii="Times New Roman" w:hAnsi="Times New Roman" w:cs="Times New Roman"/>
                <w:b/>
                <w:bCs/>
              </w:rPr>
              <w:br/>
              <w:t>Характеристика деятельности</w:t>
            </w:r>
          </w:p>
        </w:tc>
        <w:tc>
          <w:tcPr>
            <w:tcW w:w="851" w:type="dxa"/>
            <w:vMerge w:val="restart"/>
            <w:vAlign w:val="center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  <w:b/>
                <w:bCs/>
              </w:rPr>
              <w:t>Дата по плану</w:t>
            </w:r>
          </w:p>
        </w:tc>
        <w:tc>
          <w:tcPr>
            <w:tcW w:w="934" w:type="dxa"/>
            <w:vMerge w:val="restart"/>
            <w:vAlign w:val="center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  <w:b/>
                <w:bCs/>
              </w:rPr>
              <w:t>Дата по факту</w:t>
            </w:r>
          </w:p>
        </w:tc>
      </w:tr>
      <w:tr w:rsidR="00AF698E" w:rsidRPr="008944E4">
        <w:trPr>
          <w:trHeight w:val="495"/>
          <w:jc w:val="center"/>
        </w:trPr>
        <w:tc>
          <w:tcPr>
            <w:tcW w:w="629" w:type="dxa"/>
            <w:gridSpan w:val="2"/>
            <w:vMerge/>
            <w:vAlign w:val="center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vMerge/>
            <w:vAlign w:val="center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vAlign w:val="center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9" w:type="dxa"/>
            <w:vMerge/>
            <w:vAlign w:val="center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  <w:vAlign w:val="center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  <w:b/>
                <w:bCs/>
              </w:rPr>
              <w:t>Личностные УУД</w:t>
            </w:r>
          </w:p>
        </w:tc>
        <w:tc>
          <w:tcPr>
            <w:tcW w:w="2693" w:type="dxa"/>
            <w:vAlign w:val="center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  <w:b/>
                <w:bCs/>
              </w:rPr>
              <w:t>Метапредметные УУД</w:t>
            </w:r>
          </w:p>
        </w:tc>
        <w:tc>
          <w:tcPr>
            <w:tcW w:w="851" w:type="dxa"/>
            <w:vMerge/>
            <w:vAlign w:val="center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vMerge/>
            <w:vAlign w:val="center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rPr>
          <w:trHeight w:val="252"/>
          <w:jc w:val="center"/>
        </w:trPr>
        <w:tc>
          <w:tcPr>
            <w:tcW w:w="15575" w:type="dxa"/>
            <w:gridSpan w:val="9"/>
            <w:vAlign w:val="center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  <w:b/>
                <w:bCs/>
              </w:rPr>
              <w:t>Лёгкая атлетика – 14 часов</w:t>
            </w:r>
          </w:p>
        </w:tc>
      </w:tr>
      <w:tr w:rsidR="00AF698E" w:rsidRPr="008944E4">
        <w:trPr>
          <w:trHeight w:val="961"/>
          <w:jc w:val="center"/>
        </w:trPr>
        <w:tc>
          <w:tcPr>
            <w:tcW w:w="629" w:type="dxa"/>
            <w:gridSpan w:val="2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Инструктаж по Т.Б. Высокий старт (15- 20 м.), стартовый разгон, бег по дистанции.</w:t>
            </w:r>
          </w:p>
        </w:tc>
        <w:tc>
          <w:tcPr>
            <w:tcW w:w="827" w:type="dxa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Инструктаж по Т.Б. Высокий старт (15- 20 м.), стартовый разгон, бег по дистанции. Специальные беговые упражнения. Встречные эстафеты. Развитие выносливости.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С</w:t>
            </w:r>
            <w:r w:rsidRPr="008944E4">
              <w:rPr>
                <w:rFonts w:ascii="Times New Roman" w:hAnsi="Times New Roman" w:cs="Times New Roman"/>
              </w:rPr>
              <w:t>облюдать дисциплину и правила техники безопасности во время занятий. Составлять индивидуальный режим дня.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 УУД</w:t>
            </w:r>
            <w:r w:rsidRPr="008944E4">
              <w:rPr>
                <w:rFonts w:ascii="Times New Roman" w:hAnsi="Times New Roman" w:cs="Times New Roman"/>
              </w:rPr>
              <w:t>:</w:t>
            </w:r>
            <w:r w:rsidRPr="008944E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944E4">
              <w:rPr>
                <w:rFonts w:ascii="Times New Roman" w:hAnsi="Times New Roman" w:cs="Times New Roman"/>
              </w:rPr>
              <w:t>знания о влиянии легкоатлетических упражнений на здоровье.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УУД:</w:t>
            </w:r>
            <w:r w:rsidRPr="008944E4">
              <w:rPr>
                <w:rFonts w:ascii="Times New Roman" w:hAnsi="Times New Roman" w:cs="Times New Roman"/>
              </w:rPr>
              <w:t xml:space="preserve"> осваивать технику старта и стартового разгона.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</w:t>
            </w:r>
            <w:r w:rsidRPr="008944E4">
              <w:rPr>
                <w:rFonts w:ascii="Times New Roman" w:hAnsi="Times New Roman" w:cs="Times New Roman"/>
              </w:rPr>
              <w:t>: уметь работать в парах.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rPr>
          <w:jc w:val="center"/>
        </w:trPr>
        <w:tc>
          <w:tcPr>
            <w:tcW w:w="629" w:type="dxa"/>
            <w:gridSpan w:val="2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Низкий старт до 30м. стартовый разгон.</w:t>
            </w:r>
          </w:p>
        </w:tc>
        <w:tc>
          <w:tcPr>
            <w:tcW w:w="827" w:type="dxa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Низкий старт до 30м. стартовый разгон. Специальные беговые упр. Развитие скоростных качеств.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Описывать технику выполнения беговых упражнений и технику низкого старта.</w:t>
            </w:r>
          </w:p>
        </w:tc>
        <w:tc>
          <w:tcPr>
            <w:tcW w:w="2693" w:type="dxa"/>
          </w:tcPr>
          <w:p w:rsidR="00AF698E" w:rsidRPr="008944E4" w:rsidRDefault="00AF698E" w:rsidP="00F23565">
            <w:pPr>
              <w:pStyle w:val="NoSpacing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 УУД</w:t>
            </w:r>
            <w:r w:rsidRPr="008944E4">
              <w:rPr>
                <w:rFonts w:ascii="Times New Roman" w:hAnsi="Times New Roman" w:cs="Times New Roman"/>
              </w:rPr>
              <w:t>: осваивать универсальные основные понятия и термины навыков л/атлетики.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УУД:</w:t>
            </w:r>
            <w:r w:rsidRPr="008944E4">
              <w:rPr>
                <w:rFonts w:ascii="Times New Roman" w:hAnsi="Times New Roman" w:cs="Times New Roman"/>
              </w:rPr>
              <w:t xml:space="preserve"> осваивать технику низкого старта и стартового разгона.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</w:t>
            </w:r>
            <w:r w:rsidRPr="008944E4">
              <w:rPr>
                <w:rFonts w:ascii="Times New Roman" w:hAnsi="Times New Roman" w:cs="Times New Roman"/>
              </w:rPr>
              <w:t>: уметь работать в парах.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rPr>
          <w:gridBefore w:val="1"/>
          <w:jc w:val="center"/>
        </w:trPr>
        <w:tc>
          <w:tcPr>
            <w:tcW w:w="629" w:type="dxa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Низкий старт до 60м специальные беговые упражнения.</w:t>
            </w:r>
          </w:p>
        </w:tc>
        <w:tc>
          <w:tcPr>
            <w:tcW w:w="827" w:type="dxa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Низкий старт до 60м специальные беговые упражнения. Прыжки с места. Развитие скоростных качеств и прыгучести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Технику беговых упражнений осваивать самостоятельно, выявлять и устранять характерные ошибки в процессе освоения.</w:t>
            </w:r>
          </w:p>
        </w:tc>
        <w:tc>
          <w:tcPr>
            <w:tcW w:w="2693" w:type="dxa"/>
          </w:tcPr>
          <w:p w:rsidR="00AF698E" w:rsidRPr="008944E4" w:rsidRDefault="00AF698E" w:rsidP="00C70C36">
            <w:pPr>
              <w:pStyle w:val="NoSpacing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 УУД</w:t>
            </w:r>
            <w:r w:rsidRPr="008944E4">
              <w:rPr>
                <w:rFonts w:ascii="Times New Roman" w:hAnsi="Times New Roman" w:cs="Times New Roman"/>
              </w:rPr>
              <w:t>: осваивать универсальные основные понятия и термины навыков л/атлетики.</w:t>
            </w:r>
          </w:p>
          <w:p w:rsidR="00AF698E" w:rsidRPr="008944E4" w:rsidRDefault="00AF698E" w:rsidP="00C70C36">
            <w:pPr>
              <w:pStyle w:val="NoSpacing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УУД:</w:t>
            </w:r>
            <w:r w:rsidRPr="008944E4">
              <w:rPr>
                <w:rFonts w:ascii="Times New Roman" w:hAnsi="Times New Roman" w:cs="Times New Roman"/>
              </w:rPr>
              <w:t xml:space="preserve"> осваивать технику упражнений.</w:t>
            </w:r>
          </w:p>
          <w:p w:rsidR="00AF698E" w:rsidRPr="008944E4" w:rsidRDefault="00AF698E" w:rsidP="00C70C36">
            <w:pPr>
              <w:pStyle w:val="NoSpacing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</w:t>
            </w:r>
            <w:r w:rsidRPr="008944E4">
              <w:rPr>
                <w:rFonts w:ascii="Times New Roman" w:hAnsi="Times New Roman" w:cs="Times New Roman"/>
              </w:rPr>
              <w:t>: уметь работать в парах.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rPr>
          <w:gridBefore w:val="1"/>
          <w:jc w:val="center"/>
        </w:trPr>
        <w:tc>
          <w:tcPr>
            <w:tcW w:w="629" w:type="dxa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Прыжки в длину с места. Низкий старт. Бег на 60м.</w:t>
            </w:r>
          </w:p>
        </w:tc>
        <w:tc>
          <w:tcPr>
            <w:tcW w:w="827" w:type="dxa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Прыжки в длину с места. Низкий старт. Бег на 60м. Специальные беговые упражнения. Эстафетный бег.</w:t>
            </w:r>
          </w:p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Технику прыжков и беговых упражнений осваивать и совершенствовать самостоятельно, выявлять и устранять характерные ошибки в процессе освоения.</w:t>
            </w: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 УУД:</w:t>
            </w:r>
            <w:r w:rsidRPr="008944E4">
              <w:rPr>
                <w:rFonts w:ascii="Times New Roman" w:hAnsi="Times New Roman" w:cs="Times New Roman"/>
              </w:rPr>
              <w:t xml:space="preserve"> Осваивать универсальные умения управлять эмоциями в процессе учебной деятельности.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>: определять и устранять типичные ошибки в прыжках в длину с места.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УУД:</w:t>
            </w:r>
            <w:r w:rsidRPr="008944E4">
              <w:rPr>
                <w:rFonts w:ascii="Times New Roman" w:hAnsi="Times New Roman" w:cs="Times New Roman"/>
              </w:rPr>
              <w:t xml:space="preserve"> взаимодействие со сверстниками. 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rPr>
          <w:gridBefore w:val="1"/>
          <w:jc w:val="center"/>
        </w:trPr>
        <w:tc>
          <w:tcPr>
            <w:tcW w:w="629" w:type="dxa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Бег на результат 60м.</w:t>
            </w:r>
          </w:p>
        </w:tc>
        <w:tc>
          <w:tcPr>
            <w:tcW w:w="827" w:type="dxa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Бег на результат 60м. Специальные беговые упражнения. Развитие скоростных качеств.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Соблюдать дисциплину и правила техники безопасности во время прыжков.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 УУД</w:t>
            </w:r>
            <w:r w:rsidRPr="008944E4">
              <w:rPr>
                <w:rFonts w:ascii="Times New Roman" w:hAnsi="Times New Roman" w:cs="Times New Roman"/>
              </w:rPr>
              <w:t>:</w:t>
            </w:r>
            <w:r w:rsidRPr="008944E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944E4">
              <w:rPr>
                <w:rFonts w:ascii="Times New Roman" w:hAnsi="Times New Roman" w:cs="Times New Roman"/>
              </w:rPr>
              <w:t>знания о влияние легкоатлетических упражнений на здоровье.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УУД:</w:t>
            </w:r>
            <w:r w:rsidRPr="008944E4">
              <w:rPr>
                <w:rFonts w:ascii="Times New Roman" w:hAnsi="Times New Roman" w:cs="Times New Roman"/>
              </w:rPr>
              <w:t xml:space="preserve"> осваивать технику старта и стартового разгона.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</w:t>
            </w:r>
            <w:r w:rsidRPr="008944E4">
              <w:rPr>
                <w:rFonts w:ascii="Times New Roman" w:hAnsi="Times New Roman" w:cs="Times New Roman"/>
              </w:rPr>
              <w:t xml:space="preserve">: 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взаимодействие со сверстниками в беге.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rPr>
          <w:gridBefore w:val="1"/>
          <w:jc w:val="center"/>
        </w:trPr>
        <w:tc>
          <w:tcPr>
            <w:tcW w:w="629" w:type="dxa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 xml:space="preserve">Беговые упражнения. Развитие скоростных качеств.  </w:t>
            </w:r>
          </w:p>
        </w:tc>
        <w:tc>
          <w:tcPr>
            <w:tcW w:w="827" w:type="dxa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Беговые упражнения. Развитие скоростных качеств.  Встречные эстафеты. Передача эстафетной палочки. Игра «бегущие и догоняющие»</w:t>
            </w:r>
          </w:p>
        </w:tc>
        <w:tc>
          <w:tcPr>
            <w:tcW w:w="3218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Описывать технику выполнения беговых упражнений, знать цели и задачи применения беговых упражнений.</w:t>
            </w: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 УУД:</w:t>
            </w:r>
            <w:r w:rsidRPr="008944E4">
              <w:rPr>
                <w:rFonts w:ascii="Times New Roman" w:hAnsi="Times New Roman" w:cs="Times New Roman"/>
              </w:rPr>
              <w:t xml:space="preserve"> осваивать технику передачи эстафетной палочки.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>: определять и устранять типичные ошибки.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УУД:</w:t>
            </w:r>
            <w:r w:rsidRPr="008944E4">
              <w:rPr>
                <w:rFonts w:ascii="Times New Roman" w:hAnsi="Times New Roman" w:cs="Times New Roman"/>
              </w:rPr>
              <w:t xml:space="preserve"> взаимодействие со сверстниками в эстафетном беге.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rPr>
          <w:gridBefore w:val="1"/>
          <w:jc w:val="center"/>
        </w:trPr>
        <w:tc>
          <w:tcPr>
            <w:tcW w:w="629" w:type="dxa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Беговые упражнения. Метание малого мяча 150 гр. в цель.</w:t>
            </w:r>
          </w:p>
        </w:tc>
        <w:tc>
          <w:tcPr>
            <w:tcW w:w="827" w:type="dxa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Беговые упражнения. Метание малого мяча 150 гр. в цель. Развитие скоростных качеств.  Встречные эстафеты. Передача эстафетной палочки. Игра «Бегущие и догоняющие»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Описывать технику выполнения метательных упражнений и уметь рассчитывать траекторию для попадания мяча в цель.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 УУД:</w:t>
            </w:r>
            <w:r w:rsidRPr="008944E4">
              <w:rPr>
                <w:rFonts w:ascii="Times New Roman" w:hAnsi="Times New Roman" w:cs="Times New Roman"/>
              </w:rPr>
              <w:t xml:space="preserve"> осваивать технику бега и передачи эстафетной палочки.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>: определять и устранять типичные ошибки.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УУД:</w:t>
            </w:r>
            <w:r w:rsidRPr="008944E4">
              <w:rPr>
                <w:rFonts w:ascii="Times New Roman" w:hAnsi="Times New Roman" w:cs="Times New Roman"/>
              </w:rPr>
              <w:t xml:space="preserve"> взаимодействие со сверстниками в беговых и метательных упражнениях.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rPr>
          <w:gridBefore w:val="1"/>
          <w:jc w:val="center"/>
        </w:trPr>
        <w:tc>
          <w:tcPr>
            <w:tcW w:w="629" w:type="dxa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Метание мяча на дальность с разбега.</w:t>
            </w:r>
          </w:p>
        </w:tc>
        <w:tc>
          <w:tcPr>
            <w:tcW w:w="827" w:type="dxa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Метание мяча на дальность с разбега. Прыжок в длину с разбега способом «согнув ноги». Развитие скоростно-силовых качеств</w:t>
            </w:r>
          </w:p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Описывать технику выполнения метательных упражнений с разбега и уметь рассчитывать траекторию для попадания мяча в цель.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 УУД:</w:t>
            </w:r>
            <w:r w:rsidRPr="008944E4">
              <w:rPr>
                <w:rFonts w:ascii="Times New Roman" w:hAnsi="Times New Roman" w:cs="Times New Roman"/>
              </w:rPr>
              <w:t xml:space="preserve"> осваивать и совершенствовать технику метания мяча. 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>: определять и устранять типичные ошибки.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УУД:</w:t>
            </w:r>
            <w:r w:rsidRPr="008944E4">
              <w:rPr>
                <w:rFonts w:ascii="Times New Roman" w:hAnsi="Times New Roman" w:cs="Times New Roman"/>
              </w:rPr>
              <w:t xml:space="preserve"> взаимодействие со сверстниками в беговых и метательных упражнениях.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rPr>
          <w:gridBefore w:val="1"/>
          <w:jc w:val="center"/>
        </w:trPr>
        <w:tc>
          <w:tcPr>
            <w:tcW w:w="629" w:type="dxa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Метание мяча на дальность из трех попыток на лучший результат.</w:t>
            </w:r>
          </w:p>
        </w:tc>
        <w:tc>
          <w:tcPr>
            <w:tcW w:w="827" w:type="dxa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Метание мяча на дальность из трех попыток на лучший результат. Прыжок в длину способом «согнув ноги». Развитие скоростно-силовых качеств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Описывать технику выполнения метательных упражнений и применять знания и умения для достижения лучшего результата.</w:t>
            </w: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 УУД:</w:t>
            </w:r>
            <w:r w:rsidRPr="008944E4">
              <w:rPr>
                <w:rFonts w:ascii="Times New Roman" w:hAnsi="Times New Roman" w:cs="Times New Roman"/>
              </w:rPr>
              <w:t xml:space="preserve"> осваивать и совершенствовать технику метания мяча. 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>: определять и устранять типичные ошибки.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УУД:</w:t>
            </w:r>
            <w:r w:rsidRPr="008944E4">
              <w:rPr>
                <w:rFonts w:ascii="Times New Roman" w:hAnsi="Times New Roman" w:cs="Times New Roman"/>
              </w:rPr>
              <w:t xml:space="preserve"> взаимодействие со сверстниками в беговых и метательных упражнениях.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rPr>
          <w:gridBefore w:val="1"/>
          <w:jc w:val="center"/>
        </w:trPr>
        <w:tc>
          <w:tcPr>
            <w:tcW w:w="629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Бег с преодолением вертикальных препятствий</w:t>
            </w:r>
          </w:p>
        </w:tc>
        <w:tc>
          <w:tcPr>
            <w:tcW w:w="82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 xml:space="preserve">Бег с преодолением вертикальных препятствий Прыжки в длину с разбега способом «согнув ноги». 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Развитие выносливости, прыгучести, ловкости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CC5D1C">
            <w:pPr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Соблюдать дисциплину и правила техники безопасности во время бега с препятствиями</w:t>
            </w:r>
          </w:p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 УУД:</w:t>
            </w:r>
            <w:r w:rsidRPr="008944E4">
              <w:rPr>
                <w:rFonts w:ascii="Times New Roman" w:hAnsi="Times New Roman" w:cs="Times New Roman"/>
              </w:rPr>
              <w:t xml:space="preserve"> осваивать и совершенствовать технику бега, прыжков. 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>: определять и устранять типичные ошибки.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УУД:</w:t>
            </w:r>
            <w:r w:rsidRPr="008944E4">
              <w:rPr>
                <w:rFonts w:ascii="Times New Roman" w:hAnsi="Times New Roman" w:cs="Times New Roman"/>
              </w:rPr>
              <w:t xml:space="preserve"> взаимодействие со сверстниками в беговых упражнениях.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rPr>
          <w:gridBefore w:val="1"/>
          <w:jc w:val="center"/>
        </w:trPr>
        <w:tc>
          <w:tcPr>
            <w:tcW w:w="629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Прыжки в длину с разбега способом «согнув ноги».</w:t>
            </w:r>
          </w:p>
        </w:tc>
        <w:tc>
          <w:tcPr>
            <w:tcW w:w="82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Прыжки в длину с разбега способом «согнув ноги». Специальные беговые упражнения. Развитие скоростно-силовых способностей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Соблюдать дисциплину и правила техники безопасности во время прыжков.</w:t>
            </w:r>
          </w:p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 УУД:</w:t>
            </w:r>
            <w:r w:rsidRPr="008944E4">
              <w:rPr>
                <w:rFonts w:ascii="Times New Roman" w:hAnsi="Times New Roman" w:cs="Times New Roman"/>
              </w:rPr>
              <w:t xml:space="preserve"> осваивать и совершенствовать технику бега, прыжков. 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>: определять и устранять типичные ошибки.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УУД:</w:t>
            </w:r>
            <w:r w:rsidRPr="008944E4">
              <w:rPr>
                <w:rFonts w:ascii="Times New Roman" w:hAnsi="Times New Roman" w:cs="Times New Roman"/>
              </w:rPr>
              <w:t xml:space="preserve"> взаимодействие со сверстниками.</w:t>
            </w:r>
          </w:p>
        </w:tc>
        <w:tc>
          <w:tcPr>
            <w:tcW w:w="851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rPr>
          <w:gridBefore w:val="1"/>
          <w:jc w:val="center"/>
        </w:trPr>
        <w:tc>
          <w:tcPr>
            <w:tcW w:w="629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0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Бег 1500м. (мальчики) 1500 (девочки).</w:t>
            </w:r>
          </w:p>
        </w:tc>
        <w:tc>
          <w:tcPr>
            <w:tcW w:w="82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Бег 1500м. (мальчики) 1500 (девочки). Специальные беговые упражнения. Развитие выносливости</w:t>
            </w:r>
          </w:p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Уметь рационально расходовать силы и энергию во время бега на длинные дистанции.</w:t>
            </w: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 УУД:</w:t>
            </w:r>
            <w:r w:rsidRPr="008944E4">
              <w:rPr>
                <w:rFonts w:ascii="Times New Roman" w:hAnsi="Times New Roman" w:cs="Times New Roman"/>
              </w:rPr>
              <w:t xml:space="preserve"> осваивать и совершенствовать технику бега. 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>: определять и устранять типичные ошибки.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УУД:</w:t>
            </w:r>
            <w:r w:rsidRPr="008944E4">
              <w:rPr>
                <w:rFonts w:ascii="Times New Roman" w:hAnsi="Times New Roman" w:cs="Times New Roman"/>
              </w:rPr>
              <w:t xml:space="preserve"> взаимодействие со сверстниками.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rPr>
          <w:gridBefore w:val="1"/>
          <w:jc w:val="center"/>
        </w:trPr>
        <w:tc>
          <w:tcPr>
            <w:tcW w:w="629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40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Челночный бег 3х10м. Бросок набивного мяча (1-2кг).</w:t>
            </w:r>
          </w:p>
        </w:tc>
        <w:tc>
          <w:tcPr>
            <w:tcW w:w="82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Челночный бег 3х10м. Бросок набивного мяча (1-2кг). Специальные беговые упражнения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944E4">
              <w:rPr>
                <w:rFonts w:ascii="Times New Roman" w:hAnsi="Times New Roman" w:cs="Times New Roman"/>
                <w:lang w:eastAsia="ru-RU"/>
              </w:rPr>
              <w:t>Соблюдать дисциплину и правила техники безопасности во время беговых и метательных упражнений.</w:t>
            </w:r>
          </w:p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УУД:</w:t>
            </w:r>
            <w:r w:rsidRPr="008944E4">
              <w:rPr>
                <w:rFonts w:ascii="Times New Roman" w:hAnsi="Times New Roman" w:cs="Times New Roman"/>
              </w:rPr>
              <w:t xml:space="preserve"> осваивать и совершенствовать технику метания мяча. 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>: определять и устранять типичные ошибки.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УУД:</w:t>
            </w:r>
            <w:r w:rsidRPr="008944E4">
              <w:rPr>
                <w:rFonts w:ascii="Times New Roman" w:hAnsi="Times New Roman" w:cs="Times New Roman"/>
              </w:rPr>
              <w:t xml:space="preserve"> взаимодействие со сверстниками.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rPr>
          <w:gridBefore w:val="1"/>
          <w:jc w:val="center"/>
        </w:trPr>
        <w:tc>
          <w:tcPr>
            <w:tcW w:w="629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40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Челночный бег 3х10м. Бросок набивного мяча (1-2кг).</w:t>
            </w:r>
          </w:p>
        </w:tc>
        <w:tc>
          <w:tcPr>
            <w:tcW w:w="82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5D57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Челночный бег 3х10м. Бросок набивного мяча (1-2кг).</w:t>
            </w:r>
            <w:r>
              <w:rPr>
                <w:rFonts w:ascii="Times New Roman" w:hAnsi="Times New Roman" w:cs="Times New Roman"/>
              </w:rPr>
              <w:t xml:space="preserve"> Специальные беговые упражнения. Сдача норм ГТО</w:t>
            </w:r>
          </w:p>
        </w:tc>
        <w:tc>
          <w:tcPr>
            <w:tcW w:w="3218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944E4">
              <w:rPr>
                <w:rFonts w:ascii="Times New Roman" w:hAnsi="Times New Roman" w:cs="Times New Roman"/>
                <w:lang w:eastAsia="ru-RU"/>
              </w:rPr>
              <w:t>Соблюдать дисциплину и правила техники безопасности во время беговых и метательных упражнений.</w:t>
            </w:r>
          </w:p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Уметь развивать максимальную скорость.</w:t>
            </w: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УУД:</w:t>
            </w:r>
            <w:r w:rsidRPr="008944E4">
              <w:rPr>
                <w:rFonts w:ascii="Times New Roman" w:hAnsi="Times New Roman" w:cs="Times New Roman"/>
              </w:rPr>
              <w:t xml:space="preserve"> осваивать и совершенствовать технику метания мяча. 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>: определять и устранять типичные ошибки.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УУД:</w:t>
            </w:r>
            <w:r w:rsidRPr="008944E4">
              <w:rPr>
                <w:rFonts w:ascii="Times New Roman" w:hAnsi="Times New Roman" w:cs="Times New Roman"/>
              </w:rPr>
              <w:t xml:space="preserve"> взаимодействие со сверстниками.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rPr>
          <w:gridBefore w:val="1"/>
          <w:jc w:val="center"/>
        </w:trPr>
        <w:tc>
          <w:tcPr>
            <w:tcW w:w="15575" w:type="dxa"/>
            <w:gridSpan w:val="8"/>
          </w:tcPr>
          <w:p w:rsidR="00AF698E" w:rsidRPr="008944E4" w:rsidRDefault="00AF698E" w:rsidP="008944E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  <w:b/>
                <w:bCs/>
              </w:rPr>
              <w:t>Спортивные игры: Волейбол - 13 часов</w:t>
            </w:r>
          </w:p>
        </w:tc>
      </w:tr>
      <w:tr w:rsidR="00AF698E" w:rsidRPr="008944E4">
        <w:trPr>
          <w:gridBefore w:val="1"/>
          <w:jc w:val="center"/>
        </w:trPr>
        <w:tc>
          <w:tcPr>
            <w:tcW w:w="629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0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Т.Б. на уроках волейбола.  Правила игры. Передача   мяча сверху.</w:t>
            </w:r>
          </w:p>
        </w:tc>
        <w:tc>
          <w:tcPr>
            <w:tcW w:w="82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Т.Б. на уроках волейбола.  Правила игры. Передача   мяча сверху.  Стойки, перемещения. Игра по упрощённым правилам.</w:t>
            </w:r>
          </w:p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Знать и применять знания по технике безопасности на уроках волейбола.</w:t>
            </w: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>: осваивать технику перемещений приставными шагами боком, лицом, спиной.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 УУД</w:t>
            </w:r>
            <w:r w:rsidRPr="008944E4">
              <w:rPr>
                <w:rFonts w:ascii="Times New Roman" w:hAnsi="Times New Roman" w:cs="Times New Roman"/>
              </w:rPr>
              <w:t>: уметь описывать технику игровых приёмов и действий, осваивать их самостоятельно.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УУД:</w:t>
            </w:r>
            <w:r w:rsidRPr="008944E4">
              <w:rPr>
                <w:rFonts w:ascii="Times New Roman" w:hAnsi="Times New Roman" w:cs="Times New Roman"/>
              </w:rPr>
              <w:t xml:space="preserve"> взаимодействие со сверстниками в процессе обучения.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rPr>
          <w:gridBefore w:val="1"/>
          <w:jc w:val="center"/>
        </w:trPr>
        <w:tc>
          <w:tcPr>
            <w:tcW w:w="629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40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Стойка игрока. Перемещения в стойке.</w:t>
            </w:r>
          </w:p>
        </w:tc>
        <w:tc>
          <w:tcPr>
            <w:tcW w:w="82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Стойка игрока. Перемещения в стойке. Передача мяча двумя руками сверху.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Описывать технику выполнения упражнений, осваивать ее самостоятельно, выявлять и устранять характерные ошибки в процессе освоения</w:t>
            </w: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</w:t>
            </w:r>
            <w:r w:rsidRPr="008944E4">
              <w:rPr>
                <w:rFonts w:ascii="Times New Roman" w:hAnsi="Times New Roman" w:cs="Times New Roman"/>
              </w:rPr>
              <w:t xml:space="preserve"> </w:t>
            </w:r>
            <w:r w:rsidRPr="008944E4">
              <w:rPr>
                <w:rFonts w:ascii="Times New Roman" w:hAnsi="Times New Roman" w:cs="Times New Roman"/>
                <w:i/>
                <w:iCs/>
              </w:rPr>
              <w:t>УУД</w:t>
            </w:r>
            <w:r w:rsidRPr="008944E4">
              <w:rPr>
                <w:rFonts w:ascii="Times New Roman" w:hAnsi="Times New Roman" w:cs="Times New Roman"/>
              </w:rPr>
              <w:t>:</w:t>
            </w:r>
            <w:r w:rsidRPr="008944E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944E4">
              <w:rPr>
                <w:rFonts w:ascii="Times New Roman" w:hAnsi="Times New Roman" w:cs="Times New Roman"/>
              </w:rPr>
              <w:t xml:space="preserve">знание терминологии в волейболе. 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>: осваивать технику перемещений, передач.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</w:t>
            </w:r>
            <w:r w:rsidRPr="008944E4">
              <w:rPr>
                <w:rFonts w:ascii="Times New Roman" w:hAnsi="Times New Roman" w:cs="Times New Roman"/>
              </w:rPr>
              <w:t>: уметь работать в паре, группе, команде.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rPr>
          <w:gridBefore w:val="1"/>
          <w:jc w:val="center"/>
        </w:trPr>
        <w:tc>
          <w:tcPr>
            <w:tcW w:w="629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40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Передача мяча двумя руками сверху</w:t>
            </w:r>
          </w:p>
        </w:tc>
        <w:tc>
          <w:tcPr>
            <w:tcW w:w="82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Стойка игрока. Перемещения и остановки в стойке. Передача мяча двумя руками сверху.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Описывать технику выполнения упражнений, осваивать ее самостоятельно, выявлять и устранять характерные ошибки в процессе освоения.</w:t>
            </w: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</w:t>
            </w:r>
            <w:r w:rsidRPr="008944E4">
              <w:rPr>
                <w:rFonts w:ascii="Times New Roman" w:hAnsi="Times New Roman" w:cs="Times New Roman"/>
              </w:rPr>
              <w:t xml:space="preserve"> </w:t>
            </w:r>
            <w:r w:rsidRPr="008944E4">
              <w:rPr>
                <w:rFonts w:ascii="Times New Roman" w:hAnsi="Times New Roman" w:cs="Times New Roman"/>
                <w:i/>
                <w:iCs/>
              </w:rPr>
              <w:t>УУД</w:t>
            </w:r>
            <w:r w:rsidRPr="008944E4">
              <w:rPr>
                <w:rFonts w:ascii="Times New Roman" w:hAnsi="Times New Roman" w:cs="Times New Roman"/>
              </w:rPr>
              <w:t>:</w:t>
            </w:r>
            <w:r w:rsidRPr="008944E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944E4">
              <w:rPr>
                <w:rFonts w:ascii="Times New Roman" w:hAnsi="Times New Roman" w:cs="Times New Roman"/>
              </w:rPr>
              <w:t xml:space="preserve">знание терминологии в волейболе. 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>: осваивать технику перемещений, передач.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</w:t>
            </w:r>
            <w:r w:rsidRPr="008944E4">
              <w:rPr>
                <w:rFonts w:ascii="Times New Roman" w:hAnsi="Times New Roman" w:cs="Times New Roman"/>
              </w:rPr>
              <w:t>: уметь работать в паре, группе, команде.</w:t>
            </w:r>
          </w:p>
        </w:tc>
        <w:tc>
          <w:tcPr>
            <w:tcW w:w="851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rPr>
          <w:gridBefore w:val="1"/>
          <w:jc w:val="center"/>
        </w:trPr>
        <w:tc>
          <w:tcPr>
            <w:tcW w:w="629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40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Передача мяча двумя руками сверху над собой и после перемещения вперёд.</w:t>
            </w:r>
          </w:p>
        </w:tc>
        <w:tc>
          <w:tcPr>
            <w:tcW w:w="82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Стойка игрока. Перемещения в стойке (боком, лицом и спиной вперёд). Передача мяча двумя руками сверху над собой и после перемещения вперёд. Встречные эстафеты.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Описывать технику выполнения упражнений, осваивать ее самостоятельно, выявлять и устранять характерные ошибки в процессе освоения.</w:t>
            </w: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</w:t>
            </w:r>
            <w:r w:rsidRPr="008944E4">
              <w:rPr>
                <w:rFonts w:ascii="Times New Roman" w:hAnsi="Times New Roman" w:cs="Times New Roman"/>
              </w:rPr>
              <w:t xml:space="preserve"> </w:t>
            </w:r>
            <w:r w:rsidRPr="008944E4">
              <w:rPr>
                <w:rFonts w:ascii="Times New Roman" w:hAnsi="Times New Roman" w:cs="Times New Roman"/>
                <w:i/>
                <w:iCs/>
              </w:rPr>
              <w:t>УУД</w:t>
            </w:r>
            <w:r w:rsidRPr="008944E4">
              <w:rPr>
                <w:rFonts w:ascii="Times New Roman" w:hAnsi="Times New Roman" w:cs="Times New Roman"/>
              </w:rPr>
              <w:t>:</w:t>
            </w:r>
            <w:r w:rsidRPr="008944E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944E4">
              <w:rPr>
                <w:rFonts w:ascii="Times New Roman" w:hAnsi="Times New Roman" w:cs="Times New Roman"/>
              </w:rPr>
              <w:t xml:space="preserve">знание терминологии в волейболе. 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>: осваивать технику перемещений, передач.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</w:t>
            </w:r>
            <w:r w:rsidRPr="008944E4">
              <w:rPr>
                <w:rFonts w:ascii="Times New Roman" w:hAnsi="Times New Roman" w:cs="Times New Roman"/>
              </w:rPr>
              <w:t>: уметь работать в паре, группе, команде.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rPr>
          <w:gridBefore w:val="1"/>
          <w:jc w:val="center"/>
        </w:trPr>
        <w:tc>
          <w:tcPr>
            <w:tcW w:w="629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40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Передача мяча двумя руками сверху над собой и после перемещения вперёд.</w:t>
            </w:r>
          </w:p>
        </w:tc>
        <w:tc>
          <w:tcPr>
            <w:tcW w:w="827" w:type="dxa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Стойка игрока. Перемещения и остановки в стойке. Передача мяча двумя руками сверху вперёд и над собой на месте и после перемещения.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Описывать технику выполнения упражнений, осваивать ее самостоятельно, выявлять и устранять характерные ошибки в процессе освоения.</w:t>
            </w: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</w:t>
            </w:r>
            <w:r w:rsidRPr="008944E4">
              <w:rPr>
                <w:rFonts w:ascii="Times New Roman" w:hAnsi="Times New Roman" w:cs="Times New Roman"/>
              </w:rPr>
              <w:t xml:space="preserve"> </w:t>
            </w:r>
            <w:r w:rsidRPr="008944E4">
              <w:rPr>
                <w:rFonts w:ascii="Times New Roman" w:hAnsi="Times New Roman" w:cs="Times New Roman"/>
                <w:i/>
                <w:iCs/>
              </w:rPr>
              <w:t>УУД</w:t>
            </w:r>
            <w:r w:rsidRPr="008944E4">
              <w:rPr>
                <w:rFonts w:ascii="Times New Roman" w:hAnsi="Times New Roman" w:cs="Times New Roman"/>
              </w:rPr>
              <w:t>:</w:t>
            </w:r>
            <w:r w:rsidRPr="008944E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944E4">
              <w:rPr>
                <w:rFonts w:ascii="Times New Roman" w:hAnsi="Times New Roman" w:cs="Times New Roman"/>
              </w:rPr>
              <w:t xml:space="preserve">знание терминологии в волейболе. 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</w:t>
            </w:r>
            <w:r w:rsidRPr="008944E4">
              <w:rPr>
                <w:rFonts w:ascii="Times New Roman" w:hAnsi="Times New Roman" w:cs="Times New Roman"/>
              </w:rPr>
              <w:t xml:space="preserve"> </w:t>
            </w:r>
            <w:r w:rsidRPr="008944E4">
              <w:rPr>
                <w:rFonts w:ascii="Times New Roman" w:hAnsi="Times New Roman" w:cs="Times New Roman"/>
                <w:i/>
                <w:iCs/>
              </w:rPr>
              <w:t>УУД</w:t>
            </w:r>
            <w:r w:rsidRPr="008944E4">
              <w:rPr>
                <w:rFonts w:ascii="Times New Roman" w:hAnsi="Times New Roman" w:cs="Times New Roman"/>
              </w:rPr>
              <w:t>: осваивать технику перемещений, передач.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</w:t>
            </w:r>
            <w:r w:rsidRPr="008944E4">
              <w:rPr>
                <w:rFonts w:ascii="Times New Roman" w:hAnsi="Times New Roman" w:cs="Times New Roman"/>
              </w:rPr>
              <w:t>: уметь работать в паре, группе, команде.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rPr>
          <w:gridBefore w:val="1"/>
          <w:trHeight w:val="390"/>
          <w:jc w:val="center"/>
        </w:trPr>
        <w:tc>
          <w:tcPr>
            <w:tcW w:w="629" w:type="dxa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0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Передача мяча двумя руками сверху вперёд и над собой на месте и после перемещения.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7" w:type="dxa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Стойка игрока. Перемещения и остановки в стойке. Передача мяча двумя руками сверху вперёд и над собой на месте и после перемещения.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Описывать технику выполнения упражнений, осваивать ее самостоятельно, выявлять и устранять характерные ошибки в процессе освоения.</w:t>
            </w: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</w:t>
            </w:r>
            <w:r w:rsidRPr="008944E4">
              <w:rPr>
                <w:rFonts w:ascii="Times New Roman" w:hAnsi="Times New Roman" w:cs="Times New Roman"/>
              </w:rPr>
              <w:t xml:space="preserve"> </w:t>
            </w:r>
            <w:r w:rsidRPr="008944E4">
              <w:rPr>
                <w:rFonts w:ascii="Times New Roman" w:hAnsi="Times New Roman" w:cs="Times New Roman"/>
                <w:i/>
                <w:iCs/>
              </w:rPr>
              <w:t>УУД</w:t>
            </w:r>
            <w:r w:rsidRPr="008944E4">
              <w:rPr>
                <w:rFonts w:ascii="Times New Roman" w:hAnsi="Times New Roman" w:cs="Times New Roman"/>
              </w:rPr>
              <w:t>: самостоятельно изучение приёмов, выявляя и устраняя типичные ошибки.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 xml:space="preserve">: определять и устранять типичные ошибки. 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</w:t>
            </w:r>
            <w:r w:rsidRPr="008944E4">
              <w:rPr>
                <w:rFonts w:ascii="Times New Roman" w:hAnsi="Times New Roman" w:cs="Times New Roman"/>
              </w:rPr>
              <w:t>: умение взаимодействовать со сверстниками в   учебном процессе.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8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Совершенствование техники перемещений и передач мяча двумя руками сверху.</w:t>
            </w:r>
          </w:p>
        </w:tc>
        <w:tc>
          <w:tcPr>
            <w:tcW w:w="827" w:type="dxa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Совершенствование техники перемещений и передач мяча двумя руками сверху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Уметь терпеливо осваивать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технические элементы.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Уметь проявлять инициативу.</w:t>
            </w:r>
          </w:p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</w:t>
            </w:r>
            <w:r w:rsidRPr="008944E4">
              <w:rPr>
                <w:rFonts w:ascii="Times New Roman" w:hAnsi="Times New Roman" w:cs="Times New Roman"/>
              </w:rPr>
              <w:t xml:space="preserve"> </w:t>
            </w:r>
            <w:r w:rsidRPr="008944E4">
              <w:rPr>
                <w:rFonts w:ascii="Times New Roman" w:hAnsi="Times New Roman" w:cs="Times New Roman"/>
                <w:i/>
                <w:iCs/>
              </w:rPr>
              <w:t>УУД</w:t>
            </w:r>
            <w:r w:rsidRPr="008944E4">
              <w:rPr>
                <w:rFonts w:ascii="Times New Roman" w:hAnsi="Times New Roman" w:cs="Times New Roman"/>
              </w:rPr>
              <w:t>: самостоятельно изучение приёмов, выявляя и устраняя типичные ошибки.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 xml:space="preserve">: определять и устранять типичные ошибки. 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</w:t>
            </w:r>
            <w:r w:rsidRPr="008944E4">
              <w:rPr>
                <w:rFonts w:ascii="Times New Roman" w:hAnsi="Times New Roman" w:cs="Times New Roman"/>
              </w:rPr>
              <w:t>: умение взаимодействовать со сверстниками в   учебном процессе.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  <w:trHeight w:val="390"/>
        </w:trPr>
        <w:tc>
          <w:tcPr>
            <w:tcW w:w="567" w:type="dxa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8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Приём мяча двумя руками снизу. Нижняя прямая подача.</w:t>
            </w:r>
          </w:p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7" w:type="dxa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Перемещения в стойке. Приём мяча двумя руками снизу. Нижняя прямая подача.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Описывать технику выполнения упражнений, осваивать ее самостоятельно, выявлять и устранять характерные ошибки в процессе освоения.</w:t>
            </w: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944E4">
              <w:rPr>
                <w:rFonts w:ascii="Times New Roman" w:hAnsi="Times New Roman" w:cs="Times New Roman"/>
                <w:i/>
                <w:iCs/>
                <w:lang w:eastAsia="ru-RU"/>
              </w:rPr>
              <w:t>Познавательные УУД:</w:t>
            </w:r>
            <w:r w:rsidRPr="008944E4">
              <w:rPr>
                <w:rFonts w:ascii="Times New Roman" w:hAnsi="Times New Roman" w:cs="Times New Roman"/>
                <w:lang w:eastAsia="ru-RU"/>
              </w:rPr>
              <w:t xml:space="preserve"> умения анализировать и корректировать технику удара.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УУД:</w:t>
            </w:r>
            <w:r w:rsidRPr="008944E4">
              <w:rPr>
                <w:rFonts w:ascii="Times New Roman" w:hAnsi="Times New Roman" w:cs="Times New Roman"/>
              </w:rPr>
              <w:t xml:space="preserve"> определять и давать оценку своему двигательному действию. Уметь устранять типичные ошибки.  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</w:t>
            </w:r>
            <w:r w:rsidRPr="008944E4">
              <w:rPr>
                <w:rFonts w:ascii="Times New Roman" w:hAnsi="Times New Roman" w:cs="Times New Roman"/>
              </w:rPr>
              <w:t>: умение взаимодействовать со сверстниками в   учебном процессе.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  <w:trHeight w:val="390"/>
        </w:trPr>
        <w:tc>
          <w:tcPr>
            <w:tcW w:w="567" w:type="dxa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8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Приём мяча двумя руками снизу над собой и на сетку.</w:t>
            </w:r>
          </w:p>
        </w:tc>
        <w:tc>
          <w:tcPr>
            <w:tcW w:w="827" w:type="dxa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Перемещение в стойке. Приём мяча двумя руками снизу над собой и на сетку.   Встречные эстафеты. Нижняя прямая подача.</w:t>
            </w:r>
          </w:p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Описывать технику выполнения упражнений, осваивать ее самостоятельно, выявлять и устранять характерные ошибки в процессе освоения.</w:t>
            </w: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944E4">
              <w:rPr>
                <w:rFonts w:ascii="Times New Roman" w:hAnsi="Times New Roman" w:cs="Times New Roman"/>
                <w:i/>
                <w:iCs/>
                <w:lang w:eastAsia="ru-RU"/>
              </w:rPr>
              <w:t>Познавательные УУД:</w:t>
            </w:r>
            <w:r w:rsidRPr="008944E4">
              <w:rPr>
                <w:rFonts w:ascii="Times New Roman" w:hAnsi="Times New Roman" w:cs="Times New Roman"/>
                <w:lang w:eastAsia="ru-RU"/>
              </w:rPr>
              <w:t xml:space="preserve"> умения анализировать и корректировать технику удара.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УУД:</w:t>
            </w:r>
            <w:r w:rsidRPr="008944E4">
              <w:rPr>
                <w:rFonts w:ascii="Times New Roman" w:hAnsi="Times New Roman" w:cs="Times New Roman"/>
              </w:rPr>
              <w:t xml:space="preserve"> определять и давать оценку своему двигательному действию. Уметь устранять типичные ошибки.  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</w:t>
            </w:r>
            <w:r w:rsidRPr="008944E4">
              <w:rPr>
                <w:rFonts w:ascii="Times New Roman" w:hAnsi="Times New Roman" w:cs="Times New Roman"/>
              </w:rPr>
              <w:t>: умение взаимодействовать со сверстниками в   учебном процессе.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8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 xml:space="preserve">Нижняя прямая подача. Прямой нападающий удар.  </w:t>
            </w:r>
          </w:p>
        </w:tc>
        <w:tc>
          <w:tcPr>
            <w:tcW w:w="827" w:type="dxa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Стойки и перемещения. Приём мяча двумя руками снизу над собой и на сетку. Нижняя прямая подача. Прямой нападающий удар.  Игра в мини-волейбол</w:t>
            </w:r>
          </w:p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Описывать технику выполнения упражнений, осваивать ее самостоятельно, выявлять и устранять характерные ошибки в процессе освоения.</w:t>
            </w: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944E4">
              <w:rPr>
                <w:rFonts w:ascii="Times New Roman" w:hAnsi="Times New Roman" w:cs="Times New Roman"/>
                <w:i/>
                <w:iCs/>
                <w:lang w:eastAsia="ru-RU"/>
              </w:rPr>
              <w:t>Познавательные УУД:</w:t>
            </w:r>
            <w:r w:rsidRPr="008944E4">
              <w:rPr>
                <w:rFonts w:ascii="Times New Roman" w:hAnsi="Times New Roman" w:cs="Times New Roman"/>
                <w:lang w:eastAsia="ru-RU"/>
              </w:rPr>
              <w:t xml:space="preserve"> умения анализировать и корректировать технику удара.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УУД:</w:t>
            </w:r>
            <w:r w:rsidRPr="008944E4">
              <w:rPr>
                <w:rFonts w:ascii="Times New Roman" w:hAnsi="Times New Roman" w:cs="Times New Roman"/>
              </w:rPr>
              <w:t xml:space="preserve"> определять и давать оценку своему двигательному действию. Уметь устранять типичные ошибки.  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</w:t>
            </w:r>
            <w:r w:rsidRPr="008944E4">
              <w:rPr>
                <w:rFonts w:ascii="Times New Roman" w:hAnsi="Times New Roman" w:cs="Times New Roman"/>
              </w:rPr>
              <w:t>: умение взаимодействовать со сверстниками в   учебном процессе.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  <w:trHeight w:val="390"/>
        </w:trPr>
        <w:tc>
          <w:tcPr>
            <w:tcW w:w="567" w:type="dxa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8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Игра в мини-волейбол.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7" w:type="dxa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Стойки и перемещения. Приём мяча двумя руками снизу над собой и на сетку. Нижняя прямая подача. Прямой нападающий удар.  Игра в мини-волейбол</w:t>
            </w:r>
          </w:p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Уметь терпеливо осваивать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технические элементы и адекватно реагировать на замечания.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Уметь проявлять инициативу в команде.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  <w:lang w:eastAsia="ru-RU"/>
              </w:rPr>
              <w:t>Познавательные УУД:</w:t>
            </w:r>
            <w:r w:rsidRPr="008944E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944E4">
              <w:rPr>
                <w:rFonts w:ascii="Times New Roman" w:hAnsi="Times New Roman" w:cs="Times New Roman"/>
              </w:rPr>
              <w:t>уметь организовать самостоятельные занятия.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944E4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 УУД:</w:t>
            </w:r>
            <w:r w:rsidRPr="008944E4">
              <w:rPr>
                <w:rFonts w:ascii="Times New Roman" w:hAnsi="Times New Roman" w:cs="Times New Roman"/>
                <w:lang w:eastAsia="ru-RU"/>
              </w:rPr>
              <w:t xml:space="preserve"> определять и исправлять собственные ошибки.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944E4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 УУД:</w:t>
            </w:r>
            <w:r w:rsidRPr="008944E4">
              <w:rPr>
                <w:rFonts w:ascii="Times New Roman" w:hAnsi="Times New Roman" w:cs="Times New Roman"/>
                <w:lang w:eastAsia="ru-RU"/>
              </w:rPr>
              <w:t xml:space="preserve"> взаимодействие со сверстниками.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  <w:trHeight w:val="390"/>
        </w:trPr>
        <w:tc>
          <w:tcPr>
            <w:tcW w:w="567" w:type="dxa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8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Подвижная игра «Два мяча».</w:t>
            </w:r>
          </w:p>
        </w:tc>
        <w:tc>
          <w:tcPr>
            <w:tcW w:w="827" w:type="dxa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Стойки и перемещения. Передачи мяча двумя руками сверху и снизу в различных сочетаниях. Подвижная игра «Два мяча». Нижняя прямая подача. Прямой нападающий удар</w:t>
            </w:r>
          </w:p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Уметь организовывать совместные занятия волейболом со сверстниками.</w:t>
            </w: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  <w:lang w:eastAsia="ru-RU"/>
              </w:rPr>
              <w:t>Познавательные УУД:</w:t>
            </w:r>
            <w:r w:rsidRPr="008944E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944E4">
              <w:rPr>
                <w:rFonts w:ascii="Times New Roman" w:hAnsi="Times New Roman" w:cs="Times New Roman"/>
              </w:rPr>
              <w:t>уметь организовать самостоятельные занятия.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944E4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 УУД:</w:t>
            </w:r>
            <w:r w:rsidRPr="008944E4">
              <w:rPr>
                <w:rFonts w:ascii="Times New Roman" w:hAnsi="Times New Roman" w:cs="Times New Roman"/>
                <w:lang w:eastAsia="ru-RU"/>
              </w:rPr>
              <w:t xml:space="preserve"> определять и исправлять собственные ошибки.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944E4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 УУД:</w:t>
            </w:r>
            <w:r w:rsidRPr="008944E4">
              <w:rPr>
                <w:rFonts w:ascii="Times New Roman" w:hAnsi="Times New Roman" w:cs="Times New Roman"/>
                <w:lang w:eastAsia="ru-RU"/>
              </w:rPr>
              <w:t xml:space="preserve"> взаимодействие со сверстниками.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8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Подача, приём и передача мяча в парах.</w:t>
            </w:r>
          </w:p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7" w:type="dxa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Стойки и перемещения. Подача, приём и передача мяча в парах. Прямой нападающий удар с опоры.</w:t>
            </w:r>
          </w:p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Уметь терпеливо осваивать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технические элементы и адекватно реагировать на замечания.</w:t>
            </w: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  <w:lang w:eastAsia="ru-RU"/>
              </w:rPr>
              <w:t>Познавательные УУД:</w:t>
            </w:r>
            <w:r w:rsidRPr="008944E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944E4">
              <w:rPr>
                <w:rFonts w:ascii="Times New Roman" w:hAnsi="Times New Roman" w:cs="Times New Roman"/>
              </w:rPr>
              <w:t>уметь организовать самостоятельные занятия.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944E4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 УУД:</w:t>
            </w:r>
            <w:r w:rsidRPr="008944E4">
              <w:rPr>
                <w:rFonts w:ascii="Times New Roman" w:hAnsi="Times New Roman" w:cs="Times New Roman"/>
                <w:lang w:eastAsia="ru-RU"/>
              </w:rPr>
              <w:t xml:space="preserve"> определять и исправлять собственные ошибки.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944E4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 УУД:</w:t>
            </w:r>
            <w:r w:rsidRPr="008944E4">
              <w:rPr>
                <w:rFonts w:ascii="Times New Roman" w:hAnsi="Times New Roman" w:cs="Times New Roman"/>
                <w:lang w:eastAsia="ru-RU"/>
              </w:rPr>
              <w:t xml:space="preserve"> взаимодействие со сверстниками.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</w:trPr>
        <w:tc>
          <w:tcPr>
            <w:tcW w:w="15393" w:type="dxa"/>
            <w:gridSpan w:val="8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Лыжная подготовка 18 ч</w:t>
            </w: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  <w:trHeight w:val="390"/>
        </w:trPr>
        <w:tc>
          <w:tcPr>
            <w:tcW w:w="567" w:type="dxa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84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Инструктаж по ТБ на занятиях по лыжной подготовке. Экипировка лыжника.</w:t>
            </w:r>
          </w:p>
        </w:tc>
        <w:tc>
          <w:tcPr>
            <w:tcW w:w="827" w:type="dxa"/>
          </w:tcPr>
          <w:p w:rsidR="00AF698E" w:rsidRPr="008944E4" w:rsidRDefault="00AF698E" w:rsidP="00A17B52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Инструктаж по ТБ на занятиях по лыжной подготовке. Экипировка лыжника.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Научится вести себя на уроке по лыжной подготовке и соблюдать подготовку формы к уроку.</w:t>
            </w:r>
          </w:p>
        </w:tc>
        <w:tc>
          <w:tcPr>
            <w:tcW w:w="2693" w:type="dxa"/>
          </w:tcPr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 УУД</w:t>
            </w:r>
            <w:r w:rsidRPr="008944E4">
              <w:rPr>
                <w:rFonts w:ascii="Times New Roman" w:hAnsi="Times New Roman" w:cs="Times New Roman"/>
              </w:rPr>
              <w:t>: знание</w:t>
            </w:r>
            <w:r w:rsidRPr="008944E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944E4">
              <w:rPr>
                <w:rFonts w:ascii="Times New Roman" w:hAnsi="Times New Roman" w:cs="Times New Roman"/>
              </w:rPr>
              <w:t>экипировки лыжника.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>: Описывать технику изучаемого лыжного хода.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УУД:</w:t>
            </w:r>
            <w:r w:rsidRPr="008944E4">
              <w:rPr>
                <w:rFonts w:ascii="Times New Roman" w:hAnsi="Times New Roman" w:cs="Times New Roman"/>
              </w:rPr>
              <w:t xml:space="preserve"> Взаимодействие со сверстниками в процессе совместного освоения техники лыжных ходов.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rPr>
          <w:gridBefore w:val="1"/>
          <w:trHeight w:val="390"/>
          <w:jc w:val="center"/>
        </w:trPr>
        <w:tc>
          <w:tcPr>
            <w:tcW w:w="629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404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Значение лыжной подготовки. История лыжного спорта.</w:t>
            </w:r>
          </w:p>
        </w:tc>
        <w:tc>
          <w:tcPr>
            <w:tcW w:w="827" w:type="dxa"/>
          </w:tcPr>
          <w:p w:rsidR="00AF698E" w:rsidRPr="008944E4" w:rsidRDefault="00AF698E" w:rsidP="00A17B52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Значение лыжной подготовки. История лыжного спорта. Участие российских лыжников в олимпийских играх. Основные правила проведения соревнований.</w:t>
            </w:r>
          </w:p>
        </w:tc>
        <w:tc>
          <w:tcPr>
            <w:tcW w:w="3218" w:type="dxa"/>
          </w:tcPr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 УУД</w:t>
            </w:r>
            <w:r w:rsidRPr="008944E4">
              <w:rPr>
                <w:rFonts w:ascii="Times New Roman" w:hAnsi="Times New Roman" w:cs="Times New Roman"/>
              </w:rPr>
              <w:t>: знание о лыжной подготовке. История лыжного спорта. Участие российских лыжников в олимпийских играх. Основные правила проведения соревнований.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 xml:space="preserve">: выявлять и устранять типичные ошибки. 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УУД:</w:t>
            </w:r>
            <w:r w:rsidRPr="008944E4">
              <w:rPr>
                <w:rFonts w:ascii="Times New Roman" w:hAnsi="Times New Roman" w:cs="Times New Roman"/>
              </w:rPr>
              <w:t xml:space="preserve"> Взаимодействие со сверстниками в процессе совместного освоения техники лыжных ходов.</w:t>
            </w:r>
          </w:p>
        </w:tc>
        <w:tc>
          <w:tcPr>
            <w:tcW w:w="851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84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Попеременный двухшажный ход</w:t>
            </w:r>
          </w:p>
        </w:tc>
        <w:tc>
          <w:tcPr>
            <w:tcW w:w="827" w:type="dxa"/>
          </w:tcPr>
          <w:p w:rsidR="00AF698E" w:rsidRPr="008944E4" w:rsidRDefault="00AF698E" w:rsidP="00A17B52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Попеременный двухшажный ход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Описывать технику передвижения на лыжах.</w:t>
            </w:r>
          </w:p>
        </w:tc>
        <w:tc>
          <w:tcPr>
            <w:tcW w:w="2693" w:type="dxa"/>
          </w:tcPr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 УУД</w:t>
            </w:r>
            <w:r w:rsidRPr="008944E4">
              <w:rPr>
                <w:rFonts w:ascii="Times New Roman" w:hAnsi="Times New Roman" w:cs="Times New Roman"/>
              </w:rPr>
              <w:t>: Описывать технику изучаемых лыжных ходов, осваивать их самостоятельно.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 xml:space="preserve">: выявлять и устранять типичные ошибки. 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УУД:</w:t>
            </w:r>
            <w:r w:rsidRPr="008944E4">
              <w:rPr>
                <w:rFonts w:ascii="Times New Roman" w:hAnsi="Times New Roman" w:cs="Times New Roman"/>
              </w:rPr>
              <w:t xml:space="preserve"> Взаимодействие со сверстниками в процессе совместного освоения техники лыжных ходов.</w:t>
            </w:r>
          </w:p>
        </w:tc>
        <w:tc>
          <w:tcPr>
            <w:tcW w:w="851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  <w:trHeight w:val="390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84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Попеременный двухшажный ход. Катание с горок.</w:t>
            </w:r>
          </w:p>
        </w:tc>
        <w:tc>
          <w:tcPr>
            <w:tcW w:w="827" w:type="dxa"/>
          </w:tcPr>
          <w:p w:rsidR="00AF698E" w:rsidRPr="008944E4" w:rsidRDefault="00AF698E" w:rsidP="00A17B52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Попеременный двухшажный ход. Катание с горок.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Осваивать технику передвижения на лыжах самостоятельно выявляя и устраняя типичные ошибки.</w:t>
            </w:r>
          </w:p>
        </w:tc>
        <w:tc>
          <w:tcPr>
            <w:tcW w:w="2693" w:type="dxa"/>
          </w:tcPr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 УУД</w:t>
            </w:r>
            <w:r w:rsidRPr="008944E4">
              <w:rPr>
                <w:rFonts w:ascii="Times New Roman" w:hAnsi="Times New Roman" w:cs="Times New Roman"/>
              </w:rPr>
              <w:t>: Описывать технику изучаемых лыжных ходов, осваивать их самостоятельно.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 xml:space="preserve">: выявлять и устранять типичные ошибки. 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УУД:</w:t>
            </w:r>
            <w:r w:rsidRPr="008944E4">
              <w:rPr>
                <w:rFonts w:ascii="Times New Roman" w:hAnsi="Times New Roman" w:cs="Times New Roman"/>
              </w:rPr>
              <w:t xml:space="preserve"> Взаимодействие со сверстниками в процессе совместного освоения техники лыжных ходов.</w:t>
            </w:r>
          </w:p>
        </w:tc>
        <w:tc>
          <w:tcPr>
            <w:tcW w:w="851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  <w:trHeight w:val="390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284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Одновременный и бесшажный ходы.</w:t>
            </w:r>
          </w:p>
        </w:tc>
        <w:tc>
          <w:tcPr>
            <w:tcW w:w="827" w:type="dxa"/>
          </w:tcPr>
          <w:p w:rsidR="00AF698E" w:rsidRPr="008944E4" w:rsidRDefault="00AF698E" w:rsidP="00A17B52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Попеременный двухшажный ход. Одновременный и бесшажный ходы.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Описывать технику передвижения на лыжах.</w:t>
            </w:r>
          </w:p>
        </w:tc>
        <w:tc>
          <w:tcPr>
            <w:tcW w:w="2693" w:type="dxa"/>
          </w:tcPr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 УУД</w:t>
            </w:r>
            <w:r w:rsidRPr="008944E4">
              <w:rPr>
                <w:rFonts w:ascii="Times New Roman" w:hAnsi="Times New Roman" w:cs="Times New Roman"/>
              </w:rPr>
              <w:t>: Описывать технику изучаемых лыжных ходов, осваивать их самостоятельно.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 xml:space="preserve">: выявлять и устранять типичные ошибки. 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УУД:</w:t>
            </w:r>
            <w:r w:rsidRPr="008944E4">
              <w:rPr>
                <w:rFonts w:ascii="Times New Roman" w:hAnsi="Times New Roman" w:cs="Times New Roman"/>
              </w:rPr>
              <w:t xml:space="preserve"> Взаимодействие со сверстниками в процессе совместного освоения техники лыжных ходов.</w:t>
            </w:r>
          </w:p>
        </w:tc>
        <w:tc>
          <w:tcPr>
            <w:tcW w:w="851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284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Эстафеты.</w:t>
            </w:r>
          </w:p>
        </w:tc>
        <w:tc>
          <w:tcPr>
            <w:tcW w:w="827" w:type="dxa"/>
          </w:tcPr>
          <w:p w:rsidR="00AF698E" w:rsidRPr="008944E4" w:rsidRDefault="00AF698E" w:rsidP="00A17B52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Попеременный двухшажный ход. Одновременный бесшажный ходы. Эстафеты.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Осваивать технику передвижения на лыжах самостоятельно выявляя и устраняя типичные ошибки.</w:t>
            </w:r>
          </w:p>
        </w:tc>
        <w:tc>
          <w:tcPr>
            <w:tcW w:w="2693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 УУД</w:t>
            </w:r>
            <w:r w:rsidRPr="008944E4">
              <w:rPr>
                <w:rFonts w:ascii="Times New Roman" w:hAnsi="Times New Roman" w:cs="Times New Roman"/>
              </w:rPr>
              <w:t>: Описывать технику изучаемых лыжных ходов, осваивают их самостоятельно.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 xml:space="preserve">: выявлять и устранять типичные ошибки. 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УУД:</w:t>
            </w:r>
            <w:r w:rsidRPr="008944E4">
              <w:rPr>
                <w:rFonts w:ascii="Times New Roman" w:hAnsi="Times New Roman" w:cs="Times New Roman"/>
              </w:rPr>
              <w:t xml:space="preserve"> взаимодействие со сверстниками в эстафетном беге.</w:t>
            </w:r>
          </w:p>
        </w:tc>
        <w:tc>
          <w:tcPr>
            <w:tcW w:w="851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  <w:trHeight w:val="390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284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Подъём «полуёлочкой». Торможение «плугом».</w:t>
            </w:r>
          </w:p>
        </w:tc>
        <w:tc>
          <w:tcPr>
            <w:tcW w:w="827" w:type="dxa"/>
          </w:tcPr>
          <w:p w:rsidR="00AF698E" w:rsidRPr="008944E4" w:rsidRDefault="00AF698E" w:rsidP="00A17B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Подъём «полуёлочкой». Торможение «плугом».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Описывать технику передвижения на лыжах.</w:t>
            </w:r>
          </w:p>
        </w:tc>
        <w:tc>
          <w:tcPr>
            <w:tcW w:w="2693" w:type="dxa"/>
          </w:tcPr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>: осваивать технику подъёма «полуёлочкой», торможение «плугом».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 xml:space="preserve">: выявлять и устранять типичные ошибки. 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УУД:</w:t>
            </w:r>
            <w:r w:rsidRPr="008944E4">
              <w:rPr>
                <w:rFonts w:ascii="Times New Roman" w:hAnsi="Times New Roman" w:cs="Times New Roman"/>
              </w:rPr>
              <w:t xml:space="preserve"> Взаимодействие со сверстниками в процессе совместного освоения техники лыжных ходов.</w:t>
            </w:r>
          </w:p>
        </w:tc>
        <w:tc>
          <w:tcPr>
            <w:tcW w:w="851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  <w:trHeight w:val="390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284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Катание с горок.</w:t>
            </w:r>
          </w:p>
        </w:tc>
        <w:tc>
          <w:tcPr>
            <w:tcW w:w="827" w:type="dxa"/>
          </w:tcPr>
          <w:p w:rsidR="00AF698E" w:rsidRPr="008944E4" w:rsidRDefault="00AF698E" w:rsidP="00A17B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Подъём «полуёлочкой». Торможение «плугом». Катание с горок.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Осваивать технику передвижения на лыжах самостоятельно выявляя и устраняя типичные ошибки.</w:t>
            </w:r>
          </w:p>
        </w:tc>
        <w:tc>
          <w:tcPr>
            <w:tcW w:w="2693" w:type="dxa"/>
          </w:tcPr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 УУД</w:t>
            </w:r>
            <w:r w:rsidRPr="008944E4">
              <w:rPr>
                <w:rFonts w:ascii="Times New Roman" w:hAnsi="Times New Roman" w:cs="Times New Roman"/>
              </w:rPr>
              <w:t>: осваивать технику спуска с горы.</w:t>
            </w:r>
          </w:p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 xml:space="preserve">: выявлять и устранять типичные ошибки. </w:t>
            </w:r>
          </w:p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УУД:</w:t>
            </w:r>
            <w:r w:rsidRPr="008944E4">
              <w:rPr>
                <w:rFonts w:ascii="Times New Roman" w:hAnsi="Times New Roman" w:cs="Times New Roman"/>
              </w:rPr>
              <w:t xml:space="preserve"> Взаимодействие со сверстниками в процессе совместного освоения техники лыжных ходов.</w:t>
            </w:r>
          </w:p>
        </w:tc>
        <w:tc>
          <w:tcPr>
            <w:tcW w:w="851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84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Повороты переступанием. Прохождение дистанции 1 км.</w:t>
            </w:r>
          </w:p>
        </w:tc>
        <w:tc>
          <w:tcPr>
            <w:tcW w:w="827" w:type="dxa"/>
          </w:tcPr>
          <w:p w:rsidR="00AF698E" w:rsidRPr="008944E4" w:rsidRDefault="00AF698E" w:rsidP="00A17B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Повороты переступанием. Прохождение дистанции 1 км.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Осваивать технику передвижения на лыжах самостоятельно выявляя и устраняя типичные ошибки.</w:t>
            </w:r>
          </w:p>
        </w:tc>
        <w:tc>
          <w:tcPr>
            <w:tcW w:w="2693" w:type="dxa"/>
          </w:tcPr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 УУД</w:t>
            </w:r>
            <w:r w:rsidRPr="008944E4">
              <w:rPr>
                <w:rFonts w:ascii="Times New Roman" w:hAnsi="Times New Roman" w:cs="Times New Roman"/>
              </w:rPr>
              <w:t>: осваивать технику повороты переступанием.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 xml:space="preserve">: выявлять и устранять типичные ошибки. 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УУД:</w:t>
            </w:r>
            <w:r w:rsidRPr="008944E4">
              <w:rPr>
                <w:rFonts w:ascii="Times New Roman" w:hAnsi="Times New Roman" w:cs="Times New Roman"/>
              </w:rPr>
              <w:t xml:space="preserve"> Взаимодействие со сверстниками в процессе совместного освоения техники лыжных ходов.</w:t>
            </w:r>
          </w:p>
        </w:tc>
        <w:tc>
          <w:tcPr>
            <w:tcW w:w="851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  <w:trHeight w:val="390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284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Прохождение дистанции 1 км.</w:t>
            </w:r>
          </w:p>
        </w:tc>
        <w:tc>
          <w:tcPr>
            <w:tcW w:w="827" w:type="dxa"/>
          </w:tcPr>
          <w:p w:rsidR="00AF698E" w:rsidRPr="008944E4" w:rsidRDefault="00AF698E" w:rsidP="00A17B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Повороты переступанием. Прохождение дистанции 1 км.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Описывать технику передвижения на лыжах.</w:t>
            </w:r>
          </w:p>
        </w:tc>
        <w:tc>
          <w:tcPr>
            <w:tcW w:w="2693" w:type="dxa"/>
          </w:tcPr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 УУД</w:t>
            </w:r>
            <w:r w:rsidRPr="008944E4">
              <w:rPr>
                <w:rFonts w:ascii="Times New Roman" w:hAnsi="Times New Roman" w:cs="Times New Roman"/>
              </w:rPr>
              <w:t>: Описывать технику изучаемых лыжных ходов, осваивать их самостоятельно.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 xml:space="preserve">: выявлять и устранять типичные ошибки. 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Личностные УУД:</w:t>
            </w:r>
            <w:r w:rsidRPr="008944E4">
              <w:rPr>
                <w:rFonts w:ascii="Times New Roman" w:hAnsi="Times New Roman" w:cs="Times New Roman"/>
              </w:rPr>
              <w:t xml:space="preserve"> проявление терпения.</w:t>
            </w:r>
          </w:p>
        </w:tc>
        <w:tc>
          <w:tcPr>
            <w:tcW w:w="851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rPr>
          <w:gridBefore w:val="1"/>
          <w:trHeight w:val="390"/>
          <w:jc w:val="center"/>
        </w:trPr>
        <w:tc>
          <w:tcPr>
            <w:tcW w:w="629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404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Прохождение дистанции 2 км.</w:t>
            </w:r>
          </w:p>
        </w:tc>
        <w:tc>
          <w:tcPr>
            <w:tcW w:w="827" w:type="dxa"/>
          </w:tcPr>
          <w:p w:rsidR="00AF698E" w:rsidRPr="008944E4" w:rsidRDefault="00AF698E" w:rsidP="00A17B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Попеременный двухшажный</w:t>
            </w:r>
          </w:p>
          <w:p w:rsidR="00AF698E" w:rsidRPr="008944E4" w:rsidRDefault="00AF698E" w:rsidP="00A17B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ход. Одновременный бесшажный ход. Подъём «полу ёлочкой». Торможение «плугом». Прохождение дистанции 2 км.</w:t>
            </w:r>
          </w:p>
          <w:p w:rsidR="00AF698E" w:rsidRPr="008944E4" w:rsidRDefault="00AF698E" w:rsidP="00A17B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Совершенствовать технику передвижения на лыжах самостоятельно выявляя и устраняя типичные ошибки.</w:t>
            </w:r>
          </w:p>
        </w:tc>
        <w:tc>
          <w:tcPr>
            <w:tcW w:w="2693" w:type="dxa"/>
          </w:tcPr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 УУД</w:t>
            </w:r>
            <w:r w:rsidRPr="008944E4">
              <w:rPr>
                <w:rFonts w:ascii="Times New Roman" w:hAnsi="Times New Roman" w:cs="Times New Roman"/>
              </w:rPr>
              <w:t>: Описывать технику изучаемых лыжных ходов, осваивать их самостоятельно.</w:t>
            </w:r>
          </w:p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 xml:space="preserve">: выявлять и устранять типичные ошибки. </w:t>
            </w:r>
          </w:p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Личностные УУД:</w:t>
            </w:r>
            <w:r w:rsidRPr="008944E4">
              <w:rPr>
                <w:rFonts w:ascii="Times New Roman" w:hAnsi="Times New Roman" w:cs="Times New Roman"/>
              </w:rPr>
              <w:t xml:space="preserve"> проявление терпения.</w:t>
            </w:r>
          </w:p>
        </w:tc>
        <w:tc>
          <w:tcPr>
            <w:tcW w:w="851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284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Прохождение дистанции 2 км. Катание с горок.</w:t>
            </w:r>
          </w:p>
        </w:tc>
        <w:tc>
          <w:tcPr>
            <w:tcW w:w="827" w:type="dxa"/>
          </w:tcPr>
          <w:p w:rsidR="00AF698E" w:rsidRPr="008944E4" w:rsidRDefault="00AF698E" w:rsidP="00A17B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Попеременный двухшажный ход. Одновременный бесшажный ход. Подъём «полу ёлочкой». Торможение «плугом». Повороты переступанием. Прохождение дистанции 2 км. Катание с горок.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Совершенствовать технику передвижения на лыжах самостоятельно выявляя и устраняя типичные ошибки.</w:t>
            </w:r>
          </w:p>
        </w:tc>
        <w:tc>
          <w:tcPr>
            <w:tcW w:w="2693" w:type="dxa"/>
          </w:tcPr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 УУД</w:t>
            </w:r>
            <w:r w:rsidRPr="008944E4">
              <w:rPr>
                <w:rFonts w:ascii="Times New Roman" w:hAnsi="Times New Roman" w:cs="Times New Roman"/>
              </w:rPr>
              <w:t>: Описывать технику изучаемых лыжных ходов, осваивать их самостоятельно.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 xml:space="preserve">: выявлять и устранять типичные ошибки. 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Личностные УУД:</w:t>
            </w:r>
            <w:r w:rsidRPr="008944E4">
              <w:rPr>
                <w:rFonts w:ascii="Times New Roman" w:hAnsi="Times New Roman" w:cs="Times New Roman"/>
              </w:rPr>
              <w:t xml:space="preserve"> проявление терпения.</w:t>
            </w:r>
          </w:p>
        </w:tc>
        <w:tc>
          <w:tcPr>
            <w:tcW w:w="851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  <w:trHeight w:val="390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284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Прохождение дистанции 2 км. свободным стилем</w:t>
            </w:r>
          </w:p>
        </w:tc>
        <w:tc>
          <w:tcPr>
            <w:tcW w:w="827" w:type="dxa"/>
          </w:tcPr>
          <w:p w:rsidR="00AF698E" w:rsidRPr="008944E4" w:rsidRDefault="00AF698E" w:rsidP="00A17B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Попеременный двухшажный ход. Одновременный бесшажный ход. Подъём «полу ёлочкой». Торможение «плугом». Повороты переступанием. Прохождение дистанции 2 км.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Совершенствовать технику передвижения на лыжах самостоятельно выявляя и устраняя типичные ошибки.</w:t>
            </w:r>
          </w:p>
        </w:tc>
        <w:tc>
          <w:tcPr>
            <w:tcW w:w="2693" w:type="dxa"/>
          </w:tcPr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 УУД</w:t>
            </w:r>
            <w:r w:rsidRPr="008944E4">
              <w:rPr>
                <w:rFonts w:ascii="Times New Roman" w:hAnsi="Times New Roman" w:cs="Times New Roman"/>
              </w:rPr>
              <w:t>: Описывать технику изучаемых лыжных ходов, осваивать их самостоятельно.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 xml:space="preserve">: выявлять и устранять типичные ошибки. 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Личностные УУД:</w:t>
            </w:r>
            <w:r w:rsidRPr="008944E4">
              <w:rPr>
                <w:rFonts w:ascii="Times New Roman" w:hAnsi="Times New Roman" w:cs="Times New Roman"/>
              </w:rPr>
              <w:t xml:space="preserve"> проявление терпения.</w:t>
            </w:r>
          </w:p>
        </w:tc>
        <w:tc>
          <w:tcPr>
            <w:tcW w:w="851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  <w:trHeight w:val="390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284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Прохождение дистанции 3 км. Катание с горок.</w:t>
            </w:r>
          </w:p>
        </w:tc>
        <w:tc>
          <w:tcPr>
            <w:tcW w:w="827" w:type="dxa"/>
          </w:tcPr>
          <w:p w:rsidR="00AF698E" w:rsidRPr="008944E4" w:rsidRDefault="00AF698E" w:rsidP="00A17B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Одновременный бесшажный ход. Подъём «полу ёлочкой». Торможение «плугом». Повороты переступанием. Прохождение дистанции 3 км. Катание с горок.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Совершенствовать технику передвижения на лыжах самостоятельно выявляя и устраняя типичные ошибки.</w:t>
            </w:r>
          </w:p>
        </w:tc>
        <w:tc>
          <w:tcPr>
            <w:tcW w:w="2693" w:type="dxa"/>
          </w:tcPr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 УУД</w:t>
            </w:r>
            <w:r w:rsidRPr="008944E4">
              <w:rPr>
                <w:rFonts w:ascii="Times New Roman" w:hAnsi="Times New Roman" w:cs="Times New Roman"/>
              </w:rPr>
              <w:t>: Описывать технику изучаемых лыжных ходов, осваивать их самостоятельно.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 xml:space="preserve">: выявлять и устранять типичные ошибки. 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Взаимодействие со сверстниками в процессе совместного освоения техники лыжных ходов.</w:t>
            </w:r>
          </w:p>
        </w:tc>
        <w:tc>
          <w:tcPr>
            <w:tcW w:w="851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284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Прохождение дистанции 3 км. Катание с горок.</w:t>
            </w:r>
          </w:p>
        </w:tc>
        <w:tc>
          <w:tcPr>
            <w:tcW w:w="827" w:type="dxa"/>
          </w:tcPr>
          <w:p w:rsidR="00AF698E" w:rsidRPr="008944E4" w:rsidRDefault="00AF698E" w:rsidP="00A17B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Попеременный двухшажный ход. Одновременный бесшажный ход. Подъём «полу ёлочкой». Торможение «плугом». Повороты переступанием. Прохождение дистанции 3 км. Катание с горок.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18" w:type="dxa"/>
          </w:tcPr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Совершенствовать технику передвижения на лыжах самостоятельно выявляя и устраняя типичные ошибки.</w:t>
            </w:r>
          </w:p>
        </w:tc>
        <w:tc>
          <w:tcPr>
            <w:tcW w:w="2693" w:type="dxa"/>
          </w:tcPr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 УУД</w:t>
            </w:r>
            <w:r w:rsidRPr="008944E4">
              <w:rPr>
                <w:rFonts w:ascii="Times New Roman" w:hAnsi="Times New Roman" w:cs="Times New Roman"/>
              </w:rPr>
              <w:t>: Описывать технику изучаемых лыжных ходов, осваивать их самостоятельно.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 xml:space="preserve">: выявлять и устранять типичные ошибки. 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Взаимодействие со сверстниками в процессе совместного освоения техники лыжных ходов.</w:t>
            </w:r>
          </w:p>
        </w:tc>
        <w:tc>
          <w:tcPr>
            <w:tcW w:w="851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  <w:trHeight w:val="390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284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Прохождение дистанции 3 км. свободным стилем.</w:t>
            </w:r>
          </w:p>
        </w:tc>
        <w:tc>
          <w:tcPr>
            <w:tcW w:w="827" w:type="dxa"/>
          </w:tcPr>
          <w:p w:rsidR="00AF698E" w:rsidRPr="008944E4" w:rsidRDefault="00AF698E" w:rsidP="00A17B52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Попеременный двухшажный ход. Одновременный бесшажный ход. Подъём «полу ёлочкой». Торможение «плугом». Повороты переступанием. Прохождение дистанции 3 км. Катание с горок.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Совершенствовать технику передвижения на лыжах самостоятельно выявляя и устраняя типичные ошибки.</w:t>
            </w:r>
          </w:p>
        </w:tc>
        <w:tc>
          <w:tcPr>
            <w:tcW w:w="2693" w:type="dxa"/>
          </w:tcPr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 УУД</w:t>
            </w:r>
            <w:r w:rsidRPr="008944E4">
              <w:rPr>
                <w:rFonts w:ascii="Times New Roman" w:hAnsi="Times New Roman" w:cs="Times New Roman"/>
              </w:rPr>
              <w:t>: Описывать технику изучаемых лыжных ходов, осваивать их самостоятельно.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 xml:space="preserve">: выявлять и устранять типичные ошибки. 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Личностные УУД:</w:t>
            </w:r>
            <w:r w:rsidRPr="008944E4">
              <w:rPr>
                <w:rFonts w:ascii="Times New Roman" w:hAnsi="Times New Roman" w:cs="Times New Roman"/>
              </w:rPr>
              <w:t xml:space="preserve"> проявление терпения.</w:t>
            </w:r>
          </w:p>
        </w:tc>
        <w:tc>
          <w:tcPr>
            <w:tcW w:w="851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  <w:trHeight w:val="390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284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Прохождение дистанции 2 км.</w:t>
            </w:r>
          </w:p>
        </w:tc>
        <w:tc>
          <w:tcPr>
            <w:tcW w:w="827" w:type="dxa"/>
          </w:tcPr>
          <w:p w:rsidR="00AF698E" w:rsidRPr="008944E4" w:rsidRDefault="00AF698E" w:rsidP="00A17B52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Попеременный двухшажный ход. Одновременный бесшажный ход. Подъём «полу ёлочкой». Торможение «плугом». Повороты переступанием. Прохождение дистанции 2 км. Катание с горок.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Совершенствовать технику передвижения на лыжах самостоятельно выявляя и устраняя типичные ошибки.</w:t>
            </w:r>
          </w:p>
        </w:tc>
        <w:tc>
          <w:tcPr>
            <w:tcW w:w="2693" w:type="dxa"/>
          </w:tcPr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 УУД</w:t>
            </w:r>
            <w:r w:rsidRPr="008944E4">
              <w:rPr>
                <w:rFonts w:ascii="Times New Roman" w:hAnsi="Times New Roman" w:cs="Times New Roman"/>
              </w:rPr>
              <w:t>: Описывать технику изучаемых лыжных ходов, осваивать их самостоятельно.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 xml:space="preserve">: выявлять и устранять типичные ошибки. 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Личностные УУД:</w:t>
            </w:r>
            <w:r w:rsidRPr="008944E4">
              <w:rPr>
                <w:rFonts w:ascii="Times New Roman" w:hAnsi="Times New Roman" w:cs="Times New Roman"/>
              </w:rPr>
              <w:t xml:space="preserve"> проявление терпения.</w:t>
            </w:r>
          </w:p>
        </w:tc>
        <w:tc>
          <w:tcPr>
            <w:tcW w:w="851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284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Лыжные эстафеты.</w:t>
            </w:r>
          </w:p>
        </w:tc>
        <w:tc>
          <w:tcPr>
            <w:tcW w:w="827" w:type="dxa"/>
          </w:tcPr>
          <w:p w:rsidR="00AF698E" w:rsidRPr="008944E4" w:rsidRDefault="00AF698E" w:rsidP="00A17B52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 xml:space="preserve">Попеременный двухшажный ход. Одновременный бесшажный ход. Подъём «полу ёлочкой». Торможение «плугом». Повороты переступанием. Эстафеты. Катание с горок. 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Сдача норм ГТО</w:t>
            </w:r>
          </w:p>
        </w:tc>
        <w:tc>
          <w:tcPr>
            <w:tcW w:w="3218" w:type="dxa"/>
          </w:tcPr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Совершенствовать технику передвижения на лыжах, стремиться к лидерству.</w:t>
            </w:r>
          </w:p>
        </w:tc>
        <w:tc>
          <w:tcPr>
            <w:tcW w:w="2693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 УУД</w:t>
            </w:r>
            <w:r w:rsidRPr="008944E4">
              <w:rPr>
                <w:rFonts w:ascii="Times New Roman" w:hAnsi="Times New Roman" w:cs="Times New Roman"/>
              </w:rPr>
              <w:t>: Описывать технику изучаемых лыжных ходов, осваивают их самостоятельно.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 xml:space="preserve">: выявлять и устранять типичные ошибки. 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УУД:</w:t>
            </w:r>
            <w:r w:rsidRPr="008944E4">
              <w:rPr>
                <w:rFonts w:ascii="Times New Roman" w:hAnsi="Times New Roman" w:cs="Times New Roman"/>
              </w:rPr>
              <w:t xml:space="preserve"> взаимодействие со сверстниками в эстафетном беге.</w:t>
            </w:r>
          </w:p>
        </w:tc>
        <w:tc>
          <w:tcPr>
            <w:tcW w:w="851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</w:trPr>
        <w:tc>
          <w:tcPr>
            <w:tcW w:w="15393" w:type="dxa"/>
            <w:gridSpan w:val="8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Волейбол</w:t>
            </w:r>
            <w:r w:rsidRPr="008944E4">
              <w:rPr>
                <w:rFonts w:ascii="Times New Roman" w:hAnsi="Times New Roman" w:cs="Times New Roman"/>
                <w:b/>
                <w:bCs/>
              </w:rPr>
              <w:t xml:space="preserve"> – 18 часов</w:t>
            </w: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  <w:trHeight w:val="390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284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Инструктаж по ТБ на уроках гимнастики. Понятие о гибкости, ловкости и силы.</w:t>
            </w:r>
          </w:p>
        </w:tc>
        <w:tc>
          <w:tcPr>
            <w:tcW w:w="827" w:type="dxa"/>
          </w:tcPr>
          <w:p w:rsidR="00AF698E" w:rsidRPr="008944E4" w:rsidRDefault="00AF698E" w:rsidP="00A17B52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Инструктаж по ТБ на уроках гимнастики. Страховка на уроках. Понятие о гибкости, ловкости и силы. Развитие гибкости КОРУ с гимнастическими палками.</w:t>
            </w:r>
          </w:p>
          <w:p w:rsidR="00AF698E" w:rsidRPr="008944E4" w:rsidRDefault="00AF698E" w:rsidP="00A17B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Мотивационная основа на занятия гимнастикой; учебно-познавательный интерес к занятиям гимнастикой с основами акробатики.</w:t>
            </w:r>
          </w:p>
        </w:tc>
        <w:tc>
          <w:tcPr>
            <w:tcW w:w="2693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</w:t>
            </w:r>
            <w:r w:rsidRPr="008944E4">
              <w:rPr>
                <w:rFonts w:ascii="Times New Roman" w:hAnsi="Times New Roman" w:cs="Times New Roman"/>
              </w:rPr>
              <w:t xml:space="preserve"> </w:t>
            </w:r>
            <w:r w:rsidRPr="008944E4">
              <w:rPr>
                <w:rFonts w:ascii="Times New Roman" w:hAnsi="Times New Roman" w:cs="Times New Roman"/>
                <w:i/>
                <w:iCs/>
              </w:rPr>
              <w:t>УУД</w:t>
            </w:r>
            <w:r w:rsidRPr="008944E4">
              <w:rPr>
                <w:rFonts w:ascii="Times New Roman" w:hAnsi="Times New Roman" w:cs="Times New Roman"/>
              </w:rPr>
              <w:t>:</w:t>
            </w:r>
            <w:r w:rsidRPr="008944E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944E4">
              <w:rPr>
                <w:rFonts w:ascii="Times New Roman" w:hAnsi="Times New Roman" w:cs="Times New Roman"/>
              </w:rPr>
              <w:t xml:space="preserve">знание техники безопасности и терминологии в гимнастике. 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>: постановка цели, планирование, прогнозирование результатов.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УУД</w:t>
            </w:r>
            <w:r w:rsidRPr="008944E4">
              <w:rPr>
                <w:rFonts w:ascii="Times New Roman" w:hAnsi="Times New Roman" w:cs="Times New Roman"/>
              </w:rPr>
              <w:t>: уметь находить общий язык со сверстниками.</w:t>
            </w:r>
          </w:p>
        </w:tc>
        <w:tc>
          <w:tcPr>
            <w:tcW w:w="851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  <w:trHeight w:val="390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284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Кувырок вперед, кувырок назад, «мост», равновесие, стойки на лопатках, голове и руках.</w:t>
            </w:r>
          </w:p>
        </w:tc>
        <w:tc>
          <w:tcPr>
            <w:tcW w:w="827" w:type="dxa"/>
          </w:tcPr>
          <w:p w:rsidR="00AF698E" w:rsidRPr="008944E4" w:rsidRDefault="00AF698E" w:rsidP="00A17B52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Переход с шага на месте на ходьбу в колонне и в шеренге. Кувырок вперед, кувырок назад, «мост», равновесие, стойка на лопатках, стойка на голове и руках, Лазание по канату. Развитие физических качеств.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Соблюдать правильное поведение на уроках гимнастики, соблюдать подготовку формы к уроку, правильно группироваться во время кувырков и стоек.</w:t>
            </w:r>
          </w:p>
        </w:tc>
        <w:tc>
          <w:tcPr>
            <w:tcW w:w="2693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</w:t>
            </w:r>
            <w:r w:rsidRPr="008944E4">
              <w:rPr>
                <w:rFonts w:ascii="Times New Roman" w:hAnsi="Times New Roman" w:cs="Times New Roman"/>
              </w:rPr>
              <w:t xml:space="preserve"> </w:t>
            </w:r>
            <w:r w:rsidRPr="008944E4">
              <w:rPr>
                <w:rFonts w:ascii="Times New Roman" w:hAnsi="Times New Roman" w:cs="Times New Roman"/>
                <w:i/>
                <w:iCs/>
              </w:rPr>
              <w:t>УУД</w:t>
            </w:r>
            <w:r w:rsidRPr="008944E4">
              <w:rPr>
                <w:rFonts w:ascii="Times New Roman" w:hAnsi="Times New Roman" w:cs="Times New Roman"/>
              </w:rPr>
              <w:t>:</w:t>
            </w:r>
            <w:r w:rsidRPr="008944E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944E4">
              <w:rPr>
                <w:rFonts w:ascii="Times New Roman" w:hAnsi="Times New Roman" w:cs="Times New Roman"/>
              </w:rPr>
              <w:t xml:space="preserve">знание техники безопасности и терминологии в гимнастике. 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>: уметь выявлять и корректировать простейшие ошибки.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УУД:</w:t>
            </w:r>
            <w:r w:rsidRPr="008944E4">
              <w:rPr>
                <w:rFonts w:ascii="Times New Roman" w:hAnsi="Times New Roman" w:cs="Times New Roman"/>
              </w:rPr>
              <w:t xml:space="preserve"> уметь находить общий язык.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284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Лазание по канату с помощью и без помощи ног.</w:t>
            </w:r>
          </w:p>
        </w:tc>
        <w:tc>
          <w:tcPr>
            <w:tcW w:w="827" w:type="dxa"/>
          </w:tcPr>
          <w:p w:rsidR="00AF698E" w:rsidRPr="008944E4" w:rsidRDefault="00AF698E" w:rsidP="00A17B52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Переход с шага на месте на ходьбу в колонне и в шеренге. Лазание по канату с помощью и без помощи ног. Кувырок вперед, назад в полушпагат, кувырок назад с прямыми ногами, равновесие, «мост», Развитие гибкости, силы, координационных способностей.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Соблюдать правильное поведение на уроках гимнастики, соблюдать подготовку формы к уроку, уметь лазать по канату.</w:t>
            </w:r>
          </w:p>
        </w:tc>
        <w:tc>
          <w:tcPr>
            <w:tcW w:w="2693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</w:t>
            </w:r>
            <w:r w:rsidRPr="008944E4">
              <w:rPr>
                <w:rFonts w:ascii="Times New Roman" w:hAnsi="Times New Roman" w:cs="Times New Roman"/>
              </w:rPr>
              <w:t xml:space="preserve"> </w:t>
            </w:r>
            <w:r w:rsidRPr="008944E4">
              <w:rPr>
                <w:rFonts w:ascii="Times New Roman" w:hAnsi="Times New Roman" w:cs="Times New Roman"/>
                <w:i/>
                <w:iCs/>
              </w:rPr>
              <w:t>УУД</w:t>
            </w:r>
            <w:r w:rsidRPr="008944E4">
              <w:rPr>
                <w:rFonts w:ascii="Times New Roman" w:hAnsi="Times New Roman" w:cs="Times New Roman"/>
              </w:rPr>
              <w:t>:</w:t>
            </w:r>
            <w:r w:rsidRPr="008944E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944E4">
              <w:rPr>
                <w:rFonts w:ascii="Times New Roman" w:hAnsi="Times New Roman" w:cs="Times New Roman"/>
              </w:rPr>
              <w:t>знание техники безопасности и терминологии в гимнастике и акробатике.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>: уметь выявлять и корректировать простейшие ошибки.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УУД</w:t>
            </w:r>
            <w:r w:rsidRPr="008944E4">
              <w:rPr>
                <w:rFonts w:ascii="Times New Roman" w:hAnsi="Times New Roman" w:cs="Times New Roman"/>
              </w:rPr>
              <w:t>: уметь страховать и помогать партнеру.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  <w:trHeight w:val="390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284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Акробатические комбинации.</w:t>
            </w:r>
          </w:p>
        </w:tc>
        <w:tc>
          <w:tcPr>
            <w:tcW w:w="827" w:type="dxa"/>
          </w:tcPr>
          <w:p w:rsidR="00AF698E" w:rsidRPr="008944E4" w:rsidRDefault="00AF698E" w:rsidP="00A17B52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Мальчики: кувырок вперед, стойка на голове и руках с согнутыми ногами, упор присев, кувырок назад, кувырок назад с прямыми ногами, прыжок вверх прогнувшись, И.П.-о.с.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Девочки: равновесие «ласточка», выпад вперед, кувырок назад в «полушпагат», «мост» поворот И.П.-о.с. Лазание по канату с помощью и без помощи ног. Развитие гибкости, ловкости, силы.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Научиться выполнять акробатические упражнения в соединении, уметь составлять их самим.</w:t>
            </w:r>
          </w:p>
        </w:tc>
        <w:tc>
          <w:tcPr>
            <w:tcW w:w="2693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</w:t>
            </w:r>
            <w:r w:rsidRPr="008944E4">
              <w:rPr>
                <w:rFonts w:ascii="Times New Roman" w:hAnsi="Times New Roman" w:cs="Times New Roman"/>
              </w:rPr>
              <w:t xml:space="preserve"> </w:t>
            </w:r>
            <w:r w:rsidRPr="008944E4">
              <w:rPr>
                <w:rFonts w:ascii="Times New Roman" w:hAnsi="Times New Roman" w:cs="Times New Roman"/>
                <w:i/>
                <w:iCs/>
              </w:rPr>
              <w:t>УУД</w:t>
            </w:r>
            <w:r w:rsidRPr="008944E4">
              <w:rPr>
                <w:rFonts w:ascii="Times New Roman" w:hAnsi="Times New Roman" w:cs="Times New Roman"/>
              </w:rPr>
              <w:t>:</w:t>
            </w:r>
            <w:r w:rsidRPr="008944E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944E4">
              <w:rPr>
                <w:rFonts w:ascii="Times New Roman" w:hAnsi="Times New Roman" w:cs="Times New Roman"/>
              </w:rPr>
              <w:t>знание техники безопасности и терминологии в гимнастике и акробатике.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>: уметь выявлять и корректировать простейшие ошибки.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</w:t>
            </w:r>
            <w:r w:rsidRPr="008944E4">
              <w:rPr>
                <w:rFonts w:ascii="Times New Roman" w:hAnsi="Times New Roman" w:cs="Times New Roman"/>
              </w:rPr>
              <w:t>: уметь находить общий язык со сверстниками.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  <w:trHeight w:val="390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284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Подтягивание в висе(мальчике), подтягивание в висе лежа(девочки).</w:t>
            </w:r>
          </w:p>
        </w:tc>
        <w:tc>
          <w:tcPr>
            <w:tcW w:w="827" w:type="dxa"/>
          </w:tcPr>
          <w:p w:rsidR="00AF698E" w:rsidRPr="008944E4" w:rsidRDefault="00AF698E" w:rsidP="00A17B52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Лазание по канату, с помощью ног(девочки), без помощи ног (мальчики). Акробатика. Подтягивание в висе(мальчике), подтягивание в висе лежа(девочки). Развитие гибкости, координации движений, силы.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Уметь подтягиваться и достигать лучшего результата соревнуясь со сверстниками.</w:t>
            </w:r>
          </w:p>
        </w:tc>
        <w:tc>
          <w:tcPr>
            <w:tcW w:w="2693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 УУД</w:t>
            </w:r>
            <w:r w:rsidRPr="008944E4">
              <w:rPr>
                <w:rFonts w:ascii="Times New Roman" w:hAnsi="Times New Roman" w:cs="Times New Roman"/>
              </w:rPr>
              <w:t>: самостоятельно осваивать и совершенствовать изучаемый элемент.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>: уметь выявлять и корректировать простейшие ошибки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</w:t>
            </w:r>
            <w:r w:rsidRPr="008944E4">
              <w:rPr>
                <w:rFonts w:ascii="Times New Roman" w:hAnsi="Times New Roman" w:cs="Times New Roman"/>
              </w:rPr>
              <w:t>: уметь страховать и помогать партнеру.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4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Лазание по канату.</w:t>
            </w:r>
          </w:p>
        </w:tc>
        <w:tc>
          <w:tcPr>
            <w:tcW w:w="827" w:type="dxa"/>
          </w:tcPr>
          <w:p w:rsidR="00AF698E" w:rsidRPr="008944E4" w:rsidRDefault="00AF698E" w:rsidP="00A17B52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Лазание по канату, с помощью ног(девочки), без помощи ног (мальчики). Акробатика. Подтягивание в висе(мальчике), подтягивание в висе лежа(девочки). Развитие гибкости, координации движений, силы.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Соблюдать правильное поведение на уроках гимнастики, соблюдать подготовку формы к уроку, уметь лазать по канату.</w:t>
            </w:r>
          </w:p>
        </w:tc>
        <w:tc>
          <w:tcPr>
            <w:tcW w:w="2693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 УУД</w:t>
            </w:r>
            <w:r w:rsidRPr="008944E4">
              <w:rPr>
                <w:rFonts w:ascii="Times New Roman" w:hAnsi="Times New Roman" w:cs="Times New Roman"/>
              </w:rPr>
              <w:t>: самостоятельно осваивать и совершенствовать изучаемый элемент.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>: уметь выявлять и корректировать простейшие ошибки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</w:t>
            </w:r>
            <w:r w:rsidRPr="008944E4">
              <w:rPr>
                <w:rFonts w:ascii="Times New Roman" w:hAnsi="Times New Roman" w:cs="Times New Roman"/>
              </w:rPr>
              <w:t>: уметь страховать и помогать партнеру.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  <w:trHeight w:val="390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4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Комплекс ОРУ с гимнастической палкой.</w:t>
            </w:r>
          </w:p>
        </w:tc>
        <w:tc>
          <w:tcPr>
            <w:tcW w:w="827" w:type="dxa"/>
          </w:tcPr>
          <w:p w:rsidR="00AF698E" w:rsidRPr="008944E4" w:rsidRDefault="00AF698E" w:rsidP="00A17B52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Комплекс ОРУ с гимнастической палкой. Акробатическая комбинация. Подтягивание в висе. Брусья разной высоты. Подъем переворотом махом одной, толчком другой; упор на н.ж. оборот вперед, вис на н.ж. с опорой на в.ж. переход в упор сед на бедре, соскок с поворотом. Развитие координационных способностей, силовых качеств.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Научиться выполнять тренировочные комплексы с гимнастической палкой, уметь составлять их самим.</w:t>
            </w:r>
          </w:p>
        </w:tc>
        <w:tc>
          <w:tcPr>
            <w:tcW w:w="2693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</w:t>
            </w:r>
            <w:r w:rsidRPr="008944E4">
              <w:rPr>
                <w:rFonts w:ascii="Times New Roman" w:hAnsi="Times New Roman" w:cs="Times New Roman"/>
              </w:rPr>
              <w:t xml:space="preserve"> </w:t>
            </w:r>
            <w:r w:rsidRPr="008944E4">
              <w:rPr>
                <w:rFonts w:ascii="Times New Roman" w:hAnsi="Times New Roman" w:cs="Times New Roman"/>
                <w:i/>
                <w:iCs/>
              </w:rPr>
              <w:t>УУД</w:t>
            </w:r>
            <w:r w:rsidRPr="008944E4">
              <w:rPr>
                <w:rFonts w:ascii="Times New Roman" w:hAnsi="Times New Roman" w:cs="Times New Roman"/>
              </w:rPr>
              <w:t>:</w:t>
            </w:r>
            <w:r w:rsidRPr="008944E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944E4">
              <w:rPr>
                <w:rFonts w:ascii="Times New Roman" w:hAnsi="Times New Roman" w:cs="Times New Roman"/>
              </w:rPr>
              <w:t>знание техники безопасности и терминологии в гимнастике и акробатике.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>: уметь выявлять и корректировать простейшие ошибки.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</w:t>
            </w:r>
            <w:r w:rsidRPr="008944E4">
              <w:rPr>
                <w:rFonts w:ascii="Times New Roman" w:hAnsi="Times New Roman" w:cs="Times New Roman"/>
              </w:rPr>
              <w:t>: уметь находить общий язык со сверстниками.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rPr>
          <w:gridBefore w:val="1"/>
          <w:trHeight w:val="390"/>
          <w:jc w:val="center"/>
        </w:trPr>
        <w:tc>
          <w:tcPr>
            <w:tcW w:w="629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4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Подтягивание в висе.  Упражнения на брусьях.</w:t>
            </w:r>
          </w:p>
        </w:tc>
        <w:tc>
          <w:tcPr>
            <w:tcW w:w="827" w:type="dxa"/>
          </w:tcPr>
          <w:p w:rsidR="00AF698E" w:rsidRPr="008944E4" w:rsidRDefault="00AF698E" w:rsidP="00A17B52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Акробатическая комбинация. Подтягивание в висе.  Упражнения на брусьях. Развитие силовых и координационных способностей.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Уметь подтягиваться и достигать лучшего результата соревнуясь со сверстниками. Выполнять упражнения на брусьях и составлять из них комбинации.</w:t>
            </w:r>
          </w:p>
        </w:tc>
        <w:tc>
          <w:tcPr>
            <w:tcW w:w="2693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 УУД</w:t>
            </w:r>
            <w:r w:rsidRPr="008944E4">
              <w:rPr>
                <w:rFonts w:ascii="Times New Roman" w:hAnsi="Times New Roman" w:cs="Times New Roman"/>
              </w:rPr>
              <w:t>: уметь формировать цель в обучении подтягиваниям.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>: уметь выявлять и корректировать простейшие ошибки.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</w:t>
            </w:r>
            <w:r w:rsidRPr="008944E4">
              <w:rPr>
                <w:rFonts w:ascii="Times New Roman" w:hAnsi="Times New Roman" w:cs="Times New Roman"/>
              </w:rPr>
              <w:t>: уметь страховать и помогать партнеру.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4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Прыжки через длинную скакалку, прыжки со скакалкой.</w:t>
            </w:r>
          </w:p>
        </w:tc>
        <w:tc>
          <w:tcPr>
            <w:tcW w:w="827" w:type="dxa"/>
          </w:tcPr>
          <w:p w:rsidR="00AF698E" w:rsidRPr="008944E4" w:rsidRDefault="00AF698E" w:rsidP="00A17B52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Перекладина (мальчики) подтягивание в висе. Брусья разной высоты (девушки). Прыжки через длинную скакалку, прыжки со скакалкой. Развитие силы, прыгучести, координационных способностей.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Научиться выполнять прыжки через длинную скакалку, взаимодействовать в команде.</w:t>
            </w:r>
          </w:p>
        </w:tc>
        <w:tc>
          <w:tcPr>
            <w:tcW w:w="2693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 УУД</w:t>
            </w:r>
            <w:r w:rsidRPr="008944E4">
              <w:rPr>
                <w:rFonts w:ascii="Times New Roman" w:hAnsi="Times New Roman" w:cs="Times New Roman"/>
              </w:rPr>
              <w:t>: развивать технику и чувство такта в прыжках через скакалку.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>: уметь выявлять и корректировать простейшие ошибки.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</w:t>
            </w:r>
            <w:r w:rsidRPr="008944E4">
              <w:rPr>
                <w:rFonts w:ascii="Times New Roman" w:hAnsi="Times New Roman" w:cs="Times New Roman"/>
              </w:rPr>
              <w:t>: уметь страховать и помогать партнеру.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  <w:trHeight w:val="390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4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Прыжки на скамейку, через скамейку, со скамейки.</w:t>
            </w:r>
          </w:p>
        </w:tc>
        <w:tc>
          <w:tcPr>
            <w:tcW w:w="827" w:type="dxa"/>
          </w:tcPr>
          <w:p w:rsidR="00AF698E" w:rsidRPr="008944E4" w:rsidRDefault="00AF698E" w:rsidP="00A17B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Перекладина: подтягивание в висе. Брусья разной высоты (девочки). Прыжки на скамейку, через скамейку, со скамейки.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Прыжки со скакалкой. Развитие силы, прыгучести, скоростной выносливости.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Соблюдать правильное поведение на уроках гимнастики, соблюдать подготовку формы к уроку. Правильно выполнять прыжки.</w:t>
            </w:r>
          </w:p>
        </w:tc>
        <w:tc>
          <w:tcPr>
            <w:tcW w:w="2693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 УУД</w:t>
            </w:r>
            <w:r w:rsidRPr="008944E4">
              <w:rPr>
                <w:rFonts w:ascii="Times New Roman" w:hAnsi="Times New Roman" w:cs="Times New Roman"/>
              </w:rPr>
              <w:t>: самостоятельно осваивать и совершенствовать изучаемый элемент.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>: уметь выявлять и корректировать простейшие ошибки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</w:t>
            </w:r>
            <w:r w:rsidRPr="008944E4">
              <w:rPr>
                <w:rFonts w:ascii="Times New Roman" w:hAnsi="Times New Roman" w:cs="Times New Roman"/>
              </w:rPr>
              <w:t>: уметь страховать и помогать партнеру.</w:t>
            </w:r>
          </w:p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  <w:trHeight w:val="390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84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Прыжки со скакалкой до 1 мин.</w:t>
            </w:r>
          </w:p>
        </w:tc>
        <w:tc>
          <w:tcPr>
            <w:tcW w:w="827" w:type="dxa"/>
          </w:tcPr>
          <w:p w:rsidR="00AF698E" w:rsidRPr="008944E4" w:rsidRDefault="00AF698E" w:rsidP="00A17B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A17B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Упражнения на брусьях разной высоты(девочки).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 xml:space="preserve">Перекладина: подтягивание в висе. Прыжки со скакалкой до1 мин. Развитие силы, 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скоростной выносливости.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Научиться и совершенствовать выполнение прыжков через скакалку, развивать выносливость.</w:t>
            </w:r>
          </w:p>
        </w:tc>
        <w:tc>
          <w:tcPr>
            <w:tcW w:w="2693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 УУД</w:t>
            </w:r>
            <w:r w:rsidRPr="008944E4">
              <w:rPr>
                <w:rFonts w:ascii="Times New Roman" w:hAnsi="Times New Roman" w:cs="Times New Roman"/>
              </w:rPr>
              <w:t>: развивать технику и чувство такта в прыжках через скакалку.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>: уметь выявлять и корректировать простейшие ошибки.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</w:t>
            </w:r>
            <w:r w:rsidRPr="008944E4">
              <w:rPr>
                <w:rFonts w:ascii="Times New Roman" w:hAnsi="Times New Roman" w:cs="Times New Roman"/>
              </w:rPr>
              <w:t>: уметь страховать и помогать партнеру.</w:t>
            </w:r>
          </w:p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284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Опорный прыжок через козла ноги врозь.</w:t>
            </w:r>
          </w:p>
        </w:tc>
        <w:tc>
          <w:tcPr>
            <w:tcW w:w="827" w:type="dxa"/>
          </w:tcPr>
          <w:p w:rsidR="00AF698E" w:rsidRPr="008944E4" w:rsidRDefault="00AF698E" w:rsidP="00A17B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Опорный прыжок через козла в ширину согнув ноги (мальчики). Опорный прыжок через козла ноги врозь (в ширину). Эстафеты. Развитие ловкости, быстроты.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Самостоятельно описывать технику опорного прыжка.</w:t>
            </w:r>
          </w:p>
        </w:tc>
        <w:tc>
          <w:tcPr>
            <w:tcW w:w="2693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 УУД</w:t>
            </w:r>
            <w:r w:rsidRPr="008944E4">
              <w:rPr>
                <w:rFonts w:ascii="Times New Roman" w:hAnsi="Times New Roman" w:cs="Times New Roman"/>
              </w:rPr>
              <w:t>: самостоятельно осваивать и совершенствовать изучаемый элемент.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>: уметь выявлять и корректировать простейшие ошибки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</w:t>
            </w:r>
            <w:r w:rsidRPr="008944E4">
              <w:rPr>
                <w:rFonts w:ascii="Times New Roman" w:hAnsi="Times New Roman" w:cs="Times New Roman"/>
              </w:rPr>
              <w:t xml:space="preserve">: </w:t>
            </w:r>
            <w:r w:rsidRPr="008944E4">
              <w:rPr>
                <w:rFonts w:ascii="Times New Roman" w:hAnsi="Times New Roman" w:cs="Times New Roman"/>
                <w:color w:val="000000"/>
              </w:rPr>
              <w:t>способствовать организации учебно-тренировочного комплекса.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  <w:trHeight w:val="390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284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Опорный прыжок через козла согнув ноги.</w:t>
            </w:r>
          </w:p>
        </w:tc>
        <w:tc>
          <w:tcPr>
            <w:tcW w:w="827" w:type="dxa"/>
          </w:tcPr>
          <w:p w:rsidR="00AF698E" w:rsidRPr="008944E4" w:rsidRDefault="00AF698E" w:rsidP="00A17B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КОРУ с гимнастической палкой. Опорный прыжок через козла согнув ноги (козел в длину). Опорный прыжок через козла (в ширину). Брусья (мальчики) подъём переворотом в упор толчком двумя, махом назад соскок. Вис согнувшись, вис прогнувшись. Упражнения для мышц спины, мышц живота и ног.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Осваивать технику выполнения вскока и соскока опорного прыжка.</w:t>
            </w:r>
          </w:p>
        </w:tc>
        <w:tc>
          <w:tcPr>
            <w:tcW w:w="2693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 УУД</w:t>
            </w:r>
            <w:r w:rsidRPr="008944E4">
              <w:rPr>
                <w:rFonts w:ascii="Times New Roman" w:hAnsi="Times New Roman" w:cs="Times New Roman"/>
              </w:rPr>
              <w:t>: самостоятельно осваивать и совершенствовать изучаемый элемент.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>: уметь выявлять и корректировать простейшие ошибки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</w:t>
            </w:r>
            <w:r w:rsidRPr="008944E4">
              <w:rPr>
                <w:rFonts w:ascii="Times New Roman" w:hAnsi="Times New Roman" w:cs="Times New Roman"/>
              </w:rPr>
              <w:t xml:space="preserve">: </w:t>
            </w:r>
            <w:r w:rsidRPr="008944E4">
              <w:rPr>
                <w:rFonts w:ascii="Times New Roman" w:hAnsi="Times New Roman" w:cs="Times New Roman"/>
                <w:color w:val="000000"/>
              </w:rPr>
              <w:t>способствовать организации учебно-тренировочного комплекса.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  <w:trHeight w:val="390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284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Брусья параллельные (мальчики). Упражнения с обручем (девочки)</w:t>
            </w:r>
          </w:p>
        </w:tc>
        <w:tc>
          <w:tcPr>
            <w:tcW w:w="827" w:type="dxa"/>
          </w:tcPr>
          <w:p w:rsidR="00AF698E" w:rsidRPr="008944E4" w:rsidRDefault="00AF698E" w:rsidP="00A17B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Опорный прыжок через козла Брусья параллельные (мальчики). Упражнения с обручем (девочки) Развитие прыгучести, силы, ловкости.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Научиться выполнять упражнения на брусьях и с обручем, уметь составлять комплексы из них.</w:t>
            </w:r>
          </w:p>
        </w:tc>
        <w:tc>
          <w:tcPr>
            <w:tcW w:w="2693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  <w:lang w:eastAsia="ru-RU"/>
              </w:rPr>
              <w:t>Познавательные УУД:</w:t>
            </w:r>
            <w:r w:rsidRPr="008944E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944E4">
              <w:rPr>
                <w:rFonts w:ascii="Times New Roman" w:hAnsi="Times New Roman" w:cs="Times New Roman"/>
              </w:rPr>
              <w:t>уметь организовать самостоятельные занятия.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944E4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 УУД:</w:t>
            </w:r>
            <w:r w:rsidRPr="008944E4">
              <w:rPr>
                <w:rFonts w:ascii="Times New Roman" w:hAnsi="Times New Roman" w:cs="Times New Roman"/>
                <w:lang w:eastAsia="ru-RU"/>
              </w:rPr>
              <w:t xml:space="preserve"> определять и исправлять собственные ошибки.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944E4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 УУД:</w:t>
            </w:r>
            <w:r w:rsidRPr="008944E4">
              <w:rPr>
                <w:rFonts w:ascii="Times New Roman" w:hAnsi="Times New Roman" w:cs="Times New Roman"/>
                <w:lang w:eastAsia="ru-RU"/>
              </w:rPr>
              <w:t xml:space="preserve"> взаимодействие со сверстниками.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284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Эстафеты с элементами гимнастики.</w:t>
            </w:r>
          </w:p>
        </w:tc>
        <w:tc>
          <w:tcPr>
            <w:tcW w:w="827" w:type="dxa"/>
          </w:tcPr>
          <w:p w:rsidR="00AF698E" w:rsidRPr="008944E4" w:rsidRDefault="00AF698E" w:rsidP="00A17B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Опорный прыжок согнув ноги (козел в ширину) (мальчики). Опорный прыжок через козла ноги врозь. Эстафеты с элементами гимнастики. Развитие координационных способностей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lang w:eastAsia="ru-RU"/>
              </w:rPr>
              <w:t>Соблюдать дисциплину и правила техники безопасности во время беговых и гимнастических упражнений.</w:t>
            </w:r>
          </w:p>
        </w:tc>
        <w:tc>
          <w:tcPr>
            <w:tcW w:w="2693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  <w:lang w:eastAsia="ru-RU"/>
              </w:rPr>
              <w:t>Познавательные УУД:</w:t>
            </w:r>
            <w:r w:rsidRPr="008944E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944E4">
              <w:rPr>
                <w:rFonts w:ascii="Times New Roman" w:hAnsi="Times New Roman" w:cs="Times New Roman"/>
              </w:rPr>
              <w:t>уметь организовать самостоятельные занятия.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944E4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 УУД:</w:t>
            </w:r>
            <w:r w:rsidRPr="008944E4">
              <w:rPr>
                <w:rFonts w:ascii="Times New Roman" w:hAnsi="Times New Roman" w:cs="Times New Roman"/>
                <w:lang w:eastAsia="ru-RU"/>
              </w:rPr>
              <w:t xml:space="preserve"> определять и исправлять собственные ошибки.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944E4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 УУД:</w:t>
            </w:r>
            <w:r w:rsidRPr="008944E4">
              <w:rPr>
                <w:rFonts w:ascii="Times New Roman" w:hAnsi="Times New Roman" w:cs="Times New Roman"/>
                <w:lang w:eastAsia="ru-RU"/>
              </w:rPr>
              <w:t xml:space="preserve"> взаимодействие со сверстниками.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  <w:trHeight w:val="390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4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Подтягивание в висе, подтягивание в висе лежа.</w:t>
            </w:r>
          </w:p>
        </w:tc>
        <w:tc>
          <w:tcPr>
            <w:tcW w:w="827" w:type="dxa"/>
          </w:tcPr>
          <w:p w:rsidR="00AF698E" w:rsidRPr="008944E4" w:rsidRDefault="00AF698E" w:rsidP="00A17B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Параллельные брусья (мальчики). Упражнение с обручем (девочки). Подтягивание в висе, подтягивание в висе лежа. Развитие гибкости, ловкости, силы.</w:t>
            </w:r>
          </w:p>
        </w:tc>
        <w:tc>
          <w:tcPr>
            <w:tcW w:w="3218" w:type="dxa"/>
          </w:tcPr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 xml:space="preserve">Уметь подтягиваться и достигать лучшего результата соревнуясь со сверстниками. </w:t>
            </w:r>
          </w:p>
        </w:tc>
        <w:tc>
          <w:tcPr>
            <w:tcW w:w="2693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 УУД</w:t>
            </w:r>
            <w:r w:rsidRPr="008944E4">
              <w:rPr>
                <w:rFonts w:ascii="Times New Roman" w:hAnsi="Times New Roman" w:cs="Times New Roman"/>
              </w:rPr>
              <w:t>: уметь формировать цель в обучении подтягиваниям.</w:t>
            </w:r>
          </w:p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>: уметь выявлять и корректировать простейшие ошибки.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</w:t>
            </w:r>
            <w:r w:rsidRPr="008944E4">
              <w:rPr>
                <w:rFonts w:ascii="Times New Roman" w:hAnsi="Times New Roman" w:cs="Times New Roman"/>
              </w:rPr>
              <w:t>: уметь страховать и помогать партнеру.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rPr>
          <w:gridBefore w:val="1"/>
          <w:trHeight w:val="390"/>
          <w:jc w:val="center"/>
        </w:trPr>
        <w:tc>
          <w:tcPr>
            <w:tcW w:w="629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4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Параллельные брусья (мальчики). Упражнение с обручем (девочки).</w:t>
            </w:r>
          </w:p>
        </w:tc>
        <w:tc>
          <w:tcPr>
            <w:tcW w:w="827" w:type="dxa"/>
          </w:tcPr>
          <w:p w:rsidR="00AF698E" w:rsidRPr="008944E4" w:rsidRDefault="00AF698E" w:rsidP="00A17B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Параллельные брусья (мальчики). Упражнение с обручем (девочки). Подтягивание в висе, подтягивание в висе лежа. Эстафеты с элементами гимнастики.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Выполнять упражнения на брусьях и с обручем. Уметь составлять из них комбинации.</w:t>
            </w:r>
          </w:p>
        </w:tc>
        <w:tc>
          <w:tcPr>
            <w:tcW w:w="2693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  <w:lang w:eastAsia="ru-RU"/>
              </w:rPr>
              <w:t>Познавательные УУД:</w:t>
            </w:r>
            <w:r w:rsidRPr="008944E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944E4">
              <w:rPr>
                <w:rFonts w:ascii="Times New Roman" w:hAnsi="Times New Roman" w:cs="Times New Roman"/>
              </w:rPr>
              <w:t>уметь организовать самостоятельные занятия.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944E4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 УУД:</w:t>
            </w:r>
            <w:r w:rsidRPr="008944E4">
              <w:rPr>
                <w:rFonts w:ascii="Times New Roman" w:hAnsi="Times New Roman" w:cs="Times New Roman"/>
                <w:lang w:eastAsia="ru-RU"/>
              </w:rPr>
              <w:t xml:space="preserve"> определять и исправлять собственные ошибки.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944E4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 УУД:</w:t>
            </w:r>
            <w:r w:rsidRPr="008944E4">
              <w:rPr>
                <w:rFonts w:ascii="Times New Roman" w:hAnsi="Times New Roman" w:cs="Times New Roman"/>
                <w:lang w:eastAsia="ru-RU"/>
              </w:rPr>
              <w:t xml:space="preserve"> взаимодействие со сверстниками.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  <w:trHeight w:val="70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4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Прыжки через длинную скакалку.</w:t>
            </w:r>
          </w:p>
        </w:tc>
        <w:tc>
          <w:tcPr>
            <w:tcW w:w="827" w:type="dxa"/>
          </w:tcPr>
          <w:p w:rsidR="00AF698E" w:rsidRPr="008944E4" w:rsidRDefault="00AF698E" w:rsidP="00A17B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Подтягивание в висе, в висе лежа. Упражнения с обручем. Прыжки через длинную скакалку, с короткой скакалкой.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Научиться и совершенствовать выполнение прыжков через скакалку, развивать выносливость.</w:t>
            </w:r>
          </w:p>
        </w:tc>
        <w:tc>
          <w:tcPr>
            <w:tcW w:w="2693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 УУД</w:t>
            </w:r>
            <w:r w:rsidRPr="008944E4">
              <w:rPr>
                <w:rFonts w:ascii="Times New Roman" w:hAnsi="Times New Roman" w:cs="Times New Roman"/>
              </w:rPr>
              <w:t>: развивать технику и чувство такта в прыжках через скакалку.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>: уметь выявлять и корректировать простейшие ошибки.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</w:t>
            </w:r>
            <w:r w:rsidRPr="008944E4">
              <w:rPr>
                <w:rFonts w:ascii="Times New Roman" w:hAnsi="Times New Roman" w:cs="Times New Roman"/>
              </w:rPr>
              <w:t>: уметь страховать и помогать партнеру.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  <w:trHeight w:val="70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284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Круговая тренировка по ОФП.</w:t>
            </w:r>
          </w:p>
        </w:tc>
        <w:tc>
          <w:tcPr>
            <w:tcW w:w="827" w:type="dxa"/>
          </w:tcPr>
          <w:p w:rsidR="00AF698E" w:rsidRPr="008944E4" w:rsidRDefault="00AF698E" w:rsidP="00A17B52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Круговая тренировка по ОФП. Упражнения с обручем (д). Прыжки со скакалкой за 1 мин.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lang w:eastAsia="ru-RU"/>
              </w:rPr>
              <w:t>Соблюдать дисциплину и правила техники безопасности во время беговых и гимнастических упражнений. Развивать выносливость.</w:t>
            </w:r>
          </w:p>
        </w:tc>
        <w:tc>
          <w:tcPr>
            <w:tcW w:w="2693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 УУД</w:t>
            </w:r>
            <w:r w:rsidRPr="008944E4">
              <w:rPr>
                <w:rFonts w:ascii="Times New Roman" w:hAnsi="Times New Roman" w:cs="Times New Roman"/>
              </w:rPr>
              <w:t>: развивать технику и чувство такта в прыжках через скакалку.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>: уметь выявлять и корректировать простейшие ошибки.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</w:t>
            </w:r>
            <w:r w:rsidRPr="008944E4">
              <w:rPr>
                <w:rFonts w:ascii="Times New Roman" w:hAnsi="Times New Roman" w:cs="Times New Roman"/>
              </w:rPr>
              <w:t>: уметь страховать и помогать партнеру.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  <w:trHeight w:val="70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284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Эстафеты с набивным мячом</w:t>
            </w:r>
          </w:p>
        </w:tc>
        <w:tc>
          <w:tcPr>
            <w:tcW w:w="827" w:type="dxa"/>
          </w:tcPr>
          <w:p w:rsidR="00AF698E" w:rsidRPr="008944E4" w:rsidRDefault="00AF698E" w:rsidP="00A17B52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КОРУ со скакалкой. Прыжки со скакалкой за 1 мин. Эстафеты с набивным мячом. Развитие скоростной выносливости.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lang w:eastAsia="ru-RU"/>
              </w:rPr>
              <w:t>Соблюдать дисциплину и правила техники безопасности во время эстафет. Развивать выносливость, ловкость.</w:t>
            </w:r>
          </w:p>
        </w:tc>
        <w:tc>
          <w:tcPr>
            <w:tcW w:w="2693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  <w:lang w:eastAsia="ru-RU"/>
              </w:rPr>
              <w:t>Познавательные УУД:</w:t>
            </w:r>
            <w:r w:rsidRPr="008944E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944E4">
              <w:rPr>
                <w:rFonts w:ascii="Times New Roman" w:hAnsi="Times New Roman" w:cs="Times New Roman"/>
              </w:rPr>
              <w:t>уметь организовать самостоятельные занятия.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944E4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 УУД:</w:t>
            </w:r>
            <w:r w:rsidRPr="008944E4">
              <w:rPr>
                <w:rFonts w:ascii="Times New Roman" w:hAnsi="Times New Roman" w:cs="Times New Roman"/>
                <w:lang w:eastAsia="ru-RU"/>
              </w:rPr>
              <w:t xml:space="preserve"> определять и исправлять собственные ошибки.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944E4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 УУД:</w:t>
            </w:r>
            <w:r w:rsidRPr="008944E4">
              <w:rPr>
                <w:rFonts w:ascii="Times New Roman" w:hAnsi="Times New Roman" w:cs="Times New Roman"/>
                <w:lang w:eastAsia="ru-RU"/>
              </w:rPr>
              <w:t xml:space="preserve"> взаимодействие со сверстниками.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  <w:trHeight w:val="70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284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Эстафеты с набивным мячом, обручем, скакалкой.</w:t>
            </w:r>
          </w:p>
        </w:tc>
        <w:tc>
          <w:tcPr>
            <w:tcW w:w="827" w:type="dxa"/>
          </w:tcPr>
          <w:p w:rsidR="00AF698E" w:rsidRPr="008944E4" w:rsidRDefault="00AF698E" w:rsidP="00A17B52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Круговая тренировка по ОФП. Эстафеты с набивным мячом, обручем, скакалкой.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A17B52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lang w:eastAsia="ru-RU"/>
              </w:rPr>
              <w:t>Соблюдать дисциплину и правила техники безопасности во время эстафет. Развивать выносливость, ловкость.</w:t>
            </w:r>
          </w:p>
        </w:tc>
        <w:tc>
          <w:tcPr>
            <w:tcW w:w="2693" w:type="dxa"/>
          </w:tcPr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  <w:lang w:eastAsia="ru-RU"/>
              </w:rPr>
              <w:t>Познавательные УУД:</w:t>
            </w:r>
            <w:r w:rsidRPr="008944E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944E4">
              <w:rPr>
                <w:rFonts w:ascii="Times New Roman" w:hAnsi="Times New Roman" w:cs="Times New Roman"/>
              </w:rPr>
              <w:t>уметь организовать самостоятельные занятия.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944E4">
              <w:rPr>
                <w:rFonts w:ascii="Times New Roman" w:hAnsi="Times New Roman" w:cs="Times New Roman"/>
                <w:i/>
                <w:iCs/>
                <w:lang w:eastAsia="ru-RU"/>
              </w:rPr>
              <w:t>Регулятивные УУД:</w:t>
            </w:r>
            <w:r w:rsidRPr="008944E4">
              <w:rPr>
                <w:rFonts w:ascii="Times New Roman" w:hAnsi="Times New Roman" w:cs="Times New Roman"/>
                <w:lang w:eastAsia="ru-RU"/>
              </w:rPr>
              <w:t xml:space="preserve"> определять и исправлять собственные ошибки.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944E4">
              <w:rPr>
                <w:rFonts w:ascii="Times New Roman" w:hAnsi="Times New Roman" w:cs="Times New Roman"/>
                <w:i/>
                <w:iCs/>
                <w:lang w:eastAsia="ru-RU"/>
              </w:rPr>
              <w:t>Коммуникативные УУД:</w:t>
            </w:r>
            <w:r w:rsidRPr="008944E4">
              <w:rPr>
                <w:rFonts w:ascii="Times New Roman" w:hAnsi="Times New Roman" w:cs="Times New Roman"/>
                <w:lang w:eastAsia="ru-RU"/>
              </w:rPr>
              <w:t xml:space="preserve"> взаимодействие со сверстниками.</w:t>
            </w:r>
          </w:p>
          <w:p w:rsidR="00AF698E" w:rsidRPr="008944E4" w:rsidRDefault="00AF698E" w:rsidP="00A17B5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07AE0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  <w:trHeight w:val="274"/>
        </w:trPr>
        <w:tc>
          <w:tcPr>
            <w:tcW w:w="15393" w:type="dxa"/>
            <w:gridSpan w:val="8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  <w:b/>
                <w:bCs/>
              </w:rPr>
              <w:t>Баскетбол – 12 часов</w:t>
            </w: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  <w:trHeight w:val="390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328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Сочетание приемов передвижений и остановок, приемов передач, ведения и бросков.</w:t>
            </w:r>
          </w:p>
        </w:tc>
        <w:tc>
          <w:tcPr>
            <w:tcW w:w="82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Сочетание приемов передвижений и остановок, приемов передач, ведения и бросков. Бросок двумя руками от головы в прыжке. Учебная игра. Правила баскетбола.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Описывать технику игровых приемов.</w:t>
            </w: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>: осваивать технику перемещений приставными шагами боком, лицом, спиной.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 УУД</w:t>
            </w:r>
            <w:r w:rsidRPr="008944E4">
              <w:rPr>
                <w:rFonts w:ascii="Times New Roman" w:hAnsi="Times New Roman" w:cs="Times New Roman"/>
              </w:rPr>
              <w:t>: уметь описывать технику игровых приёмов и действий, осваивать их самостоятельно.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УУД:</w:t>
            </w:r>
            <w:r w:rsidRPr="008944E4">
              <w:rPr>
                <w:rFonts w:ascii="Times New Roman" w:hAnsi="Times New Roman" w:cs="Times New Roman"/>
              </w:rPr>
              <w:t xml:space="preserve"> взаимодействие со сверстниками в процессе обучения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  <w:trHeight w:val="390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28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Бросок двумя руками от головы в прыжке.</w:t>
            </w:r>
          </w:p>
        </w:tc>
        <w:tc>
          <w:tcPr>
            <w:tcW w:w="82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Сочетание приемов передвижений и остановок, приемов передач, ведения и бросков. Бросок двумя руками от головы в прыжке. Учебная игра. Правила баскетбола.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FC166B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Осваивать технику игровых действий и приемов самостоятельно.</w:t>
            </w:r>
          </w:p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</w:t>
            </w:r>
            <w:r w:rsidRPr="008944E4">
              <w:rPr>
                <w:rFonts w:ascii="Times New Roman" w:hAnsi="Times New Roman" w:cs="Times New Roman"/>
              </w:rPr>
              <w:t xml:space="preserve"> </w:t>
            </w:r>
            <w:r w:rsidRPr="008944E4">
              <w:rPr>
                <w:rFonts w:ascii="Times New Roman" w:hAnsi="Times New Roman" w:cs="Times New Roman"/>
                <w:i/>
                <w:iCs/>
              </w:rPr>
              <w:t>УУД</w:t>
            </w:r>
            <w:r w:rsidRPr="008944E4">
              <w:rPr>
                <w:rFonts w:ascii="Times New Roman" w:hAnsi="Times New Roman" w:cs="Times New Roman"/>
              </w:rPr>
              <w:t>:</w:t>
            </w:r>
            <w:r w:rsidRPr="008944E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944E4">
              <w:rPr>
                <w:rFonts w:ascii="Times New Roman" w:hAnsi="Times New Roman" w:cs="Times New Roman"/>
              </w:rPr>
              <w:t xml:space="preserve">знание терминологии в баскетболе. 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>: осваивать технику перемещений, передач.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</w:t>
            </w:r>
            <w:r w:rsidRPr="008944E4">
              <w:rPr>
                <w:rFonts w:ascii="Times New Roman" w:hAnsi="Times New Roman" w:cs="Times New Roman"/>
              </w:rPr>
              <w:t>: уметь работать в паре, группе, команде.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28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Учебная игра. Правила баскетбола</w:t>
            </w:r>
          </w:p>
        </w:tc>
        <w:tc>
          <w:tcPr>
            <w:tcW w:w="82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Сочетание приемов передвижений и остановок, приемов передач, ведения и бросков. Бросок одной, двумя руками в прыжке.  Учебная игра. Правила баскетбола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Организовывать совместные занятия баскетболом со сверстниками.</w:t>
            </w: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</w:t>
            </w:r>
            <w:r w:rsidRPr="008944E4">
              <w:rPr>
                <w:rFonts w:ascii="Times New Roman" w:hAnsi="Times New Roman" w:cs="Times New Roman"/>
              </w:rPr>
              <w:t xml:space="preserve"> </w:t>
            </w:r>
            <w:r w:rsidRPr="008944E4">
              <w:rPr>
                <w:rFonts w:ascii="Times New Roman" w:hAnsi="Times New Roman" w:cs="Times New Roman"/>
                <w:i/>
                <w:iCs/>
              </w:rPr>
              <w:t>УУД</w:t>
            </w:r>
            <w:r w:rsidRPr="008944E4">
              <w:rPr>
                <w:rFonts w:ascii="Times New Roman" w:hAnsi="Times New Roman" w:cs="Times New Roman"/>
              </w:rPr>
              <w:t>:</w:t>
            </w:r>
            <w:r w:rsidRPr="008944E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944E4">
              <w:rPr>
                <w:rFonts w:ascii="Times New Roman" w:hAnsi="Times New Roman" w:cs="Times New Roman"/>
              </w:rPr>
              <w:t xml:space="preserve">знание терминологии в баскетболе. 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>: осваивать технику перемещений, передач.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</w:t>
            </w:r>
            <w:r w:rsidRPr="008944E4">
              <w:rPr>
                <w:rFonts w:ascii="Times New Roman" w:hAnsi="Times New Roman" w:cs="Times New Roman"/>
              </w:rPr>
              <w:t>: уметь работать в паре, группе, команде.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  <w:trHeight w:val="390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28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Учебная игра. Правила баскетбола.</w:t>
            </w:r>
          </w:p>
        </w:tc>
        <w:tc>
          <w:tcPr>
            <w:tcW w:w="82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Сочетание приемов передвижений и остановок, приемов передач, ведения и бросков. Бросок одной, двумя руками в прыжке.  Учебная игра. Правила баскетбола.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FC166B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Организовывать совместные занятия баскетболом со сверстниками.</w:t>
            </w:r>
          </w:p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</w:t>
            </w:r>
            <w:r w:rsidRPr="008944E4">
              <w:rPr>
                <w:rFonts w:ascii="Times New Roman" w:hAnsi="Times New Roman" w:cs="Times New Roman"/>
              </w:rPr>
              <w:t xml:space="preserve"> </w:t>
            </w:r>
            <w:r w:rsidRPr="008944E4">
              <w:rPr>
                <w:rFonts w:ascii="Times New Roman" w:hAnsi="Times New Roman" w:cs="Times New Roman"/>
                <w:i/>
                <w:iCs/>
              </w:rPr>
              <w:t>УУД</w:t>
            </w:r>
            <w:r w:rsidRPr="008944E4">
              <w:rPr>
                <w:rFonts w:ascii="Times New Roman" w:hAnsi="Times New Roman" w:cs="Times New Roman"/>
              </w:rPr>
              <w:t>:</w:t>
            </w:r>
            <w:r w:rsidRPr="008944E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944E4">
              <w:rPr>
                <w:rFonts w:ascii="Times New Roman" w:hAnsi="Times New Roman" w:cs="Times New Roman"/>
              </w:rPr>
              <w:t xml:space="preserve">знание терминологии в баскетболе. 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>: осваивать технику перемещений, передач.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</w:t>
            </w:r>
            <w:r w:rsidRPr="008944E4">
              <w:rPr>
                <w:rFonts w:ascii="Times New Roman" w:hAnsi="Times New Roman" w:cs="Times New Roman"/>
              </w:rPr>
              <w:t>: уметь работать в паре, группе, команде.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  <w:trHeight w:val="390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28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Бросок одной рукой в корзину.</w:t>
            </w:r>
          </w:p>
        </w:tc>
        <w:tc>
          <w:tcPr>
            <w:tcW w:w="82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Сочетание приемов передвижений и остановок, приемов передач, ведения и бросков. Бросок одной рукой в корзину. Развитие координационных способностей.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FC166B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Осваивать технику игровых действий и приемов самостоятельно.</w:t>
            </w:r>
          </w:p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</w:t>
            </w:r>
            <w:r w:rsidRPr="008944E4">
              <w:rPr>
                <w:rFonts w:ascii="Times New Roman" w:hAnsi="Times New Roman" w:cs="Times New Roman"/>
              </w:rPr>
              <w:t xml:space="preserve"> </w:t>
            </w:r>
            <w:r w:rsidRPr="008944E4">
              <w:rPr>
                <w:rFonts w:ascii="Times New Roman" w:hAnsi="Times New Roman" w:cs="Times New Roman"/>
                <w:i/>
                <w:iCs/>
              </w:rPr>
              <w:t>УУД</w:t>
            </w:r>
            <w:r w:rsidRPr="008944E4">
              <w:rPr>
                <w:rFonts w:ascii="Times New Roman" w:hAnsi="Times New Roman" w:cs="Times New Roman"/>
              </w:rPr>
              <w:t>:</w:t>
            </w:r>
            <w:r w:rsidRPr="008944E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944E4">
              <w:rPr>
                <w:rFonts w:ascii="Times New Roman" w:hAnsi="Times New Roman" w:cs="Times New Roman"/>
              </w:rPr>
              <w:t xml:space="preserve">знание терминологии в ьаскетболе. 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</w:t>
            </w:r>
            <w:r w:rsidRPr="008944E4">
              <w:rPr>
                <w:rFonts w:ascii="Times New Roman" w:hAnsi="Times New Roman" w:cs="Times New Roman"/>
              </w:rPr>
              <w:t xml:space="preserve"> </w:t>
            </w:r>
            <w:r w:rsidRPr="008944E4">
              <w:rPr>
                <w:rFonts w:ascii="Times New Roman" w:hAnsi="Times New Roman" w:cs="Times New Roman"/>
                <w:i/>
                <w:iCs/>
              </w:rPr>
              <w:t>УУД</w:t>
            </w:r>
            <w:r w:rsidRPr="008944E4">
              <w:rPr>
                <w:rFonts w:ascii="Times New Roman" w:hAnsi="Times New Roman" w:cs="Times New Roman"/>
              </w:rPr>
              <w:t>: осваивать технику перемещений, передач.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</w:t>
            </w:r>
            <w:r w:rsidRPr="008944E4">
              <w:rPr>
                <w:rFonts w:ascii="Times New Roman" w:hAnsi="Times New Roman" w:cs="Times New Roman"/>
              </w:rPr>
              <w:t>: уметь работать в паре, группе, команде.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28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Позиционное нападение и личная защита в игровых взаимодействиях 2х1.</w:t>
            </w:r>
          </w:p>
        </w:tc>
        <w:tc>
          <w:tcPr>
            <w:tcW w:w="82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Сочетание приемов передвижений и остановок, приемов передач, ведения и бросков. Бросок одной рукой от плеча. Позиционное нападение и личная защита в игровых взаимодействиях 2х1. Учебная игра. Правила баскетбола.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FC166B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Организовывать совместные занятия баскетболом со сверстниками.</w:t>
            </w:r>
          </w:p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</w:t>
            </w:r>
            <w:r w:rsidRPr="008944E4">
              <w:rPr>
                <w:rFonts w:ascii="Times New Roman" w:hAnsi="Times New Roman" w:cs="Times New Roman"/>
              </w:rPr>
              <w:t xml:space="preserve"> </w:t>
            </w:r>
            <w:r w:rsidRPr="008944E4">
              <w:rPr>
                <w:rFonts w:ascii="Times New Roman" w:hAnsi="Times New Roman" w:cs="Times New Roman"/>
                <w:i/>
                <w:iCs/>
              </w:rPr>
              <w:t>УУД</w:t>
            </w:r>
            <w:r w:rsidRPr="008944E4">
              <w:rPr>
                <w:rFonts w:ascii="Times New Roman" w:hAnsi="Times New Roman" w:cs="Times New Roman"/>
              </w:rPr>
              <w:t>: самостоятельно изучение приёмов, выявляя и устраняя типичные ошибки.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 xml:space="preserve">: определять и устранять типичные ошибки. 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</w:t>
            </w:r>
            <w:r w:rsidRPr="008944E4">
              <w:rPr>
                <w:rFonts w:ascii="Times New Roman" w:hAnsi="Times New Roman" w:cs="Times New Roman"/>
              </w:rPr>
              <w:t>: умение взаимодействовать со сверстниками в   учебном процессе.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  <w:trHeight w:val="390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28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Игра в мини-баскетбол.</w:t>
            </w:r>
          </w:p>
        </w:tc>
        <w:tc>
          <w:tcPr>
            <w:tcW w:w="827" w:type="dxa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Стойка и передвижение игрока. Ведение мяча с изменением скорости. Ловля и передача мяча двумя руками от груди на месте в круге. Бросок двумя руками от головы с места. Игра в мини-баскетбол. Развитие координационных качеств.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FC166B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Организовывать совместные занятия баскетболом со сверстниками.</w:t>
            </w:r>
          </w:p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</w:t>
            </w:r>
            <w:r w:rsidRPr="008944E4">
              <w:rPr>
                <w:rFonts w:ascii="Times New Roman" w:hAnsi="Times New Roman" w:cs="Times New Roman"/>
              </w:rPr>
              <w:t xml:space="preserve"> </w:t>
            </w:r>
            <w:r w:rsidRPr="008944E4">
              <w:rPr>
                <w:rFonts w:ascii="Times New Roman" w:hAnsi="Times New Roman" w:cs="Times New Roman"/>
                <w:i/>
                <w:iCs/>
              </w:rPr>
              <w:t>УУД</w:t>
            </w:r>
            <w:r w:rsidRPr="008944E4">
              <w:rPr>
                <w:rFonts w:ascii="Times New Roman" w:hAnsi="Times New Roman" w:cs="Times New Roman"/>
              </w:rPr>
              <w:t>: самостоятельно изучение приёмов, выявляя и устраняя типичные ошибки.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 xml:space="preserve">: определять и устранять типичные ошибки. 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</w:t>
            </w:r>
            <w:r w:rsidRPr="008944E4">
              <w:rPr>
                <w:rFonts w:ascii="Times New Roman" w:hAnsi="Times New Roman" w:cs="Times New Roman"/>
              </w:rPr>
              <w:t>: умение взаимодействовать со сверстниками в   учебном процессе.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rPr>
          <w:gridBefore w:val="1"/>
          <w:trHeight w:val="390"/>
          <w:jc w:val="center"/>
        </w:trPr>
        <w:tc>
          <w:tcPr>
            <w:tcW w:w="629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40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Учебная игра. Правила баскетбола.</w:t>
            </w:r>
          </w:p>
        </w:tc>
        <w:tc>
          <w:tcPr>
            <w:tcW w:w="827" w:type="dxa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Сочетание приемов передвижений и остановок, приемов передач, ведения и бросков. Бросок одной рукой от плеча . Позиционное нападение и личная защита в игровых взаимодействиях 2х1.. Учебная игра. Правила баскетбола.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FC166B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Организовывать совместные занятия баскетболом со сверстниками.</w:t>
            </w:r>
          </w:p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944E4">
              <w:rPr>
                <w:rFonts w:ascii="Times New Roman" w:hAnsi="Times New Roman" w:cs="Times New Roman"/>
                <w:i/>
                <w:iCs/>
                <w:lang w:eastAsia="ru-RU"/>
              </w:rPr>
              <w:t>Познавательные УУД:</w:t>
            </w:r>
            <w:r w:rsidRPr="008944E4">
              <w:rPr>
                <w:rFonts w:ascii="Times New Roman" w:hAnsi="Times New Roman" w:cs="Times New Roman"/>
                <w:lang w:eastAsia="ru-RU"/>
              </w:rPr>
              <w:t xml:space="preserve"> умения анализировать и корректировать технику ведения, бросков и передачи мяча.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УУД:</w:t>
            </w:r>
            <w:r w:rsidRPr="008944E4">
              <w:rPr>
                <w:rFonts w:ascii="Times New Roman" w:hAnsi="Times New Roman" w:cs="Times New Roman"/>
              </w:rPr>
              <w:t xml:space="preserve"> определять и давать оценку своему двигательному действию. Уметь устранять типичные ошибки.  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</w:t>
            </w:r>
            <w:r w:rsidRPr="008944E4">
              <w:rPr>
                <w:rFonts w:ascii="Times New Roman" w:hAnsi="Times New Roman" w:cs="Times New Roman"/>
              </w:rPr>
              <w:t>: умение взаимодействовать со сверстниками в   учебном процессе.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28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Учебная игра. Правила баскетбола.</w:t>
            </w:r>
          </w:p>
        </w:tc>
        <w:tc>
          <w:tcPr>
            <w:tcW w:w="827" w:type="dxa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Сочетание приемов передвижений и остановок, приемов передач, ведения и бросков. Бросок одной рукой от плеча. Позиционное нападение и личная защита в игровых взаимодействиях 2х1. Учебная игра. Правила баскетбола.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Осуществлять судейство игры в баскетбол по упрощенным правилам.</w:t>
            </w: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944E4">
              <w:rPr>
                <w:rFonts w:ascii="Times New Roman" w:hAnsi="Times New Roman" w:cs="Times New Roman"/>
                <w:i/>
                <w:iCs/>
                <w:lang w:eastAsia="ru-RU"/>
              </w:rPr>
              <w:t>Познавательные УУД:</w:t>
            </w:r>
            <w:r w:rsidRPr="008944E4">
              <w:rPr>
                <w:rFonts w:ascii="Times New Roman" w:hAnsi="Times New Roman" w:cs="Times New Roman"/>
                <w:lang w:eastAsia="ru-RU"/>
              </w:rPr>
              <w:t xml:space="preserve"> умения анализировать и корректировать технику ведения, бросков и передачи мяча.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УУД:</w:t>
            </w:r>
            <w:r w:rsidRPr="008944E4">
              <w:rPr>
                <w:rFonts w:ascii="Times New Roman" w:hAnsi="Times New Roman" w:cs="Times New Roman"/>
              </w:rPr>
              <w:t xml:space="preserve"> определять и давать оценку своему двигательному действию. Уметь устранять типичные ошибки.  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</w:t>
            </w:r>
            <w:r w:rsidRPr="008944E4">
              <w:rPr>
                <w:rFonts w:ascii="Times New Roman" w:hAnsi="Times New Roman" w:cs="Times New Roman"/>
              </w:rPr>
              <w:t>: умение взаимодействовать со сверстниками в   учебном процессе.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  <w:trHeight w:val="390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28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Игра в мини-баскетбол.</w:t>
            </w:r>
          </w:p>
        </w:tc>
        <w:tc>
          <w:tcPr>
            <w:tcW w:w="827" w:type="dxa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Ведение мяча на месте правой (левой) рукой. Остановка прыжком. Ловля и передача мяча двумя руками от груди на месте в парах с шагом. Игра в мини-баскетбол.  Развитие координационных качеств. Решение задач игровой и соревновательной деятельности с помощью двигательных действий.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067813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Организовывать совместные занятия баскетболом со сверстниками.</w:t>
            </w:r>
          </w:p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944E4">
              <w:rPr>
                <w:rFonts w:ascii="Times New Roman" w:hAnsi="Times New Roman" w:cs="Times New Roman"/>
                <w:i/>
                <w:iCs/>
                <w:lang w:eastAsia="ru-RU"/>
              </w:rPr>
              <w:t>Познавательные УУД:</w:t>
            </w:r>
            <w:r w:rsidRPr="008944E4">
              <w:rPr>
                <w:rFonts w:ascii="Times New Roman" w:hAnsi="Times New Roman" w:cs="Times New Roman"/>
                <w:lang w:eastAsia="ru-RU"/>
              </w:rPr>
              <w:t xml:space="preserve"> умения анализировать и корректировать технику ведения, бросков и передачи мяча.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УУД:</w:t>
            </w:r>
            <w:r w:rsidRPr="008944E4">
              <w:rPr>
                <w:rFonts w:ascii="Times New Roman" w:hAnsi="Times New Roman" w:cs="Times New Roman"/>
              </w:rPr>
              <w:t xml:space="preserve"> определять и давать оценку своему двигательному действию. Уметь устранять типичные ошибки.  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</w:t>
            </w:r>
            <w:r w:rsidRPr="008944E4">
              <w:rPr>
                <w:rFonts w:ascii="Times New Roman" w:hAnsi="Times New Roman" w:cs="Times New Roman"/>
              </w:rPr>
              <w:t>: умение взаимодействовать со сверстниками в   учебном процессе.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  <w:trHeight w:val="390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28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Быстрый прорыв 1*1 через скрестный выход.</w:t>
            </w:r>
          </w:p>
        </w:tc>
        <w:tc>
          <w:tcPr>
            <w:tcW w:w="827" w:type="dxa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Стойка и передвижение игрока. Ведение мяча с изменением скорости и высоты отскока. Сочетание приёмов: (ведение-остановка-бросок). Быстрый прорыв 1*1 через скрестный выход.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FE7C87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Осваивать технику игровых действий и приемов самостоятельно.</w:t>
            </w:r>
          </w:p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</w:t>
            </w:r>
            <w:r w:rsidRPr="008944E4">
              <w:rPr>
                <w:rFonts w:ascii="Times New Roman" w:hAnsi="Times New Roman" w:cs="Times New Roman"/>
              </w:rPr>
              <w:t xml:space="preserve"> </w:t>
            </w:r>
            <w:r w:rsidRPr="008944E4">
              <w:rPr>
                <w:rFonts w:ascii="Times New Roman" w:hAnsi="Times New Roman" w:cs="Times New Roman"/>
                <w:i/>
                <w:iCs/>
              </w:rPr>
              <w:t>УУД</w:t>
            </w:r>
            <w:r w:rsidRPr="008944E4">
              <w:rPr>
                <w:rFonts w:ascii="Times New Roman" w:hAnsi="Times New Roman" w:cs="Times New Roman"/>
              </w:rPr>
              <w:t>: самостоятельно изучение приёмов, выявляя и устраняя типичные ошибки.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 xml:space="preserve">: определять и устранять типичные ошибки. 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</w:t>
            </w:r>
            <w:r w:rsidRPr="008944E4">
              <w:rPr>
                <w:rFonts w:ascii="Times New Roman" w:hAnsi="Times New Roman" w:cs="Times New Roman"/>
              </w:rPr>
              <w:t>: умение взаимодействовать со сверстниками в   учебном процессе.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28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Взаимодействие двух игроков в нападении и защите «заслон».</w:t>
            </w:r>
          </w:p>
        </w:tc>
        <w:tc>
          <w:tcPr>
            <w:tcW w:w="827" w:type="dxa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Сочетание приемов передвижений и остановок, приемов передач, ведения и бросков. Бросок одной рукой от плеча с сопротивлением. Взаимодействие двух игроков в нападении и защите «заслон». Учебная игра. Правила баскетбола.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FE7C87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Осваивать технику игровых действий и приемов самостоятельно.</w:t>
            </w:r>
          </w:p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</w:t>
            </w:r>
            <w:r w:rsidRPr="008944E4">
              <w:rPr>
                <w:rFonts w:ascii="Times New Roman" w:hAnsi="Times New Roman" w:cs="Times New Roman"/>
              </w:rPr>
              <w:t xml:space="preserve"> </w:t>
            </w:r>
            <w:r w:rsidRPr="008944E4">
              <w:rPr>
                <w:rFonts w:ascii="Times New Roman" w:hAnsi="Times New Roman" w:cs="Times New Roman"/>
                <w:i/>
                <w:iCs/>
              </w:rPr>
              <w:t>УУД</w:t>
            </w:r>
            <w:r w:rsidRPr="008944E4">
              <w:rPr>
                <w:rFonts w:ascii="Times New Roman" w:hAnsi="Times New Roman" w:cs="Times New Roman"/>
              </w:rPr>
              <w:t>: самостоятельно изучение приёмов, выявляя и устраняя типичные ошибки.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 xml:space="preserve">: определять и устранять типичные ошибки. 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</w:t>
            </w:r>
            <w:r w:rsidRPr="008944E4">
              <w:rPr>
                <w:rFonts w:ascii="Times New Roman" w:hAnsi="Times New Roman" w:cs="Times New Roman"/>
              </w:rPr>
              <w:t>: умение взаимодействовать со сверстниками в   учебном процессе.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  <w:trHeight w:val="390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28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Взаимодействие трех игроков в нападении.</w:t>
            </w:r>
          </w:p>
        </w:tc>
        <w:tc>
          <w:tcPr>
            <w:tcW w:w="827" w:type="dxa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Взаимодействие трех игроков в нападении. Учебная игра. Правила баскетбола.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FE7C87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Организовывать совместные занятия баскетболом со сверстниками.</w:t>
            </w:r>
          </w:p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</w:t>
            </w:r>
            <w:r w:rsidRPr="008944E4">
              <w:rPr>
                <w:rFonts w:ascii="Times New Roman" w:hAnsi="Times New Roman" w:cs="Times New Roman"/>
              </w:rPr>
              <w:t xml:space="preserve"> </w:t>
            </w:r>
            <w:r w:rsidRPr="008944E4">
              <w:rPr>
                <w:rFonts w:ascii="Times New Roman" w:hAnsi="Times New Roman" w:cs="Times New Roman"/>
                <w:i/>
                <w:iCs/>
              </w:rPr>
              <w:t>УУД</w:t>
            </w:r>
            <w:r w:rsidRPr="008944E4">
              <w:rPr>
                <w:rFonts w:ascii="Times New Roman" w:hAnsi="Times New Roman" w:cs="Times New Roman"/>
              </w:rPr>
              <w:t>: самостоятельно изучение приёмов, выявляя и устраняя типичные ошибки.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 xml:space="preserve">: определять и устранять типичные ошибки. 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</w:t>
            </w:r>
            <w:r w:rsidRPr="008944E4">
              <w:rPr>
                <w:rFonts w:ascii="Times New Roman" w:hAnsi="Times New Roman" w:cs="Times New Roman"/>
              </w:rPr>
              <w:t>: умение взаимодействовать со сверстниками в   учебном процессе.</w:t>
            </w:r>
          </w:p>
        </w:tc>
        <w:tc>
          <w:tcPr>
            <w:tcW w:w="851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  <w:trHeight w:val="390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28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Бросок в кольцо с сопротивлением.</w:t>
            </w:r>
          </w:p>
        </w:tc>
        <w:tc>
          <w:tcPr>
            <w:tcW w:w="827" w:type="dxa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 xml:space="preserve">Сочетание приемов передвижений и остановок, приемов передач, ведения и бросков. Бросок одной рукой от плеча с сопротивлением. 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AF698E" w:rsidRPr="008944E4" w:rsidRDefault="00AF698E" w:rsidP="00FE7C87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Осваивать технику игровых действий и приемов самостоятельно.</w:t>
            </w:r>
          </w:p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</w:t>
            </w:r>
            <w:r w:rsidRPr="008944E4">
              <w:rPr>
                <w:rFonts w:ascii="Times New Roman" w:hAnsi="Times New Roman" w:cs="Times New Roman"/>
              </w:rPr>
              <w:t xml:space="preserve"> </w:t>
            </w:r>
            <w:r w:rsidRPr="008944E4">
              <w:rPr>
                <w:rFonts w:ascii="Times New Roman" w:hAnsi="Times New Roman" w:cs="Times New Roman"/>
                <w:i/>
                <w:iCs/>
              </w:rPr>
              <w:t>УУД</w:t>
            </w:r>
            <w:r w:rsidRPr="008944E4">
              <w:rPr>
                <w:rFonts w:ascii="Times New Roman" w:hAnsi="Times New Roman" w:cs="Times New Roman"/>
              </w:rPr>
              <w:t>: самостоятельно изучение приёмов, выявляя и устраняя типичные ошибки.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 xml:space="preserve">: определять и устранять типичные ошибки. 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</w:t>
            </w:r>
            <w:r w:rsidRPr="008944E4">
              <w:rPr>
                <w:rFonts w:ascii="Times New Roman" w:hAnsi="Times New Roman" w:cs="Times New Roman"/>
              </w:rPr>
              <w:t>: умение взаимодействовать со сверстниками в   учебном процессе.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28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Бросок одной рукой от плеча с сопротивлением.</w:t>
            </w:r>
          </w:p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 xml:space="preserve">Сочетание приемов передвижений и остановок, приемов передач, ведения и бросков. Бросок одной рукой от плеча с сопротивлением. 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AF698E" w:rsidRPr="008944E4" w:rsidRDefault="00AF698E" w:rsidP="00FE7C87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Осваивать технику игровых действий и приемов самостоятельно.</w:t>
            </w:r>
          </w:p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</w:t>
            </w:r>
            <w:r w:rsidRPr="008944E4">
              <w:rPr>
                <w:rFonts w:ascii="Times New Roman" w:hAnsi="Times New Roman" w:cs="Times New Roman"/>
              </w:rPr>
              <w:t xml:space="preserve"> </w:t>
            </w:r>
            <w:r w:rsidRPr="008944E4">
              <w:rPr>
                <w:rFonts w:ascii="Times New Roman" w:hAnsi="Times New Roman" w:cs="Times New Roman"/>
                <w:i/>
                <w:iCs/>
              </w:rPr>
              <w:t>УУД</w:t>
            </w:r>
            <w:r w:rsidRPr="008944E4">
              <w:rPr>
                <w:rFonts w:ascii="Times New Roman" w:hAnsi="Times New Roman" w:cs="Times New Roman"/>
              </w:rPr>
              <w:t>: самостоятельно изучение приёмов, выявляя и устраняя типичные ошибки.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 xml:space="preserve">: определять и устранять типичные ошибки. 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</w:t>
            </w:r>
            <w:r w:rsidRPr="008944E4">
              <w:rPr>
                <w:rFonts w:ascii="Times New Roman" w:hAnsi="Times New Roman" w:cs="Times New Roman"/>
              </w:rPr>
              <w:t>: умение взаимодействовать со сверстниками в   учебном процессе.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  <w:trHeight w:val="390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28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Взаимодействие трех игроков в нападении.</w:t>
            </w:r>
          </w:p>
        </w:tc>
        <w:tc>
          <w:tcPr>
            <w:tcW w:w="82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Взаимодействие трех игроков в нападении. Учебная игра. Правила баскетбола.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AF698E" w:rsidRPr="008944E4" w:rsidRDefault="00AF698E" w:rsidP="00FE7C87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Осваивать технику игровых действий и приемов самостоятельно.</w:t>
            </w:r>
          </w:p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</w:t>
            </w:r>
            <w:r w:rsidRPr="008944E4">
              <w:rPr>
                <w:rFonts w:ascii="Times New Roman" w:hAnsi="Times New Roman" w:cs="Times New Roman"/>
              </w:rPr>
              <w:t xml:space="preserve"> </w:t>
            </w:r>
            <w:r w:rsidRPr="008944E4">
              <w:rPr>
                <w:rFonts w:ascii="Times New Roman" w:hAnsi="Times New Roman" w:cs="Times New Roman"/>
                <w:i/>
                <w:iCs/>
              </w:rPr>
              <w:t>УУД</w:t>
            </w:r>
            <w:r w:rsidRPr="008944E4">
              <w:rPr>
                <w:rFonts w:ascii="Times New Roman" w:hAnsi="Times New Roman" w:cs="Times New Roman"/>
              </w:rPr>
              <w:t>: самостоятельно изучение приёмов, выявляя и устраняя типичные ошибки.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 xml:space="preserve">: определять и устранять типичные ошибки. 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</w:t>
            </w:r>
            <w:r w:rsidRPr="008944E4">
              <w:rPr>
                <w:rFonts w:ascii="Times New Roman" w:hAnsi="Times New Roman" w:cs="Times New Roman"/>
              </w:rPr>
              <w:t>: умение взаимодействовать со сверстниками в   учебном процессе.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rPr>
          <w:gridBefore w:val="1"/>
          <w:trHeight w:val="390"/>
          <w:jc w:val="center"/>
        </w:trPr>
        <w:tc>
          <w:tcPr>
            <w:tcW w:w="629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40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Бросок одной рукой от плеча в прыжке с сопротивлением.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 xml:space="preserve">Сочетание приемов передвижений и остановок, приемов передач, ведения и бросков. Бросок одной рукой от плеча в прыжке с сопротивлением. 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Осваивать технику игровых действий и приемов самостоятельно.</w:t>
            </w: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</w:t>
            </w:r>
            <w:r w:rsidRPr="008944E4">
              <w:rPr>
                <w:rFonts w:ascii="Times New Roman" w:hAnsi="Times New Roman" w:cs="Times New Roman"/>
              </w:rPr>
              <w:t xml:space="preserve"> </w:t>
            </w:r>
            <w:r w:rsidRPr="008944E4">
              <w:rPr>
                <w:rFonts w:ascii="Times New Roman" w:hAnsi="Times New Roman" w:cs="Times New Roman"/>
                <w:i/>
                <w:iCs/>
              </w:rPr>
              <w:t>УУД</w:t>
            </w:r>
            <w:r w:rsidRPr="008944E4">
              <w:rPr>
                <w:rFonts w:ascii="Times New Roman" w:hAnsi="Times New Roman" w:cs="Times New Roman"/>
              </w:rPr>
              <w:t>: самостоятельно изучение приёмов, выявляя и устраняя типичные ошибки.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 xml:space="preserve">: определять и устранять типичные ошибки. 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</w:t>
            </w:r>
            <w:r w:rsidRPr="008944E4">
              <w:rPr>
                <w:rFonts w:ascii="Times New Roman" w:hAnsi="Times New Roman" w:cs="Times New Roman"/>
              </w:rPr>
              <w:t>: умение взаимодействовать со сверстниками в   учебном процессе.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28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Взаимодействие трех игроков в нападении.</w:t>
            </w:r>
          </w:p>
        </w:tc>
        <w:tc>
          <w:tcPr>
            <w:tcW w:w="82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Взаимодействие трех игроков в нападении. Учебная игра. Правила баскетбола.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AF698E" w:rsidRPr="008944E4" w:rsidRDefault="00AF698E" w:rsidP="00FE7C87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Организовывать совместные занятия баскетболом со сверстниками.</w:t>
            </w:r>
          </w:p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</w:t>
            </w:r>
            <w:r w:rsidRPr="008944E4">
              <w:rPr>
                <w:rFonts w:ascii="Times New Roman" w:hAnsi="Times New Roman" w:cs="Times New Roman"/>
              </w:rPr>
              <w:t xml:space="preserve"> </w:t>
            </w:r>
            <w:r w:rsidRPr="008944E4">
              <w:rPr>
                <w:rFonts w:ascii="Times New Roman" w:hAnsi="Times New Roman" w:cs="Times New Roman"/>
                <w:i/>
                <w:iCs/>
              </w:rPr>
              <w:t>УУД</w:t>
            </w:r>
            <w:r w:rsidRPr="008944E4">
              <w:rPr>
                <w:rFonts w:ascii="Times New Roman" w:hAnsi="Times New Roman" w:cs="Times New Roman"/>
              </w:rPr>
              <w:t>: самостоятельно изучение приёмов, выявляя и устраняя типичные ошибки.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 xml:space="preserve">: определять и устранять типичные ошибки. 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</w:t>
            </w:r>
            <w:r w:rsidRPr="008944E4">
              <w:rPr>
                <w:rFonts w:ascii="Times New Roman" w:hAnsi="Times New Roman" w:cs="Times New Roman"/>
              </w:rPr>
              <w:t>: умение взаимодействовать со сверстниками в   учебном процессе.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  <w:trHeight w:val="390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28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Бросок одной рукой от плеча в прыжке с сопротивлением после остановки.</w:t>
            </w:r>
          </w:p>
        </w:tc>
        <w:tc>
          <w:tcPr>
            <w:tcW w:w="82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 xml:space="preserve">Сочетание приемов передвижений и остановок, приемов передач, ведения и бросков. Бросок одной рукой от плеча в прыжке с сопротивлением после остановки. 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Осваивать технику игровых действий и приемов самостоятельно.</w:t>
            </w: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</w:t>
            </w:r>
            <w:r w:rsidRPr="008944E4">
              <w:rPr>
                <w:rFonts w:ascii="Times New Roman" w:hAnsi="Times New Roman" w:cs="Times New Roman"/>
              </w:rPr>
              <w:t xml:space="preserve"> </w:t>
            </w:r>
            <w:r w:rsidRPr="008944E4">
              <w:rPr>
                <w:rFonts w:ascii="Times New Roman" w:hAnsi="Times New Roman" w:cs="Times New Roman"/>
                <w:i/>
                <w:iCs/>
              </w:rPr>
              <w:t>УУД</w:t>
            </w:r>
            <w:r w:rsidRPr="008944E4">
              <w:rPr>
                <w:rFonts w:ascii="Times New Roman" w:hAnsi="Times New Roman" w:cs="Times New Roman"/>
              </w:rPr>
              <w:t>: самостоятельно изучение приёмов, выявляя и устраняя типичные ошибки.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 xml:space="preserve">: определять и устранять типичные ошибки. 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</w:t>
            </w:r>
            <w:r w:rsidRPr="008944E4">
              <w:rPr>
                <w:rFonts w:ascii="Times New Roman" w:hAnsi="Times New Roman" w:cs="Times New Roman"/>
              </w:rPr>
              <w:t>: умение взаимодействовать со сверстниками в   учебном процессе.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  <w:trHeight w:val="390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28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Взаимодействие трех игроков в нападении.</w:t>
            </w:r>
          </w:p>
        </w:tc>
        <w:tc>
          <w:tcPr>
            <w:tcW w:w="82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Взаимодействие трех игроков в нападение «малая восьмерка». Учебная игра.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</w:tcPr>
          <w:p w:rsidR="00AF698E" w:rsidRPr="008944E4" w:rsidRDefault="00AF698E" w:rsidP="00FE7C87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Организовывать совместные занятия баскетболом со сверстниками.</w:t>
            </w:r>
          </w:p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</w:t>
            </w:r>
            <w:r w:rsidRPr="008944E4">
              <w:rPr>
                <w:rFonts w:ascii="Times New Roman" w:hAnsi="Times New Roman" w:cs="Times New Roman"/>
              </w:rPr>
              <w:t xml:space="preserve"> </w:t>
            </w:r>
            <w:r w:rsidRPr="008944E4">
              <w:rPr>
                <w:rFonts w:ascii="Times New Roman" w:hAnsi="Times New Roman" w:cs="Times New Roman"/>
                <w:i/>
                <w:iCs/>
              </w:rPr>
              <w:t>УУД</w:t>
            </w:r>
            <w:r w:rsidRPr="008944E4">
              <w:rPr>
                <w:rFonts w:ascii="Times New Roman" w:hAnsi="Times New Roman" w:cs="Times New Roman"/>
              </w:rPr>
              <w:t>: самостоятельно изучение приёмов, выявляя и устраняя типичные ошибки.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 xml:space="preserve">: определять и устранять типичные ошибки. 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</w:t>
            </w:r>
            <w:r w:rsidRPr="008944E4">
              <w:rPr>
                <w:rFonts w:ascii="Times New Roman" w:hAnsi="Times New Roman" w:cs="Times New Roman"/>
              </w:rPr>
              <w:t>: умение взаимодействовать со сверстниками в   учебном процессе.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28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Бросок одной рукой от плеча в прыжке с сопротивлением после остановки.</w:t>
            </w:r>
          </w:p>
        </w:tc>
        <w:tc>
          <w:tcPr>
            <w:tcW w:w="82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Сочетание приемов передвижений и остановок, приемов передач, ведения и бросков. Бросок одной рукой от плеча в прыжке с сопротивлением после остановки.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Осваивать технику игровых действий и приемов самостоятельно.</w:t>
            </w: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</w:t>
            </w:r>
            <w:r w:rsidRPr="008944E4">
              <w:rPr>
                <w:rFonts w:ascii="Times New Roman" w:hAnsi="Times New Roman" w:cs="Times New Roman"/>
              </w:rPr>
              <w:t xml:space="preserve"> </w:t>
            </w:r>
            <w:r w:rsidRPr="008944E4">
              <w:rPr>
                <w:rFonts w:ascii="Times New Roman" w:hAnsi="Times New Roman" w:cs="Times New Roman"/>
                <w:i/>
                <w:iCs/>
              </w:rPr>
              <w:t>УУД</w:t>
            </w:r>
            <w:r w:rsidRPr="008944E4">
              <w:rPr>
                <w:rFonts w:ascii="Times New Roman" w:hAnsi="Times New Roman" w:cs="Times New Roman"/>
              </w:rPr>
              <w:t>: самостоятельно изучение приёмов, выявляя и устраняя типичные ошибки.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 xml:space="preserve">: определять и устранять типичные ошибки. 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</w:t>
            </w:r>
            <w:r w:rsidRPr="008944E4">
              <w:rPr>
                <w:rFonts w:ascii="Times New Roman" w:hAnsi="Times New Roman" w:cs="Times New Roman"/>
              </w:rPr>
              <w:t>: умение взаимодействовать со сверстниками в   учебном процессе.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  <w:trHeight w:val="390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28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Нападение быстрым прорывом.</w:t>
            </w:r>
          </w:p>
        </w:tc>
        <w:tc>
          <w:tcPr>
            <w:tcW w:w="82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Выравнивание и выбивание мяча. Бросок одной рукой от плеча в прыжке. Сочетание приёмов: (ведение-остановка-бросок). Нападение быстрым прорывом. Игра в мини-баскетбол.   Развитие координационных качеств.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Осваивать технику игровых действий и приемов самостоятельно.</w:t>
            </w: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</w:t>
            </w:r>
            <w:r w:rsidRPr="008944E4">
              <w:rPr>
                <w:rFonts w:ascii="Times New Roman" w:hAnsi="Times New Roman" w:cs="Times New Roman"/>
              </w:rPr>
              <w:t xml:space="preserve"> </w:t>
            </w:r>
            <w:r w:rsidRPr="008944E4">
              <w:rPr>
                <w:rFonts w:ascii="Times New Roman" w:hAnsi="Times New Roman" w:cs="Times New Roman"/>
                <w:i/>
                <w:iCs/>
              </w:rPr>
              <w:t>УУД</w:t>
            </w:r>
            <w:r w:rsidRPr="008944E4">
              <w:rPr>
                <w:rFonts w:ascii="Times New Roman" w:hAnsi="Times New Roman" w:cs="Times New Roman"/>
              </w:rPr>
              <w:t>: самостоятельно изучение приёмов, выявляя и устраняя типичные ошибки.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 xml:space="preserve">: определять и устранять типичные ошибки. 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</w:t>
            </w:r>
            <w:r w:rsidRPr="008944E4">
              <w:rPr>
                <w:rFonts w:ascii="Times New Roman" w:hAnsi="Times New Roman" w:cs="Times New Roman"/>
              </w:rPr>
              <w:t>: умение взаимодействовать со сверстниками в   учебном процессе.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  <w:trHeight w:val="390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28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Взаимодействие трех игроков в нападение «малая восьмерка».</w:t>
            </w:r>
          </w:p>
        </w:tc>
        <w:tc>
          <w:tcPr>
            <w:tcW w:w="82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Сочетание приемов передвижений и остановок, приемов передач, ведения и бросков. Бросок одной рукой от плеча в прыжке с сопротивлением после остановки. Взаимодействие трех игроков в нападение «малая восьмерка». Учебная игра.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FE7C87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Организовывать совместные занятия баскетболом со сверстниками.</w:t>
            </w:r>
          </w:p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</w:t>
            </w:r>
            <w:r w:rsidRPr="008944E4">
              <w:rPr>
                <w:rFonts w:ascii="Times New Roman" w:hAnsi="Times New Roman" w:cs="Times New Roman"/>
              </w:rPr>
              <w:t xml:space="preserve"> </w:t>
            </w:r>
            <w:r w:rsidRPr="008944E4">
              <w:rPr>
                <w:rFonts w:ascii="Times New Roman" w:hAnsi="Times New Roman" w:cs="Times New Roman"/>
                <w:i/>
                <w:iCs/>
              </w:rPr>
              <w:t>УУД</w:t>
            </w:r>
            <w:r w:rsidRPr="008944E4">
              <w:rPr>
                <w:rFonts w:ascii="Times New Roman" w:hAnsi="Times New Roman" w:cs="Times New Roman"/>
              </w:rPr>
              <w:t>: самостоятельно изучение приёмов, выявляя и устраняя типичные ошибки.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 xml:space="preserve">: определять и устранять типичные ошибки. 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</w:t>
            </w:r>
            <w:r w:rsidRPr="008944E4">
              <w:rPr>
                <w:rFonts w:ascii="Times New Roman" w:hAnsi="Times New Roman" w:cs="Times New Roman"/>
              </w:rPr>
              <w:t>: умение взаимодействовать со сверстниками в   учебном процессе.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28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Т.Б на уроках л/атлетики. Прыжки в длину с места.</w:t>
            </w:r>
          </w:p>
        </w:tc>
        <w:tc>
          <w:tcPr>
            <w:tcW w:w="82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Т.Б на уроках л/атлетики. Прыжки в длину с места. Специальные беговые упражнения. Прыжки со скакалкой. Эстафеты.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564496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С</w:t>
            </w:r>
            <w:r w:rsidRPr="008944E4">
              <w:rPr>
                <w:rFonts w:ascii="Times New Roman" w:hAnsi="Times New Roman" w:cs="Times New Roman"/>
              </w:rPr>
              <w:t>облюдать дисциплину и правила техники безопасности во время занятий. Составлять индивидуальный режим дня.</w:t>
            </w:r>
          </w:p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 УУД</w:t>
            </w:r>
            <w:r w:rsidRPr="008944E4">
              <w:rPr>
                <w:rFonts w:ascii="Times New Roman" w:hAnsi="Times New Roman" w:cs="Times New Roman"/>
              </w:rPr>
              <w:t>:</w:t>
            </w:r>
            <w:r w:rsidRPr="008944E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944E4">
              <w:rPr>
                <w:rFonts w:ascii="Times New Roman" w:hAnsi="Times New Roman" w:cs="Times New Roman"/>
              </w:rPr>
              <w:t>знания о влиянии легкоатлетических упражнений на здоровье.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УУД:</w:t>
            </w:r>
            <w:r w:rsidRPr="008944E4">
              <w:rPr>
                <w:rFonts w:ascii="Times New Roman" w:hAnsi="Times New Roman" w:cs="Times New Roman"/>
              </w:rPr>
              <w:t xml:space="preserve"> совершенствовать технику прыжков в длину с места.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</w:t>
            </w:r>
            <w:r w:rsidRPr="008944E4">
              <w:rPr>
                <w:rFonts w:ascii="Times New Roman" w:hAnsi="Times New Roman" w:cs="Times New Roman"/>
              </w:rPr>
              <w:t>: уметь работать в парах.</w:t>
            </w:r>
          </w:p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  <w:trHeight w:val="390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28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Прыжки со скакалками. Эстафеты</w:t>
            </w:r>
          </w:p>
        </w:tc>
        <w:tc>
          <w:tcPr>
            <w:tcW w:w="827" w:type="dxa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Прыжки в длину с места. Специальные беговые упражнения. Прыжки со скакалками. Эстафеты.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 УУД</w:t>
            </w:r>
            <w:r w:rsidRPr="008944E4">
              <w:rPr>
                <w:rFonts w:ascii="Times New Roman" w:hAnsi="Times New Roman" w:cs="Times New Roman"/>
              </w:rPr>
              <w:t>: развивать технику и чувство такта в прыжках через скакалку.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F698E" w:rsidRPr="008944E4" w:rsidRDefault="00AF698E" w:rsidP="003322D6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>: уметь выявлять и корректировать простейшие ошибки.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</w:t>
            </w:r>
            <w:r w:rsidRPr="008944E4">
              <w:rPr>
                <w:rFonts w:ascii="Times New Roman" w:hAnsi="Times New Roman" w:cs="Times New Roman"/>
              </w:rPr>
              <w:t>: взаимодействие со сверстниками.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rPr>
          <w:gridBefore w:val="1"/>
          <w:trHeight w:val="390"/>
          <w:jc w:val="center"/>
        </w:trPr>
        <w:tc>
          <w:tcPr>
            <w:tcW w:w="629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40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Метание мяча на дальность с разбега.</w:t>
            </w:r>
          </w:p>
        </w:tc>
        <w:tc>
          <w:tcPr>
            <w:tcW w:w="827" w:type="dxa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Пробегание отрезков 50-80м. Эстафетный бег. Метание мяча на дальность с разбега. Специальные беговые упражнения. Развитие скоростно-силовых качеств.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564496">
            <w:pPr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Соблюдать дисциплину и правила техники безопасности во время выполнения прыжков</w:t>
            </w:r>
            <w:r w:rsidRPr="008944E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944E4">
              <w:rPr>
                <w:rFonts w:ascii="Times New Roman" w:hAnsi="Times New Roman" w:cs="Times New Roman"/>
              </w:rPr>
              <w:t>соблюдать дисциплину и правила техники безопасности во время выполнения метания мяча</w:t>
            </w: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 УУД:</w:t>
            </w:r>
            <w:r w:rsidRPr="008944E4">
              <w:rPr>
                <w:rFonts w:ascii="Times New Roman" w:hAnsi="Times New Roman" w:cs="Times New Roman"/>
              </w:rPr>
              <w:t xml:space="preserve"> осваивать и совершенствовать технику метания мяча. 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>: определять и устранять типичные ошибки.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УУД:</w:t>
            </w:r>
            <w:r w:rsidRPr="008944E4">
              <w:rPr>
                <w:rFonts w:ascii="Times New Roman" w:hAnsi="Times New Roman" w:cs="Times New Roman"/>
              </w:rPr>
              <w:t xml:space="preserve"> взаимодействие со сверстниками в беговых и метательных упражнениях.</w:t>
            </w:r>
          </w:p>
        </w:tc>
        <w:tc>
          <w:tcPr>
            <w:tcW w:w="851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28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Бег на 60м.</w:t>
            </w:r>
          </w:p>
        </w:tc>
        <w:tc>
          <w:tcPr>
            <w:tcW w:w="827" w:type="dxa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Бег на 60м. Метание мяча на дальность с разбега. Специальные беговые упражнения. Развитие скоростно-силовых качеств.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Описывать технику выполнения беговых упражнений.</w:t>
            </w:r>
          </w:p>
        </w:tc>
        <w:tc>
          <w:tcPr>
            <w:tcW w:w="2693" w:type="dxa"/>
          </w:tcPr>
          <w:p w:rsidR="00AF698E" w:rsidRPr="008944E4" w:rsidRDefault="00AF698E" w:rsidP="00B4335B">
            <w:pPr>
              <w:pStyle w:val="NoSpacing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 УУД</w:t>
            </w:r>
            <w:r w:rsidRPr="008944E4">
              <w:rPr>
                <w:rFonts w:ascii="Times New Roman" w:hAnsi="Times New Roman" w:cs="Times New Roman"/>
              </w:rPr>
              <w:t>: осваивать универсальные основные понятия и термины навыков л/атлетики.</w:t>
            </w:r>
          </w:p>
          <w:p w:rsidR="00AF698E" w:rsidRPr="008944E4" w:rsidRDefault="00AF698E" w:rsidP="00B4335B">
            <w:pPr>
              <w:pStyle w:val="NoSpacing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УУД:</w:t>
            </w:r>
            <w:r w:rsidRPr="008944E4">
              <w:rPr>
                <w:rFonts w:ascii="Times New Roman" w:hAnsi="Times New Roman" w:cs="Times New Roman"/>
              </w:rPr>
              <w:t xml:space="preserve"> осваивать технику упражнений.</w:t>
            </w:r>
          </w:p>
          <w:p w:rsidR="00AF698E" w:rsidRPr="008944E4" w:rsidRDefault="00AF698E" w:rsidP="00B4335B">
            <w:pPr>
              <w:pStyle w:val="NoSpacing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</w:t>
            </w:r>
            <w:r w:rsidRPr="008944E4">
              <w:rPr>
                <w:rFonts w:ascii="Times New Roman" w:hAnsi="Times New Roman" w:cs="Times New Roman"/>
              </w:rPr>
              <w:t>: уметь работать в парах.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  <w:trHeight w:val="390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28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Метание мяча на дальность.</w:t>
            </w:r>
          </w:p>
        </w:tc>
        <w:tc>
          <w:tcPr>
            <w:tcW w:w="827" w:type="dxa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Бег на 60м. на результат. Метание мяча на дальность. Специальные беговые упражнения. Развитие скоростно-силовых качеств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Описывать технику выполнения беговых упражнений и технику метания мяча.</w:t>
            </w: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 УУД:</w:t>
            </w:r>
            <w:r w:rsidRPr="008944E4">
              <w:rPr>
                <w:rFonts w:ascii="Times New Roman" w:hAnsi="Times New Roman" w:cs="Times New Roman"/>
              </w:rPr>
              <w:t xml:space="preserve"> осваивать и совершенствовать технику метания мяча. 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>: определять и устранять типичные ошибки.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УУД:</w:t>
            </w:r>
            <w:r w:rsidRPr="008944E4">
              <w:rPr>
                <w:rFonts w:ascii="Times New Roman" w:hAnsi="Times New Roman" w:cs="Times New Roman"/>
              </w:rPr>
              <w:t xml:space="preserve"> взаимодействие со сверстниками в беговых и метательных упражнениях.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  <w:trHeight w:val="390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28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Прыжки в длину с разбега способом «согнув ноги».</w:t>
            </w:r>
          </w:p>
        </w:tc>
        <w:tc>
          <w:tcPr>
            <w:tcW w:w="827" w:type="dxa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Метание мяча на дальность с разбега. Прыжки в длину с разбега способом «согнув ноги». Специальные беговые упражнения. Развитие скоростно-силовых качеств.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Описывать технику выполнения беговых упражнений и технику прыжка в длину с разбега.</w:t>
            </w: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 УУД:</w:t>
            </w:r>
            <w:r w:rsidRPr="008944E4">
              <w:rPr>
                <w:rFonts w:ascii="Times New Roman" w:hAnsi="Times New Roman" w:cs="Times New Roman"/>
              </w:rPr>
              <w:t xml:space="preserve"> осваивать и совершенствовать технику бега, прыжков. 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>: определять и устранять типичные ошибки.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УУД:</w:t>
            </w:r>
            <w:r w:rsidRPr="008944E4">
              <w:rPr>
                <w:rFonts w:ascii="Times New Roman" w:hAnsi="Times New Roman" w:cs="Times New Roman"/>
              </w:rPr>
              <w:t xml:space="preserve"> взаимодействие со сверстниками.</w:t>
            </w:r>
          </w:p>
        </w:tc>
        <w:tc>
          <w:tcPr>
            <w:tcW w:w="851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28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Бег на 300м.</w:t>
            </w:r>
          </w:p>
        </w:tc>
        <w:tc>
          <w:tcPr>
            <w:tcW w:w="827" w:type="dxa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Бег на 300м. Прыжки в длину с разбега способом «согнув ноги». Специальные беговые упражнения. Развитие скоростно-силовых качеств.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Описывать технику выполнения беговых упражнений, развивать выносливость.</w:t>
            </w: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 УУД:</w:t>
            </w:r>
            <w:r w:rsidRPr="008944E4">
              <w:rPr>
                <w:rFonts w:ascii="Times New Roman" w:hAnsi="Times New Roman" w:cs="Times New Roman"/>
              </w:rPr>
              <w:t xml:space="preserve"> совершенствовать технику бега, развивать выносливость. 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>: определять и устранять типичные ошибки в беге.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045867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УУД:</w:t>
            </w:r>
            <w:r w:rsidRPr="008944E4">
              <w:rPr>
                <w:rFonts w:ascii="Times New Roman" w:hAnsi="Times New Roman" w:cs="Times New Roman"/>
              </w:rPr>
              <w:t xml:space="preserve"> взаимодействие со сверстниками.</w:t>
            </w:r>
          </w:p>
        </w:tc>
        <w:tc>
          <w:tcPr>
            <w:tcW w:w="851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  <w:trHeight w:val="390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28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Прыжки в длину с разбега способом «ножницы».</w:t>
            </w:r>
          </w:p>
        </w:tc>
        <w:tc>
          <w:tcPr>
            <w:tcW w:w="827" w:type="dxa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Бег на 300м. Прыжки в длину с разбега способом «ножницы». Специальные беговые упражнения. Развитие скоростно-силовых качеств.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Описывать технику выполнения беговых упражнений и технику прыжка в длину с разбега.</w:t>
            </w: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 УУД:</w:t>
            </w:r>
            <w:r w:rsidRPr="008944E4">
              <w:rPr>
                <w:rFonts w:ascii="Times New Roman" w:hAnsi="Times New Roman" w:cs="Times New Roman"/>
              </w:rPr>
              <w:t xml:space="preserve"> осваивать и совершенствовать технику бега, прыжков. 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>: определять и устранять типичные ошибки.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045867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УУД:</w:t>
            </w:r>
            <w:r w:rsidRPr="008944E4">
              <w:rPr>
                <w:rFonts w:ascii="Times New Roman" w:hAnsi="Times New Roman" w:cs="Times New Roman"/>
              </w:rPr>
              <w:t xml:space="preserve"> взаимодействие со сверстниками.</w:t>
            </w:r>
          </w:p>
        </w:tc>
        <w:tc>
          <w:tcPr>
            <w:tcW w:w="851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  <w:trHeight w:val="390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28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Прыжки в длину с разбега на результат.</w:t>
            </w:r>
          </w:p>
        </w:tc>
        <w:tc>
          <w:tcPr>
            <w:tcW w:w="827" w:type="dxa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Прыжки в длину с разбега на результат. Развитие скоростно-силовых качеств.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Описывать технику выполнения беговых упражнений и технику прыжка в длину с разбега.</w:t>
            </w: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 УУД:</w:t>
            </w:r>
            <w:r w:rsidRPr="008944E4">
              <w:rPr>
                <w:rFonts w:ascii="Times New Roman" w:hAnsi="Times New Roman" w:cs="Times New Roman"/>
              </w:rPr>
              <w:t xml:space="preserve"> совершенствовать технику бега, прыжков. 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>: определять и устранять типичные ошибки.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045867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УУД:</w:t>
            </w:r>
            <w:r w:rsidRPr="008944E4">
              <w:rPr>
                <w:rFonts w:ascii="Times New Roman" w:hAnsi="Times New Roman" w:cs="Times New Roman"/>
              </w:rPr>
              <w:t xml:space="preserve"> взаимодействие со сверстниками.</w:t>
            </w:r>
          </w:p>
        </w:tc>
        <w:tc>
          <w:tcPr>
            <w:tcW w:w="851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  <w:trHeight w:val="2684"/>
        </w:trPr>
        <w:tc>
          <w:tcPr>
            <w:tcW w:w="56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28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Равномерный бег до 15 мин.</w:t>
            </w:r>
          </w:p>
        </w:tc>
        <w:tc>
          <w:tcPr>
            <w:tcW w:w="827" w:type="dxa"/>
          </w:tcPr>
          <w:p w:rsidR="00AF698E" w:rsidRPr="008944E4" w:rsidRDefault="00AF698E" w:rsidP="00894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Равномерный бег до 15 мин. Специальные беговые упражнения.  Развитие выносливости, силы, прыгучести.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Описывать технику выполнения беговых упражнений, развивать выносливость.</w:t>
            </w: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 УУД:</w:t>
            </w:r>
            <w:r w:rsidRPr="008944E4">
              <w:rPr>
                <w:rFonts w:ascii="Times New Roman" w:hAnsi="Times New Roman" w:cs="Times New Roman"/>
              </w:rPr>
              <w:t xml:space="preserve"> совершенствовать технику бега, развивать выносливость. 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>: определять и устранять типичные ошибки в беге.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045867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УУД:</w:t>
            </w:r>
            <w:r w:rsidRPr="008944E4">
              <w:rPr>
                <w:rFonts w:ascii="Times New Roman" w:hAnsi="Times New Roman" w:cs="Times New Roman"/>
              </w:rPr>
              <w:t xml:space="preserve"> взаимодействие со сверстниками.</w:t>
            </w:r>
          </w:p>
        </w:tc>
        <w:tc>
          <w:tcPr>
            <w:tcW w:w="851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  <w:trHeight w:val="390"/>
        </w:trPr>
        <w:tc>
          <w:tcPr>
            <w:tcW w:w="567" w:type="dxa"/>
            <w:vAlign w:val="center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28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Легкоатлетическая полоса препятствий.</w:t>
            </w:r>
          </w:p>
        </w:tc>
        <w:tc>
          <w:tcPr>
            <w:tcW w:w="82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Легкоатлетическая полоса препятствий. Развитие физических качеств.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Соблюдать дисциплину и правила техники безопасности во время эстафет. Развивать выносливость, ловкость.</w:t>
            </w: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 УУД:</w:t>
            </w:r>
            <w:r w:rsidRPr="008944E4">
              <w:rPr>
                <w:rFonts w:ascii="Times New Roman" w:hAnsi="Times New Roman" w:cs="Times New Roman"/>
              </w:rPr>
              <w:t xml:space="preserve"> осваивать и совершенствовать технику бега, прыжков. 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>: определять и устранять типичные ошибки.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045867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УУД:</w:t>
            </w:r>
            <w:r w:rsidRPr="008944E4">
              <w:rPr>
                <w:rFonts w:ascii="Times New Roman" w:hAnsi="Times New Roman" w:cs="Times New Roman"/>
              </w:rPr>
              <w:t xml:space="preserve"> взаимодействие со сверстниками.</w:t>
            </w:r>
          </w:p>
        </w:tc>
        <w:tc>
          <w:tcPr>
            <w:tcW w:w="851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rPr>
          <w:gridBefore w:val="1"/>
          <w:trHeight w:val="390"/>
          <w:jc w:val="center"/>
        </w:trPr>
        <w:tc>
          <w:tcPr>
            <w:tcW w:w="629" w:type="dxa"/>
            <w:vAlign w:val="center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40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Бег на 2000м. на результат.</w:t>
            </w:r>
          </w:p>
        </w:tc>
        <w:tc>
          <w:tcPr>
            <w:tcW w:w="82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Бег на 2000м. на результат. Специальные беговые упражнения. Развитие выносливости.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8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Описывать технику выполнения беговых упражнений, развивать выносливость.</w:t>
            </w: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 УУД:</w:t>
            </w:r>
            <w:r w:rsidRPr="008944E4">
              <w:rPr>
                <w:rFonts w:ascii="Times New Roman" w:hAnsi="Times New Roman" w:cs="Times New Roman"/>
              </w:rPr>
              <w:t xml:space="preserve"> совершенствовать технику бега, развивать выносливость. 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>: определять и устранять типичные ошибки в беге.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045867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УУД:</w:t>
            </w:r>
            <w:r w:rsidRPr="008944E4">
              <w:rPr>
                <w:rFonts w:ascii="Times New Roman" w:hAnsi="Times New Roman" w:cs="Times New Roman"/>
              </w:rPr>
              <w:t xml:space="preserve"> взаимодействие со сверстниками.</w:t>
            </w:r>
          </w:p>
        </w:tc>
        <w:tc>
          <w:tcPr>
            <w:tcW w:w="851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</w:tr>
      <w:tr w:rsidR="00AF698E" w:rsidRPr="008944E4">
        <w:tblPrEx>
          <w:jc w:val="left"/>
        </w:tblPrEx>
        <w:trPr>
          <w:gridBefore w:val="1"/>
          <w:wBefore w:w="182" w:type="dxa"/>
        </w:trPr>
        <w:tc>
          <w:tcPr>
            <w:tcW w:w="567" w:type="dxa"/>
            <w:vAlign w:val="center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284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4E4">
              <w:rPr>
                <w:rFonts w:ascii="Times New Roman" w:hAnsi="Times New Roman" w:cs="Times New Roman"/>
              </w:rPr>
              <w:t>Эстафетный бег 4х50м.</w:t>
            </w:r>
          </w:p>
        </w:tc>
        <w:tc>
          <w:tcPr>
            <w:tcW w:w="827" w:type="dxa"/>
          </w:tcPr>
          <w:p w:rsidR="00AF698E" w:rsidRPr="008944E4" w:rsidRDefault="00AF698E" w:rsidP="008944E4">
            <w:pPr>
              <w:jc w:val="center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9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Эстафетный бег 4х50м. специальные беговые упражнения. Развитие быстроты.</w:t>
            </w:r>
          </w:p>
          <w:p w:rsidR="00AF698E" w:rsidRPr="005D570D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570D">
              <w:rPr>
                <w:rFonts w:ascii="Times New Roman" w:hAnsi="Times New Roman" w:cs="Times New Roman"/>
              </w:rPr>
              <w:t>Сдача норм ГТО</w:t>
            </w:r>
          </w:p>
        </w:tc>
        <w:tc>
          <w:tcPr>
            <w:tcW w:w="3218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</w:rPr>
              <w:t>Соблюдать дисциплину и правила техники безопасности во время эстафет. Развивать выносливость, ловкость.</w:t>
            </w:r>
          </w:p>
        </w:tc>
        <w:tc>
          <w:tcPr>
            <w:tcW w:w="2693" w:type="dxa"/>
          </w:tcPr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Познавательные УУД:</w:t>
            </w:r>
            <w:r w:rsidRPr="008944E4">
              <w:rPr>
                <w:rFonts w:ascii="Times New Roman" w:hAnsi="Times New Roman" w:cs="Times New Roman"/>
              </w:rPr>
              <w:t xml:space="preserve"> совершенствовать технику эстафетного бега. 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Регулятивные УУД</w:t>
            </w:r>
            <w:r w:rsidRPr="008944E4">
              <w:rPr>
                <w:rFonts w:ascii="Times New Roman" w:hAnsi="Times New Roman" w:cs="Times New Roman"/>
              </w:rPr>
              <w:t>: определять и устранять типичные ошибки.</w:t>
            </w:r>
          </w:p>
          <w:p w:rsidR="00AF698E" w:rsidRPr="008944E4" w:rsidRDefault="00AF698E" w:rsidP="008944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698E" w:rsidRPr="008944E4" w:rsidRDefault="00AF698E" w:rsidP="00910135">
            <w:pPr>
              <w:rPr>
                <w:rFonts w:ascii="Times New Roman" w:hAnsi="Times New Roman" w:cs="Times New Roman"/>
              </w:rPr>
            </w:pPr>
            <w:r w:rsidRPr="008944E4">
              <w:rPr>
                <w:rFonts w:ascii="Times New Roman" w:hAnsi="Times New Roman" w:cs="Times New Roman"/>
                <w:i/>
                <w:iCs/>
              </w:rPr>
              <w:t>Коммуникативные УУД:</w:t>
            </w:r>
            <w:r w:rsidRPr="008944E4">
              <w:rPr>
                <w:rFonts w:ascii="Times New Roman" w:hAnsi="Times New Roman" w:cs="Times New Roman"/>
              </w:rPr>
              <w:t xml:space="preserve"> взаимодействие со сверстниками.</w:t>
            </w:r>
          </w:p>
        </w:tc>
        <w:tc>
          <w:tcPr>
            <w:tcW w:w="851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AF698E" w:rsidRPr="008944E4" w:rsidRDefault="00AF698E" w:rsidP="00864E59">
            <w:pPr>
              <w:rPr>
                <w:rFonts w:ascii="Times New Roman" w:hAnsi="Times New Roman" w:cs="Times New Roman"/>
              </w:rPr>
            </w:pPr>
          </w:p>
        </w:tc>
      </w:tr>
    </w:tbl>
    <w:p w:rsidR="00AF698E" w:rsidRPr="00807AE0" w:rsidRDefault="00AF698E" w:rsidP="00807AE0">
      <w:pPr>
        <w:rPr>
          <w:rFonts w:ascii="Times New Roman" w:hAnsi="Times New Roman" w:cs="Times New Roman"/>
        </w:rPr>
      </w:pPr>
    </w:p>
    <w:p w:rsidR="00AF698E" w:rsidRPr="00807AE0" w:rsidRDefault="00AF698E" w:rsidP="00807AE0">
      <w:pPr>
        <w:rPr>
          <w:rFonts w:ascii="Times New Roman" w:hAnsi="Times New Roman" w:cs="Times New Roman"/>
        </w:rPr>
      </w:pPr>
    </w:p>
    <w:p w:rsidR="00AF698E" w:rsidRPr="00807AE0" w:rsidRDefault="00AF698E" w:rsidP="00807AE0">
      <w:pPr>
        <w:rPr>
          <w:rFonts w:ascii="Times New Roman" w:hAnsi="Times New Roman" w:cs="Times New Roman"/>
        </w:rPr>
      </w:pPr>
    </w:p>
    <w:p w:rsidR="00AF698E" w:rsidRPr="00807AE0" w:rsidRDefault="00AF698E" w:rsidP="00807AE0">
      <w:pPr>
        <w:rPr>
          <w:rFonts w:ascii="Times New Roman" w:hAnsi="Times New Roman" w:cs="Times New Roman"/>
        </w:rPr>
      </w:pPr>
    </w:p>
    <w:p w:rsidR="00AF698E" w:rsidRPr="00807AE0" w:rsidRDefault="00AF698E" w:rsidP="00807AE0">
      <w:pPr>
        <w:rPr>
          <w:rFonts w:ascii="Times New Roman" w:hAnsi="Times New Roman" w:cs="Times New Roman"/>
        </w:rPr>
      </w:pPr>
    </w:p>
    <w:p w:rsidR="00AF698E" w:rsidRPr="00807AE0" w:rsidRDefault="00AF698E" w:rsidP="00807AE0">
      <w:pPr>
        <w:rPr>
          <w:rFonts w:ascii="Times New Roman" w:hAnsi="Times New Roman" w:cs="Times New Roman"/>
        </w:rPr>
      </w:pPr>
    </w:p>
    <w:sectPr w:rsidR="00AF698E" w:rsidRPr="00807AE0" w:rsidSect="002A0E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FCC"/>
    <w:multiLevelType w:val="multilevel"/>
    <w:tmpl w:val="079898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C473D4"/>
    <w:multiLevelType w:val="multilevel"/>
    <w:tmpl w:val="C428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0B91675F"/>
    <w:multiLevelType w:val="multilevel"/>
    <w:tmpl w:val="D2DE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8D3EB5"/>
    <w:multiLevelType w:val="multilevel"/>
    <w:tmpl w:val="D5022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E50923"/>
    <w:multiLevelType w:val="multilevel"/>
    <w:tmpl w:val="507C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32E55FE"/>
    <w:multiLevelType w:val="multilevel"/>
    <w:tmpl w:val="6748C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25670EB6"/>
    <w:multiLevelType w:val="multilevel"/>
    <w:tmpl w:val="14847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C86EE4"/>
    <w:multiLevelType w:val="multilevel"/>
    <w:tmpl w:val="F5F67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003309"/>
    <w:multiLevelType w:val="multilevel"/>
    <w:tmpl w:val="194A9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6816E3"/>
    <w:multiLevelType w:val="multilevel"/>
    <w:tmpl w:val="50E6F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4531BF"/>
    <w:multiLevelType w:val="multilevel"/>
    <w:tmpl w:val="5B202E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083153"/>
    <w:multiLevelType w:val="multilevel"/>
    <w:tmpl w:val="16CA8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C73629"/>
    <w:multiLevelType w:val="multilevel"/>
    <w:tmpl w:val="10F2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3">
    <w:nsid w:val="7284058D"/>
    <w:multiLevelType w:val="multilevel"/>
    <w:tmpl w:val="3E9C4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4"/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2"/>
  </w:num>
  <w:num w:numId="11">
    <w:abstractNumId w:val="9"/>
  </w:num>
  <w:num w:numId="12">
    <w:abstractNumId w:val="13"/>
  </w:num>
  <w:num w:numId="13">
    <w:abstractNumId w:val="6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664"/>
    <w:rsid w:val="000236DF"/>
    <w:rsid w:val="00045867"/>
    <w:rsid w:val="00067813"/>
    <w:rsid w:val="00095D86"/>
    <w:rsid w:val="000A3F48"/>
    <w:rsid w:val="00114A6E"/>
    <w:rsid w:val="0013258D"/>
    <w:rsid w:val="001555FC"/>
    <w:rsid w:val="00166B02"/>
    <w:rsid w:val="0018111C"/>
    <w:rsid w:val="001F1936"/>
    <w:rsid w:val="002009D5"/>
    <w:rsid w:val="00250219"/>
    <w:rsid w:val="002A0E6C"/>
    <w:rsid w:val="002A59C8"/>
    <w:rsid w:val="003322D6"/>
    <w:rsid w:val="003900DB"/>
    <w:rsid w:val="003D6896"/>
    <w:rsid w:val="00414936"/>
    <w:rsid w:val="0041737B"/>
    <w:rsid w:val="004F0B44"/>
    <w:rsid w:val="004F74AF"/>
    <w:rsid w:val="005042C9"/>
    <w:rsid w:val="00534C60"/>
    <w:rsid w:val="00545811"/>
    <w:rsid w:val="00564496"/>
    <w:rsid w:val="0056699A"/>
    <w:rsid w:val="005769E8"/>
    <w:rsid w:val="005A2A2D"/>
    <w:rsid w:val="005A558A"/>
    <w:rsid w:val="005D570D"/>
    <w:rsid w:val="005E4F8E"/>
    <w:rsid w:val="005F342C"/>
    <w:rsid w:val="00611A87"/>
    <w:rsid w:val="006C54AE"/>
    <w:rsid w:val="006E387F"/>
    <w:rsid w:val="00756E49"/>
    <w:rsid w:val="00781373"/>
    <w:rsid w:val="007B0875"/>
    <w:rsid w:val="00803018"/>
    <w:rsid w:val="00807AE0"/>
    <w:rsid w:val="00864E59"/>
    <w:rsid w:val="008944E4"/>
    <w:rsid w:val="008A4014"/>
    <w:rsid w:val="008B0892"/>
    <w:rsid w:val="008B44F1"/>
    <w:rsid w:val="008F0EA0"/>
    <w:rsid w:val="00910135"/>
    <w:rsid w:val="00917B47"/>
    <w:rsid w:val="00983526"/>
    <w:rsid w:val="009970A5"/>
    <w:rsid w:val="009D2176"/>
    <w:rsid w:val="009D3155"/>
    <w:rsid w:val="00A13B15"/>
    <w:rsid w:val="00A162E1"/>
    <w:rsid w:val="00A17B52"/>
    <w:rsid w:val="00AE55CF"/>
    <w:rsid w:val="00AE7951"/>
    <w:rsid w:val="00AF17DD"/>
    <w:rsid w:val="00AF698E"/>
    <w:rsid w:val="00B2210A"/>
    <w:rsid w:val="00B4335B"/>
    <w:rsid w:val="00B81188"/>
    <w:rsid w:val="00B94DEF"/>
    <w:rsid w:val="00BB3A17"/>
    <w:rsid w:val="00C01439"/>
    <w:rsid w:val="00C41664"/>
    <w:rsid w:val="00C70C36"/>
    <w:rsid w:val="00CC5D1C"/>
    <w:rsid w:val="00CD1AF9"/>
    <w:rsid w:val="00D02913"/>
    <w:rsid w:val="00D04B73"/>
    <w:rsid w:val="00D20183"/>
    <w:rsid w:val="00D37FE0"/>
    <w:rsid w:val="00D51E1E"/>
    <w:rsid w:val="00D742CE"/>
    <w:rsid w:val="00DF221A"/>
    <w:rsid w:val="00DF5DF4"/>
    <w:rsid w:val="00E33540"/>
    <w:rsid w:val="00E62E54"/>
    <w:rsid w:val="00EE0798"/>
    <w:rsid w:val="00F12BBF"/>
    <w:rsid w:val="00F14A8D"/>
    <w:rsid w:val="00F20B83"/>
    <w:rsid w:val="00F23565"/>
    <w:rsid w:val="00F47BD5"/>
    <w:rsid w:val="00F63365"/>
    <w:rsid w:val="00F70B05"/>
    <w:rsid w:val="00F8220F"/>
    <w:rsid w:val="00F831CE"/>
    <w:rsid w:val="00FA32FE"/>
    <w:rsid w:val="00FA4C49"/>
    <w:rsid w:val="00FC166B"/>
    <w:rsid w:val="00FE7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FE0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A0E6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F23565"/>
    <w:rPr>
      <w:rFonts w:cs="Calibri"/>
      <w:lang w:eastAsia="en-US"/>
    </w:rPr>
  </w:style>
  <w:style w:type="paragraph" w:customStyle="1" w:styleId="c28">
    <w:name w:val="c28"/>
    <w:basedOn w:val="Normal"/>
    <w:uiPriority w:val="99"/>
    <w:rsid w:val="008F0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DefaultParagraphFont"/>
    <w:uiPriority w:val="99"/>
    <w:rsid w:val="008F0EA0"/>
  </w:style>
  <w:style w:type="character" w:customStyle="1" w:styleId="c1">
    <w:name w:val="c1"/>
    <w:basedOn w:val="DefaultParagraphFont"/>
    <w:uiPriority w:val="99"/>
    <w:rsid w:val="008F0EA0"/>
  </w:style>
  <w:style w:type="character" w:customStyle="1" w:styleId="c25">
    <w:name w:val="c25"/>
    <w:basedOn w:val="DefaultParagraphFont"/>
    <w:uiPriority w:val="99"/>
    <w:rsid w:val="008F0EA0"/>
  </w:style>
  <w:style w:type="character" w:customStyle="1" w:styleId="c12">
    <w:name w:val="c12"/>
    <w:basedOn w:val="DefaultParagraphFont"/>
    <w:uiPriority w:val="99"/>
    <w:rsid w:val="008F0EA0"/>
  </w:style>
  <w:style w:type="character" w:customStyle="1" w:styleId="c97">
    <w:name w:val="c97"/>
    <w:basedOn w:val="DefaultParagraphFont"/>
    <w:uiPriority w:val="99"/>
    <w:rsid w:val="008F0EA0"/>
  </w:style>
  <w:style w:type="paragraph" w:styleId="ListParagraph">
    <w:name w:val="List Paragraph"/>
    <w:basedOn w:val="Normal"/>
    <w:uiPriority w:val="99"/>
    <w:qFormat/>
    <w:rsid w:val="00F12BBF"/>
    <w:pPr>
      <w:ind w:left="720"/>
    </w:pPr>
  </w:style>
  <w:style w:type="paragraph" w:customStyle="1" w:styleId="ConsPlusNormal">
    <w:name w:val="ConsPlusNormal"/>
    <w:uiPriority w:val="99"/>
    <w:rsid w:val="00BB3A1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27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7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7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75C0AC37927C027FEE90B4E5FDB44F6F7D787D8908837E7DF5B4BB01769F01CF321318F4F5954Bt50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75C0AC37927C027FEE90B4E5FDB44F6F727475890B837E7DF5B4BB01769F01CF321318F4F5954Et503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A75C0AC37927C027FEE90B4E5FDB44F6F7D787D8908837E7DF5B4BB01769F01CF321318F4F5954Bt507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A75C0AC37927C027FEE90B4E5FDB44F6F737E788909837E7DF5B4BB01769F01CF321318F4F5974Ct504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627</TotalTime>
  <Pages>44</Pages>
  <Words>9767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</dc:creator>
  <cp:keywords/>
  <dc:description/>
  <cp:lastModifiedBy>№4-134-Лениза</cp:lastModifiedBy>
  <cp:revision>55</cp:revision>
  <dcterms:created xsi:type="dcterms:W3CDTF">2016-09-04T13:21:00Z</dcterms:created>
  <dcterms:modified xsi:type="dcterms:W3CDTF">2018-10-15T12:07:00Z</dcterms:modified>
</cp:coreProperties>
</file>