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FDF" w:rsidRPr="00AC0915" w:rsidRDefault="00AE7FDF" w:rsidP="00FC4491">
      <w:pPr>
        <w:jc w:val="center"/>
        <w:rPr>
          <w:rFonts w:ascii="Times New Roman" w:hAnsi="Times New Roman"/>
          <w:b/>
          <w:sz w:val="24"/>
        </w:rPr>
      </w:pPr>
      <w:r w:rsidRPr="00AC0915">
        <w:rPr>
          <w:rFonts w:ascii="Times New Roman" w:hAnsi="Times New Roman"/>
          <w:b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1.5pt;height:606.75pt">
            <v:imagedata r:id="rId4" o:title=""/>
          </v:shape>
        </w:pict>
      </w:r>
    </w:p>
    <w:p w:rsidR="00AE7FDF" w:rsidRDefault="00AE7FDF" w:rsidP="00FC4491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1.Планируемые результаты освоения учебного предмета</w:t>
      </w:r>
    </w:p>
    <w:p w:rsidR="00AE7FDF" w:rsidRDefault="00AE7FDF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sz w:val="24"/>
        </w:rPr>
        <w:t xml:space="preserve">     </w:t>
      </w:r>
      <w:r>
        <w:rPr>
          <w:rFonts w:ascii="Times New Roman" w:hAnsi="Times New Roman"/>
          <w:color w:val="000000"/>
          <w:sz w:val="24"/>
        </w:rPr>
        <w:t>В результате обучения в начальной школе будет обеспечена готовность школьников к получению дальнейшего образования в основной школе и достигнут необходимый уровень их культурного и литературного развития.</w:t>
      </w:r>
    </w:p>
    <w:p w:rsidR="00AE7FDF" w:rsidRDefault="00AE7FDF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</w:t>
      </w:r>
      <w:r>
        <w:rPr>
          <w:rFonts w:ascii="Times New Roman" w:hAnsi="Times New Roman"/>
          <w:b/>
          <w:color w:val="000000"/>
          <w:sz w:val="24"/>
        </w:rPr>
        <w:t>Личностными </w:t>
      </w:r>
      <w:r>
        <w:rPr>
          <w:rFonts w:ascii="Times New Roman" w:hAnsi="Times New Roman"/>
          <w:color w:val="000000"/>
          <w:sz w:val="24"/>
        </w:rPr>
        <w:t>результатами обучения в начальной школе являются: осознание значимости чтения для своего дальнейшего развития и успешного обучения, формирование  потребности в систематическом чтении как средстве познания мира и самого себя, знакомство с культурно – историческим наследием  восприятие литературного произведения как особого вида искусства, высказывания своей точки зрения и уважение мнения собеседника.</w:t>
      </w:r>
    </w:p>
    <w:p w:rsidR="00AE7FDF" w:rsidRDefault="00AE7FDF">
      <w:pPr>
        <w:spacing w:before="100" w:after="100"/>
        <w:jc w:val="both"/>
        <w:rPr>
          <w:rFonts w:cs="Calibri"/>
          <w:sz w:val="24"/>
        </w:rPr>
      </w:pPr>
      <w:r>
        <w:rPr>
          <w:rFonts w:cs="Calibri"/>
          <w:b/>
          <w:sz w:val="24"/>
        </w:rPr>
        <w:t xml:space="preserve">   Метапредметными</w:t>
      </w:r>
      <w:r>
        <w:rPr>
          <w:rFonts w:cs="Calibri"/>
          <w:sz w:val="24"/>
        </w:rPr>
        <w:t> результатами обучения в начальной школе являются: освоение приемов поиска нужной информации, овладение основами коммуникативной деятельности.</w:t>
      </w:r>
    </w:p>
    <w:p w:rsidR="00AE7FDF" w:rsidRDefault="00AE7FDF">
      <w:pPr>
        <w:spacing w:before="100" w:after="100"/>
        <w:jc w:val="both"/>
        <w:rPr>
          <w:rFonts w:cs="Calibri"/>
          <w:sz w:val="24"/>
        </w:rPr>
      </w:pPr>
      <w:r>
        <w:rPr>
          <w:rFonts w:cs="Calibri"/>
          <w:sz w:val="24"/>
        </w:rPr>
        <w:t>Основная метапредметная цель, реализуемая средствами литературного чтения, связана с формированием грамотного читателя, который с течением времени сможет самостоятельно выбирать книги и пользоваться  библиотекой, ориентируясь на собственные предпочтения и в зависимости от поставленной учебной задачи.</w:t>
      </w:r>
    </w:p>
    <w:p w:rsidR="00AE7FDF" w:rsidRDefault="00AE7FDF">
      <w:pPr>
        <w:spacing w:before="100" w:after="100"/>
        <w:jc w:val="both"/>
        <w:rPr>
          <w:rFonts w:cs="Calibri"/>
          <w:sz w:val="24"/>
        </w:rPr>
      </w:pPr>
      <w:r>
        <w:rPr>
          <w:rFonts w:cs="Calibri"/>
          <w:sz w:val="24"/>
        </w:rPr>
        <w:t>В рамках данного предмета решаются разноплановые предметные задачи:</w:t>
      </w:r>
    </w:p>
    <w:p w:rsidR="00AE7FDF" w:rsidRDefault="00AE7FDF">
      <w:pPr>
        <w:spacing w:before="100" w:after="100"/>
        <w:jc w:val="both"/>
        <w:rPr>
          <w:rFonts w:cs="Calibri"/>
          <w:sz w:val="24"/>
        </w:rPr>
      </w:pPr>
      <w:r>
        <w:rPr>
          <w:rFonts w:cs="Calibri"/>
          <w:sz w:val="24"/>
        </w:rPr>
        <w:t>-духовно-нравственные;</w:t>
      </w:r>
    </w:p>
    <w:p w:rsidR="00AE7FDF" w:rsidRDefault="00AE7FDF">
      <w:pPr>
        <w:spacing w:before="100" w:after="100"/>
        <w:jc w:val="both"/>
        <w:rPr>
          <w:rFonts w:cs="Calibri"/>
          <w:sz w:val="24"/>
        </w:rPr>
      </w:pPr>
      <w:r>
        <w:rPr>
          <w:rFonts w:cs="Calibri"/>
          <w:sz w:val="24"/>
        </w:rPr>
        <w:t>-духовно-эстетические;</w:t>
      </w:r>
    </w:p>
    <w:p w:rsidR="00AE7FDF" w:rsidRDefault="00AE7FDF">
      <w:pPr>
        <w:spacing w:before="100" w:after="100"/>
        <w:jc w:val="both"/>
        <w:rPr>
          <w:rFonts w:cs="Calibri"/>
          <w:sz w:val="24"/>
        </w:rPr>
      </w:pPr>
      <w:r>
        <w:rPr>
          <w:rFonts w:cs="Calibri"/>
          <w:sz w:val="24"/>
        </w:rPr>
        <w:t>-литературоведческие;</w:t>
      </w:r>
    </w:p>
    <w:p w:rsidR="00AE7FDF" w:rsidRDefault="00AE7FDF">
      <w:pPr>
        <w:spacing w:before="100" w:after="100"/>
        <w:jc w:val="both"/>
        <w:rPr>
          <w:rFonts w:cs="Calibri"/>
          <w:sz w:val="24"/>
        </w:rPr>
      </w:pPr>
      <w:r>
        <w:rPr>
          <w:rFonts w:cs="Calibri"/>
          <w:sz w:val="24"/>
        </w:rPr>
        <w:t>-библиографические.</w:t>
      </w:r>
    </w:p>
    <w:p w:rsidR="00AE7FDF" w:rsidRDefault="00AE7FDF">
      <w:pPr>
        <w:spacing w:after="160" w:line="259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Раздел «Виды речевой и читательской деятельности»</w:t>
      </w:r>
    </w:p>
    <w:p w:rsidR="00AE7FDF" w:rsidRDefault="00AE7FDF">
      <w:pPr>
        <w:spacing w:after="160" w:line="259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Обучающиеся научатся:</w:t>
      </w:r>
    </w:p>
    <w:p w:rsidR="00AE7FDF" w:rsidRDefault="00AE7FDF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• читать правильно и выразительно целыми словами вслух, учитывая индивидуальный темп чтения;</w:t>
      </w:r>
    </w:p>
    <w:p w:rsidR="00AE7FDF" w:rsidRDefault="00AE7FDF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• читать про себя в процессе первичного ознакомительного чтения, повторного просмотрового чтения, выборочного и повторного изучающего чтения;</w:t>
      </w:r>
    </w:p>
    <w:p w:rsidR="00AE7FDF" w:rsidRDefault="00AE7FDF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• писать письма и правильно реагировать на полученные письма в процессе предметной переписки с научным клубом младшего школьника «Ключ и заря»;</w:t>
      </w:r>
    </w:p>
    <w:p w:rsidR="00AE7FDF" w:rsidRDefault="00AE7FDF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• называть имена писателей и поэтов – авторов изучаемых произведений; перечислять названия их произведений и коротко пересказывать содержание текстов, прочитанных в классе;</w:t>
      </w:r>
    </w:p>
    <w:p w:rsidR="00AE7FDF" w:rsidRDefault="00AE7FDF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• рассказывать о любимом литературном герое;</w:t>
      </w:r>
    </w:p>
    <w:p w:rsidR="00AE7FDF" w:rsidRDefault="00AE7FDF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• выявлять авторское отношение к герою;</w:t>
      </w:r>
    </w:p>
    <w:p w:rsidR="00AE7FDF" w:rsidRDefault="00AE7FDF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• характеризовать героев произведений; сравнивать характеры героев разных произведений;</w:t>
      </w:r>
    </w:p>
    <w:p w:rsidR="00AE7FDF" w:rsidRDefault="00AE7FDF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• читать наизусть 6–8 стихотворений разных авторов (по выбору);</w:t>
      </w:r>
    </w:p>
    <w:p w:rsidR="00AE7FDF" w:rsidRDefault="00AE7FDF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• ориентироваться в книге по ее элементам (автор, название, страница «Содержание», иллюстрации).</w:t>
      </w:r>
    </w:p>
    <w:p w:rsidR="00AE7FDF" w:rsidRDefault="00AE7FDF">
      <w:pPr>
        <w:spacing w:after="160" w:line="259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Обучающиеся в процессе самостоятельной, парной, групповой и коллективной работы получат возможность научиться:</w:t>
      </w:r>
    </w:p>
    <w:p w:rsidR="00AE7FDF" w:rsidRDefault="00AE7FDF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• составлять тематический, жанровый и монографический сборники произведений.</w:t>
      </w:r>
    </w:p>
    <w:p w:rsidR="00AE7FDF" w:rsidRDefault="00AE7FDF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• делать самостоятельный выбор книги и определять содержание книги по ее элементам;</w:t>
      </w:r>
    </w:p>
    <w:p w:rsidR="00AE7FDF" w:rsidRDefault="00AE7FDF">
      <w:pPr>
        <w:spacing w:after="160" w:line="259" w:lineRule="auto"/>
        <w:jc w:val="both"/>
        <w:rPr>
          <w:rFonts w:ascii="Times New Roman" w:hAnsi="Times New Roman"/>
          <w:sz w:val="14"/>
        </w:rPr>
      </w:pPr>
    </w:p>
    <w:p w:rsidR="00AE7FDF" w:rsidRDefault="00AE7FDF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• самостоятельно читать выбранные книги;</w:t>
      </w:r>
    </w:p>
    <w:p w:rsidR="00AE7FDF" w:rsidRDefault="00AE7FDF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• высказывать оценочные суждения о героях прочитанных произведений;</w:t>
      </w:r>
    </w:p>
    <w:p w:rsidR="00AE7FDF" w:rsidRDefault="00AE7FDF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• самостоятельно работать со словарями.</w:t>
      </w:r>
    </w:p>
    <w:p w:rsidR="00AE7FDF" w:rsidRDefault="00AE7FDF">
      <w:pPr>
        <w:spacing w:after="160" w:line="259" w:lineRule="auto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ab/>
        <w:t>Раздел «Литературоведческая пропедевтика»</w:t>
      </w:r>
    </w:p>
    <w:p w:rsidR="00AE7FDF" w:rsidRDefault="00AE7FDF">
      <w:pPr>
        <w:spacing w:after="160" w:line="259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Обучающиеся научатся:</w:t>
      </w:r>
    </w:p>
    <w:p w:rsidR="00AE7FDF" w:rsidRDefault="00AE7FDF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• различать сказку о животных, басню, волшебную сказку, бытовую сказку;</w:t>
      </w:r>
    </w:p>
    <w:p w:rsidR="00AE7FDF" w:rsidRDefault="00AE7FDF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• различать сказку и рассказ по двум основаниям (или одному из двух оснований): особенности построения и основная целевая установка повествования;</w:t>
      </w:r>
    </w:p>
    <w:p w:rsidR="00AE7FDF" w:rsidRDefault="00AE7FDF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• находить и различать средства художественной выразительности в авторской литературе (приемы: сравнение, олицетворение, гипербола (называем преувеличением), звукопись, контраст; фигуры: повтор).</w:t>
      </w:r>
    </w:p>
    <w:p w:rsidR="00AE7FDF" w:rsidRDefault="00AE7FDF">
      <w:pPr>
        <w:spacing w:after="160" w:line="259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Обучающиеся получат возможность научиться:</w:t>
      </w:r>
    </w:p>
    <w:p w:rsidR="00AE7FDF" w:rsidRDefault="00AE7FDF">
      <w:p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• понимать развитие сказки о животных во времени и помещать изучаемые сказки на простейшую ленту времени;</w:t>
      </w:r>
    </w:p>
    <w:p w:rsidR="00AE7FDF" w:rsidRDefault="00AE7FDF">
      <w:p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• обнаруживать «бродячие» сюжеты («бродячие сказочные истории») в сказках разных народов мира.</w:t>
      </w:r>
    </w:p>
    <w:p w:rsidR="00AE7FDF" w:rsidRDefault="00AE7FDF">
      <w:pPr>
        <w:spacing w:after="160" w:line="259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ab/>
        <w:t>Раздел «Элементы творческой деятельности учащихся»</w:t>
      </w:r>
    </w:p>
    <w:p w:rsidR="00AE7FDF" w:rsidRDefault="00AE7FDF">
      <w:pPr>
        <w:spacing w:after="160" w:line="259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Обучающиеся научатся:</w:t>
      </w:r>
    </w:p>
    <w:p w:rsidR="00AE7FDF" w:rsidRDefault="00AE7FDF">
      <w:p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• понимать содержание прочитанного; осознанно выбирать интонацию, темп чтения и необходимые паузы в соответствии с особенностями текста;</w:t>
      </w:r>
    </w:p>
    <w:p w:rsidR="00AE7FDF" w:rsidRDefault="00AE7FDF">
      <w:p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• эмоционально и адекватно воспринимать на слух художественные произведения, определенные программой, и оформлять свои впечатления (отзывы) в устной речи;</w:t>
      </w:r>
    </w:p>
    <w:p w:rsidR="00AE7FDF" w:rsidRDefault="00AE7FDF">
      <w:p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• интерпретировать литературный текст, живописное и музыкальное произведения, (выражать свои мысли и чувства по поводу увиденного, прочитанного и услышанного);</w:t>
      </w:r>
    </w:p>
    <w:p w:rsidR="00AE7FDF" w:rsidRDefault="00AE7FDF">
      <w:p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• принимать участие в инсценировке (разыгрывании по ролям) крупных диалоговых фрагментов литературных текстов.</w:t>
      </w:r>
    </w:p>
    <w:p w:rsidR="00AE7FDF" w:rsidRDefault="00AE7FDF">
      <w:pPr>
        <w:spacing w:after="160" w:line="259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Обучающиеся в процессе самостоятельной, парной, групповой и коллективной работы получат возможность научиться:</w:t>
      </w:r>
    </w:p>
    <w:p w:rsidR="00AE7FDF" w:rsidRDefault="00AE7FDF">
      <w:p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• читать вслух стихотворный и прозаический тексты на основе передачи их художественных особенностей, выражениясобственного отношения и в соответствии с выработанными критериями выразительного чтения;</w:t>
      </w:r>
    </w:p>
    <w:p w:rsidR="00AE7FDF" w:rsidRDefault="00AE7FDF">
      <w:p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• рассматривать иллюстрации в учебнике и репродукции живописных произведений в разделе «Музейный Дом», слушать музыкальные произведения и сравнивать их с художественными текстами и живописными произведениями с точки зрения выраженных в них мыслей, чувств и переживаний;</w:t>
      </w:r>
    </w:p>
    <w:p w:rsidR="00AE7FDF" w:rsidRDefault="00AE7FDF">
      <w:p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• устно и письменно (в форме высказываний и/или коротких сочинений) делиться своими личными впечатлениями и наблюдениями, возникшими в ходе обсуждения литературных текстов, музыкальных и живописных произведений.</w:t>
      </w:r>
    </w:p>
    <w:p w:rsidR="00AE7FDF" w:rsidRDefault="00AE7FDF">
      <w:pPr>
        <w:spacing w:after="160" w:line="259" w:lineRule="auto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Ожидаемые результаты формирования УУД к концу 3-го года обучения</w:t>
      </w:r>
    </w:p>
    <w:p w:rsidR="00AE7FDF" w:rsidRDefault="00AE7FDF">
      <w:pPr>
        <w:spacing w:after="160" w:line="259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В области познавательных общих учебных действий обучающиеся научатся:</w:t>
      </w:r>
    </w:p>
    <w:p w:rsidR="00AE7FDF" w:rsidRDefault="00AE7FDF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• свободно ориентироваться в корпусе учебных словарей, быстро находить нужную словарную статью;</w:t>
      </w:r>
    </w:p>
    <w:p w:rsidR="00AE7FDF" w:rsidRDefault="00AE7FDF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• свободно ориентироваться в учебной книге: сможет читать язык условных обозначений; находить нужный текст по страницам «Содержание» и «Оглавление»; быстро находить выделенный фрагмент текста, выделенные строчки и слова на странице и развороте; находить в специально выделенных разделах нужную информацию;</w:t>
      </w:r>
    </w:p>
    <w:p w:rsidR="00AE7FDF" w:rsidRDefault="00AE7FDF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• работать с текстом: выделять в нем тему и основную мысль (идею, переживание), разные жизненные позиции (точки зрения, установки, умонастроения); выделять информацию, заданную аспектом рассмотрения, и удерживать заявленный аспект;</w:t>
      </w:r>
    </w:p>
    <w:p w:rsidR="00AE7FDF" w:rsidRDefault="00AE7FDF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• работать с несколькими источниками информации (учебной книгой, тетрадью для самостоятельной работы и хрестоматией; учебной книгой и учебными словарями; учебной книгой и дополнительными источниками информации (другими учебниками комплекта, библиотечными книгами, сведениями из Интернета); текстами и иллюстрациями к текстам.</w:t>
      </w:r>
    </w:p>
    <w:p w:rsidR="00AE7FDF" w:rsidRDefault="00AE7FDF">
      <w:pPr>
        <w:spacing w:after="160" w:line="259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Обучающиеся получат возможность научиться:</w:t>
      </w:r>
    </w:p>
    <w:p w:rsidR="00AE7FDF" w:rsidRDefault="00AE7FDF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• освоить алгоритм составления сборников: монографических, жанровых и тематических (сами термины – определения сборников не используются).</w:t>
      </w:r>
    </w:p>
    <w:p w:rsidR="00AE7FDF" w:rsidRDefault="00AE7FDF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  <w:t xml:space="preserve">В области коммуникативных учебных действий </w:t>
      </w:r>
      <w:r>
        <w:rPr>
          <w:rFonts w:ascii="Times New Roman" w:hAnsi="Times New Roman"/>
        </w:rPr>
        <w:t>обучающиеся научатся:</w:t>
      </w:r>
    </w:p>
    <w:p w:rsidR="00AE7FDF" w:rsidRDefault="00AE7FDF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а) в рамках коммуникации как сотрудничества:</w:t>
      </w:r>
    </w:p>
    <w:p w:rsidR="00AE7FDF" w:rsidRDefault="00AE7FDF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• работать с соседом по парте, в малой группе, в большой группе: распределять между собой работу и роли, выполнять свою часть работы и встраивать ее в общее рабочее поле;</w:t>
      </w:r>
    </w:p>
    <w:p w:rsidR="00AE7FDF" w:rsidRDefault="00AE7FDF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1"/>
        </w:rPr>
        <w:tab/>
      </w:r>
      <w:r>
        <w:rPr>
          <w:rFonts w:ascii="Times New Roman" w:hAnsi="Times New Roman"/>
        </w:rPr>
        <w:t>б) в рамках коммуникации как взаимодействия:</w:t>
      </w:r>
    </w:p>
    <w:p w:rsidR="00AE7FDF" w:rsidRDefault="00AE7FDF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• понимать основание разницы между двумя заявленными точками зрения, двумя позициями и мотивированно присоединяться к одной из них или пробовать высказывать собственную точку зрения;</w:t>
      </w:r>
    </w:p>
    <w:p w:rsidR="00AE7FDF" w:rsidRDefault="00AE7FDF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• находить в тексте подтверждение высказанным героями точкам зрения.</w:t>
      </w:r>
    </w:p>
    <w:p w:rsidR="00AE7FDF" w:rsidRDefault="00AE7FDF">
      <w:p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  <w:t xml:space="preserve">В области регулятивных учебных действий </w:t>
      </w:r>
      <w:r>
        <w:rPr>
          <w:rFonts w:ascii="Times New Roman" w:hAnsi="Times New Roman"/>
        </w:rPr>
        <w:t>обучающиеся научатся:</w:t>
      </w:r>
    </w:p>
    <w:p w:rsidR="00AE7FDF" w:rsidRDefault="00AE7FDF">
      <w:p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• осуществлять самоконтроль и контроль за ходом выполнения работы и полученного результата</w:t>
      </w:r>
    </w:p>
    <w:p w:rsidR="00AE7FDF" w:rsidRDefault="00AE7FDF">
      <w:pPr>
        <w:spacing w:after="160" w:line="259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     Содержание учебного предмета</w:t>
      </w:r>
    </w:p>
    <w:p w:rsidR="00AE7FDF" w:rsidRDefault="00AE7FDF">
      <w:pPr>
        <w:spacing w:after="160" w:line="259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>Программа 3 класса знакомит школьников с такими древними жанрами, как сказка о животных, бытовая сказка, басня, пословица. Именно в 3 классе формируются самые первые представления о литературном процессе как движении от фольклора к авторской литературе. Углубляется знакомство с особенностями поэтики разных жанров. Расширяется читательский кругозор младших школьников. Основной литературой для анализа является по-прежнему классическая и современная детская литература, русская и зарубежная литература. Круг чтения расширяется за счет фольклорных текстов разных народов, а также за счет современной литературы, которая близка и понятна и детям, и взрослым.</w:t>
      </w:r>
    </w:p>
    <w:p w:rsidR="00AE7FDF" w:rsidRDefault="00AE7FDF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Продолжается знакомство младших школьников с живописными произведениями, которые не являются сюжетными аналогами изучаемых литературных произведений, но представляют собой каждый раз живописную параллель тому мировосприятию, которое разворачивается в литературном произведении. Программа предусматривает знакомство с некоторыми важными особенностями поэтической формы. Не пользуясь специальной терминологией, школьники будут иметь возможность оценить содержательную выразительность парной и перекрестной рифмы, познакомятся с понятием ритма, создающегося чередованием разного вида рифм.</w:t>
      </w:r>
    </w:p>
    <w:p w:rsidR="00AE7FDF" w:rsidRDefault="00AE7FDF">
      <w:p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Итогом третьего года обучения должно стать представление о движении литературного процесса, об общих корнях и путях развития литературы разных народов; переживание особенностей художественного образа в прозаическом и поэтическом произведении.</w:t>
      </w:r>
    </w:p>
    <w:p w:rsidR="00AE7FDF" w:rsidRDefault="00AE7FDF">
      <w:pPr>
        <w:spacing w:after="160" w:line="259" w:lineRule="auto"/>
        <w:jc w:val="both"/>
        <w:rPr>
          <w:rFonts w:ascii="Times New Roman" w:hAnsi="Times New Roman"/>
          <w:b/>
          <w:i/>
          <w:u w:val="single"/>
        </w:rPr>
      </w:pPr>
      <w:r>
        <w:rPr>
          <w:rFonts w:ascii="Times New Roman" w:hAnsi="Times New Roman"/>
          <w:b/>
          <w:i/>
          <w:u w:val="single"/>
        </w:rPr>
        <w:t>Раздел «Виды речевой и читательской деятельности»</w:t>
      </w:r>
    </w:p>
    <w:p w:rsidR="00AE7FDF" w:rsidRDefault="00AE7FDF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Понимание на слух смысла звучащей речи (ее цели, смысловых доминант). Формирование умения понимать общий смысл воспринятого на слух лирического стихотворения, стихов русских классиков. Формирование умения удерживать в процессе полилога обсуждаемый аспект.</w:t>
      </w:r>
    </w:p>
    <w:p w:rsidR="00AE7FDF" w:rsidRDefault="00AE7FDF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Умение читать про себя в процессе первичного ознакомительного чтения, повторного просмотрового чтения, выборочного и повторного изучающего чтения.</w:t>
      </w:r>
    </w:p>
    <w:p w:rsidR="00AE7FDF" w:rsidRDefault="00AE7FDF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Дальнейшее совершенствование умений и навыков осознанного и выразительного чтения. Анализ особенностей собственного чтения вслух: правильности чтения (соблюдение норм литературного произношения), беглости, выразительности (использование интонаций, соответствующих смыслу текста). Формирование потребности совершенствования техники чтения, установки на увеличение его скорости.</w:t>
      </w:r>
    </w:p>
    <w:p w:rsidR="00AE7FDF" w:rsidRDefault="00AE7FDF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Формирование умения при чтении вслух передавать индивидуальные особенности текстов и используемых в них художественных приемов и фигур: контраста, звукописи, повторов.</w:t>
      </w:r>
    </w:p>
    <w:p w:rsidR="00AE7FDF" w:rsidRDefault="00AE7FDF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Дальнейшее освоение приемов диалогического общения: умение слушать высказывания одноклассников, дополнять их или тактично и аргументированно опровергать.</w:t>
      </w:r>
    </w:p>
    <w:p w:rsidR="00AE7FDF" w:rsidRDefault="00AE7FDF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Дальнейшее формирование умений участвовать в процессе предметной переписки с научным клубом младшего школьника «Ключ и заря».</w:t>
      </w:r>
    </w:p>
    <w:p w:rsidR="00AE7FDF" w:rsidRDefault="00AE7FDF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 xml:space="preserve">Основные виды учебной деятельности обучающихся: </w:t>
      </w:r>
      <w:r>
        <w:rPr>
          <w:rFonts w:ascii="Times New Roman" w:hAnsi="Times New Roman"/>
        </w:rPr>
        <w:t>аудирование, чтение вслух и про себя, работа с разными видами текста, библиографическая культура, работа с текстом художественного произведения, культура речевого общения.</w:t>
      </w:r>
    </w:p>
    <w:p w:rsidR="00AE7FDF" w:rsidRDefault="00AE7FDF">
      <w:pPr>
        <w:spacing w:after="160" w:line="259" w:lineRule="auto"/>
        <w:jc w:val="both"/>
        <w:rPr>
          <w:rFonts w:ascii="Times New Roman" w:hAnsi="Times New Roman"/>
          <w:b/>
          <w:i/>
          <w:u w:val="single"/>
        </w:rPr>
      </w:pPr>
      <w:r>
        <w:rPr>
          <w:rFonts w:ascii="Times New Roman" w:hAnsi="Times New Roman"/>
          <w:b/>
          <w:i/>
          <w:u w:val="single"/>
        </w:rPr>
        <w:t>Формирование библиографической культуры</w:t>
      </w:r>
    </w:p>
    <w:p w:rsidR="00AE7FDF" w:rsidRDefault="00AE7FDF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Формирование представлений о жанровом, тематическом и монографическом сборнике. Формирование умений составлять разные сборники. Понятие «Избранное». Составление сборника избранных произведений любимого писателя или поэта. Воспитание потребности пользоваться библиотекой и выбирать книги в соответствии с рекомендованным списком.</w:t>
      </w:r>
    </w:p>
    <w:p w:rsidR="00AE7FDF" w:rsidRDefault="00AE7FDF">
      <w:pPr>
        <w:spacing w:after="160" w:line="259" w:lineRule="auto"/>
        <w:jc w:val="both"/>
        <w:rPr>
          <w:rFonts w:ascii="Times New Roman" w:hAnsi="Times New Roman"/>
          <w:b/>
          <w:i/>
          <w:u w:val="single"/>
        </w:rPr>
      </w:pPr>
      <w:r>
        <w:rPr>
          <w:rFonts w:ascii="Times New Roman" w:hAnsi="Times New Roman"/>
          <w:b/>
          <w:i/>
          <w:u w:val="single"/>
        </w:rPr>
        <w:t>Раздел «Литературоведческая пропедевтика»</w:t>
      </w:r>
    </w:p>
    <w:p w:rsidR="00AE7FDF" w:rsidRDefault="00AE7FDF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Устное народное творчество</w:t>
      </w:r>
    </w:p>
    <w:p w:rsidR="00AE7FDF" w:rsidRDefault="00AE7FDF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Сказка о животных. Формирование общего представления о сказке о животных как произведении устного народного творчества, которое есть у всех народов мира. Развитие сказки о животных во времени. Простейшая лента времени: 1) самая древняя сказочная история, 2) просто древняя и 3) менее древняя сказочная история.</w:t>
      </w:r>
    </w:p>
    <w:p w:rsidR="00AE7FDF" w:rsidRDefault="00AE7FDF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Особенность «самых древних сказочных сюжетов» (историй): их этиологический характер (объяснение причин взаимоотношений между животными и особенностей их внешнего вида).</w:t>
      </w:r>
    </w:p>
    <w:p w:rsidR="00AE7FDF" w:rsidRDefault="00AE7FDF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Особенность «просто древних сказок»: начинает цениться ум и хитрость героя (а не его физическое превосходство).</w:t>
      </w:r>
    </w:p>
    <w:p w:rsidR="00AE7FDF" w:rsidRDefault="00AE7FDF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Особенность «менее древней сказки»: ее нравоучительный характер – начинает цениться благородство героя, его способность быть великодушным и благодарным.</w:t>
      </w:r>
    </w:p>
    <w:p w:rsidR="00AE7FDF" w:rsidRDefault="00AE7FDF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Представление о «бродячих» сюжетах (сказочных историях).</w:t>
      </w:r>
    </w:p>
    <w:p w:rsidR="00AE7FDF" w:rsidRDefault="00AE7FDF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Жанр пословицы. </w:t>
      </w:r>
      <w:r>
        <w:rPr>
          <w:rFonts w:ascii="Times New Roman" w:hAnsi="Times New Roman"/>
        </w:rPr>
        <w:t>Пословица как школа народной мудрости и жизненного опыта. Использование пословицы «к слову», «к случаю»: для характеристики сложившейся или обсуждаемой ситуации. Пословицы разных народов. Подбор пословиц для иллюстрации сказочных и басенных сюжетов.</w:t>
      </w:r>
    </w:p>
    <w:p w:rsidR="00AE7FDF" w:rsidRDefault="00AE7FDF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Авторское творчество</w:t>
      </w:r>
    </w:p>
    <w:p w:rsidR="00AE7FDF" w:rsidRDefault="00AE7FDF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Жанр басни</w:t>
      </w:r>
      <w:r>
        <w:rPr>
          <w:rFonts w:ascii="Times New Roman" w:hAnsi="Times New Roman"/>
        </w:rPr>
        <w:t>. Двучленная структура басни: сюжетная часть (история) и мораль (нравственный вывод, поучение). Происхождение сюжетной части басни из сказки о животных.</w:t>
      </w:r>
    </w:p>
    <w:p w:rsidR="00AE7FDF" w:rsidRDefault="00AE7FDF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Самостоятельная жизнь басенной морали: сходство с пословицей. Международная популярность жанра и развитие жанра басни во времени: Эзоп, Ж. Лафонтен, И. Крылов, С. Михалков, Ф. Кривин.</w:t>
      </w:r>
    </w:p>
    <w:p w:rsidR="00AE7FDF" w:rsidRDefault="00AE7FDF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Жанр бытовой сказки</w:t>
      </w:r>
      <w:r>
        <w:rPr>
          <w:rFonts w:ascii="Times New Roman" w:hAnsi="Times New Roman"/>
        </w:rPr>
        <w:t>. Обобщенность характеров, наличие социального конфликта и морали. Связь с жанром басни.</w:t>
      </w:r>
    </w:p>
    <w:p w:rsidR="00AE7FDF" w:rsidRDefault="00AE7FDF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Формирование представлений о </w:t>
      </w:r>
      <w:r>
        <w:rPr>
          <w:rFonts w:ascii="Times New Roman" w:hAnsi="Times New Roman"/>
          <w:i/>
        </w:rPr>
        <w:t>жанре рассказа</w:t>
      </w:r>
      <w:r>
        <w:rPr>
          <w:rFonts w:ascii="Times New Roman" w:hAnsi="Times New Roman"/>
        </w:rPr>
        <w:t>. Герой рассказа. Особенности характера и мира чувств. Сравнительный анализ характеров героев. Способы выражения авторской оценки в рассказе: портрет героя, характеристика действий героя, речевая характеристика, описание интерьера или пейзажа, окружающего героя, авторские комментарии.</w:t>
      </w:r>
    </w:p>
    <w:p w:rsidR="00AE7FDF" w:rsidRDefault="00AE7FDF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Формирование представлений о различии жанров сказки и рассказа. Различение композиций сказки и рассказа (на уровне наблюдений): жесткая заданность сказочной композиции, непредсказуемость композиции рассказа.</w:t>
      </w:r>
    </w:p>
    <w:p w:rsidR="00AE7FDF" w:rsidRDefault="00AE7FDF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Различение целевых установок жанров (на уровне наблюдений): объяснить слушателю алгоритм поведения героя при встрече с волшебным миром (волшебная сказка); рассказать случай из жизни, чтобы раскрыть характер героя (рассказ).</w:t>
      </w:r>
    </w:p>
    <w:p w:rsidR="00AE7FDF" w:rsidRDefault="00AE7FDF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Поэзия</w:t>
      </w:r>
      <w:r>
        <w:rPr>
          <w:rFonts w:ascii="Times New Roman" w:hAnsi="Times New Roman"/>
        </w:rPr>
        <w:t>. Способы раскрытия внутреннего мира лирического героя (героя-рассказчика, автора) в стихотворных текстах: посредством изображения окружающего мира; через открытое выражение чувств. Средства художественной выразительности, используемые для создания яркого поэтического образа: художественные приемы (олицетворение, сравнение, контраст, звукопись) и фигуры (повтор).</w:t>
      </w:r>
    </w:p>
    <w:p w:rsidR="00AE7FDF" w:rsidRDefault="00AE7FDF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Лента времени</w:t>
      </w:r>
      <w:r>
        <w:rPr>
          <w:rFonts w:ascii="Times New Roman" w:hAnsi="Times New Roman"/>
        </w:rPr>
        <w:t>. Формирование начальных наглядно-образных представлений о линейном движении времени путем помещения на ленту времени произведений фольклора (сказок, созданных в разные периоды древности), а также авторских литературных и живописных произведений.</w:t>
      </w:r>
    </w:p>
    <w:p w:rsidR="00AE7FDF" w:rsidRDefault="00AE7FDF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Литература в контексте художественной культуры. Связь произведений литературы с произведениями других видов искусства: с живописными и музыкальными произведениями. Формирование начальных представлений о том, что сходство и близость произведений, принадлежащих к разным видам искусства, — это сходство и близость МИРОВОСПРИЯТИЯ их авторов (а не тематическое сходство).</w:t>
      </w:r>
    </w:p>
    <w:p w:rsidR="00AE7FDF" w:rsidRDefault="00AE7FDF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Основные виды учебной деятельности обучающихся:</w:t>
      </w:r>
      <w:r>
        <w:rPr>
          <w:rFonts w:ascii="Times New Roman" w:hAnsi="Times New Roman"/>
        </w:rPr>
        <w:t>узнавание особенностей стихотворного произведения (ритм, рифма и т. д.), различение жанровых особенностей произведений (сказка и рассказ; сказка о животных и волшебная сказка и др.), узнавание литературных приемов (сравнение, олицетворение, контраст и др.).</w:t>
      </w:r>
    </w:p>
    <w:p w:rsidR="00AE7FDF" w:rsidRDefault="00AE7FDF">
      <w:pPr>
        <w:spacing w:after="160" w:line="259" w:lineRule="auto"/>
        <w:jc w:val="both"/>
        <w:rPr>
          <w:rFonts w:ascii="Times New Roman" w:hAnsi="Times New Roman"/>
          <w:b/>
          <w:i/>
          <w:u w:val="single"/>
        </w:rPr>
      </w:pPr>
      <w:r>
        <w:rPr>
          <w:rFonts w:ascii="Times New Roman" w:hAnsi="Times New Roman"/>
          <w:b/>
          <w:i/>
          <w:u w:val="single"/>
        </w:rPr>
        <w:t>Раздел «Элементы творческой деятельности»</w:t>
      </w:r>
    </w:p>
    <w:p w:rsidR="00AE7FDF" w:rsidRDefault="00AE7FDF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Дальнейшее формирование умения рассматривать репродукции живописных произведений в разделе «Музейный Дом», слушать музыкальные произведения и сравнивать их с художественными текстами с точки зрения выраженных в них мыслей, чувств и переживаний.</w:t>
      </w:r>
    </w:p>
    <w:p w:rsidR="00AE7FDF" w:rsidRDefault="00AE7FDF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Участие в инсценировках (разыгрывании по ролям) крупных диалоговых фрагментов литературных текстов.</w:t>
      </w:r>
    </w:p>
    <w:p w:rsidR="00AE7FDF" w:rsidRDefault="00AE7FDF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Формирование умения устно и письменно (в виде высказываний и коротких сочинений) делиться своими личными впечатлениями и наблюдениями, возникающими в ходе обсуждения литературных текстов, живописных и музыкальных произведений.</w:t>
      </w:r>
    </w:p>
    <w:p w:rsidR="00AE7FDF" w:rsidRDefault="00AE7FDF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 xml:space="preserve">Основные виды учебной деятельности обучающихся: </w:t>
      </w:r>
      <w:r>
        <w:rPr>
          <w:rFonts w:ascii="Times New Roman" w:hAnsi="Times New Roman"/>
        </w:rPr>
        <w:t>чтение по ролям, инсценировка, драматизация, устное словесное рисование, работа с репродукциями, создание собственных текстов.</w:t>
      </w:r>
    </w:p>
    <w:p w:rsidR="00AE7FDF" w:rsidRDefault="00AE7FDF">
      <w:pPr>
        <w:spacing w:after="160" w:line="259" w:lineRule="auto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Раздел «Круг чтения»</w:t>
      </w:r>
    </w:p>
    <w:p w:rsidR="00AE7FDF" w:rsidRDefault="00AE7FDF">
      <w:pPr>
        <w:spacing w:after="160" w:line="259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Сказки народов мира о животных</w:t>
      </w:r>
    </w:p>
    <w:p w:rsidR="00AE7FDF" w:rsidRDefault="00AE7FDF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Африканские сказки: «Гиена и черепаха», «Нарядный бурундук»;</w:t>
      </w:r>
    </w:p>
    <w:p w:rsidR="00AE7FDF" w:rsidRDefault="00AE7FDF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бирманская сказка «Отчего цикада потеряла свои рожки»</w:t>
      </w:r>
      <w:r>
        <w:rPr>
          <w:rFonts w:ascii="Times New Roman" w:hAnsi="Times New Roman"/>
          <w:vertAlign w:val="superscript"/>
        </w:rPr>
        <w:t>*</w:t>
      </w:r>
      <w:r>
        <w:rPr>
          <w:rFonts w:ascii="Times New Roman" w:hAnsi="Times New Roman"/>
        </w:rPr>
        <w:t>;</w:t>
      </w:r>
    </w:p>
    <w:p w:rsidR="00AE7FDF" w:rsidRDefault="00AE7FDF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бурятская сказка «Снег и заяц»;</w:t>
      </w:r>
    </w:p>
    <w:p w:rsidR="00AE7FDF" w:rsidRDefault="00AE7FDF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венгерская сказка «Два жадных медвежонка»;</w:t>
      </w:r>
    </w:p>
    <w:p w:rsidR="00AE7FDF" w:rsidRDefault="00AE7FDF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индийские сказки: «О собаке, кошке и обезьяне», «Золотая рыба», «О радже и птичке»*, «Хитрый шакал»;</w:t>
      </w:r>
    </w:p>
    <w:p w:rsidR="00AE7FDF" w:rsidRDefault="00AE7FDF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корейская сказка «Как барсук и куница судились»;</w:t>
      </w:r>
    </w:p>
    <w:p w:rsidR="00AE7FDF" w:rsidRDefault="00AE7FDF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кубинская сказка «Черепаха, кролик и удав-маха»;</w:t>
      </w:r>
    </w:p>
    <w:p w:rsidR="00AE7FDF" w:rsidRDefault="00AE7FDF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шведская сказка «По заслугам и расчет»*;</w:t>
      </w:r>
    </w:p>
    <w:p w:rsidR="00AE7FDF" w:rsidRDefault="00AE7FDF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хакасская сказка «Как птицы царя выбирали»;</w:t>
      </w:r>
    </w:p>
    <w:p w:rsidR="00AE7FDF" w:rsidRDefault="00AE7FDF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сказка индейцев Северной Америки «Откуда пошли болезни и лекарства».</w:t>
      </w:r>
    </w:p>
    <w:p w:rsidR="00AE7FDF" w:rsidRDefault="00AE7FDF">
      <w:pPr>
        <w:spacing w:after="160" w:line="259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Пословицы и поговорки из сборника В. Даля.</w:t>
      </w:r>
    </w:p>
    <w:p w:rsidR="00AE7FDF" w:rsidRDefault="00AE7FDF">
      <w:pPr>
        <w:spacing w:after="160" w:line="259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Русская бытовая сказка</w:t>
      </w:r>
    </w:p>
    <w:p w:rsidR="00AE7FDF" w:rsidRDefault="00AE7FDF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«Каша из топора», «Волшебный кафтан», «Солдатская шинель».</w:t>
      </w:r>
    </w:p>
    <w:p w:rsidR="00AE7FDF" w:rsidRDefault="00AE7FDF">
      <w:pPr>
        <w:spacing w:after="160" w:line="259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Авторская литература народов мира</w:t>
      </w:r>
    </w:p>
    <w:p w:rsidR="00AE7FDF" w:rsidRDefault="00AE7FDF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Эзоп: «Ворон и лисица», «Лисица и виноград», «Рыбак и рыбешка», «Соловей и ястреб», «Отец и сыновья», «Быки и лев»;</w:t>
      </w:r>
    </w:p>
    <w:p w:rsidR="00AE7FDF" w:rsidRDefault="00AE7FDF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Ж. Лафонтен «Волк и журавль»*;</w:t>
      </w:r>
    </w:p>
    <w:p w:rsidR="00AE7FDF" w:rsidRDefault="00AE7FDF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Л. Муур «Крошка Енот и тот, кто сидит в пруду»*;</w:t>
      </w:r>
    </w:p>
    <w:p w:rsidR="00AE7FDF" w:rsidRDefault="00AE7FDF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японские хокку: Басё, Бусон, Дзесо, Ранран.</w:t>
      </w:r>
    </w:p>
    <w:p w:rsidR="00AE7FDF" w:rsidRDefault="00AE7FDF">
      <w:pPr>
        <w:spacing w:after="160" w:line="259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Классики русской литературы</w:t>
      </w:r>
    </w:p>
    <w:p w:rsidR="00AE7FDF" w:rsidRDefault="00AE7FDF">
      <w:pPr>
        <w:spacing w:after="160" w:line="259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Поэзия</w:t>
      </w:r>
    </w:p>
    <w:p w:rsidR="00AE7FDF" w:rsidRDefault="00AE7FDF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А. Пушкин: «Зимнее утро», «Вот север, тучи нагоняя…», «Опрятней модного паркета…», «Сказка о царе С алтане»*, «Цветок»;</w:t>
      </w:r>
    </w:p>
    <w:p w:rsidR="00AE7FDF" w:rsidRDefault="00AE7FDF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И. Крылов: «Волк и журавль»*, «Квартет», «Лебедь, рак и щука», «Ворона и лисица», «Лиса и виноград», «Ворона в павлиньих перьях»*;</w:t>
      </w:r>
    </w:p>
    <w:p w:rsidR="00AE7FDF" w:rsidRDefault="00AE7FDF">
      <w:p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Н. Некрасов «На Волге» («Детство Валежникова»);</w:t>
      </w:r>
    </w:p>
    <w:p w:rsidR="00AE7FDF" w:rsidRDefault="00AE7FDF">
      <w:p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И. Бунин «Листопад»;</w:t>
      </w:r>
    </w:p>
    <w:p w:rsidR="00AE7FDF" w:rsidRDefault="00AE7FDF">
      <w:p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К. Бальмонт «Гномы»;</w:t>
      </w:r>
    </w:p>
    <w:p w:rsidR="00AE7FDF" w:rsidRDefault="00AE7FDF">
      <w:p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С. Есенин «Нивы сжаты, рощи голы…»;</w:t>
      </w:r>
    </w:p>
    <w:p w:rsidR="00AE7FDF" w:rsidRDefault="00AE7FDF">
      <w:p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В. Маяковский «Тучкины штучки».</w:t>
      </w:r>
    </w:p>
    <w:p w:rsidR="00AE7FDF" w:rsidRDefault="00AE7FDF">
      <w:pPr>
        <w:spacing w:after="160" w:line="259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Проза</w:t>
      </w:r>
    </w:p>
    <w:p w:rsidR="00AE7FDF" w:rsidRDefault="00AE7FDF">
      <w:p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А. Куприн «Слон»;</w:t>
      </w:r>
    </w:p>
    <w:p w:rsidR="00AE7FDF" w:rsidRDefault="00AE7FDF">
      <w:p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К. Паустовский «Заячьи лапы», «Стальное колечко»*, «Растрепанный воробей»;</w:t>
      </w:r>
    </w:p>
    <w:p w:rsidR="00AE7FDF" w:rsidRDefault="00AE7FDF">
      <w:p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Н. Гарин-Михайловский «Детство Темы».</w:t>
      </w:r>
    </w:p>
    <w:p w:rsidR="00AE7FDF" w:rsidRDefault="00AE7FDF">
      <w:pPr>
        <w:spacing w:after="160" w:line="259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Классики советской и русской детской литературы</w:t>
      </w:r>
    </w:p>
    <w:p w:rsidR="00AE7FDF" w:rsidRDefault="00AE7FDF">
      <w:pPr>
        <w:spacing w:after="160" w:line="259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Поэзия</w:t>
      </w:r>
    </w:p>
    <w:p w:rsidR="00AE7FDF" w:rsidRDefault="00AE7FDF">
      <w:p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В. Берестов: «Большой мороз», «Плащ», «Первый листопад»*, «Урок листопада»*, «Отражение»*;</w:t>
      </w:r>
    </w:p>
    <w:p w:rsidR="00AE7FDF" w:rsidRDefault="00AE7FDF">
      <w:p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Н. Матвеева: «Картофельные олени», «Гуси на снегу»;</w:t>
      </w:r>
    </w:p>
    <w:p w:rsidR="00AE7FDF" w:rsidRDefault="00AE7FDF">
      <w:p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В. Шефнер «Середина марта»;</w:t>
      </w:r>
    </w:p>
    <w:p w:rsidR="00AE7FDF" w:rsidRDefault="00AE7FDF">
      <w:p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С. Козлов: «Июль», «Мимо белого облака луны», «Сентябрь»;</w:t>
      </w:r>
    </w:p>
    <w:p w:rsidR="00AE7FDF" w:rsidRDefault="00AE7FDF">
      <w:p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Д. Дмитриев «Встреча»;</w:t>
      </w:r>
    </w:p>
    <w:p w:rsidR="00AE7FDF" w:rsidRDefault="00AE7FDF">
      <w:p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М. Бородицкая «На контрольной»;</w:t>
      </w:r>
    </w:p>
    <w:p w:rsidR="00AE7FDF" w:rsidRDefault="00AE7FDF">
      <w:p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Э. Мошковская: «Где тихий-тихий пруд», «Вода в колодце», «Мотылек»</w:t>
      </w:r>
      <w:r>
        <w:rPr>
          <w:rFonts w:ascii="Times New Roman" w:hAnsi="Times New Roman"/>
          <w:vertAlign w:val="superscript"/>
        </w:rPr>
        <w:t>*</w:t>
      </w:r>
      <w:r>
        <w:rPr>
          <w:rFonts w:ascii="Times New Roman" w:hAnsi="Times New Roman"/>
        </w:rPr>
        <w:t>, «Осенняя вода»*, «Нужен он…»*, «Когда я уезжаю»*;</w:t>
      </w:r>
    </w:p>
    <w:p w:rsidR="00AE7FDF" w:rsidRDefault="00AE7FDF">
      <w:p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Ю. Мориц «Жора Кошкин».</w:t>
      </w:r>
    </w:p>
    <w:p w:rsidR="00AE7FDF" w:rsidRDefault="00AE7FDF">
      <w:pPr>
        <w:spacing w:after="160" w:line="259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Проза</w:t>
      </w:r>
    </w:p>
    <w:p w:rsidR="00AE7FDF" w:rsidRDefault="00AE7FDF">
      <w:p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А. Гайдар «Чук и Гек»;</w:t>
      </w:r>
    </w:p>
    <w:p w:rsidR="00AE7FDF" w:rsidRDefault="00AE7FDF">
      <w:p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Л. Пантелеев «Честное слово»;</w:t>
      </w:r>
    </w:p>
    <w:p w:rsidR="00AE7FDF" w:rsidRDefault="00AE7FDF">
      <w:p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Б. Житков «Как я ловил человечков»;</w:t>
      </w:r>
    </w:p>
    <w:p w:rsidR="00AE7FDF" w:rsidRDefault="00AE7FDF">
      <w:p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Саша Черный «Дневник фокса Микки»;</w:t>
      </w:r>
    </w:p>
    <w:p w:rsidR="00AE7FDF" w:rsidRDefault="00AE7FDF">
      <w:p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Н. Тэффи «Преступник»;</w:t>
      </w:r>
    </w:p>
    <w:p w:rsidR="00AE7FDF" w:rsidRDefault="00AE7FDF">
      <w:p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Н. Носов «Мишкина каша»*;</w:t>
      </w:r>
    </w:p>
    <w:p w:rsidR="00AE7FDF" w:rsidRDefault="00AE7FDF">
      <w:p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Б. Заходер «История гусеницы»;</w:t>
      </w:r>
    </w:p>
    <w:p w:rsidR="00AE7FDF" w:rsidRDefault="00AE7FDF">
      <w:p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В. Драгунский: «Ровно 25 кило», «Кот в сапогах»*;</w:t>
      </w:r>
    </w:p>
    <w:p w:rsidR="00AE7FDF" w:rsidRDefault="00AE7FDF">
      <w:p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Ю. Коваль: «Березовый пирожок», «Вода с закрытыми глазами», «Под соснами»*;</w:t>
      </w:r>
    </w:p>
    <w:p w:rsidR="00AE7FDF" w:rsidRDefault="00AE7FDF">
      <w:p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С. Козлов: «Как оттенить тишину», «Разрешите с вами посумерничать», «Если меня совсем нет», «Звуки и голоса»*;</w:t>
      </w:r>
    </w:p>
    <w:p w:rsidR="00AE7FDF" w:rsidRDefault="00AE7FDF">
      <w:p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К. Чуковский «От двух до пяти»;</w:t>
      </w:r>
    </w:p>
    <w:p w:rsidR="00AE7FDF" w:rsidRDefault="00AE7FDF">
      <w:p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Л. Каминский «Сочинение»;</w:t>
      </w:r>
    </w:p>
    <w:p w:rsidR="00AE7FDF" w:rsidRDefault="00AE7FDF">
      <w:p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И. Пивоварова «Сочинение».</w:t>
      </w:r>
    </w:p>
    <w:p w:rsidR="00AE7FDF" w:rsidRDefault="00AE7FDF">
      <w:pPr>
        <w:spacing w:after="160" w:line="259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Современная детская литература на рубеже XX — XXI веков</w:t>
      </w:r>
    </w:p>
    <w:p w:rsidR="00AE7FDF" w:rsidRDefault="00AE7FDF">
      <w:pPr>
        <w:spacing w:after="160" w:line="259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Поэзия</w:t>
      </w:r>
    </w:p>
    <w:p w:rsidR="00AE7FDF" w:rsidRDefault="00AE7FDF">
      <w:p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В. Лунин: «Идем в лучах зари»*, «Ливень»*;</w:t>
      </w:r>
    </w:p>
    <w:p w:rsidR="00AE7FDF" w:rsidRDefault="00AE7FDF">
      <w:p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Д. Дмитриев «Встреча»*;</w:t>
      </w:r>
    </w:p>
    <w:p w:rsidR="00AE7FDF" w:rsidRDefault="00AE7FDF">
      <w:p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Л. Яковлев «Для Лены»;</w:t>
      </w:r>
    </w:p>
    <w:p w:rsidR="00AE7FDF" w:rsidRDefault="00AE7FDF">
      <w:p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М. Яснов: «Подходящий угол»; «Гусеница — бабочке»; «Мы и птицы»*;</w:t>
      </w:r>
    </w:p>
    <w:p w:rsidR="00AE7FDF" w:rsidRDefault="00AE7FDF">
      <w:p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Г. Остер «Вредные советы»;</w:t>
      </w:r>
    </w:p>
    <w:p w:rsidR="00AE7FDF" w:rsidRDefault="00AE7FDF">
      <w:p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Л. Яхнин «Лесные жуки».</w:t>
      </w:r>
    </w:p>
    <w:p w:rsidR="00AE7FDF" w:rsidRDefault="00AE7FDF">
      <w:pPr>
        <w:spacing w:after="160" w:line="259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Проза</w:t>
      </w:r>
    </w:p>
    <w:p w:rsidR="00AE7FDF" w:rsidRDefault="00AE7FDF">
      <w:p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Тим. Собакин: «Игра в птиц», «Самая большая драгоценность»*;</w:t>
      </w:r>
    </w:p>
    <w:p w:rsidR="00AE7FDF" w:rsidRDefault="00AE7FDF">
      <w:p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Маша Вайсман: «Лучший друг медуз», «Приставочка моя любименькая»*;</w:t>
      </w:r>
    </w:p>
    <w:p w:rsidR="00AE7FDF" w:rsidRDefault="00AE7FDF">
      <w:p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Т. Пономарева: «Прогноз погоды», «Лето в чайнике», «Автобус», «В шкафу», «Помощь»;</w:t>
      </w:r>
    </w:p>
    <w:p w:rsidR="00AE7FDF" w:rsidRDefault="00AE7FDF">
      <w:p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О. Кургузов «Мальчик-папа»*;</w:t>
      </w:r>
    </w:p>
    <w:p w:rsidR="00AE7FDF" w:rsidRDefault="00AE7FDF">
      <w:p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С. Махотин «Самый маленький»*;</w:t>
      </w:r>
    </w:p>
    <w:p w:rsidR="00AE7FDF" w:rsidRDefault="00AE7FDF">
      <w:p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А. Иванов «Как Хома картины собирал»*.</w:t>
      </w:r>
    </w:p>
    <w:p w:rsidR="00AE7FDF" w:rsidRDefault="00AE7FDF">
      <w:pPr>
        <w:ind w:left="720" w:firstLine="709"/>
        <w:jc w:val="both"/>
        <w:rPr>
          <w:rFonts w:ascii="Times New Roman" w:hAnsi="Times New Roman"/>
          <w:sz w:val="24"/>
        </w:rPr>
      </w:pPr>
    </w:p>
    <w:p w:rsidR="00AE7FDF" w:rsidRDefault="00AE7FDF">
      <w:pPr>
        <w:spacing w:after="160" w:line="259" w:lineRule="auto"/>
        <w:rPr>
          <w:rFonts w:ascii="Times New Roman" w:hAnsi="Times New Roman"/>
        </w:rPr>
      </w:pPr>
    </w:p>
    <w:p w:rsidR="00AE7FDF" w:rsidRDefault="00AE7FDF">
      <w:pPr>
        <w:spacing w:after="160" w:line="259" w:lineRule="auto"/>
        <w:rPr>
          <w:rFonts w:ascii="Times New Roman" w:hAnsi="Times New Roman"/>
        </w:rPr>
      </w:pPr>
    </w:p>
    <w:p w:rsidR="00AE7FDF" w:rsidRDefault="00AE7FDF">
      <w:pPr>
        <w:spacing w:after="160" w:line="259" w:lineRule="auto"/>
        <w:rPr>
          <w:rFonts w:ascii="Times New Roman" w:hAnsi="Times New Roman"/>
        </w:rPr>
      </w:pPr>
    </w:p>
    <w:p w:rsidR="00AE7FDF" w:rsidRDefault="00AE7FDF">
      <w:pPr>
        <w:spacing w:after="160" w:line="259" w:lineRule="auto"/>
        <w:rPr>
          <w:rFonts w:ascii="Times New Roman" w:hAnsi="Times New Roman"/>
        </w:rPr>
      </w:pPr>
    </w:p>
    <w:p w:rsidR="00AE7FDF" w:rsidRDefault="00AE7FDF">
      <w:pPr>
        <w:spacing w:after="160" w:line="259" w:lineRule="auto"/>
        <w:rPr>
          <w:rFonts w:ascii="Times New Roman" w:hAnsi="Times New Roman"/>
        </w:rPr>
      </w:pPr>
    </w:p>
    <w:p w:rsidR="00AE7FDF" w:rsidRDefault="00AE7FDF">
      <w:pPr>
        <w:spacing w:after="160" w:line="259" w:lineRule="auto"/>
        <w:rPr>
          <w:rFonts w:ascii="Times New Roman" w:hAnsi="Times New Roman"/>
        </w:rPr>
      </w:pPr>
    </w:p>
    <w:p w:rsidR="00AE7FDF" w:rsidRDefault="00AE7FDF">
      <w:pPr>
        <w:spacing w:after="160" w:line="259" w:lineRule="auto"/>
        <w:rPr>
          <w:rFonts w:ascii="Times New Roman" w:hAnsi="Times New Roman"/>
        </w:rPr>
      </w:pPr>
    </w:p>
    <w:p w:rsidR="00AE7FDF" w:rsidRDefault="00AE7FDF">
      <w:pPr>
        <w:spacing w:after="160" w:line="259" w:lineRule="auto"/>
        <w:rPr>
          <w:rFonts w:ascii="Times New Roman" w:hAnsi="Times New Roman"/>
        </w:rPr>
      </w:pPr>
    </w:p>
    <w:p w:rsidR="00AE7FDF" w:rsidRDefault="00AE7FDF">
      <w:p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</w:t>
      </w:r>
    </w:p>
    <w:p w:rsidR="00AE7FDF" w:rsidRDefault="00AE7FDF">
      <w:pPr>
        <w:spacing w:after="160" w:line="259" w:lineRule="auto"/>
        <w:rPr>
          <w:rFonts w:ascii="Times New Roman" w:hAnsi="Times New Roman"/>
        </w:rPr>
      </w:pPr>
    </w:p>
    <w:p w:rsidR="00AE7FDF" w:rsidRDefault="00AE7FDF">
      <w:pPr>
        <w:spacing w:after="160" w:line="259" w:lineRule="auto"/>
        <w:rPr>
          <w:rFonts w:ascii="Times New Roman" w:hAnsi="Times New Roman"/>
        </w:rPr>
      </w:pPr>
    </w:p>
    <w:p w:rsidR="00AE7FDF" w:rsidRDefault="00AE7FDF">
      <w:pPr>
        <w:spacing w:after="160" w:line="259" w:lineRule="auto"/>
        <w:rPr>
          <w:rFonts w:ascii="Times New Roman" w:hAnsi="Times New Roman"/>
        </w:rPr>
      </w:pPr>
    </w:p>
    <w:p w:rsidR="00AE7FDF" w:rsidRDefault="00AE7FDF">
      <w:pPr>
        <w:spacing w:after="160" w:line="259" w:lineRule="auto"/>
        <w:rPr>
          <w:rFonts w:ascii="Times New Roman" w:hAnsi="Times New Roman"/>
        </w:rPr>
      </w:pPr>
    </w:p>
    <w:p w:rsidR="00AE7FDF" w:rsidRDefault="00AE7FDF">
      <w:pPr>
        <w:spacing w:after="160" w:line="259" w:lineRule="auto"/>
        <w:rPr>
          <w:rFonts w:ascii="Times New Roman" w:hAnsi="Times New Roman"/>
        </w:rPr>
      </w:pPr>
    </w:p>
    <w:p w:rsidR="00AE7FDF" w:rsidRDefault="00AE7FDF">
      <w:pPr>
        <w:spacing w:after="160" w:line="259" w:lineRule="auto"/>
        <w:rPr>
          <w:rFonts w:ascii="Times New Roman" w:hAnsi="Times New Roman"/>
        </w:rPr>
      </w:pPr>
    </w:p>
    <w:p w:rsidR="00AE7FDF" w:rsidRDefault="00AE7FDF">
      <w:pPr>
        <w:spacing w:after="160" w:line="259" w:lineRule="auto"/>
        <w:rPr>
          <w:rFonts w:ascii="Times New Roman" w:hAnsi="Times New Roman"/>
        </w:rPr>
      </w:pPr>
    </w:p>
    <w:p w:rsidR="00AE7FDF" w:rsidRDefault="00AE7FDF">
      <w:pPr>
        <w:spacing w:after="160" w:line="259" w:lineRule="auto"/>
        <w:rPr>
          <w:rFonts w:ascii="Times New Roman" w:hAnsi="Times New Roman"/>
        </w:rPr>
      </w:pPr>
    </w:p>
    <w:p w:rsidR="00AE7FDF" w:rsidRDefault="00AE7FDF">
      <w:pPr>
        <w:spacing w:after="160" w:line="259" w:lineRule="auto"/>
        <w:rPr>
          <w:rFonts w:ascii="Times New Roman" w:hAnsi="Times New Roman"/>
        </w:rPr>
      </w:pPr>
    </w:p>
    <w:p w:rsidR="00AE7FDF" w:rsidRDefault="00AE7FDF">
      <w:pPr>
        <w:spacing w:after="160" w:line="259" w:lineRule="auto"/>
        <w:rPr>
          <w:rFonts w:ascii="Times New Roman" w:hAnsi="Times New Roman"/>
        </w:rPr>
      </w:pPr>
    </w:p>
    <w:p w:rsidR="00AE7FDF" w:rsidRDefault="00AE7FDF">
      <w:pPr>
        <w:spacing w:after="160" w:line="259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</w:rPr>
        <w:t xml:space="preserve">                                                                                </w:t>
      </w:r>
      <w:r>
        <w:rPr>
          <w:rFonts w:ascii="Times New Roman" w:hAnsi="Times New Roman"/>
          <w:b/>
          <w:sz w:val="24"/>
        </w:rPr>
        <w:t>Календарно- тематическое планирование</w:t>
      </w:r>
    </w:p>
    <w:tbl>
      <w:tblPr>
        <w:tblW w:w="0" w:type="auto"/>
        <w:tblInd w:w="2" w:type="dxa"/>
        <w:tblCellMar>
          <w:left w:w="10" w:type="dxa"/>
          <w:right w:w="10" w:type="dxa"/>
        </w:tblCellMar>
        <w:tblLook w:val="0000"/>
      </w:tblPr>
      <w:tblGrid>
        <w:gridCol w:w="563"/>
        <w:gridCol w:w="2004"/>
        <w:gridCol w:w="701"/>
        <w:gridCol w:w="1941"/>
        <w:gridCol w:w="2390"/>
        <w:gridCol w:w="3351"/>
        <w:gridCol w:w="2439"/>
        <w:gridCol w:w="696"/>
        <w:gridCol w:w="699"/>
      </w:tblGrid>
      <w:tr w:rsidR="00AE7FDF" w:rsidRPr="0049461D">
        <w:trPr>
          <w:trHeight w:val="23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№</w:t>
            </w:r>
          </w:p>
          <w:p w:rsidR="00AE7FDF" w:rsidRPr="0049461D" w:rsidRDefault="00AE7FDF">
            <w:r>
              <w:rPr>
                <w:rFonts w:ascii="Times New Roman" w:hAnsi="Times New Roman"/>
                <w:b/>
                <w:sz w:val="18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b/>
                <w:sz w:val="18"/>
              </w:rPr>
              <w:t>Тема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Кол-во</w:t>
            </w:r>
          </w:p>
          <w:p w:rsidR="00AE7FDF" w:rsidRPr="0049461D" w:rsidRDefault="00AE7FDF">
            <w:r>
              <w:rPr>
                <w:rFonts w:ascii="Times New Roman" w:hAnsi="Times New Roman"/>
                <w:b/>
                <w:sz w:val="18"/>
              </w:rPr>
              <w:t>часов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Основные элементы</w:t>
            </w:r>
          </w:p>
          <w:p w:rsidR="00AE7FDF" w:rsidRPr="0049461D" w:rsidRDefault="00AE7FDF">
            <w:r>
              <w:rPr>
                <w:rFonts w:ascii="Times New Roman" w:hAnsi="Times New Roman"/>
                <w:b/>
                <w:sz w:val="18"/>
              </w:rPr>
              <w:t>содержания урока</w:t>
            </w:r>
          </w:p>
        </w:tc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Планируемые результаты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Дата</w:t>
            </w:r>
          </w:p>
        </w:tc>
      </w:tr>
      <w:tr w:rsidR="00AE7FDF" w:rsidRPr="0049461D">
        <w:trPr>
          <w:trHeight w:val="235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spacing w:after="200"/>
              <w:rPr>
                <w:rFonts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spacing w:after="200"/>
              <w:rPr>
                <w:rFonts w:cs="Calibri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spacing w:after="200"/>
              <w:rPr>
                <w:rFonts w:cs="Calibri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spacing w:after="200"/>
              <w:rPr>
                <w:rFonts w:cs="Calibri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jc w:val="center"/>
              <w:rPr>
                <w:rFonts w:cs="Calibri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jc w:val="center"/>
              <w:rPr>
                <w:rFonts w:cs="Calibri"/>
              </w:rPr>
            </w:pPr>
          </w:p>
        </w:tc>
      </w:tr>
      <w:tr w:rsidR="00AE7FDF" w:rsidRPr="0049461D">
        <w:trPr>
          <w:trHeight w:val="297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spacing w:after="200"/>
              <w:rPr>
                <w:rFonts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spacing w:after="200"/>
              <w:rPr>
                <w:rFonts w:cs="Calibri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spacing w:after="200"/>
              <w:rPr>
                <w:rFonts w:cs="Calibri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spacing w:after="200"/>
              <w:rPr>
                <w:rFonts w:cs="Calibri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b/>
                <w:sz w:val="18"/>
              </w:rPr>
              <w:t>Предметные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b/>
                <w:sz w:val="18"/>
              </w:rPr>
              <w:t>Метапредметные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b/>
                <w:sz w:val="20"/>
              </w:rPr>
              <w:t>Личностные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факт</w:t>
            </w: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spacing w:line="264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С. Козлов «Июль». Иллюстрация Александра Герасимова «После дождя». </w:t>
            </w:r>
          </w:p>
          <w:p w:rsidR="00AE7FDF" w:rsidRPr="0049461D" w:rsidRDefault="00AE7FDF">
            <w:pPr>
              <w:spacing w:line="264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spacing w:line="264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Произведения о природе.</w:t>
            </w:r>
          </w:p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Связь произведений литературы с произведениями других видов искусства – живописными и музыкальными произведениями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Учащиеся научатся: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находить в тексте проимеры художественной выразительности (олицетворение);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работать с картиной;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работать с Толковым словарём.</w:t>
            </w:r>
          </w:p>
          <w:p w:rsidR="00AE7FDF" w:rsidRPr="0049461D" w:rsidRDefault="00AE7FDF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Регулятивные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принимать и сохранять учебную задачу;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учитывать выделенные учителем ориентиры действия в новом учебном материале в сотрудничестве с учителем.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Познавательные УУД: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свободно ориентироваться в корпусе учебных словарей, быстро находить нужную словарную статью;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работать с несколькими источниками информации (учебной книгой, тетрадью для самостоятельной работы и хрестоматией; учебной книгой и учебными словарями;  текстами и иллюстрациями к текстам.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Коммуникативные УУД: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- работать с соседом по парте; понимать основание разницы между двумя заявленными точками зрения, двумя позициями и мотивированно присоединяться к одной из них или пробовать высказывать собственную точку зрения.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учебно-познавательный интерес к новому учебному материалу и способам решения новой задачи.</w:t>
            </w:r>
          </w:p>
          <w:p w:rsidR="00AE7FDF" w:rsidRPr="0049461D" w:rsidRDefault="00AE7FDF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spacing w:line="264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Ю. Коваль «Березовый пирожок».</w:t>
            </w:r>
          </w:p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 xml:space="preserve">Иллюстрация Марка Шагала «Окно в сад».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spacing w:line="264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Восприятие и понимание эмоционально-нравственных переживаний героя.</w:t>
            </w:r>
          </w:p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Связь произведений литературы с произведениями других видов искусства – живописными и музыкальными произведениями</w:t>
            </w:r>
            <w:r>
              <w:rPr>
                <w:rFonts w:ascii="Times New Roman" w:hAnsi="Times New Roman"/>
                <w:sz w:val="18"/>
              </w:rPr>
              <w:b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Учащиеся научатся: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давать характеристику герою- рассказчику;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_высказывать своё мнение;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работать с Толковым словарём;</w:t>
            </w:r>
          </w:p>
          <w:p w:rsidR="00AE7FDF" w:rsidRPr="0049461D" w:rsidRDefault="00AE7FDF">
            <w:pPr>
              <w:jc w:val="both"/>
            </w:pPr>
            <w:r>
              <w:rPr>
                <w:rFonts w:ascii="Times New Roman" w:hAnsi="Times New Roman"/>
                <w:color w:val="000000"/>
                <w:sz w:val="18"/>
              </w:rPr>
              <w:t>- работать с картиной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Регулятивные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принимать и сохранять учебную задачу;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учитывать выделенные учителем ориентиры действия в новом учебном материале в сотрудничестве с учителем.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Познавательные УУД: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свободно ориентироваться в корпусе учебных словарей, быстро находить нужную словарную статью;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работать с несколькими источниками информации (учебной книгой, тетрадью для самостоятельной работы и хрестоматией; учебной книгой и учебными словарями;  текстами и иллюстрациями к текстам.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Коммуникативные УУД: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- работать с соседом по парте; понимать основание разницы между двумя заявленными точками зрения, двумя позициями и мотивированно присоединяться к одной из них или пробовать высказывать собственную точку зрения.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учебно-познавательный интерес к новому учебному материалу и способам решения новой задачи.</w:t>
            </w:r>
          </w:p>
          <w:p w:rsidR="00AE7FDF" w:rsidRPr="0049461D" w:rsidRDefault="00AE7FDF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sz w:val="18"/>
              </w:rPr>
              <w:t>В. Маяковский «Тучкины штучки». С. Козлов «Мимо белого…»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Произведения выда-ющихся представителей русской литературы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Учащиеся научатся: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находить в тексте сравнения;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составлять предложения, используя приём сравнения.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Регулятивные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принимать и сохранять учебную задачу;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учитывать выделенные учителем ориентиры действия в новом учебном материале в сотрудничестве с учителем.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Познавательные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свободно ориентироваться в корпусе учебных словарей, быстро находить нужную словарную статью                                                       - работать с несколькими источниками информации (учебной книгой, тетрадью для самостоятельной работы и хрестоматией; учебной книгой и учебными словарями;  текстами и иллюстрациями к текстам.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выделять информацию, заданную аспектом рассмотрения, и удерживать заявленный аспект.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Коммуникативные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находить в тексте подтверждение высказанным героями точкам зрения;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- работать с соседом по парте, в малой группе: распределять между собой работу и роли, выполнять свою часть работы и встраивать ее в общее рабочее поле.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учебно-познавательный интерес к новому учебному материалу и способам решения новой задачи.</w:t>
            </w:r>
          </w:p>
          <w:p w:rsidR="00AE7FDF" w:rsidRPr="0049461D" w:rsidRDefault="00AE7FDF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spacing w:line="264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Хрестоматия</w:t>
            </w:r>
          </w:p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В. Берестов «Первый листопад» В. Лунин «Идем в лучах зари»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Произведения выда-ющихся представителей русской литературы. Связь произведений литературы </w:t>
            </w:r>
          </w:p>
          <w:p w:rsidR="00AE7FDF" w:rsidRDefault="00AE7FD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с произведениями других видов искусства – живописными </w:t>
            </w:r>
          </w:p>
          <w:p w:rsidR="00AE7FDF" w:rsidRPr="0049461D" w:rsidRDefault="00AE7FDF">
            <w:r>
              <w:rPr>
                <w:rFonts w:ascii="Times New Roman" w:hAnsi="Times New Roman"/>
                <w:sz w:val="18"/>
              </w:rPr>
              <w:t>и музыкальными произведениями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Иметь представление о том, что сходство и близость произведений, принадлежащих к разным видам искусства, – это сходство и близость мировосприятия их авторов</w:t>
            </w:r>
          </w:p>
          <w:p w:rsidR="00AE7FDF" w:rsidRDefault="00AE7FD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(а не тематическое сходство).</w:t>
            </w:r>
          </w:p>
          <w:p w:rsidR="00AE7FDF" w:rsidRPr="0049461D" w:rsidRDefault="00AE7FDF">
            <w:pPr>
              <w:jc w:val="both"/>
            </w:pPr>
            <w:r>
              <w:rPr>
                <w:rFonts w:ascii="Times New Roman" w:hAnsi="Times New Roman"/>
                <w:b/>
                <w:color w:val="000000"/>
                <w:spacing w:val="30"/>
                <w:sz w:val="18"/>
              </w:rPr>
              <w:t>Уметь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работать с толковым словарем; высказывать свое мнение; анализировать средства художественной выразительности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jc w:val="both"/>
              <w:rPr>
                <w:rFonts w:cs="Calibri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jc w:val="both"/>
              <w:rPr>
                <w:rFonts w:cs="Calibr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spacing w:line="264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С. Есенин «Нивы сжаты, рощи голы…».</w:t>
            </w:r>
          </w:p>
          <w:p w:rsidR="00AE7FDF" w:rsidRPr="0049461D" w:rsidRDefault="00AE7FDF">
            <w:pPr>
              <w:spacing w:line="264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Произведения выда-ющихся представителей русской литературы. Связь произведений литературы </w:t>
            </w:r>
          </w:p>
          <w:p w:rsidR="00AE7FDF" w:rsidRDefault="00AE7FD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с произведениями других видов искусства – живописными </w:t>
            </w:r>
          </w:p>
          <w:p w:rsidR="00AE7FDF" w:rsidRPr="0049461D" w:rsidRDefault="00AE7FDF">
            <w:r>
              <w:rPr>
                <w:rFonts w:ascii="Times New Roman" w:hAnsi="Times New Roman"/>
                <w:sz w:val="18"/>
              </w:rPr>
              <w:t>и музыкальными произведениями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Учащиеся научатся: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находить в тексте сравнения;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составлять предложения, используя приём сравнения.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Регулятивные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принимать и сохранять учебную задачу;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учитывать выделенные учителем ориентиры действия в новом учебном материале в сотрудничестве с учителем.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Познавательные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свободно ориентироваться в корпусе учебных словарей, быстро находить нужную словарную статью                                                       - работать с несколькими источниками информации (учебной книгой, тетрадью для самостоятельной работы и хрестоматией; учебной книгой и учебными словарями;  текстами и иллюстрациями к текстам.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выделять информацию, заданную аспектом рассмотрения, и удерживать заявленный аспект.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Коммуникативные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находить в тексте подтверждение высказанным героями точкам зрения;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- работать с соседом по парте, в малой группе: распределять между собой работу и роли, выполнять свою часть работы и встраивать ее в общее рабочее поле.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jc w:val="both"/>
            </w:pPr>
            <w:r>
              <w:rPr>
                <w:rFonts w:ascii="Times New Roman" w:hAnsi="Times New Roman"/>
                <w:color w:val="000000"/>
                <w:sz w:val="20"/>
              </w:rPr>
              <w:t>- учебно-познавательный интерес к новому учебному материалу и способам решения новой задачи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Сравнение. А. Пушкин «Вот ветер, тучи нагоняя…», «Опрятней модного паркета…»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Произведения выда-ющихся представителей русской литературы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Учащиеся научатся: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анализировать средства художественной выразительности;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работать с Толковым словарём;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- работать с картиной.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Регулятивные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принимать и сохранять учебную задачу;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учитывать выделенные учителем ориентиры действия в новом учебном материале в сотрудничестве с учителем.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Познавательные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свободно ориентироваться в корпусе учебных словарей, быстро находить нужную словарную статью                                                       - работать с несколькими источниками информации (учебной книгой, тетрадью для самостоятельной работы и хрестоматией; учебной книгой и учебными словарями;  текстами и иллюстрациями к текстам.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выделять информацию, заданную аспектом рассмотрения, и удерживать заявленный аспект.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Коммуникативные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находить в тексте подтверждение высказанным героями точкам зрения;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- работать с соседом по парте, в малой группе: распределять между собой работу и роли, выполнять свою часть работы и встраивать ее в общее рабочее поле.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jc w:val="both"/>
            </w:pPr>
            <w:r>
              <w:rPr>
                <w:rFonts w:ascii="Times New Roman" w:hAnsi="Times New Roman"/>
                <w:color w:val="000000"/>
                <w:sz w:val="20"/>
              </w:rPr>
              <w:t>- учебно-познавательный интерес к новому учебному материалу и способам решения новой задачи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spacing w:line="264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Олицетворение. Хокку Дзёсо </w:t>
            </w:r>
          </w:p>
          <w:p w:rsidR="00AE7FDF" w:rsidRDefault="00AE7FDF">
            <w:pPr>
              <w:spacing w:line="264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и Басё. </w:t>
            </w:r>
          </w:p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Вадим Шефнер «Середина марта»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 xml:space="preserve">Произведения зарубежной литературы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Учащиеся научатся: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видеть прекрасное в простом;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сравнивать два произведения;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находить олицетворения в хокку;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-устно выражать своё отношение к содержанию прочитанного;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- работать с Толковым словарём.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Регулятивные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принимать и сохранять учебную задачу;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планировать свои действия в соответствии с поставленной задачей и условиями её реализации, в том числе во внутреннем плане;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осуществлять самоконтроль и контроль за ходом выполнения работы и полученного результата.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Познавательные УУД: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свободно ориентироваться в корпусе учебных словарей, быстро находить нужную словарную статью;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-работать с текстом: выделять в нем тему и основную мысль (идею, переживание), разные жизненные позиции (точки зрения, установки, умонастроения); выделять информацию, заданную аспектом рассмотрения, и удерживать заявленный аспект.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Коммуникативные УУД: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- работать с соседом по парте, в малой группе, в большой группе: распределять между собой работу и роли, выполнять свою часть работы и встраивать ее в общее рабочее поле.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color w:val="000000"/>
                <w:sz w:val="20"/>
              </w:rPr>
              <w:t>- чувство прекрасного и эстетические чувства на основе знакомства с мировой и отечественной художественной культурой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Контраст. Хокку Басё.Иллюстрация Игоря Грабаря «Мартовский снег». Новелла Матвеева «Гуси на снегу». Поэтическая тайна хокку Ёса Бусон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spacing w:line="264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Связь произведений литературы с произведениями других видов искусства – </w:t>
            </w:r>
          </w:p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живописными и музыкальными произведениями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Учащиеся научатся: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анализировать и выделять общее в произведениях разных поэтов, которые жили в разные времена и в разных странах;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находить и анализировать средства художественной выразительности;</w:t>
            </w:r>
          </w:p>
          <w:p w:rsidR="00AE7FDF" w:rsidRPr="0049461D" w:rsidRDefault="00AE7FDF">
            <w:pPr>
              <w:jc w:val="both"/>
            </w:pPr>
            <w:r>
              <w:rPr>
                <w:rFonts w:ascii="Times New Roman" w:hAnsi="Times New Roman"/>
                <w:color w:val="000000"/>
                <w:sz w:val="18"/>
              </w:rPr>
              <w:t>- анализировать иллюстрации.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Регулятивные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принимать и сохранять учебную задачу;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планировать свои действия в соответствии с поставленной задачей и условиями её реализации, в том числе во внутреннем плане;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осуществлять самоконтроль и контроль за ходом выполнения работы и полученного результата.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Познавательные УУД: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свободно ориентироваться в корпусе учебных словарей, быстро находить нужную словарную статью;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-работать с текстом: выделять в нем тему и основную мысль (идею, переживание), разные жизненные позиции (точки зрения, установки, умонастроения); выделять информацию, заданную аспектом рассмотрения, и удерживать заявленный аспект.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Коммуникативные УУД: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- работать с соседом по парте, в малой группе, в большой группе: распределять между собой работу и роли, выполнять свою часть работы и встраивать ее в общее рабочее поле.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color w:val="000000"/>
                <w:sz w:val="20"/>
              </w:rPr>
              <w:t>- чувство прекрасного и эстетические чувства на основе знакомства с мировой и отечественной художественной культурой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spacing w:line="264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Хрестоматия</w:t>
            </w:r>
          </w:p>
          <w:p w:rsidR="00AE7FDF" w:rsidRDefault="00AE7FDF">
            <w:pPr>
              <w:spacing w:line="264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В. Лунин «Ливень»</w:t>
            </w:r>
          </w:p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В.Берестов «Отражение»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spacing w:line="264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Связь произведений литературы с произведениями других видов искусства – </w:t>
            </w:r>
          </w:p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живописными и музыкальными произведениями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spacing w:line="264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pacing w:val="30"/>
                <w:sz w:val="18"/>
              </w:rPr>
              <w:t>Знать</w:t>
            </w:r>
            <w:r>
              <w:rPr>
                <w:rFonts w:ascii="Times New Roman" w:hAnsi="Times New Roman"/>
                <w:sz w:val="18"/>
              </w:rPr>
              <w:t xml:space="preserve"> понятия «звукопись» </w:t>
            </w:r>
          </w:p>
          <w:p w:rsidR="00AE7FDF" w:rsidRDefault="00AE7FDF">
            <w:pPr>
              <w:spacing w:line="264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 «контраст».</w:t>
            </w:r>
          </w:p>
          <w:p w:rsidR="00AE7FDF" w:rsidRDefault="00AE7FDF">
            <w:pPr>
              <w:spacing w:line="264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pacing w:val="30"/>
                <w:sz w:val="18"/>
              </w:rPr>
              <w:t>Уметь</w:t>
            </w:r>
            <w:r>
              <w:rPr>
                <w:rFonts w:ascii="Times New Roman" w:hAnsi="Times New Roman"/>
                <w:sz w:val="18"/>
              </w:rPr>
              <w:t xml:space="preserve"> анализировать и выделять общее в произведениях разных поэтов, которые жили в разные времена и в разных странах; находить и анализировать средства художественной выразительности; анализировать иллюстрации. </w:t>
            </w:r>
          </w:p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Иметь представление о единстве понятий «красота» и «любовь»; о том, что сходство и близость произведений, принадлежащих к разным видам искусства, – это сходство и близость мировосприятия их авторов (а не тематическое сходство)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</w:rPr>
              <w:t>Познавательные УУД: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Общеучебные: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-формирование познавательной цели;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-поиск и выделение информации;</w:t>
            </w:r>
          </w:p>
          <w:p w:rsidR="00AE7FDF" w:rsidRPr="0049461D" w:rsidRDefault="00AE7FDF">
            <w:pPr>
              <w:jc w:val="both"/>
            </w:pPr>
            <w:r>
              <w:rPr>
                <w:rFonts w:ascii="Times New Roman" w:hAnsi="Times New Roman"/>
                <w:sz w:val="18"/>
              </w:rPr>
              <w:t>-смысловое чтение,пересказ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jc w:val="both"/>
            </w:pPr>
            <w:r>
              <w:rPr>
                <w:rFonts w:ascii="Times New Roman" w:hAnsi="Times New Roman"/>
              </w:rPr>
              <w:t>-нравственно-этическое оценивание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sz w:val="18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spacing w:line="264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Литературные повторы. Эмма Мошковская «Где тихий-тихий пруд…» /</w:t>
            </w:r>
          </w:p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Иллюстрация Василия Поленова «Заросший пруд»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Связь произведений литературы с произведениями других видов искусств: с живописными и музыкальными произведениями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spacing w:line="264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pacing w:val="30"/>
                <w:sz w:val="18"/>
              </w:rPr>
              <w:t>Знать</w:t>
            </w:r>
            <w:r>
              <w:rPr>
                <w:rFonts w:ascii="Times New Roman" w:hAnsi="Times New Roman"/>
                <w:sz w:val="18"/>
              </w:rPr>
              <w:t xml:space="preserve"> понятие «повтор».</w:t>
            </w:r>
          </w:p>
          <w:p w:rsidR="00AE7FDF" w:rsidRDefault="00AE7FDF">
            <w:pPr>
              <w:spacing w:line="264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Иметь представление о том, </w:t>
            </w:r>
          </w:p>
          <w:p w:rsidR="00AE7FDF" w:rsidRDefault="00AE7FDF">
            <w:pPr>
              <w:spacing w:line="264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что сходство и близость произведений, принадлежащих к разным видам искусства, – это сходство и близость мировосприятия их авторов (а не тематическое сходство).</w:t>
            </w:r>
          </w:p>
          <w:p w:rsidR="00AE7FDF" w:rsidRDefault="00AE7FDF">
            <w:pPr>
              <w:spacing w:line="264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pacing w:val="30"/>
                <w:sz w:val="18"/>
              </w:rPr>
              <w:t>Уметь</w:t>
            </w:r>
            <w:r>
              <w:rPr>
                <w:rFonts w:ascii="Times New Roman" w:hAnsi="Times New Roman"/>
                <w:sz w:val="18"/>
              </w:rPr>
              <w:t xml:space="preserve"> делить произведение на смысловые части; отвечать на вопросы строчками из текста; рабо-</w:t>
            </w:r>
          </w:p>
          <w:p w:rsidR="00AE7FDF" w:rsidRDefault="00AE7FDF">
            <w:pPr>
              <w:spacing w:line="264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тать с толковым словарем; рабо-</w:t>
            </w:r>
          </w:p>
          <w:p w:rsidR="00AE7FDF" w:rsidRDefault="00AE7FDF">
            <w:pPr>
              <w:spacing w:line="264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тать с иллюстрацией; находить </w:t>
            </w:r>
          </w:p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в тексте повторы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Регулятивные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принимать и сохранять учебную задачу;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учитывать выделенные учителем ориентиры действия в новом учебном материале в сотрудничестве с учителем.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Познавательные УУД: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осуществлять поиск необходимой информации для выполнения учебных заданий с использованием учебной литературы;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строить сообщения в устной и письменной форме;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свободно ориентироваться в корпусе учебных словарей, быстро находить нужную словарную статью.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Коммуникативные УУД: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учитывать разные мнения и стремиться к координации различных позиций в сотрудничестве;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- использовать речь для регуляции своего действия.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color w:val="000000"/>
                <w:sz w:val="20"/>
              </w:rPr>
              <w:t>- чувство прекрасного и эстетические чувства на основе знакомства с мировой и отечественной художественной культурой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sz w:val="18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Наблюдения поэта. С. Козлов «Сентябрь». С. Козлов «Как оттенить тишину»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Восприятие и понимание эмоционально-нравственных переживаний героя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ind w:right="-108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Учащиеся научатся:</w:t>
            </w:r>
          </w:p>
          <w:p w:rsidR="00AE7FDF" w:rsidRDefault="00AE7FDF">
            <w:pPr>
              <w:ind w:right="-108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-анализировать наблюдения поэта;</w:t>
            </w:r>
          </w:p>
          <w:p w:rsidR="00AE7FDF" w:rsidRDefault="00AE7FDF">
            <w:pPr>
              <w:ind w:right="-108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работать с Толковым словарём;</w:t>
            </w:r>
          </w:p>
          <w:p w:rsidR="00AE7FDF" w:rsidRDefault="00AE7FDF">
            <w:pPr>
              <w:ind w:right="-108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находить и называть средства художественной выразительности;</w:t>
            </w:r>
          </w:p>
          <w:p w:rsidR="00AE7FDF" w:rsidRDefault="00AE7FDF">
            <w:pPr>
              <w:ind w:right="-108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анализировать поступки героев.</w:t>
            </w:r>
          </w:p>
          <w:p w:rsidR="00AE7FDF" w:rsidRDefault="00AE7FDF">
            <w:pPr>
              <w:ind w:right="-108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ind w:right="-108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ind w:right="-108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ind w:right="-108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ind w:right="-108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Pr="0049461D" w:rsidRDefault="00AE7FDF">
            <w:pPr>
              <w:ind w:right="-108"/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Регулятивные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принимать и сохранять учебную задачу;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учитывать выделенные учителем ориентиры действия в новом учебном материале в сотрудничестве с учителем.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Познавательные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осуществлять поиск необходимой информации для выполнения учебных заданий с использованием учебной литературы;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строить сообщения в устной и письменной форме;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свободно ориентироваться в корпусе учебных словарей, быстро находить нужную словарную статью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Коммуникативные УУД: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- использовать речь для регуляции своего действия.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AE7FDF" w:rsidRPr="0049461D" w:rsidRDefault="00AE7FDF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sz w:val="18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spacing w:line="264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Хрестоматия</w:t>
            </w:r>
          </w:p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В .Бересатов «Урок листопада»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Восприятие и понимание эмоционально-нравственных переживаний героя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b/>
                <w:spacing w:val="30"/>
                <w:sz w:val="18"/>
              </w:rPr>
              <w:t>Уметь</w:t>
            </w:r>
            <w:r>
              <w:rPr>
                <w:rFonts w:ascii="Times New Roman" w:hAnsi="Times New Roman"/>
                <w:sz w:val="18"/>
              </w:rPr>
              <w:t xml:space="preserve"> анализировать наблюдения поэта; работать с толковым словарем; находить в тексте и называть средства художественной выразительности; анализировать поступки героев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Коммуникативные УУД: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  <w:r>
              <w:rPr>
                <w:rFonts w:ascii="Times New Roman" w:hAnsi="Times New Roman"/>
                <w:sz w:val="18"/>
              </w:rPr>
              <w:t>постановка вопросов;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разрешение конфликтов;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-умение полно и точно выражать свои мысли;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-управлять действиями партнёра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Регулятивные УУД: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-целеполагание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контроль, коррекция;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-волевая саморегуляция</w:t>
            </w:r>
          </w:p>
          <w:p w:rsidR="00AE7FDF" w:rsidRPr="0049461D" w:rsidRDefault="00AE7FDF">
            <w:pPr>
              <w:jc w:val="both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jc w:val="both"/>
            </w:pPr>
            <w:r>
              <w:rPr>
                <w:rFonts w:ascii="Times New Roman" w:hAnsi="Times New Roman"/>
                <w:sz w:val="24"/>
              </w:rPr>
              <w:t>-нравственно-этическое оценивание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sz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 xml:space="preserve">Звуковые впечатления. И. Бунин «Листопад»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Произведения выда-ющихся представителей русской литературы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spacing w:line="264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pacing w:val="30"/>
                <w:sz w:val="18"/>
              </w:rPr>
              <w:t>Уметь</w:t>
            </w:r>
            <w:r>
              <w:rPr>
                <w:rFonts w:ascii="Times New Roman" w:hAnsi="Times New Roman"/>
                <w:sz w:val="18"/>
              </w:rPr>
              <w:t xml:space="preserve"> делить текст на части; находить и объяснять сравнения; работать с толковым словарем; читать по цепочке; объяснять, как последняя часть текста связана</w:t>
            </w:r>
          </w:p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 xml:space="preserve"> с первой; передавать при чтении атмосферу красоты и тишины осеннего леса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Регулятивные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осуществлять самоконтроль и контроль за ходом выполнения работы и полученного результата.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Познавательные УУД: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свободно ориентироваться в учебной книге: сможет читать язык условных обозначений; находить нужный текст по страницам «Содержание» и «Оглавление»; быстро находить выделенный фрагмент текста, выделенные строчки и слова на странице и развороте; находить в специально выделенных разделах нужную информацию.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Коммуникативные УУД: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- использовать речь для регуляции своего действия.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учебно-познавательный интерес к новому учебному материалу и способам решения новой задачи;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AE7FDF" w:rsidRPr="0049461D" w:rsidRDefault="00AE7FDF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sz w:val="18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Записная книжка Кости Погодина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spacing w:line="264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Восприятие и понимание эмоционально-нравственных переживаний героя. </w:t>
            </w:r>
          </w:p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Герой произведения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Учащиеся научатся: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анализировать внутренний мир автора;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подтверждать ответы строчками из текста;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сочинять и записывать историю про какие-нибудь предметы;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выполнять записи в записной книжке.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Регулятивные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принимать и сохранять учебную задачу;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планировать свои действия в соответствии с поставленной задачей и условиями её реализации;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адекватно воспринимать предложения и оценку учителей, товарищей, родителей и других людей.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Познавательные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строить сообщения в устной и письменной форме;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осуществлять запись (фиксацию) выборочной информации об окружающем мире 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Коммуникативные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учитывать разные мнения и стремиться к координации различных позиций в сотрудничестве;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- формулировать собственное мнение и позицию.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AE7FDF" w:rsidRPr="0049461D" w:rsidRDefault="00AE7FDF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sz w:val="18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А. Пушкин «Зимнее утро»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Произведения выда-ющихся представителей русской литературы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Учащиеся научатся: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анализировать внутренний мир героя-рассказчика;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работать с Толковым словарём;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определять количество строф в стихотворении;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читать выразительно;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-анализировать чувства героя;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находить в тексте контрасты;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отвечать на вопросы.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Регулятивные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принимать и сохранять учебную задачу;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 адекватно воспринимать предложения и оценку учителей, товарищей, родителей и других людей.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Познавательные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строить сообщения в устной форме;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осуществлять анализ объектов с выделением существенных и несущественных признаков;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строить рассуждения в форме связи простых суждений об объекте, его строении, свойствах и связях;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Коммуникативные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формулировать собственное мнение и позицию;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-  задавать вопросы.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color w:val="000000"/>
                <w:sz w:val="20"/>
              </w:rPr>
              <w:t>- чувство прекрасного и эстетические чувства на основе знакомства с мировой и отечественной художественной культурой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sz w:val="18"/>
              </w:rPr>
              <w:t>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spacing w:line="264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Хрестоматия</w:t>
            </w:r>
          </w:p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А. Иванов «Как Хома картины собирал»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Восприятие и понимание эмоционально-нравственных переживаний героя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jc w:val="both"/>
            </w:pPr>
            <w:r>
              <w:rPr>
                <w:rFonts w:ascii="Times New Roman" w:hAnsi="Times New Roman"/>
                <w:b/>
                <w:color w:val="000000"/>
                <w:spacing w:val="30"/>
                <w:sz w:val="18"/>
              </w:rPr>
              <w:t>Уметь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анализировать наблюдения поэта; работать с толковым словарем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</w:rPr>
              <w:t>Познавательные УУД: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Общеучебные: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-формирование познавательной цели;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-поиск и выделение информации;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-смысловое чтение,пересказ</w:t>
            </w:r>
          </w:p>
          <w:p w:rsidR="00AE7FDF" w:rsidRPr="0049461D" w:rsidRDefault="00AE7FDF">
            <w:pPr>
              <w:tabs>
                <w:tab w:val="left" w:pos="1932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jc w:val="both"/>
            </w:pPr>
            <w:r>
              <w:rPr>
                <w:rFonts w:ascii="Times New Roman" w:hAnsi="Times New Roman"/>
              </w:rPr>
              <w:t>-нравственно-этическое оценивание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sz w:val="18"/>
              </w:rPr>
              <w:t>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spacing w:line="264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Хрестоматия</w:t>
            </w:r>
          </w:p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А. Иванов «Как Хома картины собирал»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Восприятие и понимание эмоционально-нравственных переживаний героя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jc w:val="both"/>
            </w:pPr>
            <w:r>
              <w:rPr>
                <w:rFonts w:ascii="Times New Roman" w:hAnsi="Times New Roman"/>
                <w:b/>
                <w:color w:val="000000"/>
                <w:spacing w:val="30"/>
                <w:sz w:val="18"/>
              </w:rPr>
              <w:t>Уметь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анализировать наблюдения поэта; работать с толковым словарем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</w:rPr>
              <w:t>Познавательные УУД: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Общеучебные: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-формирование познавательной цели;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-поиск и выделение информации;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-смысловое чтение,пересказ</w:t>
            </w:r>
          </w:p>
          <w:p w:rsidR="00AE7FDF" w:rsidRPr="0049461D" w:rsidRDefault="00AE7FDF">
            <w:pPr>
              <w:tabs>
                <w:tab w:val="left" w:pos="1932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jc w:val="both"/>
            </w:pPr>
            <w:r>
              <w:rPr>
                <w:rFonts w:ascii="Times New Roman" w:hAnsi="Times New Roman"/>
              </w:rPr>
              <w:t>-нравственно-этическое оценивание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sz w:val="18"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В. Берестов «Большой мороз»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 xml:space="preserve">Различение жанров произведений.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Учащиеся научатся: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работать с Толковым словарём;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-оценивать сравнения, которые придумал поэт;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читать наизусть стихотворения.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Учащиеся научатся: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работать с Толковым словарём;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делить текст на смысловые части;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подтверждать ответы словами из стихотворения;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- видеть необычное в обычном.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Регулятивные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принимать и сохранять учебную задачу;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 адекватно воспринимать предложения и оценку учителей, товарищей, родителей и других людей.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Познавательные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свободно ориентироваться в корпусе учебных словарей, быстро находить нужную словарную статью;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работать с текстом: выделять в нем тему и основную мысль (идею, переживание), разные жизненные позиции (точки зрения, установки, умонастроения); выделять информацию, заданную аспектом рассмотрения, и удерживать заявленный аспект.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Коммуникативные УУД: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- работать с соседом по парте, в малой группе, в большой группе: распределять между собой работу и роли, выполнять свою часть работы и встраивать ее в общее рабочее поле.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учебно-познавательный интерес к новому учебному материалу и способам решения новой задачи;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20"/>
              </w:rPr>
              <w:t>- чувство прекрасного и эстетические чувства на основе знакомства с мировой и отечественной художественной культурой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sz w:val="18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spacing w:line="264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В. Берестов «Плащ». </w:t>
            </w:r>
          </w:p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Иллюстрации Винсента Ван Гога «Ботинки», «Отдых после работы»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Связь произведений литературы с произведениями других видов искусств: произведениями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Учащиеся научатся: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работать с Толковым словарём;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-оценивать сравнения, которые придумал поэт;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читать наизусть стихотворения.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Учащиеся научатся: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работать с Толковым словарём;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делить текст на смысловые части;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подтверждать ответы словами из стихотворения;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- видеть необычное в обычном.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Регулятивные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принимать и сохранять учебную задачу;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 адекватно воспринимать предложения и оценку учителей, товарищей, родителей и других людей.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Познавательные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свободно ориентироваться в корпусе учебных словарей, быстро находить нужную словарную статью;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работать с текстом: выделять в нем тему и основную мысль (идею, переживание), разные жизненные позиции (точки зрения, установки, умонастроения); выделять информацию, заданную аспектом рассмотрения, и удерживать заявленный аспект.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Коммуникативные УУД: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- работать с соседом по парте, в малой группе, в большой группе: распределять между собой работу и роли, выполнять свою часть работы и встраивать ее в общее рабочее поле.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учебно-познавательный интерес к новому учебному материалу и способам решения новой задачи;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20"/>
              </w:rPr>
              <w:t>- чувство прекрасного и эстетические чувства на основе знакомства с мировой и отечественной художественной культурой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sz w:val="18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С. Козлов «Разрешите с вами посумерничать»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Герой произведения. Восприятие и понимание эмоционально-нравственных переживаний героя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Учащиеся научатся: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работать с Толковым словарём;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анализировать характеры героев;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высказывать своё мнение.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Регулятивные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принимать и сохранять учебную задачу;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 адекватно воспринимать предложения и оценку учителей, товарищей, родителей и других людей.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Познавательные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работать с текстом: выделять в нем тему и основную мысль (идею, переживание), разные жизненные позиции (точки зрения, установки, умонастроения); выделять информацию, заданную аспектом рассмотрения, и удерживать заявленный аспект;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работать с несколькими источниками информации.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Коммуникативные УУД: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- понимать основание разницы между двумя заявленными точками зрения, двумя позициями и мотивированно присоединяться к одной из них или пробовать высказывать собственную точку зрения.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AE7FDF" w:rsidRPr="0049461D" w:rsidRDefault="00AE7FDF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sz w:val="18"/>
              </w:rPr>
              <w:t>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 xml:space="preserve">Ю. Коваль «Вода с закрытыми глазами».Иллюстрация Василия Поленова «Заросший пруд». </w:t>
            </w:r>
            <w:r>
              <w:rPr>
                <w:rFonts w:ascii="Times New Roman" w:hAnsi="Times New Roman"/>
                <w:sz w:val="18"/>
              </w:rPr>
              <w:br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Связь произведений литературы с произведениями других видов искусств: живописными и музыкальными произведениями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Учащиеся научатся: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понимать содержание прочитанного;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интерпретировать литературный текст, живописное и музыкальное произведения, (выражать свои мысли и чувства по поводу увиденного, прочитанного и услышанного);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работать с иллюстрацией.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Регулятивные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осуществлять самоконтроль и контроль за ходом выполнения работы и полученного результата.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Познавательные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свободно ориентироваться в корпусе учебных словарей, быстро находить нужную словарную статью;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работать с несколькими источниками информации (учебной книгой, тетрадью для самостоятельной работы и хрестоматией; учебной книгой и учебными словарями;  текстами и иллюстрациями к текстам.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Коммуникативные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задавать вопросы;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color w:val="000000"/>
                <w:sz w:val="20"/>
              </w:rPr>
              <w:t>- чувство прекрасного и эстетические чувства на основе знакомства с мировой и отечественной художественной культурой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sz w:val="18"/>
              </w:rPr>
              <w:t>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Настроение героя. Хокку Ранран. Обобщение по теме: «Учимся наблюдать и копим впечатления»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Различение жанров произведений. Восприятие и понимание эмоционально- нравственных переживаний героя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Учащиеся научатся: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выделять средства художественной выразительности, используя для создания яркого поэтического образа: художественные приёмы.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Регулятивные УУД: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осуществлять самоконтроль и контроль за ходом выполнения работы и полученного результата.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Познавательные УУД: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свободно ориентироваться в учебной книге: сможет читать язык условных обозначений; находить нужный текст по страницам «Содержание» и «Оглавление»; быстро находить выделенный фрагмент текста, выделенные строчки и слова на странице и развороте; находить в специально выделенных разделах нужную информацию;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Коммуникативные УУД: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- находить в тексте подтверждение высказанным героями точкам зрения.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AE7FDF" w:rsidRPr="0049461D" w:rsidRDefault="00AE7FDF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sz w:val="18"/>
              </w:rPr>
              <w:t>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Сказка индейцев Северной Америки «Откуда пошли болезни и лекарства»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Сказки разных народов мира. Различение жанров произведений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Учащиеся научатся: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работать с Толковым словарём;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читать по ролям;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отвечать на вопросы.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Регулятивные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принимать и сохранять учебную задачу;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планировать свои действия в соответствии с поставленной задачей и условиями её реализации;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адекватно воспринимать предложения и оценку учителей, товарищей, родителей и других людей.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осуществлять самоконтроль и контроль за ходом выполнения работы и полученного результата.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Познавательные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строить сообщения в устной и письменной форме;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свободно ориентироваться в корпусе учебных словарей, быстро находить нужную словарную статью;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работать с несколькими источниками информации (учебной книгой, тетрадью для самостоятельной работы и хрестоматией; учебной книгой и учебными словарями; учебной книгой и дополнительными источниками информации (другими учебниками комплекта, библиотечными книгами, сведениями из Интернета); текстами и иллюстрациями к текстам.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Коммуникативные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- 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 (в том числе сопровождая его аудиовизуальной поддержкой), владеть диалогической формой коммуникации, используя в том 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числе средства и инструменты ИКТ;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учитывать разные мнения и стремиться к координации различных позиций в сотрудничестве;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формулировать собственное мнение и позицию;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задавать вопросы;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 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учебно-познавательный интерес к новому учебному материалу и способам решения новой задачи;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развитие этических чувств — стыда, вины, совести как регуляторов морального поведения;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эмпатия как понимание чувств других людей и сопереживание им.</w:t>
            </w:r>
          </w:p>
          <w:p w:rsidR="00AE7FDF" w:rsidRPr="0049461D" w:rsidRDefault="00AE7FDF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sz w:val="18"/>
              </w:rPr>
              <w:t>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Африканская сказка «Гиена и черепаха»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Сходство и различие авторской и народной сказки. Произведения устного народного творчества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Учащиеся научатся: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-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работать с Толковым словарём;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определять , чему учит сказочная история;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читать по ролям.</w:t>
            </w:r>
          </w:p>
          <w:p w:rsidR="00AE7FDF" w:rsidRPr="0049461D" w:rsidRDefault="00AE7FDF"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18"/>
              </w:rPr>
              <w:t>пересказывать текст.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Регулятивные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принимать и сохранять учебную задачу;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планировать свои действия в соответствии с поставленной задачей и условиями её реализации;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адекватно воспринимать предложения и оценку учителей, товарищей, родителей и других людей.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осуществлять самоконтроль и контроль за ходом выполнения работы и полученного результата.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Познавательные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строить сообщения в устной и письменной форме;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свободно ориентироваться в корпусе учебных словарей, быстро находить нужную словарную статью;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работать с несколькими источниками информации (учебной книгой, тетрадью для самостоятельной работы и хрестоматией; учебной книгой и учебными словарями; учебной книгой и дополнительными источниками информации (другими учебниками комплекта, библиотечными книгами, сведениями из Интернета); текстами и иллюстрациями к текстам.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Коммуникативные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- 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 (в том числе сопровождая его аудиовизуальной поддержкой), владеть диалогической формой коммуникации, используя в том 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числе средства и инструменты ИКТ;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учитывать разные мнения и стремиться к координации различных позиций в сотрудничестве;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формулировать собственное мнение и позицию;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задавать вопросы;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 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учебно-познавательный интерес к новому учебному материалу и способам решения новой задачи;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развитие этических чувств — стыда, вины, совести как регуляторов морального поведения;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эмпатия как понимание чувств других людей и сопереживание им.</w:t>
            </w:r>
          </w:p>
          <w:p w:rsidR="00AE7FDF" w:rsidRPr="0049461D" w:rsidRDefault="00AE7FDF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sz w:val="18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Алтайская сказка «Нарядный бурундук»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Произведения зарубежной литературы. Герой произведения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Учащиеся научатся: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-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работать с Толковым словарём;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определять , чему учит сказочная история;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читать по ролям.</w:t>
            </w:r>
          </w:p>
          <w:p w:rsidR="00AE7FDF" w:rsidRPr="0049461D" w:rsidRDefault="00AE7FDF"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18"/>
              </w:rPr>
              <w:t>пересказывать текст.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Регулятивные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принимать и сохранять учебную задачу;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планировать свои действия в соответствии с поставленной задачей и условиями её реализации;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адекватно воспринимать предложения и оценку учителей, товарищей, родителей и других людей.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осуществлять самоконтроль и контроль за ходом выполнения работы и полученного результата.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Познавательные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строить сообщения в устной и письменной форме;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свободно ориентироваться в корпусе учебных словарей, быстро находить нужную словарную статью;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работать с несколькими источниками информации (учебной книгой, тетрадью для самостоятельной работы и хрестоматией; учебной книгой и учебными словарями; учебной книгой и дополнительными источниками информации (другими учебниками комплекта, библиотечными книгами, сведениями из Интернета); текстами и иллюстрациями к текстам.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Коммуникативные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- 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 (в том числе сопровождая его аудиовизуальной поддержкой), владеть диалогической формой коммуникации, используя в том 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числе средства и инструменты ИКТ;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учитывать разные мнения и стремиться к координации различных позиций в сотрудничестве;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формулировать собственное мнение и позицию;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задавать вопросы;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 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учебно-познавательный интерес к новому учебному материалу и способам решения новой задачи;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развитие этических чувств — стыда, вины, совести как регуляторов морального поведения;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эмпатия как понимание чувств других людей и сопереживание им.</w:t>
            </w:r>
          </w:p>
          <w:p w:rsidR="00AE7FDF" w:rsidRPr="0049461D" w:rsidRDefault="00AE7FDF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sz w:val="18"/>
              </w:rPr>
              <w:t>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Самые древние сказочные истории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Чтение вслух доступного текста целыми словами. Осмысление цели чтения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Учащиеся научатся: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пользоваться библиотекой;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выбирать нужные книги;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составлять сборник сказок о животных;</w:t>
            </w:r>
          </w:p>
          <w:p w:rsidR="00AE7FDF" w:rsidRPr="0049461D" w:rsidRDefault="00AE7FDF">
            <w:pPr>
              <w:jc w:val="both"/>
            </w:pPr>
            <w:r>
              <w:rPr>
                <w:rFonts w:ascii="Times New Roman" w:hAnsi="Times New Roman"/>
                <w:color w:val="000000"/>
                <w:sz w:val="18"/>
              </w:rPr>
              <w:t>- определять общую тему предложенных произведений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Регулятивные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принимать и сохранять учебную задачу;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планировать свои действия в соответствии с поставленной задачей и условиями её реализации;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адекватно воспринимать предложения и оценку учителей, товарищей, родителей и других людей.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осуществлять самоконтроль и контроль за ходом выполнения работы и полученного результата.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Познавательные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строить сообщения в устной и письменной форме;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свободно ориентироваться в корпусе учебных словарей, быстро находить нужную словарную статью;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работать с несколькими источниками информации (учебной книгой, тетрадью для самостоятельной работы и хрестоматией; учебной книгой и учебными словарями; учебной книгой и дополнительными источниками информации (другими учебниками комплекта, библиотечными книгами, сведениями из Интернета); текстами и иллюстрациями к текстам.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Коммуникативные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- 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 (в том числе сопровождая его аудиовизуальной поддержкой), владеть диалогической формой коммуникации, используя в том 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числе средства и инструменты ИКТ;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учитывать разные мнения и стремиться к координации различных позиций в сотрудничестве;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формулировать собственное мнение и позицию;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задавать вопросы;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 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учебно-познавательный интерес к новому учебному материалу и способам решения новой задачи;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развитие этических чувств — стыда, вины, совести как регуляторов морального поведения;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эмпатия как понимание чувств других людей и сопереживание им.</w:t>
            </w:r>
          </w:p>
          <w:p w:rsidR="00AE7FDF" w:rsidRPr="0049461D" w:rsidRDefault="00AE7FDF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sz w:val="18"/>
              </w:rPr>
              <w:t>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spacing w:line="264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Хрестоматия</w:t>
            </w:r>
          </w:p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Бирманская сказка «Отчего цикада потеряла свои рожки»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Чтение вслух доступного текста целыми словами. Осмысление цели чтения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spacing w:line="264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pacing w:val="30"/>
                <w:sz w:val="18"/>
              </w:rPr>
              <w:t>Знать</w:t>
            </w:r>
            <w:r>
              <w:rPr>
                <w:rFonts w:ascii="Times New Roman" w:hAnsi="Times New Roman"/>
                <w:sz w:val="18"/>
              </w:rPr>
              <w:t xml:space="preserve"> особенности самых древних сказочных сюжетов (историй) – их этиологический характер </w:t>
            </w:r>
            <w:r>
              <w:rPr>
                <w:rFonts w:ascii="Times New Roman" w:hAnsi="Times New Roman"/>
                <w:sz w:val="18"/>
              </w:rPr>
              <w:br/>
              <w:t>(объяснение причин взаимоотношений между животными и особенностей их внешнего вида).</w:t>
            </w:r>
          </w:p>
          <w:p w:rsidR="00AE7FDF" w:rsidRDefault="00AE7FDF">
            <w:pPr>
              <w:spacing w:line="264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Иметь представление о простейшей ленте времени: самая древняя сказочная история, просто древняя и менее древняя сказочная история.</w:t>
            </w:r>
          </w:p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b/>
                <w:spacing w:val="30"/>
                <w:sz w:val="18"/>
              </w:rPr>
              <w:t>Уметь</w:t>
            </w:r>
            <w:r>
              <w:rPr>
                <w:rFonts w:ascii="Times New Roman" w:hAnsi="Times New Roman"/>
                <w:sz w:val="18"/>
              </w:rPr>
              <w:t xml:space="preserve"> пользоваться библиотекой; выбирать нужные книги; составлять сборник сказок о животных, определять общую тему предложенных произведений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Коммуникативные УУД: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  <w:r>
              <w:rPr>
                <w:rFonts w:ascii="Times New Roman" w:hAnsi="Times New Roman"/>
                <w:sz w:val="18"/>
              </w:rPr>
              <w:t>постановка вопросов;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разрешение конфликтов;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-умение полно и точно выражать свои мысли;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-управлять действиями партнёра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Регулятивные УУД: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-целеполагание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контроль, коррекция;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-волевая саморегуляция</w:t>
            </w:r>
          </w:p>
          <w:p w:rsidR="00AE7FDF" w:rsidRPr="0049461D" w:rsidRDefault="00AE7FDF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</w:rPr>
              <w:t>-нравственно-этическое оценивание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sz w:val="18"/>
              </w:rPr>
              <w:t>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Венгерская сказка «Два жадных медвежонка»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Произведения зарубежной литературы. Высказывание оценочных суждений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b/>
                <w:spacing w:val="30"/>
                <w:sz w:val="18"/>
              </w:rPr>
              <w:t>Уметь</w:t>
            </w:r>
            <w:r>
              <w:rPr>
                <w:rFonts w:ascii="Times New Roman" w:hAnsi="Times New Roman"/>
                <w:sz w:val="18"/>
              </w:rPr>
              <w:t xml:space="preserve"> работать с толковым словарем; анализировать поведение героев сказки; определять идею сказки; работать с фразеологическим словарем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Регулятивные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принимать и сохранять учебную задачу;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планировать свои действия в соответствии с поставленной задачей и условиями её реализации;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адекватно воспринимать предложения и оценку учителей, товарищей, родителей и других людей.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осуществлять самоконтроль и контроль за ходом выполнения работы и полученного результата.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Познавательные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строить сообщения в устной и письменной форме;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свободно ориентироваться в корпусе учебных словарей, быстро находить нужную словарную статью;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работать с несколькими источниками информации (учебной книгой, тетрадью для самостоятельной работы и хрестоматией; учебной книгой и учебными словарями; учебной книгой и дополнительными источниками информации (другими учебниками комплекта, библиотечными книгами, сведениями из Интернета); текстами и иллюстрациями к текстам.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Коммуникативные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- 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 (в том числе сопровождая его аудиовизуальной поддержкой), владеть диалогической формой коммуникации, используя в том 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числе средства и инструменты ИКТ;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учитывать разные мнения и стремиться к координации различных позиций в сотрудничестве;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формулировать собственное мнение и позицию;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задавать вопросы;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 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учебно-познавательный интерес к новому учебному материалу и способам решения новой задачи;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развитие этических чувств — стыда, вины, совести как регуляторов морального поведения;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эмпатия как понимание чувств других людей и сопереживание им.</w:t>
            </w:r>
          </w:p>
          <w:p w:rsidR="00AE7FDF" w:rsidRPr="0049461D" w:rsidRDefault="00AE7FDF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sz w:val="18"/>
              </w:rPr>
              <w:t>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Корейская сказка «Как барсук и куница судились»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Произведения зарубежной литературы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Учащиеся научатся: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предположить концовку сказки;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работать с фразеологическим словарём;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анализировать характеры героев;</w:t>
            </w:r>
          </w:p>
          <w:p w:rsidR="00AE7FDF" w:rsidRPr="0049461D" w:rsidRDefault="00AE7FDF">
            <w:pPr>
              <w:jc w:val="both"/>
            </w:pPr>
            <w:r>
              <w:rPr>
                <w:rFonts w:ascii="Times New Roman" w:hAnsi="Times New Roman"/>
                <w:color w:val="000000"/>
                <w:sz w:val="18"/>
              </w:rPr>
              <w:t>- сравнивать содержание двух разных сказок.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Регулятивные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принимать и сохранять учебную задачу;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планировать свои действия в соответствии с поставленной задачей и условиями её реализации;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адекватно воспринимать предложения и оценку учителей, товарищей, родителей и других людей.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осуществлять самоконтроль и контроль за ходом выполнения работы и полученного результата.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Познавательные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строить сообщения в устной и письменной форме;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свободно ориентироваться в корпусе учебных словарей, быстро находить нужную словарную статью;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работать с несколькими источниками информации (учебной книгой, тетрадью для самостоятельной работы и хрестоматией; учебной книгой и учебными словарями; учебной книгой и дополнительными источниками информации (другими учебниками комплекта, библиотечными книгами, сведениями из Интернета); текстами и иллюстрациями к текстам.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Коммуникативные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- 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 (в том числе сопровождая его аудиовизуальной поддержкой), владеть диалогической формой коммуникации, используя в том 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числе средства и инструменты ИКТ;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учитывать разные мнения и стремиться к координации различных позиций в сотрудничестве;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формулировать собственное мнение и позицию;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задавать вопросы;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 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учебно-познавательный интерес к новому учебному материалу и способам решения новой задачи;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развитие этических чувств — стыда, вины, совести как регуляторов морального поведения;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эмпатия как понимание чувств других людей и сопереживание им.</w:t>
            </w:r>
          </w:p>
          <w:p w:rsidR="00AE7FDF" w:rsidRPr="0049461D" w:rsidRDefault="00AE7FDF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sz w:val="18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spacing w:line="264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Индийская сказка «О собаке, кошке </w:t>
            </w:r>
          </w:p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и обезьяне»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Герои произведения. Восприятие и понимание их переживаний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Учащиеся научатся: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сравнивать сказочные истории про содержанию;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работать с Толковым словарём;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сравнивать героев сказок по характеру;</w:t>
            </w:r>
          </w:p>
          <w:p w:rsidR="00AE7FDF" w:rsidRPr="0049461D" w:rsidRDefault="00AE7FDF">
            <w:pPr>
              <w:jc w:val="both"/>
            </w:pPr>
            <w:r>
              <w:rPr>
                <w:rFonts w:ascii="Times New Roman" w:hAnsi="Times New Roman"/>
                <w:color w:val="000000"/>
                <w:sz w:val="18"/>
              </w:rPr>
              <w:t>-анализировать построение сказочных историй.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Регулятивные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принимать и сохранять учебную задачу;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планировать свои действия в соответствии с поставленной задачей и условиями её реализации;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адекватно воспринимать предложения и оценку учителей, товарищей, родителей и других людей.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осуществлять самоконтроль и контроль за ходом выполнения работы и полученного результата.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Познавательные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строить сообщения в устной и письменной форме;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свободно ориентироваться в корпусе учебных словарей, быстро находить нужную словарную статью;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работать с несколькими источниками информации (учебной книгой, тетрадью для самостоятельной работы и хрестоматией; учебной книгой и учебными словарями; учебной книгой и дополнительными источниками информации (другими учебниками комплекта, библиотечными книгами, сведениями из Интернета); текстами и иллюстрациями к текстам.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Коммуникативные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- 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 (в том числе сопровождая его аудиовизуальной поддержкой), владеть диалогической формой коммуникации, используя в том 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числе средства и инструменты ИКТ;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учитывать разные мнения и стремиться к координации различных позиций в сотрудничестве;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формулировать собственное мнение и позицию;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задавать вопросы;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 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учебно-познавательный интерес к новому учебному материалу и способам решения новой задачи;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развитие этических чувств — стыда, вины, совести как регуляторов морального поведения;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эмпатия как понимание чувств других людей и сопереживание им.</w:t>
            </w:r>
          </w:p>
          <w:p w:rsidR="00AE7FDF" w:rsidRPr="0049461D" w:rsidRDefault="00AE7FDF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sz w:val="18"/>
              </w:rPr>
              <w:t>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Бродячие сказочные истории в сказках о животных. Бродячие волшебные истории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Произведения зарубежной литературы. Различение жанров произведений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Учащиеся научатся:</w:t>
            </w:r>
          </w:p>
          <w:p w:rsidR="00AE7FDF" w:rsidRPr="0049461D" w:rsidRDefault="00AE7FDF">
            <w:pPr>
              <w:jc w:val="both"/>
            </w:pPr>
            <w:r>
              <w:rPr>
                <w:rFonts w:ascii="Times New Roman" w:hAnsi="Times New Roman"/>
                <w:color w:val="000000"/>
                <w:sz w:val="18"/>
              </w:rPr>
              <w:t>- анализировать и сравнивать разные сказки.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Регулятивные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принимать и сохранять учебную задачу;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планировать свои действия в соответствии с поставленной задачей и условиями её реализации;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адекватно воспринимать предложения и оценку учителей, товарищей, родителей и других людей.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осуществлять самоконтроль и контроль за ходом выполнения работы и полученного результата.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Познавательные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строить сообщения в устной и письменной форме;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свободно ориентироваться в корпусе учебных словарей, быстро находить нужную словарную статью;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работать с несколькими источниками информации (учебной книгой, тетрадью для самостоятельной работы и хрестоматией; учебной книгой и учебными словарями; учебной книгой и дополнительными источниками информации (другими учебниками комплекта, библиотечными книгами, сведениями из Интернета); текстами и иллюстрациями к текстам.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Коммуникативные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- 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 (в том числе сопровождая его аудиовизуальной поддержкой), владеть диалогической формой коммуникации, используя в том 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числе средства и инструменты ИКТ;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учитывать разные мнения и стремиться к координации различных позиций в сотрудничестве;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формулировать собственное мнение и позицию;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задавать вопросы;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 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учебно-познавательный интерес к новому учебному материалу и способам решения новой задачи;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развитие этических чувств — стыда, вины, совести как регуляторов морального поведения;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эмпатия как понимание чувств других людей и сопереживание им.</w:t>
            </w:r>
          </w:p>
          <w:p w:rsidR="00AE7FDF" w:rsidRPr="0049461D" w:rsidRDefault="00AE7FDF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sz w:val="18"/>
              </w:rPr>
              <w:t>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Индийская сказка «Золотая рыбка». Чем похожи бродячие сказочные истории?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Произведения зарубежной литературы. Восприятие и понимание эмоционально-нравственных переживаний героя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Учащиеся научатся: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определять ,чем похожи бродячие сказочные истории;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работать с Толковым словарём;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- ориентироваться на странице содержание.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Регулятивные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принимать и сохранять учебную задачу;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планировать свои действия в соответствии с поставленной задачей и условиями её реализации;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осуществлять самоконтроль и контроль за ходом выполнения работы и полученного результата.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Познавательные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строить сообщения в устной и письменной форме;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работать с текстом: выделять в нем тему и основную мысль (идею, переживание), разные жизненные позиции (точки зрения, установки, умонастроения); выделять информацию, заданную аспектом рассмотрения, и удерживать заявленный аспект;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свободно ориентироваться в корпусе учебных словарей, быстро находить нужную словарную статью.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Коммуникативные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Pr="0049461D" w:rsidRDefault="00AE7FDF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AE7FDF" w:rsidRPr="0049461D" w:rsidRDefault="00AE7FDF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sz w:val="18"/>
              </w:rPr>
              <w:t>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Кубинская сказка «Черепаха, кролик и удав-маха»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Произведения зарубежной литературы. Различение жанров произведений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Учащиеся научатся: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анализировать поступки героев;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- сравнивать построение и содержание разных сказочных историй.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Регулятивные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принимать и сохранять учебную задачу;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планировать свои действия в соответствии с поставленной задачей и условиями её реализации;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осуществлять самоконтроль и контроль за ходом выполнения работы и полученного результата.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Познавательные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строить сообщения в устной и письменной форме;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работать с текстом: выделять в нем тему и основную мысль (идею, переживание), разные жизненные позиции (точки зрения, установки, умонастроения); выделять информацию, заданную аспектом рассмотрения, и удерживать заявленный аспект;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свободно ориентироваться в корпусе учебных словарей, быстро находить нужную словарную статью.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Коммуникативные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Pr="0049461D" w:rsidRDefault="00AE7FDF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AE7FDF" w:rsidRPr="0049461D" w:rsidRDefault="00AE7FDF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sz w:val="18"/>
              </w:rPr>
              <w:t>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Кубинская сказка «Черепаха, кролик и удав-маха»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Произведения зарубежной литературы. Различение жанров произведений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Учащиеся научатся: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анализировать поступки героев;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- сравнивать построение и содержание разных сказочных историй.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Регулятивные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принимать и сохранять учебную задачу;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планировать свои действия в соответствии с поставленной задачей и условиями её реализации;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осуществлять самоконтроль и контроль за ходом выполнения работы и полученного результата.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Познавательные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строить сообщения в устной и письменной форме;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работать с текстом: выделять в нем тему и основную мысль (идею, переживание), разные жизненные позиции (точки зрения, установки, умонастроения); выделять информацию, заданную аспектом рассмотрения, и удерживать заявленный аспект;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свободно ориентироваться в корпусе учебных словарей, быстро находить нужную словарную статью.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Коммуникативные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Pr="0049461D" w:rsidRDefault="00AE7FDF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AE7FDF" w:rsidRPr="0049461D" w:rsidRDefault="00AE7FDF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sz w:val="18"/>
              </w:rPr>
              <w:t>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spacing w:line="264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Хрестоматия</w:t>
            </w:r>
          </w:p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Д. Дмитртев «Встреча»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Различение жанров произведений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Регулятивные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принимать и сохранять учебную задачу;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планировать свои действия в соответствии с поставленной задачей и условиями её реализации;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осуществлять самоконтроль и контроль за ходом выполнения работы и полученного результата.</w:t>
            </w:r>
          </w:p>
          <w:p w:rsidR="00AE7FDF" w:rsidRPr="0049461D" w:rsidRDefault="00AE7FDF">
            <w:pPr>
              <w:jc w:val="both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jc w:val="both"/>
            </w:pPr>
            <w:r>
              <w:rPr>
                <w:rFonts w:ascii="Times New Roman" w:hAnsi="Times New Roman"/>
              </w:rPr>
              <w:t>нравственно-этическое оценивание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sz w:val="18"/>
              </w:rPr>
              <w:t>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Индийская сказка «Хитрый шакал»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Высказывание оценочных суждений. Различение жанров произведений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Учащиеся научатся: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работать с Толковым словарём;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находить в тексте самые главные слова;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анализировать построение сказочной истории;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давать характеристику героям произведения;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- определять время создания сказки.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Регулятивные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принимать и сохранять учебную задачу;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планировать свои действия в соответствии с поставленной задачей и условиями её реализации;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осуществлять самоконтроль и контроль за ходом выполнения работы и полученного результата.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Познавательные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строить сообщения в устной и письменной форме;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работать с текстом: выделять в нем тему и основную мысль (идею, переживание), разные жизненные позиции (точки зрения, установки, умонастроения); выделять информацию, заданную аспектом рассмотрения, и удерживать заявленный аспект;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свободно ориентироваться в корпусе учебных словарей, быстро находить нужную словарную статью.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Коммуникативные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Pr="0049461D" w:rsidRDefault="00AE7FDF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AE7FDF" w:rsidRPr="0049461D" w:rsidRDefault="00AE7FDF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sz w:val="18"/>
              </w:rPr>
              <w:t>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Сборник «Сказки народов мира»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Произведения зарубежной литературы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Учащиеся научатся: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составлять сборник избранных произведений;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пользоваться библиотекой.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Учащиеся научатся: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анализировать тексты двух разных сказок;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определять вид сказки;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ориентироваться на ленте времени;</w:t>
            </w:r>
          </w:p>
          <w:p w:rsidR="00AE7FDF" w:rsidRPr="0049461D" w:rsidRDefault="00AE7FDF">
            <w:pPr>
              <w:jc w:val="both"/>
            </w:pPr>
            <w:r>
              <w:rPr>
                <w:rFonts w:ascii="Times New Roman" w:hAnsi="Times New Roman"/>
                <w:color w:val="000000"/>
                <w:sz w:val="18"/>
              </w:rPr>
              <w:t>- доказывать свой ответ.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Регулятивные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принимать и сохранять учебную задачу;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планировать свои действия в соответствии с поставленной задачей и условиями её реализации;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осуществлять самоконтроль и контроль за ходом выполнения работы и полученного результата.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Познавательные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строить сообщения в устной и письменной форме;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работать с текстом: выделять в нем тему и основную мысль (идею, переживание), разные жизненные позиции (точки зрения, установки, умонастроения); выделять информацию, заданную аспектом рассмотрения, и удерживать заявленный аспект;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свободно ориентироваться в корпусе учебных словарей, быстро находить нужную словарную статью.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Коммуникативные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Pr="0049461D" w:rsidRDefault="00AE7FDF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AE7FDF" w:rsidRPr="0049461D" w:rsidRDefault="00AE7FDF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sz w:val="18"/>
              </w:rPr>
            </w:pPr>
          </w:p>
          <w:p w:rsidR="00AE7FDF" w:rsidRPr="0049461D" w:rsidRDefault="00AE7FDF">
            <w:r>
              <w:rPr>
                <w:rFonts w:ascii="Times New Roman" w:hAnsi="Times New Roman"/>
                <w:sz w:val="18"/>
              </w:rPr>
              <w:t>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spacing w:line="264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Бурятская сказка «Снег и заяц».</w:t>
            </w:r>
          </w:p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Хакасская сказка «Как птицы царя выбирали»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Произведения зарубежной литературы. Различение жанров произведений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Учащиеся научатся: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составлять сборник избранных произведений;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пользоваться библиотекой.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Учащиеся научатся: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анализировать тексты двух разных сказок;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определять вид сказки;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ориентироваться на ленте времени;</w:t>
            </w:r>
          </w:p>
          <w:p w:rsidR="00AE7FDF" w:rsidRPr="0049461D" w:rsidRDefault="00AE7FDF">
            <w:pPr>
              <w:jc w:val="both"/>
            </w:pPr>
            <w:r>
              <w:rPr>
                <w:rFonts w:ascii="Times New Roman" w:hAnsi="Times New Roman"/>
                <w:color w:val="000000"/>
                <w:sz w:val="18"/>
              </w:rPr>
              <w:t>- доказывать свой ответ.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Регулятивные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принимать и сохранять учебную задачу;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планировать свои действия в соответствии с поставленной задачей и условиями её реализации;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осуществлять самоконтроль и контроль за ходом выполнения работы и полученного результата.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Познавательные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строить сообщения в устной и письменной форме;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работать с текстом: выделять в нем тему и основную мысль (идею, переживание), разные жизненные позиции (точки зрения, установки, умонастроения); выделять информацию, заданную аспектом рассмотрения, и удерживать заявленный аспект;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свободно ориентироваться в корпусе учебных словарей, быстро находить нужную словарную статью.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Коммуникативные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Pr="0049461D" w:rsidRDefault="00AE7FDF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AE7FDF" w:rsidRPr="0049461D" w:rsidRDefault="00AE7FDF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sz w:val="18"/>
              </w:rPr>
            </w:pPr>
          </w:p>
          <w:p w:rsidR="00AE7FDF" w:rsidRPr="0049461D" w:rsidRDefault="00AE7FDF">
            <w:r>
              <w:rPr>
                <w:rFonts w:ascii="Times New Roman" w:hAnsi="Times New Roman"/>
                <w:sz w:val="18"/>
              </w:rPr>
              <w:t>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spacing w:line="264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Хрестоматия</w:t>
            </w:r>
          </w:p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Шведская сказка «По заслугам расчет»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Произведения зарубежной литературы. Различение жанров произведений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pacing w:val="30"/>
                <w:sz w:val="18"/>
              </w:rPr>
              <w:t>Знать</w:t>
            </w:r>
            <w:r>
              <w:rPr>
                <w:rFonts w:ascii="Times New Roman" w:hAnsi="Times New Roman"/>
                <w:sz w:val="18"/>
              </w:rPr>
              <w:t xml:space="preserve"> понятие «лента времени»; </w:t>
            </w:r>
          </w:p>
          <w:p w:rsidR="00AE7FDF" w:rsidRDefault="00AE7FD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о развитии сказки о животных </w:t>
            </w:r>
          </w:p>
          <w:p w:rsidR="00AE7FDF" w:rsidRDefault="00AE7FD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во времени.</w:t>
            </w:r>
          </w:p>
          <w:p w:rsidR="00AE7FDF" w:rsidRPr="0049461D" w:rsidRDefault="00AE7FDF">
            <w:r>
              <w:rPr>
                <w:rFonts w:ascii="Times New Roman" w:hAnsi="Times New Roman"/>
                <w:b/>
                <w:spacing w:val="30"/>
                <w:sz w:val="18"/>
              </w:rPr>
              <w:t>Уметь</w:t>
            </w:r>
            <w:r>
              <w:rPr>
                <w:rFonts w:ascii="Times New Roman" w:hAnsi="Times New Roman"/>
                <w:sz w:val="18"/>
              </w:rPr>
              <w:t xml:space="preserve"> анализировать тексты двух разных сказок; определять вид сказки (сказка о животных, волшебные сказки); ориентироваться по ленте времени; доказывать свой ответ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</w:rPr>
              <w:t>Познавательные УУД: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Общеучебные: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-формирование познавательной цели;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-поиск и выделение информации;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-смысловое чтение,пересказ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Коммуникативные УУД: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  <w:r>
              <w:rPr>
                <w:rFonts w:ascii="Times New Roman" w:hAnsi="Times New Roman"/>
                <w:sz w:val="18"/>
              </w:rPr>
              <w:t>постановка вопросов;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разрешение конфликтов;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-умение полно и точно выражать свои мысли;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-управлять действиями партнёра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Регулятивные УУД: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-целеполагание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контроль, коррекция;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-волевая саморегуляция</w:t>
            </w:r>
          </w:p>
          <w:p w:rsidR="00AE7FDF" w:rsidRPr="0049461D" w:rsidRDefault="00AE7FDF">
            <w:pPr>
              <w:jc w:val="both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-нравственно-этическое оценивание</w:t>
            </w:r>
          </w:p>
          <w:p w:rsidR="00AE7FDF" w:rsidRPr="0049461D" w:rsidRDefault="00AE7FDF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sz w:val="18"/>
              </w:rPr>
            </w:pPr>
          </w:p>
          <w:p w:rsidR="00AE7FDF" w:rsidRPr="0049461D" w:rsidRDefault="00AE7FDF">
            <w:r>
              <w:rPr>
                <w:rFonts w:ascii="Times New Roman" w:hAnsi="Times New Roman"/>
                <w:sz w:val="18"/>
              </w:rPr>
              <w:t>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Обобщение по теме: «Постигаем секреты сравнения»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Произведения зарубежной литературы. Различение жанров произведений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Регулятивные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принимать и сохранять учебную задачу;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планировать свои действия в соответствии с поставленной задачей и условиями её реализации;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осуществлять самоконтроль и контроль за ходом выполнения работы и полученного результата.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Познавательные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строить сообщения в устной и письменной форме;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работать с текстом: выделять в нем тему и основную мысль (идею, переживание), разные жизненные позиции (точки зрения, установки, умонастроения); выделять информацию, заданную аспектом рассмотрения, и удерживать заявленный аспект;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свободно ориентироваться в корпусе учебных словарей, быстро находить нужную словарную статью.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Коммуникативные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Pr="0049461D" w:rsidRDefault="00AE7FDF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AE7FDF" w:rsidRPr="0049461D" w:rsidRDefault="00AE7FDF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sz w:val="18"/>
              </w:rPr>
            </w:pPr>
          </w:p>
          <w:p w:rsidR="00AE7FDF" w:rsidRPr="0049461D" w:rsidRDefault="00AE7FDF">
            <w:r>
              <w:rPr>
                <w:rFonts w:ascii="Times New Roman" w:hAnsi="Times New Roman"/>
                <w:sz w:val="18"/>
              </w:rPr>
              <w:t>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Фантазия. Новелла Матвеева «Картофельные олени»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Герои произведения. Восприятие и понимание их переживаний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Учащиеся научатся:</w:t>
            </w:r>
          </w:p>
          <w:p w:rsidR="00AE7FDF" w:rsidRPr="0049461D" w:rsidRDefault="00AE7FDF">
            <w:pPr>
              <w:jc w:val="both"/>
            </w:pPr>
            <w:r>
              <w:rPr>
                <w:rFonts w:ascii="Times New Roman" w:hAnsi="Times New Roman"/>
                <w:color w:val="000000"/>
                <w:sz w:val="18"/>
              </w:rPr>
              <w:t>- доказывать на примере стихотворения, что в основе фантазии могут быть такие приёмы, как сравнение и олицетворение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Регулятивные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принимать и сохранять учебную задачу;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планировать свои действия в соответствии с поставленной задачей и условиями её реализации;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осуществлять самоконтроль и контроль за ходом выполнения работы и полученного результата.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Познавательные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строить сообщения в устной и письменной форме;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работать с текстом: выделять в нем тему и основную мысль (идею, переживание), разные жизненные позиции (точки зрения, установки, умонастроения); выделять информацию, заданную аспектом рассмотрения, и удерживать заявленный аспект;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свободно ориентироваться в корпусе учебных словарей, быстро находить нужную словарную статью.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Коммуникативные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Pr="0049461D" w:rsidRDefault="00AE7FDF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AE7FDF" w:rsidRPr="0049461D" w:rsidRDefault="00AE7FDF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sz w:val="18"/>
              </w:rPr>
            </w:pPr>
          </w:p>
          <w:p w:rsidR="00AE7FDF" w:rsidRPr="0049461D" w:rsidRDefault="00AE7FDF">
            <w:r>
              <w:rPr>
                <w:rFonts w:ascii="Times New Roman" w:hAnsi="Times New Roman"/>
                <w:sz w:val="18"/>
              </w:rPr>
              <w:t>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spacing w:line="264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Хрестоматия</w:t>
            </w:r>
          </w:p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М. Яснов «Мы и птицы».  Э Мошковская «Мотылек»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Восприятие и понимание их переживаний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jc w:val="both"/>
            </w:pPr>
            <w:r>
              <w:rPr>
                <w:rFonts w:ascii="Times New Roman" w:hAnsi="Times New Roman"/>
                <w:color w:val="000000"/>
                <w:sz w:val="18"/>
              </w:rPr>
              <w:t>-анализировать внутренний мир героя-рассказчика.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Коммуникативные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  <w:p w:rsidR="00AE7FDF" w:rsidRPr="0049461D" w:rsidRDefault="00AE7FDF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AE7FDF" w:rsidRPr="0049461D" w:rsidRDefault="00AE7FDF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43</w:t>
            </w:r>
          </w:p>
          <w:p w:rsidR="00AE7FDF" w:rsidRPr="0049461D" w:rsidRDefault="00AE7FDF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Саша Черный «Дневник Фокса Микки». Отрывок «О Зине, о еде, о корове и т. п.»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Произведения о детях. Герои произведения. Восприятие и понимание их переживаний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Учащиеся научатся: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работать с Толковым словарём;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анализировать и объяснять название произведения;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-определять от какого лица идёт повествование;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отвечать на вопросы строками из текста;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-анализировать внутренний мир героя-рассказчика.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Pr="0049461D" w:rsidRDefault="00AE7FDF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Регулятивные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принимать и сохранять учебную задачу;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планировать свои действия в соответствии с поставленной задачей и условиями её реализации;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осуществлять самоконтроль и контроль за ходом выполнения работы и полученного результата.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Познавательные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строить сообщения в устной и письменной форме;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работать с текстом: выделять в нем тему и основную мысль (идею, переживание), разные жизненные позиции (точки зрения, установки, умонастроения); выделять информацию, заданную аспектом рассмотрения, и удерживать заявленный аспект;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свободно ориентироваться в корпусе учебных словарей, быстро находить нужную словарную статью.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Коммуникативные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Pr="0049461D" w:rsidRDefault="00AE7FDF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AE7FDF" w:rsidRPr="0049461D" w:rsidRDefault="00AE7FDF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sz w:val="18"/>
              </w:rPr>
            </w:pPr>
          </w:p>
          <w:p w:rsidR="00AE7FDF" w:rsidRPr="0049461D" w:rsidRDefault="00AE7FDF">
            <w:r>
              <w:rPr>
                <w:rFonts w:ascii="Times New Roman" w:hAnsi="Times New Roman"/>
                <w:sz w:val="18"/>
              </w:rPr>
              <w:t>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Саша Черный «Дневник Фокса Микки». Отрывок «Осенний кавардак»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Понимание содержания литературного произведения: тема, главная мысль, события, их последовательность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Учащиеся научатся: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работать с Толковым словарём;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объяснять название произведения;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находить в тексте подтверждения того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, что в доме кавардак;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приводить примеры из текста;</w:t>
            </w:r>
          </w:p>
          <w:p w:rsidR="00AE7FDF" w:rsidRPr="0049461D" w:rsidRDefault="00AE7FDF">
            <w:pPr>
              <w:jc w:val="both"/>
            </w:pPr>
            <w:r>
              <w:rPr>
                <w:rFonts w:ascii="Times New Roman" w:hAnsi="Times New Roman"/>
                <w:color w:val="000000"/>
                <w:sz w:val="18"/>
              </w:rPr>
              <w:t>-анализировать фантазии  героя-рассказчика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Регулятивные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принимать и сохранять учебную задачу;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планировать свои действия в соответствии с поставленной задачей и условиями её реализации;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осуществлять самоконтроль и контроль за ходом выполнения работы и полученного результата.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Познавательные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строить сообщения в устной и письменной форме;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работать с текстом: выделять в нем тему и основную мысль (идею, переживание), разные жизненные позиции (точки зрения, установки, умонастроения); выделять информацию, заданную аспектом рассмотрения, и удерживать заявленный аспект;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свободно ориентироваться в корпусе учебных словарей, быстро находить нужную словарную статью.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Коммуникативные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Pr="0049461D" w:rsidRDefault="00AE7FDF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AE7FDF" w:rsidRPr="0049461D" w:rsidRDefault="00AE7FDF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sz w:val="18"/>
              </w:rPr>
            </w:pPr>
          </w:p>
          <w:p w:rsidR="00AE7FDF" w:rsidRPr="0049461D" w:rsidRDefault="00AE7FDF">
            <w:r>
              <w:rPr>
                <w:rFonts w:ascii="Times New Roman" w:hAnsi="Times New Roman"/>
                <w:sz w:val="18"/>
              </w:rPr>
              <w:t>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Саша Черный «Дневник Фокса Микки». Отрывок «Я один»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Понимание содержания литературного произведения: тема, главная мысль, события, их последовательность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Учащиеся научатся: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работать с Толковым и Фразеологическим словарями;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ориентироваться в тексте;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подтверждать ответы строчками из произведения;</w:t>
            </w:r>
          </w:p>
          <w:p w:rsidR="00AE7FDF" w:rsidRPr="0049461D" w:rsidRDefault="00AE7FDF">
            <w:pPr>
              <w:jc w:val="both"/>
            </w:pPr>
            <w:r>
              <w:rPr>
                <w:rFonts w:ascii="Times New Roman" w:hAnsi="Times New Roman"/>
                <w:color w:val="000000"/>
                <w:sz w:val="18"/>
              </w:rPr>
              <w:t>- анализировать характер героя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Регулятивные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принимать и сохранять учебную задачу;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планировать свои действия в соответствии с поставленной задачей и условиями её реализации;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осуществлять самоконтроль и контроль за ходом выполнения работы и полученного результата.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Познавательные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строить сообщения в устной и письменной форме;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работать с текстом: выделять в нем тему и основную мысль (идею, переживание), разные жизненные позиции (точки зрения, установки, умонастроения); выделять информацию, заданную аспектом рассмотрения, и удерживать заявленный аспект;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свободно ориентироваться в корпусе учебных словарей, быстро находить нужную словарную статью.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Коммуникативные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Pr="0049461D" w:rsidRDefault="00AE7FDF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AE7FDF" w:rsidRPr="0049461D" w:rsidRDefault="00AE7FDF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46</w:t>
            </w:r>
          </w:p>
          <w:p w:rsidR="00AE7FDF" w:rsidRPr="0049461D" w:rsidRDefault="00AE7FDF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spacing w:line="264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Очередное заседание клуба «Почему люди фантазируют».</w:t>
            </w:r>
          </w:p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Т. Пономарева «Автобус»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Чтение вслух доступного теста целыми словами. Осмысление цели чтения.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Учащиеся научатся: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определять количество действующих лиц в произведении;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анализировать характер героев;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определять  жанр произведения.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Регулятивные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принимать и сохранять учебную задачу;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планировать свои действия в соответствии с поставленной задачей и условиями её реализации;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осуществлять самоконтроль и контроль за ходом выполнения работы и полученного результата.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Познавательные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строить сообщения в устной и письменной форме;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работать с текстом: выделять в нем тему и основную мысль (идею, переживание), разные жизненные позиции (точки зрения, установки, умонастроения); выделять информацию, заданную аспектом рассмотрения, и удерживать заявленный аспект.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Коммуникативные УУД: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AE7FDF" w:rsidRPr="0049461D" w:rsidRDefault="00AE7FDF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sz w:val="18"/>
              </w:rPr>
            </w:pPr>
          </w:p>
          <w:p w:rsidR="00AE7FDF" w:rsidRPr="0049461D" w:rsidRDefault="00AE7FDF">
            <w:r>
              <w:rPr>
                <w:rFonts w:ascii="Times New Roman" w:hAnsi="Times New Roman"/>
                <w:sz w:val="18"/>
              </w:rPr>
              <w:t>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spacing w:line="264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Хрестоматия</w:t>
            </w:r>
          </w:p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С. Козлов «Звуки и голоса»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Чтение вслух доступного теста целыми словами. Осмысление цели чтения.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spacing w:line="264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pacing w:val="30"/>
                <w:sz w:val="18"/>
              </w:rPr>
              <w:t>Знать</w:t>
            </w:r>
            <w:r>
              <w:rPr>
                <w:rFonts w:ascii="Times New Roman" w:hAnsi="Times New Roman"/>
                <w:sz w:val="18"/>
              </w:rPr>
              <w:t xml:space="preserve"> понятия «небылица», «сказка», «рассказ»; чем отлича-ются литературные жанры.</w:t>
            </w:r>
          </w:p>
          <w:p w:rsidR="00AE7FDF" w:rsidRDefault="00AE7FDF">
            <w:pPr>
              <w:spacing w:line="264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pacing w:val="30"/>
                <w:sz w:val="18"/>
              </w:rPr>
              <w:t>Уметь</w:t>
            </w:r>
            <w:r>
              <w:rPr>
                <w:rFonts w:ascii="Times New Roman" w:hAnsi="Times New Roman"/>
                <w:sz w:val="18"/>
              </w:rPr>
              <w:t xml:space="preserve"> определять количество действующих лиц в произведении; анализировать характер героев; </w:t>
            </w:r>
          </w:p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определять жанр произведения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</w:rPr>
              <w:t>Познавательные УУД: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sz w:val="18"/>
                <w:u w:val="single"/>
              </w:rPr>
              <w:t>Общеучебные: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-формирование познавательной цели;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-поиск и выделение информации;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-смысловое чтение,пересказ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</w:p>
          <w:p w:rsidR="00AE7FDF" w:rsidRPr="0049461D" w:rsidRDefault="00AE7FDF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</w:rPr>
              <w:t>-нравственно-этическое оценивание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48</w:t>
            </w:r>
          </w:p>
          <w:p w:rsidR="00AE7FDF" w:rsidRPr="0049461D" w:rsidRDefault="00AE7FDF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 xml:space="preserve">Т. Пономарева </w:t>
            </w:r>
            <w:r>
              <w:rPr>
                <w:rFonts w:ascii="Times New Roman" w:hAnsi="Times New Roman"/>
                <w:sz w:val="18"/>
              </w:rPr>
              <w:br/>
              <w:t xml:space="preserve">«В шкафу». </w:t>
            </w:r>
            <w:r>
              <w:rPr>
                <w:rFonts w:ascii="Times New Roman" w:hAnsi="Times New Roman"/>
                <w:sz w:val="18"/>
              </w:rPr>
              <w:br/>
              <w:t xml:space="preserve">Э. Мошковская «Вода в колодце».Поход в Музейный дом. Иллюстрация Павла Филонова «Нарвские ворота»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Высказывание оценочных суждений. Связь произведений литературы с произведениями других видов искусства – живописными и музыкальными произведениями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Учащиеся научатся: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работать с иллюстрациями;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работать с Толковым словарём;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определять цель и идею тек ста;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анализировать характер героев4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подтверждать своё мнение выдержками из текста;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сравнивать героев рассказов 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Т. Понамарёвой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 xml:space="preserve"> «В шкафу» и «Автобус».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Регулятивные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принимать и сохранять учебную задачу;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планировать свои действия в соответствии с поставленной задачей и условиями её реализации;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осуществлять самоконтроль и контроль за ходом выполнения работы и полученного результата.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Познавательные УУД: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- строить сообщения в устной и письменной форме;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AE7FDF" w:rsidRPr="0049461D" w:rsidRDefault="00AE7FDF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49</w:t>
            </w:r>
          </w:p>
          <w:p w:rsidR="00AE7FDF" w:rsidRPr="0049461D" w:rsidRDefault="00AE7FDF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Герой-выдумщик. Б. Житков «Как я ловил человечков»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spacing w:line="264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Произведения классиков детской литературы. Произведения </w:t>
            </w:r>
          </w:p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о детях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Учащиеся научатся: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анализировать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название произведения;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различать позиции автора и героя стихотворения;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пользоваться Толковым словарём для выяснения значения слов.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-различать понятия «фантазёр», «выдумщик», «обманщик»;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анализировать черты характера главного героя.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Регулятивные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принимать и сохранять учебную задачу;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планировать свои действия в соответствии с поставленной задачей и условиями её реализации;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осуществлять самоконтроль и контроль за ходом выполнения работы и полученного результата.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Познавательные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свободно ориентироваться в корпусе учебных словарей, быстро находить нужную словарную статью;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работать с несколькими источниками информации (учебной книгой, тетрадью для самостоятельной работы и хрестоматией; учебной книгой и учебными словарями;  текстами и иллюстрациями к текстам.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- работать с текстом: выделять в нем тему и основную мысль (идею, переживание), разные жизненные позиции (точки зрения, установки, умонастроения); выделять информацию, заданную аспектом рассмотрения, и удерживать заявленный аспект.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Коммуникативные УУД: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чувство прекрасного и эстетические чувства на основе знакомства с мировой и отечественной художественной культурой</w:t>
            </w:r>
          </w:p>
          <w:p w:rsidR="00AE7FDF" w:rsidRPr="0049461D" w:rsidRDefault="00AE7FDF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50</w:t>
            </w:r>
          </w:p>
          <w:p w:rsidR="00AE7FDF" w:rsidRPr="0049461D" w:rsidRDefault="00AE7FDF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Изобретательность главного героя. Б. Житков «Как я ловил человечков»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Высказывание оценочных суждений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Учащиеся научатся: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анализировать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название произведения;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различать позиции автора и героя стихотворения;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пользоваться Толковым словарём для выяснения значения слов.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-различать понятия «фантазёр», «выдумщик», «обманщик»;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анализировать черты характера главного героя.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Регулятивные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принимать и сохранять учебную задачу;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планировать свои действия в соответствии с поставленной задачей и условиями её реализации;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осуществлять самоконтроль и контроль за ходом выполнения работы и полученного результата.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Познавательные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свободно ориентироваться в корпусе учебных словарей, быстро находить нужную словарную статью;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работать с несколькими источниками информации (учебной книгой, тетрадью для самостоятельной работы и хрестоматией; учебной книгой и учебными словарями;  текстами и иллюстрациями к текстам.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- работать с текстом: выделять в нем тему и основную мысль (идею, переживание), разные жизненные позиции (точки зрения, установки, умонастроения); выделять информацию, заданную аспектом рассмотрения, и удерживать заявленный аспект.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Коммуникативные УУД: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чувство прекрасного и эстетические чувства на основе знакомства с мировой и отечественной художественной культурой</w:t>
            </w:r>
          </w:p>
          <w:p w:rsidR="00AE7FDF" w:rsidRPr="0049461D" w:rsidRDefault="00AE7FDF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sz w:val="18"/>
              </w:rPr>
            </w:pPr>
          </w:p>
          <w:p w:rsidR="00AE7FDF" w:rsidRPr="0049461D" w:rsidRDefault="00AE7FDF">
            <w:r>
              <w:rPr>
                <w:rFonts w:ascii="Times New Roman" w:hAnsi="Times New Roman"/>
                <w:sz w:val="18"/>
              </w:rPr>
              <w:t>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spacing w:line="264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Хрестоматия</w:t>
            </w:r>
          </w:p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О. Кургузов «Мальчик-папа»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jc w:val="both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Высказывание оценочных суждений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spacing w:line="264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pacing w:val="30"/>
                <w:sz w:val="18"/>
              </w:rPr>
              <w:t>Знать</w:t>
            </w:r>
            <w:r>
              <w:rPr>
                <w:rFonts w:ascii="Times New Roman" w:hAnsi="Times New Roman"/>
                <w:sz w:val="18"/>
              </w:rPr>
              <w:t xml:space="preserve"> понятия «наблюдательность», «изобретательность».</w:t>
            </w:r>
          </w:p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b/>
                <w:spacing w:val="30"/>
                <w:sz w:val="18"/>
              </w:rPr>
              <w:t>Уметь</w:t>
            </w:r>
            <w:r>
              <w:rPr>
                <w:rFonts w:ascii="Times New Roman" w:hAnsi="Times New Roman"/>
                <w:sz w:val="18"/>
              </w:rPr>
              <w:t xml:space="preserve"> различать понятия «фантазер», «выдумщик» и «обманщик»; подтверждать ответы строчками из произведения; анализировать черты характера главного героя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Коммуникативные УУД: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  <w:r>
              <w:rPr>
                <w:rFonts w:ascii="Times New Roman" w:hAnsi="Times New Roman"/>
                <w:sz w:val="18"/>
              </w:rPr>
              <w:t>постановка вопросов;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разрешение конфликтов;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-умение полно и точно выражать свои мысли;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-управлять действиями партнёра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Регулятивные УУД: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-целеполагание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контроль, коррекция;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-волевая саморегуляция</w:t>
            </w:r>
          </w:p>
          <w:p w:rsidR="00AE7FDF" w:rsidRPr="0049461D" w:rsidRDefault="00AE7FDF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b/>
              </w:rPr>
            </w:pPr>
          </w:p>
          <w:p w:rsidR="00AE7FDF" w:rsidRPr="0049461D" w:rsidRDefault="00AE7FDF">
            <w:pPr>
              <w:jc w:val="both"/>
            </w:pPr>
            <w:r>
              <w:rPr>
                <w:rFonts w:ascii="Times New Roman" w:hAnsi="Times New Roman"/>
              </w:rPr>
              <w:t>-нравственно-этическое оценивание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sz w:val="18"/>
              </w:rPr>
            </w:pPr>
          </w:p>
          <w:p w:rsidR="00AE7FDF" w:rsidRPr="0049461D" w:rsidRDefault="00AE7FDF">
            <w:r>
              <w:rPr>
                <w:rFonts w:ascii="Times New Roman" w:hAnsi="Times New Roman"/>
                <w:sz w:val="18"/>
              </w:rPr>
              <w:t>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Тим Собакин «Игра в птиц»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События, составляющие основу произведения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Учащиеся научатся: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работать с Толковым словарём;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читать по ролям;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находить в тексте самые главные слова;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подтверждать своё мнение строчками из текста;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определять жанр произведения;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анализировать внутренний мир автора.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Регулятивные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принимать и сохранять учебную задачу;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Познавательные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строить сообщения в устной и письменной форме;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строить рассуждения в форме связи простых суждений об объекте, его строении, свойствах и связях.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Коммуникативные УУД: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- работать с соседом по парте, в малой группе, в большой группе: распределять между собой работу и роли, выполнять свою часть работы и встраивать ее в общее рабочее поле.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AE7FDF" w:rsidRPr="0049461D" w:rsidRDefault="00AE7FDF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53</w:t>
            </w:r>
          </w:p>
          <w:p w:rsidR="00AE7FDF" w:rsidRPr="0049461D" w:rsidRDefault="00AE7FDF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spacing w:line="264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К. Бальмонт «Гномы». Поход в Музейный дом. </w:t>
            </w:r>
          </w:p>
          <w:p w:rsidR="00AE7FDF" w:rsidRPr="0049461D" w:rsidRDefault="00AE7FDF">
            <w:pPr>
              <w:spacing w:line="264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 xml:space="preserve">Произведения выда-ющихся представителей русской литературы.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Учащиеся научатся: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работать с иллюстрацией;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анализировать характер героя-рассказчика.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Регулятивные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принимать и сохранять учебную задачу;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Познавательные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строить рассуждения в форме связи простых суждений об объекте, его строении, свойствах и связях.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строить сообщения в устной и письменной форме;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работать с текстом: выделять в нем тему и основную мысль (идею, переживание), разные жизненные позиции (точки зрения, установки, умонастроения); выделять информацию, заданную аспектом рассмотрения, и удерживать заявленный аспект.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Коммуникативные УУД: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- учитывать разные мнения и стремиться к координации различных позиций в сотрудничестве.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AE7FDF" w:rsidRPr="0049461D" w:rsidRDefault="00AE7FDF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54</w:t>
            </w:r>
          </w:p>
          <w:p w:rsidR="00AE7FDF" w:rsidRPr="0049461D" w:rsidRDefault="00AE7FDF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 xml:space="preserve">Иллюстрация Василия Кандинского «Двое на лошади».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jc w:val="both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jc w:val="both"/>
            </w:pPr>
            <w:r>
              <w:rPr>
                <w:rFonts w:ascii="Times New Roman" w:hAnsi="Times New Roman"/>
                <w:sz w:val="18"/>
              </w:rPr>
              <w:t>Связь произведений литературы с произведениями других видов искусства – живописными и музыкальными произведениями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Учащиеся научатся: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работать с иллюстрацией;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анализировать характер героя-рассказчика.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Регулятивные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принимать и сохранять учебную задачу;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Познавательные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строить рассуждения в форме связи простых суждений об объекте, его строении, свойствах и связях.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строить сообщения в устной и письменной форме;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работать с текстом: выделять в нем тему и основную мысль (идею, переживание), разные жизненные позиции (точки зрения, установки, умонастроения); выделять информацию, заданную аспектом рассмотрения, и удерживать заявленный аспект.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Коммуникативные УУД: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- учитывать разные мнения и стремиться к координации различных позиций в сотрудничестве.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AE7FDF" w:rsidRPr="0049461D" w:rsidRDefault="00AE7FDF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55</w:t>
            </w:r>
          </w:p>
          <w:p w:rsidR="00AE7FDF" w:rsidRPr="0049461D" w:rsidRDefault="00AE7FDF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Обобщение по теме: «Пытаемся понять, почему люди фантазируют»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jc w:val="both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Связь произведений литературы с произведениями других видов искусства – живописными и музыкальными произведениями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spacing w:line="264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произведений, принадлежащих</w:t>
            </w:r>
          </w:p>
          <w:p w:rsidR="00AE7FDF" w:rsidRDefault="00AE7FDF">
            <w:pPr>
              <w:spacing w:line="264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к разным видам искусства, – это сходство и близость мировосприятия их авторов (а не тематическое сходство).</w:t>
            </w:r>
          </w:p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b/>
                <w:spacing w:val="30"/>
                <w:sz w:val="18"/>
              </w:rPr>
              <w:t>Уметь</w:t>
            </w:r>
            <w:r>
              <w:rPr>
                <w:rFonts w:ascii="Times New Roman" w:hAnsi="Times New Roman"/>
                <w:sz w:val="18"/>
              </w:rPr>
              <w:t xml:space="preserve"> работать с иллюстрацией; анализировать характер героя-рассказчика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Познавательные УУД: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Общеучебные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формирование познавательной цели;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-поиск и выделение информации;</w:t>
            </w:r>
          </w:p>
          <w:p w:rsidR="00AE7FDF" w:rsidRPr="0049461D" w:rsidRDefault="00AE7FDF">
            <w:pPr>
              <w:tabs>
                <w:tab w:val="left" w:pos="1932"/>
              </w:tabs>
            </w:pPr>
            <w:r>
              <w:rPr>
                <w:rFonts w:ascii="Times New Roman" w:hAnsi="Times New Roman"/>
                <w:sz w:val="18"/>
              </w:rPr>
              <w:t>-смысловое чтение,пересказ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jc w:val="both"/>
            </w:pPr>
            <w:r>
              <w:rPr>
                <w:rFonts w:ascii="Times New Roman" w:hAnsi="Times New Roman"/>
                <w:color w:val="000000"/>
                <w:sz w:val="20"/>
              </w:rPr>
              <w:t>- чувство прекрасного и эстетические чувства на основе знакомства с мировой и отечественной художественной культурой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sz w:val="18"/>
              </w:rPr>
            </w:pPr>
          </w:p>
          <w:p w:rsidR="00AE7FDF" w:rsidRPr="0049461D" w:rsidRDefault="00AE7FDF">
            <w:r>
              <w:rPr>
                <w:rFonts w:ascii="Times New Roman" w:hAnsi="Times New Roman"/>
                <w:sz w:val="18"/>
              </w:rPr>
              <w:t>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spacing w:line="264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Т. Пономарева «Прогноз погоды», «Лето в чайнике». Поход в Музейный дом. Иллюстрация Архипа Куинджи «Лунная ночь на Днепре». </w:t>
            </w:r>
          </w:p>
          <w:p w:rsidR="00AE7FDF" w:rsidRPr="0049461D" w:rsidRDefault="00AE7FDF">
            <w:pPr>
              <w:spacing w:line="264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Восприятие и понимание их переживаний. Связь произведений литературы с произведениями других видов искусства – живописными и музыкальными произведениями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spacing w:line="264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Иметь представление о том, что сходство и близость произведений, принадлежащих к разным видам искусства, – это сходство и близость мировосприятия их авторов (а не тематическое сходство).</w:t>
            </w:r>
          </w:p>
          <w:p w:rsidR="00AE7FDF" w:rsidRDefault="00AE7FDF">
            <w:pPr>
              <w:spacing w:line="264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pacing w:val="30"/>
                <w:sz w:val="18"/>
              </w:rPr>
              <w:t>Уметь</w:t>
            </w:r>
            <w:r>
              <w:rPr>
                <w:rFonts w:ascii="Times New Roman" w:hAnsi="Times New Roman"/>
                <w:sz w:val="18"/>
              </w:rPr>
              <w:t xml:space="preserve"> работать с толковым словарем; анализировать героев </w:t>
            </w:r>
          </w:p>
          <w:p w:rsidR="00AE7FDF" w:rsidRDefault="00AE7FDF">
            <w:pPr>
              <w:spacing w:line="264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Т. Пономаревой; определять жанр произведения; находить </w:t>
            </w:r>
          </w:p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в тексте самое главное предложение; ориентироваться в тексте; объяснять название произведения; работать с иллюстрацией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Регулятивные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принимать и сохранять учебную задачу;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Познавательные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строить рассуждения в форме связи простых суждений об объекте, его строении, свойствах и связях.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строить сообщения в устной и письменной форме;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работать с текстом: выделять в нем тему и основную мысль (идею, переживание), разные жизненные позиции (точки зрения, установки, умонастроения); выделять информацию, заданную аспектом рассмотрения, и удерживать заявленный аспект.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Коммуникативные УУД:</w:t>
            </w:r>
          </w:p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- учитывать разные мнения и стремиться к координации различных позиций в сотрудничестве.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AE7FDF" w:rsidRPr="0049461D" w:rsidRDefault="00AE7FDF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57</w:t>
            </w:r>
          </w:p>
          <w:p w:rsidR="00AE7FDF" w:rsidRPr="0049461D" w:rsidRDefault="00AE7FDF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spacing w:line="264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Маша Вайсман «Лучший друг </w:t>
            </w:r>
          </w:p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медуз»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Связь названия с темой текста, мысль текста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Учащиеся научатся: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работать с Толковым словарём;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определять жанр произведений;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-находить в тексте самое главное предложение;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 -ориентироваться в тексте;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объяснять название произведения.</w:t>
            </w:r>
          </w:p>
          <w:p w:rsidR="00AE7FDF" w:rsidRPr="0049461D" w:rsidRDefault="00AE7FDF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Регулятивные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принимать и сохранять учебную задачу;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Познавательные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работать с текстом: выделять в нем тему и основную мысль (идею, переживание), разные жизненные позиции (точки зрения, установки, умонастроения); выделять информацию, заданную аспектом рассмотрения, и удерживать заявленный аспект.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Коммуникативные УУД: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- учитывать разные мнения и стремиться к координации различных позиций в сотрудничестве.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AE7FDF" w:rsidRPr="0049461D" w:rsidRDefault="00AE7FDF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sz w:val="18"/>
              </w:rPr>
            </w:pPr>
          </w:p>
          <w:p w:rsidR="00AE7FDF" w:rsidRPr="0049461D" w:rsidRDefault="00AE7FDF">
            <w:r>
              <w:rPr>
                <w:rFonts w:ascii="Times New Roman" w:hAnsi="Times New Roman"/>
                <w:sz w:val="18"/>
              </w:rPr>
              <w:t>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spacing w:line="264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Хрестоматия</w:t>
            </w:r>
          </w:p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Э. Мошковская Когда я уезжаю. В. Драгунский «Кот в сапогах»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jc w:val="both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Связь названия с темой текста, мысль текста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b/>
                <w:spacing w:val="30"/>
                <w:sz w:val="18"/>
              </w:rPr>
              <w:t>Уметь</w:t>
            </w:r>
            <w:r>
              <w:rPr>
                <w:rFonts w:ascii="Times New Roman" w:hAnsi="Times New Roman"/>
                <w:sz w:val="18"/>
              </w:rPr>
              <w:t xml:space="preserve"> анализировать характер героя-рассказчика; анализировать характер главного героя; обосновывать свое мнение; объяснять название произведения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Коммуникативные УУД: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  <w:r>
              <w:rPr>
                <w:rFonts w:ascii="Times New Roman" w:hAnsi="Times New Roman"/>
                <w:sz w:val="18"/>
              </w:rPr>
              <w:t>постановка вопросов;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разрешение конфликтов;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-умение полно и точно выражать свои мысли;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-управлять действиями партнёра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Регулятивные: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-целеполагание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контроль, коррекция;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-волевая саморегуляция</w:t>
            </w:r>
          </w:p>
          <w:p w:rsidR="00AE7FDF" w:rsidRPr="0049461D" w:rsidRDefault="00AE7FDF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jc w:val="both"/>
            </w:pPr>
            <w:r>
              <w:rPr>
                <w:rFonts w:ascii="Times New Roman" w:hAnsi="Times New Roman"/>
              </w:rPr>
              <w:t>-нравственно-этическое оценивание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59</w:t>
            </w:r>
          </w:p>
          <w:p w:rsidR="00AE7FDF" w:rsidRPr="0049461D" w:rsidRDefault="00AE7FDF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А. Куприн «Слон»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spacing w:line="264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Произведения классиков детской литературы. Произведения </w:t>
            </w:r>
          </w:p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о детях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Учащиеся научатся: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работать с Толковым словарём;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находить ответы в тексте;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анализировать поступки героев;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-Наблюдать за поведением главных героев рассказа;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-анализировать  чувства героев.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Регулятивные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принимать и сохранять учебную задачу;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Познавательные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-осуществлять анализ объектов с выделением существенных и несущественных признаков.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Коммуникативные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формулировать собственное мнение и позицию;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задавать вопросы;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- использовать речь для регуляции своего действия.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AE7FDF" w:rsidRPr="0049461D" w:rsidRDefault="00AE7FDF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sz w:val="18"/>
              </w:rPr>
            </w:pPr>
          </w:p>
          <w:p w:rsidR="00AE7FDF" w:rsidRPr="0049461D" w:rsidRDefault="00AE7FDF">
            <w:r>
              <w:rPr>
                <w:rFonts w:ascii="Times New Roman" w:hAnsi="Times New Roman"/>
                <w:sz w:val="18"/>
              </w:rPr>
              <w:t>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А. Куприн «Слон»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Чтение вслух доступного текста целыми словами. Осмысление цели чтения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Учащиеся научатся: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работать с Толковым словарём;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находить ответы в тексте;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анализировать поступки героев;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-Наблюдать за поведением главных героев рассказа;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-анализировать  чувства героев.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Регулятивные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принимать и сохранять учебную задачу;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Познавательные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-осуществлять анализ объектов с выделением существенных и несущественных признаков.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Коммуникативные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формулировать собственное мнение и позицию;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задавать вопросы;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- использовать речь для регуляции своего действия.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20"/>
              </w:rPr>
            </w:pPr>
          </w:p>
          <w:p w:rsidR="00AE7FDF" w:rsidRDefault="00AE7F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AE7FDF" w:rsidRPr="0049461D" w:rsidRDefault="00AE7FDF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61</w:t>
            </w:r>
          </w:p>
          <w:p w:rsidR="00AE7FDF" w:rsidRPr="0049461D" w:rsidRDefault="00AE7FDF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А. Куприн «Слон»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Чтение вслух доступного текста целыми словами. Осмысление цели чтения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Учащиеся научатся: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работать с Толковым словарём;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находить ответы в тексте;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анализировать поступки героев;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-Наблюдать за поведением главных героев рассказа;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-анализировать  чувства героев.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Регулятивные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принимать и сохранять учебную задачу;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Познавательные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-осуществлять анализ объектов с выделением существенных и несущественных признаков.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Коммуникативные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формулировать собственное мнение и позицию;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задавать вопросы;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- использовать речь для регуляции своего действия.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AE7FDF" w:rsidRPr="0049461D" w:rsidRDefault="00AE7FDF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sz w:val="18"/>
              </w:rPr>
            </w:pPr>
          </w:p>
          <w:p w:rsidR="00AE7FDF" w:rsidRPr="0049461D" w:rsidRDefault="00AE7FDF">
            <w:r>
              <w:rPr>
                <w:rFonts w:ascii="Times New Roman" w:hAnsi="Times New Roman"/>
                <w:sz w:val="18"/>
              </w:rPr>
              <w:t>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К. Паустовский «Заячьи лапы»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Герои произведения. Восприятие и понимание их переживаний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Учащиеся научатся: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работать с Толковым словарём;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-внимательно и осознанно читать произведение;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анализировать внутренний мир героев;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-сравнивать две истории спасения в рассказе «Слон» и в рассказе «Заячьи лапы».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Регулятивные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принимать и сохранять учебную задачу;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Познавательные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-осуществлять анализ объектов с выделением существенных и несущественных признаков.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Коммуникативные УУД: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AE7FDF" w:rsidRPr="0049461D" w:rsidRDefault="00AE7FDF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63</w:t>
            </w:r>
          </w:p>
          <w:p w:rsidR="00AE7FDF" w:rsidRDefault="00AE7FDF">
            <w:pPr>
              <w:rPr>
                <w:rFonts w:ascii="Times New Roman" w:hAnsi="Times New Roman"/>
                <w:sz w:val="18"/>
              </w:rPr>
            </w:pPr>
          </w:p>
          <w:p w:rsidR="00AE7FDF" w:rsidRDefault="00AE7FDF">
            <w:pPr>
              <w:rPr>
                <w:rFonts w:ascii="Times New Roman" w:hAnsi="Times New Roman"/>
                <w:sz w:val="18"/>
              </w:rPr>
            </w:pPr>
          </w:p>
          <w:p w:rsidR="00AE7FDF" w:rsidRPr="0049461D" w:rsidRDefault="00AE7FDF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jc w:val="both"/>
            </w:pPr>
            <w:r>
              <w:rPr>
                <w:rFonts w:ascii="Times New Roman" w:hAnsi="Times New Roman"/>
                <w:sz w:val="18"/>
              </w:rPr>
              <w:t>К. Паустовский «Заячьи лапы»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Связь названия с темой текста, мысль текста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Учащиеся научатся: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работать с Толковым словарём;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-внимательно и осознанно читать произведение;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анализировать внутренний мир героев;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-сравнивать две истории спасения в рассказе «Слон» и в рассказе «Заячьи лапы».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Регулятивные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принимать и сохранять учебную задачу;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Познавательные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-осуществлять анализ объектов с выделением существенных и несущественных признаков.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Коммуникативные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  <w:p w:rsidR="00AE7FDF" w:rsidRPr="0049461D" w:rsidRDefault="00AE7FDF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AE7FDF" w:rsidRPr="0049461D" w:rsidRDefault="00AE7FDF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sz w:val="18"/>
              </w:rPr>
            </w:pPr>
          </w:p>
          <w:p w:rsidR="00AE7FDF" w:rsidRPr="0049461D" w:rsidRDefault="00AE7FDF">
            <w:r>
              <w:rPr>
                <w:rFonts w:ascii="Times New Roman" w:hAnsi="Times New Roman"/>
                <w:sz w:val="18"/>
              </w:rPr>
              <w:t>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 xml:space="preserve">С. Козлов «Если меня совсем нет». Иллюстрация Огюста Ренуара «Портрет Жанны Самари».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Герои произведения.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Восприятие и понимание их переживаний.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Связь произведений литературы с произведениями других видов искусства – с живописными и музыкальными произведениями.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Учащиеся научатся: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-определять настроение произведения;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читать по ролям;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определять жанр произведения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доказывать своё мнение;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работать с иллюстрацией.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Регулятивные УУД: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принимать и сохранять учебную задачу;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Познавательные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строить сообщения в устной и письменной форме;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строить рассуждения в форме связи простых суждений об объекте, его строении, свойствах и связях.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Коммуникативные УУД: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- учитывать разные мнения и стремиться к координации различных позиций в сотрудничестве.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AE7FDF" w:rsidRPr="0049461D" w:rsidRDefault="00AE7FDF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sz w:val="18"/>
              </w:rPr>
            </w:pPr>
          </w:p>
          <w:p w:rsidR="00AE7FDF" w:rsidRPr="0049461D" w:rsidRDefault="00AE7FDF">
            <w:r>
              <w:rPr>
                <w:rFonts w:ascii="Times New Roman" w:hAnsi="Times New Roman"/>
                <w:sz w:val="18"/>
              </w:rPr>
              <w:t>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spacing w:line="264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Хрестоматия</w:t>
            </w:r>
          </w:p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Тим Собакин «Самая большая драгоценность»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Восприятие и понимание их переживаний. Связь произведений литературы с произведениями других видов искусств: с живописными и музыкальными произведениями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spacing w:line="264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pacing w:val="30"/>
                <w:sz w:val="18"/>
              </w:rPr>
              <w:t>Знать</w:t>
            </w:r>
            <w:r>
              <w:rPr>
                <w:rFonts w:ascii="Times New Roman" w:hAnsi="Times New Roman"/>
                <w:sz w:val="18"/>
              </w:rPr>
              <w:t xml:space="preserve"> понятие «диалог».</w:t>
            </w:r>
          </w:p>
          <w:p w:rsidR="00AE7FDF" w:rsidRDefault="00AE7FDF">
            <w:pPr>
              <w:spacing w:line="264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Иметь представление о том, что сходство и близость произведений, принадлежащих к разным видам искусства, – это сходство и близость мировосприятия их авторов (а не тематическое сходство).</w:t>
            </w:r>
          </w:p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b/>
                <w:spacing w:val="30"/>
                <w:sz w:val="18"/>
              </w:rPr>
              <w:t>Уметь</w:t>
            </w:r>
            <w:r>
              <w:rPr>
                <w:rFonts w:ascii="Times New Roman" w:hAnsi="Times New Roman"/>
                <w:sz w:val="18"/>
              </w:rPr>
              <w:t xml:space="preserve"> определять настроение произведения; читать по ролям; определять жанр произведения; подбирать новые названия сказки; доказывать свое мнение; работать с иллюстрацией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</w:rPr>
              <w:t>Познавательные УУД: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sz w:val="18"/>
                <w:u w:val="single"/>
              </w:rPr>
              <w:t>Общеучебные: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-формирование познавательной цели;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-поиск и выделение информации;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-смысловое чтение,пересказ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Регулятивные УУД: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-целеполагание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контроль, коррекция;</w:t>
            </w:r>
          </w:p>
          <w:p w:rsidR="00AE7FDF" w:rsidRPr="0049461D" w:rsidRDefault="00AE7FDF">
            <w:r>
              <w:rPr>
                <w:rFonts w:ascii="Times New Roman" w:hAnsi="Times New Roman"/>
                <w:sz w:val="18"/>
              </w:rPr>
              <w:t>-волевая саморегуляция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</w:rPr>
              <w:t>-нравственно-этическое оценивани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sz w:val="18"/>
              </w:rPr>
            </w:pPr>
          </w:p>
          <w:p w:rsidR="00AE7FDF" w:rsidRPr="0049461D" w:rsidRDefault="00AE7FDF">
            <w:r>
              <w:rPr>
                <w:rFonts w:ascii="Times New Roman" w:hAnsi="Times New Roman"/>
                <w:sz w:val="18"/>
              </w:rPr>
              <w:t>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spacing w:line="264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Обобщение по теме: «Учимся любить».</w:t>
            </w:r>
          </w:p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Заседания для членов клуба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Произведения о детях и для детей. Восприятие и понимание их переживаний. Герои произведения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spacing w:line="264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pacing w:val="30"/>
                <w:sz w:val="18"/>
              </w:rPr>
              <w:t>Знать</w:t>
            </w:r>
            <w:r>
              <w:rPr>
                <w:rFonts w:ascii="Times New Roman" w:hAnsi="Times New Roman"/>
                <w:sz w:val="18"/>
              </w:rPr>
              <w:t xml:space="preserve"> изученные произведения раздела.</w:t>
            </w:r>
          </w:p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b/>
                <w:spacing w:val="30"/>
                <w:sz w:val="18"/>
              </w:rPr>
              <w:t>Уметь</w:t>
            </w:r>
            <w:r>
              <w:rPr>
                <w:rFonts w:ascii="Times New Roman" w:hAnsi="Times New Roman"/>
                <w:sz w:val="18"/>
              </w:rPr>
              <w:t xml:space="preserve"> пользоваться библиотекой; выбирать необходимые книги; ориентироваться на странице «Содержание»; составлять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Регулятивные УУД: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принимать и сохранять учебную задачу;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Познавательные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строить сообщения в устной и письменной форме;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строить рассуждения в форме связи простых суждений об объекте, его строении, свойствах и связях.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Коммуникативные УУД: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- учитывать разные мнения и стремиться к координации различных позиций в сотрудничестве.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AE7FDF" w:rsidRPr="0049461D" w:rsidRDefault="00AE7FDF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67</w:t>
            </w:r>
          </w:p>
          <w:p w:rsidR="00AE7FDF" w:rsidRPr="0049461D" w:rsidRDefault="00AE7FDF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Жанр басни. Эзоп «Рыбак и рыбешка», «Соловей и ястреб».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Различие жанров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литературных произведений.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Понимание основного содержания басни.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Учащиеся научатся: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-пользоваться Этимологическим словарём;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-сравнивать басню и сказку;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находить вывод в басне;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анализировать события в басне.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Регулятивные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принимать и сохранять учебную задачу;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планировать свои действия в соответствии с поставленной задачей и условиями её реализации, в том числе во внутреннем плане;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адекватно воспринимать предложения и оценку учителей, товарищей, родителей и других людей.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Познавательные УУД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строить сообщения в устной и письменной форме;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строить рассуждения в форме связи простых суждений об объекте, его строении, свойствах и связях;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свободно ориентироваться в корпусе учебных словарей, быстро находить нужную словарную статью.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Коммуникативные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строить понятные для партнёра высказывания, учитывающие, что партнёр знает и видит, а что нет;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учебно-познавательный интерес к новому учебному материалу и способам решения новой задачи.</w:t>
            </w:r>
          </w:p>
          <w:p w:rsidR="00AE7FDF" w:rsidRPr="0049461D" w:rsidRDefault="00AE7FDF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68</w:t>
            </w:r>
          </w:p>
          <w:p w:rsidR="00AE7FDF" w:rsidRPr="0049461D" w:rsidRDefault="00AE7FDF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Двучленная структура басни. Эзоп «Отец и сыновья», «Быки и лев»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Восприятие на слух художественного произведения. 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Понимание содержания литературного произведения: тема, главная мысль, события, их последовательность.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Учащиеся научатся: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определять тему басни;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находить две части в басне;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подбирать пословицы к литературному произведению;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сравнивать две басни;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- формулировать общую мысль.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Регулятивные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принимать и сохранять учебную задачу;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планировать свои действия в соответствии с поставленной задачей и условиями её реализации, в том числе во внутреннем плане;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адекватно воспринимать предложения и оценку учителей, товарищей, родителей и других людей.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Познавательные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строить сообщения в устной и письменной форме;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строить рассуждения в форме связи простых суждений об объекте, его строении, свойствах и связях;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свободно ориентироваться в корпусе учебных словарей, быстро находить нужную словарную статью.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Коммуникативные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строить понятные для партнёра высказывания, учитывающие, что партнёр знает и видит, а что нет;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учебно-познавательный интерес к новому учебному материалу и способам решения новой задачи.</w:t>
            </w:r>
          </w:p>
          <w:p w:rsidR="00AE7FDF" w:rsidRPr="0049461D" w:rsidRDefault="00AE7FDF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69</w:t>
            </w:r>
          </w:p>
          <w:p w:rsidR="00AE7FDF" w:rsidRPr="0049461D" w:rsidRDefault="00AE7FDF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Лента времени литературных произведений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Различие жанров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литературных произведений.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Учащиеся научатся: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размещать литературные произведения на ленте времени.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Регулятивные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принимать и сохранять учебную задачу;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Познавательные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свободно ориентироваться в учебной книге: уметь читать язык условных обозначений;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находить в специально выделенных разделах нужную информацию;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работать с несколькими источниками информации (учебной книгой, тетрадью для самостоятельной работы и хрестоматией; учебной книгой и учебными словарями; учебной книгой и дополнительными источниками информации (другими учебниками комплекта, библиотечными книгами, сведениями из Интернета); текстами и иллюстрациями к текстам.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Коммуникативные УУД: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- понимать основание разницы между двумя заявленными точками зрения, двумя позициями и мотивированно присоединяться к одной из них или пробовать высказывать собственную точку зрения.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учебно-познавательный интерес к новому учебному материалу и способам решения новой задачи.</w:t>
            </w:r>
          </w:p>
          <w:p w:rsidR="00AE7FDF" w:rsidRPr="0049461D" w:rsidRDefault="00AE7FDF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70</w:t>
            </w:r>
          </w:p>
          <w:p w:rsidR="00AE7FDF" w:rsidRPr="0049461D" w:rsidRDefault="00AE7FDF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spacing w:line="264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Хрестоматия</w:t>
            </w:r>
          </w:p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Ж. Лафонтен «Волк и журавль» «Ворона в павлиньих перьях»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sz w:val="18"/>
              </w:rPr>
              <w:t>Различение жанров литературных произведений. Построение небольшого монологического высказывания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spacing w:line="264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а также путем помещения авторских литературных и живописных произведений на ленту времени.</w:t>
            </w:r>
          </w:p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b/>
                <w:spacing w:val="30"/>
                <w:sz w:val="18"/>
              </w:rPr>
              <w:t>Уметь</w:t>
            </w:r>
            <w:r>
              <w:rPr>
                <w:rFonts w:ascii="Times New Roman" w:hAnsi="Times New Roman"/>
                <w:sz w:val="18"/>
              </w:rPr>
              <w:t xml:space="preserve"> размещать литературные произведения на ленте времени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</w:rPr>
              <w:t>Познавательные УУД: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u w:val="single"/>
              </w:rPr>
              <w:t>Общеучебные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Формирование познаватель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ной цели;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-поиск и выделение информации;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-смысловое чтение,пересказ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Коммуникативные УУД: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  <w:r>
              <w:rPr>
                <w:rFonts w:ascii="Times New Roman" w:hAnsi="Times New Roman"/>
                <w:sz w:val="18"/>
              </w:rPr>
              <w:t>постановка вопросов;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разрешение конфликтов;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-умение полно и точно выражать свои мысли;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-управлять действиями партнёра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Регулятивные УУД: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-целеполагание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контроль, коррекция;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-волевая саморегуляция</w:t>
            </w:r>
          </w:p>
          <w:p w:rsidR="00AE7FDF" w:rsidRPr="0049461D" w:rsidRDefault="00AE7FDF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</w:rPr>
              <w:t>-нравственно-этическое оценивание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sz w:val="18"/>
              </w:rPr>
            </w:pPr>
          </w:p>
          <w:p w:rsidR="00AE7FDF" w:rsidRPr="0049461D" w:rsidRDefault="00AE7FDF">
            <w:r>
              <w:rPr>
                <w:rFonts w:ascii="Times New Roman" w:hAnsi="Times New Roman"/>
                <w:sz w:val="18"/>
              </w:rPr>
              <w:t>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Самостоятельная жизнь басенной морали: сходство с пословицей. Эзоп «Ворон и Лисица». И. Крылов «Ворона и лисица»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Понимание содержания литературного произведения.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Учащиеся научатся: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-использовать пословицу «к слову», «к случаю»,: для характеристики сложившейся или обсуждаемой ситуации;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подбирать пословицы для иллюстрации сказочных и басенных сюжетов.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- сравнивать две басни;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Регулятивные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принимать и сохранять учебную задачу;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Познавательные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работать с текстом: выделять в нем тему и основную мысль (идею, переживание), разные жизненные позиции (точки зрения, установки, умонастроения); выделять информацию, заданную аспектом рассмотрения, и удерживать заявленный аспект;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строить рассуждения в форме связи простых суждений об объекте, его строении, свойствах и связях.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Коммуникативные УУД: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- 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AE7FDF" w:rsidRPr="0049461D" w:rsidRDefault="00AE7FDF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72</w:t>
            </w:r>
          </w:p>
          <w:p w:rsidR="00AE7FDF" w:rsidRPr="0049461D" w:rsidRDefault="00AE7FDF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 xml:space="preserve"> Эзоп «Лисица и виноград». И. Крылов «Лисица и виноград». Иллюстрация В. Серова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Сходство двух текстов не на уровне сюжета, а на уровне главной мысли произведения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Учащиеся научатся: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-использовать пословицу «к слову», «к случаю»,: для характеристики сложившейся или обсуждаемой ситуации;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подбирать пословицы для иллюстрации сказочных и басенных сюжетов.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- сравнивать две басни;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Регулятивные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принимать и сохранять учебную задачу;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Познавательные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работать с текстом: выделять в нем тему и основную мысль (идею, переживание), разные жизненные позиции (точки зрения, установки, умонастроения); выделять информацию, заданную аспектом рассмотрения, и удерживать заявленный аспект;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строить рассуждения в форме связи простых суждений об объекте, его строении, свойствах и связях.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Коммуникативные УУД: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- 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AE7FDF" w:rsidRPr="0049461D" w:rsidRDefault="00AE7FDF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sz w:val="18"/>
              </w:rPr>
            </w:pPr>
          </w:p>
          <w:p w:rsidR="00AE7FDF" w:rsidRPr="0049461D" w:rsidRDefault="00AE7FDF">
            <w:r>
              <w:rPr>
                <w:rFonts w:ascii="Times New Roman" w:hAnsi="Times New Roman"/>
                <w:sz w:val="18"/>
              </w:rPr>
              <w:t>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И. Крылов «Квартет». Иллюстрация В. Серова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Связь названия с темой текста, мысль текста. Басни.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Учащиеся научатся: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анализировать басни;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-работать с Толковым словарём;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- подбирать пословицы к басне.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Регулятивные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принимать и сохранять учебную задачу;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Познавательные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работать с текстом: выделять в нем тему и основную мысль (идею, переживание), разные жизненные позиции (точки зрения, установки, умонастроения); выделять информацию, заданную аспектом рассмотрения, и удерживать заявленный аспект;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строить рассуждения в форме связи простых суждений об объекте, его строении, свойствах и связях.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Коммуникативные УУД: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- 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AE7FDF" w:rsidRPr="0049461D" w:rsidRDefault="00AE7FDF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sz w:val="18"/>
              </w:rPr>
            </w:pPr>
          </w:p>
          <w:p w:rsidR="00AE7FDF" w:rsidRPr="0049461D" w:rsidRDefault="00AE7FDF">
            <w:r>
              <w:rPr>
                <w:rFonts w:ascii="Times New Roman" w:hAnsi="Times New Roman"/>
                <w:sz w:val="18"/>
              </w:rPr>
              <w:t>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И. Крылов «Лебедь, Щука и Рак»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Различать, что героями басни становятся животные, а мораль басни обращена к людям.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Учащиеся научатся: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-сравнивать басни Крылова;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находить и объяснять значение морали в басне;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располагать басни на ленте времени.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Регулятивные УУД: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принимать и сохранять учебную задачу;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Познавательные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работать с текстом: выделять в нем тему и основную мысль (идею, переживание), разные жизненные позиции (точки зрения, установки, умонастроения); выделять информацию, заданную аспектом рассмотрения, и удерживать заявленный аспект;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строить рассуждения в форме связи простых суждений об объекте, его строении, свойствах и связях.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Коммуникативные УУД: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- 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AE7FDF" w:rsidRPr="0049461D" w:rsidRDefault="00AE7FDF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sz w:val="18"/>
              </w:rPr>
            </w:pPr>
          </w:p>
          <w:p w:rsidR="00AE7FDF" w:rsidRPr="0049461D" w:rsidRDefault="00AE7FDF">
            <w:r>
              <w:rPr>
                <w:rFonts w:ascii="Times New Roman" w:hAnsi="Times New Roman"/>
                <w:sz w:val="18"/>
              </w:rPr>
              <w:t>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spacing w:line="264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Хрестоматия</w:t>
            </w:r>
          </w:p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И. Крылов «Волк и журавль»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Понимание содержания литературного произведения: тема, главная мысль, события, их последовательность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spacing w:line="264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pacing w:val="30"/>
                <w:sz w:val="18"/>
              </w:rPr>
              <w:t>Знать</w:t>
            </w:r>
            <w:r>
              <w:rPr>
                <w:rFonts w:ascii="Times New Roman" w:hAnsi="Times New Roman"/>
                <w:sz w:val="18"/>
              </w:rPr>
              <w:t>, что героями басни становятся животные, а мораль басни обращена к людям.</w:t>
            </w:r>
          </w:p>
          <w:p w:rsidR="00AE7FDF" w:rsidRDefault="00AE7FDF">
            <w:pPr>
              <w:spacing w:line="264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pacing w:val="30"/>
                <w:sz w:val="18"/>
              </w:rPr>
              <w:t>Уметь</w:t>
            </w:r>
            <w:r>
              <w:rPr>
                <w:rFonts w:ascii="Times New Roman" w:hAnsi="Times New Roman"/>
                <w:sz w:val="18"/>
              </w:rPr>
              <w:t xml:space="preserve"> сравнивать басни </w:t>
            </w:r>
          </w:p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И. Крылова; находить и объяснять значение морали в басне; располагать басни на ленте времени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</w:rPr>
              <w:t>Познавательные УУД: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sz w:val="18"/>
                <w:u w:val="single"/>
              </w:rPr>
              <w:t>Общеучебные: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-формирование познавательной цели;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-поиск и выделение информации;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-смысловое чтение,пересказ</w:t>
            </w:r>
          </w:p>
          <w:p w:rsidR="00AE7FDF" w:rsidRPr="0049461D" w:rsidRDefault="00AE7FDF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AE7FDF" w:rsidRPr="0049461D" w:rsidRDefault="00AE7FDF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</w:t>
            </w:r>
          </w:p>
          <w:p w:rsidR="00AE7FDF" w:rsidRPr="0049461D" w:rsidRDefault="00AE7FDF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spacing w:line="264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Хрестоматия</w:t>
            </w:r>
          </w:p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Индийская сказка « О радже и птичке2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Различение жанров литературных произведений. Построение небольшого монологического высказывания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spacing w:line="264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pacing w:val="30"/>
                <w:sz w:val="18"/>
              </w:rPr>
              <w:t>Знать</w:t>
            </w:r>
            <w:r>
              <w:rPr>
                <w:rFonts w:ascii="Times New Roman" w:hAnsi="Times New Roman"/>
                <w:sz w:val="18"/>
              </w:rPr>
              <w:t xml:space="preserve"> изученные произведения раздела; басни современных авторов.</w:t>
            </w:r>
          </w:p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b/>
                <w:spacing w:val="30"/>
                <w:sz w:val="18"/>
              </w:rPr>
              <w:t>Уметь</w:t>
            </w:r>
            <w:r>
              <w:rPr>
                <w:rFonts w:ascii="Times New Roman" w:hAnsi="Times New Roman"/>
                <w:sz w:val="18"/>
              </w:rPr>
              <w:t xml:space="preserve"> пользоваться библиотекой; выбирать книги для чтения; располагать литературные произведения на ленте времени; подбирать пословицы к литературным произведениям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</w:rPr>
              <w:t>Познавательные УУД: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sz w:val="18"/>
                <w:u w:val="single"/>
              </w:rPr>
              <w:t>Общеучебные: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-формирование познавательной цели;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-поиск и выделение информации;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-смысловое чтение,пересказ</w:t>
            </w:r>
          </w:p>
          <w:p w:rsidR="00AE7FDF" w:rsidRPr="0049461D" w:rsidRDefault="00AE7FDF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AE7FDF" w:rsidRPr="0049461D" w:rsidRDefault="00AE7FDF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sz w:val="18"/>
              </w:rPr>
            </w:pPr>
          </w:p>
          <w:p w:rsidR="00AE7FDF" w:rsidRPr="0049461D" w:rsidRDefault="00AE7FDF">
            <w:r>
              <w:rPr>
                <w:rFonts w:ascii="Times New Roman" w:hAnsi="Times New Roman"/>
                <w:sz w:val="18"/>
              </w:rPr>
              <w:t>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Обобщение по теме: «Набираемся житейской мудрости»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Различение жанров литературных произведений. Построение небольшого монологического высказывания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spacing w:line="264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pacing w:val="30"/>
                <w:sz w:val="18"/>
              </w:rPr>
              <w:t>Знать</w:t>
            </w:r>
            <w:r>
              <w:rPr>
                <w:rFonts w:ascii="Times New Roman" w:hAnsi="Times New Roman"/>
                <w:sz w:val="18"/>
              </w:rPr>
              <w:t xml:space="preserve"> изученные произведения раздела; басни современных авторов.</w:t>
            </w:r>
          </w:p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b/>
                <w:spacing w:val="30"/>
                <w:sz w:val="18"/>
              </w:rPr>
              <w:t>Уметь</w:t>
            </w:r>
            <w:r>
              <w:rPr>
                <w:rFonts w:ascii="Times New Roman" w:hAnsi="Times New Roman"/>
                <w:sz w:val="18"/>
              </w:rPr>
              <w:t xml:space="preserve"> пользоваться библиотекой; выбирать книги для чтения; располагать литературные произведения на ленте времени; подбирать пословицы к литературным произведениям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Регулятивные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принимать и сохранять учебную задачу;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Познавательные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строить сообщения в устной и письменной форме;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строить рассуждения в форме связи простых суждений об объекте, его строении, свойствах и связях.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Коммуникативные УУД: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- учитывать разные мнения и стремиться к координации различных позиций в сотрудничестве.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AE7FDF" w:rsidRPr="0049461D" w:rsidRDefault="00AE7FDF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sz w:val="18"/>
              </w:rPr>
            </w:pPr>
          </w:p>
          <w:p w:rsidR="00AE7FDF" w:rsidRPr="0049461D" w:rsidRDefault="00AE7FDF">
            <w:r>
              <w:rPr>
                <w:rFonts w:ascii="Times New Roman" w:hAnsi="Times New Roman"/>
                <w:sz w:val="18"/>
              </w:rPr>
              <w:t>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Л. Каминский «Сочинение "Как я помогаю маме"»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Произведения о детях. Герои произведения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b/>
                <w:spacing w:val="30"/>
                <w:sz w:val="18"/>
              </w:rPr>
              <w:t>Уметь</w:t>
            </w:r>
            <w:r>
              <w:rPr>
                <w:rFonts w:ascii="Times New Roman" w:hAnsi="Times New Roman"/>
                <w:sz w:val="18"/>
              </w:rPr>
              <w:t xml:space="preserve"> объяснять значения слова; выделять секреты смешного в произведении; указывать, над чем смеется автор; ориентироваться в тексте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Регулятивные УУД: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принимать и сохранять учебную задачу;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Познавательные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строить сообщения в устной и письменной форме;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строить рассуждения в форме связи простых суждений об объекте, его строении, свойствах и связях.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Коммуникативные УУД: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- 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AE7FDF" w:rsidRPr="0049461D" w:rsidRDefault="00AE7FDF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sz w:val="18"/>
              </w:rPr>
            </w:pPr>
          </w:p>
          <w:p w:rsidR="00AE7FDF" w:rsidRPr="0049461D" w:rsidRDefault="00AE7FDF">
            <w:r>
              <w:rPr>
                <w:rFonts w:ascii="Times New Roman" w:hAnsi="Times New Roman"/>
                <w:sz w:val="18"/>
              </w:rPr>
              <w:t>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sz w:val="18"/>
              </w:rPr>
              <w:t xml:space="preserve">И. Пивоварова «Сочинение». Отрывок из книги </w:t>
            </w:r>
            <w:r>
              <w:rPr>
                <w:rFonts w:ascii="Times New Roman" w:hAnsi="Times New Roman"/>
                <w:sz w:val="18"/>
              </w:rPr>
              <w:br/>
              <w:t xml:space="preserve">«О чем думает моя голова. Рассказы Люси Синицыной, ученицы </w:t>
            </w:r>
            <w:r>
              <w:rPr>
                <w:rFonts w:ascii="Times New Roman" w:hAnsi="Times New Roman"/>
                <w:sz w:val="18"/>
              </w:rPr>
              <w:br/>
              <w:t>3-го класса»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Передача при помощи интонации своего отношения к персонажам.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Учащиеся научатся: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делить текст на смысловые части;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находить строчки в тексте, которые вызывают смех;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перечитывать смешные фрагменты </w:t>
            </w:r>
          </w:p>
          <w:p w:rsidR="00AE7FDF" w:rsidRPr="0049461D" w:rsidRDefault="00AE7FDF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Регулятивные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принимать и сохранять учебную задачу;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Познавательные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работать с несколькими источниками информации (учебной книгой, тетрадью для самостоятельной работы и хрестоматией; учебной книгой и учебными словарями; учебной книгой и дополнительными источниками информации (другими учебниками комплекта, библиотечными книгами, сведениями из Интернета); текстами и иллюстрациями к текстам.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работать с текстом: выделять в нем тему и основную мысль (идею, переживание), разные жизненные позиции (точки зрения, установки, умонастроения); выделять информацию, заданную аспектом рассмотрения, и удерживать заявленный аспект.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Коммуникативные УУД: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- 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AE7FDF" w:rsidRPr="0049461D" w:rsidRDefault="00AE7FDF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80</w:t>
            </w:r>
          </w:p>
          <w:p w:rsidR="00AE7FDF" w:rsidRPr="0049461D" w:rsidRDefault="00AE7FDF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М. Бородицкая «На контрольной».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Эмоционально-нравственное переживание  героев и автора произведения.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Учащиеся научатся: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анализировать произведение и характер героя стихотворения;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читать наизусть.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Регулятивные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принимать и сохранять учебную задачу;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Познавательные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строить рассуждения в форме связи простых суждений об объекте, его строении, свойствах и связях.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Коммуникативные УУД: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- допускать возможность существования у людей различных точек зрения, в том числе не совпадающих с его собственной, и ориентироваться на позицию партнёра в общении и взаимодействии.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учебно-познавательный интерес к новому учебному материалу и способам решения новой задачи.</w:t>
            </w:r>
          </w:p>
          <w:p w:rsidR="00AE7FDF" w:rsidRPr="0049461D" w:rsidRDefault="00AE7FDF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81</w:t>
            </w:r>
          </w:p>
          <w:p w:rsidR="00AE7FDF" w:rsidRPr="0049461D" w:rsidRDefault="00AE7FDF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sz w:val="18"/>
              </w:rPr>
              <w:t>Л. Яковлев «Для Лены». М. Яснов «Подходящий угол»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Передача при помощи интонации своего отношения к персонажам.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Учащиеся научатся: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разглядывать секрет смешного в литературном произведении;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-анализировать поведение и характер героя стихотворения.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Регулятивные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принимать и сохранять учебную задачу;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Познавательные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строить рассуждения в форме связи простых суждений об объекте, его строении, свойствах и связях.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Коммуникативные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договариваться и приходить к общему решению в совместной деятельности, в том числе в ситуации столкновения интересов.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в общении и взаимодействии.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AE7FDF" w:rsidRPr="0049461D" w:rsidRDefault="00AE7FDF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sz w:val="18"/>
              </w:rPr>
            </w:pPr>
          </w:p>
          <w:p w:rsidR="00AE7FDF" w:rsidRPr="0049461D" w:rsidRDefault="00AE7FDF">
            <w:r>
              <w:rPr>
                <w:rFonts w:ascii="Times New Roman" w:hAnsi="Times New Roman"/>
                <w:sz w:val="18"/>
              </w:rPr>
              <w:t>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Н. Тэффи «Преступник»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Различение жанров произведений.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Эмоционально-нравственное переживание  героев и автора произведения.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 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Учащиеся научатся: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работать с Толковым словарём;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находить в тексте контраст;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-анализировать поведение и характер героя.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Регулятивные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принимать и сохранять учебную задачу;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Познавательные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строить рассуждения в форме связи простых суждений об объекте, его строении, свойствах и связях.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Коммуникативные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договариваться и приходить к общему решению в совместной деятельности, в том числе в ситуации столкновения интересов.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в общении и взаимодействии.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AE7FDF" w:rsidRPr="0049461D" w:rsidRDefault="00AE7FDF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83</w:t>
            </w:r>
          </w:p>
          <w:p w:rsidR="00AE7FDF" w:rsidRPr="0049461D" w:rsidRDefault="00AE7FDF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Н. Тэффи «Преступник»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Различение жанров произведений.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Эмоционально-нравственное переживание  героев и автора произведения.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 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Учащиеся научатся: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работать с Толковым словарём;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находить в тексте контраст;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-анализировать поведение и характер героя.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Регулятивные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принимать и сохранять учебную задачу;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Познавательные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строить рассуждения в форме связи простых суждений об объекте, его строении, свойствах и связях.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Коммуникативные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договариваться и приходить к общему решению в совместной деятельности, в том числе в ситуации столкновения интересов.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в общении и взаимодействии.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AE7FDF" w:rsidRPr="0049461D" w:rsidRDefault="00AE7FDF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84</w:t>
            </w:r>
          </w:p>
          <w:p w:rsidR="00AE7FDF" w:rsidRPr="0049461D" w:rsidRDefault="00AE7FDF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spacing w:line="264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Хрестоматия</w:t>
            </w:r>
          </w:p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Н.Носов «Мишкина каша»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Осмысление цели чтения. Различение жанров произведений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b/>
                <w:spacing w:val="30"/>
                <w:sz w:val="18"/>
              </w:rPr>
              <w:t>Уметь</w:t>
            </w:r>
            <w:r>
              <w:rPr>
                <w:rFonts w:ascii="Times New Roman" w:hAnsi="Times New Roman"/>
                <w:sz w:val="18"/>
              </w:rPr>
              <w:t xml:space="preserve"> анализировать поведение и характер героя; находить в тексте самые смешные строчки; объяснять название текста; сопоставлять название произведения с последним абзацем текста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</w:rPr>
              <w:t>Познавательные УУД: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sz w:val="18"/>
                <w:u w:val="single"/>
              </w:rPr>
              <w:t>Общеучебные: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-формирование познавательной цели;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-поиск и выделение информации;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-смысловое чтение,пересказ</w:t>
            </w:r>
          </w:p>
          <w:p w:rsidR="00AE7FDF" w:rsidRPr="0049461D" w:rsidRDefault="00AE7FDF">
            <w:pPr>
              <w:tabs>
                <w:tab w:val="left" w:pos="1932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</w:rPr>
              <w:t>-нравственно-этическое оценивание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85</w:t>
            </w:r>
          </w:p>
          <w:p w:rsidR="00AE7FDF" w:rsidRPr="0049461D" w:rsidRDefault="00AE7FDF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spacing w:line="264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К. Чуковский </w:t>
            </w:r>
          </w:p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«От двух до пяти»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Построение небольшого монологического высказывания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Учащиеся научатся: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выделять черты детской наблюдательности в литературных произведениях;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-анализировать причину смешного.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Регулятивные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принимать и сохранять учебную задачу;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Познавательные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текстов).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  <w:r>
              <w:rPr>
                <w:rFonts w:ascii="Times New Roman" w:hAnsi="Times New Roman"/>
                <w:b/>
                <w:color w:val="000000"/>
                <w:sz w:val="18"/>
              </w:rPr>
              <w:t>Коммуникативные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формулировать собственное мнение и позицию;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- задавать вопросы.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чувство прекрасного и эстетические чувства на основе знакомства с мировой и отечественной художественной культурой</w:t>
            </w:r>
          </w:p>
          <w:p w:rsidR="00AE7FDF" w:rsidRPr="0049461D" w:rsidRDefault="00AE7FDF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sz w:val="18"/>
              </w:rPr>
            </w:pPr>
          </w:p>
          <w:p w:rsidR="00AE7FDF" w:rsidRPr="0049461D" w:rsidRDefault="00AE7FDF">
            <w:r>
              <w:rPr>
                <w:rFonts w:ascii="Times New Roman" w:hAnsi="Times New Roman"/>
                <w:sz w:val="18"/>
              </w:rPr>
              <w:t>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spacing w:line="264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Г. Остер «Вредные советы». </w:t>
            </w:r>
          </w:p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Т. Пономарева «Помощь»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Понимание содержания литературного произведения для детей.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Учащиеся научатся: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отвечать на вопросы по тексту;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определять с чьей точки зрения автор даёт такие советы;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- определять жанр произведения.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Регулятивные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принимать и сохранять учебную задачу;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Познавательные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строить рассуждения в форме связи простых суждений об объекте, его строении, свойствах и связях.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Коммуникативные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формулировать собственное мнение и позицию;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использовать речь для регуляции своего действия.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различных позиций в сотрудничестве.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чувство прекрасного и эстетические чувства на основе знакомства с мировой и отечественной художественной культурой</w:t>
            </w:r>
          </w:p>
          <w:p w:rsidR="00AE7FDF" w:rsidRPr="0049461D" w:rsidRDefault="00AE7FDF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87</w:t>
            </w:r>
          </w:p>
          <w:p w:rsidR="00AE7FDF" w:rsidRPr="0049461D" w:rsidRDefault="00AE7FDF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В. Драгунский «Ровно 25 кило»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Эмоционально-нравственное переживание  героев и автора произведения.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Учащиеся научатся: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анализировать поведение и характеры героев;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-делить текст на смысловые части;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-понимать секрет смешного в литературном произведении.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  <w:r>
              <w:rPr>
                <w:rFonts w:ascii="Times New Roman" w:hAnsi="Times New Roman"/>
                <w:b/>
                <w:color w:val="000000"/>
                <w:sz w:val="18"/>
              </w:rPr>
              <w:t>Учащиеся научатся: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-открывать секреты смешного;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различать композицию сказки и рассказа ( на уровне наблюдений).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Учащиеся научатся: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определять кто является сказочным героем;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- анализировать сказки русские народные и современные авторские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Регулятивные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принимать и сохранять учебную задачу;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Познавательные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строить рассуждения в форме связи простых суждений об объекте, его строении, свойствах и связях.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Коммуникативные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формулировать собственное мнение и позицию;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использовать речь для регуляции своего действия.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различных позиций в сотрудничестве.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20"/>
              </w:rPr>
            </w:pPr>
          </w:p>
          <w:p w:rsidR="00AE7FDF" w:rsidRDefault="00AE7F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чувство прекрасного и эстетические чувства на основе знакомства с мировой и отечественной художественной культурой</w:t>
            </w:r>
          </w:p>
          <w:p w:rsidR="00AE7FDF" w:rsidRPr="0049461D" w:rsidRDefault="00AE7FDF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sz w:val="18"/>
              </w:rPr>
              <w:t>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В. Драгунский «Ровно 25 кило»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Эмоционально-нравственное переживание  героев и автора произведения.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Учащиеся научатся: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анализировать поведение и характеры героев;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-делить текст на смысловые части;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-понимать секрет смешного в литературном произведении.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  <w:r>
              <w:rPr>
                <w:rFonts w:ascii="Times New Roman" w:hAnsi="Times New Roman"/>
                <w:b/>
                <w:color w:val="000000"/>
                <w:sz w:val="18"/>
              </w:rPr>
              <w:t>Учащиеся научатся: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-открывать секреты смешного;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различать композицию сказки и рассказа ( на уровне наблюдений).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Учащиеся научатся: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определять кто является сказочным героем;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- анализировать сказки русские народные и современные авторские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Регулятивные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принимать и сохранять учебную задачу;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Познавательные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строить рассуждения в форме связи простых суждений об объекте, его строении, свойствах и связях.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Коммуникативные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формулировать собственное мнение и позицию;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использовать речь для регуляции своего действия.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различных позиций в сотрудничестве.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чувство прекрасного и эстетические чувства на основе знакомства с мировой и отечественной художественной культурой</w:t>
            </w:r>
          </w:p>
          <w:p w:rsidR="00AE7FDF" w:rsidRPr="0049461D" w:rsidRDefault="00AE7FDF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89</w:t>
            </w:r>
          </w:p>
          <w:p w:rsidR="00AE7FDF" w:rsidRPr="0049461D" w:rsidRDefault="00AE7FDF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spacing w:line="264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Хрестоматия</w:t>
            </w:r>
          </w:p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М.Вайсман «Приставочка моя любименькая»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sz w:val="18"/>
              </w:rPr>
              <w:t>Современные юмористические произведения для детей. Связь названия с темой текста, мысль текста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spacing w:line="264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pacing w:val="30"/>
                <w:sz w:val="18"/>
              </w:rPr>
              <w:t>Уметь</w:t>
            </w:r>
            <w:r>
              <w:rPr>
                <w:rFonts w:ascii="Times New Roman" w:hAnsi="Times New Roman"/>
                <w:sz w:val="18"/>
              </w:rPr>
              <w:t xml:space="preserve"> объяснять название произведения; ориентироваться </w:t>
            </w:r>
          </w:p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в тексте; находить ответы на вопросы в тексте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Регулятивные УУД: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-целеполагание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контроль, коррекция;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-волевая саморегуляция</w:t>
            </w:r>
          </w:p>
          <w:p w:rsidR="00AE7FDF" w:rsidRPr="0049461D" w:rsidRDefault="00AE7FDF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</w:rPr>
              <w:t>-нравственно-этическое оценивание</w:t>
            </w:r>
          </w:p>
          <w:p w:rsidR="00AE7FDF" w:rsidRPr="0049461D" w:rsidRDefault="00AE7FDF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sz w:val="18"/>
              </w:rPr>
            </w:pPr>
          </w:p>
          <w:p w:rsidR="00AE7FDF" w:rsidRPr="0049461D" w:rsidRDefault="00AE7FDF">
            <w:r>
              <w:rPr>
                <w:rFonts w:ascii="Times New Roman" w:hAnsi="Times New Roman"/>
                <w:sz w:val="18"/>
              </w:rPr>
              <w:t>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Обобщение по теме: «Продолжаем разгадывать секреты смешного»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Эмоционально-нравственное переживание  героев и автора произведения.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Учащиеся научатся: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анализировать поведение и характеры героев;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-делить текст на смысловые части;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-понимать секрет смешного в литературном произведении.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  <w:r>
              <w:rPr>
                <w:rFonts w:ascii="Times New Roman" w:hAnsi="Times New Roman"/>
                <w:b/>
                <w:color w:val="000000"/>
                <w:sz w:val="18"/>
              </w:rPr>
              <w:t>Учащиеся научатся: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-открывать секреты смешного;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различать композицию сказки и рассказа ( на уровне наблюдений).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Учащиеся научатся: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определять кто является сказочным героем;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- анализировать сказки русские народные и современные авторские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Регулятивные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принимать и сохранять учебную задачу;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Познавательные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строить рассуждения в форме связи простых суждений об объекте, его строении, свойствах и связях.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Коммуникативные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формулировать собственное мнение и позицию;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использовать речь для регуляции своего действия.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различных позиций в сотрудничестве.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чувство прекрасного и эстетические чувства на основе знакомства с мировой и отечественной художественной культурой</w:t>
            </w:r>
          </w:p>
          <w:p w:rsidR="00AE7FDF" w:rsidRPr="0049461D" w:rsidRDefault="00AE7FDF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91</w:t>
            </w:r>
          </w:p>
          <w:p w:rsidR="00AE7FDF" w:rsidRPr="0049461D" w:rsidRDefault="00AE7FDF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Что характерно для сказочного героя. Б. Заходер «История гусеницы»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Построение небольшого монологического высказывания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Учащиеся научатся: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анализировать поведение и характеры героев;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-делить текст на смысловые части;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-понимать секрет смешного в литературном произведении.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  <w:r>
              <w:rPr>
                <w:rFonts w:ascii="Times New Roman" w:hAnsi="Times New Roman"/>
                <w:b/>
                <w:color w:val="000000"/>
                <w:sz w:val="18"/>
              </w:rPr>
              <w:t>Учащиеся научатся: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-открывать секреты смешного;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различать композицию сказки и рассказа ( на уровне наблюдений).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Учащиеся научатся: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определять кто является сказочным героем;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- анализировать сказки русские народные и современные авторские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Регулятивные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принимать и сохранять учебную задачу;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Познавательные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строить рассуждения в форме связи простых суждений об объекте, его строении, свойствах и связях.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Коммуникативные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формулировать собственное мнение и позицию;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использовать речь для регуляции своего действия.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различных позиций в сотрудничестве.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чувство прекрасного и эстетические чувства на основе знакомства с мировой и отечественной художественной культурой</w:t>
            </w:r>
          </w:p>
          <w:p w:rsidR="00AE7FDF" w:rsidRPr="0049461D" w:rsidRDefault="00AE7FDF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92</w:t>
            </w:r>
          </w:p>
          <w:p w:rsidR="00AE7FDF" w:rsidRPr="0049461D" w:rsidRDefault="00AE7FDF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Б. Заходер «История гусеницы». Юнна Мориц «Жора Кошкин»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Восприятие и понимание их переживаний.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Учащиеся научатся: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- определять тему каждой смысловой части; 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-указывать главную мысль литературного произведения;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- сравнивать между собой строчки, выделенные одинаково. 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Регулятивные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 - принимать и сохранять учебную задачу;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Познавательные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строить рассуждения в форме связи простых суждений об объекте, его строении, свойствах и связях;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Коммуникативные УУД: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 xml:space="preserve">- договариваться и приходить к общему решению в совместной деятельности, в том числе в ситуации столкновения интересов.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эмпатия как понимание чувств других людей и сопереживание им.</w:t>
            </w:r>
          </w:p>
          <w:p w:rsidR="00AE7FDF" w:rsidRPr="0049461D" w:rsidRDefault="00AE7FDF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sz w:val="18"/>
              </w:rPr>
            </w:pPr>
          </w:p>
          <w:p w:rsidR="00AE7FDF" w:rsidRPr="0049461D" w:rsidRDefault="00AE7FDF">
            <w:r>
              <w:rPr>
                <w:rFonts w:ascii="Times New Roman" w:hAnsi="Times New Roman"/>
                <w:sz w:val="18"/>
              </w:rPr>
              <w:t>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 xml:space="preserve">Б. Заходер «История гусеницы». </w:t>
            </w:r>
            <w:r>
              <w:rPr>
                <w:rFonts w:ascii="Times New Roman" w:hAnsi="Times New Roman"/>
                <w:sz w:val="18"/>
              </w:rPr>
              <w:br/>
              <w:t>Л. Яхнин «Лесные жуки»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Понимание содержания литературного произведения для детей.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Учащиеся научатся: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анализировать характер героя;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-работать с деформированным текстом;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делить текст на смысловые части;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- придумывать название каждой части текста.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Регулятивные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принимать и сохранять учебную задачу;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Познавательные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строить сообщения в устной и письменной форме;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осуществлять анализ объектов с выделением существенных и несущественных признаков;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проводить сравнение, сериацию и классификацию по заданным критериям.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Коммуникативные УУД: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- учитывать разные мнения и стремиться к координации различных позиций в сотрудничестве.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AE7FDF" w:rsidRPr="0049461D" w:rsidRDefault="00AE7FDF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sz w:val="18"/>
              </w:rPr>
            </w:pPr>
          </w:p>
          <w:p w:rsidR="00AE7FDF" w:rsidRPr="0049461D" w:rsidRDefault="00AE7FDF">
            <w:r>
              <w:rPr>
                <w:rFonts w:ascii="Times New Roman" w:hAnsi="Times New Roman"/>
                <w:sz w:val="18"/>
              </w:rPr>
              <w:t>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Б. Заходер «История гусеницы»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Понимание содержания литературного произведения для детей.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Учащиеся научатся: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составлять план;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пересказывать текст по плану;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- анализировать шуточные стихотворения.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Регулятивные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принимать и сохранять учебную задачу;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Познавательные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строить сообщения в устной и письменной форме;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осуществлять анализ объектов с выделением существенных и несущественных признаков;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проводить сравнение, сериацию и классификацию по заданным критериям.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Коммуникативные УУД: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- учитывать разные мнения и стремиться к координации различных позиций в сотрудничестве.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AE7FDF" w:rsidRPr="0049461D" w:rsidRDefault="00AE7FDF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95</w:t>
            </w:r>
          </w:p>
          <w:p w:rsidR="00AE7FDF" w:rsidRPr="0049461D" w:rsidRDefault="00AE7FDF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Б. Заходер «История гусеницы»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Понимание содержания литературного произведения для детей.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Учащиеся научатся: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составлять план;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пересказывать текст по плану;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- анализировать шуточные стихотворения.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Регулятивные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принимать и сохранять учебную задачу;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Познавательные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строить сообщения в устной и письменной форме;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осуществлять анализ объектов с выделением существенных и несущественных признаков;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проводить сравнение, сериацию и классификацию по заданным критериям.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Коммуникативные УУД: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- учитывать разные мнения и стремиться к координации различных позиций в сотрудничестве.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AE7FDF" w:rsidRPr="0049461D" w:rsidRDefault="00AE7FDF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sz w:val="18"/>
              </w:rPr>
            </w:pPr>
          </w:p>
          <w:p w:rsidR="00AE7FDF" w:rsidRPr="0049461D" w:rsidRDefault="00AE7FDF">
            <w:r>
              <w:rPr>
                <w:rFonts w:ascii="Times New Roman" w:hAnsi="Times New Roman"/>
                <w:sz w:val="18"/>
              </w:rPr>
              <w:t>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spacing w:line="264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Хрестоматия</w:t>
            </w:r>
          </w:p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С.Махотин «Самый маленький»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sz w:val="18"/>
              </w:rPr>
              <w:t>Чтение вслух доступного текста целыми словами. Осмысление цели чтения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spacing w:line="264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pacing w:val="30"/>
                <w:sz w:val="18"/>
              </w:rPr>
              <w:t>Уметь</w:t>
            </w:r>
            <w:r>
              <w:rPr>
                <w:rFonts w:ascii="Times New Roman" w:hAnsi="Times New Roman"/>
                <w:sz w:val="18"/>
              </w:rPr>
              <w:t xml:space="preserve"> составлять план; пересказывать текст по плану; анализировать шуточные стихотворения</w:t>
            </w:r>
          </w:p>
          <w:p w:rsidR="00AE7FDF" w:rsidRDefault="00AE7FD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Иметь представление о том, что сходство и близость произведений, принадлежащих к разным видам искусства, – это сходство и близость мировосприятия их авторов (а не тематическое сходство).</w:t>
            </w:r>
          </w:p>
          <w:p w:rsidR="00AE7FDF" w:rsidRPr="0049461D" w:rsidRDefault="00AE7FDF">
            <w:r>
              <w:rPr>
                <w:rFonts w:ascii="Times New Roman" w:hAnsi="Times New Roman"/>
                <w:b/>
                <w:spacing w:val="30"/>
                <w:sz w:val="18"/>
              </w:rPr>
              <w:t>Уметь</w:t>
            </w:r>
            <w:r>
              <w:rPr>
                <w:rFonts w:ascii="Times New Roman" w:hAnsi="Times New Roman"/>
                <w:sz w:val="18"/>
              </w:rPr>
              <w:t xml:space="preserve"> анализировать шуточные стихотворения; определять тип текста; проводить исследование, является ли герой произведения сказочным героем; работать с иллюстрацией; следить за чтением учителя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Коммуникативные УУД: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  <w:r>
              <w:rPr>
                <w:rFonts w:ascii="Times New Roman" w:hAnsi="Times New Roman"/>
                <w:sz w:val="18"/>
              </w:rPr>
              <w:t>постановка вопросов;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разрешение конфликтов;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-умение полно и точно выражать свои мысли;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-управлять действиями партнёра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Регулятивные УУД: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-целеполагание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контроль, коррекция;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-волевая саморегуляция</w:t>
            </w:r>
          </w:p>
          <w:p w:rsidR="00AE7FDF" w:rsidRPr="0049461D" w:rsidRDefault="00AE7FDF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</w:rPr>
              <w:t>-нравственно-этическое оценивание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97</w:t>
            </w:r>
          </w:p>
          <w:p w:rsidR="00AE7FDF" w:rsidRPr="0049461D" w:rsidRDefault="00AE7FDF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spacing w:line="264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Хрестоматия</w:t>
            </w:r>
          </w:p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Л.Муур «Крошка Енот»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sz w:val="18"/>
              </w:rPr>
              <w:t>Чтение вслух доступного текста целыми словами. Осмысление цели чтения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spacing w:line="264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pacing w:val="30"/>
                <w:sz w:val="18"/>
              </w:rPr>
              <w:t>Уметь</w:t>
            </w:r>
            <w:r>
              <w:rPr>
                <w:rFonts w:ascii="Times New Roman" w:hAnsi="Times New Roman"/>
                <w:sz w:val="18"/>
              </w:rPr>
              <w:t xml:space="preserve"> составлять план; пересказывать текст по плану; анализировать шуточные стихотворения</w:t>
            </w:r>
          </w:p>
          <w:p w:rsidR="00AE7FDF" w:rsidRDefault="00AE7FD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Иметь представление о том, что сходство и близость произведений, принадлежащих к разным видам искусства, – это сходство и близость мировосприятия их авторов (а не тематическое сходство).</w:t>
            </w:r>
          </w:p>
          <w:p w:rsidR="00AE7FDF" w:rsidRPr="0049461D" w:rsidRDefault="00AE7FDF">
            <w:r>
              <w:rPr>
                <w:rFonts w:ascii="Times New Roman" w:hAnsi="Times New Roman"/>
                <w:b/>
                <w:spacing w:val="30"/>
                <w:sz w:val="18"/>
              </w:rPr>
              <w:t>Уметь</w:t>
            </w:r>
            <w:r>
              <w:rPr>
                <w:rFonts w:ascii="Times New Roman" w:hAnsi="Times New Roman"/>
                <w:sz w:val="18"/>
              </w:rPr>
              <w:t xml:space="preserve"> анализировать шуточные стихотворения; определять тип текста; проводить исследование, является ли герой произведения сказочным героем; работать с иллюстрацией; следить за чтением учителя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Коммуникативные УУД: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  <w:r>
              <w:rPr>
                <w:rFonts w:ascii="Times New Roman" w:hAnsi="Times New Roman"/>
                <w:sz w:val="18"/>
              </w:rPr>
              <w:t>постановка вопросов;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разрешение конфликтов;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-умение полно и точно выражать свои мысли;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-управлять действиями партнёра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Регулятивные УУД: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-целеполагание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контроль, коррекция;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-волевая саморегуляция</w:t>
            </w:r>
          </w:p>
          <w:p w:rsidR="00AE7FDF" w:rsidRPr="0049461D" w:rsidRDefault="00AE7FDF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</w:rPr>
              <w:t>-нравственно-этическое оценивание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98</w:t>
            </w:r>
          </w:p>
          <w:p w:rsidR="00AE7FDF" w:rsidRPr="0049461D" w:rsidRDefault="00AE7FDF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spacing w:line="264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М. Яснов «Гусеница – бабочке».</w:t>
            </w:r>
          </w:p>
          <w:p w:rsidR="00AE7FDF" w:rsidRDefault="00AE7FDF">
            <w:pPr>
              <w:spacing w:line="264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Иллюстрация Станислава Жуковского «Плотина». </w:t>
            </w:r>
          </w:p>
          <w:p w:rsidR="00AE7FDF" w:rsidRPr="0049461D" w:rsidRDefault="00AE7FDF">
            <w:pPr>
              <w:spacing w:line="264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Связь произведений литературы с произведениями других видов искусства – с живописными и музыкальными произведениями.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Учащиеся научатся: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анализировать шуточные стихотворения;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определять тип текста;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проводить исследования сказочным героем;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работать с иллюстрацией;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следить за чтением учителя.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Регулятивные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принимать и сохранять учебную задачу;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Познавательные УУД: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строить рассуждения в форме связи простых суждений об объекте, его строении, свойствах и связях.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Коммуникативные УУД: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- учитывать разные мнения и стремиться к координации различных позиций в сотрудничестве.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учебно-познавательный интерес к новому учебному материалу и способам решения новой задачи;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AE7FDF" w:rsidRPr="0049461D" w:rsidRDefault="00AE7FDF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99</w:t>
            </w:r>
          </w:p>
          <w:p w:rsidR="00AE7FDF" w:rsidRPr="0049461D" w:rsidRDefault="00AE7FDF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Н. Гарин-Михайловский «Детство Темы»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Различать жанры произведений.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Учащиеся научатся: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делить текст на смысловые части;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анализировать слова автора;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ориентироваться в тексте;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определять, какие чувства испытывает герой в различных ситуациях.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Регулятивные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принимать и сохранять учебную задачу;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Познавательные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строить рассуждения в форме связи простых суждений об объекте, его строении, свойствах и связях;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Коммуникативные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формулировать собственное мнение и позицию;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- задавать вопросы.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AE7FDF" w:rsidRPr="0049461D" w:rsidRDefault="00AE7FDF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sz w:val="18"/>
              </w:rPr>
            </w:pPr>
          </w:p>
          <w:p w:rsidR="00AE7FDF" w:rsidRPr="0049461D" w:rsidRDefault="00AE7FDF">
            <w:r>
              <w:rPr>
                <w:rFonts w:ascii="Times New Roman" w:hAnsi="Times New Roman"/>
                <w:sz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Н. Гарин-Михайловский «Детство Темы»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Различать жанры произведений.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Учащиеся научатся: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делить текст на смысловые части;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анализировать слова автора;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ориентироваться в тексте;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определять, какие чувства испытывает герой в различных ситуациях.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Регулятивные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принимать и сохранять учебную задачу;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Познавательные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строить рассуждения в форме связи простых суждений об объекте, его строении, свойствах и связях;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Коммуникативные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формулировать собственное мнение и позицию;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- задавать вопросы.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AE7FDF" w:rsidRPr="0049461D" w:rsidRDefault="00AE7FDF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sz w:val="18"/>
              </w:rPr>
            </w:pPr>
          </w:p>
          <w:p w:rsidR="00AE7FDF" w:rsidRPr="0049461D" w:rsidRDefault="00AE7FDF">
            <w:r>
              <w:rPr>
                <w:rFonts w:ascii="Times New Roman" w:hAnsi="Times New Roman"/>
                <w:sz w:val="18"/>
              </w:rPr>
              <w:t>101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Н. Гарин-Михайловский «Детство Темы»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Различать жанры произведений.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Учащиеся научатся: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делить текст на смысловые части;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анализировать слова автора;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ориентироваться в тексте;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определять, какие чувства испытывает герой в различных ситуациях.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Регулятивные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принимать и сохранять учебную задачу;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Познавательные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строить рассуждения в форме связи простых суждений об объекте, его строении, свойствах и связях;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Коммуникативные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формулировать собственное мнение и позицию;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- задавать вопросы.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AE7FDF" w:rsidRPr="0049461D" w:rsidRDefault="00AE7FDF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sz w:val="18"/>
              </w:rPr>
            </w:pPr>
          </w:p>
          <w:p w:rsidR="00AE7FDF" w:rsidRDefault="00AE7FD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102</w:t>
            </w:r>
          </w:p>
          <w:p w:rsidR="00AE7FDF" w:rsidRDefault="00AE7FDF">
            <w:pPr>
              <w:rPr>
                <w:rFonts w:ascii="Times New Roman" w:hAnsi="Times New Roman"/>
                <w:sz w:val="18"/>
              </w:rPr>
            </w:pPr>
          </w:p>
          <w:p w:rsidR="00AE7FDF" w:rsidRPr="0049461D" w:rsidRDefault="00AE7FDF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Н. Гарин-Михайловский «Детство Темы»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Различать жанры произведений.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Учащиеся научатся: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делить текст на смысловые части;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анализировать слова автора;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ориентироваться в тексте;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определять, какие чувства испытывает герой в различных ситуациях.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Регулятивные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принимать и сохранять учебную задачу;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Познавательные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строить рассуждения в форме связи простых суждений об объекте, его строении, свойствах и связях;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Коммуникативные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формулировать собственное мнение и позицию;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- задавать вопросы.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AE7FDF" w:rsidRPr="0049461D" w:rsidRDefault="00AE7FDF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sz w:val="18"/>
              </w:rPr>
              <w:t>103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spacing w:line="264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Л. Пантелеев </w:t>
            </w:r>
          </w:p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«Честное слово»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Понимание содержания литературного произведения.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sz w:val="18"/>
              </w:rPr>
              <w:t>Понимание содержания литературного произведения: тема, главная мысль, события, их последовательность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Регулятивные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принимать и сохранять учебную задачу;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Познавательные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обобщать, т. е. осуществлять генерализацию и выведение общности для целого ряда или класса единичных объектов на основе выделения сущностной связи.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Коммуникативные УУД: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AE7FDF" w:rsidRPr="0049461D" w:rsidRDefault="00AE7FDF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sz w:val="18"/>
              </w:rPr>
              <w:t>104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spacing w:line="264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Л. Пантелеев </w:t>
            </w:r>
          </w:p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«Честное слово»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Понимание содержания литературного произведения.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Произведения о детях. Герои произведения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Регулятивные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принимать и сохранять учебную задачу;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Познавательные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обобщать, т. е. осуществлять генерализацию и выведение общности для целого ряда или класса единичных объектов на основе выделения сущностной связи.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Коммуникативные УУД: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AE7FDF" w:rsidRPr="0049461D" w:rsidRDefault="00AE7FDF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sz w:val="18"/>
              </w:rPr>
              <w:t>105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Л. Пантелеев </w:t>
            </w:r>
          </w:p>
          <w:p w:rsidR="00AE7FDF" w:rsidRDefault="00AE7FD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«Честное слово».</w:t>
            </w:r>
          </w:p>
          <w:p w:rsidR="00AE7FDF" w:rsidRPr="0049461D" w:rsidRDefault="00AE7FDF">
            <w:r>
              <w:rPr>
                <w:rFonts w:ascii="Times New Roman" w:hAnsi="Times New Roman"/>
                <w:sz w:val="18"/>
              </w:rPr>
              <w:t xml:space="preserve">Иллюстрация Огюста Ренуара «Девочка с лейкой».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Понимание содержания литературного произведения.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Связь произведений литературы с произведениями других видов искусства – живописными и музыкальными произведениями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Регулятивные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принимать и сохранять учебную задачу;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Познавательные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обобщать, т. е. осуществлять генерализацию и выведение общности для целого ряда или класса единичных объектов на основе выделения сущностной связи.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Коммуникативные УУД: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AE7FDF" w:rsidRPr="0049461D" w:rsidRDefault="00AE7FDF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sz w:val="18"/>
              </w:rPr>
              <w:t>106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spacing w:line="264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Н. Некрасов </w:t>
            </w:r>
          </w:p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«На Волге»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Понимание содержания литературного произведения.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Учащиеся научатся: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работать с Толковым  словарём;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определять отношение героя к природе;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находить в тексте сравнения;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ориентироваться в тексте.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Регулятивные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принимать и сохранять учебную задачу;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Познавательные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осуществлять подведение под понятие на основе распознавания объектов, выделения существенных признаков и их синтеза.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Коммуникативные УУД: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AE7FDF" w:rsidRPr="0049461D" w:rsidRDefault="00AE7FDF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sz w:val="18"/>
              </w:rPr>
              <w:t>107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Н. Некрасов «На Волге».</w:t>
            </w:r>
          </w:p>
          <w:p w:rsidR="00AE7FDF" w:rsidRPr="0049461D" w:rsidRDefault="00AE7FDF">
            <w:r>
              <w:rPr>
                <w:rFonts w:ascii="Times New Roman" w:hAnsi="Times New Roman"/>
                <w:sz w:val="18"/>
              </w:rPr>
              <w:t xml:space="preserve">Иллюстрация Арсения Мещерского «У лесного озера».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Связь произведений литературы с произведениями других видов искусства – с живописными и музыкальными произведениями.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Учащиеся научатся: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работать с иллюстрацией;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сравнивать литературное и музыкальное произведения по содержанию.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Регулятивные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принимать и сохранять учебную задачу;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Познавательные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осуществлять подведение под понятие на основе распознавания объектов, выделения существенных признаков и их синтеза.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Коммуникативные УУД: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AE7FDF" w:rsidRPr="0049461D" w:rsidRDefault="00AE7FDF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sz w:val="18"/>
              </w:rPr>
              <w:t>108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spacing w:line="264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Хрестоматия</w:t>
            </w:r>
          </w:p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А.Пушкин Сказка о царе Салтане…»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Чтение вслух доступного текста целыми словами. Осмысление цели чтения. Связь произведений литературы с произведениями других видов искусства – с живописными и музыкальными произведениями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spacing w:line="264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Иметь представление о том, что сходство и близость произведений, принадлежащих к разным видам искусства, – это сходство и близость мировосприятия их авторов (а не тематическое сходство).</w:t>
            </w:r>
          </w:p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b/>
                <w:spacing w:val="30"/>
                <w:sz w:val="18"/>
              </w:rPr>
              <w:t>Уметь</w:t>
            </w:r>
            <w:r>
              <w:rPr>
                <w:rFonts w:ascii="Times New Roman" w:hAnsi="Times New Roman"/>
                <w:sz w:val="18"/>
              </w:rPr>
              <w:t xml:space="preserve"> работать с иллюстрацией; сравнивать литературное, художественное и музыкальное произведения по содержанию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</w:rPr>
              <w:t>Познавательные УУД: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u w:val="single"/>
              </w:rPr>
              <w:t>Общеучебные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формирование познавательной цели;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-поиск и выделение информации;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-смысловое чтение,пересказ</w:t>
            </w:r>
          </w:p>
          <w:p w:rsidR="00AE7FDF" w:rsidRPr="0049461D" w:rsidRDefault="00AE7FDF">
            <w:pPr>
              <w:tabs>
                <w:tab w:val="left" w:pos="1932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AE7FDF" w:rsidRPr="0049461D" w:rsidRDefault="00AE7FDF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109</w:t>
            </w:r>
          </w:p>
          <w:p w:rsidR="00AE7FDF" w:rsidRDefault="00AE7FDF">
            <w:pPr>
              <w:rPr>
                <w:rFonts w:ascii="Times New Roman" w:hAnsi="Times New Roman"/>
                <w:sz w:val="18"/>
              </w:rPr>
            </w:pPr>
          </w:p>
          <w:p w:rsidR="00AE7FDF" w:rsidRDefault="00AE7FDF">
            <w:pPr>
              <w:rPr>
                <w:rFonts w:ascii="Times New Roman" w:hAnsi="Times New Roman"/>
                <w:sz w:val="18"/>
              </w:rPr>
            </w:pPr>
          </w:p>
          <w:p w:rsidR="00AE7FDF" w:rsidRPr="0049461D" w:rsidRDefault="00AE7FDF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spacing w:line="264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Хрестоматия</w:t>
            </w:r>
          </w:p>
          <w:p w:rsidR="00AE7FDF" w:rsidRPr="0049461D" w:rsidRDefault="00AE7FDF">
            <w:pPr>
              <w:jc w:val="both"/>
            </w:pPr>
            <w:r>
              <w:rPr>
                <w:rFonts w:ascii="Times New Roman" w:hAnsi="Times New Roman"/>
                <w:sz w:val="18"/>
              </w:rPr>
              <w:t>А.Пушкин Сказка о царе Салтане…»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Чтение вслух доступного текста целыми словами. Осмысление цели чтения. Связь произведений литературы с произведениями других видов искусства – с живописными и музыкальными произведениями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spacing w:line="264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Иметь представление о том, что сходство и близость произведений, принадлежащих к разным видам искусства, – это сходство и близость мировосприятия их авторов (а не тематическое сходство).</w:t>
            </w:r>
          </w:p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b/>
                <w:spacing w:val="30"/>
                <w:sz w:val="18"/>
              </w:rPr>
              <w:t>Уметь</w:t>
            </w:r>
            <w:r>
              <w:rPr>
                <w:rFonts w:ascii="Times New Roman" w:hAnsi="Times New Roman"/>
                <w:sz w:val="18"/>
              </w:rPr>
              <w:t xml:space="preserve"> работать с иллюстрацией; сравнивать литературное, художественное и музыкальное произведения по содержанию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</w:rPr>
              <w:t>Познавательные УУД: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u w:val="single"/>
              </w:rPr>
              <w:t>Общеучебные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формирование познавательной цели;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-поиск и выделение информации;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-смысловое чтение,пересказ</w:t>
            </w:r>
          </w:p>
          <w:p w:rsidR="00AE7FDF" w:rsidRPr="0049461D" w:rsidRDefault="00AE7FDF">
            <w:pPr>
              <w:tabs>
                <w:tab w:val="left" w:pos="1932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.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AE7FDF" w:rsidRPr="0049461D" w:rsidRDefault="00AE7FDF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sz w:val="18"/>
              </w:rPr>
            </w:pPr>
          </w:p>
          <w:p w:rsidR="00AE7FDF" w:rsidRPr="0049461D" w:rsidRDefault="00AE7FDF">
            <w:r>
              <w:rPr>
                <w:rFonts w:ascii="Times New Roman" w:hAnsi="Times New Roman"/>
                <w:sz w:val="18"/>
              </w:rPr>
              <w:t>110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Обобщение по теме: «Как рождается герой»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Умение задавать вопросы по содержанию прочитанного. Устное изложение текста по плану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b/>
                <w:spacing w:val="30"/>
                <w:sz w:val="18"/>
              </w:rPr>
              <w:t>Знать</w:t>
            </w:r>
            <w:r>
              <w:rPr>
                <w:rFonts w:ascii="Times New Roman" w:hAnsi="Times New Roman"/>
                <w:sz w:val="18"/>
              </w:rPr>
              <w:t xml:space="preserve">, что в сказке поведение героя подчиняется определенным правилам, сказочной традиции, </w:t>
            </w:r>
            <w:r>
              <w:rPr>
                <w:rFonts w:ascii="Times New Roman" w:hAnsi="Times New Roman"/>
                <w:sz w:val="18"/>
              </w:rPr>
              <w:br/>
              <w:t>а в рассказе оно зависит от его внутреннего мира; изученные произведения раздела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sz w:val="18"/>
              </w:rPr>
              <w:t>111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Поход в Музейный дом. Иллюстрация Бориса Кустодиева «Масленица».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Связь произведений литературы с произведениями других видов искусства – с живописными и музыкальными произведениями.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Учащиеся научатся: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работать с иллюстрацией;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сравнивать литературное и музыкальное произведения о народных праздниках.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Регулятивные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принимать и сохранять учебную задачу;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Познавательные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осуществлять подведение под понятие на основе распознавания объектов, выделения существенных признаков и их синтеза;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строить сообщения в устной и письменной форме.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Коммуникативные УУД: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- 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AE7FDF" w:rsidRPr="0049461D" w:rsidRDefault="00AE7FDF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112</w:t>
            </w:r>
          </w:p>
          <w:p w:rsidR="00AE7FDF" w:rsidRPr="0049461D" w:rsidRDefault="00AE7FDF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spacing w:line="264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Хрестоматия</w:t>
            </w:r>
          </w:p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Ю. Коваль «Под соснами»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spacing w:line="264" w:lineRule="auto"/>
              <w:rPr>
                <w:rFonts w:cs="Calibri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b/>
                <w:spacing w:val="30"/>
                <w:sz w:val="18"/>
              </w:rPr>
              <w:t>Уметь</w:t>
            </w:r>
            <w:r>
              <w:rPr>
                <w:rFonts w:ascii="Times New Roman" w:hAnsi="Times New Roman"/>
                <w:sz w:val="18"/>
              </w:rPr>
              <w:t xml:space="preserve"> работать с иллюстрацией; сравнивать художественные и музыкальные произведения о народных праздниках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Коммуникативные УУД: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  <w:r>
              <w:rPr>
                <w:rFonts w:ascii="Times New Roman" w:hAnsi="Times New Roman"/>
                <w:sz w:val="18"/>
              </w:rPr>
              <w:t>постановка вопросов;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разрешение конфликтов;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-умение полно и точно выражать свои мысли;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-управлять действиями партнёра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Регулятивные УУД: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-целеполагание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контроль, коррекция;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-волевая саморегуляция</w:t>
            </w:r>
          </w:p>
          <w:p w:rsidR="00AE7FDF" w:rsidRPr="0049461D" w:rsidRDefault="00AE7FDF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</w:rPr>
              <w:t>-нравственно-этическое оценивание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113</w:t>
            </w:r>
          </w:p>
          <w:p w:rsidR="00AE7FDF" w:rsidRPr="0049461D" w:rsidRDefault="00AE7FDF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К. Паустовский «Растрепанный воробей»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Приёмы смешного в литературных произведениях. Развитие сюжета произведения.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Учащиеся научатся: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анализировать характер и поведение героев произведения;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высказывать своё мнение;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ориентироваться в тексте;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-сравнивать внешний облик героев произведения;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работать с Толковым словарём;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определять главное чудо в рассказе.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Регулятивные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принимать и сохранять учебную задачу;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Познавательные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обобщать, т. е. осуществлять генерализацию и выведение общности для целого ряда или класса единичных объектов на основе выделения сущностной связи;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устанавливать причинно-следственные связи в изучаемом круге явлений.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Коммуникативные УУД: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- формулировать собственное мнение и позицию.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AE7FDF" w:rsidRPr="0049461D" w:rsidRDefault="00AE7FDF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114</w:t>
            </w:r>
          </w:p>
          <w:p w:rsidR="00AE7FDF" w:rsidRPr="0049461D" w:rsidRDefault="00AE7FDF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К. Паустовский «Растрепанный воробей»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Приёмы смешного в литературных произведениях. Развитие сюжета произведения.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Учащиеся научатся: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анализировать характер и поведение героев произведения;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высказывать своё мнение;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ориентироваться в тексте;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-сравнивать внешний облик героев произведения;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работать с Толковым словарём;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определять главное чудо в рассказе.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Регулятивные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принимать и сохранять учебную задачу;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Познавательные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обобщать, т. е. осуществлять генерализацию и выведение общности для целого ряда или класса единичных объектов на основе выделения сущностной связи;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устанавливать причинно-следственные связи в изучаемом круге явлений.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Коммуникативные УУД: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- формулировать собственное мнение и позицию.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AE7FDF" w:rsidRPr="0049461D" w:rsidRDefault="00AE7FDF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sz w:val="18"/>
              </w:rPr>
            </w:pPr>
          </w:p>
          <w:p w:rsidR="00AE7FDF" w:rsidRPr="0049461D" w:rsidRDefault="00AE7FDF">
            <w:r>
              <w:rPr>
                <w:rFonts w:ascii="Times New Roman" w:hAnsi="Times New Roman"/>
                <w:sz w:val="18"/>
              </w:rPr>
              <w:t>115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К. Паустовский «Растрепанный воробей»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Приёмы смешного в литературных произведениях. Развитие сюжета произведения.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Учащиеся научатся: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анализировать характер и поведение героев произведения;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высказывать своё мнение;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ориентироваться в тексте;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-сравнивать внешний облик героев произведения;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работать с Толковым словарём;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определять главное чудо в рассказе.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Регулятивные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принимать и сохранять учебную задачу;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Познавательные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обобщать, т. е. осуществлять генерализацию и выведение общности для целого ряда или класса единичных объектов на основе выделения сущностной связи;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устанавливать причинно-следственные связи в изучаемом круге явлений.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Коммуникативные УУД: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- формулировать собственное мнение и позицию.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AE7FDF" w:rsidRPr="0049461D" w:rsidRDefault="00AE7FDF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sz w:val="18"/>
              </w:rPr>
            </w:pPr>
          </w:p>
          <w:p w:rsidR="00AE7FDF" w:rsidRPr="0049461D" w:rsidRDefault="00AE7FDF">
            <w:r>
              <w:rPr>
                <w:rFonts w:ascii="Times New Roman" w:hAnsi="Times New Roman"/>
                <w:sz w:val="18"/>
              </w:rPr>
              <w:t>116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К. Паустовский «Растрепанный воробей».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Приёмы смешного в литературных произведениях. Развитие сюжета произведения.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Учащиеся научатся: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анализировать характер и поведение героев произведения;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высказывать своё мнение;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ориентироваться в тексте;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-сравнивать внешний облик героев произведения;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работать с Толковым словарём;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определять главное чудо в рассказе.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Регулятивные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принимать и сохранять учебную задачу;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Познавательные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обобщать, т. е. осуществлять генерализацию и выведение общности для целого ряда или класса единичных объектов на основе выделения сущностной связи;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устанавливать причинно-следственные связи в изучаемом круге явлений.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Коммуникативные УУД: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- формулировать собственное мнение и позицию.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AE7FDF" w:rsidRPr="0049461D" w:rsidRDefault="00AE7FDF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sz w:val="18"/>
              </w:rPr>
            </w:pPr>
          </w:p>
          <w:p w:rsidR="00AE7FDF" w:rsidRPr="0049461D" w:rsidRDefault="00AE7FDF">
            <w:r>
              <w:rPr>
                <w:rFonts w:ascii="Times New Roman" w:hAnsi="Times New Roman"/>
                <w:sz w:val="18"/>
              </w:rPr>
              <w:t>117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Иллюстрации Владимира Боровиковского, Зинаиды Серебряковой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Связь произведений литературы с произведениями других видов искусства – с живописными и музыкальными произведениями.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Учащиеся научатся: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работать с иллюстрациями;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- раскрывать внутренний мир героев живущих в разные столетия.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Регулятивные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принимать и сохранять учебную задачу;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Познавательные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обобщать, т. е. осуществлять генерализацию и выведение общности для целого ряда или класса единичных объектов на основе выделения сущностной связи;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устанавливать причинно-следственные связи в изучаемом круге явлений.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Коммуникативные УУД: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- формулировать собственное мнение и позицию.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AE7FDF" w:rsidRPr="0049461D" w:rsidRDefault="00AE7FDF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118</w:t>
            </w:r>
          </w:p>
          <w:p w:rsidR="00AE7FDF" w:rsidRPr="0049461D" w:rsidRDefault="00AE7FDF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А. Пушкин «Цветок»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Восприятие внутреннего мира героя стихотворения.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Учащиеся научатся: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анализировать внутренний мир героя-рассказчика;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ориентироваться в тексте;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характеризовать чувства людей, живших в прошлых веках.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Регулятивные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принимать и сохранять учебную задачу;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Познавательные УУД: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строить рассуждения в форме связи простых суждений об объекте, его строении, свойствах и связях;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осуществлять анализ объектов с выделением существенных и несущественных признаков.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Коммуникативные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формулировать собственное мнение и позицию;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- использовать речь для регуляции своего действия.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AE7FDF" w:rsidRPr="0049461D" w:rsidRDefault="00AE7FDF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119</w:t>
            </w:r>
          </w:p>
          <w:p w:rsidR="00AE7FDF" w:rsidRPr="0049461D" w:rsidRDefault="00AE7FDF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spacing w:line="264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А. Гайдар «Чук </w:t>
            </w:r>
          </w:p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и Гек» (отрывок «Телеграмма»)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Понимание содержания литературного произведения.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Учащиеся научатся: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пользоваться Толковым словарём;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-сравнивать содержание двух рассказов о семье;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-сравнивать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 характеры героев произведения;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анализировать внутренний мир героев;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- пересказывать текст.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Регулятивные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принимать и сохранять учебную задачу;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Познавательные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осуществлять анализ объектов с выделением существенных и несущественных признаков.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Коммуникативные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задавать вопросы;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AE7FDF" w:rsidRPr="0049461D" w:rsidRDefault="00AE7FDF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120</w:t>
            </w:r>
          </w:p>
          <w:p w:rsidR="00AE7FDF" w:rsidRPr="0049461D" w:rsidRDefault="00AE7FDF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spacing w:line="264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А. Гайдар «Чук </w:t>
            </w:r>
          </w:p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и Гек» (отрывок «Телеграмма»)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Понимание содержания литературного произведения.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Учащиеся научатся: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пользоваться Толковым словарём;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-сравнивать содержание двух рассказов о семье;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-сравнивать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 характеры героев произведения;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анализировать внутренний мир героев;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- пересказывать текст.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Регулятивные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принимать и сохранять учебную задачу;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Познавательные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осуществлять анализ объектов с выделением существенных и несущественных признаков.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Коммуникативные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задавать вопросы;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AE7FDF" w:rsidRPr="0049461D" w:rsidRDefault="00AE7FDF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121</w:t>
            </w:r>
          </w:p>
          <w:p w:rsidR="00AE7FDF" w:rsidRPr="0049461D" w:rsidRDefault="00AE7FDF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 xml:space="preserve">А. Гайдар «Чук </w:t>
            </w:r>
            <w:r>
              <w:rPr>
                <w:rFonts w:ascii="Times New Roman" w:hAnsi="Times New Roman"/>
                <w:sz w:val="18"/>
              </w:rPr>
              <w:br/>
              <w:t>и Гек» (отрывок «Дорога к отцу»)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Участие в диалоге о прочитанном.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Учащиеся научатся: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-высказывать своё мнение о прочитанном;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- объяснять название рассказа.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Регулятивные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принимать и сохранять учебную задачу;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Познавательные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осуществлять анализ объектов с выделением существенных и несущественных признаков.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Коммуникативные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задавать вопросы;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AE7FDF" w:rsidRPr="0049461D" w:rsidRDefault="00AE7FDF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122</w:t>
            </w:r>
          </w:p>
          <w:p w:rsidR="00AE7FDF" w:rsidRPr="0049461D" w:rsidRDefault="00AE7FDF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 xml:space="preserve">А. Гайдар «Чук </w:t>
            </w:r>
            <w:r>
              <w:rPr>
                <w:rFonts w:ascii="Times New Roman" w:hAnsi="Times New Roman"/>
                <w:sz w:val="18"/>
              </w:rPr>
              <w:br/>
              <w:t>и Гек» (отрывок «Вот и приехали»)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Умение задавать вопросы по содержанию прочитанного.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Учащиеся научатся: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пересказывать текст от третьего лица;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высказывать своё мнение;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подтверждать ответы строчками из текста.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Регулятивные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принимать и сохранять учебную задачу;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Познавательные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осуществлять анализ объектов с выделением существенных и несущественных признаков.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Коммуникативные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задавать вопросы;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AE7FDF" w:rsidRPr="0049461D" w:rsidRDefault="00AE7FDF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sz w:val="18"/>
              </w:rPr>
              <w:t>123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 xml:space="preserve">А. Гайдар «Чук </w:t>
            </w:r>
            <w:r>
              <w:rPr>
                <w:rFonts w:ascii="Times New Roman" w:hAnsi="Times New Roman"/>
                <w:sz w:val="18"/>
              </w:rPr>
              <w:br/>
              <w:t>и Гек» (отрывок «Одни в лесной сторожке»)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Умение задавать вопросы по содержанию прочитанного.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Учащиеся научатся: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пересказывать текст от третьего лица;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высказывать своё мнение;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подтверждать ответы строчками из текста.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Регулятивные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принимать и сохранять учебную задачу;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Познавательные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осуществлять анализ объектов с выделением существенных и несущественных признаков.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Коммуникативные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задавать вопросы;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AE7FDF" w:rsidRPr="0049461D" w:rsidRDefault="00AE7FDF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sz w:val="18"/>
              </w:rPr>
              <w:t>124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А. Гайдар «Чук </w:t>
            </w:r>
          </w:p>
          <w:p w:rsidR="00AE7FDF" w:rsidRPr="0049461D" w:rsidRDefault="00AE7FDF">
            <w:r>
              <w:rPr>
                <w:rFonts w:ascii="Times New Roman" w:hAnsi="Times New Roman"/>
                <w:sz w:val="18"/>
              </w:rPr>
              <w:t>и Гек» (отрывок «Одни в лесной сторожке»)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Умение задавать вопросы по содержанию прочитанного.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Учащиеся научатся: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пересказывать текст от третьего лица;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высказывать своё мнение;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подтверждать ответы строчками из текста.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Регулятивные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принимать и сохранять учебную задачу;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Познавательные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осуществлять анализ объектов с выделением существенных и несущественных признаков.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Коммуникативные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задавать вопросы;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AE7FDF" w:rsidRPr="0049461D" w:rsidRDefault="00AE7FDF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sz w:val="18"/>
              </w:rPr>
              <w:t>125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 xml:space="preserve">А. Гайдар «Чук </w:t>
            </w:r>
            <w:r>
              <w:rPr>
                <w:rFonts w:ascii="Times New Roman" w:hAnsi="Times New Roman"/>
                <w:sz w:val="18"/>
              </w:rPr>
              <w:br/>
              <w:t>и Гек» (отрывок «Вот оно – счастье!»)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Связь произведений литературы с произведениями других видов искусства – с живописными и музыкальными произведениями.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Учащиеся научатся: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высказывать своё мнение о прочитанном;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анализировать внутренний мир героев;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объяснять название рассказа.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Регулятивные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принимать и сохранять учебную задачу;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Познавательные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осуществлять анализ объектов с выделением существенных и несущественных признаков.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Коммуникативные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задавать вопросы;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AE7FDF" w:rsidRPr="0049461D" w:rsidRDefault="00AE7FDF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sz w:val="18"/>
              </w:rPr>
              <w:t>126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А. Гайдар «Чук </w:t>
            </w:r>
          </w:p>
          <w:p w:rsidR="00AE7FDF" w:rsidRPr="0049461D" w:rsidRDefault="00AE7FDF">
            <w:r>
              <w:rPr>
                <w:rFonts w:ascii="Times New Roman" w:hAnsi="Times New Roman"/>
                <w:sz w:val="18"/>
              </w:rPr>
              <w:t xml:space="preserve">и Гек» Иллюстрация Константина Юона «Весенний солнечный день.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Связь произведений литературы с произведениями других видов искусства – с живописными и музыкальными произведениями.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Учащиеся научатся: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высказывать своё мнение о прочитанном;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анализировать внутренний мир героев;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объяснять название рассказа.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Регулятивные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принимать и сохранять учебную задачу;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Познавательные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осуществлять анализ объектов с выделением существенных и несущественных признаков.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Коммуникативные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задавать вопросы;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AE7FDF" w:rsidRPr="0049461D" w:rsidRDefault="00AE7FDF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sz w:val="18"/>
              </w:rPr>
              <w:t>127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spacing w:line="264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Хрестоматия</w:t>
            </w:r>
          </w:p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К.Паустовский «Стальное колечко»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 xml:space="preserve">Связь произведений литературы с произведениями других видов искусства – </w:t>
            </w:r>
            <w:r>
              <w:rPr>
                <w:rFonts w:ascii="Times New Roman" w:hAnsi="Times New Roman"/>
                <w:sz w:val="18"/>
              </w:rPr>
              <w:br/>
              <w:t xml:space="preserve">живописными </w:t>
            </w:r>
            <w:r>
              <w:rPr>
                <w:rFonts w:ascii="Times New Roman" w:hAnsi="Times New Roman"/>
                <w:sz w:val="18"/>
              </w:rPr>
              <w:br/>
              <w:t>и музыкальными произведениями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b/>
                <w:spacing w:val="30"/>
                <w:sz w:val="18"/>
              </w:rPr>
              <w:t>Уметь</w:t>
            </w:r>
            <w:r>
              <w:rPr>
                <w:rFonts w:ascii="Times New Roman" w:hAnsi="Times New Roman"/>
                <w:sz w:val="18"/>
              </w:rPr>
              <w:t xml:space="preserve"> работать с иллюстрацией; делить текст на смысловые части; озаглавливать части; сравнивать художественные и музыкальные произведения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Коммуникативные УУД: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  <w:r>
              <w:rPr>
                <w:rFonts w:ascii="Times New Roman" w:hAnsi="Times New Roman"/>
                <w:sz w:val="18"/>
              </w:rPr>
              <w:t>постановка вопросов;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разрешение конфликтов;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-умение полно и точно выражать свои мысли;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-управлять действиями партнёра</w:t>
            </w:r>
          </w:p>
          <w:p w:rsidR="00AE7FDF" w:rsidRPr="0049461D" w:rsidRDefault="00AE7FDF">
            <w:pPr>
              <w:tabs>
                <w:tab w:val="left" w:pos="1932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</w:rPr>
              <w:t>-нравственно-этическое оценивание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sz w:val="18"/>
              </w:rPr>
              <w:t>128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spacing w:line="264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Хрестоматия</w:t>
            </w:r>
          </w:p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К.Паустовский «Стальное колечко»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 xml:space="preserve">Связь произведений литературы с произведениями других видов искусства – </w:t>
            </w:r>
            <w:r>
              <w:rPr>
                <w:rFonts w:ascii="Times New Roman" w:hAnsi="Times New Roman"/>
                <w:sz w:val="18"/>
              </w:rPr>
              <w:br/>
              <w:t xml:space="preserve">живописными </w:t>
            </w:r>
            <w:r>
              <w:rPr>
                <w:rFonts w:ascii="Times New Roman" w:hAnsi="Times New Roman"/>
                <w:sz w:val="18"/>
              </w:rPr>
              <w:br/>
              <w:t>и музыкальными произведениями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b/>
                <w:spacing w:val="30"/>
                <w:sz w:val="18"/>
              </w:rPr>
              <w:t>Уметь</w:t>
            </w:r>
            <w:r>
              <w:rPr>
                <w:rFonts w:ascii="Times New Roman" w:hAnsi="Times New Roman"/>
                <w:sz w:val="18"/>
              </w:rPr>
              <w:t xml:space="preserve"> работать с иллюстрацией; делить текст на смысловые части; озаглавливать части; сравнивать художественные и музыкальные произведения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Коммуникативные УУД: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  <w:r>
              <w:rPr>
                <w:rFonts w:ascii="Times New Roman" w:hAnsi="Times New Roman"/>
                <w:sz w:val="18"/>
              </w:rPr>
              <w:t>постановка вопросов;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разрешение конфликтов;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-умение полно и точно выражать свои мысли;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-управлять действиями партнёра</w:t>
            </w:r>
          </w:p>
          <w:p w:rsidR="00AE7FDF" w:rsidRPr="0049461D" w:rsidRDefault="00AE7FDF">
            <w:pPr>
              <w:tabs>
                <w:tab w:val="left" w:pos="1932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</w:rPr>
              <w:t>-нравственно-этическое оценивание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sz w:val="18"/>
              </w:rPr>
              <w:t>129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spacing w:line="264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Хрестоматия</w:t>
            </w:r>
          </w:p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К.Паустовский «Стальное колечко»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 xml:space="preserve">Связь произведений литературы с произведениями других видов искусства – </w:t>
            </w:r>
            <w:r>
              <w:rPr>
                <w:rFonts w:ascii="Times New Roman" w:hAnsi="Times New Roman"/>
                <w:sz w:val="18"/>
              </w:rPr>
              <w:br/>
              <w:t xml:space="preserve">живописными </w:t>
            </w:r>
            <w:r>
              <w:rPr>
                <w:rFonts w:ascii="Times New Roman" w:hAnsi="Times New Roman"/>
                <w:sz w:val="18"/>
              </w:rPr>
              <w:br/>
              <w:t>и музыкальными произведениями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b/>
                <w:spacing w:val="30"/>
                <w:sz w:val="18"/>
              </w:rPr>
              <w:t>Уметь</w:t>
            </w:r>
            <w:r>
              <w:rPr>
                <w:rFonts w:ascii="Times New Roman" w:hAnsi="Times New Roman"/>
                <w:sz w:val="18"/>
              </w:rPr>
              <w:t xml:space="preserve"> работать с иллюстрацией; делить текст на смысловые части; озаглавливать части; сравнивать художественные и музыкальные произведения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Коммуникативные УУД: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  <w:r>
              <w:rPr>
                <w:rFonts w:ascii="Times New Roman" w:hAnsi="Times New Roman"/>
                <w:sz w:val="18"/>
              </w:rPr>
              <w:t>постановка вопросов;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разрешение конфликтов;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-умение полно и точно выражать свои мысли;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-управлять действиями партнёра</w:t>
            </w:r>
          </w:p>
          <w:p w:rsidR="00AE7FDF" w:rsidRPr="0049461D" w:rsidRDefault="00AE7FDF">
            <w:pPr>
              <w:tabs>
                <w:tab w:val="left" w:pos="1932"/>
              </w:tabs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</w:rPr>
              <w:t>-нравственно-этическое оценивание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sz w:val="18"/>
              </w:rPr>
              <w:t>130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Обобщение по теме: «Сравниваем прошлое и настоящее»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Умение задавать вопросы по содержанию прочитанного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Учащиеся научатся: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высказывать своё мнение о прочитанном;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анализировать внутренний мир героев;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объяснять название рассказа.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Регулятивные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принимать и сохранять учебную задачу;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Познавательные 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осуществлять анализ объектов с выделением существенных и несущественных признаков.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Коммуникативные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задавать вопросы;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AE7FDF" w:rsidRPr="0049461D" w:rsidRDefault="00AE7FDF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sz w:val="18"/>
              </w:rPr>
              <w:t>131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Обобщение по теме: «Сравниваем прошлое и настоящее»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Умение задавать вопросы по содержанию прочитанного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Учащиеся научатся: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высказывать своё мнение о прочитанном;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анализировать внутренний мир героев;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объяснять название рассказа.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Регулятивные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принимать и сохранять учебную задачу;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Познавательные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осуществлять анализ объектов с выделением существенных и несущественных признаков.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Коммуникативные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задавать вопросы;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чувство прекрасного и эстетические чувства на основе знакомства с мировой и отечественной художественной культурой.</w:t>
            </w:r>
          </w:p>
          <w:p w:rsidR="00AE7FDF" w:rsidRPr="0049461D" w:rsidRDefault="00AE7FDF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sz w:val="18"/>
              </w:rPr>
              <w:t>132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Внеклассное чтение «моя любимая книга»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spacing w:line="264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Умение задавать вопросы по содержанию прочитанного. Устное изложение текста </w:t>
            </w:r>
          </w:p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по плану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spacing w:line="264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pacing w:val="30"/>
                <w:sz w:val="18"/>
              </w:rPr>
              <w:t>Знать</w:t>
            </w:r>
            <w:r>
              <w:rPr>
                <w:rFonts w:ascii="Times New Roman" w:hAnsi="Times New Roman"/>
                <w:sz w:val="18"/>
              </w:rPr>
              <w:t xml:space="preserve"> изученные произведения раздела.</w:t>
            </w:r>
          </w:p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Иметь представление о том, что сходство и близость произведений, принадлежащих к разным видам искусства, – это сходство и близость мировосприятия их авторов (а не тематическое сходство)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Коммуникативные УУД: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  <w:r>
              <w:rPr>
                <w:rFonts w:ascii="Times New Roman" w:hAnsi="Times New Roman"/>
                <w:sz w:val="18"/>
              </w:rPr>
              <w:t>постановка вопросов;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разрешение конфликтов;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-умение полно и точно выражать свои мысли;</w:t>
            </w:r>
          </w:p>
          <w:p w:rsidR="00AE7FDF" w:rsidRDefault="00AE7FDF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-управлять действиями партнёра</w:t>
            </w:r>
          </w:p>
          <w:p w:rsidR="00AE7FDF" w:rsidRPr="0049461D" w:rsidRDefault="00AE7FDF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</w:rPr>
              <w:t>-нравственно-этическое оценивание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sz w:val="18"/>
              </w:rPr>
              <w:t>133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spacing w:line="264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Итоговое заседание клуба «Ключ </w:t>
            </w:r>
          </w:p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и заря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Понимание основного содержания услышанного произведения.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Учащиеся научатся: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писать письмо в клуб «Ключ и заря».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Регулятивные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принимать и сохранять учебную задачу;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Познавательные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строить сообщения в устной и письменной форме;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Коммуникативные УУД: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- формулировать собственное мнение и позицию.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широкая мотивационная основа учебной деятельности, включающая социальные, учебно-познавательные и внешние мотивы.</w:t>
            </w:r>
          </w:p>
          <w:p w:rsidR="00AE7FDF" w:rsidRPr="0049461D" w:rsidRDefault="00AE7FDF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sz w:val="18"/>
              </w:rPr>
              <w:t>134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spacing w:line="264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Итоговое заседание клуба «Ключ </w:t>
            </w:r>
          </w:p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и заря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Понимание основного содержания услышанного произведения.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Учащиеся научатся: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писать письмо в клуб «Ключ и заря».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Регулятивные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принимать и сохранять учебную задачу;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Познавательные УУД: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строить сообщения в устной и письменной форме;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текстов).</w:t>
            </w:r>
          </w:p>
          <w:p w:rsidR="00AE7FDF" w:rsidRDefault="00AE7FDF">
            <w:pPr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Коммуникативные УУД: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18"/>
              </w:rPr>
              <w:t>- формулировать собственное мнение и позицию.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широкая мотивационная основа учебной деятельности, включающая социальные, учебно-познавательные и внешние мотивы.</w:t>
            </w:r>
          </w:p>
          <w:p w:rsidR="00AE7FDF" w:rsidRPr="0049461D" w:rsidRDefault="00AE7FDF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</w:rPr>
              <w:t>135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b/>
              </w:rPr>
              <w:t>Закрепление пройденного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Понимание основного содержания услышанного произведения.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color w:val="000000"/>
                <w:sz w:val="20"/>
              </w:rPr>
              <w:t>Научиться сравнивать характеры героев различных произведений; работать с иллюстрацией в книге и определять ее роль в раскрытии содержания произведения.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Познавательные УУД; сравнивает и группирует предметы, их образы по заданным основаниям;  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Регулятивные УУД; учится высказывать свое предположение (версию), пробует предлагать способ его проверки;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20"/>
              </w:rPr>
              <w:t xml:space="preserve">Коммуникативные УУД; учитывает разные мнения и интересы и обосновывает собственную позицию.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color w:val="000000"/>
                <w:sz w:val="20"/>
              </w:rPr>
              <w:t>Учебно – познавательный интерес к новым общим способам решения задач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  <w:tr w:rsidR="00AE7FDF" w:rsidRPr="0049461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</w:rPr>
              <w:t>136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b/>
              </w:rPr>
              <w:t>Подведение итогов года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pPr>
              <w:spacing w:line="264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Понимание основного содержания услышанного произведения.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color w:val="000000"/>
                <w:sz w:val="20"/>
              </w:rPr>
              <w:t>Научиться сравнивать характеры героев различных произведений; работать с иллюстрацией в книге и определять ее роль в раскрытии содержания произведения.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Познавательные УУД; сравнивает и группирует предметы, их образы по заданным основаниям;  </w:t>
            </w:r>
          </w:p>
          <w:p w:rsidR="00AE7FDF" w:rsidRDefault="00AE7F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Регулятивные УУД; учится высказывать свое предположение (версию), пробует предлагать способ его проверки;</w:t>
            </w:r>
          </w:p>
          <w:p w:rsidR="00AE7FDF" w:rsidRPr="0049461D" w:rsidRDefault="00AE7FDF">
            <w:r>
              <w:rPr>
                <w:rFonts w:ascii="Times New Roman" w:hAnsi="Times New Roman"/>
                <w:color w:val="000000"/>
                <w:sz w:val="20"/>
              </w:rPr>
              <w:t>Коммуникативные УУД; учитывает разные мнения и интересы и обосновывает собственную позицию.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Pr="0049461D" w:rsidRDefault="00AE7FDF">
            <w:r>
              <w:rPr>
                <w:rFonts w:ascii="Times New Roman" w:hAnsi="Times New Roman"/>
                <w:color w:val="000000"/>
                <w:sz w:val="20"/>
              </w:rPr>
              <w:t>Учебно – познавательный интерес к новым общим способам решения задач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DF" w:rsidRDefault="00AE7FDF">
            <w:pPr>
              <w:rPr>
                <w:rFonts w:cs="Calibri"/>
              </w:rPr>
            </w:pPr>
          </w:p>
        </w:tc>
      </w:tr>
    </w:tbl>
    <w:p w:rsidR="00AE7FDF" w:rsidRDefault="00AE7FDF">
      <w:pPr>
        <w:spacing w:after="160" w:line="259" w:lineRule="auto"/>
        <w:rPr>
          <w:rFonts w:ascii="Times New Roman" w:hAnsi="Times New Roman"/>
        </w:rPr>
      </w:pPr>
    </w:p>
    <w:p w:rsidR="00AE7FDF" w:rsidRDefault="00AE7FDF">
      <w:pPr>
        <w:spacing w:after="160" w:line="259" w:lineRule="auto"/>
        <w:rPr>
          <w:rFonts w:ascii="Times New Roman" w:hAnsi="Times New Roman"/>
        </w:rPr>
      </w:pPr>
    </w:p>
    <w:p w:rsidR="00AE7FDF" w:rsidRDefault="00AE7FDF">
      <w:pPr>
        <w:spacing w:after="160" w:line="259" w:lineRule="auto"/>
        <w:rPr>
          <w:rFonts w:ascii="Times New Roman" w:hAnsi="Times New Roman"/>
        </w:rPr>
      </w:pPr>
    </w:p>
    <w:p w:rsidR="00AE7FDF" w:rsidRDefault="00AE7FDF">
      <w:pPr>
        <w:spacing w:after="160" w:line="259" w:lineRule="auto"/>
        <w:rPr>
          <w:rFonts w:ascii="Times New Roman" w:hAnsi="Times New Roman"/>
        </w:rPr>
      </w:pPr>
    </w:p>
    <w:sectPr w:rsidR="00AE7FDF" w:rsidSect="00FC449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2B56"/>
    <w:rsid w:val="00370EB0"/>
    <w:rsid w:val="0049461D"/>
    <w:rsid w:val="008C2B56"/>
    <w:rsid w:val="00AC0915"/>
    <w:rsid w:val="00AE7FDF"/>
    <w:rsid w:val="00C168FF"/>
    <w:rsid w:val="00D30AA7"/>
    <w:rsid w:val="00DF00A3"/>
    <w:rsid w:val="00FC4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EB0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86</Pages>
  <Words>24691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школа</cp:lastModifiedBy>
  <cp:revision>3</cp:revision>
  <dcterms:created xsi:type="dcterms:W3CDTF">2018-10-17T03:43:00Z</dcterms:created>
  <dcterms:modified xsi:type="dcterms:W3CDTF">2018-10-17T11:24:00Z</dcterms:modified>
</cp:coreProperties>
</file>