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88" w:rsidRDefault="00992288" w:rsidP="003C5751">
      <w:pPr>
        <w:ind w:left="-66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43331">
        <w:rPr>
          <w:rFonts w:ascii="Times New Roman" w:hAnsi="Times New Roman" w:cs="Times New Roman"/>
          <w:b/>
          <w:bCs/>
          <w:cap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2.5pt;height:578.25pt">
            <v:imagedata r:id="rId5" o:title=""/>
          </v:shape>
        </w:pict>
      </w:r>
    </w:p>
    <w:p w:rsidR="00992288" w:rsidRPr="00052F89" w:rsidRDefault="00992288" w:rsidP="00052F89">
      <w:pPr>
        <w:jc w:val="center"/>
        <w:rPr>
          <w:rFonts w:ascii="Arial" w:hAnsi="Arial" w:cs="Arial"/>
          <w:b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>Пояснительная записка</w:t>
      </w:r>
    </w:p>
    <w:p w:rsidR="00992288" w:rsidRPr="00052F89" w:rsidRDefault="00992288" w:rsidP="00052F89">
      <w:pPr>
        <w:jc w:val="both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ab/>
        <w:t xml:space="preserve">Рабочая программа по обществознанию для учащихся 10-го класса (базовый уровень) </w:t>
      </w:r>
      <w:r w:rsidRPr="00052F89">
        <w:rPr>
          <w:rFonts w:ascii="Arial" w:hAnsi="Arial" w:cs="Arial"/>
          <w:sz w:val="24"/>
          <w:szCs w:val="24"/>
        </w:rPr>
        <w:t xml:space="preserve">разработана на основе Федерального компонента Государственного стандарта среднего общего образования и Примерной программы среднего общего образования по обществознанию и авторской программы “обществознание 10-11 классы, Л.Н. Боголюбов, </w:t>
      </w:r>
      <w:r>
        <w:rPr>
          <w:rFonts w:ascii="Arial" w:hAnsi="Arial" w:cs="Arial"/>
          <w:sz w:val="24"/>
          <w:szCs w:val="24"/>
        </w:rPr>
        <w:t>Ю.И.Аверьянов, А.В.Белявский</w:t>
      </w:r>
      <w:r w:rsidRPr="00052F89">
        <w:rPr>
          <w:rFonts w:ascii="Arial" w:hAnsi="Arial" w:cs="Arial"/>
          <w:sz w:val="24"/>
          <w:szCs w:val="24"/>
        </w:rPr>
        <w:t>, Просвещение, 201</w:t>
      </w:r>
      <w:r>
        <w:rPr>
          <w:rFonts w:ascii="Arial" w:hAnsi="Arial" w:cs="Arial"/>
          <w:sz w:val="24"/>
          <w:szCs w:val="24"/>
        </w:rPr>
        <w:t>8</w:t>
      </w:r>
      <w:r w:rsidRPr="00052F89">
        <w:rPr>
          <w:rFonts w:ascii="Arial" w:hAnsi="Arial" w:cs="Arial"/>
          <w:sz w:val="24"/>
          <w:szCs w:val="24"/>
        </w:rPr>
        <w:t xml:space="preserve">-й год базовый уровень”. Программа соответствует общей образовательной программе МАОУ Ачирской СОШ. Используемый учебно-методический комплект: учебник “обществознание 10-й класс”. Авторы: Л.Н. Боголюбов, </w:t>
      </w:r>
      <w:r>
        <w:rPr>
          <w:rFonts w:ascii="Arial" w:hAnsi="Arial" w:cs="Arial"/>
          <w:sz w:val="24"/>
          <w:szCs w:val="24"/>
        </w:rPr>
        <w:t>Ю.И.Аверьянов, А.В.Белявский и др.  под ред. Л.Н.Боголюбова (и др.). -5-е изд. , доп-</w:t>
      </w:r>
      <w:r w:rsidRPr="00052F89">
        <w:rPr>
          <w:rFonts w:ascii="Arial" w:hAnsi="Arial" w:cs="Arial"/>
          <w:sz w:val="24"/>
          <w:szCs w:val="24"/>
        </w:rPr>
        <w:t>М .:Просвещение, 201</w:t>
      </w:r>
      <w:r>
        <w:rPr>
          <w:rFonts w:ascii="Arial" w:hAnsi="Arial" w:cs="Arial"/>
          <w:sz w:val="24"/>
          <w:szCs w:val="24"/>
        </w:rPr>
        <w:t>8</w:t>
      </w:r>
      <w:r w:rsidRPr="00052F89">
        <w:rPr>
          <w:rFonts w:ascii="Arial" w:hAnsi="Arial" w:cs="Arial"/>
          <w:sz w:val="24"/>
          <w:szCs w:val="24"/>
        </w:rPr>
        <w:t xml:space="preserve"> год</w:t>
      </w:r>
    </w:p>
    <w:p w:rsidR="00992288" w:rsidRPr="00052F89" w:rsidRDefault="00992288" w:rsidP="00052F89">
      <w:pPr>
        <w:rPr>
          <w:rFonts w:ascii="Arial" w:hAnsi="Arial" w:cs="Arial"/>
          <w:b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Цели прогр</w:t>
      </w:r>
      <w:r w:rsidRPr="00052F89">
        <w:rPr>
          <w:rFonts w:ascii="Arial" w:hAnsi="Arial" w:cs="Arial"/>
          <w:b/>
          <w:sz w:val="24"/>
          <w:szCs w:val="24"/>
        </w:rPr>
        <w:t>аммы:</w:t>
      </w:r>
    </w:p>
    <w:p w:rsidR="00992288" w:rsidRPr="00052F89" w:rsidRDefault="00992288" w:rsidP="00052F89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>Формирование специальных предметных знаний, умений и навыков.</w:t>
      </w:r>
    </w:p>
    <w:p w:rsidR="00992288" w:rsidRPr="00052F89" w:rsidRDefault="00992288" w:rsidP="00052F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052F89">
        <w:rPr>
          <w:rFonts w:ascii="Arial" w:hAnsi="Arial" w:cs="Arial"/>
          <w:sz w:val="24"/>
          <w:szCs w:val="24"/>
          <w:lang w:eastAsia="ru-RU"/>
        </w:rPr>
        <w:t>Создание условий для формирования обще-учебных умений, навыков и способов деятельности.</w:t>
      </w:r>
    </w:p>
    <w:p w:rsidR="00992288" w:rsidRPr="00052F89" w:rsidRDefault="00992288" w:rsidP="00052F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052F89">
        <w:rPr>
          <w:rFonts w:ascii="Arial" w:hAnsi="Arial" w:cs="Arial"/>
          <w:sz w:val="24"/>
          <w:szCs w:val="24"/>
          <w:lang w:eastAsia="ru-RU"/>
        </w:rPr>
        <w:t>Развитие положительной мотивации к учению.</w:t>
      </w:r>
    </w:p>
    <w:p w:rsidR="00992288" w:rsidRPr="00052F89" w:rsidRDefault="00992288" w:rsidP="00052F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052F89">
        <w:rPr>
          <w:rFonts w:ascii="Arial" w:hAnsi="Arial" w:cs="Arial"/>
          <w:sz w:val="24"/>
          <w:szCs w:val="24"/>
          <w:lang w:eastAsia="ru-RU"/>
        </w:rPr>
        <w:t>Повышение уровня познавательной активности обучающихся.</w:t>
      </w:r>
    </w:p>
    <w:p w:rsidR="00992288" w:rsidRPr="00052F89" w:rsidRDefault="00992288" w:rsidP="00052F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052F89">
        <w:rPr>
          <w:rFonts w:ascii="Arial" w:hAnsi="Arial" w:cs="Arial"/>
          <w:sz w:val="24"/>
          <w:szCs w:val="24"/>
          <w:lang w:eastAsia="ru-RU"/>
        </w:rPr>
        <w:t>Формирование коммуникативной культуры.</w:t>
      </w:r>
    </w:p>
    <w:p w:rsidR="00992288" w:rsidRPr="00052F89" w:rsidRDefault="00992288" w:rsidP="00052F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052F89">
        <w:rPr>
          <w:rFonts w:ascii="Arial" w:hAnsi="Arial" w:cs="Arial"/>
          <w:sz w:val="24"/>
          <w:szCs w:val="24"/>
          <w:lang w:eastAsia="ru-RU"/>
        </w:rPr>
        <w:t>Содействие формированию мировоззрения способностей к личностному самоопределение и самореализации.</w:t>
      </w:r>
    </w:p>
    <w:p w:rsidR="00992288" w:rsidRPr="00052F89" w:rsidRDefault="00992288" w:rsidP="00052F89">
      <w:pPr>
        <w:ind w:left="360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>Задачи:</w:t>
      </w:r>
    </w:p>
    <w:p w:rsidR="00992288" w:rsidRPr="00052F89" w:rsidRDefault="00992288" w:rsidP="00052F89">
      <w:pPr>
        <w:ind w:left="360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>-уметь самостоятельно добывать знания, приобретать умения и навыки;</w:t>
      </w:r>
    </w:p>
    <w:p w:rsidR="00992288" w:rsidRPr="00052F89" w:rsidRDefault="00992288" w:rsidP="00052F89">
      <w:pPr>
        <w:ind w:left="360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>-понимать значение и осознавать ценность образования;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 xml:space="preserve">     -владеть системой предметных и межпредметных, надпредметных ( общеучебных ) умений и навыков;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 xml:space="preserve">     -развивать свою познавательную сферу, стремиться к самообразованию;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 xml:space="preserve">     -владеть современной информационной культурой ;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 xml:space="preserve">     -уметь планировать и организовывать собственную деятельность;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 xml:space="preserve">     -обладать правовым самосознанием, толерантным мышлением приверженность к гуманистическим и демократическим ценностям;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 xml:space="preserve">    -знать основные виды деятельности людей, сферы общественной жизни, способы правового регулирования общественных отношений.</w:t>
      </w:r>
    </w:p>
    <w:p w:rsidR="00992288" w:rsidRPr="00052F89" w:rsidRDefault="00992288" w:rsidP="00052F89">
      <w:pPr>
        <w:jc w:val="center"/>
        <w:rPr>
          <w:rFonts w:ascii="Arial" w:hAnsi="Arial" w:cs="Arial"/>
          <w:b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>Общая характеристика курса</w:t>
      </w:r>
    </w:p>
    <w:p w:rsidR="00992288" w:rsidRPr="00052F89" w:rsidRDefault="00992288" w:rsidP="00052F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052F89">
        <w:rPr>
          <w:rFonts w:ascii="Arial" w:hAnsi="Arial" w:cs="Arial"/>
          <w:sz w:val="24"/>
          <w:szCs w:val="24"/>
        </w:rPr>
        <w:t xml:space="preserve">Содержание среднего (полного) общего образования на базовом уровне по обществознанию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 , политика, духовно-нравственная сфера, право. Знание об этих социальных объектах дают социология, экономическая теория, политология, социальная психология, правоведение, философия. Все означенные компоненты содержания взаимосвязаны, как связанны и взаимодействуют друг с другом изучаемые объекты. Помимо знаний, в содержание курса входит социальные навыки, умения, ключевые компетентности, совокупность моральных норм и принципов, поведение людей по отношению к обществу и другим людям; правовые нормы; регулирующие отношения людей во всех областях жизни общества; система гуманистических и демократических ценностей. Содержание курса на базовом уровне обеспечивает приемственность по отношение к основной школе путем углубленного изучения некоторых социальных объектов, рассмотренных ранее. На ряду с этим вводится ряд новых, более сложных вопросов, понимание которых необходимо современному человеку. Освоение нового материала осуществляется с опорой на межпредметные связи с курсами истории, географии литературы и других. В 10-ом классе предлагается дать целостное представление о развитии общества, его актуальных проблемах, о человеке в современном мире. Изучение курса в 10-ом классе начинается с раздела “человек в обществе”. В нем на более высоком уровне по сравнению с основной школой уровни раскрывается природа и сущность человека, системный характер общества. Раздел “общество как мир культуры” дает представление о культуре, об условиях формирования человека в нем. Раздел “правовое регулирование общественных отношений” раскрывает значение право и правовой культуры, дает краткую характеристику современного Российского законодательства. Программа предусматривает формирование у школьников общеучебных умений и навыков, универсальных способов деятельности и ключевых компетенций. В этом направлении приоритетом для учебного предмета “обществознание” на этапе среднего, общего образования является : </w:t>
      </w:r>
    </w:p>
    <w:p w:rsidR="00992288" w:rsidRPr="00052F89" w:rsidRDefault="00992288" w:rsidP="00052F89">
      <w:pPr>
        <w:jc w:val="both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>- 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992288" w:rsidRPr="00052F89" w:rsidRDefault="00992288" w:rsidP="00052F89">
      <w:pPr>
        <w:jc w:val="both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>- объяснение изученных положений на предлагаемых конкретных примерах;</w:t>
      </w:r>
    </w:p>
    <w:p w:rsidR="00992288" w:rsidRPr="00052F89" w:rsidRDefault="00992288" w:rsidP="00052F89">
      <w:pPr>
        <w:jc w:val="both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>- решение познавательных и практических задач, отражающих типичные, социальные ситуации;</w:t>
      </w:r>
    </w:p>
    <w:p w:rsidR="00992288" w:rsidRPr="00052F89" w:rsidRDefault="00992288" w:rsidP="00052F89">
      <w:pPr>
        <w:jc w:val="both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>- применение полученных знаний для определения экономически-рационального, правомерного и социальноодобряемог7о поведения и порядка действий в конкретных ситуациях;</w:t>
      </w:r>
    </w:p>
    <w:p w:rsidR="00992288" w:rsidRPr="00052F89" w:rsidRDefault="00992288" w:rsidP="00052F89">
      <w:pPr>
        <w:jc w:val="both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>- умение обосновывать суждения, давать определения, приводить доказательства;</w:t>
      </w:r>
    </w:p>
    <w:p w:rsidR="00992288" w:rsidRPr="00052F89" w:rsidRDefault="00992288" w:rsidP="00052F89">
      <w:pPr>
        <w:jc w:val="both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 xml:space="preserve">-  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 текст, таблица, график, диаграмма и др.). Отделения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 сжато, полно, выборочно) ;   </w:t>
      </w:r>
    </w:p>
    <w:p w:rsidR="00992288" w:rsidRPr="00052F89" w:rsidRDefault="00992288" w:rsidP="00052F89">
      <w:pPr>
        <w:jc w:val="both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>- выбор, виды, чтение в соответсвии с поставленной целью ( ознакомительная, просмотровая, поисковые и др.) ;</w:t>
      </w:r>
    </w:p>
    <w:p w:rsidR="00992288" w:rsidRPr="00052F89" w:rsidRDefault="00992288" w:rsidP="00052F89">
      <w:pPr>
        <w:jc w:val="both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>- владение основными видами публичных выступлений ( высказывание, монолог, дискуссия, полемика ), следование этическим нормам и правилам ведения диалога ( диспута ).</w:t>
      </w:r>
    </w:p>
    <w:p w:rsidR="00992288" w:rsidRPr="00052F89" w:rsidRDefault="00992288" w:rsidP="00052F89">
      <w:pPr>
        <w:jc w:val="both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ab/>
        <w:t xml:space="preserve">В содержании курса “Обществознание” в 10-ом классе, за счет резерва учебных часов авторской программы и незначительного сокращения времени на изучение социально-экономических и правовых отношений, несколько расширенно содержание раздела “человек в обществе”. Подробное рассмотрение этой главы позволит учащимся более успешно усвоить основные характеристики процесса общественного развития. </w:t>
      </w:r>
    </w:p>
    <w:p w:rsidR="00992288" w:rsidRPr="00052F89" w:rsidRDefault="00992288" w:rsidP="00052F89">
      <w:pPr>
        <w:jc w:val="center"/>
        <w:rPr>
          <w:rFonts w:ascii="Arial" w:hAnsi="Arial" w:cs="Arial"/>
          <w:b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>Место предмета в учебном плане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ab/>
        <w:t>В учебном плане МАОУ “Ачирской СОШ” на изучение курса “Обществознание” в 10-ом классе отводится 68 часов в год, 2 часа в неделю. В соответс</w:t>
      </w:r>
      <w:r>
        <w:rPr>
          <w:rFonts w:ascii="Arial" w:hAnsi="Arial" w:cs="Arial"/>
          <w:sz w:val="24"/>
          <w:szCs w:val="24"/>
        </w:rPr>
        <w:t>т</w:t>
      </w:r>
      <w:r w:rsidRPr="00052F89">
        <w:rPr>
          <w:rFonts w:ascii="Arial" w:hAnsi="Arial" w:cs="Arial"/>
          <w:sz w:val="24"/>
          <w:szCs w:val="24"/>
        </w:rPr>
        <w:t xml:space="preserve">вии с годовым календарным графиком школы на 2018-19 учебный год на изучение предмета отводится 68  часов. </w:t>
      </w:r>
    </w:p>
    <w:p w:rsidR="00992288" w:rsidRPr="00052F89" w:rsidRDefault="00992288" w:rsidP="00052F89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>Требования к уровню подготовки обучающихся по курсу «Обществознание»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В результате изучения обществознания (включая экономику и право) на базовом уровне ученик должен: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знать/понимать: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особенности социально-гуманитарного познания;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уметь: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992288" w:rsidRPr="00052F89" w:rsidRDefault="00992288" w:rsidP="00052F89">
      <w:pPr>
        <w:pStyle w:val="ConsPlusNormal"/>
        <w:ind w:firstLine="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 xml:space="preserve">         - успешного выполнения типичных социальных ролей; сознательного взаимодействия с различными социальными институтами;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совершенствования собственной познавательной деятельности;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предвидения возможных последствий определенных социальных действий;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992288" w:rsidRPr="00052F89" w:rsidRDefault="00992288" w:rsidP="00052F89">
      <w:pPr>
        <w:pStyle w:val="ConsPlusNormal"/>
        <w:ind w:firstLine="540"/>
        <w:jc w:val="both"/>
        <w:rPr>
          <w:sz w:val="24"/>
          <w:szCs w:val="24"/>
        </w:rPr>
      </w:pPr>
      <w:r w:rsidRPr="00052F89">
        <w:rPr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992288" w:rsidRPr="00052F89" w:rsidRDefault="00992288" w:rsidP="00052F89">
      <w:pPr>
        <w:pStyle w:val="ConsPlusNormal"/>
        <w:jc w:val="both"/>
        <w:rPr>
          <w:sz w:val="24"/>
          <w:szCs w:val="24"/>
        </w:rPr>
      </w:pPr>
      <w:r w:rsidRPr="00052F89">
        <w:rPr>
          <w:sz w:val="24"/>
          <w:szCs w:val="24"/>
        </w:rPr>
        <w:t xml:space="preserve">(абзац введен </w:t>
      </w:r>
      <w:hyperlink r:id="rId6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" w:history="1">
        <w:r w:rsidRPr="00052F89">
          <w:rPr>
            <w:color w:val="0000FF"/>
            <w:sz w:val="24"/>
            <w:szCs w:val="24"/>
          </w:rPr>
          <w:t>Приказом</w:t>
        </w:r>
      </w:hyperlink>
      <w:r w:rsidRPr="00052F89">
        <w:rPr>
          <w:sz w:val="24"/>
          <w:szCs w:val="24"/>
        </w:rPr>
        <w:t xml:space="preserve"> Минобрнауки России от 10.11.2011 N 2643)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</w:p>
    <w:p w:rsidR="00992288" w:rsidRPr="00052F89" w:rsidRDefault="00992288" w:rsidP="00052F89">
      <w:pPr>
        <w:jc w:val="center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 xml:space="preserve">Содержание учебного процесса </w:t>
      </w:r>
    </w:p>
    <w:p w:rsidR="00992288" w:rsidRPr="00052F89" w:rsidRDefault="00992288" w:rsidP="00052F89">
      <w:pPr>
        <w:jc w:val="center"/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>10-ый класс (68 часов)</w:t>
      </w:r>
    </w:p>
    <w:p w:rsidR="00992288" w:rsidRPr="00052F89" w:rsidRDefault="00992288" w:rsidP="00052F89">
      <w:pPr>
        <w:jc w:val="center"/>
        <w:rPr>
          <w:rFonts w:ascii="Arial" w:hAnsi="Arial" w:cs="Arial"/>
          <w:b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>Глава 1.”Человек в обществе”.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ab/>
        <w:t xml:space="preserve">Общество как совместная жизнедеятельность людей. Общество и природа. Общество и культура. Наука об обществе. Структура общества. Общество как сложная, динамичная система. Взаимосвязь экономической, социальной, политической и духовной сфер жизни общества. Социальные институты. 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ab/>
        <w:t>Природа человека. Человек как продукт биологической, социальной и культурной эволюции. Цель и смысл жизни человека. Наука о человеке. Человек как духовное существо. Духовная жизнь человека. Мировоззрение. Ценности ориентиры личности. Патриотизм и гражданственность. Деятельность как способ существования людей. Деятельность и ее мотивация. Многообразие деятельности. Сознание и деятельность. Человек в системе социальных связей. Личность, факторы, влияющие на ее формирование. Самосознание и самореализация. Социальное поведение. Единсвто свободы и ответственности личности. Познания и знания. Познание мира : чувственная и рациональная, истинная и ложная. Истина и ее критерии. Многообразие форм человеческого знания. Социальное и гуманитарное знание.</w:t>
      </w:r>
    </w:p>
    <w:p w:rsidR="00992288" w:rsidRPr="00052F89" w:rsidRDefault="00992288" w:rsidP="00052F89">
      <w:pPr>
        <w:jc w:val="center"/>
        <w:rPr>
          <w:rFonts w:ascii="Arial" w:hAnsi="Arial" w:cs="Arial"/>
          <w:b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>Глава 2.</w:t>
      </w:r>
    </w:p>
    <w:p w:rsidR="00992288" w:rsidRPr="00052F89" w:rsidRDefault="00992288" w:rsidP="00052F89">
      <w:pPr>
        <w:jc w:val="center"/>
        <w:rPr>
          <w:rFonts w:ascii="Arial" w:hAnsi="Arial" w:cs="Arial"/>
          <w:b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>“Общество как мир культуры”.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ab/>
        <w:t>Духовная жизнь общества. Культура и духовная жизнь. Формы и разновидности культуры: народная, массовая и элитарная. Диалог культур. Средство массовой информации. Наука и образование. Наука , ее роль в современном мире. Этика ученого. Непрерывное образование и самообразование. Мораль и религия. Мораль и ее критерии. Религия и ее роль в жизни общества. Нравственная культура. Искусство и духовная жизнь. Искусство, ее формы основные направления. Эстетическая культура. Тенденции духовной жизни современной России.</w:t>
      </w:r>
    </w:p>
    <w:p w:rsidR="00992288" w:rsidRPr="00052F89" w:rsidRDefault="00992288" w:rsidP="00052F89">
      <w:pPr>
        <w:jc w:val="center"/>
        <w:rPr>
          <w:rFonts w:ascii="Arial" w:hAnsi="Arial" w:cs="Arial"/>
          <w:b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>Глава 3.</w:t>
      </w:r>
    </w:p>
    <w:p w:rsidR="00992288" w:rsidRPr="00052F89" w:rsidRDefault="00992288" w:rsidP="00052F89">
      <w:pPr>
        <w:jc w:val="center"/>
        <w:rPr>
          <w:rFonts w:ascii="Arial" w:hAnsi="Arial" w:cs="Arial"/>
          <w:b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>“Правовое регулирование общественных отношений”.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ab/>
        <w:t>Право в системе социальных норм. Система права: основные отрасли, институты, отношения. Публичное и частное право. Источники прав. Правовые акты. Конституция в иерархии нормативных актах. Правоотношения и правонарушения. Виды юридической ответственности. Система судебной защиты прав человека. Развитие права в современной России. Современное Российское законодательство. Основы государственного, административного, гражданского, трудового, семейного и уголовного права, правовая защита природы. Предпосылки правомерного поведения. Право сознания. Правовая культура.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</w:p>
    <w:p w:rsidR="00992288" w:rsidRPr="00052F89" w:rsidRDefault="00992288" w:rsidP="00052F89">
      <w:pPr>
        <w:rPr>
          <w:rFonts w:ascii="Arial" w:hAnsi="Arial" w:cs="Arial"/>
          <w:b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>Заключительные уроки.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 xml:space="preserve">       Общество в развитии. Многовариантность общественного развития. Прогресс и регресс. Современный мир и его противоречия. </w:t>
      </w:r>
    </w:p>
    <w:p w:rsidR="00992288" w:rsidRPr="00052F89" w:rsidRDefault="00992288" w:rsidP="00052F89">
      <w:pPr>
        <w:rPr>
          <w:rFonts w:ascii="Arial" w:hAnsi="Arial" w:cs="Arial"/>
          <w:sz w:val="24"/>
          <w:szCs w:val="24"/>
        </w:rPr>
      </w:pPr>
      <w:r w:rsidRPr="00052F89">
        <w:rPr>
          <w:rFonts w:ascii="Arial" w:hAnsi="Arial" w:cs="Arial"/>
          <w:sz w:val="24"/>
          <w:szCs w:val="24"/>
        </w:rPr>
        <w:t>Программа рассчитана на 68 часов в соответствии с учебным планом и календарным графиком МАОУ “Ачирская СОШ” на 2018-2019 учебный год.</w:t>
      </w:r>
    </w:p>
    <w:p w:rsidR="00992288" w:rsidRPr="00052F89" w:rsidRDefault="00992288" w:rsidP="00052F89">
      <w:pPr>
        <w:jc w:val="center"/>
        <w:rPr>
          <w:rFonts w:ascii="Arial" w:hAnsi="Arial" w:cs="Arial"/>
          <w:b/>
          <w:sz w:val="24"/>
          <w:szCs w:val="24"/>
        </w:rPr>
      </w:pPr>
      <w:r w:rsidRPr="00052F89">
        <w:rPr>
          <w:rFonts w:ascii="Arial" w:hAnsi="Arial" w:cs="Arial"/>
          <w:b/>
          <w:sz w:val="24"/>
          <w:szCs w:val="24"/>
        </w:rPr>
        <w:t>Тематическое планирование</w:t>
      </w:r>
      <w:r w:rsidRPr="00052F89">
        <w:rPr>
          <w:rFonts w:ascii="Arial" w:hAnsi="Arial" w:cs="Arial"/>
          <w:sz w:val="24"/>
          <w:szCs w:val="24"/>
        </w:rPr>
        <w:t xml:space="preserve"> </w:t>
      </w: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8520"/>
        <w:gridCol w:w="6160"/>
      </w:tblGrid>
      <w:tr w:rsidR="00992288" w:rsidRPr="00052F89" w:rsidTr="00052F89">
        <w:tc>
          <w:tcPr>
            <w:tcW w:w="828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п/н</w:t>
            </w:r>
          </w:p>
        </w:tc>
        <w:tc>
          <w:tcPr>
            <w:tcW w:w="8520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Тема</w:t>
            </w:r>
          </w:p>
        </w:tc>
        <w:tc>
          <w:tcPr>
            <w:tcW w:w="6160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часов</w:t>
            </w:r>
          </w:p>
        </w:tc>
      </w:tr>
      <w:tr w:rsidR="00992288" w:rsidRPr="00052F89" w:rsidTr="00052F89">
        <w:tc>
          <w:tcPr>
            <w:tcW w:w="828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2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Человек в обществе</w:t>
            </w:r>
          </w:p>
        </w:tc>
        <w:tc>
          <w:tcPr>
            <w:tcW w:w="6160" w:type="dxa"/>
          </w:tcPr>
          <w:p w:rsidR="00992288" w:rsidRPr="00052F89" w:rsidRDefault="00992288" w:rsidP="00052F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052F89">
              <w:rPr>
                <w:rFonts w:ascii="Arial" w:hAnsi="Arial" w:cs="Arial"/>
                <w:sz w:val="24"/>
                <w:szCs w:val="24"/>
              </w:rPr>
              <w:t>ч</w:t>
            </w:r>
          </w:p>
        </w:tc>
      </w:tr>
      <w:tr w:rsidR="00992288" w:rsidRPr="00052F89" w:rsidTr="00052F89">
        <w:tc>
          <w:tcPr>
            <w:tcW w:w="828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2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Общество как мир культуры</w:t>
            </w:r>
          </w:p>
        </w:tc>
        <w:tc>
          <w:tcPr>
            <w:tcW w:w="6160" w:type="dxa"/>
          </w:tcPr>
          <w:p w:rsidR="00992288" w:rsidRPr="00052F89" w:rsidRDefault="00992288" w:rsidP="00052F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52F89">
              <w:rPr>
                <w:rFonts w:ascii="Arial" w:hAnsi="Arial" w:cs="Arial"/>
                <w:sz w:val="24"/>
                <w:szCs w:val="24"/>
              </w:rPr>
              <w:t>ч</w:t>
            </w:r>
          </w:p>
        </w:tc>
      </w:tr>
      <w:tr w:rsidR="00992288" w:rsidRPr="00052F89" w:rsidTr="00052F89">
        <w:tc>
          <w:tcPr>
            <w:tcW w:w="828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2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Правовое регулирование общественных отношений</w:t>
            </w:r>
          </w:p>
        </w:tc>
        <w:tc>
          <w:tcPr>
            <w:tcW w:w="6160" w:type="dxa"/>
          </w:tcPr>
          <w:p w:rsidR="00992288" w:rsidRPr="00052F89" w:rsidRDefault="00992288" w:rsidP="00052F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28ч</w:t>
            </w:r>
          </w:p>
        </w:tc>
      </w:tr>
      <w:tr w:rsidR="00992288" w:rsidRPr="00052F89" w:rsidTr="00052F89">
        <w:tc>
          <w:tcPr>
            <w:tcW w:w="828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2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Итоговое повторение</w:t>
            </w:r>
          </w:p>
        </w:tc>
        <w:tc>
          <w:tcPr>
            <w:tcW w:w="6160" w:type="dxa"/>
          </w:tcPr>
          <w:p w:rsidR="00992288" w:rsidRPr="00052F89" w:rsidRDefault="00992288" w:rsidP="00052F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8ч</w:t>
            </w:r>
          </w:p>
        </w:tc>
      </w:tr>
      <w:tr w:rsidR="00992288" w:rsidRPr="00052F89" w:rsidTr="00052F89">
        <w:tc>
          <w:tcPr>
            <w:tcW w:w="828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2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6160" w:type="dxa"/>
          </w:tcPr>
          <w:p w:rsidR="00992288" w:rsidRPr="00052F89" w:rsidRDefault="00992288" w:rsidP="00052F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68ч</w:t>
            </w:r>
          </w:p>
        </w:tc>
      </w:tr>
    </w:tbl>
    <w:p w:rsidR="00992288" w:rsidRPr="00052F89" w:rsidRDefault="00992288" w:rsidP="00052F89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052F89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</w:t>
      </w:r>
    </w:p>
    <w:p w:rsidR="00992288" w:rsidRPr="00052F89" w:rsidRDefault="00992288" w:rsidP="00052F89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052F89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 </w:t>
      </w:r>
    </w:p>
    <w:p w:rsidR="00992288" w:rsidRPr="00052F89" w:rsidRDefault="00992288" w:rsidP="00052F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52F89">
        <w:rPr>
          <w:rFonts w:ascii="Arial" w:hAnsi="Arial" w:cs="Arial"/>
          <w:b/>
          <w:sz w:val="24"/>
          <w:szCs w:val="24"/>
          <w:lang w:eastAsia="ru-RU"/>
        </w:rPr>
        <w:t>Календарно-тематическое планирование по обществознанию</w:t>
      </w:r>
    </w:p>
    <w:p w:rsidR="00992288" w:rsidRPr="00052F89" w:rsidRDefault="00992288" w:rsidP="00052F89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052F89">
        <w:rPr>
          <w:rFonts w:ascii="Arial" w:hAnsi="Arial" w:cs="Arial"/>
          <w:b/>
          <w:sz w:val="24"/>
          <w:szCs w:val="24"/>
          <w:lang w:eastAsia="ru-RU"/>
        </w:rPr>
        <w:t xml:space="preserve">                </w:t>
      </w:r>
    </w:p>
    <w:p w:rsidR="00992288" w:rsidRPr="00052F89" w:rsidRDefault="00992288" w:rsidP="00052F89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052F89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</w:t>
      </w:r>
    </w:p>
    <w:tbl>
      <w:tblPr>
        <w:tblW w:w="157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0"/>
        <w:gridCol w:w="1940"/>
        <w:gridCol w:w="2613"/>
        <w:gridCol w:w="661"/>
        <w:gridCol w:w="2100"/>
        <w:gridCol w:w="5243"/>
        <w:gridCol w:w="1690"/>
        <w:gridCol w:w="901"/>
      </w:tblGrid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 xml:space="preserve"> п/п   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>Наименова-ние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 xml:space="preserve">  Тема  урока   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>Ко-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>лво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>ча-сов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 xml:space="preserve">         Тип и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 xml:space="preserve">  форма урока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 xml:space="preserve"> Формируемые компетенции</w:t>
            </w:r>
          </w:p>
        </w:tc>
        <w:tc>
          <w:tcPr>
            <w:tcW w:w="169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 xml:space="preserve">    Вид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 xml:space="preserve">     Д/З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ЧЕЛОВЕК В ОБЩЕСТВЕ.</w:t>
            </w: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Что такое общество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Вводная лекция с элементами дискуссии.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Знать основные цели и задачи вновь изучаемого курса, периодизацию изучаемого времени.  Ознакомиться с основными критериями оценивания. Уметь работать  историческими документами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§1, вопросы и задания.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06.09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07.09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Общество как сложная система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Учебная лекция с элементами дискуссии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Работать с текстом учебника, выделять главное. 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§2,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13.09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14.09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Динамика общественного развития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Проблемная лекция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Знать основные положения урока.</w:t>
            </w:r>
          </w:p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Уметь отвечать на вопросы, уметь аргументировать свою точку зрения 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§3, вопросы и задания 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20.09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21.09</w:t>
            </w:r>
          </w:p>
        </w:tc>
      </w:tr>
      <w:tr w:rsidR="00992288" w:rsidRPr="00052F89" w:rsidTr="00FA6BCE">
        <w:trPr>
          <w:trHeight w:val="898"/>
        </w:trPr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Социальная сущность человека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Учебная лекция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работать с текстом документов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§4,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27.09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28.09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Деятельность - способ существования людей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Учебная лекция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Знать основные положения урока.</w:t>
            </w:r>
          </w:p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отвечать на поставленные вопросы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§5, вопросы. Документы.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04.10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05.10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Познавательная и коммуникативная деятельность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Обзорная лекция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Знать основные положения урока, уметь анализировать, отвечать на вопросы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§6,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вопросы.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11.10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12.10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13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Свобода и необходимость в деятельности человека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Вводная лекция с элементами дискуссии.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Знать основные положения урока, уметь анализировать, делать выводы.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§7,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18.10.19.10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Современное общество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Мульти-медиа-урок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Закрепление пройденных тем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§8,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25.10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26.10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17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Глобальная угроза международного терроризма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Урок формирования новых знаний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Работать с текстом, учебника выделять главное. 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§9,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08.11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09.11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Человек в обществе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Тестирование.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работать с текстом документов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Повторение пройденного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15.11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ОБЩЕСТВО КАК МИР КУЛЬТУРЫ.</w:t>
            </w: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Духовная культура общества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Обзорная лекция с решением проблемных вопрос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отвечать на поставленные вопросы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§10,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16.11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22.11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Духовный мир личности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Урок с применением ИКТ.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Знать основные положения урока</w:t>
            </w:r>
          </w:p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Уметь отвечать на вопросы, уметь аргументировать свою точку зрения 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§11,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23.11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29.11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24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Мораль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Обзорная лекция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Закрепление пройденных тем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§12, вопросы. Документы 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30.11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06.12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26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Наука и образование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Урок- историческая панорама.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Знать основные положения урока, уметь анализировать, отвечать на вопросы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§13,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07.12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13.12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28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Религия и религиозные организации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Учебная лекция с элементами дискуссии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Уметь  Работать с текстом учебника, выделять главное. 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§14,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14.12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20.12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31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Искусство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Урок-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практикум.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работать с текстом документов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§15, вопросы. Документы 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21.12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27.12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32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Массовая культура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Урок историчес-кая панорма.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Работать с текстом учебника, выделять главное. 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§16,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28.12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10.01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Общество как мир культуры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Тестирование.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работать с текстом документов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Повторение пройденого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11.01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35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52F89">
              <w:rPr>
                <w:rFonts w:ascii="Arial" w:hAnsi="Arial" w:cs="Arial"/>
                <w:bCs/>
                <w:sz w:val="24"/>
                <w:szCs w:val="24"/>
              </w:rPr>
              <w:t>ПРАВОВОЕ РЕГУЛИРОВА-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bCs/>
                <w:sz w:val="24"/>
                <w:szCs w:val="24"/>
              </w:rPr>
              <w:t>НИЕ ОБЩЕСТВЕН-НЫХ ОТНОШЕНИЙ</w:t>
            </w: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Современные подходы к пониманию права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Проблемная лекция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отвечать на поставленные вопросы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§17, вопросы. Документы 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17.01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18.01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37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работать с текстом документов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§18,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24.01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25.01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39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Источники права</w:t>
            </w:r>
          </w:p>
        </w:tc>
        <w:tc>
          <w:tcPr>
            <w:tcW w:w="661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Урок с применением ИКТ.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Закрепление пройденных тем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§19,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31.01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01.02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41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Правоотношения и правонарушения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Обзорная лекция с решением проблемных вопрос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отвечать на вопросы, уметь аргументировать свою точку зрения 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§20,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07.02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08.02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43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Предпосылки правомерного поведения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Урок защита презентаций.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работать с текстом документов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§21,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17.02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15.02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Обзорная лекция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Знать основные положения урока</w:t>
            </w:r>
          </w:p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работать с текстом документов</w:t>
            </w:r>
          </w:p>
        </w:tc>
        <w:tc>
          <w:tcPr>
            <w:tcW w:w="169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§22, вопросы.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21.02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22.02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47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Гражданское право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Обзорная лекция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отвечать на вопросы, уметь аргументировать свою точку зрения </w:t>
            </w:r>
          </w:p>
        </w:tc>
        <w:tc>
          <w:tcPr>
            <w:tcW w:w="169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§23, вопрос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28.02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01.03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Правовое регулирование общества.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Тестирование.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работать с текстом документов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Повторение пройденого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07.03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Семейное право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Обзорная лекция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отвечать на поставленные вопросы</w:t>
            </w:r>
          </w:p>
        </w:tc>
        <w:tc>
          <w:tcPr>
            <w:tcW w:w="169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§24,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14.03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15.03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52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Правовое регулирование занятости и трудоустройства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Урок с применением ИКТ.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Закрепление пройденных тем</w:t>
            </w:r>
          </w:p>
        </w:tc>
        <w:tc>
          <w:tcPr>
            <w:tcW w:w="169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§25,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21.03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22.03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54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Экологическое право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Обзорная лекция с решением проблемных вопрос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работать с текстом документов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§26,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04.04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05.04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56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57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Процессуальные отрасли права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Урок защита презентаций.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Уметь отвечать на вопросы, уметь аргументировать свою точку зрения </w:t>
            </w:r>
          </w:p>
        </w:tc>
        <w:tc>
          <w:tcPr>
            <w:tcW w:w="169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§27, вопросы. 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11.04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12.04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18.04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59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Конституционное судопроизводство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Обзорная лекция с решением проблемных вопрос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Знать основные положения урока</w:t>
            </w:r>
          </w:p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работать с текстом документов</w:t>
            </w:r>
          </w:p>
        </w:tc>
        <w:tc>
          <w:tcPr>
            <w:tcW w:w="169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§28, вопросы.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19.04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25.04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61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Международная защита прав человека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Урок защита презентаций.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 Уметь отвечать на вопросы, уметь аргументировать свою точку зрения </w:t>
            </w:r>
          </w:p>
        </w:tc>
        <w:tc>
          <w:tcPr>
            <w:tcW w:w="169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§29, вопросы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26.04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10.05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63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Правовые основы антитеррористической политики Российского государства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Обзорная лекция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работать с текстом документов</w:t>
            </w:r>
          </w:p>
        </w:tc>
        <w:tc>
          <w:tcPr>
            <w:tcW w:w="169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§30, вопросы. Документы .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16.05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17.05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65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Человек в XXI в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Обзорная лекция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Уметь высказывать свое мнение, отвечать на поставленные вопросы</w:t>
            </w:r>
          </w:p>
        </w:tc>
        <w:tc>
          <w:tcPr>
            <w:tcW w:w="169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Документы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23.05</w:t>
            </w:r>
          </w:p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24.05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Работать с текстом учебника, выделять главное. </w:t>
            </w:r>
          </w:p>
        </w:tc>
        <w:tc>
          <w:tcPr>
            <w:tcW w:w="169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Повторение пройденного 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30.05</w:t>
            </w:r>
          </w:p>
        </w:tc>
      </w:tr>
      <w:tr w:rsidR="00992288" w:rsidRPr="00052F89" w:rsidTr="00FA6BCE">
        <w:tc>
          <w:tcPr>
            <w:tcW w:w="58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94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Итоговое повторение курса 10 класса.</w:t>
            </w:r>
          </w:p>
        </w:tc>
        <w:tc>
          <w:tcPr>
            <w:tcW w:w="66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Урок защита презентаций.</w:t>
            </w:r>
          </w:p>
        </w:tc>
        <w:tc>
          <w:tcPr>
            <w:tcW w:w="5243" w:type="dxa"/>
          </w:tcPr>
          <w:p w:rsidR="00992288" w:rsidRPr="00052F89" w:rsidRDefault="00992288" w:rsidP="004967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 xml:space="preserve">Уметь отвечать на вопросы, уметь аргументировать свою точку зрения </w:t>
            </w:r>
          </w:p>
        </w:tc>
        <w:tc>
          <w:tcPr>
            <w:tcW w:w="1690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Повторение пройденного</w:t>
            </w:r>
          </w:p>
        </w:tc>
        <w:tc>
          <w:tcPr>
            <w:tcW w:w="901" w:type="dxa"/>
          </w:tcPr>
          <w:p w:rsidR="00992288" w:rsidRPr="00052F89" w:rsidRDefault="00992288" w:rsidP="004967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2F89">
              <w:rPr>
                <w:rFonts w:ascii="Arial" w:hAnsi="Arial" w:cs="Arial"/>
                <w:sz w:val="24"/>
                <w:szCs w:val="24"/>
              </w:rPr>
              <w:t>31.05</w:t>
            </w:r>
          </w:p>
        </w:tc>
      </w:tr>
    </w:tbl>
    <w:p w:rsidR="00992288" w:rsidRPr="00FA2607" w:rsidRDefault="00992288" w:rsidP="001A4D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92288" w:rsidRPr="00FA2607" w:rsidSect="00055367">
      <w:pgSz w:w="16838" w:h="11906" w:orient="landscape"/>
      <w:pgMar w:top="0" w:right="536" w:bottom="4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82A67"/>
    <w:multiLevelType w:val="multilevel"/>
    <w:tmpl w:val="B3A8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E14975"/>
    <w:multiLevelType w:val="multilevel"/>
    <w:tmpl w:val="B36A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0142C5"/>
    <w:multiLevelType w:val="multilevel"/>
    <w:tmpl w:val="8A7E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31363A6"/>
    <w:multiLevelType w:val="hybridMultilevel"/>
    <w:tmpl w:val="6E0C63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540"/>
    <w:rsid w:val="00006CCB"/>
    <w:rsid w:val="00052F89"/>
    <w:rsid w:val="00055367"/>
    <w:rsid w:val="00074457"/>
    <w:rsid w:val="00084050"/>
    <w:rsid w:val="00084F9A"/>
    <w:rsid w:val="00093E10"/>
    <w:rsid w:val="000E32CA"/>
    <w:rsid w:val="000E4E80"/>
    <w:rsid w:val="000F24B1"/>
    <w:rsid w:val="000F3A0F"/>
    <w:rsid w:val="00100620"/>
    <w:rsid w:val="00103121"/>
    <w:rsid w:val="00103509"/>
    <w:rsid w:val="00113E31"/>
    <w:rsid w:val="00124540"/>
    <w:rsid w:val="0014176F"/>
    <w:rsid w:val="001567B7"/>
    <w:rsid w:val="001A4DAE"/>
    <w:rsid w:val="00235A13"/>
    <w:rsid w:val="00272FB0"/>
    <w:rsid w:val="002A68EA"/>
    <w:rsid w:val="002B04A1"/>
    <w:rsid w:val="002D098F"/>
    <w:rsid w:val="002E4B11"/>
    <w:rsid w:val="00345524"/>
    <w:rsid w:val="003637EE"/>
    <w:rsid w:val="00386158"/>
    <w:rsid w:val="003B6CE8"/>
    <w:rsid w:val="003C008D"/>
    <w:rsid w:val="003C5751"/>
    <w:rsid w:val="00485372"/>
    <w:rsid w:val="00496776"/>
    <w:rsid w:val="004A798A"/>
    <w:rsid w:val="004B1774"/>
    <w:rsid w:val="004B4CC9"/>
    <w:rsid w:val="004C65C5"/>
    <w:rsid w:val="00551F87"/>
    <w:rsid w:val="00584DE0"/>
    <w:rsid w:val="005D4026"/>
    <w:rsid w:val="005E29D8"/>
    <w:rsid w:val="00646896"/>
    <w:rsid w:val="0065154F"/>
    <w:rsid w:val="00660C69"/>
    <w:rsid w:val="00661B4A"/>
    <w:rsid w:val="006B54B3"/>
    <w:rsid w:val="006C7BA5"/>
    <w:rsid w:val="006E7E4A"/>
    <w:rsid w:val="0070159E"/>
    <w:rsid w:val="00750693"/>
    <w:rsid w:val="00780438"/>
    <w:rsid w:val="00785347"/>
    <w:rsid w:val="007B6D8B"/>
    <w:rsid w:val="0081653F"/>
    <w:rsid w:val="00817199"/>
    <w:rsid w:val="00835160"/>
    <w:rsid w:val="00873ED0"/>
    <w:rsid w:val="008A1E37"/>
    <w:rsid w:val="008C39AD"/>
    <w:rsid w:val="008D7D92"/>
    <w:rsid w:val="008E1754"/>
    <w:rsid w:val="00953D26"/>
    <w:rsid w:val="00992288"/>
    <w:rsid w:val="009A3428"/>
    <w:rsid w:val="009A74CD"/>
    <w:rsid w:val="009E4629"/>
    <w:rsid w:val="00A22C02"/>
    <w:rsid w:val="00A80DBA"/>
    <w:rsid w:val="00AB1017"/>
    <w:rsid w:val="00AB2F65"/>
    <w:rsid w:val="00AC4E4B"/>
    <w:rsid w:val="00AD61FC"/>
    <w:rsid w:val="00B15C52"/>
    <w:rsid w:val="00B24D5A"/>
    <w:rsid w:val="00B52625"/>
    <w:rsid w:val="00B7240D"/>
    <w:rsid w:val="00BA22A9"/>
    <w:rsid w:val="00BE1548"/>
    <w:rsid w:val="00BF1CBF"/>
    <w:rsid w:val="00BF630C"/>
    <w:rsid w:val="00C34749"/>
    <w:rsid w:val="00CA2B5F"/>
    <w:rsid w:val="00CF5790"/>
    <w:rsid w:val="00D86F10"/>
    <w:rsid w:val="00DA0D2D"/>
    <w:rsid w:val="00DD4652"/>
    <w:rsid w:val="00DF158C"/>
    <w:rsid w:val="00E03CDF"/>
    <w:rsid w:val="00E239C2"/>
    <w:rsid w:val="00E25C74"/>
    <w:rsid w:val="00E70CF6"/>
    <w:rsid w:val="00E806E8"/>
    <w:rsid w:val="00EA10B3"/>
    <w:rsid w:val="00EF229E"/>
    <w:rsid w:val="00F20DD1"/>
    <w:rsid w:val="00F309FB"/>
    <w:rsid w:val="00F42BFC"/>
    <w:rsid w:val="00F43331"/>
    <w:rsid w:val="00F553E2"/>
    <w:rsid w:val="00F860BA"/>
    <w:rsid w:val="00FA2607"/>
    <w:rsid w:val="00FA6BCE"/>
    <w:rsid w:val="00FC3A01"/>
    <w:rsid w:val="00FD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4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4540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Normal"/>
    <w:uiPriority w:val="99"/>
    <w:rsid w:val="00CF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CF579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F5790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CF5790"/>
    <w:rPr>
      <w:rFonts w:cs="Times New Roman"/>
    </w:rPr>
  </w:style>
  <w:style w:type="paragraph" w:styleId="NormalWeb">
    <w:name w:val="Normal (Web)"/>
    <w:basedOn w:val="Normal"/>
    <w:uiPriority w:val="99"/>
    <w:rsid w:val="00CF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637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c4">
    <w:name w:val="c4"/>
    <w:basedOn w:val="Normal"/>
    <w:uiPriority w:val="99"/>
    <w:rsid w:val="00FD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FD513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0062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0620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10062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00620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0062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006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5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010FBF5A2101D41682E7BEF064F17B9D3F45E5F1654A6B6E0B339F7B7563119BFA32851E5B6DCBiF26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9</Pages>
  <Words>2817</Words>
  <Characters>16059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</dc:creator>
  <cp:keywords/>
  <dc:description/>
  <cp:lastModifiedBy>№2-131</cp:lastModifiedBy>
  <cp:revision>17</cp:revision>
  <dcterms:created xsi:type="dcterms:W3CDTF">2016-02-05T05:04:00Z</dcterms:created>
  <dcterms:modified xsi:type="dcterms:W3CDTF">2018-11-01T05:36:00Z</dcterms:modified>
</cp:coreProperties>
</file>