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31" w:rsidRPr="00BB706E" w:rsidRDefault="00090E31" w:rsidP="00151047">
      <w:pPr>
        <w:spacing w:after="200" w:line="276" w:lineRule="auto"/>
        <w:ind w:left="426"/>
        <w:jc w:val="center"/>
        <w:rPr>
          <w:rFonts w:ascii="Times New Roman" w:hAnsi="Times New Roman"/>
          <w:b/>
          <w:sz w:val="24"/>
        </w:rPr>
      </w:pPr>
      <w:r w:rsidRPr="00BB706E">
        <w:rPr>
          <w:rFonts w:ascii="Times New Roman" w:hAnsi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pt;height:521.25pt">
            <v:imagedata r:id="rId5" o:title=""/>
          </v:shape>
        </w:pict>
      </w:r>
    </w:p>
    <w:p w:rsidR="00090E31" w:rsidRDefault="00090E31" w:rsidP="00151047">
      <w:pPr>
        <w:spacing w:after="200" w:line="276" w:lineRule="auto"/>
        <w:ind w:left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1.Планируемые результаты освоения учебного предмета</w:t>
      </w:r>
    </w:p>
    <w:p w:rsidR="00090E31" w:rsidRDefault="00090E31">
      <w:pPr>
        <w:spacing w:before="100" w:after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Личностными результатами</w:t>
      </w:r>
      <w:r>
        <w:rPr>
          <w:rFonts w:ascii="Times New Roman" w:hAnsi="Times New Roman"/>
          <w:sz w:val="24"/>
        </w:rPr>
        <w:t xml:space="preserve"> изучения предметно-методического курса «Математика» в 3 классе является формирование следующих умений:</w:t>
      </w:r>
    </w:p>
    <w:p w:rsidR="00090E31" w:rsidRDefault="00090E31">
      <w:pPr>
        <w:numPr>
          <w:ilvl w:val="0"/>
          <w:numId w:val="1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Самостоятельно определять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/>
          <w:sz w:val="24"/>
        </w:rPr>
        <w:t>высказывать</w:t>
      </w:r>
      <w:r>
        <w:rPr>
          <w:rFonts w:ascii="Times New Roman" w:hAnsi="Times New Roman"/>
          <w:sz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090E31" w:rsidRDefault="00090E31">
      <w:pPr>
        <w:numPr>
          <w:ilvl w:val="0"/>
          <w:numId w:val="1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rFonts w:ascii="Times New Roman" w:hAnsi="Times New Roman"/>
          <w:i/>
          <w:sz w:val="24"/>
        </w:rPr>
        <w:t>самостоятельно делать выбор</w:t>
      </w:r>
      <w:r>
        <w:rPr>
          <w:rFonts w:ascii="Times New Roman" w:hAnsi="Times New Roman"/>
          <w:sz w:val="24"/>
        </w:rPr>
        <w:t>, какой поступок совершить.</w:t>
      </w:r>
    </w:p>
    <w:p w:rsidR="00090E31" w:rsidRDefault="00090E3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Метапредметными результатами</w:t>
      </w:r>
      <w:r>
        <w:rPr>
          <w:rFonts w:ascii="Times New Roman" w:hAnsi="Times New Roman"/>
          <w:sz w:val="24"/>
        </w:rPr>
        <w:t xml:space="preserve"> изучения курса «Математика» в 3-м классе являются формирование следующих универсальных учебных действий.</w:t>
      </w:r>
    </w:p>
    <w:p w:rsidR="00090E31" w:rsidRDefault="00090E31">
      <w:pPr>
        <w:ind w:left="426"/>
        <w:jc w:val="both"/>
        <w:rPr>
          <w:rFonts w:ascii="Times New Roman" w:hAnsi="Times New Roman"/>
          <w:sz w:val="24"/>
        </w:rPr>
      </w:pPr>
    </w:p>
    <w:p w:rsidR="00090E31" w:rsidRDefault="00090E31">
      <w:pPr>
        <w:numPr>
          <w:ilvl w:val="0"/>
          <w:numId w:val="2"/>
        </w:numPr>
        <w:tabs>
          <w:tab w:val="left" w:pos="1080"/>
        </w:tabs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90E31" w:rsidRDefault="00090E31">
      <w:pPr>
        <w:numPr>
          <w:ilvl w:val="0"/>
          <w:numId w:val="2"/>
        </w:numPr>
        <w:tabs>
          <w:tab w:val="left" w:pos="1080"/>
        </w:tabs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90E31" w:rsidRDefault="00090E31">
      <w:pPr>
        <w:numPr>
          <w:ilvl w:val="0"/>
          <w:numId w:val="2"/>
        </w:numPr>
        <w:tabs>
          <w:tab w:val="left" w:pos="1080"/>
        </w:tabs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вводить текст с помощью клавиатуры.</w:t>
      </w:r>
    </w:p>
    <w:p w:rsidR="00090E31" w:rsidRDefault="00090E31">
      <w:pPr>
        <w:numPr>
          <w:ilvl w:val="0"/>
          <w:numId w:val="2"/>
        </w:numPr>
        <w:tabs>
          <w:tab w:val="left" w:pos="1080"/>
        </w:tabs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готовить свое выступление и выступать с аудио-, видео- и графическим сопровождением.</w:t>
      </w:r>
    </w:p>
    <w:p w:rsidR="00090E31" w:rsidRDefault="00090E31">
      <w:pPr>
        <w:numPr>
          <w:ilvl w:val="0"/>
          <w:numId w:val="2"/>
        </w:numPr>
        <w:tabs>
          <w:tab w:val="left" w:pos="1080"/>
        </w:tabs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соблюдать нормы информационной избирательности, этики и этикета. </w:t>
      </w:r>
    </w:p>
    <w:p w:rsidR="00090E31" w:rsidRDefault="00090E31">
      <w:pPr>
        <w:numPr>
          <w:ilvl w:val="0"/>
          <w:numId w:val="2"/>
        </w:numPr>
        <w:tabs>
          <w:tab w:val="left" w:pos="1080"/>
        </w:tabs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090E31" w:rsidRDefault="00090E3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Регулятивные УУД:</w:t>
      </w:r>
    </w:p>
    <w:p w:rsidR="00090E31" w:rsidRDefault="00090E31">
      <w:pPr>
        <w:numPr>
          <w:ilvl w:val="0"/>
          <w:numId w:val="3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Определять</w:t>
      </w:r>
      <w:r>
        <w:rPr>
          <w:rFonts w:ascii="Times New Roman" w:hAnsi="Times New Roman"/>
          <w:sz w:val="24"/>
        </w:rPr>
        <w:t xml:space="preserve"> цель деятельности на уроке с помощью учителя и самостоятельно.</w:t>
      </w:r>
    </w:p>
    <w:p w:rsidR="00090E31" w:rsidRDefault="00090E31">
      <w:pPr>
        <w:numPr>
          <w:ilvl w:val="0"/>
          <w:numId w:val="3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Учиться совместно с учителем обнаруживать и </w:t>
      </w:r>
      <w:r>
        <w:rPr>
          <w:rFonts w:ascii="Times New Roman" w:hAnsi="Times New Roman"/>
          <w:i/>
          <w:sz w:val="24"/>
        </w:rPr>
        <w:t>формулировать учебную проблему</w:t>
      </w:r>
      <w:r>
        <w:rPr>
          <w:rFonts w:ascii="Times New Roman" w:hAnsi="Times New Roman"/>
          <w:sz w:val="24"/>
        </w:rPr>
        <w:t xml:space="preserve"> (для этого в учебнике специально предусмотрен ряд уроков).</w:t>
      </w:r>
    </w:p>
    <w:p w:rsidR="00090E31" w:rsidRDefault="00090E31">
      <w:pPr>
        <w:numPr>
          <w:ilvl w:val="0"/>
          <w:numId w:val="3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Учиться </w:t>
      </w:r>
      <w:r>
        <w:rPr>
          <w:rFonts w:ascii="Times New Roman" w:hAnsi="Times New Roman"/>
          <w:i/>
          <w:sz w:val="24"/>
        </w:rPr>
        <w:t>планировать</w:t>
      </w:r>
      <w:r>
        <w:rPr>
          <w:rFonts w:ascii="Times New Roman" w:hAnsi="Times New Roman"/>
          <w:sz w:val="24"/>
        </w:rPr>
        <w:t xml:space="preserve"> учебную деятельность на уроке.</w:t>
      </w:r>
    </w:p>
    <w:p w:rsidR="00090E31" w:rsidRDefault="00090E31">
      <w:pPr>
        <w:numPr>
          <w:ilvl w:val="0"/>
          <w:numId w:val="3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Высказывать</w:t>
      </w:r>
      <w:r>
        <w:rPr>
          <w:rFonts w:ascii="Times New Roman" w:hAnsi="Times New Roman"/>
          <w:sz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090E31" w:rsidRDefault="00090E31">
      <w:pPr>
        <w:numPr>
          <w:ilvl w:val="0"/>
          <w:numId w:val="3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Работая по предложенному плану, </w:t>
      </w:r>
      <w:r>
        <w:rPr>
          <w:rFonts w:ascii="Times New Roman" w:hAnsi="Times New Roman"/>
          <w:i/>
          <w:sz w:val="24"/>
        </w:rPr>
        <w:t>использовать</w:t>
      </w:r>
      <w:r>
        <w:rPr>
          <w:rFonts w:ascii="Times New Roman" w:hAnsi="Times New Roman"/>
          <w:sz w:val="24"/>
        </w:rPr>
        <w:t xml:space="preserve"> необходимые средства (учебник, простейшие приборы и инструменты).</w:t>
      </w:r>
    </w:p>
    <w:p w:rsidR="00090E31" w:rsidRDefault="00090E31">
      <w:pPr>
        <w:numPr>
          <w:ilvl w:val="0"/>
          <w:numId w:val="3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успешность выполнения своего задания в диалоге с учителем.</w:t>
      </w:r>
    </w:p>
    <w:p w:rsidR="00090E31" w:rsidRDefault="00090E3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Познавательные УУД:</w:t>
      </w:r>
    </w:p>
    <w:p w:rsidR="00090E31" w:rsidRDefault="00090E31">
      <w:pPr>
        <w:numPr>
          <w:ilvl w:val="0"/>
          <w:numId w:val="4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Ориентироваться в своей системе знаний: </w:t>
      </w:r>
      <w:r>
        <w:rPr>
          <w:rFonts w:ascii="Times New Roman" w:hAnsi="Times New Roman"/>
          <w:i/>
          <w:sz w:val="24"/>
        </w:rPr>
        <w:t>понимать</w:t>
      </w:r>
      <w:r>
        <w:rPr>
          <w:rFonts w:ascii="Times New Roman" w:hAnsi="Times New Roman"/>
          <w:sz w:val="24"/>
        </w:rPr>
        <w:t>, что нужна дополнительная информация (знания) для решения учебной задачи в один шаг.</w:t>
      </w:r>
    </w:p>
    <w:p w:rsidR="00090E31" w:rsidRDefault="00090E31">
      <w:pPr>
        <w:numPr>
          <w:ilvl w:val="0"/>
          <w:numId w:val="4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Делать</w:t>
      </w:r>
      <w:r>
        <w:rPr>
          <w:rFonts w:ascii="Times New Roman" w:hAnsi="Times New Roman"/>
          <w:sz w:val="24"/>
        </w:rPr>
        <w:t xml:space="preserve"> предварительный </w:t>
      </w:r>
      <w:r>
        <w:rPr>
          <w:rFonts w:ascii="Times New Roman" w:hAnsi="Times New Roman"/>
          <w:i/>
          <w:sz w:val="24"/>
        </w:rPr>
        <w:t>отбор</w:t>
      </w:r>
      <w:r>
        <w:rPr>
          <w:rFonts w:ascii="Times New Roman" w:hAnsi="Times New Roman"/>
          <w:sz w:val="24"/>
        </w:rPr>
        <w:t xml:space="preserve"> источников информации для решения учебной задачи.</w:t>
      </w:r>
    </w:p>
    <w:p w:rsidR="00090E31" w:rsidRDefault="00090E31">
      <w:pPr>
        <w:numPr>
          <w:ilvl w:val="0"/>
          <w:numId w:val="4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Добывать новые знания: </w:t>
      </w:r>
      <w:r>
        <w:rPr>
          <w:rFonts w:ascii="Times New Roman" w:hAnsi="Times New Roman"/>
          <w:i/>
          <w:sz w:val="24"/>
        </w:rPr>
        <w:t>находить</w:t>
      </w:r>
      <w:r>
        <w:rPr>
          <w:rFonts w:ascii="Times New Roman" w:hAnsi="Times New Roman"/>
          <w:sz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090E31" w:rsidRDefault="00090E31">
      <w:pPr>
        <w:numPr>
          <w:ilvl w:val="0"/>
          <w:numId w:val="4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Добывать новые знания: </w:t>
      </w:r>
      <w:r>
        <w:rPr>
          <w:rFonts w:ascii="Times New Roman" w:hAnsi="Times New Roman"/>
          <w:i/>
          <w:sz w:val="24"/>
        </w:rPr>
        <w:t>извлекать</w:t>
      </w:r>
      <w:r>
        <w:rPr>
          <w:rFonts w:ascii="Times New Roman" w:hAnsi="Times New Roman"/>
          <w:sz w:val="24"/>
        </w:rPr>
        <w:t xml:space="preserve"> информацию, представленную в разных формах (текст, таблица, схема, иллюстрация и др.).</w:t>
      </w:r>
    </w:p>
    <w:p w:rsidR="00090E31" w:rsidRDefault="00090E31">
      <w:pPr>
        <w:numPr>
          <w:ilvl w:val="0"/>
          <w:numId w:val="4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Перерабатывать полученную информацию: </w:t>
      </w:r>
      <w:r>
        <w:rPr>
          <w:rFonts w:ascii="Times New Roman" w:hAnsi="Times New Roman"/>
          <w:i/>
          <w:sz w:val="24"/>
        </w:rPr>
        <w:t>наблюдать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/>
          <w:sz w:val="24"/>
        </w:rPr>
        <w:t>делать</w:t>
      </w:r>
      <w:r>
        <w:rPr>
          <w:rFonts w:ascii="Times New Roman" w:hAnsi="Times New Roman"/>
          <w:sz w:val="24"/>
        </w:rPr>
        <w:t xml:space="preserve"> самостоятельные </w:t>
      </w:r>
      <w:r>
        <w:rPr>
          <w:rFonts w:ascii="Times New Roman" w:hAnsi="Times New Roman"/>
          <w:i/>
          <w:sz w:val="24"/>
        </w:rPr>
        <w:t>выводы</w:t>
      </w:r>
      <w:r>
        <w:rPr>
          <w:rFonts w:ascii="Times New Roman" w:hAnsi="Times New Roman"/>
          <w:sz w:val="24"/>
        </w:rPr>
        <w:t>.</w:t>
      </w:r>
    </w:p>
    <w:p w:rsidR="00090E31" w:rsidRDefault="00090E3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Коммуникативные УУД:</w:t>
      </w:r>
    </w:p>
    <w:p w:rsidR="00090E31" w:rsidRDefault="00090E31">
      <w:pPr>
        <w:numPr>
          <w:ilvl w:val="0"/>
          <w:numId w:val="5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Донести свою позицию до других: </w:t>
      </w:r>
      <w:r>
        <w:rPr>
          <w:rFonts w:ascii="Times New Roman" w:hAnsi="Times New Roman"/>
          <w:i/>
          <w:sz w:val="24"/>
        </w:rPr>
        <w:t>оформлять</w:t>
      </w:r>
      <w:r>
        <w:rPr>
          <w:rFonts w:ascii="Times New Roman" w:hAnsi="Times New Roman"/>
          <w:sz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090E31" w:rsidRDefault="00090E31">
      <w:pPr>
        <w:numPr>
          <w:ilvl w:val="0"/>
          <w:numId w:val="5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Слушать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/>
          <w:sz w:val="24"/>
        </w:rPr>
        <w:t>понимать</w:t>
      </w:r>
      <w:r>
        <w:rPr>
          <w:rFonts w:ascii="Times New Roman" w:hAnsi="Times New Roman"/>
          <w:sz w:val="24"/>
        </w:rPr>
        <w:t xml:space="preserve"> речь других.</w:t>
      </w:r>
    </w:p>
    <w:p w:rsidR="00090E31" w:rsidRDefault="00090E31">
      <w:pPr>
        <w:numPr>
          <w:ilvl w:val="0"/>
          <w:numId w:val="5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Выразительно </w:t>
      </w:r>
      <w:r>
        <w:rPr>
          <w:rFonts w:ascii="Times New Roman" w:hAnsi="Times New Roman"/>
          <w:i/>
          <w:sz w:val="24"/>
        </w:rPr>
        <w:t>читать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/>
          <w:sz w:val="24"/>
        </w:rPr>
        <w:t>пересказывать</w:t>
      </w:r>
      <w:r>
        <w:rPr>
          <w:rFonts w:ascii="Times New Roman" w:hAnsi="Times New Roman"/>
          <w:sz w:val="24"/>
        </w:rPr>
        <w:t xml:space="preserve"> текст.</w:t>
      </w:r>
    </w:p>
    <w:p w:rsidR="00090E31" w:rsidRDefault="00090E31">
      <w:pPr>
        <w:numPr>
          <w:ilvl w:val="0"/>
          <w:numId w:val="5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Вступать</w:t>
      </w:r>
      <w:r>
        <w:rPr>
          <w:rFonts w:ascii="Times New Roman" w:hAnsi="Times New Roman"/>
          <w:sz w:val="24"/>
        </w:rPr>
        <w:t xml:space="preserve"> в беседу на уроке и в жизни.</w:t>
      </w:r>
    </w:p>
    <w:p w:rsidR="00090E31" w:rsidRDefault="00090E31">
      <w:pPr>
        <w:numPr>
          <w:ilvl w:val="0"/>
          <w:numId w:val="5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Совместно договариваться о правилах общения и поведения в школе и следовать им.</w:t>
      </w:r>
    </w:p>
    <w:p w:rsidR="00090E31" w:rsidRDefault="00090E31">
      <w:pPr>
        <w:numPr>
          <w:ilvl w:val="0"/>
          <w:numId w:val="5"/>
        </w:numPr>
        <w:tabs>
          <w:tab w:val="left" w:pos="720"/>
        </w:tabs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Учиться выполнять различные роли в группе (лидера, исполнителя, критика).</w:t>
      </w:r>
    </w:p>
    <w:p w:rsidR="00090E31" w:rsidRDefault="00090E31">
      <w:pPr>
        <w:spacing w:before="100" w:after="10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Предметные результаты </w:t>
      </w:r>
      <w:r>
        <w:rPr>
          <w:rFonts w:ascii="Times New Roman" w:hAnsi="Times New Roman"/>
          <w:sz w:val="24"/>
        </w:rPr>
        <w:t xml:space="preserve"> изучения предметно-методического курса «Математика» в 3 классе</w:t>
      </w:r>
    </w:p>
    <w:p w:rsidR="00090E31" w:rsidRDefault="00090E31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  <w:r>
        <w:rPr>
          <w:rFonts w:ascii="Times New Roman" w:hAnsi="Times New Roman"/>
          <w:sz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090E31" w:rsidRDefault="00090E31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Развитие логического и алгоритмического мышления</w:t>
      </w:r>
    </w:p>
    <w:p w:rsidR="00090E31" w:rsidRDefault="00090E31">
      <w:pPr>
        <w:numPr>
          <w:ilvl w:val="0"/>
          <w:numId w:val="6"/>
        </w:numPr>
        <w:ind w:left="1429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работать с таблицами , схемами, графиками и диаграммами.</w:t>
      </w:r>
    </w:p>
    <w:p w:rsidR="00090E31" w:rsidRDefault="00090E31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 Развитие воображения</w:t>
      </w:r>
    </w:p>
    <w:p w:rsidR="00090E31" w:rsidRDefault="00090E31">
      <w:pPr>
        <w:numPr>
          <w:ilvl w:val="0"/>
          <w:numId w:val="7"/>
        </w:numPr>
        <w:ind w:left="1429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основами пространственного воображения</w:t>
      </w:r>
    </w:p>
    <w:p w:rsidR="00090E31" w:rsidRDefault="00090E31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 Обеспечение первоначальных представлений о компьютерной грамотности</w:t>
      </w:r>
    </w:p>
    <w:p w:rsidR="00090E31" w:rsidRDefault="00090E31">
      <w:pPr>
        <w:numPr>
          <w:ilvl w:val="0"/>
          <w:numId w:val="8"/>
        </w:numPr>
        <w:ind w:left="1429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первоначальных представлений о компьютерной грамотности (человек и информация,источники и приемники информации, искусственные и естественные источники информации, кодирование и декодирование информации,хранение и обработка информации)</w:t>
      </w:r>
    </w:p>
    <w:p w:rsidR="00090E31" w:rsidRDefault="00090E31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 Решение прикладных  задач с использованием знаний, полученных при изучении других учебных предметов.</w:t>
      </w:r>
    </w:p>
    <w:p w:rsidR="00090E31" w:rsidRDefault="00090E31">
      <w:pPr>
        <w:numPr>
          <w:ilvl w:val="0"/>
          <w:numId w:val="9"/>
        </w:numPr>
        <w:ind w:left="1429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090E31" w:rsidRDefault="00090E31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 Умение самостоятельно пользоваться справочными источниками для понимания и получения дополнительной информации.</w:t>
      </w:r>
    </w:p>
    <w:p w:rsidR="00090E31" w:rsidRDefault="00090E31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Планируемые результаты освоения учебной программы по предмету «Математика</w:t>
      </w:r>
      <w:r>
        <w:rPr>
          <w:rFonts w:ascii="Times New Roman" w:hAnsi="Times New Roman"/>
          <w:b/>
          <w:i/>
          <w:sz w:val="24"/>
        </w:rPr>
        <w:t>» к концу 3-го года обучения</w:t>
      </w:r>
    </w:p>
    <w:p w:rsidR="00090E31" w:rsidRDefault="00090E31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b/>
          <w:sz w:val="28"/>
        </w:rPr>
        <w:t>Математика и информатика</w:t>
      </w:r>
    </w:p>
    <w:p w:rsidR="00090E31" w:rsidRDefault="00090E31">
      <w:pPr>
        <w:tabs>
          <w:tab w:val="left" w:pos="142"/>
          <w:tab w:val="left" w:leader="dot" w:pos="624"/>
          <w:tab w:val="left" w:pos="851"/>
        </w:tabs>
        <w:spacing w:after="200"/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результате изучения курса математики обучающиеся на уровне начального общего образования:</w:t>
      </w:r>
    </w:p>
    <w:p w:rsidR="00090E31" w:rsidRDefault="00090E31">
      <w:pPr>
        <w:tabs>
          <w:tab w:val="left" w:pos="142"/>
          <w:tab w:val="left" w:leader="dot" w:pos="624"/>
        </w:tabs>
        <w:spacing w:after="20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090E31" w:rsidRDefault="00090E31">
      <w:pPr>
        <w:tabs>
          <w:tab w:val="left" w:pos="142"/>
          <w:tab w:val="left" w:leader="dot" w:pos="624"/>
        </w:tabs>
        <w:spacing w:after="2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090E31" w:rsidRDefault="00090E31">
      <w:pPr>
        <w:tabs>
          <w:tab w:val="left" w:pos="142"/>
          <w:tab w:val="left" w:leader="dot" w:pos="624"/>
        </w:tabs>
        <w:spacing w:after="20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090E31" w:rsidRDefault="00090E31">
      <w:pPr>
        <w:tabs>
          <w:tab w:val="left" w:pos="142"/>
          <w:tab w:val="left" w:leader="dot" w:pos="624"/>
        </w:tabs>
        <w:spacing w:after="20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090E31" w:rsidRDefault="00090E31">
      <w:pPr>
        <w:tabs>
          <w:tab w:val="left" w:pos="142"/>
          <w:tab w:val="left" w:leader="dot" w:pos="624"/>
        </w:tabs>
        <w:spacing w:after="20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090E31" w:rsidRDefault="00090E31">
      <w:pPr>
        <w:tabs>
          <w:tab w:val="left" w:pos="142"/>
          <w:tab w:val="left" w:leader="dot" w:pos="62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приобретут в ходе работы с таблицами и диаграммами важные для практикоориентированной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090E31" w:rsidRDefault="00090E31">
      <w:pPr>
        <w:keepNext/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Числа и величины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090E31" w:rsidRDefault="00090E31">
      <w:pPr>
        <w:numPr>
          <w:ilvl w:val="0"/>
          <w:numId w:val="10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читать, записывать, сравнивать, упорядочивать числа от нуля до миллиона;</w:t>
      </w:r>
    </w:p>
    <w:p w:rsidR="00090E31" w:rsidRDefault="00090E31">
      <w:pPr>
        <w:numPr>
          <w:ilvl w:val="0"/>
          <w:numId w:val="10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090E31" w:rsidRDefault="00090E31">
      <w:pPr>
        <w:numPr>
          <w:ilvl w:val="0"/>
          <w:numId w:val="10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группировать числа по заданному или самостоятельно </w:t>
      </w:r>
      <w:r>
        <w:rPr>
          <w:rFonts w:ascii="Times New Roman" w:hAnsi="Times New Roman"/>
          <w:sz w:val="24"/>
        </w:rPr>
        <w:t>установленному признаку;</w:t>
      </w:r>
    </w:p>
    <w:p w:rsidR="00090E31" w:rsidRDefault="00090E31">
      <w:pPr>
        <w:numPr>
          <w:ilvl w:val="0"/>
          <w:numId w:val="10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числа по одному или нескольким основаниям, объяснять свои действия;</w:t>
      </w:r>
    </w:p>
    <w:p w:rsidR="00090E31" w:rsidRDefault="00090E31">
      <w:pPr>
        <w:numPr>
          <w:ilvl w:val="0"/>
          <w:numId w:val="10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получит возможность научиться:</w:t>
      </w:r>
    </w:p>
    <w:p w:rsidR="00090E31" w:rsidRDefault="00090E31">
      <w:pPr>
        <w:numPr>
          <w:ilvl w:val="0"/>
          <w:numId w:val="11"/>
        </w:numPr>
        <w:ind w:firstLine="680"/>
        <w:jc w:val="both"/>
        <w:rPr>
          <w:rFonts w:ascii="Times New Roman" w:hAnsi="Times New Roman"/>
          <w:i/>
          <w:spacing w:val="-2"/>
          <w:sz w:val="24"/>
        </w:rPr>
      </w:pPr>
      <w:r>
        <w:rPr>
          <w:rFonts w:ascii="Times New Roman" w:hAnsi="Times New Roman"/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090E31" w:rsidRDefault="00090E31">
      <w:pPr>
        <w:keepNext/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Арифметические действия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090E31" w:rsidRDefault="00090E31">
      <w:pPr>
        <w:numPr>
          <w:ilvl w:val="0"/>
          <w:numId w:val="12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10 000)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090E31" w:rsidRDefault="00090E31">
      <w:pPr>
        <w:numPr>
          <w:ilvl w:val="0"/>
          <w:numId w:val="12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090E31" w:rsidRDefault="00090E31">
      <w:pPr>
        <w:numPr>
          <w:ilvl w:val="0"/>
          <w:numId w:val="12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неизвестный компонент арифметического действия и находить его значение;</w:t>
      </w:r>
    </w:p>
    <w:p w:rsidR="00090E31" w:rsidRDefault="00090E31">
      <w:pPr>
        <w:numPr>
          <w:ilvl w:val="0"/>
          <w:numId w:val="12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 значение числового выражения (содержащего 2—3</w:t>
      </w:r>
      <w:r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t>арифметических действия, со скобками и без скобок).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получит возможность научиться:</w:t>
      </w:r>
    </w:p>
    <w:p w:rsidR="00090E31" w:rsidRDefault="00090E31">
      <w:pPr>
        <w:numPr>
          <w:ilvl w:val="0"/>
          <w:numId w:val="13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выполнять действия с величинами;</w:t>
      </w:r>
    </w:p>
    <w:p w:rsidR="00090E31" w:rsidRDefault="00090E31">
      <w:pPr>
        <w:numPr>
          <w:ilvl w:val="0"/>
          <w:numId w:val="13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использовать свойства арифметических действий для удобства вычислений;</w:t>
      </w:r>
    </w:p>
    <w:p w:rsidR="00090E31" w:rsidRDefault="00090E31">
      <w:pPr>
        <w:numPr>
          <w:ilvl w:val="0"/>
          <w:numId w:val="13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>
        <w:rPr>
          <w:rFonts w:ascii="Times New Roman" w:hAnsi="Times New Roman"/>
          <w:i/>
          <w:sz w:val="24"/>
        </w:rPr>
        <w:t> </w:t>
      </w:r>
      <w:r>
        <w:rPr>
          <w:rFonts w:ascii="Times New Roman" w:hAnsi="Times New Roman"/>
          <w:i/>
          <w:sz w:val="24"/>
        </w:rPr>
        <w:t>др.).</w:t>
      </w:r>
    </w:p>
    <w:p w:rsidR="00090E31" w:rsidRDefault="00090E31">
      <w:pPr>
        <w:keepNext/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текстовыми задачами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090E31" w:rsidRDefault="00090E31">
      <w:pPr>
        <w:numPr>
          <w:ilvl w:val="0"/>
          <w:numId w:val="14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090E31" w:rsidRDefault="00090E31">
      <w:pPr>
        <w:numPr>
          <w:ilvl w:val="0"/>
          <w:numId w:val="14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решать арифметическим способом (в 1—2 действия) </w:t>
      </w:r>
      <w:r>
        <w:rPr>
          <w:rFonts w:ascii="Times New Roman" w:hAnsi="Times New Roman"/>
          <w:sz w:val="24"/>
        </w:rPr>
        <w:t>учебные задачи и задачи, связанные с повседневной жизнью;</w:t>
      </w:r>
    </w:p>
    <w:p w:rsidR="00090E31" w:rsidRDefault="00090E31">
      <w:pPr>
        <w:numPr>
          <w:ilvl w:val="0"/>
          <w:numId w:val="14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 задачи на нахождение доли величины и вели</w:t>
      </w:r>
      <w:r>
        <w:rPr>
          <w:rFonts w:ascii="Times New Roman" w:hAnsi="Times New Roman"/>
          <w:spacing w:val="2"/>
          <w:sz w:val="24"/>
        </w:rPr>
        <w:t xml:space="preserve">чины по значению её доли (половина, треть, четверть, </w:t>
      </w:r>
      <w:r>
        <w:rPr>
          <w:rFonts w:ascii="Times New Roman" w:hAnsi="Times New Roman"/>
          <w:sz w:val="24"/>
        </w:rPr>
        <w:t>пятая, десятая часть);</w:t>
      </w:r>
    </w:p>
    <w:p w:rsidR="00090E31" w:rsidRDefault="00090E31">
      <w:pPr>
        <w:numPr>
          <w:ilvl w:val="0"/>
          <w:numId w:val="14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правильность хода решения и реальность ответа на вопрос задачи.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получит возможность научиться:</w:t>
      </w:r>
    </w:p>
    <w:p w:rsidR="00090E31" w:rsidRDefault="00090E31">
      <w:pPr>
        <w:numPr>
          <w:ilvl w:val="0"/>
          <w:numId w:val="15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решать задачи в 3—4 действия;</w:t>
      </w:r>
    </w:p>
    <w:p w:rsidR="00090E31" w:rsidRDefault="00090E31">
      <w:pPr>
        <w:numPr>
          <w:ilvl w:val="0"/>
          <w:numId w:val="15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находить разные способы решения задачи.</w:t>
      </w:r>
    </w:p>
    <w:p w:rsidR="00090E31" w:rsidRDefault="00090E31">
      <w:pPr>
        <w:keepNext/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Пространственные отношения</w:t>
      </w:r>
    </w:p>
    <w:p w:rsidR="00090E31" w:rsidRDefault="00090E31">
      <w:pPr>
        <w:keepNext/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Геометрические фигуры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090E31" w:rsidRDefault="00090E31">
      <w:pPr>
        <w:numPr>
          <w:ilvl w:val="0"/>
          <w:numId w:val="16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 взаимное расположение предметов в пространстве и на плоскости;</w:t>
      </w:r>
    </w:p>
    <w:p w:rsidR="00090E31" w:rsidRDefault="00090E31">
      <w:pPr>
        <w:numPr>
          <w:ilvl w:val="0"/>
          <w:numId w:val="16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090E31" w:rsidRDefault="00090E31">
      <w:pPr>
        <w:numPr>
          <w:ilvl w:val="0"/>
          <w:numId w:val="16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090E31" w:rsidRDefault="00090E31">
      <w:pPr>
        <w:numPr>
          <w:ilvl w:val="0"/>
          <w:numId w:val="16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свойства прямоугольника и квадрата для решения задач;</w:t>
      </w:r>
    </w:p>
    <w:p w:rsidR="00090E31" w:rsidRDefault="00090E31">
      <w:pPr>
        <w:numPr>
          <w:ilvl w:val="0"/>
          <w:numId w:val="16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 и называть геометрические тела (куб, шар);</w:t>
      </w:r>
    </w:p>
    <w:p w:rsidR="00090E31" w:rsidRDefault="00090E31">
      <w:pPr>
        <w:numPr>
          <w:ilvl w:val="0"/>
          <w:numId w:val="16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реальные объекты с моделями геометрических фигур.</w:t>
      </w:r>
    </w:p>
    <w:p w:rsidR="00090E31" w:rsidRDefault="00090E31">
      <w:pPr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Выпускник получит возможность научиться </w:t>
      </w:r>
      <w:r>
        <w:rPr>
          <w:rFonts w:ascii="Times New Roman" w:hAnsi="Times New Roman"/>
          <w:i/>
          <w:sz w:val="24"/>
        </w:rPr>
        <w:t>распознавать, различать и называть геометрические тела: параллелепипед, пирамиду, цилиндр, конус</w:t>
      </w:r>
      <w:r>
        <w:rPr>
          <w:rFonts w:ascii="Times New Roman" w:hAnsi="Times New Roman"/>
          <w:sz w:val="24"/>
        </w:rPr>
        <w:t>.</w:t>
      </w:r>
    </w:p>
    <w:p w:rsidR="00090E31" w:rsidRDefault="00090E31">
      <w:pPr>
        <w:keepNext/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Геометрические величины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090E31" w:rsidRDefault="00090E31">
      <w:pPr>
        <w:numPr>
          <w:ilvl w:val="0"/>
          <w:numId w:val="17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измерять длину отрезка;</w:t>
      </w:r>
    </w:p>
    <w:p w:rsidR="00090E31" w:rsidRDefault="00090E31">
      <w:pPr>
        <w:numPr>
          <w:ilvl w:val="0"/>
          <w:numId w:val="17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вычислять периметр треугольника, прямоугольника и квад</w:t>
      </w:r>
      <w:r>
        <w:rPr>
          <w:rFonts w:ascii="Times New Roman" w:hAnsi="Times New Roman"/>
          <w:sz w:val="24"/>
        </w:rPr>
        <w:t>рата, площадь прямоугольника и квадрата;</w:t>
      </w:r>
    </w:p>
    <w:p w:rsidR="00090E31" w:rsidRDefault="00090E31">
      <w:pPr>
        <w:numPr>
          <w:ilvl w:val="0"/>
          <w:numId w:val="17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размеры геометрических объектов, расстояния приближённо (на глаз).</w:t>
      </w:r>
    </w:p>
    <w:p w:rsidR="00090E31" w:rsidRDefault="00090E31">
      <w:pPr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Выпускник получит возможность научиться </w:t>
      </w:r>
      <w:r>
        <w:rPr>
          <w:rFonts w:ascii="Times New Roman" w:hAnsi="Times New Roman"/>
          <w:i/>
          <w:sz w:val="24"/>
        </w:rPr>
        <w:t>вычислять периметр многоугольника, площадь фигуры, составленной из прямоугольников</w:t>
      </w:r>
      <w:r>
        <w:rPr>
          <w:rFonts w:ascii="Times New Roman" w:hAnsi="Times New Roman"/>
          <w:sz w:val="24"/>
        </w:rPr>
        <w:t>.</w:t>
      </w:r>
    </w:p>
    <w:p w:rsidR="00090E31" w:rsidRDefault="00090E31">
      <w:pPr>
        <w:keepNext/>
        <w:ind w:firstLine="45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информацией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научится:</w:t>
      </w:r>
    </w:p>
    <w:p w:rsidR="00090E31" w:rsidRDefault="00090E31">
      <w:pPr>
        <w:numPr>
          <w:ilvl w:val="0"/>
          <w:numId w:val="18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 несложные готовые таблицы;</w:t>
      </w:r>
    </w:p>
    <w:p w:rsidR="00090E31" w:rsidRDefault="00090E31">
      <w:pPr>
        <w:numPr>
          <w:ilvl w:val="0"/>
          <w:numId w:val="18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заполнять несложные готовые таблицы;</w:t>
      </w:r>
    </w:p>
    <w:p w:rsidR="00090E31" w:rsidRDefault="00090E31">
      <w:pPr>
        <w:numPr>
          <w:ilvl w:val="0"/>
          <w:numId w:val="18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 несложные готовые столбчатые диаграммы.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Выпускник получит возможность научиться: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читать несложные готовые круговые диаграммы;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i/>
          <w:spacing w:val="-4"/>
          <w:sz w:val="24"/>
        </w:rPr>
      </w:pPr>
      <w:r>
        <w:rPr>
          <w:rFonts w:ascii="Times New Roman" w:hAnsi="Times New Roman"/>
          <w:i/>
          <w:spacing w:val="-4"/>
          <w:sz w:val="24"/>
        </w:rPr>
        <w:t>достраивать несложную готовую столбчатую диаграмму;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понимать простейшие выражения, содержащие логи</w:t>
      </w:r>
      <w:r>
        <w:rPr>
          <w:rFonts w:ascii="Times New Roman" w:hAnsi="Times New Roman"/>
          <w:i/>
          <w:spacing w:val="-2"/>
          <w:sz w:val="24"/>
        </w:rPr>
        <w:t>ческие связки и слова («…и…», «если… то…», «верно/невер</w:t>
      </w:r>
      <w:r>
        <w:rPr>
          <w:rFonts w:ascii="Times New Roman" w:hAnsi="Times New Roman"/>
          <w:i/>
          <w:sz w:val="24"/>
        </w:rPr>
        <w:t>но, что…», «каждый», «все», «некоторые», «не»);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2"/>
          <w:sz w:val="24"/>
        </w:rPr>
        <w:t xml:space="preserve">составлять, записывать и выполнять инструкцию </w:t>
      </w:r>
      <w:r>
        <w:rPr>
          <w:rFonts w:ascii="Times New Roman" w:hAnsi="Times New Roman"/>
          <w:i/>
          <w:sz w:val="24"/>
        </w:rPr>
        <w:t>(простой алгоритм), план поиска информации;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i/>
          <w:spacing w:val="-2"/>
          <w:sz w:val="24"/>
        </w:rPr>
      </w:pPr>
      <w:r>
        <w:rPr>
          <w:rFonts w:ascii="Times New Roman" w:hAnsi="Times New Roman"/>
          <w:i/>
          <w:spacing w:val="-2"/>
          <w:sz w:val="24"/>
        </w:rPr>
        <w:t>планировать несложные исследования, собирать и пред</w:t>
      </w:r>
      <w:r>
        <w:rPr>
          <w:rFonts w:ascii="Times New Roman" w:hAnsi="Times New Roman"/>
          <w:i/>
          <w:sz w:val="24"/>
        </w:rPr>
        <w:t xml:space="preserve">ставлять полученную информацию с помощью таблиц и </w:t>
      </w:r>
      <w:r>
        <w:rPr>
          <w:rFonts w:ascii="Times New Roman" w:hAnsi="Times New Roman"/>
          <w:i/>
          <w:spacing w:val="-2"/>
          <w:sz w:val="24"/>
        </w:rPr>
        <w:t>диаграмм;</w:t>
      </w:r>
    </w:p>
    <w:p w:rsidR="00090E31" w:rsidRDefault="00090E31">
      <w:pPr>
        <w:numPr>
          <w:ilvl w:val="0"/>
          <w:numId w:val="19"/>
        </w:num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интерпретировать информацию, полученную при про</w:t>
      </w:r>
      <w:r>
        <w:rPr>
          <w:rFonts w:ascii="Times New Roman" w:hAnsi="Times New Roman"/>
          <w:i/>
          <w:spacing w:val="2"/>
          <w:sz w:val="24"/>
        </w:rPr>
        <w:t xml:space="preserve">ведении несложных исследований (объяснять, сравнивать </w:t>
      </w:r>
      <w:r>
        <w:rPr>
          <w:rFonts w:ascii="Times New Roman" w:hAnsi="Times New Roman"/>
          <w:i/>
          <w:sz w:val="24"/>
        </w:rPr>
        <w:t>и обобщать данные, делать выводы и прогнозы)</w:t>
      </w:r>
      <w:r>
        <w:rPr>
          <w:rFonts w:ascii="Times New Roman" w:hAnsi="Times New Roman"/>
          <w:sz w:val="24"/>
        </w:rPr>
        <w:t>.</w:t>
      </w:r>
    </w:p>
    <w:p w:rsidR="00090E31" w:rsidRDefault="00090E3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Обучающиеся научатся: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читать и записывать все числа в пределах первых двух классов;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производить вычисления «столбиком» при сложении и вычитании многозначных чисел;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применять сочетательное свойство умножения;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выполнять группировку множителей;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применять правила умножения числа на сумму и суммы на число;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применять правило деления суммы на число;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воспроизводить правила умножения и деления с нулем и единицей;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находить значения числовых выражений со скобками и без скобок в 2–4 действия;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выполнять сложение и вычитание многозначных чисел «столбиком»;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выполнять устно умножение двузначного числа на однозначное;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выполнять устно деление двузначного числа на однозначное и двузначного на двузначное;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использовать калькулятор для проведения и проверки правильности вычислений;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распознавать правило, по которому может быть составлена данная числовая последовательность;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строить прямоугольник с заданной длиной сторон;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строить прямоугольник заданного периметра;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строить окружность заданного радиуса;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применять единицы длины – километр и миллиметр и соотношения между ними и метром;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выражать площадь фигуры, используя разные единицы площади (например, 1 дм2 6 см2 и 106 см2);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изображать куб на плоскости; строить его модель на основе развертки;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составлять и использовать краткую запись задачи в табличной форме;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решать простые задачи на умножение и деление;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решать и записывать решение составных задач по действиям и одним выражением;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осуществлять поиск необходимых данных по справочной и учебной литературе.</w:t>
      </w:r>
    </w:p>
    <w:p w:rsidR="00090E31" w:rsidRDefault="00090E31">
      <w:pPr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ab/>
        <w:t>Обучающиеся получат возможность научиться: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использовать разрядную таблицу для задания чисел и выполнения действий сложения и вычитания;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воспроизводить сочетательное свойство умножения;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воспроизводить правила умножения числа на сумму и суммы на число;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воспроизводить правило деления суммы на число;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обосновывать невозможность деления на 0;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формулировать правило, с помощью которого может быть составлена данная последовательность;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понимать строение ряда целых неотрицательных чисел и его геометрическую интерпретацию;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понимать количественный смысл арифметических действий (операций) и взаимосвязь между ними;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выполнять измерение величины угла с помощью произвольной и стандартной единицы этой величины;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строить и использовать при решении задач высоту треугольника;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использовать вариативные формулировки одной и той же задачи;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• понимать алгоритмический характер решения текстовой задачи; </w:t>
      </w:r>
    </w:p>
    <w:p w:rsidR="00090E31" w:rsidRDefault="00090E3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•находить необходимые данные, используя различные информационные источники.</w:t>
      </w:r>
    </w:p>
    <w:p w:rsidR="00090E31" w:rsidRDefault="00090E31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2.Содержание учебного предмета</w:t>
      </w:r>
    </w:p>
    <w:p w:rsidR="00090E31" w:rsidRDefault="00090E31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3 класс (136 ч)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</w:rPr>
        <w:t>Числа и величины (10 ч)</w:t>
      </w:r>
    </w:p>
    <w:p w:rsidR="00090E31" w:rsidRDefault="00090E31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i/>
          <w:sz w:val="24"/>
        </w:rPr>
        <w:t>Нумерация и сравнение многозначных чисел.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Натуральный ряд и другие числовые последовательности.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</w:p>
    <w:p w:rsidR="00090E31" w:rsidRDefault="00090E3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Величины и их измерение.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Единицы массы – грамм, тонна. Соотношение между килограммом и граммом (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/>
            <w:sz w:val="24"/>
          </w:rPr>
          <w:t>1 кг</w:t>
        </w:r>
      </w:smartTag>
      <w:r>
        <w:rPr>
          <w:rFonts w:ascii="Times New Roman" w:hAnsi="Times New Roman"/>
          <w:sz w:val="24"/>
        </w:rPr>
        <w:t xml:space="preserve"> = </w:t>
      </w:r>
      <w:smartTag w:uri="urn:schemas-microsoft-com:office:smarttags" w:element="metricconverter">
        <w:smartTagPr>
          <w:attr w:name="ProductID" w:val="1000 г"/>
        </w:smartTagPr>
        <w:r>
          <w:rPr>
            <w:rFonts w:ascii="Times New Roman" w:hAnsi="Times New Roman"/>
            <w:sz w:val="24"/>
          </w:rPr>
          <w:t>1000 г</w:t>
        </w:r>
      </w:smartTag>
      <w:r>
        <w:rPr>
          <w:rFonts w:ascii="Times New Roman" w:hAnsi="Times New Roman"/>
          <w:sz w:val="24"/>
        </w:rPr>
        <w:t xml:space="preserve">), между тонной и килограммом (1 т = </w:t>
      </w:r>
      <w:smartTag w:uri="urn:schemas-microsoft-com:office:smarttags" w:element="metricconverter">
        <w:smartTagPr>
          <w:attr w:name="ProductID" w:val="1000 кг"/>
        </w:smartTagPr>
        <w:r>
          <w:rPr>
            <w:rFonts w:ascii="Times New Roman" w:hAnsi="Times New Roman"/>
            <w:sz w:val="24"/>
          </w:rPr>
          <w:t>1000 кг</w:t>
        </w:r>
      </w:smartTag>
      <w:r>
        <w:rPr>
          <w:rFonts w:ascii="Times New Roman" w:hAnsi="Times New Roman"/>
          <w:sz w:val="24"/>
        </w:rPr>
        <w:t>), между тонной и центнером (1 т = 10 ц).</w:t>
      </w:r>
    </w:p>
    <w:p w:rsidR="00090E31" w:rsidRDefault="00090E3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Арифметические действия (46 ч)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Алгоритмы сложения и вычитания многозначных чисел «столбиком».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ние чисел и величин.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Невозможность деления на 0. Деление числа на 1 и на само себя.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Умножение и деление на 10, 100, 1000.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Вычисления и проверка вычислений с помощью калькулятора.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Прикидка и оценка суммы, разности, произведения, частного.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Использование свойств арифметических действий для удобства вычислений.</w:t>
      </w:r>
    </w:p>
    <w:p w:rsidR="00090E31" w:rsidRDefault="00090E3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Текстовые задачи (36 ч)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090E31" w:rsidRDefault="00090E3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Пространственные отношения.Геометрические фигуры (10 ч)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Задачи на разрезание и составление геометрических фигур.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Знакомство с кубом и его изображением на плоскости. Развертка куба.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Построение симметричных фигур на клетчатой бумаге и с помощью чертежных инструментов.</w:t>
      </w:r>
    </w:p>
    <w:p w:rsidR="00090E31" w:rsidRDefault="00090E3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Геометрические величины (14 ч)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Единица длины – километр. Соотношение между километром и метром (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4"/>
          </w:rPr>
          <w:t>1 км</w:t>
        </w:r>
      </w:smartTag>
      <w:r>
        <w:rPr>
          <w:rFonts w:ascii="Times New Roman" w:hAnsi="Times New Roman"/>
          <w:sz w:val="24"/>
        </w:rPr>
        <w:t xml:space="preserve"> = </w:t>
      </w:r>
      <w:smartTag w:uri="urn:schemas-microsoft-com:office:smarttags" w:element="metricconverter">
        <w:smartTagPr>
          <w:attr w:name="ProductID" w:val="1000 м"/>
        </w:smartTagPr>
        <w:r>
          <w:rPr>
            <w:rFonts w:ascii="Times New Roman" w:hAnsi="Times New Roman"/>
            <w:sz w:val="24"/>
          </w:rPr>
          <w:t>1000 м</w:t>
        </w:r>
      </w:smartTag>
      <w:r>
        <w:rPr>
          <w:rFonts w:ascii="Times New Roman" w:hAnsi="Times New Roman"/>
          <w:sz w:val="24"/>
        </w:rPr>
        <w:t>).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Единица длины – миллиметр. Соотношение между метром и миллиметром (</w:t>
      </w:r>
      <w:smartTag w:uri="urn:schemas-microsoft-com:office:smarttags" w:element="metricconverter">
        <w:smartTagPr>
          <w:attr w:name="ProductID" w:val="1 м"/>
        </w:smartTagPr>
        <w:r>
          <w:rPr>
            <w:rFonts w:ascii="Times New Roman" w:hAnsi="Times New Roman"/>
            <w:sz w:val="24"/>
          </w:rPr>
          <w:t>1 м</w:t>
        </w:r>
      </w:smartTag>
      <w:r>
        <w:rPr>
          <w:rFonts w:ascii="Times New Roman" w:hAnsi="Times New Roman"/>
          <w:sz w:val="24"/>
        </w:rPr>
        <w:t xml:space="preserve"> = </w:t>
      </w:r>
      <w:smartTag w:uri="urn:schemas-microsoft-com:office:smarttags" w:element="metricconverter">
        <w:smartTagPr>
          <w:attr w:name="ProductID" w:val="1000 мм"/>
        </w:smartTagPr>
        <w:r>
          <w:rPr>
            <w:rFonts w:ascii="Times New Roman" w:hAnsi="Times New Roman"/>
            <w:sz w:val="24"/>
          </w:rPr>
          <w:t>1000 мм</w:t>
        </w:r>
      </w:smartTag>
      <w:r>
        <w:rPr>
          <w:rFonts w:ascii="Times New Roman" w:hAnsi="Times New Roman"/>
          <w:sz w:val="24"/>
        </w:rPr>
        <w:t xml:space="preserve">), дециметром и миллиметром (1 дм = </w:t>
      </w:r>
      <w:smartTag w:uri="urn:schemas-microsoft-com:office:smarttags" w:element="metricconverter">
        <w:smartTagPr>
          <w:attr w:name="ProductID" w:val="100 мм"/>
        </w:smartTagPr>
        <w:r>
          <w:rPr>
            <w:rFonts w:ascii="Times New Roman" w:hAnsi="Times New Roman"/>
            <w:sz w:val="24"/>
          </w:rPr>
          <w:t>100 мм</w:t>
        </w:r>
      </w:smartTag>
      <w:r>
        <w:rPr>
          <w:rFonts w:ascii="Times New Roman" w:hAnsi="Times New Roman"/>
          <w:sz w:val="24"/>
        </w:rPr>
        <w:t>), сантиметром и миллиметром (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sz w:val="24"/>
          </w:rPr>
          <w:t>1 см</w:t>
        </w:r>
      </w:smartTag>
      <w:r>
        <w:rPr>
          <w:rFonts w:ascii="Times New Roman" w:hAnsi="Times New Roman"/>
          <w:sz w:val="24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>
          <w:rPr>
            <w:rFonts w:ascii="Times New Roman" w:hAnsi="Times New Roman"/>
            <w:sz w:val="24"/>
          </w:rPr>
          <w:t>10 мм</w:t>
        </w:r>
      </w:smartTag>
      <w:r>
        <w:rPr>
          <w:rFonts w:ascii="Times New Roman" w:hAnsi="Times New Roman"/>
          <w:sz w:val="24"/>
        </w:rPr>
        <w:t>).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Понятие о площади. Сравнение площадей фигур без их измерения.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Измерение площадей с помощью произвольных мерок. Измерение площади с помощью палетки.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090E31" w:rsidRDefault="00090E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Сравнение углов без измерения и с помощью измерения.</w:t>
      </w:r>
    </w:p>
    <w:p w:rsidR="00090E31" w:rsidRDefault="00090E31">
      <w:pPr>
        <w:ind w:firstLine="4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с информацией (10 ч)</w:t>
      </w:r>
    </w:p>
    <w:p w:rsidR="00090E31" w:rsidRDefault="00090E31">
      <w:pPr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Сбор и представление информации, связанной со счётом </w:t>
      </w:r>
      <w:r>
        <w:rPr>
          <w:rFonts w:ascii="Times New Roman" w:hAnsi="Times New Roman"/>
          <w:spacing w:val="2"/>
          <w:sz w:val="24"/>
        </w:rPr>
        <w:t xml:space="preserve">(пересчётом), измерением величин; фиксирование, анализ </w:t>
      </w:r>
      <w:r>
        <w:rPr>
          <w:rFonts w:ascii="Times New Roman" w:hAnsi="Times New Roman"/>
          <w:sz w:val="24"/>
        </w:rPr>
        <w:t>полученной информации.</w:t>
      </w:r>
    </w:p>
    <w:p w:rsidR="00090E31" w:rsidRDefault="00090E31">
      <w:pPr>
        <w:ind w:firstLine="454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090E31" w:rsidRDefault="00090E31">
      <w:pPr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Составление конечной последовательности (цепочки) пред</w:t>
      </w:r>
      <w:r>
        <w:rPr>
          <w:rFonts w:ascii="Times New Roman" w:hAnsi="Times New Roman"/>
          <w:spacing w:val="2"/>
          <w:sz w:val="24"/>
        </w:rPr>
        <w:t>метов, чисел, геометрических фигур и</w:t>
      </w:r>
      <w:r>
        <w:rPr>
          <w:rFonts w:ascii="Times New Roman" w:hAnsi="Times New Roman"/>
          <w:spacing w:val="2"/>
          <w:sz w:val="24"/>
        </w:rPr>
        <w:t> </w:t>
      </w:r>
      <w:r>
        <w:rPr>
          <w:rFonts w:ascii="Times New Roman" w:hAnsi="Times New Roman"/>
          <w:spacing w:val="2"/>
          <w:sz w:val="24"/>
        </w:rPr>
        <w:t xml:space="preserve">др. по правилу. </w:t>
      </w:r>
      <w:r>
        <w:rPr>
          <w:rFonts w:ascii="Times New Roman" w:hAnsi="Times New Roman"/>
          <w:sz w:val="24"/>
        </w:rPr>
        <w:t>Составление, запись и выполнение простого алгоритма, плана поиска информации.</w:t>
      </w:r>
    </w:p>
    <w:p w:rsidR="00090E31" w:rsidRDefault="00090E31">
      <w:pPr>
        <w:ind w:firstLine="4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Чтение и заполнение таблицы. Интерпретация данных </w:t>
      </w:r>
      <w:r>
        <w:rPr>
          <w:rFonts w:ascii="Times New Roman" w:hAnsi="Times New Roman"/>
          <w:sz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090E31" w:rsidRDefault="00090E31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 xml:space="preserve">  3.</w:t>
      </w:r>
      <w:r>
        <w:rPr>
          <w:rFonts w:ascii="Times New Roman" w:hAnsi="Times New Roman"/>
          <w:b/>
          <w:sz w:val="24"/>
        </w:rPr>
        <w:t>Календарно – тематическое планирование по математике</w:t>
      </w:r>
    </w:p>
    <w:p w:rsidR="00090E31" w:rsidRDefault="00090E31">
      <w:pPr>
        <w:rPr>
          <w:rFonts w:ascii="Times New Roman" w:hAnsi="Times New Roman"/>
          <w:b/>
          <w:sz w:val="18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494"/>
        <w:gridCol w:w="1839"/>
        <w:gridCol w:w="1841"/>
        <w:gridCol w:w="651"/>
        <w:gridCol w:w="599"/>
        <w:gridCol w:w="516"/>
        <w:gridCol w:w="243"/>
        <w:gridCol w:w="55"/>
        <w:gridCol w:w="3045"/>
        <w:gridCol w:w="68"/>
        <w:gridCol w:w="191"/>
        <w:gridCol w:w="202"/>
        <w:gridCol w:w="215"/>
        <w:gridCol w:w="2121"/>
        <w:gridCol w:w="788"/>
        <w:gridCol w:w="1916"/>
      </w:tblGrid>
      <w:tr w:rsidR="00090E31" w:rsidRPr="00F67C43">
        <w:trPr>
          <w:trHeight w:val="42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№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Тема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i/>
                <w:sz w:val="18"/>
              </w:rPr>
              <w:t>Элементы содержания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Кол-во часов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Дата</w:t>
            </w:r>
          </w:p>
        </w:tc>
        <w:tc>
          <w:tcPr>
            <w:tcW w:w="73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Предметные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УУД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Личностные</w:t>
            </w:r>
          </w:p>
        </w:tc>
      </w:tr>
      <w:tr w:rsidR="00090E31" w:rsidRPr="00F67C43">
        <w:trPr>
          <w:trHeight w:val="60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b/>
                <w:i/>
                <w:sz w:val="16"/>
              </w:rPr>
              <w:t>План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6"/>
              </w:rPr>
              <w:t>Факт</w:t>
            </w:r>
          </w:p>
        </w:tc>
        <w:tc>
          <w:tcPr>
            <w:tcW w:w="73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73"/>
        </w:trPr>
        <w:tc>
          <w:tcPr>
            <w:tcW w:w="189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 четверть - 35 ч.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</w:tr>
      <w:tr w:rsidR="00090E31" w:rsidRPr="00F67C43">
        <w:trPr>
          <w:trHeight w:val="219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Повторение- 4ч.  </w:t>
            </w:r>
            <w:r>
              <w:rPr>
                <w:rFonts w:ascii="Times New Roman" w:hAnsi="Times New Roman"/>
                <w:sz w:val="18"/>
              </w:rPr>
              <w:t>Начнем с повторения. Сравнение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чисел. Решение задач.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jc w:val="center"/>
              <w:rPr>
                <w:rFonts w:cs="Calibri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jc w:val="center"/>
              <w:rPr>
                <w:rFonts w:cs="Calibri"/>
              </w:rPr>
            </w:pP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таблицу умножения однозначных чисел.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контролировать  свою деятельность по ходу или результатам выполнения заданий.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объектов, рисунков, схем;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проявление познавательной инициативы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понятия «окружность», «прямой угол», «многоугольники».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контролировать  свою деятельность по ходу или результатам выполнения заданий.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объектов, рисунков, схем;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 выполнять задания на основе использования свойств арифметических действий;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умение полно и точно выражать свои мысли;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управление действиями партнёра;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Pr="00F67C43" w:rsidRDefault="00090E31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нравственно-этическое оценивание.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Начнем с повторения. Сравнение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именованных чисел.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единицы длины, массы, времени.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>- нравственно-этическое оценивание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Начнем с повторения. Составные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задачи на сложение и вычитание.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>- нравственно-этическое оценивание</w:t>
            </w:r>
          </w:p>
        </w:tc>
      </w:tr>
      <w:tr w:rsidR="00090E31" w:rsidRPr="00F67C43">
        <w:trPr>
          <w:trHeight w:val="39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9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 xml:space="preserve">                                                                                                                                              Умножение и деление- 7 ч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b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 xml:space="preserve"> Умножение и деление.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Знать, как связано умножение и деление. 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-контролировать правильность выполнения задания по алгоритму  с помощью таблицы.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-формулировать правило на основе существенных признаков;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строить логическую цепь рассуждения.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нравственно-этическое оценивание.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Табличные случаи деления.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Табличные случаи деления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табличные случаи деления.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-контролирует свою деятельность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ходу или результатам выполнения заданий;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-использует таблицы, проверяет по таблице.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Коммуникативные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умение полно и точно выражать свои мысли;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управление действиями партнёра;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-постановка вопросов.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нравственно-этическое оценивание.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Учимся решать задачи</w:t>
            </w:r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-проверять правильность решения задачи с помощью обратной задачи.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рисунков.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умение полно и точно выражать свои мысли;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управление действиями партнёра;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-постановка вопросов.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смыслополагание.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Плоские поверхности и плоскость.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понятии «плоскость».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логическую цепь рассуждений;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-строить объяснение в устной форме по предложенному плану;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на основе рисунков, сделанных самостоятельно;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постановка вопросов;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умение выражать свои мысли  полно и точно.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смыслополагание.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Изображения на плоскости.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объектов.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  <w:r>
              <w:rPr>
                <w:rFonts w:ascii="Times New Roman" w:hAnsi="Times New Roman"/>
                <w:sz w:val="18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-проявление познавательной инициативы в оказании помощи соученикам.</w:t>
            </w:r>
          </w:p>
        </w:tc>
      </w:tr>
      <w:tr w:rsidR="00090E31" w:rsidRPr="00F67C43">
        <w:trPr>
          <w:trHeight w:val="16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Куб и его изображение.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гранях и ребрах куба.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Ч</w:t>
            </w:r>
            <w:r>
              <w:rPr>
                <w:rFonts w:ascii="Times New Roman" w:hAnsi="Times New Roman"/>
                <w:sz w:val="18"/>
              </w:rPr>
              <w:t>ертить куб.</w:t>
            </w:r>
          </w:p>
        </w:tc>
        <w:tc>
          <w:tcPr>
            <w:tcW w:w="5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объяснение в устной форме по предложенному плану.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умение полно и точно выражать свои мысли;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управление действиями партнёра;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-проявление познавательной инициативы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Входная контрольная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развертке куба.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Ч</w:t>
            </w:r>
            <w:r>
              <w:rPr>
                <w:rFonts w:ascii="Times New Roman" w:hAnsi="Times New Roman"/>
                <w:sz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логическую цепь рассуждений;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-строить объяснение в устной форме по предложенному плану;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на основе рисунков, сделанных самостоятельно;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нравственно-этическое оценивание.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Работа над ошибками</w:t>
            </w:r>
            <w:r>
              <w:rPr>
                <w:rFonts w:ascii="Times New Roman" w:hAnsi="Times New Roman"/>
                <w:b/>
                <w:i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Счет сотнями и «круглое» число сотен.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разряды трехзначного числа.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рисунков;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объяснение в устной форме по предложенному плану;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использовать таблицы, проверять по таблице.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нравственно-этическое оценивание.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Десять сотен,  или тысяча.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классы и разряды четырехзначных чисел.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-строить таблицы, проверять по таблице.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-проявление познавательной инициативы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Разряд единиц тысяч.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название разрядов четырехзначного числа.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пределять количество разрядов в 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-проявление познавательной инициативы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Названия четырехзначных чисел.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название разрядов пятизначного числа.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З</w:t>
            </w:r>
            <w:r>
              <w:rPr>
                <w:rFonts w:ascii="Times New Roman" w:hAnsi="Times New Roman"/>
                <w:sz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проводить сравнение, сериацию, классификацию, выбирая наиболее эффективный способ решения.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умение полно и точно выражать свои мысли;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управление действиями партнёра;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Pr="00F67C43" w:rsidRDefault="00090E31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-проявление познавательной инициативы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Разряд десятков тысяч.</w:t>
            </w: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название разрядов шестизначного числа.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-формулировать правило на основе выделения существенных признаков.</w:t>
            </w:r>
          </w:p>
          <w:p w:rsidR="00090E31" w:rsidRPr="00F67C43" w:rsidRDefault="00090E31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>смыслополагание.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Разряд сотен тысяч.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-формулировать правило на основе выделения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проверяет правильность выполнения заданий с помощью таблицы разрядов.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умение выражать свои мысли  полно и точно;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управление действиями партнера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(оценка, коррекция).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>смыслополагание.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Класс единиц и класс тысяч.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понятия «класс единиц» и «класс тысяч».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проверяет правильность выполнения заданий с помощью таблицы разрядов;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проводить сравнение, сериацию, классификацию, выбирая наиболее эффективный способ решения.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53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Распознавание геометрических фигур, изображение их 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таблицу разрядов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классов.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Записывать многозначные числа в таблицу 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-формулировать правило на основе выделения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-использовать  таблицы, проверять по таблице.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умение выражать свои мысли  полно и точно;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управление действиями партнера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(оценка, коррекция).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 xml:space="preserve"> проявление познавательной инициативы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понятие «соседние числа».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использовать  таблицы, проверять по таблице.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умение выражать свои мысли  полно и точно;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управление действиями партнера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(оценка, коррекция).</w:t>
            </w:r>
          </w:p>
          <w:p w:rsidR="00090E31" w:rsidRPr="00F67C43" w:rsidRDefault="00090E31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37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9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Работа над ошибками.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Метр и километр.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</w:t>
            </w:r>
          </w:p>
          <w:p w:rsidR="00090E31" w:rsidRPr="00F67C43" w:rsidRDefault="00090E31">
            <w:pPr>
              <w:spacing w:line="264" w:lineRule="auto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Знать, что обозначает слово «кило», сколько метров в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ascii="Times New Roman" w:hAnsi="Times New Roman"/>
                  <w:sz w:val="18"/>
                </w:rPr>
                <w:t>1 км</w:t>
              </w:r>
            </w:smartTag>
            <w:r>
              <w:rPr>
                <w:rFonts w:ascii="Times New Roman" w:hAnsi="Times New Roman"/>
                <w:sz w:val="18"/>
              </w:rPr>
              <w:t>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З</w:t>
            </w:r>
            <w:r>
              <w:rPr>
                <w:rFonts w:ascii="Times New Roman" w:hAnsi="Times New Roman"/>
                <w:sz w:val="18"/>
              </w:rPr>
              <w:t xml:space="preserve">аписывать длины в километрах, метрах; выполнять сложение и вычитание длин; дополнять величину до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ascii="Times New Roman" w:hAnsi="Times New Roman"/>
                  <w:sz w:val="18"/>
                </w:rPr>
                <w:t>1 км</w:t>
              </w:r>
            </w:smartTag>
            <w:r>
              <w:rPr>
                <w:rFonts w:ascii="Times New Roman" w:hAnsi="Times New Roman"/>
                <w:sz w:val="18"/>
              </w:rPr>
              <w:t>; решать задачу с единицами длины.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на основе использования свойств арифметических действий;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использовать  таблицы, проверять по таблице;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377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Килограмм и грамм.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массы. Килограмм и грамм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Знать, сколько граммов в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18"/>
                </w:rPr>
                <w:t>1 кг</w:t>
              </w:r>
            </w:smartTag>
            <w:r>
              <w:rPr>
                <w:rFonts w:ascii="Times New Roman" w:hAnsi="Times New Roman"/>
                <w:sz w:val="18"/>
              </w:rPr>
              <w:t>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 xml:space="preserve">ыражать килограммы в граммах и граммы в килограммах; дополнять величину до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rFonts w:ascii="Times New Roman" w:hAnsi="Times New Roman"/>
                  <w:sz w:val="18"/>
                </w:rPr>
                <w:t>1 кг</w:t>
              </w:r>
            </w:smartTag>
            <w:r>
              <w:rPr>
                <w:rFonts w:ascii="Times New Roman" w:hAnsi="Times New Roman"/>
                <w:sz w:val="18"/>
              </w:rPr>
              <w:t>; выполнять сложение и вычитание величин; решать задачи с единицами массы.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с использованием материальных объектов;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на основе использования свойств арифметических действий;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использовать  таблицы, проверять по таблице.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умение выражать свои мысли  полно и точно;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управление действиями партнера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(оценка, коррекция).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230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Килограмм и тонна.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массы. Килограмм и тонна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сколько килограмм  в 1 тонне.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проверять правильность выполнения задания по алгоритму;</w:t>
            </w:r>
            <w:r>
              <w:rPr>
                <w:rFonts w:ascii="Times New Roman" w:hAnsi="Times New Roman"/>
                <w:sz w:val="18"/>
              </w:rPr>
              <w:br/>
              <w:t>-</w:t>
            </w: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на основе использования свойств арифметических действий;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использовать  таблицы, проверять по таблице;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Центнер и тонна.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массы. Центнер и тонна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сколько центнеров в 1 тонне.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</w:t>
            </w: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схем;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задания на основе использования свойств арифметических действий.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умение выражать свои мысли  полно и точно;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разрешение конфликтов.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управление действиями партнера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(оценка, коррекция).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Поупражняемся в вычислении и сравнении величин.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длины, массы.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единицы длины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массы.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схем;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на основе использования свойств арифметических действий.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  <w:r>
              <w:rPr>
                <w:rFonts w:ascii="Times New Roman" w:hAnsi="Times New Roman"/>
                <w:sz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 xml:space="preserve">- </w:t>
            </w:r>
            <w:r>
              <w:rPr>
                <w:rFonts w:ascii="Times New Roman" w:hAnsi="Times New Roman"/>
                <w:sz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3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Таблица и краткая запись задачи.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</w:t>
            </w:r>
          </w:p>
          <w:p w:rsidR="00090E31" w:rsidRPr="00F67C43" w:rsidRDefault="00090E31">
            <w:pPr>
              <w:spacing w:line="264" w:lineRule="auto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как записывать условие задачи в виде таблицы.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Ф</w:t>
            </w:r>
            <w:r>
              <w:rPr>
                <w:rFonts w:ascii="Times New Roman" w:hAnsi="Times New Roman"/>
                <w:sz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с использованием рисунков, схем;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-использовать таблицы, проверять по таблице.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-коррекция;</w:t>
            </w:r>
          </w:p>
          <w:p w:rsidR="00090E31" w:rsidRPr="00F67C43" w:rsidRDefault="00090E31">
            <w:pPr>
              <w:jc w:val="both"/>
            </w:pPr>
            <w:r>
              <w:rPr>
                <w:rFonts w:ascii="Times New Roman" w:hAnsi="Times New Roman"/>
                <w:sz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29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Алгоритм сложения столбиком.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поразрядное сложение многозначных чисел; алгоритм сложения столбиком.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с использованием рисунков, схем;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-использовать таблицы, проверять по таблице;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объяснение в устной форме по предложенному плану.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Алгоритм вычитания столбиком.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алгоритм вычитания столбиком.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-проверять правильность выполнения задания по алгоритму;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объяснение в устной форме по предложенному плану;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действия по заданному алгоритму;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-использовать таблицы, проверять по таблице.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с использованием рисунков, схем;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-использовать таблицы, проверять по таблице.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Поупражняемся в вычислениях столбиком.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что десятки умножаются на число так же, как и единицы.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-владеть общими приемами решения задач, выполнения заданий и вычислений;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использовать таблицы, проверять по таблице;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действия по заданному алгоритму;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-строить логическую цепь рассуждений.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pPr>
              <w:tabs>
                <w:tab w:val="left" w:pos="1932"/>
              </w:tabs>
            </w:pPr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нравственно-этическое оценивание.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Поупражняемся в вычислениях столбиком.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tabs>
                <w:tab w:val="left" w:pos="1932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нравственно-этическое оценивание.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19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9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.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Работа над ошибками. Умножение «круглого» числа  на однозначное.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что сотни умножаются на число так же, как и единицы.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проверять правильность выполнения заданий по правилам;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выделения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логическую цепь рассуждений.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05"/>
        </w:trPr>
        <w:tc>
          <w:tcPr>
            <w:tcW w:w="202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49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Умножение суммы на число.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Умножение суммы на число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правило умножения суммы на число.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постановка вопросов;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умение выражать свои мысли  полно и точно;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прогнозирование уровня усвоения.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 оценка.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173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многозначного числа на однозначное.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понятие «разрядные слагаемые».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5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Запись умножения в строчку и столбиком. </w:t>
            </w:r>
            <w:r>
              <w:rPr>
                <w:rFonts w:ascii="Times New Roman" w:hAnsi="Times New Roman"/>
                <w:b/>
                <w:sz w:val="18"/>
              </w:rPr>
              <w:t xml:space="preserve">Информатика. </w:t>
            </w:r>
            <w:r>
              <w:rPr>
                <w:rFonts w:ascii="Times New Roman" w:hAnsi="Times New Roman"/>
                <w:sz w:val="18"/>
              </w:rPr>
              <w:t>Компьютер и дополнительные устройства, поключаемые к компьютеру. Правила работы.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Письменное умножение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алгоритм записи умножения столбиком.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Вычислять произведение в строчку и столбиком; решать задачи. 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строить объяснение в устной форме по предложенному плану;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построение объяснения в устной форме по плану. 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-проверять правильность выполненного задания;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39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Вычисления с помощью калькулятора  Решение задач 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построение объяснения в устной форме по плану. 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-проверять правильность выполненного задания с помощью калькулятора;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Сочетательное свойство умножения.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Группировка множителей в произведении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сочетательный закон умножения.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выделения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-подведение под понятие (формулирование правила).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Регулятивные: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-коррекция.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оказывать помощь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Группировка множителей.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Группировка множителей в произведении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-проявление познавательной инициативы в оказании помощи соученикам.</w:t>
            </w:r>
          </w:p>
        </w:tc>
      </w:tr>
      <w:tr w:rsidR="00090E31" w:rsidRPr="00F67C43">
        <w:trPr>
          <w:trHeight w:val="55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числа на произведение.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Умножение числа на произведение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Применять сочетательный закон умножения при вычислениях.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Коммуникативные: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взаимодействовать (сотрудничать) с соседом по парте,  в группе. 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использование свойств арифметических действий.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оказывать помощь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Поупражняемся в вычислениях.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на основе использования свойств арифметических действий.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Коммуникативные: 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проявлять познавательную инициативу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 работа по теме «Свойства умножения».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умножение многозначного числа на однозначное;  решать задачи.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-использование свойств арифметических действий. </w:t>
            </w: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38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9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Задачи на кратное сравнение-13 ч.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Работа над ошибками. Кратное сравнение чисел и величин.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понятие «кратное сравнение».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кратное сравнение чисел и величин.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подведение под понятие;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использование материальных объектов, схем, рисунков.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-коррекция.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 w:line="264" w:lineRule="auto"/>
              <w:rPr>
                <w:rFonts w:cs="Calibri"/>
              </w:rPr>
            </w:pPr>
          </w:p>
        </w:tc>
      </w:tr>
      <w:tr w:rsidR="00090E31" w:rsidRPr="00F67C43">
        <w:trPr>
          <w:trHeight w:val="141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Задачи на кратное сравнение 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</w:t>
            </w:r>
          </w:p>
          <w:p w:rsidR="00090E31" w:rsidRPr="00F67C43" w:rsidRDefault="00090E31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отношение «во сколько раз (больше/меньше)».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выделения существенных признаков;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-проявлять познавательную инициативу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Поупражняемся в сравнении чисел и величин.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Информатика.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Компьютер и дополнительные устройства, подключаемые к компьюте</w:t>
            </w:r>
            <w:r>
              <w:rPr>
                <w:rFonts w:ascii="Times New Roman" w:hAnsi="Times New Roman"/>
                <w:b/>
                <w:sz w:val="18"/>
              </w:rPr>
              <w:t>ру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Сравнение чисел и величин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>
              <w:rPr>
                <w:rFonts w:ascii="Times New Roman" w:hAnsi="Times New Roman"/>
                <w:b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>
              <w:rPr>
                <w:rFonts w:ascii="Times New Roman" w:hAnsi="Times New Roman"/>
                <w:b/>
                <w:sz w:val="18"/>
              </w:rPr>
              <w:t xml:space="preserve">Уметь </w:t>
            </w:r>
            <w:r>
              <w:rPr>
                <w:rFonts w:ascii="Times New Roman" w:hAnsi="Times New Roman"/>
                <w:sz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</w:tr>
      <w:tr w:rsidR="00090E31" w:rsidRPr="00F67C43">
        <w:trPr>
          <w:trHeight w:val="22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Сантиметр и миллиметр.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длины. Сантиметр и миллиметр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единицы длины, сколько миллиметров в </w:t>
            </w:r>
            <w:smartTag w:uri="urn:schemas-microsoft-com:office:smarttags" w:element="metricconverter">
              <w:smartTagPr>
                <w:attr w:name="ProductID" w:val="1 сантиметре"/>
              </w:smartTagPr>
              <w:r>
                <w:rPr>
                  <w:rFonts w:ascii="Times New Roman" w:hAnsi="Times New Roman"/>
                  <w:sz w:val="18"/>
                </w:rPr>
                <w:t>1 сантиметре</w:t>
              </w:r>
            </w:smartTag>
            <w:r>
              <w:rPr>
                <w:rFonts w:ascii="Times New Roman" w:hAnsi="Times New Roman"/>
                <w:sz w:val="18"/>
              </w:rPr>
              <w:t>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Выражать данные длины в миллиметрах, в сантиметрах; дополнять величину до </w:t>
            </w:r>
            <w:smartTag w:uri="urn:schemas-microsoft-com:office:smarttags" w:element="metricconverter">
              <w:smartTagPr>
                <w:attr w:name="ProductID" w:val="1 см"/>
              </w:smartTagPr>
              <w:r>
                <w:rPr>
                  <w:rFonts w:ascii="Times New Roman" w:hAnsi="Times New Roman"/>
                  <w:sz w:val="18"/>
                </w:rPr>
                <w:t>1 см</w:t>
              </w:r>
            </w:smartTag>
            <w:r>
              <w:rPr>
                <w:rFonts w:ascii="Times New Roman" w:hAnsi="Times New Roman"/>
                <w:sz w:val="18"/>
              </w:rPr>
              <w:t>; выполнять сложение длин.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с использованием рисунков, схем;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выделения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использовать таблицы, проверять по таблице.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-личностное, профессиональное, жизненное самоопределение.</w:t>
            </w:r>
          </w:p>
          <w:p w:rsidR="00090E31" w:rsidRPr="00F67C43" w:rsidRDefault="00090E31"/>
        </w:tc>
      </w:tr>
      <w:tr w:rsidR="00090E31" w:rsidRPr="00F67C43">
        <w:trPr>
          <w:trHeight w:val="305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49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Миллиметр и дециметр.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длины. Миллиметр и дециметр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сколько миллиметров в 1 дециметре.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подведение под понятие (формулирование правила); использование таблиц.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Коммуникативные:  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 xml:space="preserve">  -</w:t>
            </w:r>
            <w:r>
              <w:rPr>
                <w:rFonts w:ascii="Times New Roman" w:hAnsi="Times New Roman"/>
                <w:sz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-личностное, профессиональное, жизненное самоопределение.</w:t>
            </w:r>
          </w:p>
          <w:p w:rsidR="00090E31" w:rsidRPr="00F67C43" w:rsidRDefault="00090E31"/>
        </w:tc>
      </w:tr>
      <w:tr w:rsidR="00090E31" w:rsidRPr="00F67C43">
        <w:trPr>
          <w:trHeight w:val="179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Миллиметр и 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длины. Миллиметр и 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Знать, сколько миллиметров в </w:t>
            </w:r>
            <w:smartTag w:uri="urn:schemas-microsoft-com:office:smarttags" w:element="metricconverter">
              <w:smartTagPr>
                <w:attr w:name="ProductID" w:val="1 метре"/>
              </w:smartTagPr>
              <w:r>
                <w:rPr>
                  <w:rFonts w:ascii="Times New Roman" w:hAnsi="Times New Roman"/>
                  <w:sz w:val="18"/>
                </w:rPr>
                <w:t>1 метре</w:t>
              </w:r>
            </w:smartTag>
            <w:r>
              <w:rPr>
                <w:rFonts w:ascii="Times New Roman" w:hAnsi="Times New Roman"/>
                <w:sz w:val="18"/>
              </w:rPr>
              <w:t xml:space="preserve">. Выражать длину в разных единицах; выполнять сложение и вычитание длин; дополнять величину  до </w:t>
            </w:r>
            <w:smartTag w:uri="urn:schemas-microsoft-com:office:smarttags" w:element="metricconverter">
              <w:smartTagPr>
                <w:attr w:name="ProductID" w:val="1 метра"/>
              </w:smartTagPr>
              <w:r>
                <w:rPr>
                  <w:rFonts w:ascii="Times New Roman" w:hAnsi="Times New Roman"/>
                  <w:sz w:val="18"/>
                </w:rPr>
                <w:t>1 метра</w:t>
              </w:r>
            </w:smartTag>
            <w:r>
              <w:rPr>
                <w:rFonts w:ascii="Times New Roman" w:hAnsi="Times New Roman"/>
                <w:sz w:val="18"/>
              </w:rPr>
              <w:t>; выполнять кратное сравнение длин.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выделения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использовать таблицы, проверять по таблице.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Коммуникативные:  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090E31" w:rsidRPr="00F67C43">
        <w:trPr>
          <w:trHeight w:val="141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 работа по теме «Величины и единицы измерения «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-подведение под понятие (формулирование правила);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-использование таблиц. </w:t>
            </w: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 xml:space="preserve"> проявлять познавательную инициативу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Работа над ошибками .Поупражняемся в измерении и вычислении длин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контрольную работу самостоятельно.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Изображение чисел на числовом луче.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Ч</w:t>
            </w:r>
            <w:r>
              <w:rPr>
                <w:rFonts w:ascii="Times New Roman" w:hAnsi="Times New Roman"/>
                <w:sz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Познавательные: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-использование материальных объектов, схем, рисунков.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взаимодействие с соседом по парте, в группе.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-коррекция.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cs="Calibri"/>
              </w:rPr>
            </w:pPr>
          </w:p>
        </w:tc>
      </w:tr>
      <w:tr w:rsidR="00090E31" w:rsidRPr="00F67C43">
        <w:trPr>
          <w:trHeight w:val="193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Изображение данных с помощью диаграмм.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построении диаграммы сравнения.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-подведение под понятие (формулирование правила);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-использование материальных объектов, схем, диаграмм.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 xml:space="preserve"> проявлять познавательную инициативу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Диаграмма и решение задач.</w:t>
            </w:r>
            <w:r>
              <w:rPr>
                <w:rFonts w:ascii="Times New Roman" w:hAnsi="Times New Roman"/>
                <w:b/>
                <w:sz w:val="18"/>
              </w:rPr>
              <w:t xml:space="preserve"> Информатика.</w:t>
            </w:r>
            <w:r>
              <w:rPr>
                <w:rFonts w:ascii="Times New Roman" w:hAnsi="Times New Roman"/>
                <w:sz w:val="18"/>
              </w:rPr>
              <w:t xml:space="preserve"> Носители информации.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</w:t>
            </w:r>
          </w:p>
          <w:p w:rsidR="00090E31" w:rsidRPr="00F67C43" w:rsidRDefault="00090E31">
            <w:pPr>
              <w:spacing w:line="264" w:lineRule="auto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понятия «программа», «носители информации»,»винчестер», «дискета», «электронные диски», «компактные устройства-брелкиUSBflash,дисководы,правила работы с электронными дисками и дискетами. </w:t>
            </w:r>
            <w:r>
              <w:rPr>
                <w:rFonts w:ascii="Times New Roman" w:hAnsi="Times New Roman"/>
                <w:b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Познавательные: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Учимся решать задачи.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 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Познавательные: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взаимодействие в группе.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  <w:r>
              <w:rPr>
                <w:rFonts w:ascii="Times New Roman" w:hAnsi="Times New Roman"/>
                <w:sz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Итоговая контрольная работа за I полугодие.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контрольную работу самостоятельно.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56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понятие «угол».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-взаимодействие (сотрудничество) с соседом по парте, в группе.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59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Поупражняемся в измерении и сравнении углов.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090E31" w:rsidRPr="00F67C43" w:rsidRDefault="00090E31"/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взаимодействовать с соседом по парте.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с использованием материальных объектов.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2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Прямоугольный треугольник.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прямоугольном треугольнике.</w:t>
            </w:r>
          </w:p>
          <w:p w:rsidR="00090E31" w:rsidRPr="00F67C43" w:rsidRDefault="00090E31">
            <w:r>
              <w:rPr>
                <w:rFonts w:ascii="Times New Roman" w:hAnsi="Times New Roman"/>
                <w:spacing w:val="30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проверка правильности выполнения заданий с помощью угольника;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-коррекция.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Тупоугольный треугольник.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тупоугольных треугольниках.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Выбирать на чертеже и строить тупоугольные треугольники.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существенных признаков;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-выполнять задания на основе рисунков, сделанных самостоятельно;</w:t>
            </w:r>
          </w:p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Личностные: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готовность ученика использовать знания  в учении и повседневной жизни;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-способность характеризовать собственные знания по предмету.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Остроугольный треугольник.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об остроугольном треугольнике.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формулировать правило на основе существенных признаков;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выполнять задания с использованием материальных объектов.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-формулировать вопросы, выдвигать гипотезы.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0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Разносторонний и равнобедренный треугольники. </w:t>
            </w:r>
            <w:r>
              <w:rPr>
                <w:rFonts w:ascii="Times New Roman" w:hAnsi="Times New Roman"/>
                <w:b/>
                <w:sz w:val="18"/>
              </w:rPr>
              <w:t xml:space="preserve">Информатика. </w:t>
            </w:r>
            <w:r>
              <w:rPr>
                <w:rFonts w:ascii="Times New Roman" w:hAnsi="Times New Roman"/>
                <w:sz w:val="18"/>
              </w:rPr>
              <w:t>Основы работы за компьютером. Безопасные приемы труда  при работе на компьютере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Иметь представление о разносторонних и равнобедренных треугольниках.Измерять и записывать длины сторон треугольника; чертить равнобедренный и разносторонний треугольники. </w:t>
            </w:r>
            <w:r>
              <w:rPr>
                <w:rFonts w:ascii="Times New Roman" w:hAnsi="Times New Roman"/>
                <w:b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понятия «программист», «пользователь».</w:t>
            </w:r>
            <w:r>
              <w:rPr>
                <w:rFonts w:ascii="Times New Roman" w:hAnsi="Times New Roman"/>
                <w:b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выбирать компьютерную программу.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-подведение по понятие (формулирование правила);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-использование самостоятельно выполненных схем и рисунков.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-способность характеризовать собственные знания по предмету. </w:t>
            </w: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-формулировать вопросы, выдвигать гипотезы.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Личностные: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готовность ученика использовать знания  в учении и повседневной жизни;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Равнобедренный и равносторонний треугольники.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равнобедренных и равносторонних треугольниках.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подведение под понятие (формулирование правила); использование таблиц.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Коммуникативные:  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 xml:space="preserve">  -</w:t>
            </w:r>
            <w:r>
              <w:rPr>
                <w:rFonts w:ascii="Times New Roman" w:hAnsi="Times New Roman"/>
                <w:sz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-личностное, профессиональное, жизненное самоопределение.</w:t>
            </w:r>
          </w:p>
          <w:p w:rsidR="00090E31" w:rsidRPr="00F67C43" w:rsidRDefault="00090E31"/>
        </w:tc>
      </w:tr>
      <w:tr w:rsidR="00090E31" w:rsidRPr="00F67C43">
        <w:trPr>
          <w:trHeight w:val="413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Поупражняемся в построении треугольников. </w:t>
            </w:r>
            <w:r>
              <w:rPr>
                <w:rFonts w:ascii="Times New Roman" w:hAnsi="Times New Roman"/>
                <w:b/>
                <w:sz w:val="18"/>
              </w:rPr>
              <w:t>Информатика.</w:t>
            </w:r>
            <w:r>
              <w:rPr>
                <w:rFonts w:ascii="Times New Roman" w:hAnsi="Times New Roman"/>
                <w:sz w:val="18"/>
              </w:rPr>
              <w:t xml:space="preserve"> Основы работы за компьютером. Как работать с компьютерной мышью..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разных видах треугольников, их признаках.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>
              <w:rPr>
                <w:rFonts w:ascii="Times New Roman" w:hAnsi="Times New Roman"/>
                <w:b/>
                <w:sz w:val="18"/>
              </w:rPr>
              <w:t xml:space="preserve">Уметь </w:t>
            </w:r>
            <w:r>
              <w:rPr>
                <w:rFonts w:ascii="Times New Roman" w:hAnsi="Times New Roman"/>
                <w:sz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развивать  познавательный интерес, творческие способности, волю, эмоции.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 xml:space="preserve">Познавательные: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-умения выделять главное, существенное в изучаемом материале. 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формировать умения сравнивать,  обобщать   изучаемые   факты   и   понятия. 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 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воспитывать культуру поведения, ответственность;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воспитывать  умения выслушивать и уважать мнение другого человека в работе парами;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формировать интерес к познанию математических законов, способности к самоизменению и саморазвитию.</w:t>
            </w:r>
          </w:p>
          <w:p w:rsidR="00090E31" w:rsidRPr="00F67C43" w:rsidRDefault="00090E31"/>
        </w:tc>
      </w:tr>
      <w:tr w:rsidR="00090E31" w:rsidRPr="00F67C43">
        <w:trPr>
          <w:trHeight w:val="32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  работа по теме «Величины. Геометрические фигуры».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подведение под понятие (формулирование правила);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-использование таблиц.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-личностное, профессиональное, жизненное самоопределение.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Работа над ошибками. Составные задачи на все действия.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Информатика</w:t>
            </w:r>
            <w:r>
              <w:rPr>
                <w:rFonts w:ascii="Times New Roman" w:hAnsi="Times New Roman"/>
                <w:sz w:val="18"/>
              </w:rPr>
              <w:t>. Основы работы за компьютером. Устройства внешней памяти.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понятия «требование», промежуточное дополнительное требование» задачи.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Решать составные задачи; составлять задачу по данному выражению,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 круговой схеме; чертить круговую схему к условию задачи. 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 у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читься, совместно с учителем, обнаруживать и формулировать учебную проблему;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составлять план решения проблемы (задачи) совместно с учителем;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владеть общими приемами решения задач, выполнения заданий и вычислений.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объяснение в устной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формирование выраженной устойчивой учебно-познавательной мотивации учения</w:t>
            </w: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Натуральный ряд чисел и другие последовательности.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подведение под понятие (формулирование правила);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-использование таблиц. </w:t>
            </w: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69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Применение моделей для решения задач 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-взаимодействие (сотрудничество) с соседом по парте.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-проявление познавательной инициативы.</w:t>
            </w:r>
          </w:p>
          <w:p w:rsidR="00090E31" w:rsidRPr="00F67C43" w:rsidRDefault="00090E31"/>
        </w:tc>
      </w:tr>
      <w:tr w:rsidR="00090E31" w:rsidRPr="00F67C43">
        <w:trPr>
          <w:trHeight w:val="33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i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Умножение на двузначное число-9 ч.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на однозначное число столбиком.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алгоритм умножения в столбик.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Умножать трехзначное число на однозначное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 xml:space="preserve">Регулятивные: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-оценивание учебных действий в соответствие с поставленной задачей;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прогнозирование, целеполагание, планирование.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-логические- анализ объектов с целью выделения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формулирование целей, проблемы;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-умение структурировать знания, выбор наиболее эффективных способов решения задач.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стремление  к успешности.</w:t>
            </w:r>
          </w:p>
          <w:p w:rsidR="00090E31" w:rsidRPr="00F67C43" w:rsidRDefault="00090E31"/>
        </w:tc>
      </w:tr>
      <w:tr w:rsidR="00090E31" w:rsidRPr="00F67C43">
        <w:trPr>
          <w:trHeight w:val="5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трехзначного числа на 10.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Информатика. </w:t>
            </w:r>
            <w:r>
              <w:rPr>
                <w:rFonts w:ascii="Times New Roman" w:hAnsi="Times New Roman"/>
                <w:sz w:val="18"/>
              </w:rPr>
              <w:t>Основы работы за компьютером. Обобщение.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трехзначного числа на 10.</w:t>
            </w:r>
          </w:p>
          <w:p w:rsidR="00090E31" w:rsidRPr="00F67C43" w:rsidRDefault="00090E31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правило умножения на 10.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Умножать число на 10; применять переместительное свойство умножения.        </w:t>
            </w:r>
            <w:r>
              <w:rPr>
                <w:rFonts w:ascii="Times New Roman" w:hAnsi="Times New Roman"/>
                <w:b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 у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читься, совместно с учителем, обнаруживать и формулировать учебную проблему;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составлять план решения проблемы (задачи) совместно с учителем;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владеть общими приемами решения задач, выполнения заданий и вычислений.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объяснение в устной форме.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на «круглое» двузначное число.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Умножение на «круглое» двузначное число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 у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читься, совместно с учителем, обнаруживать и формулировать учебную проблему;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составлять план решения проблемы (задачи) совместно с учителем;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владеть общими приемами решения задач, выполнения заданий и вычислений.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объяснение в устной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формирование выраженной устойчивой учебно-познавательной мотивации учения</w:t>
            </w: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150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числа на сумму.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Умножение числа на сумму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правило умножения числа на сумму.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формирование выраженной устойчивой учебно-познавательной мотивации учения</w:t>
            </w: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на двузначное число.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Умножение на двузначное число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Вычислять значение произведения способом поразрядного умножения; решать задачу.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-строить сообщения в устной и письменной форме;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-устанавливать аналогии;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и оценивать процесс и результат деятельности;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ставить, формулировать и решать проблемы;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формулировать собственное мнение и позицию;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задавать вопросы.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38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умножения на двузначное число столбиком.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алгоритм умножения трехзначного числа на двузначное.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развивать  познавательный интерес, творческие способности, волю, эмоции.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 xml:space="preserve">Познавательные: 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-развивать внимание, память; 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умения выделять главное, существенное в изучаемом материале. 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формировать умения сравнивать,  обобщать   изучаемые   факты   и   понятия. 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 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воспитывать культуру поведения, ответственность;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воспитывать  умения выслушивать и уважать мнение другого человека в работе парами;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формировать интерес к познанию математических законов, способности к самоизменению и саморазвитию.</w:t>
            </w:r>
          </w:p>
          <w:p w:rsidR="00090E31" w:rsidRPr="00F67C43" w:rsidRDefault="00090E31"/>
        </w:tc>
      </w:tr>
      <w:tr w:rsidR="00090E31" w:rsidRPr="00F67C43">
        <w:trPr>
          <w:trHeight w:val="18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умножения на двузначное число столбиком. 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формировать интерес к познанию математических законов, способности к самоизменению и саморазвитию.</w:t>
            </w:r>
          </w:p>
        </w:tc>
      </w:tr>
      <w:tr w:rsidR="00090E31" w:rsidRPr="00F67C43">
        <w:trPr>
          <w:trHeight w:val="53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Поупражняемся в умножении столбиком и повторим пройденное. 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Запись умножения на двузначное число столбиком</w:t>
            </w:r>
          </w:p>
          <w:p w:rsidR="00090E31" w:rsidRPr="00F67C43" w:rsidRDefault="00090E31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формирование выраженной устойчивой учебно-познавательной мотивации учения</w:t>
            </w: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.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 у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читься, совместно с учителем, обнаруживать и формулировать учебную проблему;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составлять план решения проблемы (задачи) совместно с учителем;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владеть общими приемами решения задач, выполнения заданий и вычислений.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объяснение в устной форме;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Pr="00F67C43" w:rsidRDefault="00090E31">
            <w:pPr>
              <w:jc w:val="both"/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 работа по теме «Умножение многозначных чисел».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-коррекция.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34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jc w:val="center"/>
              <w:rPr>
                <w:rFonts w:cs="Calibri"/>
              </w:rPr>
            </w:pPr>
          </w:p>
        </w:tc>
        <w:tc>
          <w:tcPr>
            <w:tcW w:w="19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Свойства деления-13 ч.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79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i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Работа над ошибками.  Как найти неизвестный множитель.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как найти неизвестный множитель.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осуществлять анализ объектов с выделением существенных и несущественных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свою деятельность по результату выполнения задания;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выполнять задания и строить объяснения в нужной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подводить под понятие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поиск информации (текст учебника);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работа с разными видами информации (печатный текст учебника, рисунок).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      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взаимодействовать (сотрудничать) с соседом по парте, в группе;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Как найти неизвестный делитель.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как найти неизвестный делитель.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 у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читься, совместно с учителем, обнаруживать и формулировать учебную проблему;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составлять план решения проблемы (задачи) совместно с учителем;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владеть общими приемами решения задач, выполнения заданий и вычислений.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объяснение в устной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формирование выраженной устойчивой учебно-познавательной мотивации учения</w:t>
            </w: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Как найти неизвестное делимое.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как найти неизвестное делимое.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формирование выраженной устойчивой учебно-познавательной мотивации учения</w:t>
            </w: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Учимся решать задачи с помощью уравнения.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подведение под понятие (формулирование правила);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-использование таблиц.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-личностное, профессиональное, жизненное самоопределение.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 на число 1.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Деление на число 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что при делении числа на 1 получается то же число.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Предметные: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умение работать с таблицей,  схемой, формулой.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находить информацию (в тексте и опытническим путём)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представлять информацию, используя ИКТ;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сравнивать факты;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 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анализировать и обобщать;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 устанавливать причину и ее следствие;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осуществлять синтез, как составление целого из частей.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определить цель (проблему);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принимать и сохранять учебную задачу;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выражать  свои мысли и действия;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 создавать общий (групповой) проект;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работать в паре.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оценивать ситуацию.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 числа на само себя.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Деление числа </w:t>
            </w:r>
          </w:p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на само себя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что при делении любого числа на само себя получается число 1.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 математических записях.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оценивать ситуацию.</w:t>
            </w:r>
          </w:p>
          <w:p w:rsidR="00090E31" w:rsidRPr="00F67C43" w:rsidRDefault="00090E31"/>
        </w:tc>
      </w:tr>
      <w:tr w:rsidR="00090E31" w:rsidRPr="00F67C43">
        <w:trPr>
          <w:trHeight w:val="162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 числа 0 на натуральное число.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Деление числа 0 на натуральное число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Знать, при делении числа 0 на любое натуральное число </w:t>
            </w:r>
            <w:r>
              <w:rPr>
                <w:rFonts w:ascii="Times New Roman" w:hAnsi="Times New Roman"/>
                <w:sz w:val="18"/>
              </w:rPr>
              <w:br/>
              <w:t>в результате получается число 0.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оценивать ситуацию.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Делить на 0 нельзя!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Делить на 0 нельзя!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что деление натурального числа на ноль невозможно.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Выбирать выражения, значения которых можно вычислить.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-построение логической цепи рассуждений.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формировать интерес к познанию математических законов, способности к самоизменению и саморазвитию.</w:t>
            </w:r>
          </w:p>
          <w:p w:rsidR="00090E31" w:rsidRPr="00F67C43" w:rsidRDefault="00090E31"/>
        </w:tc>
      </w:tr>
      <w:tr w:rsidR="00090E31" w:rsidRPr="00F67C43">
        <w:trPr>
          <w:trHeight w:val="214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 суммы на число.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Деление суммы на число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правило деления суммы на число.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воспитывать культуру поведения, ответственность;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воспитывать  умения выслушивать и уважать мнение другого человека в работе парами;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-проявление познавательной инициативы в оказании помощи соученикам.</w:t>
            </w:r>
          </w:p>
          <w:p w:rsidR="00090E31" w:rsidRPr="00F67C43" w:rsidRDefault="00090E31"/>
        </w:tc>
      </w:tr>
      <w:tr w:rsidR="00090E31" w:rsidRPr="00F67C43">
        <w:trPr>
          <w:trHeight w:val="410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 суммы на число.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Деление суммы на число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осуществлять анализ объектов с выделением существенных и несущественных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свою деятельность по результату выполнения задания;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выполнять задания и строить объяснения в нужной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подводить под понятие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поиск информации (текст учебника);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работа с разными видами информации (печатный текст учебника, рисунок).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      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взаимодействовать (сотрудничать) с соседом по парте, в группе;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14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89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 разности на число.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Деление разности </w:t>
            </w:r>
          </w:p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на число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правило деления разности на число.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14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Поупражняемся в использовании свойств деления и повторим пройденное.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. 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 у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читься, совместно с учителем, обнаруживать и формулировать учебную проблему;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составлять план решения проблемы (задачи) совместно с учителем;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владеть общими приемами решения задач, выполнения заданий и вычислений.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объяснение в устной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- 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донести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формирование выраженной устойчивой учебно-познавательной мотивации учения</w:t>
            </w: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51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jc w:val="center"/>
              <w:rPr>
                <w:rFonts w:cs="Calibri"/>
              </w:rPr>
            </w:pPr>
          </w:p>
        </w:tc>
        <w:tc>
          <w:tcPr>
            <w:tcW w:w="19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Измерение и вычисление площади -23ч.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Выполнять работу над ошибками.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площади фигур.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Сравнивать на глаз площади данных фигур.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осуществлять анализ объектов с выделением существенных и несущественных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свою деятельность по результату выполнения задания;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выполнять задания и строить объяснения в нужной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подводить под понятие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поиск информации (текст учебника);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работа с разными видами информации (печатный текст учебника, рисунок).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      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взаимодействовать (сотрудничать) с соседом по парте, в группе;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сантиметр.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площади. Квадратный сантиметр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единицу площади – квадратный сантиметр.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Измерение площади многоугольника.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Площадь геометрической фигуры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9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Измерение площади с помощью палетки.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Площадь геометрической фигуры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инструмент для измерения площади – палетку.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Поупражняемся в измерении площадей и повторим пройденное. </w:t>
            </w:r>
            <w:r>
              <w:rPr>
                <w:rFonts w:ascii="Times New Roman" w:hAnsi="Times New Roman"/>
                <w:b/>
                <w:sz w:val="18"/>
              </w:rPr>
              <w:t xml:space="preserve">Информатика. </w:t>
            </w:r>
            <w:r>
              <w:rPr>
                <w:rFonts w:ascii="Times New Roman" w:hAnsi="Times New Roman"/>
                <w:sz w:val="18"/>
              </w:rPr>
              <w:t>Технология работы с инструментальными программами.Окно  графического редактора PAINT/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Площадь геометрической фигуры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(кнопки).Cохранять созданный рисунок на компьютере.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различать способ и результат действия;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использовать знаково-символические средства и схемы для решения задач;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сообщения в устной и письменной форме;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-устанавливать аналогии;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и оценивать процесс и результат деятельности;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ставить, формулировать и решать проблемы;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учитывать разные мнения и стремиться к координации различных позиций в сотрудничестве;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формулировать собственное мнение и позицию.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устойчивого учебно-познавательного интереса к новым общим способам решения задач.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на число 100.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Умножение на число 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переместительный закон умножения, правило умножения числа на 10.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Умножать число на 100; решать задачи; сравнивать величины.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устойчивого учебно-познавательного интереса к новым общим способам решения задач.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дециметр и квадратный сантиметр.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единицы площади квадратный дециметр и квадратный сантиметр.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99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метр и квадратный дециметр.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единицы площади  – квадратный метр и квадратный дециметр.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метр и квадратный сантиметр.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единицы площади  – квадратный метр и квадратный сантиметр.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Вычисления с помощью калькулятора. </w:t>
            </w:r>
            <w:r>
              <w:rPr>
                <w:rFonts w:ascii="Times New Roman" w:hAnsi="Times New Roman"/>
                <w:b/>
                <w:sz w:val="18"/>
              </w:rPr>
              <w:t xml:space="preserve">Информатика. </w:t>
            </w:r>
            <w:r>
              <w:rPr>
                <w:rFonts w:ascii="Times New Roman" w:hAnsi="Times New Roman"/>
                <w:sz w:val="18"/>
              </w:rPr>
              <w:t>Технология работы с инструментальными программами. Работа с текстом и изображением</w:t>
            </w:r>
            <w:r>
              <w:rPr>
                <w:rFonts w:ascii="Times New Roman" w:hAnsi="Times New Roman"/>
                <w:b/>
                <w:sz w:val="18"/>
              </w:rPr>
              <w:t>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090E31" w:rsidRPr="00F67C43" w:rsidRDefault="00090E31">
            <w:r>
              <w:rPr>
                <w:rFonts w:ascii="Times New Roman" w:hAnsi="Times New Roman"/>
                <w:b/>
                <w:sz w:val="18"/>
              </w:rPr>
              <w:t>Уметь</w:t>
            </w:r>
            <w:r>
              <w:rPr>
                <w:rFonts w:ascii="Times New Roman" w:hAnsi="Times New Roman"/>
                <w:sz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осуществлять анализ объектов с выделением существенных и несущественных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свою деятельность по результату выполнения задания;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выполнять задания и строить объяснения в нужной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подводить под понятие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поиск информации (текст учебника);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работа с разными видами информации (печатный текст учебника, рисунок).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      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взаимодействовать (сотрудничать) с соседом по парте, в группе;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Задачи с недостающими данными.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</w:t>
            </w:r>
          </w:p>
          <w:p w:rsidR="00090E31" w:rsidRPr="00F67C43" w:rsidRDefault="00090E31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13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Задачи с недостающими данными.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</w:t>
            </w:r>
          </w:p>
          <w:p w:rsidR="00090E31" w:rsidRPr="00F67C43" w:rsidRDefault="00090E31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Как получить недостающие данные.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Дополнять и решать задачу с недостающими данными.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-подведение по понятие (формулирование правила);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-использование  свойств арифметических действий; проведение сравнения,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контролирование своей деятельности по ходу или результатам выполнения задания.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      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взаимодействовать (сотрудничать) с соседом по парте, в группе;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sz w:val="18"/>
              </w:rPr>
              <w:t>Как получить недостающие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Умножение на число 1000.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Умножение на число 1000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переместительный закон умножения, правило умножения числа на 100.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Умножать число на 1000; решать задачи; сравнивать величины.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различать способ и результат действия.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использовать знаково-символические средства и схемы для решения задач;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-строить сообщения в устной и письменной форме;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-устанавливать аналогии;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и оценивать процесс и результат деятельности;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ставить, формулировать и решать проблемы;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учитывать разные мнения и стремиться к координации различных позиций в сотрудничестве;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формулировать собственное мнение и позицию;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задавать вопросы;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действия партнёра;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использовать речь для регуляции своего действия.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-формировать интерес к познанию математических законов, способности к самоизменению и саморазвитию.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километр и квадратный 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единицы длины – квадратный километр и квадратный метр.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Pr="00F67C43" w:rsidRDefault="00090E31">
            <w:r>
              <w:rPr>
                <w:rFonts w:ascii="Times New Roman" w:hAnsi="Times New Roman"/>
                <w:sz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формировать интерес к познанию математических законов, способности к самоизменению и саморазвитию.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миллиметр и квадратный сантиметр.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единицы длины – квадратный миллиметр и квадратный сантиметр.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Pr="00F67C43" w:rsidRDefault="00090E31">
            <w:r>
              <w:rPr>
                <w:rFonts w:ascii="Times New Roman" w:hAnsi="Times New Roman"/>
                <w:sz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формировать интерес к познанию математических законов, способности к самоизменению и саморазвитию.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109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миллиметр и квадратный дециметр.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до 1 квадратного дециметра.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Pr="00F67C43" w:rsidRDefault="00090E31">
            <w:r>
              <w:rPr>
                <w:rFonts w:ascii="Times New Roman" w:hAnsi="Times New Roman"/>
                <w:sz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формировать интерес к познанию математических законов, способности к самоизменению и саморазвитию.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Квадратный миллиметр и квадратный метр.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площади. Квадратный миллиметр и квадратный метр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единицы длины – квадратный миллиметр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квадратный метр.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Поупражняемся в использовании единиц площади.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площади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единицы площади.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Вычисление площади прямоугольника.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правило вычисления площади прямоугольника.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Контрольная работа по теме «Единицы площади».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правило вычисления площади прямоугольника.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-коррекция.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32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jc w:val="center"/>
              <w:rPr>
                <w:rFonts w:cs="Calibri"/>
              </w:rPr>
            </w:pPr>
          </w:p>
        </w:tc>
        <w:tc>
          <w:tcPr>
            <w:tcW w:w="196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Решение задач-23 ч</w:t>
            </w:r>
          </w:p>
        </w:tc>
      </w:tr>
      <w:tr w:rsidR="00090E31" w:rsidRPr="00F67C43">
        <w:trPr>
          <w:trHeight w:val="160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 xml:space="preserve"> Работа над ошибками. Задачи с избыточными данными.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задачах с избыточными данными.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осуществлять анализ объектов с выделением существенных и несущественных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свою деятельность по результату выполнения задания;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выполнять задания и строить объяснения в нужной форме;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подводить под понятие на основе существенных признаков;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поиск информации (текст учебника);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работа с разными видами информации (печатный текст учебника, рисунок).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        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взаимодействовать (сотрудничать) с соседом по парте, в группе;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Выбор рационального пути решения.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</w:t>
            </w:r>
          </w:p>
          <w:p w:rsidR="00090E31" w:rsidRPr="00F67C43" w:rsidRDefault="00090E31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рациональном способе решения задач.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Находить и использовать в вычислениях рациональный путь.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Разные задачи.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134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Учимся формулировать и решать задачи.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Решение текстовых задач арифметическим способом </w:t>
            </w:r>
          </w:p>
          <w:p w:rsidR="00090E31" w:rsidRPr="00F67C43" w:rsidRDefault="00090E31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after="200" w:line="276" w:lineRule="auto"/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:- проявлять познавательную инициативу в оказании помощи героям учебника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118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Увеличение и уменьшение в одно и то же число раз.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</w:pPr>
            <w:r>
              <w:rPr>
                <w:rFonts w:ascii="Times New Roman" w:hAnsi="Times New Roman"/>
                <w:b/>
                <w:i/>
                <w:sz w:val="18"/>
              </w:rPr>
              <w:t>119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Деление«круглых» десятков на число 10.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связь умножения  и деления; правило умножения на 10.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Делить «круглые» десятки на число 10; составлять задачу по данной диаграмме; формулировать задачу по краткой записи.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владеть  общими приемами выполнения заданий и вычислений;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-использовать таблицы, проверять по таблице.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Итоговая контрольная работа.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Выполнять устные и письменные вычисления 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-коррекция.</w:t>
            </w:r>
          </w:p>
        </w:tc>
        <w:tc>
          <w:tcPr>
            <w:tcW w:w="1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Работа над ошибками. Деление «круглых» сотен на число 100.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Выполнять работу над ошибками.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связь умножения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деления; правило умножения на 100.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владеть  общими приемами решения задач по диаграммам, таблицам.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учитывать разные мнения и стремиться к координации различных позиций в сотрудничестве;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формулировать собственное мнение и позицию;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Pr="00F67C43" w:rsidRDefault="00090E31"/>
        </w:tc>
      </w:tr>
      <w:tr w:rsidR="00090E31" w:rsidRPr="00F67C43">
        <w:trPr>
          <w:trHeight w:val="52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Деление «круглых» тысяч на число 1000.</w:t>
            </w: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Знать связь умножения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 деления; правило умножения на 1000.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различать способ и результат действия;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использовать знаково-символические средства и схемы для решения задач;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сообщения в устной и письменной форме;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контролировать и оценивать процесс и результат деятельности;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ставить, формулировать и решать проблемы.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задавать вопросы;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контролировать действия партнёра;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использовать речь для регуляции своего действия.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Устное деление двузначного числа на однозначное.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подведение под понятие (формулирование правила);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-использование таблиц;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владеть общими приемами решения задач, выполнения заданий и вычислений;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объяснение в устной форме.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взаимодействие (сотрудничество) с соседом по парте;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формулировать собственное мнение и позицию;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090E31" w:rsidRPr="00F67C43" w:rsidRDefault="00090E31">
            <w:pPr>
              <w:spacing w:line="268" w:lineRule="auto"/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-личностное, профессиональное, жизненное самоопределение.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Устное деление двузначного числа на двузначное.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110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Поупражняемся в устном выполнении деления и повторим пройденное.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248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Построение симметричных фигур.</w:t>
            </w:r>
            <w:r>
              <w:rPr>
                <w:rFonts w:ascii="Times New Roman" w:hAnsi="Times New Roman"/>
                <w:b/>
                <w:sz w:val="18"/>
              </w:rPr>
              <w:t xml:space="preserve"> Информатика. </w:t>
            </w:r>
            <w:r>
              <w:rPr>
                <w:rFonts w:ascii="Times New Roman" w:hAnsi="Times New Roman"/>
                <w:sz w:val="18"/>
              </w:rPr>
              <w:t>Технология работы с инструментальными программами. Клавиатура компьютера.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понятие «симметричные фигуры».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r>
              <w:rPr>
                <w:rFonts w:ascii="Times New Roman" w:hAnsi="Times New Roman"/>
                <w:i/>
                <w:sz w:val="18"/>
              </w:rPr>
              <w:t>Paint</w:t>
            </w:r>
            <w:r>
              <w:rPr>
                <w:rFonts w:ascii="Times New Roman" w:hAnsi="Times New Roman"/>
                <w:sz w:val="18"/>
              </w:rPr>
              <w:t>..</w:t>
            </w:r>
            <w:r>
              <w:rPr>
                <w:rFonts w:ascii="Times New Roman" w:hAnsi="Times New Roman"/>
                <w:b/>
                <w:sz w:val="18"/>
              </w:rPr>
              <w:t>Знать</w:t>
            </w:r>
            <w:r>
              <w:rPr>
                <w:rFonts w:ascii="Times New Roman" w:hAnsi="Times New Roman"/>
                <w:sz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ind w:left="4"/>
              <w:rPr>
                <w:rFonts w:ascii="Times New Roman" w:hAnsi="Times New Roman"/>
                <w:i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/>
                <w:i/>
                <w:sz w:val="18"/>
                <w:shd w:val="clear" w:color="auto" w:fill="FFFFFF"/>
              </w:rPr>
              <w:t xml:space="preserve">  </w:t>
            </w:r>
          </w:p>
          <w:p w:rsidR="00090E31" w:rsidRDefault="00090E31">
            <w:pPr>
              <w:ind w:left="4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ориентироваться в окружающем пространстве; определять симметричность фигуры  с помощью перегибания.</w:t>
            </w:r>
          </w:p>
          <w:p w:rsidR="00090E31" w:rsidRDefault="00090E31">
            <w:pPr>
              <w:ind w:left="4"/>
              <w:rPr>
                <w:rFonts w:ascii="Times New Roman" w:hAnsi="Times New Roman"/>
                <w:i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Регулятивные:</w:t>
            </w:r>
            <w:r>
              <w:rPr>
                <w:rFonts w:ascii="Times New Roman" w:hAnsi="Times New Roman"/>
                <w:i/>
                <w:sz w:val="18"/>
                <w:shd w:val="clear" w:color="auto" w:fill="FFFFFF"/>
              </w:rPr>
              <w:t> </w:t>
            </w:r>
          </w:p>
          <w:p w:rsidR="00090E31" w:rsidRDefault="00090E31">
            <w:pPr>
              <w:ind w:left="4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проводить работу по предложенному плану, используя необходимые средства; </w:t>
            </w:r>
          </w:p>
          <w:p w:rsidR="00090E31" w:rsidRDefault="00090E31">
            <w:pPr>
              <w:ind w:left="4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- оценивать правильность выбора способов и средств деятельности; </w:t>
            </w:r>
          </w:p>
          <w:p w:rsidR="00090E31" w:rsidRDefault="00090E31">
            <w:pPr>
              <w:ind w:left="4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осуществлять самоанализ успешности участия в учебном  диалоге.</w:t>
            </w:r>
          </w:p>
          <w:p w:rsidR="00090E31" w:rsidRDefault="00090E31">
            <w:pPr>
              <w:ind w:left="4"/>
              <w:rPr>
                <w:rFonts w:ascii="Times New Roman" w:hAnsi="Times New Roman"/>
                <w:i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/>
                <w:i/>
                <w:sz w:val="18"/>
                <w:shd w:val="clear" w:color="auto" w:fill="FFFFFF"/>
              </w:rPr>
              <w:t> </w:t>
            </w:r>
          </w:p>
          <w:p w:rsidR="00090E31" w:rsidRDefault="00090E31">
            <w:pPr>
              <w:ind w:left="4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18"/>
                <w:shd w:val="clear" w:color="auto" w:fill="FFFFFF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  <w:shd w:val="clear" w:color="auto" w:fill="FFFFFF"/>
              </w:rPr>
              <w:t>-развитие навыков сотрудничества со взрослыми и сверстниками.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70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hd w:val="clear" w:color="auto" w:fill="FFFFFF"/>
              </w:rPr>
              <w:t>Личностные: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осуществляют самоконтроль при выполнении заданий;</w:t>
            </w:r>
          </w:p>
          <w:p w:rsidR="00090E31" w:rsidRDefault="00090E31">
            <w:pPr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 - выражают желание осваивать новые действия, достигать положительных результатов труда.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Составление и разрезание фигур.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равносоставленных фигурах.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1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Равносоставленные и равновеликие фигуры.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4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</w:t>
            </w:r>
          </w:p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фигур.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-целеполагание;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-планирование;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-саморегуляция;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-оценка;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-коррекция.</w:t>
            </w:r>
          </w:p>
          <w:p w:rsidR="00090E31" w:rsidRPr="00F67C43" w:rsidRDefault="00090E31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-умение взаимодействовать с одноклассниками на основе принципов взаимоуважения;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-навык управления своими эмоциями в нестандартных жизненных ситуациях;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-умение объективного оценивания и самооценивания.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129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Высота треугольника.</w:t>
            </w: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Иметь представление о высоте треугольника.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Проводить высоту в треугольнике.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  <w:r>
              <w:rPr>
                <w:rFonts w:ascii="Times New Roman" w:hAnsi="Times New Roman"/>
                <w:b/>
                <w:sz w:val="18"/>
              </w:rPr>
              <w:t>Регулятивные:</w:t>
            </w:r>
            <w:r>
              <w:rPr>
                <w:rFonts w:ascii="Times New Roman" w:hAnsi="Times New Roman"/>
                <w:sz w:val="18"/>
              </w:rPr>
              <w:t> 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умение определять и формулировать цель на уроке с помощью учителя;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проговаривать последовательность действий на уроке; 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планировать своё действие в соответствии с поставленной задачей;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высказывать своё предположение.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</w:rPr>
              <w:t> 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- умение оформлять свои мысли в устной форме; 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Познавательные: </w:t>
            </w:r>
          </w:p>
          <w:p w:rsidR="00090E31" w:rsidRPr="00F67C43" w:rsidRDefault="00090E31">
            <w:pPr>
              <w:jc w:val="both"/>
            </w:pPr>
            <w:r>
              <w:rPr>
                <w:rFonts w:ascii="Times New Roman" w:hAnsi="Times New Roman"/>
                <w:sz w:val="18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Личностные: </w:t>
            </w:r>
          </w:p>
          <w:p w:rsidR="00090E31" w:rsidRDefault="00090E31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способность к самооценке на основе критерия успешности учебной деятельности.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Считаем до 1000000.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Счет предметов. Название, последовательность и запись чисел .Классы и разряды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Действия первой и второй ступени.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Знать порядок арифметических действий в числовом выражении.</w:t>
            </w:r>
          </w:p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Измеряем. Вычисляем. 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Сравниваем.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jc w:val="center"/>
            </w:pPr>
            <w:r>
              <w:rPr>
                <w:rFonts w:ascii="Times New Roman" w:hAnsi="Times New Roman"/>
                <w:sz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Выполнять устные и письменные вычисления </w:t>
            </w:r>
            <w:r>
              <w:rPr>
                <w:rFonts w:ascii="Times New Roman" w:hAnsi="Times New Roman"/>
                <w:sz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 на бумаге в клетку.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line="264" w:lineRule="auto"/>
            </w:pPr>
            <w:r>
              <w:rPr>
                <w:rFonts w:ascii="Times New Roman" w:hAnsi="Times New Roman"/>
                <w:sz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7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Регулятивные: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принимать и сохранять учебную задачу;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различать способ и результат действия;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Познавательные: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использовать знаково-символические средства и схемы для решения задач;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строить сообщения в устной и письменной форме;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 xml:space="preserve"> - контролировать и оценивать процесс и результат деятельности.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18"/>
                <w:shd w:val="clear" w:color="auto" w:fill="FFFFFF"/>
              </w:rPr>
              <w:t>Коммуникативные: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учитывать разные мнения и стремиться к координации различных позиций в сотрудничестве;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формулировать собственное мнение и позицию;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090E31" w:rsidRPr="00F67C43" w:rsidRDefault="00090E31">
            <w:pPr>
              <w:spacing w:line="268" w:lineRule="auto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Личностные</w:t>
            </w:r>
            <w:r>
              <w:rPr>
                <w:rFonts w:ascii="Times New Roman" w:hAnsi="Times New Roman"/>
                <w:sz w:val="18"/>
              </w:rPr>
              <w:t>:</w:t>
            </w:r>
          </w:p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 проявлять познавательную инициативу в оказании помощи героям учебника;</w:t>
            </w:r>
          </w:p>
          <w:p w:rsidR="00090E31" w:rsidRDefault="00090E31">
            <w:pPr>
              <w:spacing w:line="268" w:lineRule="auto"/>
              <w:rPr>
                <w:rFonts w:ascii="Times New Roman" w:hAnsi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hd w:val="clear" w:color="auto" w:fill="FFFFFF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090E31" w:rsidRPr="00F67C43" w:rsidRDefault="00090E31"/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Как мы научились формулировать и решать задачи.</w:t>
            </w:r>
          </w:p>
          <w:p w:rsidR="00090E31" w:rsidRPr="00F67C43" w:rsidRDefault="00090E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Решение текстовых задач арифметическим способом</w:t>
            </w:r>
          </w:p>
          <w:p w:rsidR="00090E31" w:rsidRPr="00F67C43" w:rsidRDefault="00090E31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spacing w:before="100" w:after="100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 xml:space="preserve">Числовые последовательности.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  <w:tr w:rsidR="00090E31" w:rsidRPr="00F67C43">
        <w:trPr>
          <w:trHeight w:val="7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136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0E31" w:rsidRDefault="00090E31">
            <w:pPr>
              <w:spacing w:before="100" w:after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Повторение изученного .</w:t>
            </w:r>
          </w:p>
          <w:p w:rsidR="00090E31" w:rsidRPr="00F67C43" w:rsidRDefault="00090E31">
            <w:pPr>
              <w:spacing w:before="100" w:after="10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Pr="00F67C43" w:rsidRDefault="00090E31">
            <w:r>
              <w:rPr>
                <w:rFonts w:ascii="Times New Roman" w:hAnsi="Times New Roman"/>
                <w:sz w:val="18"/>
              </w:rPr>
              <w:t>Использование материальных объектов, схем, рисунков.</w:t>
            </w:r>
          </w:p>
        </w:tc>
        <w:tc>
          <w:tcPr>
            <w:tcW w:w="7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E31" w:rsidRDefault="00090E31">
            <w:pPr>
              <w:jc w:val="center"/>
              <w:rPr>
                <w:rFonts w:cs="Calibri"/>
              </w:rPr>
            </w:pPr>
          </w:p>
        </w:tc>
      </w:tr>
    </w:tbl>
    <w:p w:rsidR="00090E31" w:rsidRDefault="00090E31">
      <w:pPr>
        <w:spacing w:after="200" w:line="276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</w:t>
      </w:r>
    </w:p>
    <w:sectPr w:rsidR="00090E31" w:rsidSect="001510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AB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777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46520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4B747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4C37B0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D647FD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F120DE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415EB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506678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AC5491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D7A21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469362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9A921E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A6F5AF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E7513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A8598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43331C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47C18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CEB1F6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"/>
  </w:num>
  <w:num w:numId="5">
    <w:abstractNumId w:val="17"/>
  </w:num>
  <w:num w:numId="6">
    <w:abstractNumId w:val="15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7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B4B"/>
    <w:rsid w:val="00090E31"/>
    <w:rsid w:val="00151047"/>
    <w:rsid w:val="00343497"/>
    <w:rsid w:val="00493B98"/>
    <w:rsid w:val="005E324F"/>
    <w:rsid w:val="00A75D2C"/>
    <w:rsid w:val="00A92B4B"/>
    <w:rsid w:val="00BB706E"/>
    <w:rsid w:val="00F6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97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51</Pages>
  <Words>14267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3</cp:revision>
  <dcterms:created xsi:type="dcterms:W3CDTF">2018-10-17T03:43:00Z</dcterms:created>
  <dcterms:modified xsi:type="dcterms:W3CDTF">2018-10-17T11:19:00Z</dcterms:modified>
</cp:coreProperties>
</file>