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84" w:rsidRPr="00483407" w:rsidRDefault="00F55F84" w:rsidP="00F70E03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483407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4pt;height:492.75pt">
            <v:imagedata r:id="rId4" o:title=""/>
          </v:shape>
        </w:pict>
      </w:r>
    </w:p>
    <w:p w:rsidR="00F55F84" w:rsidRDefault="00F55F84" w:rsidP="00F70E0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1.Планируемыерезультаты изучения учебного предмета «Русский язык»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A"/>
          <w:sz w:val="24"/>
        </w:rPr>
        <w:t>Личностными результатами</w:t>
      </w:r>
      <w:r>
        <w:rPr>
          <w:rFonts w:ascii="Times New Roman" w:hAnsi="Times New Roman"/>
          <w:color w:val="000000"/>
          <w:sz w:val="24"/>
        </w:rPr>
        <w:t> изучения курса является формирование следующих умений: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собой);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формировать ценностно-смысловую ориентацию (наблюдательность, способность любить и ценить окружающий мир, открывать для себя новое, удивительное в привычном и обычном);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формировать базовые эстетические ценности (эстетическое переживание, эстетический вкус, представление о красоте и целостности окружающего мира);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формировать опыт нравственных и эстетических переживаний (опыт примерок: способность каждый раз все ситуации этического и эстетического характера примерять на себя).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Обучающиеся получат возможность для формирования</w:t>
      </w:r>
      <w:r>
        <w:rPr>
          <w:rFonts w:ascii="Times New Roman" w:hAnsi="Times New Roman"/>
          <w:i/>
          <w:color w:val="000000"/>
          <w:sz w:val="24"/>
        </w:rPr>
        <w:t>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выраженной устойчивой учебно-познавательной мотивации учения;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устойчивого учебно-познавательного интереса к новым общим способам решения задач;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компетентности в реализации основ гражданской идентичности в поступках и деятельности;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F55F84" w:rsidRDefault="00F55F8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Метапредметными</w:t>
      </w:r>
      <w:r>
        <w:rPr>
          <w:rFonts w:ascii="Times New Roman" w:hAnsi="Times New Roman"/>
          <w:sz w:val="24"/>
        </w:rPr>
        <w:t xml:space="preserve"> результатами изучения русского языка в начальной школе являются: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Познавательные УУД: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Обучающиеся научатся: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свободно ориентироваться в содержании учебных словарей, быстро находить нужную словарную статью;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свободно ориентироваться в учебной книге: уметь читать язык условных обозначений;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находить в специально выделенных разделах нужную информацию;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работать с текстом (на уроках развития речи): выделять в нем тему и основную мысль (идею, переживание).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Обучающиеся получат возможность научиться: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осознанно и произвольно строить сообщения в устной и письменной форме;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осуществлять выбор наиболее эффективных способов решения заданий в зависимости от конкретных условий;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выделять информацию, заданную аспектом рассмотрения, и удерживать заявленный аспект;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работать с несколькими источниками информации (двумя частями учебной книги (в одной из которых - система словарей), «Рабочей тетрадью»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A"/>
          <w:sz w:val="24"/>
        </w:rPr>
        <w:t>Коммуникативные УУД: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Обучающиеся должны уметь: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Обучающиеся получат возможность научиться: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учитывать и координировать в сотрудничестве позиции других людей, отличные от собственной;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учитывать разные мнения и интересы и обосновывать собственную позицию;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понимать относительность мнений и подходов к решению проблемы;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•продуктивно содействовать разрешению конфликтов на основе учёта интересов и позиций всех участников.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A"/>
          <w:sz w:val="24"/>
        </w:rPr>
        <w:t>Регулятивные УУД: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Обучающиеся получат возможность научиться: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 сотрудничестве с учителем ставить новые учебные задачи;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преобразовывать практическую задачу в познавательную;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проявлять познавательную инициативу в учебном сотрудничестве;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самостоятельно учитывать выделенные учителем ориентиры действия в новом учебном материале.</w:t>
      </w:r>
    </w:p>
    <w:p w:rsidR="00F55F84" w:rsidRDefault="00F55F84">
      <w:pPr>
        <w:tabs>
          <w:tab w:val="left" w:pos="426"/>
        </w:tabs>
        <w:spacing w:line="360" w:lineRule="auto"/>
        <w:ind w:left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Предметными результатами </w:t>
      </w:r>
      <w:r>
        <w:rPr>
          <w:rFonts w:ascii="Times New Roman" w:hAnsi="Times New Roman"/>
          <w:color w:val="000000"/>
          <w:sz w:val="24"/>
        </w:rPr>
        <w:t>курса 3 класса  являются формирование следующих умений: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в разделе «Фонетика и графика» 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выполнять звукобуквенный анализ слова;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в разделе «Орфоэпия»  </w:t>
      </w: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ab/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правильно употреблять приставки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на-</w:t>
      </w: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 и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о-</w:t>
      </w: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 в словах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надеть, надевать, одеть, одевать</w:t>
      </w: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правильно произносить орфоэпически трудные слова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(что, чтобы …):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в разделе «Состав слова (морфемика)» 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сравнивать слова, связанные отношениями производности;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мотивированно выполнять разбор слова по составу на основе словообразовательного анализа;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обнаруживать регулярные исторические чередования;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в разделе «Лексика» 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отличать прямое и переносное значения слова;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находить в тексте синонимы и антонимы;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отличать однокоренные слова от омонимов и синонимов;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в разделе «Морфология» 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различать части речи: существительное, прилагательное, глагол, местоимение, предлог;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различать на письме приставки и предлоги;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изменять существительные по числам и падежам, определять их род;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различать названия падежей;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изменять прилагательные по числам, падежам и родам;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изменять глаголы по временам и числам; в прошедшем времени – по родам; в настоящем и будущем времени – по лицам;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в разделе «Синтаксис» 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находить в предложении основу и второстепенные члены предложения;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задавать смысловые и падежные вопросы к разным членам предложения;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7"/>
          <w:sz w:val="24"/>
          <w:shd w:val="clear" w:color="auto" w:fill="FFFFFF"/>
        </w:rPr>
        <w:t xml:space="preserve">«Орфография» 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определять орфограммы;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использовать разные способы проверки орфограмм;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писать словарные слова в соответствии с заложенным программой минимумом;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писать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о-ё</w:t>
      </w: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 после шипящих в окончаниях существительных;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писать слова с наиболее употребляемыми  приставками, с приставкой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с-</w:t>
      </w: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 xml:space="preserve">, приставками на </w:t>
      </w:r>
      <w:r>
        <w:rPr>
          <w:rFonts w:ascii="Times New Roman" w:hAnsi="Times New Roman"/>
          <w:i/>
          <w:color w:val="000000"/>
          <w:spacing w:val="-7"/>
          <w:sz w:val="24"/>
          <w:shd w:val="clear" w:color="auto" w:fill="FFFFFF"/>
        </w:rPr>
        <w:t>-с, -з</w:t>
      </w:r>
      <w:r>
        <w:rPr>
          <w:rFonts w:ascii="Times New Roman" w:hAnsi="Times New Roman"/>
          <w:color w:val="000000"/>
          <w:spacing w:val="-7"/>
          <w:sz w:val="24"/>
          <w:shd w:val="clear" w:color="auto" w:fill="FFFFFF"/>
        </w:rPr>
        <w:t>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писать слова с суффиксами </w:t>
      </w:r>
      <w:r>
        <w:rPr>
          <w:rFonts w:ascii="Times New Roman" w:hAnsi="Times New Roman"/>
          <w:i/>
          <w:sz w:val="24"/>
        </w:rPr>
        <w:t>-ек-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-ик-;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писать безударные падежные окончания существительных и прилагательных;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писать </w:t>
      </w:r>
      <w:r>
        <w:rPr>
          <w:rFonts w:ascii="Times New Roman" w:hAnsi="Times New Roman"/>
          <w:i/>
          <w:sz w:val="24"/>
        </w:rPr>
        <w:t>о-ё</w:t>
      </w:r>
      <w:r>
        <w:rPr>
          <w:rFonts w:ascii="Times New Roman" w:hAnsi="Times New Roman"/>
          <w:sz w:val="24"/>
        </w:rPr>
        <w:t xml:space="preserve"> после шипящих и </w:t>
      </w:r>
      <w:r>
        <w:rPr>
          <w:rFonts w:ascii="Times New Roman" w:hAnsi="Times New Roman"/>
          <w:i/>
          <w:sz w:val="24"/>
        </w:rPr>
        <w:t>ц</w:t>
      </w:r>
      <w:r>
        <w:rPr>
          <w:rFonts w:ascii="Times New Roman" w:hAnsi="Times New Roman"/>
          <w:sz w:val="24"/>
        </w:rPr>
        <w:t xml:space="preserve"> в падежных окончаниях существительных;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«Развитие речи»   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тему и основную мысль текста; составлять план текста и использовать его при устном и письменном изложении, при устном и письменном сочинении;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членить текст на абзацы, оформляя это членение на письме;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грамотно писать и оформлять письма элементарного содержания;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нормами речевого этикета в типизированных речевых ситуациях;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со словарями;</w:t>
      </w:r>
    </w:p>
    <w:p w:rsidR="00F55F84" w:rsidRDefault="00F55F84">
      <w:pPr>
        <w:spacing w:line="360" w:lineRule="auto"/>
        <w:ind w:left="4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орфоэпические нормы речи;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устному повседневному общению со сверстниками и взрослыми с соблюдением норм речевого этикета;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писать записки, письма, поздравительные открытки с соблюдением норм речевого этикета.</w:t>
      </w:r>
    </w:p>
    <w:p w:rsidR="00F55F84" w:rsidRDefault="00F55F84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2. Система оценки достижения планируемых результатов</w:t>
      </w:r>
    </w:p>
    <w:p w:rsidR="00F55F84" w:rsidRDefault="00F55F84">
      <w:pPr>
        <w:tabs>
          <w:tab w:val="left" w:pos="0"/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учебного года проводятся:</w:t>
      </w:r>
    </w:p>
    <w:p w:rsidR="00F55F84" w:rsidRDefault="00F55F84">
      <w:pPr>
        <w:tabs>
          <w:tab w:val="left" w:pos="0"/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контрольные работы – 10;</w:t>
      </w:r>
    </w:p>
    <w:p w:rsidR="00F55F84" w:rsidRDefault="00F55F84">
      <w:pPr>
        <w:tabs>
          <w:tab w:val="left" w:pos="0"/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контрольное списывание – 2;</w:t>
      </w:r>
    </w:p>
    <w:p w:rsidR="00F55F84" w:rsidRDefault="00F55F84">
      <w:pPr>
        <w:tabs>
          <w:tab w:val="left" w:pos="0"/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контрольный срез знаний по теме: Виды грамматических разборов – 1;</w:t>
      </w:r>
    </w:p>
    <w:p w:rsidR="00F55F84" w:rsidRDefault="00F55F84">
      <w:pPr>
        <w:tabs>
          <w:tab w:val="left" w:pos="0"/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контрольный словарный диктант – 1.</w:t>
      </w:r>
    </w:p>
    <w:p w:rsidR="00F55F84" w:rsidRDefault="00F55F84">
      <w:pPr>
        <w:tabs>
          <w:tab w:val="left" w:pos="0"/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b/>
          <w:color w:val="5F5F5F"/>
          <w:sz w:val="24"/>
        </w:rPr>
      </w:pPr>
      <w:r>
        <w:rPr>
          <w:rFonts w:ascii="Times New Roman" w:hAnsi="Times New Roman"/>
          <w:sz w:val="24"/>
        </w:rPr>
        <w:t>Текущий контроль осуществляется в виде проверочных работ, тексты которых находятся в специальном сборнике Лаврова Н.М. Русский язык: «Проверочные и контрольные работы по русскому языку», словарных диктантов (объёмом  - 10 слов), уроков развития речи.</w:t>
      </w:r>
      <w:r>
        <w:rPr>
          <w:rFonts w:ascii="Times New Roman" w:hAnsi="Times New Roman"/>
          <w:b/>
          <w:color w:val="5F5F5F"/>
          <w:sz w:val="24"/>
        </w:rPr>
        <w:tab/>
      </w:r>
    </w:p>
    <w:p w:rsidR="00F55F84" w:rsidRDefault="00F55F84">
      <w:pPr>
        <w:keepNext/>
        <w:keepLines/>
        <w:tabs>
          <w:tab w:val="left" w:pos="720"/>
          <w:tab w:val="left" w:pos="5050"/>
          <w:tab w:val="left" w:pos="5400"/>
        </w:tabs>
        <w:spacing w:line="360" w:lineRule="auto"/>
        <w:ind w:right="5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Диктант</w:t>
      </w:r>
    </w:p>
    <w:p w:rsidR="00F55F84" w:rsidRDefault="00F55F84">
      <w:pPr>
        <w:tabs>
          <w:tab w:val="left" w:pos="720"/>
        </w:tabs>
        <w:spacing w:line="360" w:lineRule="auto"/>
        <w:ind w:right="5" w:firstLine="28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Диктант служит средством проверки орфографических и пунктуационных умений и навыков.</w:t>
      </w:r>
    </w:p>
    <w:p w:rsidR="00F55F84" w:rsidRDefault="00F55F84">
      <w:pPr>
        <w:tabs>
          <w:tab w:val="left" w:pos="720"/>
        </w:tabs>
        <w:spacing w:line="360" w:lineRule="auto"/>
        <w:ind w:right="5" w:firstLine="28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Оценка "5"</w:t>
      </w:r>
      <w:r>
        <w:rPr>
          <w:rFonts w:ascii="Times New Roman" w:hAnsi="Times New Roman"/>
          <w:sz w:val="24"/>
          <w:shd w:val="clear" w:color="auto" w:fill="FFFFFF"/>
        </w:rPr>
        <w:t xml:space="preserve"> ставится за диктант, в котором нет ошибок и исправлений; работа </w:t>
      </w:r>
      <w:r>
        <w:rPr>
          <w:rFonts w:ascii="Times New Roman" w:hAnsi="Times New Roman"/>
          <w:spacing w:val="22"/>
          <w:sz w:val="24"/>
          <w:shd w:val="clear" w:color="auto" w:fill="FFFFFF"/>
        </w:rPr>
        <w:t>написана</w:t>
      </w:r>
      <w:r>
        <w:rPr>
          <w:rFonts w:ascii="Times New Roman" w:hAnsi="Times New Roman"/>
          <w:sz w:val="24"/>
          <w:shd w:val="clear" w:color="auto" w:fill="FFFFFF"/>
        </w:rPr>
        <w:t xml:space="preserve"> аккуратно, в соответствии </w:t>
      </w:r>
      <w:r>
        <w:rPr>
          <w:rFonts w:ascii="Times New Roman" w:hAnsi="Times New Roman"/>
          <w:spacing w:val="-1"/>
          <w:sz w:val="24"/>
          <w:shd w:val="clear" w:color="auto" w:fill="FFFFFF"/>
        </w:rPr>
        <w:t>с требованиями письма.</w:t>
      </w:r>
    </w:p>
    <w:p w:rsidR="00F55F84" w:rsidRDefault="00F55F84">
      <w:pPr>
        <w:tabs>
          <w:tab w:val="left" w:pos="720"/>
        </w:tabs>
        <w:spacing w:line="360" w:lineRule="auto"/>
        <w:ind w:right="5" w:firstLine="28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Оценка "4"</w:t>
      </w:r>
      <w:r>
        <w:rPr>
          <w:rFonts w:ascii="Times New Roman" w:hAnsi="Times New Roman"/>
          <w:sz w:val="24"/>
          <w:shd w:val="clear" w:color="auto" w:fill="FFFFFF"/>
        </w:rPr>
        <w:t xml:space="preserve"> ставится за диктант, в котором допущено не более двух орфографических ошибок; работа </w:t>
      </w:r>
      <w:r>
        <w:rPr>
          <w:rFonts w:ascii="Times New Roman" w:hAnsi="Times New Roman"/>
          <w:spacing w:val="24"/>
          <w:sz w:val="24"/>
          <w:shd w:val="clear" w:color="auto" w:fill="FFFFFF"/>
        </w:rPr>
        <w:t xml:space="preserve">выполнена </w:t>
      </w:r>
      <w:r>
        <w:rPr>
          <w:rFonts w:ascii="Times New Roman" w:hAnsi="Times New Roman"/>
          <w:sz w:val="24"/>
          <w:shd w:val="clear" w:color="auto" w:fill="FFFFFF"/>
        </w:rPr>
        <w:t>чисто, но допущены небольшие отклонения от норм каллиграфии.</w:t>
      </w:r>
    </w:p>
    <w:p w:rsidR="00F55F84" w:rsidRDefault="00F55F84">
      <w:pPr>
        <w:tabs>
          <w:tab w:val="left" w:pos="720"/>
        </w:tabs>
        <w:spacing w:line="360" w:lineRule="auto"/>
        <w:ind w:right="5" w:firstLine="28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pacing w:val="-1"/>
          <w:sz w:val="24"/>
          <w:shd w:val="clear" w:color="auto" w:fill="FFFFFF"/>
        </w:rPr>
        <w:t>Оценка "3"</w:t>
      </w:r>
      <w:r>
        <w:rPr>
          <w:rFonts w:ascii="Times New Roman" w:hAnsi="Times New Roman"/>
          <w:spacing w:val="-1"/>
          <w:sz w:val="24"/>
          <w:shd w:val="clear" w:color="auto" w:fill="FFFFFF"/>
        </w:rPr>
        <w:t xml:space="preserve"> ставится за диктант, в котором допущено 3-5 орфографических ошибок. Работа </w:t>
      </w:r>
      <w:r>
        <w:rPr>
          <w:rFonts w:ascii="Times New Roman" w:hAnsi="Times New Roman"/>
          <w:spacing w:val="21"/>
          <w:sz w:val="24"/>
          <w:shd w:val="clear" w:color="auto" w:fill="FFFFFF"/>
        </w:rPr>
        <w:t>написана</w:t>
      </w:r>
      <w:r>
        <w:rPr>
          <w:rFonts w:ascii="Times New Roman" w:hAnsi="Times New Roman"/>
          <w:spacing w:val="-1"/>
          <w:sz w:val="24"/>
          <w:shd w:val="clear" w:color="auto" w:fill="FFFFFF"/>
        </w:rPr>
        <w:t xml:space="preserve">небрежно. </w:t>
      </w:r>
    </w:p>
    <w:p w:rsidR="00F55F84" w:rsidRDefault="00F55F84">
      <w:pPr>
        <w:tabs>
          <w:tab w:val="left" w:pos="720"/>
        </w:tabs>
        <w:spacing w:line="360" w:lineRule="auto"/>
        <w:ind w:right="5" w:firstLine="284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pacing w:val="-4"/>
          <w:sz w:val="24"/>
          <w:shd w:val="clear" w:color="auto" w:fill="FFFFFF"/>
        </w:rPr>
        <w:t>Оценка "2"</w:t>
      </w:r>
      <w:r>
        <w:rPr>
          <w:rFonts w:ascii="Times New Roman" w:hAnsi="Times New Roman"/>
          <w:spacing w:val="14"/>
          <w:sz w:val="24"/>
          <w:shd w:val="clear" w:color="auto" w:fill="FFFFFF"/>
        </w:rPr>
        <w:t>ставится</w:t>
      </w:r>
      <w:r>
        <w:rPr>
          <w:rFonts w:ascii="Times New Roman" w:hAnsi="Times New Roman"/>
          <w:spacing w:val="-4"/>
          <w:sz w:val="24"/>
          <w:shd w:val="clear" w:color="auto" w:fill="FFFFFF"/>
        </w:rPr>
        <w:t xml:space="preserve">за диктант, в котором более 5 орфографических ошибок, работа </w:t>
      </w:r>
      <w:r>
        <w:rPr>
          <w:rFonts w:ascii="Times New Roman" w:hAnsi="Times New Roman"/>
          <w:spacing w:val="16"/>
          <w:sz w:val="24"/>
          <w:shd w:val="clear" w:color="auto" w:fill="FFFFFF"/>
        </w:rPr>
        <w:t>написана</w:t>
      </w:r>
      <w:r>
        <w:rPr>
          <w:rFonts w:ascii="Times New Roman" w:hAnsi="Times New Roman"/>
          <w:spacing w:val="17"/>
          <w:sz w:val="24"/>
          <w:shd w:val="clear" w:color="auto" w:fill="FFFFFF"/>
        </w:rPr>
        <w:t xml:space="preserve">неряшливо. </w:t>
      </w:r>
    </w:p>
    <w:p w:rsidR="00F55F84" w:rsidRDefault="00F55F84">
      <w:pPr>
        <w:tabs>
          <w:tab w:val="left" w:pos="720"/>
        </w:tabs>
        <w:spacing w:line="360" w:lineRule="auto"/>
        <w:ind w:righ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Грамматический разбор</w:t>
      </w:r>
      <w:r>
        <w:rPr>
          <w:rFonts w:ascii="Times New Roman" w:hAnsi="Times New Roman"/>
          <w:sz w:val="24"/>
        </w:rPr>
        <w:t>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"5" ("отлично")</w:t>
      </w:r>
      <w:r>
        <w:rPr>
          <w:rFonts w:ascii="Times New Roman" w:hAnsi="Times New Roman"/>
          <w:sz w:val="24"/>
        </w:rPr>
        <w:t xml:space="preserve"> - выполнено без ошибок.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"4" ("хорошо")</w:t>
      </w:r>
      <w:r>
        <w:rPr>
          <w:rFonts w:ascii="Times New Roman" w:hAnsi="Times New Roman"/>
          <w:sz w:val="24"/>
        </w:rPr>
        <w:t xml:space="preserve"> - правильно выполнено не менее 3/4 заданий.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"3" ("удовлетворительно")</w:t>
      </w:r>
      <w:r>
        <w:rPr>
          <w:rFonts w:ascii="Times New Roman" w:hAnsi="Times New Roman"/>
          <w:sz w:val="24"/>
        </w:rPr>
        <w:t xml:space="preserve"> - правильно выполнено не менее 1/2 заданий.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"2" ("плохо")</w:t>
      </w:r>
      <w:r>
        <w:rPr>
          <w:rFonts w:ascii="Times New Roman" w:hAnsi="Times New Roman"/>
          <w:sz w:val="24"/>
        </w:rPr>
        <w:t xml:space="preserve"> - правильно выполнено менее 1/2 заданий.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Контрольное списывание</w:t>
      </w:r>
      <w:r>
        <w:rPr>
          <w:rFonts w:ascii="Times New Roman" w:hAnsi="Times New Roman"/>
          <w:color w:val="5F5F5F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                       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"5" ("отлично")</w:t>
      </w:r>
      <w:r>
        <w:rPr>
          <w:rFonts w:ascii="Times New Roman" w:hAnsi="Times New Roman"/>
          <w:sz w:val="24"/>
        </w:rPr>
        <w:t xml:space="preserve"> - работа выполнена без ошибок;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"4" ("хорошо")</w:t>
      </w:r>
      <w:r>
        <w:rPr>
          <w:rFonts w:ascii="Times New Roman" w:hAnsi="Times New Roman"/>
          <w:sz w:val="24"/>
        </w:rPr>
        <w:t xml:space="preserve"> - 1-2 исправления или 1 ошибка;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"3" ("удовлетворительно")</w:t>
      </w:r>
      <w:r>
        <w:rPr>
          <w:rFonts w:ascii="Times New Roman" w:hAnsi="Times New Roman"/>
          <w:sz w:val="24"/>
        </w:rPr>
        <w:t xml:space="preserve"> - 2-3 ошибки;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"2" ("плохо")</w:t>
      </w:r>
      <w:r>
        <w:rPr>
          <w:rFonts w:ascii="Times New Roman" w:hAnsi="Times New Roman"/>
          <w:sz w:val="24"/>
        </w:rPr>
        <w:t xml:space="preserve"> - 4 ошибки и более.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Аналогично оцениваются </w:t>
      </w:r>
      <w:r>
        <w:rPr>
          <w:rFonts w:ascii="Times New Roman" w:hAnsi="Times New Roman"/>
          <w:b/>
          <w:i/>
          <w:sz w:val="24"/>
        </w:rPr>
        <w:t>словарные диктанты (объём – 10 слов).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Изложение (обучающее)</w:t>
      </w:r>
      <w:r>
        <w:rPr>
          <w:rFonts w:ascii="Times New Roman" w:hAnsi="Times New Roman"/>
          <w:sz w:val="24"/>
        </w:rPr>
        <w:t xml:space="preserve">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"5" ("отлично")</w:t>
      </w:r>
      <w:r>
        <w:rPr>
          <w:rFonts w:ascii="Times New Roman" w:hAnsi="Times New Roman"/>
          <w:sz w:val="24"/>
        </w:rPr>
        <w:t xml:space="preserve">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"4" ("хорошо")</w:t>
      </w:r>
      <w:r>
        <w:rPr>
          <w:rFonts w:ascii="Times New Roman" w:hAnsi="Times New Roman"/>
          <w:sz w:val="24"/>
        </w:rPr>
        <w:t xml:space="preserve">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"3" ("удовлетворительно")</w:t>
      </w:r>
      <w:r>
        <w:rPr>
          <w:rFonts w:ascii="Times New Roman" w:hAnsi="Times New Roman"/>
          <w:sz w:val="24"/>
        </w:rPr>
        <w:t xml:space="preserve">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"2" ("плохо")</w:t>
      </w:r>
      <w:r>
        <w:rPr>
          <w:rFonts w:ascii="Times New Roman" w:hAnsi="Times New Roman"/>
          <w:sz w:val="24"/>
        </w:rPr>
        <w:t xml:space="preserve">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      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 Сочинение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"5" ("отлично")</w:t>
      </w:r>
      <w:r>
        <w:rPr>
          <w:rFonts w:ascii="Times New Roman" w:hAnsi="Times New Roman"/>
          <w:sz w:val="24"/>
        </w:rPr>
        <w:t xml:space="preserve">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"4" ("хорошо")</w:t>
      </w:r>
      <w:r>
        <w:rPr>
          <w:rFonts w:ascii="Times New Roman" w:hAnsi="Times New Roman"/>
          <w:sz w:val="24"/>
        </w:rPr>
        <w:t xml:space="preserve">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F55F84" w:rsidRDefault="00F55F84">
      <w:pPr>
        <w:spacing w:line="36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курса «Русский язык»</w:t>
      </w:r>
    </w:p>
    <w:p w:rsidR="00F55F84" w:rsidRDefault="00F55F8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класс (170 ч)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Фонетика и орфография (20 час)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написаний.Понятие об орфограмме. Виды изученных орфограмм.Написание двойных согласных в корне слова и на стыках морфем.Правописание наиболее употребительных приставок, приставки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-, приставок на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з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.Правописание предлогов.Разграничение на письме приставок и предлогов.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Представление о «беглом гласном» звуке. Написание суффиксов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ик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-/-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ек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- с учетом беглого гласного.Написание суффикса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ок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- после шипящих.Звукобуквенный разбор слова.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Выполнение 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  характеристика согласных и гласных звуков).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Лексика (15 ч)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Многозначность слова. Прямое и переносное значение слова. Омонимы. Способы разграничения многозначных и омонимичных слов. Синонимы. Отличия однокоренных слов от синонимов и омонимов. Антонимы.Происхождение слов. Использование сведений о происхождении слов при решении орфографических задач.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Различение прямого и переносного значения слова; нахождение в тексте синонимов и антонимов; различениеоднокоренных слов от омонимов и синонимов.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Морфемика и словообразование (20 ч)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Разбор слова по составу.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Сравнение слов, связанных отношениями производности: объяснение, какое из них от какого образовано, указываяспособ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гласным).Выполнение разбора слова по составу на основе словообразовательного анализа (вычленение окончания и основы, в составе основы находить корень, приставку, суффикс).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Обнаружение регулярных исторических чередований (чередований, видимых на письме).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Морфология (70 ч)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Понятие о частях речи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Имя существительное 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Синтаксическая функция имен существительных в предложении.Три склонения существительных. Правописание безударных падежных окончаний. Написание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о-ё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после шипящих и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ц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в падежных окончаниях существительных. Написание существительных с суффиксом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ищ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-.Морфологический разбор имени существительного.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Имя прилагательное 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варианты).Синтаксическая функция имен прилагательных в предложении.Правописание безударных падежных окончаний. Традиционное написание окончания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ого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Местоимение как часть речи (общее представление). Категориальное значение (значение указания на имя). Личные местоимения. Изменение по лицам и числам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.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Глагол 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ть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(-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ти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чь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). Суффикс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л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- глагола прошедшего времени. Другие глагольные суффиксы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постфиксы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ся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(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сь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местоимениями.Синтаксическая функция глаголов в предложении.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Различение написания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ться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 -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тся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в глаголах, стоящих в неопределенной форме и в формах </w:t>
      </w:r>
      <w:smartTag w:uri="urn:schemas-microsoft-com:office:smarttags" w:element="metricconverter">
        <w:smartTagPr>
          <w:attr w:name="ProductID" w:val="3 л"/>
        </w:smartTagPr>
        <w:r>
          <w:rPr>
            <w:rFonts w:ascii="Times New Roman" w:hAnsi="Times New Roman"/>
            <w:color w:val="000000"/>
            <w:sz w:val="24"/>
            <w:shd w:val="clear" w:color="auto" w:fill="FFFFFF"/>
          </w:rPr>
          <w:t>3 л</w:t>
        </w:r>
      </w:smartTag>
      <w:r>
        <w:rPr>
          <w:rFonts w:ascii="Times New Roman" w:hAnsi="Times New Roman"/>
          <w:color w:val="000000"/>
          <w:sz w:val="24"/>
          <w:shd w:val="clear" w:color="auto" w:fill="FFFFFF"/>
        </w:rPr>
        <w:t>. ед. и мн. ч.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Различение частей речи: существительного, прилагательного, глагола, местоимения, предлога.Упражнения в различении на письме приставки и предлоги.Изменение существительного по числами падежам; определение их рода.Различение названия падежей.Изменение прилагательного по числам, падежам и родам.Изменение глаголов по временам и числам; в прошедшем времени — по родам; в настоящем и будущем времени — по лицам.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Синтаксис (15 ч)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Понятие дополнения, обстоятельства, определения. Формирование умения ставить смысловые и падежные вопросы к разным членам предложения.Формирование умения составлять схему предложения.Разбор простого предложения по членам предложения.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Упражнения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Нахождение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в предложении основы (подлежащего и сказуемого) и второстепенных членов предложения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(дополнения, обстоятельства, определения).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Постановка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смысловых 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 падежных вопросов к разным членам предложения.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Лексикография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Работа со словарями (орфографическим, обратным, произношения, толковым, этимологическим, устойчивых выражений).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Развитие речи с элементами культуры речи (30 ч)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 Использование плана для пересказа текста, устного рассказа по картине, написания изложения и сочинения. Освоение изложения как жанра письменной речи. 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повествования.Сравнение научно-популярных и художественных текстов (интегрированная работа с авторами комплекта по окружающему миру).Различение развернутого научного сообщения на заданную тему и словарной статьи на эту же тему.Определение темы и основной мысли живописного произведения.Сочинение по картине с использованием описания и повествования. 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переживания).«Азбука вежливости»: закрепление основных формул речевого этикета, адекватных ситуации речи (в беседе со школьниками или взрослыми). Дальнейшее освоение жанра письма с точки зрения композиции и выбора языковых средств и  в зависимости от адресата и содержания.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Основные виды учебной деятельности обучающихся:</w:t>
      </w:r>
    </w:p>
    <w:p w:rsidR="00F55F84" w:rsidRDefault="00F55F84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Определение 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сочинении.Членение текста на </w:t>
      </w:r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абзацы,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оформляя это членение на письме.</w:t>
      </w:r>
    </w:p>
    <w:p w:rsidR="00F55F84" w:rsidRDefault="00F55F84">
      <w:pPr>
        <w:spacing w:line="36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Оформление писем элементарного содержания.</w:t>
      </w:r>
    </w:p>
    <w:p w:rsidR="00F55F84" w:rsidRDefault="00F55F84">
      <w:pPr>
        <w:tabs>
          <w:tab w:val="left" w:pos="720"/>
        </w:tabs>
        <w:spacing w:line="360" w:lineRule="auto"/>
        <w:ind w:right="5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Словарь</w:t>
      </w:r>
    </w:p>
    <w:p w:rsidR="00F55F84" w:rsidRDefault="00F55F84">
      <w:pPr>
        <w:tabs>
          <w:tab w:val="left" w:pos="720"/>
        </w:tabs>
        <w:spacing w:line="360" w:lineRule="auto"/>
        <w:ind w:right="5" w:firstLine="360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растение,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шофер, экскурсия, январь(76 слов).</w:t>
      </w:r>
    </w:p>
    <w:p w:rsidR="00F55F84" w:rsidRDefault="00F55F8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Учебно–тематический план</w:t>
      </w:r>
    </w:p>
    <w:p w:rsidR="00F55F84" w:rsidRDefault="00F55F84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540"/>
        <w:gridCol w:w="5238"/>
        <w:gridCol w:w="2127"/>
      </w:tblGrid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Название раздела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Фонетика и орфография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Лексика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Морфемика и словообразование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Морфология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Синтаксис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F55F84" w:rsidRPr="00B1238F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jc w:val="center"/>
              <w:rPr>
                <w:rFonts w:cs="Calibri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jc w:val="center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</w:tbl>
    <w:p w:rsidR="00F55F84" w:rsidRDefault="00F55F84">
      <w:pPr>
        <w:jc w:val="center"/>
        <w:rPr>
          <w:rFonts w:ascii="Times New Roman" w:hAnsi="Times New Roman"/>
          <w:b/>
          <w:sz w:val="28"/>
        </w:rPr>
      </w:pPr>
    </w:p>
    <w:p w:rsidR="00F55F84" w:rsidRDefault="00F55F8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</w:t>
      </w:r>
    </w:p>
    <w:p w:rsidR="00F55F84" w:rsidRDefault="00F55F84">
      <w:pPr>
        <w:rPr>
          <w:rFonts w:ascii="Times New Roman" w:hAnsi="Times New Roman"/>
          <w:b/>
          <w:sz w:val="28"/>
        </w:rPr>
      </w:pPr>
    </w:p>
    <w:p w:rsidR="00F55F84" w:rsidRDefault="00F55F84">
      <w:pPr>
        <w:rPr>
          <w:rFonts w:ascii="Times New Roman" w:hAnsi="Times New Roman"/>
          <w:b/>
          <w:sz w:val="28"/>
        </w:rPr>
      </w:pPr>
    </w:p>
    <w:p w:rsidR="00F55F84" w:rsidRDefault="00F55F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  3.Календарно- тематическое планирование по русскому языку        3</w:t>
      </w:r>
      <w:r>
        <w:rPr>
          <w:rFonts w:ascii="Times New Roman" w:hAnsi="Times New Roman"/>
          <w:sz w:val="24"/>
        </w:rPr>
        <w:t xml:space="preserve"> класс</w:t>
      </w:r>
    </w:p>
    <w:p w:rsidR="00F55F84" w:rsidRDefault="00F55F84">
      <w:pPr>
        <w:ind w:left="64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(170 часов – 5 часов в неделю)</w:t>
      </w:r>
    </w:p>
    <w:p w:rsidR="00F55F84" w:rsidRDefault="00F55F84">
      <w:pPr>
        <w:ind w:left="6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457"/>
        <w:gridCol w:w="111"/>
        <w:gridCol w:w="425"/>
        <w:gridCol w:w="1575"/>
        <w:gridCol w:w="466"/>
        <w:gridCol w:w="485"/>
        <w:gridCol w:w="1612"/>
        <w:gridCol w:w="550"/>
        <w:gridCol w:w="422"/>
        <w:gridCol w:w="2421"/>
        <w:gridCol w:w="129"/>
        <w:gridCol w:w="134"/>
        <w:gridCol w:w="1788"/>
        <w:gridCol w:w="226"/>
        <w:gridCol w:w="236"/>
        <w:gridCol w:w="149"/>
        <w:gridCol w:w="155"/>
        <w:gridCol w:w="160"/>
        <w:gridCol w:w="74"/>
        <w:gridCol w:w="102"/>
        <w:gridCol w:w="1833"/>
        <w:gridCol w:w="633"/>
        <w:gridCol w:w="641"/>
      </w:tblGrid>
      <w:tr w:rsidR="00F55F84" w:rsidRPr="00B1238F">
        <w:trPr>
          <w:trHeight w:val="345"/>
        </w:trPr>
        <w:tc>
          <w:tcPr>
            <w:tcW w:w="19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3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3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4"/>
              </w:rPr>
              <w:t>Элементы содержания</w:t>
            </w:r>
          </w:p>
        </w:tc>
        <w:tc>
          <w:tcPr>
            <w:tcW w:w="149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b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hd w:val="clear" w:color="auto" w:fill="FFFFFF"/>
              </w:rPr>
              <w:t>Дата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0"/>
                <w:shd w:val="clear" w:color="auto" w:fill="FFFFFF"/>
              </w:rPr>
              <w:t xml:space="preserve"> план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0"/>
                <w:shd w:val="clear" w:color="auto" w:fill="FFFFFF"/>
              </w:rPr>
              <w:t>Дата факт</w:t>
            </w:r>
          </w:p>
        </w:tc>
      </w:tr>
      <w:tr w:rsidR="00F55F84" w:rsidRPr="00B1238F">
        <w:trPr>
          <w:trHeight w:val="345"/>
        </w:trPr>
        <w:tc>
          <w:tcPr>
            <w:tcW w:w="19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spacing w:after="200"/>
              <w:rPr>
                <w:rFonts w:cs="Calibri"/>
              </w:rPr>
            </w:pPr>
          </w:p>
        </w:tc>
        <w:tc>
          <w:tcPr>
            <w:tcW w:w="3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spacing w:after="200"/>
              <w:rPr>
                <w:rFonts w:cs="Calibri"/>
              </w:rPr>
            </w:pPr>
          </w:p>
        </w:tc>
        <w:tc>
          <w:tcPr>
            <w:tcW w:w="38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spacing w:after="200"/>
              <w:rPr>
                <w:rFonts w:cs="Calibri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предметные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метапредметные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личностные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spacing w:after="200"/>
              <w:rPr>
                <w:rFonts w:cs="Calibri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spacing w:after="200"/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Что такое орфограмма? Повторение знакомых орфограмм.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Учебник «Русский язык». Условные обозначения в книге.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Понятие «орфограмма»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Знать понятие «орфограмма», структуру построения учебника «Русский язык»; основные словари русского языка.Уметь ориентироваться в странице «Содержание»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Формирование умения пользоваться инструкциями,подведение под правило.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роли речи в общении людей, понимание богатства и разнообразия языковых 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Непроизносимые согласные в корне.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ind w:firstLine="1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Орфограмма.</w:t>
            </w:r>
          </w:p>
          <w:p w:rsidR="00F55F84" w:rsidRPr="00B1238F" w:rsidRDefault="00F55F84">
            <w:pPr>
              <w:tabs>
                <w:tab w:val="right" w:pos="18720"/>
              </w:tabs>
              <w:ind w:firstLine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Непроизносимый согласный.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Знать правило проверки слов с непроизносимой согласной.  Уметь проверять слова с непроизносимыми согласными 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2078"/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Отличать новое знание от уже известного, формулировать проблему и цель урока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Осознание языка, как основного средства человеческого общения.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1661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Слова с парными согласными в корне слова.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ind w:firstLine="5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Родственные слова,</w:t>
            </w:r>
          </w:p>
          <w:p w:rsidR="00F55F84" w:rsidRDefault="00F55F84">
            <w:pPr>
              <w:tabs>
                <w:tab w:val="right" w:pos="18720"/>
              </w:tabs>
              <w:ind w:firstLine="5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парные согласные,</w:t>
            </w:r>
          </w:p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обращение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определять родственные слова; писать слова с парным согласным в корне; ставить знаки препинания при обращении.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ind w:hanging="1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F55F84" w:rsidRPr="00B1238F" w:rsidRDefault="00F55F84">
            <w:pPr>
              <w:tabs>
                <w:tab w:val="right" w:pos="18720"/>
              </w:tabs>
              <w:ind w:hanging="10"/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Понимание важности изучения родного языка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color w:val="4D4D4D"/>
                <w:sz w:val="24"/>
                <w:shd w:val="clear" w:color="auto" w:fill="FFFFFF"/>
              </w:rPr>
              <w:t>Повторение изученных орфограмм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Разделительные ъ и ь знаки, суффиксы </w:t>
            </w:r>
          </w:p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-ЧИК- и -ОК-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Знать понятие суффикс. Уметь писать разделительные ъ и ь знаки, находить и выделять суффиксы 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элементами культуры речи.</w:t>
            </w:r>
          </w:p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Какие бывают предложения</w:t>
            </w:r>
          </w:p>
          <w:p w:rsidR="00F55F84" w:rsidRPr="00B1238F" w:rsidRDefault="00F55F84"/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Виды предложений по цели высказывания и интонации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типы предложений по цели высказывания и интонации.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Уметь читать предложения, соблюдая знаки препинания; определять виды предложений 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Формирование умения поиска информации в учебных словарях; получение, поиск и фиксация информации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Звукобуквенный разбор слова.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порядок звукобуквенного разбора. Уметь выполнять звукобуквенный разбор слова по алгоритму; выделять звуки  в слове, давать им характеристику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Научиться проявлять познавательную инициативу в оказании помощи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Звукобуквенный разбор слова.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порядок звукобуквенного разбора. Уметь выполнять звукобуквенный разбор слова по алгоритму; выделять звуки  в слове, давать им характеристику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Учебно-познавательный интерес  к новому учебному материалу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Части речи. Имя существительное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самостоятельные и служебные. Имя существительное.  Существительные одушевлённые и неодушевлённые.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Род и число имен существительных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понятия «части речи», «имя существительное».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ставить существительное в начальную форму; изменять по числам; определять род имени существительного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Проводить сравнение, классификацию по заданным критериям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процесса и результатов деятельности; самоконтроль процесса и результатов деятельности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Входная контрольная работа 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Орфограмма, безударный гласный в корне, парные согласный в корне, непроизносимый согласный 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изученные орфограммы.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Уметьзаписыватьтекст с учетом изученных орфограмм;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ind w:firstLine="5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и самоконтроль.</w:t>
            </w:r>
          </w:p>
          <w:p w:rsidR="00F55F84" w:rsidRPr="00B1238F" w:rsidRDefault="00F55F84">
            <w:pPr>
              <w:tabs>
                <w:tab w:val="right" w:pos="18720"/>
              </w:tabs>
              <w:ind w:firstLine="5"/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  <w:p w:rsidR="00F55F84" w:rsidRDefault="00F55F84">
            <w:pPr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pPr>
              <w:tabs>
                <w:tab w:val="right" w:pos="18720"/>
              </w:tabs>
              <w:ind w:left="-108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Текст, его тема, основная мысль.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Текст, основная мысль, тема текста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понятия «текст», «тема текста», «основная мысль текста».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находить текст; определять тему и основную мысль текста.</w:t>
            </w:r>
          </w:p>
          <w:p w:rsidR="00F55F84" w:rsidRPr="00B1238F" w:rsidRDefault="00F55F84"/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Научиться проявлять познавательную инициативу в оказании помощи одноклассникам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Одушевленные и неодушевленные имена существительные.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Имя существительное, значение и употребление. Различение имён существительных, отвечающих на вопросы «кто?», «что?».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понятия «одушевленные» и «неодушевленные» 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задавать вопросы к именам существительным; определять роль существительных в предложении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процесса и результатов деятельности; самоконтроль процесса и результатов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Части речи. Имя существительное.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Имена существительные женского, мужского, среднего рода. Изменение имён существительных по числам.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определение</w:t>
            </w:r>
          </w:p>
          <w:p w:rsidR="00F55F84" w:rsidRDefault="00F55F84">
            <w:pPr>
              <w:tabs>
                <w:tab w:val="left" w:pos="5670"/>
              </w:tabs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имя существительное.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работать с Обратным словарём; указывать словообразование; разбирать по составу существительное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Части речи. Имя прилагательное.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прилагательное, значение и употребление. Изменение по родам и числам.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Согласование с именем существительным.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определение «имя прилагательное".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выделять в тексте слова-названия признаков; определять род имен прилагательных; работать со словарями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Самоконтроль процесса и результатов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Имя прилагательное. Закрепление.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Имя прилагательное, значение и употребление, согласование с именем существительным.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определение «имя прилагательное»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Уметьвыделять в тексте слова-названия признаков; определять род имен прилагательных 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цель деятельности на уроке с помощью учителя и самостоятельно.</w:t>
            </w:r>
          </w:p>
          <w:p w:rsidR="00F55F84" w:rsidRPr="00B1238F" w:rsidRDefault="00F55F84"/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Стремиться к координации различных позиций в сотрудничестве.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Работа с картиной  К. Моне «Прогулка». Устное сочинение.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мысль текста  - главное переживание автора.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Составление плана и устного рассказа по картине К.Моне «Прогулка»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понятие «тема картины», «главная мысль».Уметь анализировать тему картины; составлять и записывать план своего рассказа; рассказывать о впечатлениях, которыми поделился художник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способ и результат действия.</w:t>
            </w:r>
          </w:p>
          <w:p w:rsidR="00F55F84" w:rsidRPr="00B1238F" w:rsidRDefault="00F55F84"/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желания приобретать новые знания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Части речи. Глагол.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Глагол как часть речи. Начальная форма глагола. Состав слова.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определение «глагол».Уметь работать со словарями; выписывать глаголы в начальной форме; находить близкие по значению глаголы.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17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Существительные со значением действия.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Имя существительное, значение и употребление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Глагол, значение и употребление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отличительные особенности существительных образованных  от глаголов.Уметь работать с Обратным словарём; различать части речи.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18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Существительные со значением признаков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Имя существительное, значение и употребление. Имя прилагательное, значение и употребление.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отличительные особенности существительных образованных 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прилагательных.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Уметь различать части речи 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  <w:shd w:val="clear" w:color="auto" w:fill="FFFFFF"/>
              </w:rPr>
              <w:t>Задавать вопросы необходимые для организации собственной деятельности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Учебно-познавательный интерес  к новому учебному материалу и  способам решения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Многозначность слова. Прямое и переносное значение слова.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Словарный диктант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Многозначность слова. Работа с Толковым словарем. Прямое и переносное значение слов.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понятия «многозначные слова», «прямое значение», «переносное значение».Уметь объяснять значения многозначных слов; различать прямое и переносное значение слова.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Формирование желания приобретать новые знания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20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с элементами культуры речи. Работа с картиной. Сравнительный анализ двух картин.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Сравнительный анализ двух живописных произведений с разными темами, но сходными переживаниями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понятие «тема картины».Уметь записывать план; рассказывать о впечатлениях, которыми поделился художник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Учитывать выделенные учителем ориентиры действия в новом учебном материале 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Прямое и переносное значение слова.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Определение значения многозначных  слов с помощью Толкового словаря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 работать с Толковым, Орфографическим и Этимологическим словарями; записывать слова в виде пар родственных слов в начальной форме; объяснять образование прилагательного.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Части речи. Местоимение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Слово и его значение. Использование словарей русского языка. Местоимение, значение и употребление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определение «личные местоимения».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Уметьзаменять существительные личными местоимениями.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Адекватно оценивать правильность выполнения своих учебных действий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необходимости сотрудничества и взаимопомощи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Части речи. Местоимение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Местоимение, значение и употребление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определение «личные местоимения».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заменять существительные личными местоимениями.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Учитывать выделенные учителем ориентиры действия в новом учебном материале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24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 с элементами культуры речи. 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Порядок абзацев в тексте. План текста.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Текст, деление текста на части, составление плана.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работать с деформированным планом текста; пересказывать текст по плану; определять количество абзацев в тексте; коротко пересказывать текст.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Cambria" w:hAnsi="Cambria" w:cs="Cambria"/>
                <w:color w:val="000000"/>
                <w:sz w:val="24"/>
              </w:rPr>
              <w:t>Проявление устойчивой учебной мотивации учения на основе имеющихся знаний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25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Предлоги и приставки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ind w:left="-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Предлог,  приставка</w:t>
            </w:r>
          </w:p>
          <w:p w:rsidR="00F55F84" w:rsidRDefault="00F55F84">
            <w:pPr>
              <w:ind w:left="-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 – служебная часть речи, приставка –  часть слова.</w:t>
            </w:r>
          </w:p>
          <w:p w:rsidR="00F55F84" w:rsidRPr="00B1238F" w:rsidRDefault="00F55F84">
            <w:pPr>
              <w:ind w:left="-25"/>
            </w:pP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Знать, что предлог - служебная часть речи, а приставка – часть слова. Уметь различать приставки и предлоги; выделять корни и приставки; выписывать существительные с предлогами; глаголы с приставками.</w:t>
            </w:r>
          </w:p>
        </w:tc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и сохранять учебную задачу.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Проявление интереса к способам решения новой частной задачи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Научные названия главных членов предложения.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члены предложения: подлежащее и сказуемое.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термины «подлежащее», «сказуемое», «второстепенные члены предложения».Уметь выделять главные и второстепенные члены предложения; записывать словосочетания с вопросами от слова-командира 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Проводить сравнение, классификацию по заданным критериям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процесса и результатов деятельности; самоконтроль процесса и результатов деятельности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27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Понятие «синонимы». Сочетаемость синонимов с другими словами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Знать понятие «синонимы».Уметь подбирать синонимы; определять, чем отличаются друг от друга синонимы в разных парах. 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роли речи в общении людей, понимание разнообразия языковых 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Изменение существительного по числам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Число имен существительных. Единственное, множественное число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«число существительных»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 определять число  существительных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Следовать инструкции при выполнении учебной задачи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Стремление к самоизменению – приобретению новых знаний и умений.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1821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29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pacing w:val="7"/>
                <w:sz w:val="24"/>
              </w:rPr>
              <w:t>Развитие речи</w:t>
            </w:r>
            <w:r>
              <w:rPr>
                <w:rFonts w:ascii="Times New Roman" w:hAnsi="Times New Roman"/>
                <w:spacing w:val="5"/>
                <w:sz w:val="24"/>
              </w:rPr>
              <w:t>с элементами</w:t>
            </w:r>
            <w:r>
              <w:rPr>
                <w:rFonts w:ascii="Times New Roman" w:hAnsi="Times New Roman"/>
                <w:spacing w:val="8"/>
                <w:sz w:val="24"/>
              </w:rPr>
              <w:t>культуры речи.</w:t>
            </w:r>
            <w:r>
              <w:rPr>
                <w:rFonts w:ascii="Times New Roman" w:hAnsi="Times New Roman"/>
                <w:spacing w:val="1"/>
                <w:sz w:val="24"/>
              </w:rPr>
              <w:t>Устное изложение</w:t>
            </w:r>
          </w:p>
        </w:tc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изложение,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использование средств  языка в устной речи в  соответствии с условиями общения.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Уметьотвечать на вопросы; находить основную мысль текста; делить текст на смысловые части; озаглавливать; пересказывать текст 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взаимопроверку, отличать новое знание от уже известного знания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Корректировать себя и других участников процесса обсуждения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388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30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Тематическая проверочная  работа</w:t>
            </w:r>
          </w:p>
        </w:tc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Части речи. Признаки частей речи. Синонимы, многозначные слова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отличительные особенности различных частей речи.Уметь различать части речи; записывать части речи в начальной форме; объяснять образованиеслов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контроль в форме сличения своей работы с эталоном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роли речи в общении людей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падежам.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понятие падеж название и вопросы падежей.Уметь  выделять окончания существительных в разных падежах;  задавать падежный вопрос, определять падежи имён существительных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имён существительных по падежам.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понятие падеж,  вопросы падежей. Уметь задавать падежный вопрос, определять падежисуществительных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Строить сообщение в устной и письменной форме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Понимание богатства и разнообразия языковых средств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Падежи имен существительных.  Именительный падеж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Падеж, именительный падеж. Основные отличия именительного падежа.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начальная форма существительного – именительный падеж единственное число.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подчеркнуть основу предложения; определять падеж и число существительных.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 учителя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34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 xml:space="preserve">с элементами культуры речи. </w:t>
            </w:r>
            <w:r>
              <w:rPr>
                <w:rFonts w:ascii="Times New Roman" w:hAnsi="Times New Roman"/>
                <w:sz w:val="24"/>
              </w:rPr>
              <w:t>Письменное изложение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Письменный пересказ текста. Определение темы и основной мысли каждой части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35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Падежи имен существительных. Родительный падеж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Родительный падеж, предлоги. Распознавание имен существительных в форме родительного падежа с предлогом и без него.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вопросы и предлоги родительного падежа.Уметь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взаимопроверку, отличать новое знание от уже известного знания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ind w:firstLine="11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Открывать для себя что-то новое, удивительное в обычном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Падежи имен существительных. Дательный падеж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Дательный падеж, предлоги. Распознавание имен существительных в форме дательного падежа с предлогом и без него.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вопросы и предлоги дательного падежа.Уметь выписывать словосочетания; определять падеж существительных.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Контроль процесса и результатов деятельности; самоконтроль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37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 xml:space="preserve">с элементами культуры речи. </w:t>
            </w:r>
            <w:r>
              <w:rPr>
                <w:rFonts w:ascii="Times New Roman" w:hAnsi="Times New Roman"/>
                <w:sz w:val="24"/>
              </w:rPr>
              <w:t>Письменное изложение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Письменный пересказ текста. Определение темы и основной мысли каждой части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Падежи имен существительных. Винительный падеж.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Винительный падеж, предлоги. Распознавание имен существительных в форме винительного падежа с предлогом и без него.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вопросы и предлоги винительного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39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Винительный и родительный падежи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Имена существительные одушевлённые и неодушевлённые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Винительный и родительный падежи, предлоги.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 различать винительный и родительный падежи одушевленных имен существительных.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различать родительный и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винительный падежи одушевленных существительных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Осмысление основных моральных норм входеобсуждения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405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40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</w:p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диктант за 1 четверть </w:t>
            </w:r>
          </w:p>
          <w:p w:rsidR="00F55F84" w:rsidRPr="00B1238F" w:rsidRDefault="00F55F84"/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Орфограммы, подбор проверочных слов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изученные орфограммы.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писать текст под диктовку.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труда, определять то, что лучше всего получается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процесса и результатов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625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 Падежи имен существительных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Творительный падеж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Творительный падеж, предлоги. Распознавание имен существительных в форме творительного падежа с предлогом и без него.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Знать вопросы и предлоги творительного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42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с элементами культуры речи. Азбука вежливости. Как правильно написать письмо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Как писать письмо: Главный Закон Общения.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Уметь составлять текс письма, оформлять его и записывать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Оформлять свои высказывания в устной и письменной речи; обосновыватьвысказанное суждение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Мотивационная основа учебной деятельности, включающая социальные, познавательные мотивы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43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44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Падежи имен существительных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Предложный падеж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Предложный падеж, предлоги. Распознавание имен существительных в форме предложного падежа с предлогом и без него.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вопросы и предлоги предложного падежа.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выписывать словосочетания; определять падежи существительных; выполнять разбор по членам предложения.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Самостоятельно формулировать цели урока после предварительного обсуждения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Корректировать себя и других участников процесса обсуждения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45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Обобщение пройденного материала по теме «Изменение существительных по падежам»</w:t>
            </w:r>
          </w:p>
        </w:tc>
        <w:tc>
          <w:tcPr>
            <w:tcW w:w="3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Имя существительное, падеж, вопросы, предлоги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понятия «падеж», вопросы падежей и предлоги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 определять падежи имен существительных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46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Проверочный диктант с грамматическим заданием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Орфограммы, подбор проверочных слов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изученные орфограммы.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писать текст под диктовку.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процесса и результатов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47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ошибками. Развитие речи с элементами культуры речи.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Текст-описание и текст-повествование.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текста-повествования и текста-описания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Знать особенности построения текста-описания и текста-повествования.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строить и записывать текст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Стремиться к расширению своей познавательной сферы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Изменение существительных по числам и падежам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существительное, падеж, вопросы, предлоги, единственное и множественное число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понятия «падеж», вопросы падежей и предлоги. Уметь  определять падежи имен существительных</w:t>
            </w:r>
          </w:p>
        </w:tc>
        <w:tc>
          <w:tcPr>
            <w:tcW w:w="8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Овладевать приемами сотрудничества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роль слов в речи, в системе русского языка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49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Понятие «антоним». Слово и его значение.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Знать понятие «антоним».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распознавать антонимы в тексте, находить антонимы в пословицах; объяснять смысл пословиц.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Приниматьдругое мнение и позицию</w:t>
            </w:r>
            <w:r>
              <w:rPr>
                <w:rFonts w:ascii="Times New Roman" w:hAnsi="Times New Roman"/>
                <w:b/>
                <w:i/>
                <w:sz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допускать существование различных точек зрения</w:t>
            </w:r>
          </w:p>
        </w:tc>
        <w:tc>
          <w:tcPr>
            <w:tcW w:w="7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50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Понятие «антоним». Слово и его значение.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распознавать антонимы в тексте, подбирать антонимы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 и сохранять учебную задачу</w:t>
            </w:r>
          </w:p>
        </w:tc>
        <w:tc>
          <w:tcPr>
            <w:tcW w:w="7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Корректировать себя и других участников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51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52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Различение падежей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Изменение имен существительных  падежам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различать падежи имен существительных; выписывать пары родственных слов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641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53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с элементами культуры речи.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картиной В. Серова «Портрет Мики Морозова»</w:t>
            </w:r>
          </w:p>
          <w:p w:rsidR="00F55F84" w:rsidRPr="00B1238F" w:rsidRDefault="00F55F84"/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мысль текста  - главное переживание автора.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Составление плана и устного рассказа по картине К.Моне «Прогулка»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«тема картины», «главная мысль».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анализировать тему картины; составлять и записывать план; рассказывать о впечатлениях, которыми поделился художник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Стремиться к расширению своей познавательной сферы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54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Проверочная работа по теме: «Различение падежей»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Падеж, вопрос, предлог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падежей 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Уметь различать падежи имен существительных; выполнять контрольную работу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Оценивать и анализировать результат своего труда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55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Что такое устойчивые выражения?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Устойчивые выражения  –фразеологизмы.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Использование словарей русского языка.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«фразеологизм».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работать со словарём устойчивых выражений; находить в тексте фразеологизмы; объяснять устойчивые выражения.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2078"/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56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Склонение, падеж имен существительных, признаки 1, 2, 3 склонения</w:t>
            </w: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склонение – это изменение слова по падежам и числам; признаки существительных 1-, 2-, 3-го склонения.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склонять существительные 1-, 2-, 3-го склонения; выделять окончания имен существительных</w:t>
            </w:r>
          </w:p>
          <w:p w:rsidR="00F55F84" w:rsidRPr="00B1238F" w:rsidRDefault="00F55F84"/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Внутренняя позиция школьника на уровне положительного отношения к школе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57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существительное первого склонения 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какие существительные относятся к 1-му склонению.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Уметь склонять  имена существительные 1-го склонения; выделять окончания.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планировать и выполнять свои действия на знакомом материале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58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текста-повествования и текста-описания</w:t>
            </w: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Знать особенности построения текста-описания и текста-повествования.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строить и записывать текст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Стремиться к расширению своей познавательной сферы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59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 имен существительных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писать безударные падежные окончания имён существительных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I склонения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Самостоятельно планировать и выполнять свои действия на знакомом материале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 совета с целью улучшения учебных результатов.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60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существительное второго склонения 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какие существительные относятся к 2-му склонению.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склонять существительные 2-го склонения; выделять окончания.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Проявление интереса к процессу письма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61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 имен существительных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писать безударные падежные окончания имён существительных второго склонения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62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существительное третьего  склонения 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какие существительные относятся к 3-му склонению.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склонять существительные 3-го склонения; выделять окончания.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Сочинение, тема текста, основная мысль текста, план текста</w:t>
            </w: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«сочинение».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анализировать тему картины; составлять и записывать план своего рассказа; рассказывать о впечатлениях, которыми поделился художник.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Стремиться к расширению своей познавательной сферы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64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 имен существительных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Уметь писать безударные падежные окончания имён существительных третьего склонения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2078"/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</w:t>
            </w:r>
          </w:p>
        </w:tc>
        <w:tc>
          <w:tcPr>
            <w:tcW w:w="110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65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удвоенной буквы согласного на границе частей слова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Написание удвоенной буквы согласного на границе частей слова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работать с Обратным словарём; выделять части слова; показывать, как образовано слово; объяснять, почему в слове пишется удвоенная буква «н».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Осуществлять пошаговый контроль своих действий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66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67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Написание удвоенной буквы согласного на границе частей слова прилагательных.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удвоенной буквы согласного на границе частей слова и в суффиксе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-енн-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понятие удвоенная согласная. 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Уметь объяснять, почему в прилагательном пишется удвоенная буква «н».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Высказывать свои предположения и по данному вопросу, предлагать своиспособы проверки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Учебно-познавательный интерес к новому учебному материалу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68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Текст-описание, текст-повествование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текста-повествования и текста-описания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Знать особенности построения текста-описания и текста-повествования.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строить и записывать текст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69</w:t>
            </w:r>
          </w:p>
        </w:tc>
        <w:tc>
          <w:tcPr>
            <w:tcW w:w="4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Различение склонений существительных Правописание падежных окончаний.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 склонение имен существительных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Строить речевое высказывание в устной и письменной форме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Проявление интереса к процессу письма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70</w:t>
            </w:r>
          </w:p>
        </w:tc>
        <w:tc>
          <w:tcPr>
            <w:tcW w:w="4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Различение склонений существительных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1,2,3 склонение имен существительных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Самостоятельно планировать и выполнять свои действия на знакомом материале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71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72</w:t>
            </w:r>
          </w:p>
        </w:tc>
        <w:tc>
          <w:tcPr>
            <w:tcW w:w="4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Списывание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Падеж, падежные окончания, безударное падежное окончание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Осмысливать полученную информацию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Учитывать чужую точку зрения, оказывать помощь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73</w:t>
            </w:r>
          </w:p>
        </w:tc>
        <w:tc>
          <w:tcPr>
            <w:tcW w:w="4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</w:rPr>
              <w:t>Развитие речи</w:t>
            </w:r>
            <w:r>
              <w:rPr>
                <w:rFonts w:ascii="Times New Roman" w:hAnsi="Times New Roman"/>
                <w:color w:val="000000"/>
                <w:spacing w:val="5"/>
                <w:sz w:val="24"/>
              </w:rPr>
              <w:t>с элементами</w:t>
            </w:r>
            <w:r>
              <w:rPr>
                <w:rFonts w:ascii="Times New Roman" w:hAnsi="Times New Roman"/>
                <w:color w:val="000000"/>
                <w:spacing w:val="8"/>
                <w:sz w:val="24"/>
              </w:rPr>
              <w:t>культуры речи.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Учимся писать сочинение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 xml:space="preserve"> «Моё любимое животное»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Уметь задавать вопросы к главным членам предложения; выделять основу предложения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Осуществлять пошаговый контроль своих действий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74</w:t>
            </w:r>
          </w:p>
        </w:tc>
        <w:tc>
          <w:tcPr>
            <w:tcW w:w="4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Контрольная работа за 2 четверть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Падеж, окончание, алгоритм работы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Уметь записывать  текст под диктовку, проверяя орфограммы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Самостоятельно планировать и выполнять свои действия 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личностного смыла учения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75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Работа над ошибками. Второстепенные члены предложения. Обстоятельства.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и второстепенные члены предложения.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Понятие «обстоятельство» Роль обстоятельств в предложении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второстепенные члены предложения; обстоятельство.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 находить  главные и второстепенные  члены предложения; находить в тексте обстоятельства.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Овладевать приемами сотрудничества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Способность к участию в решении школьных проблем с учетом возрастных особенностей и компетенций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76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color w:val="94363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Дополнения.</w:t>
            </w:r>
          </w:p>
          <w:p w:rsidR="00F55F84" w:rsidRPr="00B1238F" w:rsidRDefault="00F55F84"/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и второстепенные члены предложения.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Понятие «дополнение». Роль дополнений в предложении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второстепенные члены предложения; дополнение.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 находить  главные и второстепенные  члены предложения; находить в тексте дополнение.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Различать способ и результат действия, принимать практическую задачу</w:t>
            </w:r>
          </w:p>
        </w:tc>
        <w:tc>
          <w:tcPr>
            <w:tcW w:w="85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77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Второстепенные члены предложения. Дополнение. 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и второстепенные члены предложения.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Дополнение.</w:t>
            </w:r>
          </w:p>
        </w:tc>
        <w:tc>
          <w:tcPr>
            <w:tcW w:w="6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второстепенные члены предложения; дополнение.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Уметь  находить  главные и второстепенные  члены предложения; находить в тексте дополнение.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Учитывать правило в планировании и контроле способа решения.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</w:tc>
        <w:tc>
          <w:tcPr>
            <w:tcW w:w="85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к самооценке на основе критерия успешности учебной деятельности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78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Письменное изложение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«изложение»</w:t>
            </w:r>
          </w:p>
          <w:p w:rsidR="00F55F84" w:rsidRPr="00B1238F" w:rsidRDefault="00F55F84"/>
        </w:tc>
        <w:tc>
          <w:tcPr>
            <w:tcW w:w="6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«изложение».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 составлять и записывать текст письменно на заданную тему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Формирование умения поиска информации в учебных словарях.</w:t>
            </w:r>
          </w:p>
        </w:tc>
        <w:tc>
          <w:tcPr>
            <w:tcW w:w="85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Формирование умения поиска информации в учебных словарях.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79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 по теме: «Второстепенные члены предложения»</w:t>
            </w:r>
          </w:p>
          <w:p w:rsidR="00F55F84" w:rsidRPr="00B1238F" w:rsidRDefault="00F55F84"/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и второстепенные члены предложения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Обстоятельство, дополнение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второстепенные члены предложения; дополнение.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 находить  главные и второстепенные  члены предложения; находить в тексте дополнение, обстоятельство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left="11" w:hanging="11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выполненное задание по алгоритму с учителем</w:t>
            </w:r>
          </w:p>
        </w:tc>
        <w:tc>
          <w:tcPr>
            <w:tcW w:w="8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80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81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окончания существительных в единственном числе.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Алгоритм работы над безударным окончанием существительного любого склонения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безударные и ударные окончания слов одного и того же склонения пишутся одинаково.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подбирать опорные слова для написания безударного окончания существительного.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Сравнивать и группировать предметы, их образы по заданным основаниям</w:t>
            </w:r>
          </w:p>
        </w:tc>
        <w:tc>
          <w:tcPr>
            <w:tcW w:w="7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82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окончания существительных в единственном числе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Безударное окончание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Алгоритм работы над  написанием безударных окончаний существительных </w:t>
            </w:r>
          </w:p>
        </w:tc>
        <w:tc>
          <w:tcPr>
            <w:tcW w:w="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способы проверки безударных падежных окончаний. Уметь писать безударные окончания существительных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7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83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с элементами культуры речи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Составляем рассказ по рисунку. 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Х. Бидструп «Радости садоводства»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Текст,  план текста, пересказ по плану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«план»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составлять план и передавать содержание текста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Использовать различные способы поиска, сбора, обработки, информации</w:t>
            </w: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Способность к самооценке на основе критериев успешности учебной деятельности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84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 </w:t>
            </w:r>
            <w:r>
              <w:rPr>
                <w:rFonts w:ascii="Times New Roman" w:hAnsi="Times New Roman"/>
                <w:i/>
                <w:sz w:val="24"/>
              </w:rPr>
              <w:t>раз 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рас-</w:t>
            </w:r>
          </w:p>
          <w:p w:rsidR="00F55F84" w:rsidRPr="00B1238F" w:rsidRDefault="00F55F84"/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Знать, как пишутся приставки </w:t>
            </w:r>
            <w:r>
              <w:rPr>
                <w:rFonts w:ascii="Times New Roman" w:hAnsi="Times New Roman"/>
                <w:i/>
                <w:sz w:val="24"/>
              </w:rPr>
              <w:t>раз-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рас-.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Уметь выделять приставки в словах; правильно писать приставки </w:t>
            </w:r>
            <w:r>
              <w:rPr>
                <w:rFonts w:ascii="Times New Roman" w:hAnsi="Times New Roman"/>
                <w:i/>
                <w:sz w:val="24"/>
              </w:rPr>
              <w:t>раз-, рас-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Сравнивать и группировать предметы, их образы по заданным основаниям</w:t>
            </w: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85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 </w:t>
            </w:r>
            <w:r>
              <w:rPr>
                <w:rFonts w:ascii="Times New Roman" w:hAnsi="Times New Roman"/>
                <w:i/>
                <w:sz w:val="24"/>
              </w:rPr>
              <w:t>из-, ис-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  <w:p w:rsidR="00F55F84" w:rsidRPr="00B1238F" w:rsidRDefault="00F55F84"/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Знать, как пишутся приставки </w:t>
            </w:r>
            <w:r>
              <w:rPr>
                <w:rFonts w:ascii="Times New Roman" w:hAnsi="Times New Roman"/>
                <w:i/>
                <w:sz w:val="24"/>
              </w:rPr>
              <w:t>из-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ис-.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выделять приставки в словах; правильно писать приставки и</w:t>
            </w:r>
            <w:r>
              <w:rPr>
                <w:rFonts w:ascii="Times New Roman" w:hAnsi="Times New Roman"/>
                <w:i/>
                <w:sz w:val="24"/>
              </w:rPr>
              <w:t>з-, ис-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Понимание и применение знаний, подведение под правило</w:t>
            </w: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Самостоятельно определять и высказывать простые для людей правила поведения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86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Правописание приставок  </w:t>
            </w:r>
            <w:r>
              <w:rPr>
                <w:rFonts w:ascii="Times New Roman" w:hAnsi="Times New Roman"/>
                <w:i/>
                <w:sz w:val="24"/>
              </w:rPr>
              <w:t>без-, бес-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 пишутся приставки на З-/С-.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выделять приставки в словах; правильно писать приставки на З-/С-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Высказывать своипредположения,  доказывать способ проверки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личностного смыла учения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87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существительных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 единственном числе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Падеж,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безударное окончание, алгоритм работы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Уметь правильно писать безударные окончания существительных в единственном числе 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формулировать цели урока после предварительного обсуждения;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4D4D4D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Развитие речи</w:t>
            </w:r>
            <w:r>
              <w:rPr>
                <w:rFonts w:ascii="Times New Roman" w:hAnsi="Times New Roman"/>
                <w:spacing w:val="5"/>
                <w:sz w:val="24"/>
              </w:rPr>
              <w:t>с элементами</w:t>
            </w:r>
            <w:r>
              <w:rPr>
                <w:rFonts w:ascii="Times New Roman" w:hAnsi="Times New Roman"/>
                <w:spacing w:val="8"/>
                <w:sz w:val="24"/>
              </w:rPr>
              <w:t>культуры речи</w:t>
            </w:r>
            <w:r>
              <w:rPr>
                <w:rFonts w:ascii="Times New Roman" w:hAnsi="Times New Roman"/>
                <w:color w:val="4D4D4D"/>
                <w:spacing w:val="8"/>
                <w:sz w:val="24"/>
              </w:rPr>
              <w:t>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Учимся писать сочинение «Повадки кошки»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Текст, план, деление на части, пересказ с опорой на план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пересказывать текст с опорой на план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</w:t>
            </w: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существительных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 единственном числе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Падеж,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безударное окончание, алгоритм работы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правильно писать безударные окончания существительных в единственном числе; определять склонение, число и падеж существительного</w:t>
            </w:r>
          </w:p>
          <w:p w:rsidR="00F55F84" w:rsidRPr="00B1238F" w:rsidRDefault="00F55F84"/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формулировать цели урока после предварительного обсуждения;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Внутренняя позиция школьника на уровне положительного отношения к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90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существительных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 единственном числе.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Падеж,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безударное окончание, алгоритм работы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правильно писать безударные окончания существительных в единственном числе; определять склонение, число и падеж существительного; правильно произносить слова.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Принимать и сохранять учебную задачу, осуществлять анализ объектов с выделением существенных и несущественных признаков</w:t>
            </w:r>
          </w:p>
        </w:tc>
        <w:tc>
          <w:tcPr>
            <w:tcW w:w="6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91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Значения слов. Повторение старого и открытие нового.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Омонимы, синонимы, антонимы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словах-синонимах, антонимах, омонимах.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Осуществлять пошаговый контроль своих действий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Значения слов. Повторение старого и открытие нового.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Омонимы, синонимы, антонимы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словах-синонимах, антонимах, омонимах.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Целеполагание как постановка учебной задачи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Самостоятельно определять и высказывать общие для всех людей правила поведения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93</w:t>
            </w: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Научный текст.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Научно-популярный текст, план научно- популярноготекста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«научная статья».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 подбирать  и составлять  научно-популярное сообщение на заданную тему</w:t>
            </w:r>
          </w:p>
          <w:p w:rsidR="00F55F84" w:rsidRPr="00B1238F" w:rsidRDefault="00F55F84"/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взаимопроверку, отличать новое знание от уже известного знания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94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95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окончания существительных в единственном числе. Окончания существительных 1- и 2-го склонения.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1- и 2-го склонения.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Алгоритм написания безударных окончаний имен существительных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правильно писать безударные окончания существительных в единственном числе; определять склонение, число и падеж имен существительных</w:t>
            </w:r>
          </w:p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Слова с  удвоенной  буквой согласного в середине слова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правильно писать слова с удвоенной буквой согласного, пришедшие из других языков; придумывать и записывать предложения с этими словами.</w:t>
            </w:r>
          </w:p>
          <w:p w:rsidR="00F55F84" w:rsidRPr="00B1238F" w:rsidRDefault="00F55F84"/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Заинтересован-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ность в получении консультации, совета с целью улучшения учебных результатов.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97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существительных III склонения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3-го склонения.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Алгоритм написания безударных окончаний имен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правильно писать безударные окончания существительных 3-го склонения в единственном числе; определять склонение, число и падеж существительного; объяснять смысл фразеологизмов.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/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Научный текст.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Научно-популярный текст, 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научно-популярноготекста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«научная статья».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 подбирать  и составлять  научно-популярное сообщение на заданную тему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/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Осуществлять взаимопроверку, отличать новое знание от уже известного знания 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99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3-го склонения.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Алгоритм написания безударных окончаний имен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правильно писать слова с удвоенной буквой согласного, пришедшие из других языков; записывать предложения с этими словами, объяснять смысл фразеологизмов.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 и сохранять учебную задачу, соответствующую этапу обучения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100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Правописание букв О и Е после шипящих и Ц в окончаниях существительных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Правописание букв О и Е после шипящих и Ц в окончаниях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Получение консультации, совета с целью улучшения учебных результатов.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101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Написание букв «о» и «е» после шипящих и «ц» в окончаниях существительных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Правописание букв О и Е после шипящих и Ц в окончаниях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Работа с картиной И. Шишкина «Дубовая роща». Устное сочинение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Картина, устное сочинение, научные знания о природе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«сочинение».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 рассматривать картину, выделяя живописные детали, составлять рассказ по картине.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взаимопроверку, отличать новое знание от уже известного знания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Осознание своих возможностей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104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105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Жизнь корня в составе слов разных частей речи.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Родственные слова разных частей речи Выделение значимых частей слова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определять от слов какой части речи образованы данные слова; выделять корни; выделять в группе родственных слов исходное слово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 и сохранять учебную задачу, соответствующую этапу обучения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106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Слова с удвоенным согласным, пришедшие из других языков.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Правописание слов с удвоенной согласной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правильно писать слова с удвоенной буквой согласного, пришедшие из других языков; придумывать и записывать предложения 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107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существительных во множественном числе в И.п.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«глагол настоящего времени»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Число, падеж имен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«глагол настоящего времени»</w:t>
            </w:r>
          </w:p>
          <w:p w:rsidR="00F55F84" w:rsidRPr="00B1238F" w:rsidRDefault="00F55F84">
            <w:pPr>
              <w:ind w:left="-108"/>
            </w:pPr>
            <w:r>
              <w:rPr>
                <w:rFonts w:ascii="Times New Roman" w:hAnsi="Times New Roman"/>
                <w:sz w:val="24"/>
              </w:rPr>
              <w:t>Уметьписать окончания существительных во множественном числе в именительном падеже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Излагать свое мнение и аргументировать свою точку зрения и оценку событий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Устное изложение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«изложение», «план»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«изложение», «план»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 составлять текст, передавая смысл каждой части, с опорой на план </w:t>
            </w:r>
          </w:p>
          <w:p w:rsidR="00F55F84" w:rsidRPr="00B1238F" w:rsidRDefault="00F55F84"/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Формирование умения поиска информации в учебных словарях.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109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существительных во множественном числе в именительном падеже.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«глагол настоящего времени»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Число, падеж имен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«глагол настоящего времени»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Уметьписать окончания существительных во множественном числе в именительном падеже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Овладевать приемами сотрудничества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Эмпатия как понимание чувств других людей и сопереживание им</w:t>
            </w:r>
          </w:p>
          <w:p w:rsidR="00F55F84" w:rsidRPr="00B1238F" w:rsidRDefault="00F55F8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110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существительных во множественном числе в родительном падеже.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«глагол настоящего времени»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Число, падеж имен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«глагол настоящего времени»</w:t>
            </w:r>
          </w:p>
          <w:p w:rsidR="00F55F84" w:rsidRPr="00B1238F" w:rsidRDefault="00F55F84">
            <w:pPr>
              <w:ind w:left="-108"/>
            </w:pPr>
            <w:r>
              <w:rPr>
                <w:rFonts w:ascii="Times New Roman" w:hAnsi="Times New Roman"/>
                <w:sz w:val="24"/>
              </w:rPr>
              <w:t>Уметьписать окончания существительных во множественном числе в родительном падеже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112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Написание существительных с суффиксом 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-ИЩ-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Выделение значимых частей слова. Правописание суффиксов.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 пишутся существительные с суффиксом –ищ</w:t>
            </w:r>
            <w:r>
              <w:rPr>
                <w:rFonts w:ascii="Times New Roman" w:hAnsi="Times New Roman"/>
                <w:i/>
                <w:sz w:val="24"/>
              </w:rPr>
              <w:t>-.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писать существительные с суффиксом –ищ</w:t>
            </w:r>
            <w:r>
              <w:rPr>
                <w:rFonts w:ascii="Times New Roman" w:hAnsi="Times New Roman"/>
                <w:i/>
                <w:sz w:val="24"/>
              </w:rPr>
              <w:t>-;</w:t>
            </w:r>
            <w:r>
              <w:rPr>
                <w:rFonts w:ascii="Times New Roman" w:hAnsi="Times New Roman"/>
                <w:sz w:val="24"/>
              </w:rPr>
              <w:t xml:space="preserve"> определять род.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Письменное изложение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«изложение»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«изложение».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 составлять и записывать текст письменно на заданную тему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Формирование умения поиска информации в учебных словарях.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Формирование умения поиска информации в учебных словарях.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114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Написание существительных с суффиксом 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-ИЩ-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Выделение значимых частей слова. Правописание суффиксов.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 пишутся существительные с суффиксом –ищ</w:t>
            </w:r>
            <w:r>
              <w:rPr>
                <w:rFonts w:ascii="Times New Roman" w:hAnsi="Times New Roman"/>
                <w:i/>
                <w:sz w:val="24"/>
              </w:rPr>
              <w:t>-.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писать существительные с суффиксом –ищ</w:t>
            </w:r>
            <w:r>
              <w:rPr>
                <w:rFonts w:ascii="Times New Roman" w:hAnsi="Times New Roman"/>
                <w:i/>
                <w:sz w:val="24"/>
              </w:rPr>
              <w:t>-;</w:t>
            </w:r>
            <w:r>
              <w:rPr>
                <w:rFonts w:ascii="Times New Roman" w:hAnsi="Times New Roman"/>
                <w:sz w:val="24"/>
              </w:rPr>
              <w:t xml:space="preserve"> определять род данных слов.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115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Падеж, число имен существительных.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падежные окончания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 пишутся окончания существительных во множественном числе.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определять окончания существительных во множественном числе</w:t>
            </w:r>
          </w:p>
          <w:p w:rsidR="00F55F84" w:rsidRPr="00B1238F" w:rsidRDefault="00F55F84"/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Формулировать   учебную задачу на уроке в диалоге с учителем, одноклассниками и самостоятельно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Самооценка на основе критериев успешности учебной  деятельности.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116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117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существительных во множественном числе в разных падежах.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Падеж, число имен существительных.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падежные окончания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как пишутся окончания существительных во множественном числе.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писать окончания существительных во множественном числе </w:t>
            </w:r>
          </w:p>
          <w:p w:rsidR="00F55F84" w:rsidRPr="00B1238F" w:rsidRDefault="00F55F84"/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Проводить сравнение, классификацию по заданным критериям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Ориентация на самоанализ и самоконтроль результата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 культуры речи.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Азбука вежливости.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речевого этикета в различных ситуациях: разговор по телефону, конфликт с одноклассниками.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Главный Закон Общения.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соблюдать нормы речевого этикета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Проявлять познавательную инициативу в учебном сотрудничестве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119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Написание суффикса </w:t>
            </w:r>
            <w:r>
              <w:rPr>
                <w:rFonts w:ascii="Times New Roman" w:hAnsi="Times New Roman"/>
                <w:i/>
                <w:sz w:val="24"/>
              </w:rPr>
              <w:t>–ок-</w:t>
            </w:r>
            <w:r>
              <w:rPr>
                <w:rFonts w:ascii="Times New Roman" w:hAnsi="Times New Roman"/>
                <w:sz w:val="24"/>
              </w:rPr>
              <w:t xml:space="preserve"> после шипящих.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Выделение значимых частей слова.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Суффикс Правописание суффиксов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правило написание суффикса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 - ок-. Уметь выделять суффикс; правильно писать суффикс </w:t>
            </w:r>
            <w:r>
              <w:rPr>
                <w:rFonts w:ascii="Times New Roman" w:hAnsi="Times New Roman"/>
                <w:i/>
                <w:sz w:val="24"/>
              </w:rPr>
              <w:t>–ок-</w:t>
            </w:r>
            <w:r>
              <w:rPr>
                <w:rFonts w:ascii="Times New Roman" w:hAnsi="Times New Roman"/>
                <w:sz w:val="24"/>
              </w:rPr>
              <w:t xml:space="preserve"> после шипящих 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Стремиться к расширению своей познавательной сферы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120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Написание суффикса </w:t>
            </w:r>
            <w:r>
              <w:rPr>
                <w:rFonts w:ascii="Times New Roman" w:hAnsi="Times New Roman"/>
                <w:i/>
                <w:sz w:val="24"/>
              </w:rPr>
              <w:t>–ок-</w:t>
            </w:r>
            <w:r>
              <w:rPr>
                <w:rFonts w:ascii="Times New Roman" w:hAnsi="Times New Roman"/>
                <w:sz w:val="24"/>
              </w:rPr>
              <w:t xml:space="preserve"> после шипящих..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Суффикс 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-ОК- после шипящих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правило написание суффикса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 - ок-. Уметь выделять суффикс; правильно писать суффикс </w:t>
            </w:r>
            <w:r>
              <w:rPr>
                <w:rFonts w:ascii="Times New Roman" w:hAnsi="Times New Roman"/>
                <w:i/>
                <w:sz w:val="24"/>
              </w:rPr>
              <w:t>–ок-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2078"/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пошаговый контроль своих действий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Контрольный диктант  за 3 четверь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Правописание безударных окончаний имен существительных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писать безударные окончания имен существительных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 и сохранять учебную задачу, соответствующую этапу обучения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ошибками. Развитие речи с элементами культуры речи.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Текст-описание и текст-повествование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Текст, особенности текстов,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текст-описание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текст-повествование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особенности текста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различать текст-описание и текст-повествование</w:t>
            </w:r>
          </w:p>
        </w:tc>
        <w:tc>
          <w:tcPr>
            <w:tcW w:w="5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4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Проявлять интерес к процессу письма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124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Изменение прилагательных по родам и числам.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Имя прилагательное, значение и употребление.  Род, число имён прилагательных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изменять прилагательные по числам и родам; определять переносное значение имен прилагательных; выписывать словосочетания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Проводить сравнение, классификацию по заданным критериям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Ориентация на самоанализ и самоконтроль результата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125</w:t>
            </w:r>
          </w:p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126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Изменение имён прилагательных по падежам.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Имя прилагательное, значение и употребление.  Падеж  имён прилагательных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изменять прилагательные по падежам; определять переносное значение имен прилагательных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firstLine="5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 и сохранять учебную задачу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языка, как основного средства человеческого общения.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127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имён прилагательных мужского и среднего рода в именительном и винительном падежах.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Род, число, падеж имён прилагательных.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 Окончания прилагательных м.р. и ср.р. в И.п. и В.п.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Знать окончания прилагательных мужского и среднего рода в именительном и винительном падежах.Уметьписать окончания прилагательных 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129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речи с элементами культуры речи.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Сочиняем басню по картине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Жанр басня, особенности басни, мораль, пословица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Знать особенности басни. Уметь сочинять басню по иллюстрации и сказке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Формулировать   учебную задачу на уроке в диалоге с учителем и самостоятельно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Проявлять интерес к процессу письма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130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Род, число, падеж имён прилагательных.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 Окончания прилагательных м.р. и ср.р. в В.п. и Р.п.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ind w:lef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окончания прилагательных мужского и среднего рода в винительном  и родительном падежах.</w:t>
            </w:r>
          </w:p>
          <w:p w:rsidR="00F55F84" w:rsidRPr="00B1238F" w:rsidRDefault="00F55F84">
            <w:pPr>
              <w:ind w:left="-107"/>
            </w:pPr>
            <w:r>
              <w:rPr>
                <w:rFonts w:ascii="Times New Roman" w:hAnsi="Times New Roman"/>
                <w:sz w:val="24"/>
              </w:rPr>
              <w:t xml:space="preserve">Уметьписать окончания прилагательных 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к самооценке на основе критерия успешности учебной деятельности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Падежные окончания прилагательных мужского, среднего и  женского рода.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Падежные формы прилагательных м.р., ср.р. и ж.р.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Знать падежные окончания прилагательных мужского, среднего и женского рода.Уметьопределять род и  падеж прилагательных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Устанавливать причинно-следственные связи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Контроль и самоконтроль, оценка и самооценка процесса и результата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133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134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Упражнение в написании падежных окончаний прилагательных м. р., ср. р. и ж. р.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Падежные формы прилагательных м.р., ср.р. и ж.р.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определять род, падеж прилагательных; выделять и правильно писать падежные окончания имен прилагательных</w:t>
            </w:r>
          </w:p>
          <w:p w:rsidR="00F55F84" w:rsidRPr="00B1238F" w:rsidRDefault="00F55F84"/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135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Устное изложение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Текст, тема, основная мысль, план.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Прямая речь, косвенная речь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«текст»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последовательно излагать события, переводить прямую речь в косвенную.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к самооценке на основе критерия успешности учебной деятельности</w:t>
            </w:r>
          </w:p>
          <w:p w:rsidR="00F55F84" w:rsidRPr="00B1238F" w:rsidRDefault="00F55F8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136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слова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Беглые гласные в корне слова, чередование звуков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орфограмму «беглые гласные»Уметь выделять видимое на письме чередование звуков в корне слова; выделять корни в словах с беглыми гласными.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137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Чередование звуков в суффиксах  слов, видимое на письме. Е  и О – беглые гласные звуки.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Беглые гласные в суффиксе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орфограмму «беглый гласный» в суффиксе.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Уметь выделять корни и основы в слове; писать слова с суффиксами </w:t>
            </w:r>
            <w:r>
              <w:rPr>
                <w:rFonts w:ascii="Times New Roman" w:hAnsi="Times New Roman"/>
                <w:i/>
                <w:sz w:val="24"/>
              </w:rPr>
              <w:t>–ек-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–чик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139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Склонение прилагательных во множественном числе.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прилагательное, множественное число.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 Падежные окончания прилагательных в форме мн. ч.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склонение прилагательных во множественном числе; прилагательные во множественном числе по родам не изменяются.Уметь писать  окончания.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излагать свое мнение и аргументировать свою точку зрения и оценку событий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140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прилагательных во множественном числе  И.п. и В.п.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прилагательное, множественное число.  Падежные окончания прилагательных 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И. п. и  В. п.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писать окончания прилагательных во множественном числе в именительном и винительном падеже.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Следовать инструкции при выполнении учебной задачи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Мотивационная основа учебной деятельности, включающая социальные и учебные  мотивы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Составляем рассказ по рисункам Бидструпа «Террорист».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Жанр повествование, устный рассказ, последовательность событий</w:t>
            </w: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 составлять рассказ по рисункам Бидструпа, соблюдая последовательность событий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Принимать и сохранять учебную задачу, соответствующую этапу обучения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прилагательных во множественном числе  в Р.п., В.п., П.п.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Имя прилагательное, множественное число.  Падежные окончания прилагательных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 Р. п., В. п., П. п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писать окончания прилагательных во множественном числе в родительном,  винительном, предложном  падеже</w:t>
            </w:r>
          </w:p>
          <w:p w:rsidR="00F55F84" w:rsidRPr="00B1238F" w:rsidRDefault="00F55F84"/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Использовать различные способы поиска, сбора, обработки, информации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143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144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Окончания прилагательных во множественном числе  в Д.п. и Т.п.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Падежные окончания прилагательных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 Д. п. и Т. п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Уметь писать окончания прилагательных во множественном числе в Д. п. и Т. п.   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  <w:shd w:val="clear" w:color="auto" w:fill="FFFFFF"/>
              </w:rPr>
              <w:t>Задавать вопросы необходимые для организации собственной деятельности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  <w:shd w:val="clear" w:color="auto" w:fill="FFFFFF"/>
              </w:rPr>
              <w:t>Социальная активность, освоение социальных норм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145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Упражнение в написании падежных окончаний имен прилагательных во множественном числе.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Выделение значимых частей слова. Падежные окончания прилагательных во множественном числе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роль прилагательных  в предложении. Уметь писать падежные окончания прилагательных во множественном числе.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взаимопроверку, отличать новое знание от уже известного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Учебно-познавательный интерес к новому учебному материалу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Второстепенные члены предложения. Определения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Имя прилагательное, вопросы. Роль имён прилагательных в предложении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находить в тексте второстепенный член предложения - определение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Устанавливать причинно-следственные связи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Связывать успехи в обучении с усилиями, трудолюбием.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Трудности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147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Письменное изложение.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План, последовательность предложений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 составлять план текста, соблюдая логическую последовательность предложений</w:t>
            </w:r>
          </w:p>
          <w:p w:rsidR="00F55F84" w:rsidRPr="00B1238F" w:rsidRDefault="00F55F84"/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  <w:ind w:hanging="10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Выполнять оценку и самооценку своих успехов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Понимание важности изучения родного языка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148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Слова с удвоенной буквой согласного.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Значимые части слова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Словарные слова с удвоенной  буквой согласного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писать словарные слова с удвоенной буквой согласного; выделять корень, суффикс, окончание.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Использовать различные способы поиска, сбора, обработки, информации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149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spacing w:after="100"/>
            </w:pPr>
            <w:r>
              <w:rPr>
                <w:rFonts w:ascii="Times New Roman" w:hAnsi="Times New Roman"/>
                <w:sz w:val="24"/>
              </w:rPr>
              <w:t xml:space="preserve">Начальная форма глагола. Суффикс  </w:t>
            </w:r>
            <w:r>
              <w:rPr>
                <w:rFonts w:ascii="Times New Roman" w:hAnsi="Times New Roman"/>
                <w:i/>
                <w:sz w:val="24"/>
              </w:rPr>
              <w:t>–ть-(-ти-,-чь-).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Глагол, значение и употребление.  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Начальная форма глагола.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Суффиксы -ть-, -ти-, -чь-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  <w:spacing w:after="100"/>
            </w:pPr>
            <w:r>
              <w:rPr>
                <w:rFonts w:ascii="Times New Roman" w:hAnsi="Times New Roman"/>
                <w:sz w:val="24"/>
              </w:rPr>
              <w:t>Знать суффиксы начальной формы глагола. Уметь образовывать глаголы в начальной форме без приставок; находить слова-омонимы, выделять суффиксы глаголов в начальной форме.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150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Написание частицы </w:t>
            </w:r>
            <w:r>
              <w:rPr>
                <w:rFonts w:ascii="Times New Roman" w:hAnsi="Times New Roman"/>
                <w:i/>
                <w:sz w:val="24"/>
              </w:rPr>
              <w:t>– ся</w:t>
            </w:r>
          </w:p>
          <w:p w:rsidR="00F55F84" w:rsidRPr="00B1238F" w:rsidRDefault="00F55F84"/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«частица»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Мягкий знак на конце глагола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понятие «частица»; правило написания «ь» в конце глаголов.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Уметь писать глаголы с частицей –ся; выделять суффиксы перед частицей </w:t>
            </w:r>
            <w:r>
              <w:rPr>
                <w:rFonts w:ascii="Times New Roman" w:hAnsi="Times New Roman"/>
                <w:i/>
                <w:sz w:val="24"/>
              </w:rPr>
              <w:t>–ся.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к самооценке на основе критерия успешности учебной деятельности</w:t>
            </w:r>
          </w:p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151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Суффиксы глагола: </w:t>
            </w:r>
            <w:r>
              <w:rPr>
                <w:rFonts w:ascii="Times New Roman" w:hAnsi="Times New Roman"/>
                <w:i/>
                <w:sz w:val="24"/>
              </w:rPr>
              <w:t>-а-, -е-,-и- -о-, -у-, -я-.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Глагол, значение и употребление.   Глагольные суффиксы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 глагольные суффиксы.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выделять глагольные суффиксы.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193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полно и точно выражать свои мысли;</w:t>
            </w:r>
          </w:p>
          <w:p w:rsidR="00F55F84" w:rsidRPr="00B1238F" w:rsidRDefault="00F55F84">
            <w:pPr>
              <w:tabs>
                <w:tab w:val="left" w:pos="1932"/>
              </w:tabs>
            </w:pPr>
            <w:r>
              <w:rPr>
                <w:rFonts w:ascii="Times New Roman" w:hAnsi="Times New Roman"/>
                <w:sz w:val="24"/>
              </w:rPr>
              <w:t>управлять действиями партнёра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</w:rPr>
              <w:t>Стремление к самоизменению – приобретению новых знаний и умений.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Времена глагола. Прошедшее время.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Глагол, значение и употребление.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 Изменение глагола по временам. Изменение глагола по родам и числам в прошедшем времени.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Знать, что глаголы изменяются по временам; суффикс прошедшего времени </w:t>
            </w:r>
            <w:r>
              <w:rPr>
                <w:rFonts w:ascii="Times New Roman" w:hAnsi="Times New Roman"/>
                <w:i/>
                <w:sz w:val="24"/>
              </w:rPr>
              <w:t>–л-.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Уметь изменять глаголы в прошедшем времени по числам и родам; выделять суффикс </w:t>
            </w:r>
            <w:r>
              <w:rPr>
                <w:rFonts w:ascii="Times New Roman" w:hAnsi="Times New Roman"/>
                <w:i/>
                <w:sz w:val="24"/>
              </w:rPr>
              <w:t>–л-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 с элементами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культуры речи.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Работа над картиной  Дитца «Охота на редис». Письменное сочинение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средств языка в устной речи в соответствии с условиями общения.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анализировать тему картины; составлять и 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color w:val="000000"/>
                <w:sz w:val="24"/>
              </w:rPr>
              <w:t>Способность к самооценке на основе критерия успешности учебной деятельности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Времена глагола. Настоящее время.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Изменение глагола по родам и числам в настоящем времени.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глаголы настоящего времени изменяются по числам и лицам.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определять число и лицо глагола в настоящем времени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156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Времена глагола. Будущее время.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Изменение глагола по родам и числам в будущем  времени.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глаголы будущего времени изменяются по числам и лицам.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определять число и лицо глагола в будущем времени.</w:t>
            </w:r>
          </w:p>
          <w:p w:rsidR="00F55F84" w:rsidRPr="00B1238F" w:rsidRDefault="00F55F84"/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157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Итоговый диктант с грамматическим заданием.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гласные, парные и непроизносимые согласные, словарные слова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Проявлять познавательную инициативу в оказании помощи одноклассникам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158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Работа над ошибками. Написание «ь» после шипящих во всех формах глагола.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 Мягкий знак  после шипящих на конце глаголов.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во всех формах глагола после шипящих пишется «ь».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выполнять работу над ошибками; писать «ь» после шипящих во всех формах глагола.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159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Итоговая комплексная работа за год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Безударные гласные, парные и непроизносимые согласные, словарные слова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контроль в форме сличения своей работы с эталоном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 xml:space="preserve">Освоение норм и правил поведения в школьной жизни и социуме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160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ошибками.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Развитие речи с элементами культуры речи. Работа над картиной Огюста Ренуара «Девочка с лейкой». Устное сочинение.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средств языка в устной речи в соответствии с условиями общения. 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составлять и 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сравнение и классификацию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по заданным критериям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Осознание языка, как основного средства человеческого общения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161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162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Написание «ь» после шипящих во всех формах глагола.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 xml:space="preserve"> Мягкий знак  после шипящих на конце глаголов.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Знать, что во всех формах глагола после шипящих пишется «ь».</w:t>
            </w:r>
          </w:p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писать «ь» после шипящих во всех формах глагола.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Осуществлять контроль в форме сличения своей работы с эталоном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Социальная активность, освоение социальных норм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163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гласные и согласные; буквы, их обозначающие. Различение согласных звонких и глухих, мягких и твердых, парных и непарных. Гласные ударные и безударные.</w:t>
            </w: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выполнять звукобуквенный разбор слов; писать слова с изученными орфограммами; подбирать проверочные слова.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Высказывать своё предположение, пробует предлагать способ его проверки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164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Текст, орфограмма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left" w:pos="5670"/>
              </w:tabs>
            </w:pPr>
            <w:r>
              <w:rPr>
                <w:rFonts w:ascii="Times New Roman" w:hAnsi="Times New Roman"/>
                <w:sz w:val="24"/>
              </w:rPr>
              <w:t>Уметь грамотно и безошибочно списывать текст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контроль в форме сличения своей работы с эталоном</w:t>
            </w:r>
          </w:p>
          <w:p w:rsidR="00F55F84" w:rsidRPr="00B1238F" w:rsidRDefault="00F55F84"/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собственное мнение и позицию</w:t>
            </w:r>
          </w:p>
          <w:p w:rsidR="00F55F84" w:rsidRDefault="00F55F84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F55F84" w:rsidRPr="00B1238F" w:rsidRDefault="00F55F84"/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165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значимых частей слова. Значение суффиксов и приставок. Различение приставок и предлогов.</w:t>
            </w:r>
          </w:p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>
            <w:pPr>
              <w:tabs>
                <w:tab w:val="left" w:pos="5670"/>
              </w:tabs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left" w:pos="5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выполнять разбор по составу; объяснять образование слова; правильно писать приставки, суффиксы.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сравнение и классификацию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по заданным критериям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Осознание языка, как основного средства человеческого общения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166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 xml:space="preserve">Сочинение, наблюдение 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реконструировать свои наблюдения, составляя текст-описание и текст-повествование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Самостоятельно планировать и выполнять свои действия на знакомом материале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к самооценке на основе критериев успешности учебной деятельности</w:t>
            </w:r>
          </w:p>
          <w:p w:rsidR="00F55F84" w:rsidRPr="00B1238F" w:rsidRDefault="00F55F84">
            <w:pPr>
              <w:tabs>
                <w:tab w:val="right" w:pos="18720"/>
              </w:tabs>
            </w:pP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167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 и его значение. Многозначные слова, омонимы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Прямое и переносное значение слов</w:t>
            </w:r>
          </w:p>
          <w:p w:rsidR="00F55F84" w:rsidRPr="00B1238F" w:rsidRDefault="00F55F84"/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подбирать синонимы, антонимы; объяснять устойчивые выражения; находить омонимы,  многозначные слова; пользоваться Толковым и Этимологическим словарями; определять прямое и переносное значение слова.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</w:p>
          <w:p w:rsidR="00F55F84" w:rsidRPr="00B1238F" w:rsidRDefault="00F55F84"/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Высказывать своё предположение, пробует предлагать способ его проверки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168</w:t>
            </w:r>
          </w:p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169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Глагол, значение и употребление. Время  глагола, начальная форма глагола.</w:t>
            </w:r>
          </w:p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Изменение глагола по временам.</w:t>
            </w:r>
          </w:p>
          <w:p w:rsidR="00F55F84" w:rsidRPr="00B1238F" w:rsidRDefault="00F55F84"/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отличать глагол от других частей речи, изменять глагол по временам, в прошедшем времени по родам.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Строить рассуждения в форме связи простых суждений об объекте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  <w:tr w:rsidR="00F55F84" w:rsidRPr="00B1238F">
        <w:trPr>
          <w:trHeight w:val="20"/>
        </w:trPr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170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Части слова, части речи, лексическое и грамматическое значение слов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Уметь правильно писать слова с изученными орфограммами; пользоваться орфографическим словарём; грамотно написать и оформить письмо элементарного содержания.</w:t>
            </w:r>
          </w:p>
        </w:tc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сравнение и классификацию</w:t>
            </w:r>
          </w:p>
          <w:p w:rsidR="00F55F84" w:rsidRPr="00B1238F" w:rsidRDefault="00F55F84">
            <w:r>
              <w:rPr>
                <w:rFonts w:ascii="Times New Roman" w:hAnsi="Times New Roman"/>
                <w:sz w:val="24"/>
              </w:rPr>
              <w:t>по заданным критериям</w:t>
            </w:r>
          </w:p>
        </w:tc>
        <w:tc>
          <w:tcPr>
            <w:tcW w:w="6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Pr="00B1238F" w:rsidRDefault="00F55F84">
            <w:pPr>
              <w:tabs>
                <w:tab w:val="right" w:pos="18720"/>
              </w:tabs>
            </w:pPr>
            <w:r>
              <w:rPr>
                <w:rFonts w:ascii="Times New Roman" w:hAnsi="Times New Roman"/>
                <w:sz w:val="24"/>
              </w:rPr>
              <w:t>Осознание своих возможностей в учении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F84" w:rsidRDefault="00F55F84">
            <w:pPr>
              <w:tabs>
                <w:tab w:val="right" w:pos="18720"/>
              </w:tabs>
              <w:rPr>
                <w:rFonts w:cs="Calibri"/>
              </w:rPr>
            </w:pPr>
          </w:p>
        </w:tc>
      </w:tr>
    </w:tbl>
    <w:p w:rsidR="00F55F84" w:rsidRDefault="00F55F84">
      <w:pPr>
        <w:rPr>
          <w:rFonts w:ascii="Times New Roman" w:hAnsi="Times New Roman"/>
          <w:sz w:val="24"/>
        </w:rPr>
      </w:pPr>
    </w:p>
    <w:p w:rsidR="00F55F84" w:rsidRDefault="00F55F84">
      <w:pPr>
        <w:rPr>
          <w:rFonts w:ascii="Times New Roman" w:hAnsi="Times New Roman"/>
          <w:sz w:val="24"/>
        </w:rPr>
      </w:pPr>
    </w:p>
    <w:sectPr w:rsidR="00F55F84" w:rsidSect="00F70E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C2E"/>
    <w:rsid w:val="00106628"/>
    <w:rsid w:val="00440656"/>
    <w:rsid w:val="00483407"/>
    <w:rsid w:val="005578B0"/>
    <w:rsid w:val="00B1238F"/>
    <w:rsid w:val="00B501C6"/>
    <w:rsid w:val="00EA4C2E"/>
    <w:rsid w:val="00F55F84"/>
    <w:rsid w:val="00F7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C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48</Pages>
  <Words>11378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dcterms:created xsi:type="dcterms:W3CDTF">2018-10-17T03:43:00Z</dcterms:created>
  <dcterms:modified xsi:type="dcterms:W3CDTF">2018-10-17T11:18:00Z</dcterms:modified>
</cp:coreProperties>
</file>