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83" w:rsidRPr="00181D6C" w:rsidRDefault="000A3F83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181D6C">
        <w:rPr>
          <w:rFonts w:ascii="Times New Roman" w:hAnsi="Times New Roman" w:cs="Times New Roman"/>
          <w:b/>
          <w:bCs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40pt">
            <v:imagedata r:id="rId5" o:title=""/>
          </v:shape>
        </w:pict>
      </w:r>
    </w:p>
    <w:p w:rsidR="000A3F83" w:rsidRPr="006D0E7C" w:rsidRDefault="000A3F83" w:rsidP="00960FE9">
      <w:p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D0E7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0A3F83" w:rsidRPr="007E478D" w:rsidRDefault="000A3F83" w:rsidP="006D0E7C">
      <w:pPr>
        <w:pStyle w:val="NormalWeb"/>
        <w:jc w:val="both"/>
      </w:pPr>
      <w:r w:rsidRPr="007E478D">
        <w:rPr>
          <w:rStyle w:val="Strong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0A3F83" w:rsidRPr="007E478D" w:rsidRDefault="000A3F83" w:rsidP="006D0E7C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0A3F83" w:rsidRPr="007E478D" w:rsidRDefault="000A3F83" w:rsidP="006D0E7C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Emphasis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 w:cs="Times New Roman"/>
          <w:sz w:val="24"/>
          <w:szCs w:val="24"/>
        </w:rPr>
        <w:t>, какой поступок совершить.</w:t>
      </w:r>
    </w:p>
    <w:p w:rsidR="000A3F83" w:rsidRPr="007E478D" w:rsidRDefault="000A3F83" w:rsidP="006D0E7C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Strong"/>
        </w:rPr>
        <w:t>Метапредметными результатами</w:t>
      </w:r>
      <w:r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0A3F83" w:rsidRPr="007E478D" w:rsidRDefault="000A3F83" w:rsidP="006D0E7C">
      <w:pPr>
        <w:pStyle w:val="NormalWeb"/>
        <w:spacing w:before="0" w:beforeAutospacing="0" w:after="0" w:afterAutospacing="0"/>
        <w:ind w:left="426"/>
        <w:jc w:val="both"/>
      </w:pPr>
    </w:p>
    <w:p w:rsidR="000A3F83" w:rsidRPr="00CC0C66" w:rsidRDefault="000A3F83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A3F83" w:rsidRPr="00CC0C66" w:rsidRDefault="000A3F83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A3F83" w:rsidRPr="00CC0C66" w:rsidRDefault="000A3F83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Умение вводить текст с помощью клавиатуры.</w:t>
      </w:r>
    </w:p>
    <w:p w:rsidR="000A3F83" w:rsidRPr="00CC0C66" w:rsidRDefault="000A3F83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0A3F83" w:rsidRPr="00CC0C66" w:rsidRDefault="000A3F83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0A3F83" w:rsidRPr="00CC0C66" w:rsidRDefault="000A3F83" w:rsidP="006D0E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66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0A3F83" w:rsidRPr="00CC0C66" w:rsidRDefault="000A3F83" w:rsidP="006D0E7C">
      <w:pPr>
        <w:pStyle w:val="NormalWeb"/>
        <w:spacing w:before="0" w:beforeAutospacing="0" w:after="0" w:afterAutospacing="0"/>
        <w:ind w:left="426"/>
        <w:jc w:val="both"/>
      </w:pPr>
      <w:r w:rsidRPr="00CC0C66">
        <w:rPr>
          <w:rStyle w:val="Emphasis"/>
        </w:rPr>
        <w:t>Регулятивные УУД:</w:t>
      </w:r>
    </w:p>
    <w:p w:rsidR="000A3F83" w:rsidRPr="007E478D" w:rsidRDefault="000A3F83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0A3F83" w:rsidRPr="007E478D" w:rsidRDefault="000A3F83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Emphasis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 w:cs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0A3F83" w:rsidRPr="007E478D" w:rsidRDefault="000A3F83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7E478D">
        <w:rPr>
          <w:rStyle w:val="Emphasis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учебную деятельность на уроке.</w:t>
      </w:r>
    </w:p>
    <w:p w:rsidR="000A3F83" w:rsidRPr="007E478D" w:rsidRDefault="000A3F83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0A3F83" w:rsidRPr="007E478D" w:rsidRDefault="000A3F83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Emphasis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0A3F83" w:rsidRPr="007E478D" w:rsidRDefault="000A3F83" w:rsidP="006D0E7C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0A3F83" w:rsidRPr="007E478D" w:rsidRDefault="000A3F83" w:rsidP="006D0E7C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Emphasis"/>
        </w:rPr>
        <w:t>Познавательные УУД:</w:t>
      </w:r>
    </w:p>
    <w:p w:rsidR="000A3F83" w:rsidRPr="007E478D" w:rsidRDefault="000A3F83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Emphasis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 w:cs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0A3F83" w:rsidRPr="007E478D" w:rsidRDefault="000A3F83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предварительный </w:t>
      </w:r>
      <w:r w:rsidRPr="007E478D">
        <w:rPr>
          <w:rStyle w:val="Emphasis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источников информации для решения учебной задачи.</w:t>
      </w:r>
    </w:p>
    <w:p w:rsidR="000A3F83" w:rsidRPr="007E478D" w:rsidRDefault="000A3F83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7E478D">
        <w:rPr>
          <w:rStyle w:val="Emphasis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0A3F83" w:rsidRPr="007E478D" w:rsidRDefault="000A3F83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Добывать новые знания: </w:t>
      </w:r>
      <w:r w:rsidRPr="007E478D">
        <w:rPr>
          <w:rStyle w:val="Emphasis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0A3F83" w:rsidRPr="007E478D" w:rsidRDefault="000A3F83" w:rsidP="006D0E7C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Emphasis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самостоятельные </w:t>
      </w:r>
      <w:r w:rsidRPr="007E478D">
        <w:rPr>
          <w:rStyle w:val="Emphasis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 w:cs="Times New Roman"/>
          <w:sz w:val="24"/>
          <w:szCs w:val="24"/>
        </w:rPr>
        <w:t>.</w:t>
      </w:r>
    </w:p>
    <w:p w:rsidR="000A3F83" w:rsidRPr="007E478D" w:rsidRDefault="000A3F83" w:rsidP="006D0E7C">
      <w:pPr>
        <w:pStyle w:val="NormalWeb"/>
        <w:spacing w:before="0" w:beforeAutospacing="0" w:after="0" w:afterAutospacing="0"/>
        <w:ind w:left="426"/>
        <w:jc w:val="both"/>
      </w:pPr>
      <w:r w:rsidRPr="007E478D">
        <w:rPr>
          <w:rStyle w:val="Emphasis"/>
        </w:rPr>
        <w:t>Коммуникативные УУД:</w:t>
      </w:r>
    </w:p>
    <w:p w:rsidR="000A3F83" w:rsidRPr="007E478D" w:rsidRDefault="000A3F83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Emphasis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0A3F83" w:rsidRPr="007E478D" w:rsidRDefault="000A3F83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речь других.</w:t>
      </w:r>
    </w:p>
    <w:p w:rsidR="000A3F83" w:rsidRPr="007E478D" w:rsidRDefault="000A3F83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 xml:space="preserve">Выразительно </w:t>
      </w:r>
      <w:r w:rsidRPr="007E478D">
        <w:rPr>
          <w:rStyle w:val="Emphasis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и </w:t>
      </w:r>
      <w:r w:rsidRPr="007E478D">
        <w:rPr>
          <w:rStyle w:val="Emphasis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текст.</w:t>
      </w:r>
    </w:p>
    <w:p w:rsidR="000A3F83" w:rsidRPr="007E478D" w:rsidRDefault="000A3F83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Style w:val="Emphasis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 w:cs="Times New Roman"/>
          <w:sz w:val="24"/>
          <w:szCs w:val="24"/>
        </w:rPr>
        <w:t xml:space="preserve"> в беседу на уроке и в жизни.</w:t>
      </w:r>
    </w:p>
    <w:p w:rsidR="000A3F83" w:rsidRPr="007E478D" w:rsidRDefault="000A3F83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0A3F83" w:rsidRPr="007E478D" w:rsidRDefault="000A3F83" w:rsidP="006D0E7C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478D">
        <w:rPr>
          <w:rFonts w:ascii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0A3F83" w:rsidRDefault="000A3F83" w:rsidP="006D0E7C">
      <w:pPr>
        <w:pStyle w:val="NormalWeb"/>
        <w:ind w:left="426"/>
        <w:jc w:val="both"/>
      </w:pPr>
      <w:r>
        <w:rPr>
          <w:rStyle w:val="Strong"/>
        </w:rPr>
        <w:t xml:space="preserve">Предметные результаты </w:t>
      </w:r>
      <w:r w:rsidRPr="007E478D">
        <w:t xml:space="preserve"> изучения предметно-методического курса «Математика» в</w:t>
      </w:r>
      <w:r>
        <w:t xml:space="preserve"> 3 классе</w:t>
      </w:r>
    </w:p>
    <w:p w:rsidR="000A3F83" w:rsidRPr="00E3029F" w:rsidRDefault="000A3F83" w:rsidP="006D0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0A3F83" w:rsidRPr="00006603" w:rsidRDefault="000A3F83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1 Развитие логического и алгоритмического мышления</w:t>
      </w:r>
    </w:p>
    <w:p w:rsidR="000A3F83" w:rsidRPr="00006603" w:rsidRDefault="000A3F83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Умение работать с таблицами , схемами, графиками и диаграммами.</w:t>
      </w:r>
    </w:p>
    <w:p w:rsidR="000A3F83" w:rsidRPr="00006603" w:rsidRDefault="000A3F83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2  Развитие воображения</w:t>
      </w:r>
    </w:p>
    <w:p w:rsidR="000A3F83" w:rsidRPr="00006603" w:rsidRDefault="000A3F83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Овладение основами пространственного воображения</w:t>
      </w:r>
    </w:p>
    <w:p w:rsidR="000A3F83" w:rsidRPr="00006603" w:rsidRDefault="000A3F83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  Обеспечение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</w:t>
      </w:r>
    </w:p>
    <w:p w:rsidR="000A3F83" w:rsidRPr="00006603" w:rsidRDefault="000A3F83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Приобретение первона</w:t>
      </w:r>
      <w:r>
        <w:rPr>
          <w:rFonts w:ascii="Times New Roman" w:hAnsi="Times New Roman" w:cs="Times New Roman"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 w:cs="Times New Roman"/>
          <w:sz w:val="24"/>
          <w:szCs w:val="24"/>
        </w:rPr>
        <w:t>рной грамотности (человек и информация,источники и приемники информации, искусственные и естественные источники информации, кодирование и декодирование информации,хранение и обработка информации)</w:t>
      </w:r>
    </w:p>
    <w:p w:rsidR="000A3F83" w:rsidRPr="00006603" w:rsidRDefault="000A3F83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Решение прикладн</w:t>
      </w:r>
      <w:r w:rsidRPr="00006603">
        <w:rPr>
          <w:rFonts w:ascii="Times New Roman" w:hAnsi="Times New Roman" w:cs="Times New Roman"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0A3F83" w:rsidRPr="00006603" w:rsidRDefault="000A3F83" w:rsidP="006D0E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0A3F83" w:rsidRPr="00006603" w:rsidRDefault="000A3F83" w:rsidP="006D0E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06603">
        <w:rPr>
          <w:rFonts w:ascii="Times New Roman" w:hAnsi="Times New Roman" w:cs="Times New Roman"/>
          <w:sz w:val="24"/>
          <w:szCs w:val="24"/>
        </w:rPr>
        <w:t>я дополнительной информации.</w:t>
      </w:r>
    </w:p>
    <w:p w:rsidR="000A3F83" w:rsidRPr="00E3029F" w:rsidRDefault="000A3F83" w:rsidP="006D0E7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02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к концу 3-го года обучения</w:t>
      </w:r>
    </w:p>
    <w:p w:rsidR="000A3F83" w:rsidRPr="00F40252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DDB">
        <w:rPr>
          <w:rFonts w:ascii="Times New Roman" w:hAnsi="Times New Roman" w:cs="Times New Roman"/>
          <w:i/>
          <w:iCs/>
          <w:sz w:val="24"/>
          <w:szCs w:val="24"/>
        </w:rPr>
        <w:tab/>
      </w:r>
      <w:bookmarkStart w:id="0" w:name="_Toc288394064"/>
      <w:bookmarkStart w:id="1" w:name="_Toc288410531"/>
      <w:bookmarkStart w:id="2" w:name="_Toc288410660"/>
      <w:bookmarkStart w:id="3" w:name="_Toc294246075"/>
      <w:r w:rsidRPr="00F40252">
        <w:rPr>
          <w:rFonts w:ascii="Times New Roman" w:hAnsi="Times New Roman" w:cs="Times New Roman"/>
          <w:b/>
          <w:bCs/>
          <w:sz w:val="28"/>
          <w:szCs w:val="28"/>
        </w:rPr>
        <w:t>Математика и информатика</w:t>
      </w:r>
      <w:bookmarkEnd w:id="0"/>
      <w:bookmarkEnd w:id="1"/>
      <w:bookmarkEnd w:id="2"/>
      <w:bookmarkEnd w:id="3"/>
    </w:p>
    <w:p w:rsidR="000A3F83" w:rsidRPr="00F40252" w:rsidRDefault="000A3F83" w:rsidP="006D0E7C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0A3F83" w:rsidRPr="00F40252" w:rsidRDefault="000A3F83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0A3F83" w:rsidRPr="00F40252" w:rsidRDefault="000A3F83" w:rsidP="006D0E7C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0A3F83" w:rsidRPr="00F40252" w:rsidRDefault="000A3F83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0A3F83" w:rsidRPr="00F40252" w:rsidRDefault="000A3F83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0A3F83" w:rsidRPr="00F40252" w:rsidRDefault="000A3F83" w:rsidP="006D0E7C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0A3F83" w:rsidRPr="00F40252" w:rsidRDefault="000A3F83" w:rsidP="006D0E7C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Числа и величины</w:t>
      </w:r>
    </w:p>
    <w:p w:rsidR="000A3F83" w:rsidRPr="00F40252" w:rsidRDefault="000A3F83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читать, записывать, сравнивать, упорядочивать числа от нуля до миллиона;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2"/>
          <w:sz w:val="24"/>
          <w:szCs w:val="24"/>
        </w:rPr>
        <w:t xml:space="preserve">группировать числа по заданному или самостоятельно </w:t>
      </w:r>
      <w:r w:rsidRPr="00F40252">
        <w:rPr>
          <w:sz w:val="24"/>
          <w:szCs w:val="24"/>
        </w:rPr>
        <w:t>установленному признаку;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0A3F83" w:rsidRPr="00F40252" w:rsidRDefault="000A3F83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pacing w:val="-2"/>
          <w:sz w:val="24"/>
          <w:szCs w:val="24"/>
        </w:rPr>
      </w:pPr>
      <w:r w:rsidRPr="00F40252">
        <w:rPr>
          <w:i/>
          <w:iCs/>
          <w:spacing w:val="-2"/>
          <w:sz w:val="24"/>
          <w:szCs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Арифметические действия</w:t>
      </w:r>
    </w:p>
    <w:p w:rsidR="000A3F83" w:rsidRPr="00F40252" w:rsidRDefault="000A3F83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  <w:szCs w:val="24"/>
        </w:rPr>
        <w:t> </w:t>
      </w:r>
      <w:r w:rsidRPr="00F40252">
        <w:rPr>
          <w:sz w:val="24"/>
          <w:szCs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вычислять значение числового выражения (содержащего 2—3</w:t>
      </w:r>
      <w:r w:rsidRPr="00F40252">
        <w:rPr>
          <w:sz w:val="24"/>
          <w:szCs w:val="24"/>
        </w:rPr>
        <w:t> </w:t>
      </w:r>
      <w:r w:rsidRPr="00F40252">
        <w:rPr>
          <w:sz w:val="24"/>
          <w:szCs w:val="24"/>
        </w:rPr>
        <w:t>арифметических действия, со скобками и без скобок).</w:t>
      </w:r>
    </w:p>
    <w:p w:rsidR="000A3F83" w:rsidRPr="00F40252" w:rsidRDefault="000A3F83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выполнять действия с величинами;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iCs/>
          <w:sz w:val="24"/>
          <w:szCs w:val="24"/>
        </w:rPr>
        <w:t> </w:t>
      </w:r>
      <w:r w:rsidRPr="00F40252">
        <w:rPr>
          <w:i/>
          <w:iCs/>
          <w:sz w:val="24"/>
          <w:szCs w:val="24"/>
        </w:rPr>
        <w:t>др.).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Работа с текстовыми задачами</w:t>
      </w:r>
    </w:p>
    <w:p w:rsidR="000A3F83" w:rsidRPr="00F40252" w:rsidRDefault="000A3F83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-2"/>
          <w:sz w:val="24"/>
          <w:szCs w:val="24"/>
        </w:rPr>
        <w:t xml:space="preserve">решать арифметическим способом (в 1—2 действия) </w:t>
      </w:r>
      <w:r w:rsidRPr="00F40252">
        <w:rPr>
          <w:sz w:val="24"/>
          <w:szCs w:val="24"/>
        </w:rPr>
        <w:t>учебные задачи и задачи, связанные с повседневной жизнью;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решать задачи на нахождение доли величины и вели</w:t>
      </w:r>
      <w:r w:rsidRPr="00F40252">
        <w:rPr>
          <w:spacing w:val="2"/>
          <w:sz w:val="24"/>
          <w:szCs w:val="24"/>
        </w:rPr>
        <w:t xml:space="preserve">чины по значению её доли (половина, треть, четверть, </w:t>
      </w:r>
      <w:r w:rsidRPr="00F40252">
        <w:rPr>
          <w:sz w:val="24"/>
          <w:szCs w:val="24"/>
        </w:rPr>
        <w:t>пятая, десятая часть);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оценивать правильность хода решения и реальность ответа на вопрос задачи.</w:t>
      </w:r>
    </w:p>
    <w:p w:rsidR="000A3F83" w:rsidRPr="00F40252" w:rsidRDefault="000A3F83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решать задачи в 3—4 действия;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находить разные способы решения задачи.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Пространственные отношения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Геометрические фигуры</w:t>
      </w:r>
    </w:p>
    <w:p w:rsidR="000A3F83" w:rsidRPr="00F40252" w:rsidRDefault="000A3F83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описывать взаимное расположение предметов в пространстве и на плоскости;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использовать свойства прямоугольника и квадрата для решения задач;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распознавать и называть геометрические тела (куб, шар);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соотносить реальные объекты с моделями геометрических фигур.</w:t>
      </w:r>
    </w:p>
    <w:p w:rsidR="000A3F83" w:rsidRPr="00F40252" w:rsidRDefault="000A3F83" w:rsidP="006D0E7C">
      <w:pPr>
        <w:pStyle w:val="a1"/>
        <w:spacing w:line="240" w:lineRule="auto"/>
        <w:ind w:firstLine="454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F40252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Геометрические величины</w:t>
      </w:r>
    </w:p>
    <w:p w:rsidR="000A3F83" w:rsidRPr="00F40252" w:rsidRDefault="000A3F83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измерять длину отрезка;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pacing w:val="-4"/>
          <w:sz w:val="24"/>
          <w:szCs w:val="24"/>
        </w:rPr>
        <w:t>вычислять периметр треугольника, прямоугольника и квад</w:t>
      </w:r>
      <w:r w:rsidRPr="00F40252">
        <w:rPr>
          <w:sz w:val="24"/>
          <w:szCs w:val="24"/>
        </w:rPr>
        <w:t>рата, площадь прямоугольника и квадрата;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0A3F83" w:rsidRPr="00F40252" w:rsidRDefault="000A3F83" w:rsidP="006D0E7C">
      <w:pPr>
        <w:pStyle w:val="a1"/>
        <w:spacing w:line="240" w:lineRule="auto"/>
        <w:ind w:firstLine="454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/>
          <w:i w:val="0"/>
          <w:iCs w:val="0"/>
          <w:color w:val="auto"/>
          <w:sz w:val="24"/>
          <w:szCs w:val="24"/>
        </w:rPr>
        <w:t>.</w:t>
      </w:r>
    </w:p>
    <w:p w:rsidR="000A3F83" w:rsidRPr="00F40252" w:rsidRDefault="000A3F83" w:rsidP="006D0E7C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Работа с информацией</w:t>
      </w:r>
    </w:p>
    <w:p w:rsidR="000A3F83" w:rsidRPr="00F40252" w:rsidRDefault="000A3F83" w:rsidP="006D0E7C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color w:val="auto"/>
          <w:sz w:val="24"/>
          <w:szCs w:val="24"/>
        </w:rPr>
        <w:t>Выпускник научится: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 несложные готовые таблицы;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заполнять несложные готовые таблицы;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sz w:val="24"/>
          <w:szCs w:val="24"/>
        </w:rPr>
        <w:t>читать несложные готовые столбчатые диаграммы.</w:t>
      </w:r>
    </w:p>
    <w:p w:rsidR="000A3F83" w:rsidRPr="00F40252" w:rsidRDefault="000A3F83" w:rsidP="006D0E7C">
      <w:pPr>
        <w:pStyle w:val="a1"/>
        <w:spacing w:line="240" w:lineRule="auto"/>
        <w:ind w:firstLine="454"/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</w:rPr>
        <w:t>Выпускник получит возможность научиться: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читать несложные готовые круговые диаграммы;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pacing w:val="-4"/>
          <w:sz w:val="24"/>
          <w:szCs w:val="24"/>
        </w:rPr>
      </w:pPr>
      <w:r w:rsidRPr="00F40252">
        <w:rPr>
          <w:i/>
          <w:iCs/>
          <w:spacing w:val="-4"/>
          <w:sz w:val="24"/>
          <w:szCs w:val="24"/>
        </w:rPr>
        <w:t>достраивать несложную готовую столбчатую диаграмму;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понимать простейшие выражения, содержащие логи</w:t>
      </w:r>
      <w:r w:rsidRPr="00F40252">
        <w:rPr>
          <w:i/>
          <w:iCs/>
          <w:spacing w:val="-2"/>
          <w:sz w:val="24"/>
          <w:szCs w:val="24"/>
        </w:rPr>
        <w:t>ческие связки и слова («…и…», «если… то…», «верно/невер</w:t>
      </w:r>
      <w:r w:rsidRPr="00F40252">
        <w:rPr>
          <w:i/>
          <w:iCs/>
          <w:sz w:val="24"/>
          <w:szCs w:val="24"/>
        </w:rPr>
        <w:t>но, что…», «каждый», «все», «некоторые», «не»);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pacing w:val="2"/>
          <w:sz w:val="24"/>
          <w:szCs w:val="24"/>
        </w:rPr>
        <w:t xml:space="preserve">составлять, записывать и выполнять инструкцию </w:t>
      </w:r>
      <w:r w:rsidRPr="00F40252">
        <w:rPr>
          <w:i/>
          <w:iCs/>
          <w:sz w:val="24"/>
          <w:szCs w:val="24"/>
        </w:rPr>
        <w:t>(простой алгоритм), план поиска информации;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z w:val="24"/>
          <w:szCs w:val="24"/>
        </w:rPr>
      </w:pPr>
      <w:r w:rsidRPr="00F40252">
        <w:rPr>
          <w:i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0A3F83" w:rsidRPr="00F40252" w:rsidRDefault="000A3F83" w:rsidP="006D0E7C">
      <w:pPr>
        <w:pStyle w:val="21"/>
        <w:spacing w:line="240" w:lineRule="auto"/>
        <w:rPr>
          <w:i/>
          <w:iCs/>
          <w:spacing w:val="-2"/>
          <w:sz w:val="24"/>
          <w:szCs w:val="24"/>
        </w:rPr>
      </w:pPr>
      <w:r w:rsidRPr="00F40252">
        <w:rPr>
          <w:i/>
          <w:iCs/>
          <w:spacing w:val="-2"/>
          <w:sz w:val="24"/>
          <w:szCs w:val="24"/>
        </w:rPr>
        <w:t>планировать несложные исследования, собирать и пред</w:t>
      </w:r>
      <w:r w:rsidRPr="00F40252">
        <w:rPr>
          <w:i/>
          <w:iCs/>
          <w:sz w:val="24"/>
          <w:szCs w:val="24"/>
        </w:rPr>
        <w:t xml:space="preserve">ставлять полученную информацию с помощью таблиц и </w:t>
      </w:r>
      <w:r w:rsidRPr="00F40252">
        <w:rPr>
          <w:i/>
          <w:iCs/>
          <w:spacing w:val="-2"/>
          <w:sz w:val="24"/>
          <w:szCs w:val="24"/>
        </w:rPr>
        <w:t>диаграмм;</w:t>
      </w:r>
    </w:p>
    <w:p w:rsidR="000A3F83" w:rsidRPr="00F40252" w:rsidRDefault="000A3F83" w:rsidP="006D0E7C">
      <w:pPr>
        <w:pStyle w:val="21"/>
        <w:spacing w:line="240" w:lineRule="auto"/>
        <w:rPr>
          <w:sz w:val="24"/>
          <w:szCs w:val="24"/>
        </w:rPr>
      </w:pPr>
      <w:r w:rsidRPr="00F40252">
        <w:rPr>
          <w:i/>
          <w:iCs/>
          <w:sz w:val="24"/>
          <w:szCs w:val="24"/>
        </w:rPr>
        <w:t>интерпретировать информацию, полученную при про</w:t>
      </w:r>
      <w:r w:rsidRPr="00F40252">
        <w:rPr>
          <w:i/>
          <w:iCs/>
          <w:spacing w:val="2"/>
          <w:sz w:val="24"/>
          <w:szCs w:val="24"/>
        </w:rPr>
        <w:t xml:space="preserve">ведении несложных исследований (объяснять, сравнивать </w:t>
      </w:r>
      <w:r w:rsidRPr="00F40252">
        <w:rPr>
          <w:i/>
          <w:iCs/>
          <w:sz w:val="24"/>
          <w:szCs w:val="24"/>
        </w:rPr>
        <w:t>и обобщать данные, делать выводы и прогнозы)</w:t>
      </w:r>
      <w:r w:rsidRPr="00F40252">
        <w:rPr>
          <w:sz w:val="24"/>
          <w:szCs w:val="24"/>
        </w:rPr>
        <w:t>.</w:t>
      </w:r>
    </w:p>
    <w:p w:rsidR="000A3F83" w:rsidRPr="00187DDB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i/>
          <w:iCs/>
          <w:sz w:val="24"/>
          <w:szCs w:val="24"/>
        </w:rPr>
        <w:t>Обучающиеся научатся: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читать и записывать все числа в пределах первых двух классов;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сочетательное свойство умножения;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группировку множителей;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правила умножения числа на сумму и суммы на число;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правило деления суммы на число;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и деления с нулем и единицей;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сложение и вычитание многозначных чисел «столбиком»;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устно умножение двузначного числа на однозначное;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с заданной длиной сторон;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прямоугольник заданного периметра;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окружность заданного радиуса;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изображать куб на плоскости; строить его модель на основе развертки;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составлять и использовать краткую запись задачи в табличной форме;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решать простые задачи на умножение и деление;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Обучающиеся получат возможность научиться: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сочетательное свойство умножения;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правила умножения числа на сумму и суммы на число;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воспроизводить правило деления суммы на число;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обосновывать невозможность деления на 0;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при решении задач высоту треугольника;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использовать вариативные формулировки одной и той же задачи;</w:t>
      </w:r>
    </w:p>
    <w:p w:rsidR="000A3F83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0A3F83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алгоритмический характер решения текстовой задачи; </w:t>
      </w:r>
    </w:p>
    <w:p w:rsidR="000A3F83" w:rsidRPr="002446C6" w:rsidRDefault="000A3F83" w:rsidP="006D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C6">
        <w:rPr>
          <w:rFonts w:ascii="Times New Roman" w:hAnsi="Times New Roman" w:cs="Times New Roman"/>
          <w:color w:val="000000"/>
          <w:sz w:val="24"/>
          <w:szCs w:val="24"/>
        </w:rPr>
        <w:t>•находить необходимые данные, используя различные информационные источники.</w:t>
      </w:r>
    </w:p>
    <w:p w:rsidR="000A3F83" w:rsidRPr="006D0E7C" w:rsidRDefault="000A3F83" w:rsidP="00253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6CC">
        <w:rPr>
          <w:rFonts w:ascii="Times New Roman" w:hAnsi="Times New Roman" w:cs="Times New Roman"/>
          <w:b/>
          <w:sz w:val="24"/>
          <w:szCs w:val="24"/>
        </w:rPr>
        <w:t xml:space="preserve">  2.</w:t>
      </w:r>
      <w:r w:rsidRPr="006616CC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6D0E7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0A3F83" w:rsidRDefault="000A3F83" w:rsidP="002534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3 класс (136 ч)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7DDB">
        <w:rPr>
          <w:rFonts w:ascii="Times New Roman" w:hAnsi="Times New Roman" w:cs="Times New Roman"/>
          <w:b/>
          <w:bCs/>
          <w:sz w:val="24"/>
          <w:szCs w:val="24"/>
        </w:rPr>
        <w:t>Числа и величины (10 ч)</w:t>
      </w:r>
    </w:p>
    <w:p w:rsidR="000A3F83" w:rsidRPr="0025341B" w:rsidRDefault="000A3F83" w:rsidP="002534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87DDB">
        <w:rPr>
          <w:rFonts w:ascii="Times New Roman" w:hAnsi="Times New Roman" w:cs="Times New Roman"/>
          <w:i/>
          <w:iCs/>
          <w:sz w:val="24"/>
          <w:szCs w:val="24"/>
        </w:rPr>
        <w:t>Нумерация и сравнение многозначных чисел.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Натуральный ряд и другие числовые последовательности.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</w:r>
      <w:r w:rsidRPr="00187DDB">
        <w:rPr>
          <w:rFonts w:ascii="Times New Roman" w:hAnsi="Times New Roman" w:cs="Times New Roman"/>
          <w:i/>
          <w:iCs/>
          <w:sz w:val="24"/>
          <w:szCs w:val="24"/>
        </w:rPr>
        <w:t>Величины и их измерение.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Арифметические действия (46 ч)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>ние чисел и величин.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Умножение и деление на 10, 100, 1000.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Текстовые задачи (36 ч)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Пространственные отношения.</w:t>
      </w:r>
      <w:r w:rsidRPr="00187DDB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 (10 ч)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7DDB">
        <w:rPr>
          <w:rFonts w:ascii="Times New Roman" w:hAnsi="Times New Roman" w:cs="Times New Roman"/>
          <w:b/>
          <w:bCs/>
          <w:sz w:val="24"/>
          <w:szCs w:val="24"/>
        </w:rPr>
        <w:t>Геометрические величины (14 ч)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>
        <w:rPr>
          <w:rFonts w:ascii="Times New Roman" w:hAnsi="Times New Roman" w:cs="Times New Roman"/>
          <w:sz w:val="24"/>
          <w:szCs w:val="24"/>
        </w:rPr>
        <w:t>ение между еди</w:t>
      </w:r>
      <w:r w:rsidRPr="00187DDB">
        <w:rPr>
          <w:rFonts w:ascii="Times New Roman" w:hAnsi="Times New Roman" w:cs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0A3F83" w:rsidRPr="00187DDB" w:rsidRDefault="000A3F83" w:rsidP="005D76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DB">
        <w:rPr>
          <w:rFonts w:ascii="Times New Roman" w:hAnsi="Times New Roman" w:cs="Times New Roman"/>
          <w:sz w:val="24"/>
          <w:szCs w:val="24"/>
        </w:rPr>
        <w:tab/>
        <w:t>Сравнение углов без измерения и с помощью измерения.</w:t>
      </w:r>
    </w:p>
    <w:p w:rsidR="000A3F83" w:rsidRPr="00110BE2" w:rsidRDefault="000A3F83" w:rsidP="00110BE2">
      <w:pPr>
        <w:pStyle w:val="a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10BE2">
        <w:rPr>
          <w:rFonts w:ascii="Times New Roman" w:hAnsi="Times New Roman"/>
          <w:b/>
          <w:bCs/>
          <w:color w:val="auto"/>
          <w:sz w:val="24"/>
          <w:szCs w:val="24"/>
        </w:rPr>
        <w:t>Работа с информацией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(10 ч)</w:t>
      </w:r>
    </w:p>
    <w:p w:rsidR="000A3F83" w:rsidRPr="00110BE2" w:rsidRDefault="000A3F83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0A3F83" w:rsidRPr="00110BE2" w:rsidRDefault="000A3F83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0A3F83" w:rsidRPr="00110BE2" w:rsidRDefault="000A3F83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110BE2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0A3F83" w:rsidRPr="00110BE2" w:rsidRDefault="000A3F83" w:rsidP="00110BE2">
      <w:pPr>
        <w:pStyle w:val="a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110BE2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0A3F83" w:rsidRPr="008C3A63" w:rsidRDefault="000A3F83" w:rsidP="005D7652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6616CC">
        <w:rPr>
          <w:rFonts w:ascii="Times New Roman" w:hAnsi="Times New Roman" w:cs="Times New Roman"/>
          <w:b/>
        </w:rPr>
        <w:t xml:space="preserve">  3.</w:t>
      </w:r>
      <w:r w:rsidRPr="006616CC">
        <w:rPr>
          <w:rFonts w:ascii="Times New Roman" w:hAnsi="Times New Roman" w:cs="Times New Roman"/>
          <w:b/>
          <w:bCs/>
          <w:sz w:val="24"/>
          <w:szCs w:val="24"/>
        </w:rPr>
        <w:t>Календарно</w:t>
      </w:r>
      <w:r w:rsidRPr="0025341B">
        <w:rPr>
          <w:rFonts w:ascii="Times New Roman" w:hAnsi="Times New Roman" w:cs="Times New Roman"/>
          <w:b/>
          <w:bCs/>
          <w:sz w:val="24"/>
          <w:szCs w:val="24"/>
        </w:rPr>
        <w:t xml:space="preserve"> – тематическое планирование по математике</w:t>
      </w:r>
    </w:p>
    <w:p w:rsidR="000A3F83" w:rsidRPr="00C71A64" w:rsidRDefault="000A3F83" w:rsidP="0025341B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61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1991"/>
        <w:gridCol w:w="2410"/>
        <w:gridCol w:w="569"/>
        <w:gridCol w:w="636"/>
        <w:gridCol w:w="215"/>
        <w:gridCol w:w="445"/>
        <w:gridCol w:w="265"/>
        <w:gridCol w:w="3399"/>
        <w:gridCol w:w="362"/>
        <w:gridCol w:w="15"/>
        <w:gridCol w:w="33"/>
        <w:gridCol w:w="16"/>
        <w:gridCol w:w="3394"/>
        <w:gridCol w:w="544"/>
        <w:gridCol w:w="1302"/>
      </w:tblGrid>
      <w:tr w:rsidR="000A3F83" w:rsidRPr="00316258" w:rsidTr="006D0E7C">
        <w:trPr>
          <w:trHeight w:val="425"/>
        </w:trPr>
        <w:tc>
          <w:tcPr>
            <w:tcW w:w="550" w:type="dxa"/>
            <w:vMerge w:val="restart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Элементы содержания</w:t>
            </w:r>
          </w:p>
        </w:tc>
        <w:tc>
          <w:tcPr>
            <w:tcW w:w="569" w:type="dxa"/>
            <w:vMerge w:val="restart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Кол-во часов</w:t>
            </w:r>
          </w:p>
        </w:tc>
        <w:tc>
          <w:tcPr>
            <w:tcW w:w="1296" w:type="dxa"/>
            <w:gridSpan w:val="3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4090" w:type="dxa"/>
            <w:gridSpan w:val="6"/>
            <w:vMerge w:val="restart"/>
          </w:tcPr>
          <w:p w:rsidR="000A3F83" w:rsidRPr="00316258" w:rsidRDefault="000A3F83" w:rsidP="00316258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394" w:type="dxa"/>
            <w:vMerge w:val="restart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УУД</w:t>
            </w:r>
          </w:p>
        </w:tc>
        <w:tc>
          <w:tcPr>
            <w:tcW w:w="1846" w:type="dxa"/>
            <w:gridSpan w:val="2"/>
            <w:vMerge w:val="restart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</w:p>
        </w:tc>
      </w:tr>
      <w:tr w:rsidR="000A3F83" w:rsidRPr="00316258" w:rsidTr="006D0E7C">
        <w:trPr>
          <w:trHeight w:val="604"/>
        </w:trPr>
        <w:tc>
          <w:tcPr>
            <w:tcW w:w="550" w:type="dxa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6" w:type="dxa"/>
          </w:tcPr>
          <w:p w:rsidR="000A3F83" w:rsidRPr="006D0E7C" w:rsidRDefault="000A3F83" w:rsidP="006D0E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0E7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План</w:t>
            </w:r>
          </w:p>
        </w:tc>
        <w:tc>
          <w:tcPr>
            <w:tcW w:w="660" w:type="dxa"/>
            <w:gridSpan w:val="2"/>
          </w:tcPr>
          <w:p w:rsidR="000A3F83" w:rsidRPr="006D0E7C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0E7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Факт</w:t>
            </w:r>
          </w:p>
        </w:tc>
        <w:tc>
          <w:tcPr>
            <w:tcW w:w="4090" w:type="dxa"/>
            <w:gridSpan w:val="6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4" w:type="dxa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273"/>
        </w:trPr>
        <w:tc>
          <w:tcPr>
            <w:tcW w:w="14844" w:type="dxa"/>
            <w:gridSpan w:val="15"/>
            <w:tcBorders>
              <w:right w:val="nil"/>
            </w:tcBorders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6D0E7C">
        <w:trPr>
          <w:trHeight w:val="2198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Повторение- 4ч. 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Сравнение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таблицу умножения однозначных чисел.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6D0E7C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4" w:type="dxa"/>
            <w:vMerge w:val="restart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6D0E7C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Начнем с повторения. Сравнение 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массы, времени.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С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394" w:type="dxa"/>
            <w:vMerge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</w:t>
            </w:r>
          </w:p>
        </w:tc>
      </w:tr>
      <w:tr w:rsidR="000A3F83" w:rsidRPr="00316258" w:rsidTr="006D0E7C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Начнем с повторения. Составные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36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90" w:type="dxa"/>
            <w:gridSpan w:val="6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394" w:type="dxa"/>
            <w:vMerge/>
          </w:tcPr>
          <w:p w:rsidR="000A3F83" w:rsidRPr="00316258" w:rsidRDefault="000A3F83" w:rsidP="00EF4FE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</w:t>
            </w:r>
          </w:p>
        </w:tc>
      </w:tr>
      <w:tr w:rsidR="000A3F83" w:rsidRPr="00316258">
        <w:trPr>
          <w:trHeight w:val="392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Умножение и деление- 7 ч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Знать, как связано умножение и деление. 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С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табличные случаи деления.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-контролирует свою деятельность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 ходу или результатам выполнения заданий;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-использует таблицы, проверяет по таблице.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0A3F83" w:rsidRPr="00316258" w:rsidRDefault="000A3F83" w:rsidP="00481AD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61" w:type="dxa"/>
            <w:gridSpan w:val="2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458" w:type="dxa"/>
            <w:gridSpan w:val="4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рисунков.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понятии «плоскость».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0A3F83" w:rsidRPr="00316258">
        <w:trPr>
          <w:trHeight w:val="1699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6" w:type="dxa"/>
            <w:gridSpan w:val="3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гранях и ребрах куба.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куб.</w:t>
            </w:r>
          </w:p>
        </w:tc>
        <w:tc>
          <w:tcPr>
            <w:tcW w:w="3443" w:type="dxa"/>
            <w:gridSpan w:val="3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развертке куба.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Счет сотнями и «круглое» число сотен.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разряды трехзначного числа.</w:t>
            </w:r>
          </w:p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рисунков;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четырехзначного числа.</w:t>
            </w:r>
          </w:p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О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пределять количество разрядов в 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пятизначного числа.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З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управление действиями партнёра;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-постановка вопросов;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десятков тысяч.</w:t>
            </w: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название разрядов шестизначного числа.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776" w:type="dxa"/>
            <w:gridSpan w:val="3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3" w:type="dxa"/>
            <w:gridSpan w:val="3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смыслополагание.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«класс единиц» и «класс тысяч».</w:t>
            </w:r>
          </w:p>
          <w:p w:rsidR="000A3F83" w:rsidRPr="00316258" w:rsidRDefault="000A3F83" w:rsidP="00A50FD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П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253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геометрических фигур, изображение их  в тетради. Единицы длины, массы, времени. Числовое выражение и его значение.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таблицу разрядов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классов.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Записывать многозначные числа в таблицу 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 таблицы, проверять по таблице.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«соседние числа».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проводить сравнение, сериацию, классификацию, выбирая наиболее эффективный способ решения;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377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З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3772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Килограмм и грамм.</w:t>
            </w: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Килограмм и грамм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граммов в 1 кг.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230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Килограмм и тонна.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килограмм  в 1 тонне.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проверять правильность выполнения задания по алгоритму;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-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Центнер и тонна.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центнеров в 1 тонне.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схем;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разрешение конфликтов.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 управление действиями партнера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вычислении и сравнении величин.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массы.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схем;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358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Ф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-волевая саморегуляция.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282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вычитания столбиком.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действия по заданному алгоритму;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  <w:vMerge w:val="restart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0A3F83" w:rsidRPr="00316258" w:rsidRDefault="000A3F83" w:rsidP="00620C4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В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394" w:type="dxa"/>
            <w:vMerge w:val="restart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действия по заданному алгоритму;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-строить логическую цепь рассуждений.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  <w:vMerge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4" w:type="dxa"/>
            <w:vMerge/>
          </w:tcPr>
          <w:p w:rsidR="000A3F83" w:rsidRPr="00316258" w:rsidRDefault="000A3F83" w:rsidP="004A6446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tabs>
                <w:tab w:val="left" w:pos="193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нравственно-этическое оценивание.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19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</w:tcPr>
          <w:p w:rsidR="000A3F83" w:rsidRPr="00316258" w:rsidRDefault="000A3F83" w:rsidP="009C4C90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Умножение «круглого» числа  на однозначное.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25" w:type="dxa"/>
            <w:gridSpan w:val="5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394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логическую цепь рассуждений.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205"/>
        </w:trPr>
        <w:tc>
          <w:tcPr>
            <w:tcW w:w="16146" w:type="dxa"/>
            <w:gridSpan w:val="16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2493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суммы на число.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постановка вопросов;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умение выражать свои мысли  полно и точно;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прогнозирование уровня усвоения.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 оценка.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1734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многозначного числа на однозначное.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«разрядные слагаемые».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2517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166A6E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Запись умножения в строчку и столбиком.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Компьютер и дополнительные устройства, поключаемые к компьютеру. Правила работы.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записи умножения столбиком.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выполненного задания;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Вычисления с помощью калькулятора  Решение задач 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Сочетательное свойство умножения.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0A3F83" w:rsidRPr="00316258" w:rsidRDefault="000A3F83" w:rsidP="00F76112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сочетательный закон умножения.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Регулятивные: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оказывать помощь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0A3F83" w:rsidRPr="00316258">
        <w:trPr>
          <w:trHeight w:val="557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произведение.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оказывать помощь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вычислениях.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«Свойства умножения».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287D33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09" w:type="dxa"/>
            <w:gridSpan w:val="4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многозначного числа на однозначное;  решать задачи.</w:t>
            </w:r>
          </w:p>
        </w:tc>
        <w:tc>
          <w:tcPr>
            <w:tcW w:w="3410" w:type="dxa"/>
            <w:gridSpan w:val="2"/>
          </w:tcPr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38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0A3F83" w:rsidRPr="00166A6E" w:rsidRDefault="000A3F83" w:rsidP="00166A6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 на кратное сравнение-13 ч.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E9595F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«кратное сравнение».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ParagraphStyle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1416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на кратное сравнение 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отношение «во сколько раз (больше/меньше)».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0A3F83" w:rsidRPr="00316258" w:rsidRDefault="000A3F83" w:rsidP="00166A6E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991" w:type="dxa"/>
            <w:vAlign w:val="center"/>
          </w:tcPr>
          <w:p w:rsidR="000A3F83" w:rsidRDefault="000A3F83" w:rsidP="00236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сравнении чисел и величин.</w:t>
            </w:r>
          </w:p>
          <w:p w:rsidR="000A3F83" w:rsidRDefault="000A3F83" w:rsidP="00236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Информатика.</w:t>
            </w:r>
          </w:p>
          <w:p w:rsidR="000A3F83" w:rsidRPr="00316258" w:rsidRDefault="000A3F83" w:rsidP="00236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Компьютер и дополнительные устройства, подключаемые к компьюте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FA71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4A644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83" w:rsidRPr="00316258">
        <w:trPr>
          <w:trHeight w:val="2217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Сантиметр и миллиметр.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рисунков, схем;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83" w:rsidRPr="00316258">
        <w:trPr>
          <w:trHeight w:val="3053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Миллиметр и дециметр.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миллиметров в 1 дециметре.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179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Миллиметр и 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использовать таблицы, проверять по таблице.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0A3F83" w:rsidRPr="00316258">
        <w:trPr>
          <w:trHeight w:val="141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0A3F83" w:rsidRPr="00316258" w:rsidRDefault="000A3F83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 .Поупражняемся в измерении и вычислении длин 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F6157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Изображение чисел на числовом луче.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Ч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1934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Изображение данных с помощью диаграмм.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И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0A3F83" w:rsidRPr="00316258" w:rsidRDefault="000A3F83" w:rsidP="008C3A63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Диаграмма и решение задач.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Информатика.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Носители информации.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«программа», «носители информации»,»винчестер», «дискета», «электронные диски», «компактные устройства-брелки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USBflash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,дисководы,правила работы с электронными дисками и дискетами.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 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Итоговая контрольная работа за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полугодие.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566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«угол».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220A2F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измерении и сравнении углов.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взаимодействовать с соседом по парте.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0A3F83" w:rsidRPr="00316258" w:rsidRDefault="000A3F83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8431E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228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Прямоугольный треугольник.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прямоугольном треугольнике.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pacing w:val="30"/>
                <w:sz w:val="18"/>
                <w:szCs w:val="18"/>
              </w:rPr>
              <w:t>Н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8431E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8431E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Тупоугольный треугольник.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тупоугольных треугольниках.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</w:p>
          <w:p w:rsidR="000A3F83" w:rsidRPr="00316258" w:rsidRDefault="000A3F83" w:rsidP="002E319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0A3F83" w:rsidRPr="00316258" w:rsidRDefault="000A3F83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0A3F83" w:rsidRPr="00316258" w:rsidRDefault="000A3F83" w:rsidP="008C3A63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Остроугольный треугольник.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0A3F83" w:rsidRPr="00316258" w:rsidRDefault="000A3F83" w:rsidP="00287D3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0A3F83" w:rsidRPr="00316258" w:rsidRDefault="000A3F83" w:rsidP="00D16E14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205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5341B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25341B" w:rsidRDefault="000A3F83" w:rsidP="0025341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25341B">
              <w:rPr>
                <w:rFonts w:ascii="Times New Roman" w:hAnsi="Times New Roman" w:cs="Times New Roman"/>
                <w:sz w:val="18"/>
                <w:szCs w:val="18"/>
              </w:rPr>
              <w:t xml:space="preserve">Иметь представление о разносторонних и равнобедренных треугольниках.Измерять и записывать длины сторон треугольника; чертить равнобедренный и разносторонний треугольники. </w:t>
            </w:r>
            <w:r w:rsidRPr="002534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25341B">
              <w:rPr>
                <w:rFonts w:ascii="Times New Roman" w:hAnsi="Times New Roman" w:cs="Times New Roman"/>
                <w:sz w:val="18"/>
                <w:szCs w:val="18"/>
              </w:rPr>
              <w:t xml:space="preserve"> понятия «программист», «пользователь».</w:t>
            </w:r>
            <w:r w:rsidRPr="002534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25341B">
              <w:rPr>
                <w:rFonts w:ascii="Times New Roman" w:hAnsi="Times New Roman" w:cs="Times New Roman"/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0A3F83" w:rsidRPr="00316258" w:rsidRDefault="000A3F83" w:rsidP="00D16E14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0A3F83" w:rsidRPr="00316258" w:rsidRDefault="000A3F83" w:rsidP="00D16E14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D16E14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2E319F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Личностные: </w:t>
            </w:r>
          </w:p>
          <w:p w:rsidR="000A3F83" w:rsidRPr="00316258" w:rsidRDefault="000A3F83" w:rsidP="002E319F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Равнобедренный и равносторонний треугольники.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1232AC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Коммуникативные:  </w:t>
            </w:r>
          </w:p>
          <w:p w:rsidR="000A3F83" w:rsidRPr="00316258" w:rsidRDefault="000A3F83" w:rsidP="001232AC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413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построении треугольников.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Информатика.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Основы работы за компьютером. Как работать с компьютерной мышью..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25341B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Уметь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следующие действия: щелчок,двойной щелчок и перетаскивание: работать с компьютерной мыщью.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3228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Натуральный ряд чисел и другие последовательности.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Применение моделей для решения задач 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1D74D6">
            <w:pPr>
              <w:pStyle w:val="NoSpacing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0A3F83" w:rsidRPr="00316258" w:rsidRDefault="000A3F83" w:rsidP="001D74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0A3F83" w:rsidRPr="00316258" w:rsidRDefault="000A3F83" w:rsidP="001D74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Регулятивные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:rsidR="000A3F83" w:rsidRPr="00316258" w:rsidRDefault="000A3F83" w:rsidP="001D74D6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A156B6">
            <w:pPr>
              <w:pStyle w:val="NoSpacing"/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0A3F83" w:rsidRPr="00316258" w:rsidRDefault="000A3F83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16258">
              <w:rPr>
                <w:rStyle w:val="Emphasis"/>
                <w:rFonts w:ascii="Times New Roman" w:hAnsi="Times New Roman"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3390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Умножение на двузначное число-9 ч.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однозначное число столбиком.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умножения в столбик.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трехзначное число на однозначное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3820" w:type="dxa"/>
            <w:gridSpan w:val="5"/>
            <w:shd w:val="clear" w:color="auto" w:fill="FFFFFF"/>
          </w:tcPr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Коммуникативные:</w:t>
            </w:r>
            <w:r w:rsidRPr="00316258">
              <w:rPr>
                <w:rStyle w:val="c7"/>
                <w:b/>
                <w:bCs/>
                <w:sz w:val="18"/>
                <w:szCs w:val="18"/>
              </w:rPr>
              <w:t> 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7"/>
                <w:b/>
                <w:bCs/>
                <w:sz w:val="18"/>
                <w:szCs w:val="18"/>
              </w:rPr>
              <w:t xml:space="preserve">Регулятивные: 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sz w:val="18"/>
                <w:szCs w:val="18"/>
              </w:rPr>
            </w:pPr>
            <w:r w:rsidRPr="00316258">
              <w:rPr>
                <w:rStyle w:val="c7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316258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0A3F83" w:rsidRPr="00316258" w:rsidRDefault="000A3F83" w:rsidP="00316258">
            <w:pPr>
              <w:pStyle w:val="NoSpacing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7"/>
                <w:rFonts w:ascii="Times New Roman" w:hAnsi="Times New Roman"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0"/>
                <w:b/>
                <w:bCs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316258">
              <w:rPr>
                <w:rStyle w:val="c20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538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трехзначного числа на 10.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Основы работы за компьютером. Обобщение.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трехзначного числа на 10.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на 10.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«круглое» двузначное число.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«круглое» двузначное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1509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сумму.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умножения числа на сумму.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двузначное число.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3826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 w:val="restart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1814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столбиком. 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0A3F83" w:rsidRPr="0025341B" w:rsidRDefault="000A3F83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0A3F83" w:rsidRPr="00316258" w:rsidTr="0025341B">
        <w:trPr>
          <w:trHeight w:val="537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Запись умножения на двузначное число столбиком</w:t>
            </w: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347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0A3F83" w:rsidRPr="00316258" w:rsidRDefault="000A3F83" w:rsidP="003162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Свойства деления-13 ч.</w:t>
            </w:r>
          </w:p>
          <w:p w:rsidR="000A3F83" w:rsidRPr="00316258" w:rsidRDefault="000A3F83" w:rsidP="0025341B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неизвестный множитель.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найти неизвестный делитель.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неизвестный делитель.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найти неизвестное делимое.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как найти неизвестное делимое.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решать задачи с помощью уравнения.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на число 1.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на само себя.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Деление числа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1628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0 на натуральное число.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в результате получается число 0.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Делить на 0 нельзя! 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F22185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F2218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0A3F83" w:rsidRPr="00316258" w:rsidRDefault="000A3F83" w:rsidP="00F22185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-построение логической цепи рассуждений.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2146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деления суммы на число.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160D0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160D0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316258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316258">
              <w:rPr>
                <w:rStyle w:val="apple-converted-space"/>
                <w:sz w:val="18"/>
                <w:szCs w:val="18"/>
              </w:rPr>
              <w:t>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A156B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410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145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разности на число.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Деление разности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деления разности на число.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1436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316258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316258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316258">
              <w:rPr>
                <w:rStyle w:val="apple-converted-space"/>
                <w:sz w:val="18"/>
                <w:szCs w:val="18"/>
              </w:rPr>
              <w:t> </w:t>
            </w:r>
            <w:r w:rsidRPr="00316258">
              <w:rPr>
                <w:rStyle w:val="c1"/>
                <w:sz w:val="18"/>
                <w:szCs w:val="18"/>
              </w:rPr>
              <w:t>оформлять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316258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45775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45775B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513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Измерение и вычисление площади -23ч.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работу над ошибками. 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площади фигур.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tabs>
                <w:tab w:val="left" w:pos="322"/>
              </w:tabs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сантиметр.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единицу площади – квадратный сантиметр.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Измерение площади многоугольника.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974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Измерение площади с помощью палетки.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инструмент для измерения площади – палетку.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0A3F83" w:rsidRPr="002446C6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работы с инструментальными программами.Окно  графического редактора 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PAINT</w:t>
            </w:r>
            <w:r w:rsidRPr="002446C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0A3F83" w:rsidRPr="00316258" w:rsidRDefault="000A3F83" w:rsidP="00863AA4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охранять созданный рисунок на компьютере.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дециметр и квадратный сантиметр.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метр и квадратный дециметр.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метр и квадратный сантиметр.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Вычисления с помощью калькулятора. 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с недостающими данными.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13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1C1D2C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1C1D2C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9F583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25341B" w:rsidRDefault="000A3F83" w:rsidP="0025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 w:val="restart"/>
          </w:tcPr>
          <w:p w:rsidR="000A3F83" w:rsidRPr="00316258" w:rsidRDefault="000A3F83" w:rsidP="009F583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0A3F83" w:rsidRPr="00316258" w:rsidRDefault="000A3F83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0A3F83" w:rsidRPr="00316258" w:rsidRDefault="000A3F83" w:rsidP="00EF2738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Регулятивные:</w:t>
            </w:r>
          </w:p>
          <w:p w:rsidR="000A3F83" w:rsidRPr="00316258" w:rsidRDefault="000A3F83" w:rsidP="00EF2738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получить недостающие данные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  <w:vMerge/>
          </w:tcPr>
          <w:p w:rsidR="000A3F83" w:rsidRPr="00316258" w:rsidRDefault="000A3F83" w:rsidP="009F5839">
            <w:pPr>
              <w:pStyle w:val="NoSpacing"/>
              <w:spacing w:beforeAutospacing="1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25341B" w:rsidRDefault="000A3F83" w:rsidP="002534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1000.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316258" w:rsidRDefault="000A3F83" w:rsidP="00316258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километр и квадратный 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25341B" w:rsidRDefault="000A3F83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сантиметр.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25341B" w:rsidRDefault="000A3F83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дециметр.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25341B" w:rsidRDefault="000A3F83" w:rsidP="0025341B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t>-</w:t>
            </w:r>
            <w:r w:rsidRPr="00316258">
              <w:rPr>
                <w:rStyle w:val="c4"/>
                <w:sz w:val="18"/>
                <w:szCs w:val="18"/>
              </w:rPr>
              <w:t>формировать интерес к познанию математических законов, способности к самоизменению и саморазвитию</w:t>
            </w:r>
            <w:r w:rsidRPr="00316258">
              <w:rPr>
                <w:rStyle w:val="apple-converted-space"/>
                <w:sz w:val="18"/>
                <w:szCs w:val="18"/>
              </w:rPr>
              <w:t>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Квадратный миллиметр и квадратный метр.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квадратный метр.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использовании единиц площади.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единицы площади.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Вычисление площади прямоугольника.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вычисления площади прямоугольника.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pStyle w:val="ParagraphStyle"/>
              <w:spacing w:beforeAutospacing="1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Контрольная работа по теме «Единицы площади».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правило вычисления площади прямоугольника.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25341B">
        <w:trPr>
          <w:trHeight w:val="326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6" w:type="dxa"/>
            <w:gridSpan w:val="15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Решение задач-23 ч</w:t>
            </w:r>
          </w:p>
        </w:tc>
      </w:tr>
      <w:tr w:rsidR="000A3F83" w:rsidRPr="00316258" w:rsidTr="0025341B">
        <w:trPr>
          <w:trHeight w:val="1609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2534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       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Выбор рационального пути решения.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Разные задачи.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134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Учимся формулировать и решать задачи.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vMerge w:val="restart"/>
          </w:tcPr>
          <w:p w:rsidR="000A3F83" w:rsidRPr="00316258" w:rsidRDefault="000A3F83" w:rsidP="008C3A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:- проявлять познавательную инициативу в оказании помощи героям учебника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Увеличение и уменьшение в одно и то же число раз.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  <w:vMerge/>
          </w:tcPr>
          <w:p w:rsidR="000A3F83" w:rsidRPr="008C3A63" w:rsidRDefault="000A3F83" w:rsidP="008C3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Деление«круглых» десятков на число 10.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десятки на число 10; составлять задачу по данной диаграмме; формулировать задачу по краткой записи.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 общими приемами выполнения заданий и вычислений;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-использовать таблицы, проверять по таблице.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6" w:type="dxa"/>
            <w:gridSpan w:val="2"/>
            <w:vMerge w:val="restart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8C3A63" w:rsidRDefault="000A3F83" w:rsidP="008C3A63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</w:tc>
        <w:tc>
          <w:tcPr>
            <w:tcW w:w="1846" w:type="dxa"/>
            <w:gridSpan w:val="2"/>
            <w:vMerge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работу над ошибками.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связь умножения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деления; правило умножения на 100.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5290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Деление «круглых» тысяч на число 1000.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Знать связь умножения 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 деления; правило умножения на 1000.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Устное деление двузначного числа на однозначное.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0A3F83" w:rsidRPr="00316258" w:rsidRDefault="000A3F83" w:rsidP="0031625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Устное деление двузначного числа на двузначное.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1105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8C3A63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2489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8C3A63">
            <w:pPr>
              <w:autoSpaceDE w:val="0"/>
              <w:autoSpaceDN w:val="0"/>
              <w:adjustRightInd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Построение симметричных фигур.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Информатика.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Технология работы с инструментальными программами. Клавиатура компьютера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понятие «симметричные фигуры».</w:t>
            </w:r>
          </w:p>
          <w:p w:rsidR="000A3F83" w:rsidRPr="00316258" w:rsidRDefault="000A3F83" w:rsidP="001F4FC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r w:rsidRPr="0031625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Paint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  <w:r w:rsidRPr="00316258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316258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перегибания.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316258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316258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0A3F83" w:rsidRPr="00316258" w:rsidRDefault="000A3F83" w:rsidP="00316258">
            <w:pPr>
              <w:pStyle w:val="c39"/>
              <w:shd w:val="clear" w:color="auto" w:fill="FFFFFF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316258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316258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0A3F83" w:rsidRPr="00316258" w:rsidRDefault="000A3F83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Style w:val="c18"/>
                <w:sz w:val="18"/>
                <w:szCs w:val="18"/>
              </w:rPr>
              <w:t>-развитие навыков сотрудничества со взрослыми и сверстниками.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0A3F83" w:rsidRPr="00316258" w:rsidRDefault="000A3F83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0A3F83" w:rsidRPr="00316258" w:rsidRDefault="000A3F83" w:rsidP="00316258">
            <w:pPr>
              <w:pStyle w:val="c22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Составление и разрезание фигур.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равносоставленных фигурах.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 w:rsidTr="008C3A63">
        <w:trPr>
          <w:trHeight w:val="114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128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Равносоставленные и равновеликие фигуры.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3820" w:type="dxa"/>
            <w:gridSpan w:val="5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-целеполагание;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-планирование;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-саморегуляция;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-оценка; 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-коррекция.</w:t>
            </w:r>
          </w:p>
          <w:p w:rsidR="000A3F83" w:rsidRPr="00316258" w:rsidRDefault="000A3F83" w:rsidP="00316258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0A3F83" w:rsidRPr="00316258" w:rsidRDefault="000A3F83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0A3F83" w:rsidRPr="00316258" w:rsidRDefault="000A3F83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0A3F83" w:rsidRPr="00316258" w:rsidRDefault="000A3F83" w:rsidP="00316258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316258">
              <w:rPr>
                <w:sz w:val="18"/>
                <w:szCs w:val="18"/>
              </w:rPr>
              <w:t> -умение объективного оценивания и самооценивания.</w:t>
            </w:r>
          </w:p>
          <w:p w:rsidR="000A3F83" w:rsidRPr="00316258" w:rsidRDefault="000A3F83" w:rsidP="008C3A63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Высота треугольника.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высоте треугольника.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умение оформлять свои мысли в устной форме; </w:t>
            </w:r>
          </w:p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Познавательные: </w:t>
            </w:r>
          </w:p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Личностные: </w:t>
            </w:r>
          </w:p>
          <w:p w:rsidR="000A3F83" w:rsidRPr="00316258" w:rsidRDefault="000A3F83" w:rsidP="00316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Считаем до 1000000.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Счет предметов. Название, последовательность и запись чисел .Классы и разряды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Действия первой и второй ступени.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Измеряем. Вычисляем. 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Сравниваем.</w:t>
            </w: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устные и письменные вычисления 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Геометрия на бумаге в клетку.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beforeAutospacing="1" w:after="0" w:afterAutospacing="1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3820" w:type="dxa"/>
            <w:gridSpan w:val="5"/>
            <w:vMerge w:val="restart"/>
          </w:tcPr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- договариваться и приходить к общему решению в совместной деятельности, в том числе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ситуации столкновения интересов.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Личностные</w:t>
            </w: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A3F83" w:rsidRPr="00316258" w:rsidRDefault="000A3F83" w:rsidP="0031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0A3F83" w:rsidRPr="00316258" w:rsidRDefault="000A3F83" w:rsidP="00316258">
            <w:pPr>
              <w:shd w:val="clear" w:color="auto" w:fill="FFFFFF"/>
              <w:spacing w:after="0" w:line="268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Как мы научились формулировать и решать задачи.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Решение текстовых задач арифметическим способом</w:t>
            </w:r>
          </w:p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Autospacing="1" w:after="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 xml:space="preserve">Числовые последовательности. </w:t>
            </w: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3F83" w:rsidRPr="00316258">
        <w:trPr>
          <w:trHeight w:val="711"/>
        </w:trPr>
        <w:tc>
          <w:tcPr>
            <w:tcW w:w="550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Повторение изученного .</w:t>
            </w:r>
          </w:p>
          <w:p w:rsidR="000A3F83" w:rsidRPr="00316258" w:rsidRDefault="000A3F83" w:rsidP="0031625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69" w:type="dxa"/>
          </w:tcPr>
          <w:p w:rsidR="000A3F83" w:rsidRPr="00316258" w:rsidRDefault="000A3F83" w:rsidP="00316258">
            <w:pPr>
              <w:pStyle w:val="NoSpacing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99" w:type="dxa"/>
          </w:tcPr>
          <w:p w:rsidR="000A3F83" w:rsidRPr="00316258" w:rsidRDefault="000A3F83" w:rsidP="0046352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316258">
              <w:rPr>
                <w:rFonts w:ascii="Times New Roman" w:hAnsi="Times New Roman" w:cs="Times New Roman"/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3820" w:type="dxa"/>
            <w:gridSpan w:val="5"/>
            <w:vMerge/>
          </w:tcPr>
          <w:p w:rsidR="000A3F83" w:rsidRPr="00316258" w:rsidRDefault="000A3F83" w:rsidP="00316258">
            <w:pPr>
              <w:pStyle w:val="NoSpacing"/>
              <w:spacing w:beforeAutospacing="1" w:afterAutospacing="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0A3F83" w:rsidRPr="00316258" w:rsidRDefault="000A3F83" w:rsidP="00316258">
            <w:pPr>
              <w:spacing w:beforeAutospacing="1" w:after="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A3F83" w:rsidRPr="00C71A64" w:rsidRDefault="000A3F8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sectPr w:rsidR="000A3F83" w:rsidRPr="00C71A64" w:rsidSect="006D0E7C">
      <w:pgSz w:w="16838" w:h="11906" w:orient="landscape"/>
      <w:pgMar w:top="426" w:right="558" w:bottom="1258" w:left="5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FD2"/>
    <w:rsid w:val="00006603"/>
    <w:rsid w:val="00011355"/>
    <w:rsid w:val="0002550E"/>
    <w:rsid w:val="00054CC9"/>
    <w:rsid w:val="0007503B"/>
    <w:rsid w:val="000A39AD"/>
    <w:rsid w:val="000A3F83"/>
    <w:rsid w:val="000C4F96"/>
    <w:rsid w:val="00105BF9"/>
    <w:rsid w:val="00110BE2"/>
    <w:rsid w:val="001133D6"/>
    <w:rsid w:val="001232AC"/>
    <w:rsid w:val="00140B52"/>
    <w:rsid w:val="001562FA"/>
    <w:rsid w:val="00160D02"/>
    <w:rsid w:val="00166A6E"/>
    <w:rsid w:val="00177FF1"/>
    <w:rsid w:val="00181D6C"/>
    <w:rsid w:val="00183BDD"/>
    <w:rsid w:val="00187DDB"/>
    <w:rsid w:val="001B5005"/>
    <w:rsid w:val="001B6B22"/>
    <w:rsid w:val="001C1D2C"/>
    <w:rsid w:val="001D74D6"/>
    <w:rsid w:val="001E3E6C"/>
    <w:rsid w:val="001F4FCD"/>
    <w:rsid w:val="00200109"/>
    <w:rsid w:val="002073C7"/>
    <w:rsid w:val="00220A2F"/>
    <w:rsid w:val="00236238"/>
    <w:rsid w:val="00237781"/>
    <w:rsid w:val="0024198D"/>
    <w:rsid w:val="002446C6"/>
    <w:rsid w:val="00247178"/>
    <w:rsid w:val="0025341B"/>
    <w:rsid w:val="00256BF5"/>
    <w:rsid w:val="00287100"/>
    <w:rsid w:val="00287D33"/>
    <w:rsid w:val="002B423D"/>
    <w:rsid w:val="002C2B63"/>
    <w:rsid w:val="002C37E4"/>
    <w:rsid w:val="002E1382"/>
    <w:rsid w:val="002E319F"/>
    <w:rsid w:val="00302081"/>
    <w:rsid w:val="00316258"/>
    <w:rsid w:val="00327FCA"/>
    <w:rsid w:val="00342B9B"/>
    <w:rsid w:val="0034603A"/>
    <w:rsid w:val="00352F00"/>
    <w:rsid w:val="003665EA"/>
    <w:rsid w:val="00384DE8"/>
    <w:rsid w:val="003916F9"/>
    <w:rsid w:val="00397226"/>
    <w:rsid w:val="003B6F6E"/>
    <w:rsid w:val="003C6CFA"/>
    <w:rsid w:val="003D2F89"/>
    <w:rsid w:val="004009B5"/>
    <w:rsid w:val="004154CA"/>
    <w:rsid w:val="00444FCC"/>
    <w:rsid w:val="0045775B"/>
    <w:rsid w:val="00463522"/>
    <w:rsid w:val="00463FF3"/>
    <w:rsid w:val="00481AD3"/>
    <w:rsid w:val="00495C8E"/>
    <w:rsid w:val="004A6446"/>
    <w:rsid w:val="004B09EB"/>
    <w:rsid w:val="004B5254"/>
    <w:rsid w:val="004D055D"/>
    <w:rsid w:val="004D4CC6"/>
    <w:rsid w:val="004F5A88"/>
    <w:rsid w:val="004F728A"/>
    <w:rsid w:val="004F7C64"/>
    <w:rsid w:val="004F7CFE"/>
    <w:rsid w:val="0053287C"/>
    <w:rsid w:val="00535AA3"/>
    <w:rsid w:val="00536104"/>
    <w:rsid w:val="00540475"/>
    <w:rsid w:val="00541A95"/>
    <w:rsid w:val="005607FF"/>
    <w:rsid w:val="005C6E43"/>
    <w:rsid w:val="005D1F82"/>
    <w:rsid w:val="005D7652"/>
    <w:rsid w:val="005E0B2C"/>
    <w:rsid w:val="005E4C8B"/>
    <w:rsid w:val="00610486"/>
    <w:rsid w:val="00620C48"/>
    <w:rsid w:val="0063052A"/>
    <w:rsid w:val="00630F8A"/>
    <w:rsid w:val="00654772"/>
    <w:rsid w:val="006616CC"/>
    <w:rsid w:val="0066369A"/>
    <w:rsid w:val="0068627F"/>
    <w:rsid w:val="00692098"/>
    <w:rsid w:val="006C0E7A"/>
    <w:rsid w:val="006C377C"/>
    <w:rsid w:val="006D0E7C"/>
    <w:rsid w:val="006D7FD8"/>
    <w:rsid w:val="006E6B39"/>
    <w:rsid w:val="00701E8C"/>
    <w:rsid w:val="00717794"/>
    <w:rsid w:val="00727CDE"/>
    <w:rsid w:val="00740A5C"/>
    <w:rsid w:val="007462A9"/>
    <w:rsid w:val="007577A9"/>
    <w:rsid w:val="007618E0"/>
    <w:rsid w:val="00783762"/>
    <w:rsid w:val="00792C6E"/>
    <w:rsid w:val="00794148"/>
    <w:rsid w:val="007A5A52"/>
    <w:rsid w:val="007B2DCC"/>
    <w:rsid w:val="007D0155"/>
    <w:rsid w:val="007E478D"/>
    <w:rsid w:val="00823E5E"/>
    <w:rsid w:val="008405FE"/>
    <w:rsid w:val="008431E4"/>
    <w:rsid w:val="00847A72"/>
    <w:rsid w:val="00860A15"/>
    <w:rsid w:val="00863AA4"/>
    <w:rsid w:val="008C33D4"/>
    <w:rsid w:val="008C3A63"/>
    <w:rsid w:val="008E4395"/>
    <w:rsid w:val="008E571D"/>
    <w:rsid w:val="00914FA7"/>
    <w:rsid w:val="0094559C"/>
    <w:rsid w:val="00960FE9"/>
    <w:rsid w:val="00983F59"/>
    <w:rsid w:val="009938A4"/>
    <w:rsid w:val="00993D1A"/>
    <w:rsid w:val="009A7748"/>
    <w:rsid w:val="009B1777"/>
    <w:rsid w:val="009C4C90"/>
    <w:rsid w:val="009C7673"/>
    <w:rsid w:val="009F5839"/>
    <w:rsid w:val="009F6900"/>
    <w:rsid w:val="00A156B6"/>
    <w:rsid w:val="00A42DE6"/>
    <w:rsid w:val="00A47025"/>
    <w:rsid w:val="00A50FD2"/>
    <w:rsid w:val="00A51807"/>
    <w:rsid w:val="00A81ABA"/>
    <w:rsid w:val="00A92AB2"/>
    <w:rsid w:val="00AA3575"/>
    <w:rsid w:val="00AA7FE3"/>
    <w:rsid w:val="00AC1E97"/>
    <w:rsid w:val="00AC216C"/>
    <w:rsid w:val="00AE4091"/>
    <w:rsid w:val="00AE697A"/>
    <w:rsid w:val="00AF1B92"/>
    <w:rsid w:val="00B04064"/>
    <w:rsid w:val="00B16B56"/>
    <w:rsid w:val="00B2382A"/>
    <w:rsid w:val="00B24B89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C62E4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727C4"/>
    <w:rsid w:val="00D8193B"/>
    <w:rsid w:val="00DA169A"/>
    <w:rsid w:val="00DC33EE"/>
    <w:rsid w:val="00DE50D0"/>
    <w:rsid w:val="00E16479"/>
    <w:rsid w:val="00E22279"/>
    <w:rsid w:val="00E2782B"/>
    <w:rsid w:val="00E3029F"/>
    <w:rsid w:val="00E34CED"/>
    <w:rsid w:val="00E405D0"/>
    <w:rsid w:val="00E87F4D"/>
    <w:rsid w:val="00E9595F"/>
    <w:rsid w:val="00ED72D8"/>
    <w:rsid w:val="00EF2738"/>
    <w:rsid w:val="00EF4FE9"/>
    <w:rsid w:val="00F22185"/>
    <w:rsid w:val="00F33F93"/>
    <w:rsid w:val="00F40252"/>
    <w:rsid w:val="00F40D36"/>
    <w:rsid w:val="00F6157B"/>
    <w:rsid w:val="00F76112"/>
    <w:rsid w:val="00FA5BA1"/>
    <w:rsid w:val="00FA71B6"/>
    <w:rsid w:val="00FB6AF4"/>
    <w:rsid w:val="00FD2D5E"/>
    <w:rsid w:val="00FD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D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52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522"/>
    <w:rPr>
      <w:rFonts w:ascii="Cambria" w:hAnsi="Cambria" w:cs="Cambria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A50FD2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A50FD2"/>
    <w:pPr>
      <w:spacing w:beforeAutospacing="1" w:afterAutospacing="1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F4FE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4FE9"/>
    <w:rPr>
      <w:rFonts w:ascii="Calibri" w:hAnsi="Calibri" w:cs="Calibri"/>
    </w:rPr>
  </w:style>
  <w:style w:type="paragraph" w:customStyle="1" w:styleId="ParagraphStyle">
    <w:name w:val="Paragraph Style"/>
    <w:uiPriority w:val="99"/>
    <w:rsid w:val="00E87F4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0">
    <w:name w:val="c0"/>
    <w:basedOn w:val="Normal"/>
    <w:uiPriority w:val="99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993D1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93D1A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D74D6"/>
    <w:rPr>
      <w:rFonts w:cs="Times New Roman"/>
      <w:i/>
      <w:iCs/>
    </w:rPr>
  </w:style>
  <w:style w:type="paragraph" w:customStyle="1" w:styleId="c15">
    <w:name w:val="c15"/>
    <w:basedOn w:val="Normal"/>
    <w:uiPriority w:val="99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DefaultParagraphFont"/>
    <w:uiPriority w:val="99"/>
    <w:rsid w:val="001D74D6"/>
    <w:rPr>
      <w:rFonts w:cs="Times New Roman"/>
    </w:rPr>
  </w:style>
  <w:style w:type="character" w:customStyle="1" w:styleId="c7">
    <w:name w:val="c7"/>
    <w:basedOn w:val="DefaultParagraphFont"/>
    <w:uiPriority w:val="99"/>
    <w:rsid w:val="001D74D6"/>
    <w:rPr>
      <w:rFonts w:cs="Times New Roman"/>
    </w:rPr>
  </w:style>
  <w:style w:type="paragraph" w:customStyle="1" w:styleId="c3">
    <w:name w:val="c3"/>
    <w:basedOn w:val="Normal"/>
    <w:uiPriority w:val="99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495C8E"/>
    <w:rPr>
      <w:rFonts w:cs="Times New Roman"/>
    </w:rPr>
  </w:style>
  <w:style w:type="paragraph" w:customStyle="1" w:styleId="c22">
    <w:name w:val="c22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34603A"/>
    <w:rPr>
      <w:rFonts w:cs="Times New Roman"/>
    </w:rPr>
  </w:style>
  <w:style w:type="paragraph" w:styleId="NormalWeb">
    <w:name w:val="Normal (Web)"/>
    <w:basedOn w:val="Normal"/>
    <w:uiPriority w:val="99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81AD3"/>
    <w:pPr>
      <w:ind w:left="720"/>
    </w:pPr>
    <w:rPr>
      <w:rFonts w:eastAsia="Times New Roman"/>
      <w:lang w:eastAsia="ru-RU"/>
    </w:rPr>
  </w:style>
  <w:style w:type="character" w:styleId="Strong">
    <w:name w:val="Strong"/>
    <w:basedOn w:val="DefaultParagraphFont"/>
    <w:uiPriority w:val="99"/>
    <w:qFormat/>
    <w:rsid w:val="005D7652"/>
    <w:rPr>
      <w:rFonts w:cs="Times New Roman"/>
      <w:b/>
      <w:bCs/>
    </w:rPr>
  </w:style>
  <w:style w:type="paragraph" w:customStyle="1" w:styleId="ConsPlusNormal">
    <w:name w:val="ConsPlusNormal"/>
    <w:uiPriority w:val="99"/>
    <w:rsid w:val="00E3029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Основной"/>
    <w:basedOn w:val="Normal"/>
    <w:link w:val="a0"/>
    <w:uiPriority w:val="99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0"/>
      <w:lang w:eastAsia="ru-RU"/>
    </w:rPr>
  </w:style>
  <w:style w:type="paragraph" w:customStyle="1" w:styleId="4">
    <w:name w:val="Заг 4"/>
    <w:basedOn w:val="Normal"/>
    <w:uiPriority w:val="99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1">
    <w:name w:val="Курсив"/>
    <w:basedOn w:val="a"/>
    <w:uiPriority w:val="99"/>
    <w:rsid w:val="00F40252"/>
    <w:rPr>
      <w:i/>
      <w:iCs/>
    </w:rPr>
  </w:style>
  <w:style w:type="character" w:customStyle="1" w:styleId="Zag11">
    <w:name w:val="Zag_11"/>
    <w:uiPriority w:val="99"/>
    <w:rsid w:val="00F40252"/>
    <w:rPr>
      <w:color w:val="000000"/>
      <w:w w:val="100"/>
    </w:rPr>
  </w:style>
  <w:style w:type="paragraph" w:styleId="Subtitle">
    <w:name w:val="Subtitle"/>
    <w:basedOn w:val="Normal"/>
    <w:next w:val="Normal"/>
    <w:link w:val="SubtitleChar"/>
    <w:uiPriority w:val="99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bCs/>
      <w:sz w:val="28"/>
      <w:szCs w:val="28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40252"/>
    <w:rPr>
      <w:rFonts w:ascii="Times New Roman" w:eastAsia="MS Gothic" w:hAnsi="Times New Roman" w:cs="Times New Roman"/>
      <w:b/>
      <w:bCs/>
      <w:sz w:val="24"/>
      <w:szCs w:val="24"/>
      <w:lang w:eastAsia="ru-RU"/>
    </w:rPr>
  </w:style>
  <w:style w:type="paragraph" w:customStyle="1" w:styleId="21">
    <w:name w:val="Средняя сетка 21"/>
    <w:basedOn w:val="Normal"/>
    <w:uiPriority w:val="99"/>
    <w:rsid w:val="00F40252"/>
    <w:pPr>
      <w:numPr>
        <w:numId w:val="11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0">
    <w:name w:val="Основной Знак"/>
    <w:link w:val="a"/>
    <w:uiPriority w:val="99"/>
    <w:locked/>
    <w:rsid w:val="00F40252"/>
    <w:rPr>
      <w:rFonts w:ascii="NewtonCSanPin" w:hAnsi="NewtonCSanPin"/>
      <w:color w:val="000000"/>
      <w:sz w:val="21"/>
      <w:lang w:eastAsia="ru-RU"/>
    </w:rPr>
  </w:style>
  <w:style w:type="paragraph" w:customStyle="1" w:styleId="Zag3">
    <w:name w:val="Zag_3"/>
    <w:basedOn w:val="Normal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41</Pages>
  <Words>14267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школа</cp:lastModifiedBy>
  <cp:revision>6</cp:revision>
  <cp:lastPrinted>2018-10-17T11:54:00Z</cp:lastPrinted>
  <dcterms:created xsi:type="dcterms:W3CDTF">2018-10-15T13:26:00Z</dcterms:created>
  <dcterms:modified xsi:type="dcterms:W3CDTF">2018-10-17T12:26:00Z</dcterms:modified>
</cp:coreProperties>
</file>