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147" w:rsidRPr="00C93C4D" w:rsidRDefault="00485147" w:rsidP="00B63B04">
      <w:pPr>
        <w:pStyle w:val="Default"/>
      </w:pPr>
      <w:r w:rsidRPr="00C93C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6.5pt;height:531pt">
            <v:imagedata r:id="rId7" o:title=""/>
          </v:shape>
        </w:pict>
      </w:r>
    </w:p>
    <w:p w:rsidR="00485147" w:rsidRDefault="00485147" w:rsidP="00DF411D">
      <w:pPr>
        <w:spacing w:line="360" w:lineRule="auto"/>
        <w:rPr>
          <w:b/>
          <w:bCs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</w:t>
      </w:r>
      <w:r>
        <w:rPr>
          <w:b/>
          <w:bCs/>
        </w:rPr>
        <w:t>1.</w:t>
      </w:r>
      <w:r w:rsidRPr="00ED2DBE">
        <w:rPr>
          <w:b/>
          <w:bCs/>
        </w:rPr>
        <w:t>Планируемыерезультаты изучения учебного предмета «Русский язык»</w:t>
      </w:r>
    </w:p>
    <w:p w:rsidR="00485147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A"/>
        </w:rPr>
        <w:t>Личностными результатами</w:t>
      </w:r>
      <w:r w:rsidRPr="00C70290">
        <w:rPr>
          <w:rStyle w:val="apple-converted-space"/>
          <w:color w:val="000000"/>
        </w:rPr>
        <w:t> </w:t>
      </w:r>
      <w:r w:rsidRPr="00C70290">
        <w:rPr>
          <w:color w:val="000000"/>
        </w:rPr>
        <w:t>изучения курса является формирование следующих умений: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ориентироваться в социальных ролях и межличностных отношениях (умение владеть важнейшими коммуникативными основами, регулирующими общение детей и взрослых, а также детей между собой);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ценностно-смысловую ориентацию (наблюдательность, способность любить и ценить окружающий мир, открывать для себя новое, удивительное в привычном и обычном);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базовые эстетические ценности (эстетическое переживание, эстетический вкус, представление о красоте и целостности окружающего мира);</w:t>
      </w:r>
    </w:p>
    <w:p w:rsidR="00485147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формировать опыт нравственных и эстетических переживаний (опыт примерок: способность каждый раз все ситуации этического и эстетического характера примерять на себя).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для формирования</w:t>
      </w:r>
      <w:r w:rsidRPr="00C70290">
        <w:rPr>
          <w:i/>
          <w:iCs/>
          <w:color w:val="000000"/>
        </w:rPr>
        <w:t>: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выраженной устойчивой учебно-познавательной мотивации учения;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устойчивого учебно-познавательного интереса к новым общим способам решения задач;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компетентности в реализации основ гражданской идентичности в поступках и деятельности;</w:t>
      </w:r>
    </w:p>
    <w:p w:rsidR="00485147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color w:val="000000"/>
        </w:rPr>
        <w:t>• 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требованиям.</w:t>
      </w:r>
    </w:p>
    <w:p w:rsidR="00485147" w:rsidRPr="00C70290" w:rsidRDefault="00485147" w:rsidP="00F6494B">
      <w:pPr>
        <w:pStyle w:val="ListParagraph"/>
        <w:autoSpaceDE w:val="0"/>
        <w:autoSpaceDN w:val="0"/>
        <w:adjustRightInd w:val="0"/>
        <w:ind w:left="0"/>
      </w:pPr>
      <w:r w:rsidRPr="00C70290">
        <w:rPr>
          <w:b/>
          <w:bCs/>
        </w:rPr>
        <w:t>Метапредметными</w:t>
      </w:r>
      <w:r w:rsidRPr="00C70290">
        <w:t xml:space="preserve"> результатами изучения русского языка в начальной школе являются: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C70290">
        <w:rPr>
          <w:b/>
          <w:bCs/>
          <w:color w:val="000000"/>
        </w:rPr>
        <w:t>Познавательные УУД:</w:t>
      </w:r>
    </w:p>
    <w:p w:rsidR="00485147" w:rsidRPr="00DF411D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t>Обучающиеся научатся: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свободно ориентироваться в содержании учебных словарей, быстро находить нужную словарную статью;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свободно ориентироваться в учебной книге: уметь читать язык условных обозначений;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находить нужный текст по страницам «Содержание» и «Оглавление»; быстро находить выделенный фрагмент текста, выделенные строчки и слова на странице и развороте;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находить в специально выделенных разделах нужную информацию;</w:t>
      </w:r>
    </w:p>
    <w:p w:rsidR="00485147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текстом (на уроках развития речи): выделять в нем тему и основную мысль (идею, переживание).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научиться: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осознанно и произвольно строить сообщения в устной и письменной форме;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осуществлять выбор наиболее эффективных способов решения заданий в зависимости от конкретных условий;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выделять информацию, заданную аспектом рассмотрения, и удерживать заявленный аспект;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несколькими источниками информации (двумя частями учебной книги (в одной из которых - система словарей), «Рабочей тетрадью» и дополнительными источниками информации: другими учебниками комплекта, библиотечными книгами, сведениями из Интернета); текстами и иллюстрациями к текстам.</w:t>
      </w:r>
    </w:p>
    <w:p w:rsidR="00485147" w:rsidRPr="00DF411D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color w:val="00000A"/>
        </w:rPr>
        <w:t>Коммуникативные УУД:</w:t>
      </w:r>
    </w:p>
    <w:p w:rsidR="00485147" w:rsidRPr="00DF411D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t>Обучающиеся должны уметь: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работать с соседом по парте, в малой группе, в большой группе: распределять между собой работу и роли, выполнять свою часть работы и встраивать ее в общее рабочее поле;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понимать основание разницы двух заявленных точек зрения, двух позиций и мотивированно присоединяться к одной из них или отстаивать собственную точку зрения;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•находить в учебнике подтверждение своей позиции или высказанным сквозными героями точкам зрения, используя для этой цели в качестве аргументов словарные статьи, правила, таблицы, модели.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b/>
          <w:bCs/>
          <w:color w:val="000000"/>
        </w:rPr>
      </w:pPr>
      <w:r w:rsidRPr="00C70290">
        <w:rPr>
          <w:b/>
          <w:bCs/>
          <w:i/>
          <w:iCs/>
          <w:color w:val="000000"/>
        </w:rPr>
        <w:t>Обучающиеся получат возможность научиться: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учитывать и координировать в сотрудничестве позиции других людей, отличные от собственной;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учитывать разные мнения и интересы и обосновывать собственную позицию;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понимать относительность мнений и подходов к решению проблемы;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485147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•продуктивно содействовать разрешению конфликтов на основе учёта интересов и позиций всех участников.</w:t>
      </w:r>
    </w:p>
    <w:p w:rsidR="00485147" w:rsidRPr="00DF411D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color w:val="00000A"/>
        </w:rPr>
        <w:t>Регулятивные УУД:</w:t>
      </w:r>
    </w:p>
    <w:p w:rsidR="00485147" w:rsidRPr="00DF411D" w:rsidRDefault="00485147" w:rsidP="00F6494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DF411D">
        <w:rPr>
          <w:i/>
          <w:iCs/>
          <w:color w:val="000000"/>
        </w:rPr>
        <w:t>Обучающиеся получат возможность научиться: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в сотрудничестве с учителем ставить новые учебные задачи;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преобразовывать практическую задачу в познавательную;</w:t>
      </w:r>
    </w:p>
    <w:p w:rsidR="00485147" w:rsidRPr="00C70290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проявлять познавательную инициативу в учебном сотрудничестве;</w:t>
      </w:r>
    </w:p>
    <w:p w:rsidR="00485147" w:rsidRDefault="00485147" w:rsidP="00F6494B">
      <w:pPr>
        <w:pStyle w:val="NormalWeb"/>
        <w:spacing w:before="0" w:beforeAutospacing="0" w:after="0" w:afterAutospacing="0" w:line="360" w:lineRule="auto"/>
        <w:ind w:firstLine="284"/>
        <w:jc w:val="both"/>
        <w:rPr>
          <w:color w:val="000000"/>
        </w:rPr>
      </w:pPr>
      <w:r w:rsidRPr="00C70290">
        <w:rPr>
          <w:color w:val="000000"/>
        </w:rPr>
        <w:t>• самостоятельно учитывать выделенные учителем ориентиры действия в новом учебном материале.</w:t>
      </w:r>
    </w:p>
    <w:p w:rsidR="00485147" w:rsidRDefault="00485147" w:rsidP="00F6494B">
      <w:pPr>
        <w:tabs>
          <w:tab w:val="left" w:pos="426"/>
        </w:tabs>
        <w:spacing w:line="360" w:lineRule="auto"/>
        <w:ind w:left="284"/>
        <w:jc w:val="both"/>
        <w:rPr>
          <w:color w:val="000000"/>
        </w:rPr>
      </w:pPr>
      <w:r w:rsidRPr="00AB7B91">
        <w:rPr>
          <w:b/>
          <w:bCs/>
          <w:color w:val="000000"/>
        </w:rPr>
        <w:t xml:space="preserve">Предметными результатами </w:t>
      </w:r>
      <w:r w:rsidRPr="00A62B6A">
        <w:rPr>
          <w:color w:val="000000"/>
        </w:rPr>
        <w:t>курса 3 класса  являются формирование следующих умений:</w:t>
      </w:r>
    </w:p>
    <w:p w:rsidR="00485147" w:rsidRPr="00376AE9" w:rsidRDefault="00485147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«Фонетика и графика» 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выполнять звукобуквенный анализ слова;</w:t>
      </w:r>
    </w:p>
    <w:p w:rsidR="00485147" w:rsidRPr="00376AE9" w:rsidRDefault="00485147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«Орфоэпия»  </w:t>
      </w:r>
      <w:r w:rsidRPr="00376AE9">
        <w:rPr>
          <w:b/>
          <w:bCs/>
          <w:color w:val="000000"/>
          <w:spacing w:val="-7"/>
        </w:rPr>
        <w:tab/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 xml:space="preserve">правильно употреблять приставки </w:t>
      </w:r>
      <w:r w:rsidRPr="00376AE9">
        <w:rPr>
          <w:i/>
          <w:iCs/>
          <w:color w:val="000000"/>
          <w:spacing w:val="-7"/>
        </w:rPr>
        <w:t>на-</w:t>
      </w:r>
      <w:r w:rsidRPr="00376AE9">
        <w:rPr>
          <w:color w:val="000000"/>
          <w:spacing w:val="-7"/>
        </w:rPr>
        <w:t xml:space="preserve"> и </w:t>
      </w:r>
      <w:r w:rsidRPr="00376AE9">
        <w:rPr>
          <w:i/>
          <w:iCs/>
          <w:color w:val="000000"/>
          <w:spacing w:val="-7"/>
        </w:rPr>
        <w:t>о-</w:t>
      </w:r>
      <w:r w:rsidRPr="00376AE9">
        <w:rPr>
          <w:color w:val="000000"/>
          <w:spacing w:val="-7"/>
        </w:rPr>
        <w:t xml:space="preserve"> в словах </w:t>
      </w:r>
      <w:r w:rsidRPr="00376AE9">
        <w:rPr>
          <w:i/>
          <w:iCs/>
          <w:color w:val="000000"/>
          <w:spacing w:val="-7"/>
        </w:rPr>
        <w:t>надеть, надевать, одеть, одевать</w:t>
      </w:r>
      <w:r w:rsidRPr="00376AE9">
        <w:rPr>
          <w:color w:val="000000"/>
          <w:spacing w:val="-7"/>
        </w:rPr>
        <w:t>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i/>
          <w:iCs/>
          <w:color w:val="000000"/>
          <w:spacing w:val="-7"/>
        </w:rPr>
      </w:pPr>
      <w:r w:rsidRPr="00376AE9">
        <w:rPr>
          <w:color w:val="000000"/>
          <w:spacing w:val="-7"/>
        </w:rPr>
        <w:t xml:space="preserve">правильно произносить орфоэпически трудные слова </w:t>
      </w:r>
      <w:r w:rsidRPr="00376AE9">
        <w:rPr>
          <w:i/>
          <w:iCs/>
          <w:color w:val="000000"/>
          <w:spacing w:val="-7"/>
        </w:rPr>
        <w:t>(что, чтобы …):</w:t>
      </w:r>
    </w:p>
    <w:p w:rsidR="00485147" w:rsidRPr="00376AE9" w:rsidRDefault="00485147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«Состав слова (морфемика)» 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сравнивать слова, связанные отношениями производности;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>
        <w:rPr>
          <w:color w:val="000000"/>
          <w:spacing w:val="-7"/>
        </w:rPr>
        <w:t>м</w:t>
      </w:r>
      <w:r w:rsidRPr="00376AE9">
        <w:rPr>
          <w:color w:val="000000"/>
          <w:spacing w:val="-7"/>
        </w:rPr>
        <w:t>отивированно выполнять разбор слова по составу на основе словообразовательного анализа;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обнаруживать регулярные исторические чередования;</w:t>
      </w:r>
    </w:p>
    <w:p w:rsidR="00485147" w:rsidRPr="00376AE9" w:rsidRDefault="00485147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«Лексика» 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отличать прямое и переносное значения слова;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тексте синонимы и антонимы;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отличать однокоренные слова от омонимов и синонимов;</w:t>
      </w:r>
    </w:p>
    <w:p w:rsidR="00485147" w:rsidRPr="00376AE9" w:rsidRDefault="00485147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«Морфология» 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части речи: существительное, прилагательное, глагол, местоимение, предлог;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на письме приставки и предлоги;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изменять существительные по числам и падежам, определять их род;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различать названия падежей;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изменять прилагательные по числам, падежам и родам;</w:t>
      </w:r>
    </w:p>
    <w:p w:rsidR="00485147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изменять глаголы по временам и числам; в прошедшем времени – по родам; в настоящем и будущем времени – по лицам;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</w:p>
    <w:p w:rsidR="00485147" w:rsidRPr="00376AE9" w:rsidRDefault="00485147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в разделе «Синтаксис» </w:t>
      </w:r>
    </w:p>
    <w:p w:rsidR="00485147" w:rsidRPr="00376AE9" w:rsidRDefault="00485147" w:rsidP="00F6494B">
      <w:pPr>
        <w:shd w:val="clear" w:color="auto" w:fill="FFFFFF"/>
        <w:spacing w:line="360" w:lineRule="auto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составе предложения все словосочетания; в словосочетании находить главное слово и зависимое, ставить от первого ко второму вопрос;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находить в предложении основу и второстепенные члены предложения;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задавать смысловые и падежные вопросы к разным членам предложения;</w:t>
      </w:r>
    </w:p>
    <w:p w:rsidR="00485147" w:rsidRPr="00376AE9" w:rsidRDefault="00485147" w:rsidP="00F6494B">
      <w:pPr>
        <w:shd w:val="clear" w:color="auto" w:fill="FFFFFF"/>
        <w:spacing w:line="360" w:lineRule="auto"/>
        <w:jc w:val="both"/>
        <w:rPr>
          <w:b/>
          <w:bCs/>
          <w:color w:val="000000"/>
          <w:spacing w:val="-7"/>
        </w:rPr>
      </w:pPr>
      <w:r w:rsidRPr="00376AE9">
        <w:rPr>
          <w:b/>
          <w:bCs/>
          <w:color w:val="000000"/>
          <w:spacing w:val="-7"/>
        </w:rPr>
        <w:t xml:space="preserve">«Орфография» 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определять орфограммы;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использовать разные способы проверки орфограмм;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писать словарные слова в соответствии с заложенным программой минимумом;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 xml:space="preserve">писать </w:t>
      </w:r>
      <w:r w:rsidRPr="00376AE9">
        <w:rPr>
          <w:i/>
          <w:iCs/>
          <w:color w:val="000000"/>
          <w:spacing w:val="-7"/>
        </w:rPr>
        <w:t>о-ё</w:t>
      </w:r>
      <w:r w:rsidRPr="00376AE9">
        <w:rPr>
          <w:color w:val="000000"/>
          <w:spacing w:val="-7"/>
        </w:rPr>
        <w:t xml:space="preserve"> после шипящих в окончаниях существительных;</w:t>
      </w:r>
    </w:p>
    <w:p w:rsidR="00485147" w:rsidRPr="00376AE9" w:rsidRDefault="00485147" w:rsidP="00F6494B">
      <w:pPr>
        <w:shd w:val="clear" w:color="auto" w:fill="FFFFFF"/>
        <w:spacing w:line="360" w:lineRule="auto"/>
        <w:ind w:left="405"/>
        <w:jc w:val="both"/>
        <w:rPr>
          <w:color w:val="000000"/>
          <w:spacing w:val="-7"/>
        </w:rPr>
      </w:pPr>
      <w:r w:rsidRPr="00376AE9">
        <w:rPr>
          <w:color w:val="000000"/>
          <w:spacing w:val="-7"/>
        </w:rPr>
        <w:t>писать слова с наиболее употреб</w:t>
      </w:r>
      <w:r>
        <w:rPr>
          <w:color w:val="000000"/>
          <w:spacing w:val="-7"/>
        </w:rPr>
        <w:t xml:space="preserve">ляемыми </w:t>
      </w:r>
      <w:r w:rsidRPr="00376AE9">
        <w:rPr>
          <w:color w:val="000000"/>
          <w:spacing w:val="-7"/>
        </w:rPr>
        <w:t xml:space="preserve"> приставками, с приставкой </w:t>
      </w:r>
      <w:r w:rsidRPr="00376AE9">
        <w:rPr>
          <w:i/>
          <w:iCs/>
          <w:color w:val="000000"/>
          <w:spacing w:val="-7"/>
        </w:rPr>
        <w:t>с-</w:t>
      </w:r>
      <w:r w:rsidRPr="00376AE9">
        <w:rPr>
          <w:color w:val="000000"/>
          <w:spacing w:val="-7"/>
        </w:rPr>
        <w:t xml:space="preserve">, приставками на </w:t>
      </w:r>
      <w:r w:rsidRPr="00376AE9">
        <w:rPr>
          <w:i/>
          <w:iCs/>
          <w:color w:val="000000"/>
          <w:spacing w:val="-7"/>
        </w:rPr>
        <w:t>-с, -з</w:t>
      </w:r>
      <w:r w:rsidRPr="00376AE9">
        <w:rPr>
          <w:color w:val="000000"/>
          <w:spacing w:val="-7"/>
        </w:rPr>
        <w:t>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 xml:space="preserve">писать слова с суффиксами </w:t>
      </w:r>
      <w:r w:rsidRPr="00376AE9">
        <w:rPr>
          <w:i/>
          <w:iCs/>
        </w:rPr>
        <w:t>-ек-</w:t>
      </w:r>
      <w:r w:rsidRPr="00376AE9">
        <w:t xml:space="preserve"> и </w:t>
      </w:r>
      <w:r w:rsidRPr="00376AE9">
        <w:rPr>
          <w:i/>
          <w:iCs/>
        </w:rPr>
        <w:t>-ик-;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писать безударные падежные окончания существительных и прилагательных;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 xml:space="preserve">писать </w:t>
      </w:r>
      <w:r w:rsidRPr="00376AE9">
        <w:rPr>
          <w:i/>
          <w:iCs/>
        </w:rPr>
        <w:t>о-ё</w:t>
      </w:r>
      <w:r w:rsidRPr="00376AE9">
        <w:t xml:space="preserve"> после шипящих и </w:t>
      </w:r>
      <w:r w:rsidRPr="00376AE9">
        <w:rPr>
          <w:i/>
          <w:iCs/>
        </w:rPr>
        <w:t>ц</w:t>
      </w:r>
      <w:r w:rsidRPr="00376AE9">
        <w:t xml:space="preserve"> в падежных окончаниях существительных;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находить нужные словарные статьи в словарях различных типов и читать словарную статью, извлекая необходимую информацию;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76AE9">
        <w:rPr>
          <w:b/>
          <w:bCs/>
        </w:rPr>
        <w:t xml:space="preserve">«Развитие речи»   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определять тему и основную мысль текста; составлять план текста и использовать его при устном и письменном изложении, при устном и письменном сочинении;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членить текст на абзацы, оформляя это членение на письме;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грамотно писать и оформлять письма элементарного содержания;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владеть нормами речевого этикета в типизированных речевых ситуациях;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работать со словарями;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ind w:left="405"/>
        <w:jc w:val="both"/>
      </w:pPr>
      <w:r w:rsidRPr="00376AE9">
        <w:t>соблюдать орфоэпические нормы речи;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устному повседневному общению со сверстниками и взрослыми с соблюдением норм речевого этикета;</w:t>
      </w:r>
    </w:p>
    <w:p w:rsidR="00485147" w:rsidRPr="00376AE9" w:rsidRDefault="00485147" w:rsidP="00F6494B">
      <w:pPr>
        <w:autoSpaceDE w:val="0"/>
        <w:autoSpaceDN w:val="0"/>
        <w:adjustRightInd w:val="0"/>
        <w:spacing w:line="360" w:lineRule="auto"/>
        <w:jc w:val="both"/>
      </w:pPr>
      <w:r w:rsidRPr="00376AE9">
        <w:t>писать записки, письма, поздравительные открытки с соблюдением норм речевого этикета.</w:t>
      </w:r>
    </w:p>
    <w:p w:rsidR="00485147" w:rsidRPr="00AB7B91" w:rsidRDefault="00485147" w:rsidP="0035122F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2. </w:t>
      </w:r>
      <w:r w:rsidRPr="00AB7B91">
        <w:rPr>
          <w:b/>
          <w:bCs/>
        </w:rPr>
        <w:t>Система оценки достижения планируемых результатов</w:t>
      </w:r>
    </w:p>
    <w:p w:rsidR="00485147" w:rsidRPr="00512F5D" w:rsidRDefault="00485147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В течение учебного года проводятся:</w:t>
      </w:r>
    </w:p>
    <w:p w:rsidR="00485147" w:rsidRPr="00512F5D" w:rsidRDefault="00485147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контрольные работы – 10;</w:t>
      </w:r>
    </w:p>
    <w:p w:rsidR="00485147" w:rsidRPr="00512F5D" w:rsidRDefault="00485147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контрольное списывание – 2;</w:t>
      </w:r>
    </w:p>
    <w:p w:rsidR="00485147" w:rsidRPr="00512F5D" w:rsidRDefault="00485147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срез знаний по теме: Виды грамматических разборов – 1;</w:t>
      </w:r>
    </w:p>
    <w:p w:rsidR="00485147" w:rsidRPr="00512F5D" w:rsidRDefault="00485147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</w:pPr>
      <w:r w:rsidRPr="00512F5D">
        <w:t>- контрольный словарный диктант – 1.</w:t>
      </w:r>
    </w:p>
    <w:p w:rsidR="00485147" w:rsidRDefault="00485147" w:rsidP="00F6494B">
      <w:pPr>
        <w:tabs>
          <w:tab w:val="num" w:pos="0"/>
          <w:tab w:val="left" w:pos="720"/>
        </w:tabs>
        <w:spacing w:line="360" w:lineRule="auto"/>
        <w:ind w:right="5" w:firstLine="360"/>
        <w:jc w:val="both"/>
        <w:rPr>
          <w:b/>
          <w:bCs/>
          <w:color w:val="5F5F5F"/>
        </w:rPr>
      </w:pPr>
      <w:r w:rsidRPr="00512F5D">
        <w:t xml:space="preserve">Текущий контроль осуществляется в виде проверочных работ, тексты которых находятся в специальном сборнике Лаврова Н.М. Русский язык: </w:t>
      </w:r>
      <w:r>
        <w:t>«</w:t>
      </w:r>
      <w:r w:rsidRPr="00512F5D">
        <w:t>Проверочные и контрольные работы по русскому языку</w:t>
      </w:r>
      <w:r>
        <w:t>»</w:t>
      </w:r>
      <w:r w:rsidRPr="00512F5D">
        <w:t>, словарны</w:t>
      </w:r>
      <w:r>
        <w:t>х</w:t>
      </w:r>
      <w:r w:rsidRPr="00512F5D">
        <w:t xml:space="preserve"> диктант</w:t>
      </w:r>
      <w:r>
        <w:t>ов</w:t>
      </w:r>
      <w:r w:rsidRPr="00512F5D">
        <w:t xml:space="preserve"> (объёмом  - 10 слов), уроков развития речи.</w:t>
      </w:r>
      <w:r w:rsidRPr="00376AE9">
        <w:rPr>
          <w:b/>
          <w:bCs/>
          <w:color w:val="5F5F5F"/>
        </w:rPr>
        <w:tab/>
      </w:r>
    </w:p>
    <w:p w:rsidR="00485147" w:rsidRPr="00512F5D" w:rsidRDefault="00485147" w:rsidP="00FB605C">
      <w:pPr>
        <w:pStyle w:val="Heading3"/>
        <w:tabs>
          <w:tab w:val="left" w:pos="720"/>
          <w:tab w:val="left" w:pos="5050"/>
          <w:tab w:val="left" w:pos="5400"/>
        </w:tabs>
        <w:spacing w:before="0" w:line="360" w:lineRule="auto"/>
        <w:ind w:right="5"/>
        <w:jc w:val="both"/>
        <w:rPr>
          <w:rFonts w:ascii="Times New Roman" w:hAnsi="Times New Roman" w:cs="Times New Roman"/>
          <w:i/>
          <w:iCs/>
          <w:color w:val="auto"/>
        </w:rPr>
      </w:pPr>
      <w:r w:rsidRPr="00512F5D">
        <w:rPr>
          <w:rFonts w:ascii="Times New Roman" w:hAnsi="Times New Roman" w:cs="Times New Roman"/>
          <w:i/>
          <w:iCs/>
          <w:color w:val="auto"/>
        </w:rPr>
        <w:t>Диктант</w:t>
      </w:r>
    </w:p>
    <w:p w:rsidR="00485147" w:rsidRPr="00376AE9" w:rsidRDefault="00485147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t>Диктант служит средством проверки орфографических и пунктуационных умений и навыков.</w:t>
      </w:r>
    </w:p>
    <w:p w:rsidR="00485147" w:rsidRPr="00376AE9" w:rsidRDefault="00485147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"5"</w:t>
      </w:r>
      <w:r w:rsidRPr="00376AE9">
        <w:rPr>
          <w:w w:val="101"/>
        </w:rPr>
        <w:t xml:space="preserve"> ставится за диктант, в котором нет ошибок и исправлений; работа </w:t>
      </w:r>
      <w:r w:rsidRPr="00376AE9">
        <w:rPr>
          <w:spacing w:val="22"/>
          <w:w w:val="101"/>
        </w:rPr>
        <w:t>написана</w:t>
      </w:r>
      <w:r w:rsidRPr="00376AE9">
        <w:rPr>
          <w:w w:val="101"/>
        </w:rPr>
        <w:t xml:space="preserve"> аккуратно, в соответствии </w:t>
      </w:r>
      <w:r w:rsidRPr="00376AE9">
        <w:rPr>
          <w:spacing w:val="-1"/>
          <w:w w:val="101"/>
        </w:rPr>
        <w:t>с требованиями письма.</w:t>
      </w:r>
    </w:p>
    <w:p w:rsidR="00485147" w:rsidRPr="00376AE9" w:rsidRDefault="00485147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w w:val="101"/>
        </w:rPr>
        <w:t>Оценка "4"</w:t>
      </w:r>
      <w:r w:rsidRPr="00376AE9">
        <w:rPr>
          <w:w w:val="101"/>
        </w:rPr>
        <w:t xml:space="preserve"> ставится за диктант, в котором допущено не более двух орфографических ошибок; работа </w:t>
      </w:r>
      <w:r w:rsidRPr="00376AE9">
        <w:rPr>
          <w:spacing w:val="24"/>
          <w:w w:val="101"/>
        </w:rPr>
        <w:t xml:space="preserve">выполнена </w:t>
      </w:r>
      <w:r w:rsidRPr="00376AE9">
        <w:rPr>
          <w:w w:val="101"/>
        </w:rPr>
        <w:t>чисто, но допущены небольшие отклонения от норм каллиграфии.</w:t>
      </w:r>
    </w:p>
    <w:p w:rsidR="00485147" w:rsidRPr="00376AE9" w:rsidRDefault="00485147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1"/>
          <w:w w:val="101"/>
        </w:rPr>
        <w:t>Оценка "3"</w:t>
      </w:r>
      <w:r w:rsidRPr="00376AE9">
        <w:rPr>
          <w:spacing w:val="-1"/>
          <w:w w:val="101"/>
        </w:rPr>
        <w:t xml:space="preserve"> ставится за диктант, в котором допущено 3-5 орфографических ошибок. Работа </w:t>
      </w:r>
      <w:r w:rsidRPr="00376AE9">
        <w:rPr>
          <w:spacing w:val="21"/>
          <w:w w:val="101"/>
        </w:rPr>
        <w:t>написана</w:t>
      </w:r>
      <w:r w:rsidRPr="00376AE9">
        <w:rPr>
          <w:spacing w:val="-1"/>
          <w:w w:val="101"/>
        </w:rPr>
        <w:t xml:space="preserve">небрежно. </w:t>
      </w:r>
    </w:p>
    <w:p w:rsidR="00485147" w:rsidRPr="00376AE9" w:rsidRDefault="00485147" w:rsidP="00F6494B">
      <w:pPr>
        <w:shd w:val="clear" w:color="auto" w:fill="FFFFFF"/>
        <w:tabs>
          <w:tab w:val="left" w:pos="720"/>
        </w:tabs>
        <w:spacing w:line="360" w:lineRule="auto"/>
        <w:ind w:right="5" w:firstLine="284"/>
        <w:jc w:val="both"/>
      </w:pPr>
      <w:r w:rsidRPr="00376AE9">
        <w:rPr>
          <w:b/>
          <w:bCs/>
          <w:spacing w:val="-4"/>
          <w:w w:val="101"/>
        </w:rPr>
        <w:t>Оценка "2"</w:t>
      </w:r>
      <w:r w:rsidRPr="00376AE9">
        <w:rPr>
          <w:spacing w:val="14"/>
          <w:w w:val="101"/>
        </w:rPr>
        <w:t>ставится</w:t>
      </w:r>
      <w:r w:rsidRPr="00376AE9">
        <w:rPr>
          <w:spacing w:val="-4"/>
          <w:w w:val="101"/>
        </w:rPr>
        <w:t xml:space="preserve">за диктант, в котором более 5 орфографических ошибок, работа </w:t>
      </w:r>
      <w:r w:rsidRPr="00376AE9">
        <w:rPr>
          <w:spacing w:val="16"/>
          <w:w w:val="101"/>
        </w:rPr>
        <w:t>написана</w:t>
      </w:r>
      <w:r w:rsidRPr="00376AE9">
        <w:rPr>
          <w:spacing w:val="17"/>
          <w:w w:val="101"/>
        </w:rPr>
        <w:t xml:space="preserve">неряшливо. </w:t>
      </w:r>
    </w:p>
    <w:p w:rsidR="00485147" w:rsidRPr="00376AE9" w:rsidRDefault="00485147" w:rsidP="00FB605C">
      <w:pPr>
        <w:tabs>
          <w:tab w:val="left" w:pos="720"/>
        </w:tabs>
        <w:spacing w:line="360" w:lineRule="auto"/>
        <w:ind w:right="5"/>
        <w:jc w:val="both"/>
      </w:pPr>
      <w:r w:rsidRPr="00376AE9">
        <w:rPr>
          <w:b/>
          <w:bCs/>
          <w:i/>
          <w:iCs/>
        </w:rPr>
        <w:t>Грамматический разбор</w:t>
      </w:r>
      <w:r w:rsidRPr="00376AE9">
        <w:t>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485147" w:rsidRPr="00376AE9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"5" ("отлично")</w:t>
      </w:r>
      <w:r w:rsidRPr="00376AE9">
        <w:t xml:space="preserve"> - выполнено без ошибок.</w:t>
      </w:r>
    </w:p>
    <w:p w:rsidR="00485147" w:rsidRPr="00376AE9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"4" ("хорошо")</w:t>
      </w:r>
      <w:r w:rsidRPr="00376AE9">
        <w:t xml:space="preserve"> - правильно выполнено не менее 3/4 заданий.</w:t>
      </w:r>
    </w:p>
    <w:p w:rsidR="00485147" w:rsidRPr="00376AE9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"3" ("удовлетворительно")</w:t>
      </w:r>
      <w:r w:rsidRPr="00376AE9">
        <w:t xml:space="preserve"> - правильно выполнено не менее 1/2 заданий.</w:t>
      </w:r>
    </w:p>
    <w:p w:rsidR="00485147" w:rsidRDefault="00485147" w:rsidP="00FB605C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"2" ("плохо")</w:t>
      </w:r>
      <w:r w:rsidRPr="00376AE9">
        <w:t xml:space="preserve"> - правильно выполнено менее 1/2 заданий.</w:t>
      </w:r>
    </w:p>
    <w:p w:rsidR="00485147" w:rsidRPr="00FB605C" w:rsidRDefault="00485147" w:rsidP="00FB605C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  <w:i/>
          <w:iCs/>
        </w:rPr>
        <w:t>Контрольное списывание</w:t>
      </w:r>
      <w:r w:rsidRPr="00376AE9">
        <w:rPr>
          <w:color w:val="5F5F5F"/>
        </w:rPr>
        <w:t xml:space="preserve">, </w:t>
      </w:r>
      <w:r w:rsidRPr="00376AE9">
        <w:t xml:space="preserve">как и диктант, - способ проверки усвоенных орфографических и пунктуационных правил, сформированности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                       </w:t>
      </w:r>
    </w:p>
    <w:p w:rsidR="00485147" w:rsidRPr="00376AE9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"5" ("отлично")</w:t>
      </w:r>
      <w:r w:rsidRPr="00376AE9">
        <w:t xml:space="preserve"> - работа выпо</w:t>
      </w:r>
      <w:r>
        <w:t>л</w:t>
      </w:r>
      <w:r w:rsidRPr="00376AE9">
        <w:t>нена без ошибок;</w:t>
      </w:r>
    </w:p>
    <w:p w:rsidR="00485147" w:rsidRPr="00376AE9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"4" ("хорошо")</w:t>
      </w:r>
      <w:r w:rsidRPr="00376AE9">
        <w:t xml:space="preserve"> - 1-2 исправления или 1 ошибка;</w:t>
      </w:r>
    </w:p>
    <w:p w:rsidR="00485147" w:rsidRPr="00376AE9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"3" ("удовлетворительно")</w:t>
      </w:r>
      <w:r w:rsidRPr="00376AE9">
        <w:t xml:space="preserve"> - 2-3 ошибки;</w:t>
      </w:r>
    </w:p>
    <w:p w:rsidR="00485147" w:rsidRPr="00376AE9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376AE9">
        <w:rPr>
          <w:b/>
          <w:bCs/>
        </w:rPr>
        <w:t>"2" ("плохо")</w:t>
      </w:r>
      <w:r w:rsidRPr="00376AE9">
        <w:t xml:space="preserve"> - 4 ошибки и более.</w:t>
      </w:r>
    </w:p>
    <w:p w:rsidR="00485147" w:rsidRDefault="00485147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bCs/>
          <w:i/>
          <w:iCs/>
        </w:rPr>
      </w:pPr>
      <w:r w:rsidRPr="00376AE9">
        <w:t>Анал</w:t>
      </w:r>
      <w:r>
        <w:t>о</w:t>
      </w:r>
      <w:r w:rsidRPr="00376AE9">
        <w:t xml:space="preserve">гично оцениваются </w:t>
      </w:r>
      <w:r w:rsidRPr="00376AE9">
        <w:rPr>
          <w:b/>
          <w:bCs/>
          <w:i/>
          <w:iCs/>
        </w:rPr>
        <w:t>словарные диктанты (объём – 10 слов).</w:t>
      </w:r>
    </w:p>
    <w:p w:rsidR="00485147" w:rsidRPr="00376AE9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485147" w:rsidRPr="00C7288B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  <w:i/>
          <w:iCs/>
        </w:rPr>
        <w:t>Изложение (обучающее)</w:t>
      </w:r>
      <w:r w:rsidRPr="00C7288B">
        <w:t xml:space="preserve">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Рекомендуется оценивать изложение одной отметкой - только за содержание. Грамотность проверяется, но не оценивается, так как на начальном этапе формирования навыка связной письменной речи очень важно, чтобы дети сосредоточили все свое внимание на передаче содержания текста и его речевом оформлении. </w:t>
      </w:r>
    </w:p>
    <w:p w:rsidR="00485147" w:rsidRPr="00C7288B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"5" ("отлично")</w:t>
      </w:r>
      <w:r w:rsidRPr="00C7288B">
        <w:t xml:space="preserve"> - правильно и последовательно (без пропусков существенных моментов) воспроизведено содержание авторского текста; нет фактических ошибок; правильно построены предложения и употреблены слова (допускается не более одной речевой неточности).</w:t>
      </w:r>
    </w:p>
    <w:p w:rsidR="00485147" w:rsidRPr="00C7288B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"4" ("хорошо")</w:t>
      </w:r>
      <w:r w:rsidRPr="00C7288B">
        <w:t xml:space="preserve"> - содержание передано правильно и достаточно точно; в построении предложений и употреблении слов нет существенных недостатков;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485147" w:rsidRPr="00C7288B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"3" ("удовлетворительно")</w:t>
      </w:r>
      <w:r w:rsidRPr="00C7288B">
        <w:t xml:space="preserve"> - допущено существенное отклонение от авторского текста; допущены нарушения в последовательности изложения мыслей; есть недочеты в построении предложений и употреблении слов (допускается не более пяти речевых недочетов в содержании и построении текста).</w:t>
      </w:r>
    </w:p>
    <w:p w:rsidR="00485147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"2" ("плохо")</w:t>
      </w:r>
      <w:r w:rsidRPr="00C7288B">
        <w:t xml:space="preserve"> - допущено существенное искажение авторского текста (упущены важные события, отсутствует главная часть); много фактических неточностей; нарушена последовательность изложения мыслей; имеет место употребление слов в не свойственном им значении; допущено более шести речевых недочетов и ошибок в содержании и построении текста.      </w:t>
      </w:r>
    </w:p>
    <w:p w:rsidR="00485147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</w:p>
    <w:p w:rsidR="00485147" w:rsidRPr="00A62B6A" w:rsidRDefault="00485147" w:rsidP="00F6494B">
      <w:pPr>
        <w:tabs>
          <w:tab w:val="left" w:pos="720"/>
        </w:tabs>
        <w:spacing w:line="360" w:lineRule="auto"/>
        <w:ind w:right="5" w:firstLine="360"/>
        <w:jc w:val="both"/>
        <w:rPr>
          <w:b/>
          <w:bCs/>
          <w:i/>
          <w:iCs/>
        </w:rPr>
      </w:pPr>
      <w:r w:rsidRPr="00A62B6A">
        <w:rPr>
          <w:b/>
          <w:bCs/>
        </w:rPr>
        <w:t xml:space="preserve">   Сочинение</w:t>
      </w:r>
    </w:p>
    <w:p w:rsidR="00485147" w:rsidRPr="00C7288B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"5" ("отлично")</w:t>
      </w:r>
      <w:r w:rsidRPr="00C7288B">
        <w:t xml:space="preserve"> - логически последовательно раскрыта тема, правильно построены предложения и употреблены слова (допускается не более одной речевой неточности), нет фактических ошибок.</w:t>
      </w:r>
    </w:p>
    <w:p w:rsidR="00485147" w:rsidRPr="00C7288B" w:rsidRDefault="00485147" w:rsidP="00F6494B">
      <w:pPr>
        <w:tabs>
          <w:tab w:val="left" w:pos="720"/>
        </w:tabs>
        <w:spacing w:line="360" w:lineRule="auto"/>
        <w:ind w:right="5" w:firstLine="360"/>
        <w:jc w:val="both"/>
      </w:pPr>
      <w:r w:rsidRPr="00C7288B">
        <w:rPr>
          <w:b/>
          <w:bCs/>
        </w:rPr>
        <w:t>"4" ("хорошо")</w:t>
      </w:r>
      <w:r w:rsidRPr="00C7288B">
        <w:t xml:space="preserve"> - последовательно раскрыта тема, но имеются незначительные нарушения последовательности изложения мыслей; в построении предложений и употреблении слов нет существенных недостатков, имеются отдельные фактические и речевые неточности (допускается не более трех речевых недочетов в содержании и построении текста).</w:t>
      </w:r>
    </w:p>
    <w:p w:rsidR="00485147" w:rsidRPr="005B426F" w:rsidRDefault="00485147" w:rsidP="00DF411D">
      <w:pPr>
        <w:pStyle w:val="3"/>
        <w:spacing w:before="0" w:line="36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5B426F">
        <w:rPr>
          <w:rFonts w:ascii="Times New Roman" w:hAnsi="Times New Roman" w:cs="Times New Roman"/>
          <w:sz w:val="24"/>
          <w:szCs w:val="24"/>
          <w:lang w:val="ru-RU"/>
        </w:rPr>
        <w:t>Содержание курса «Русский язык»</w:t>
      </w:r>
    </w:p>
    <w:p w:rsidR="00485147" w:rsidRPr="005B426F" w:rsidRDefault="00485147" w:rsidP="00DF411D">
      <w:pPr>
        <w:spacing w:line="360" w:lineRule="auto"/>
        <w:jc w:val="center"/>
        <w:rPr>
          <w:b/>
          <w:bCs/>
        </w:rPr>
      </w:pPr>
      <w:r w:rsidRPr="005B426F">
        <w:rPr>
          <w:b/>
          <w:bCs/>
        </w:rPr>
        <w:t>3 класс (170 ч)</w:t>
      </w:r>
    </w:p>
    <w:p w:rsidR="00485147" w:rsidRDefault="00485147" w:rsidP="00DF411D">
      <w:pPr>
        <w:shd w:val="clear" w:color="auto" w:fill="FFFFFF"/>
        <w:spacing w:line="360" w:lineRule="auto"/>
        <w:jc w:val="both"/>
        <w:rPr>
          <w:b/>
          <w:bCs/>
          <w:color w:val="000000"/>
        </w:rPr>
      </w:pPr>
      <w:r w:rsidRPr="005B426F">
        <w:rPr>
          <w:b/>
          <w:bCs/>
          <w:color w:val="000000"/>
        </w:rPr>
        <w:t>Фонетика и орфография (20 час)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Закрепление общего правила обозначения фонетических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написаний.Понятие об орфограмме. Виды изученных орфограмм.Написание двойных согласных в корне слова и на стыках морфем.Правописание наиболее употребительных приставок, приставки 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-, приставок на -</w:t>
      </w:r>
      <w:r w:rsidRPr="005B426F">
        <w:rPr>
          <w:i/>
          <w:iCs/>
          <w:color w:val="000000"/>
        </w:rPr>
        <w:t>с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з</w:t>
      </w:r>
      <w:r w:rsidRPr="005B426F">
        <w:rPr>
          <w:color w:val="000000"/>
        </w:rPr>
        <w:t>.Правописание предлогов.Разграничение на письме приставок и предлогов.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Представление о «беглом гласном» звуке. Написание суффиксов -</w:t>
      </w:r>
      <w:r w:rsidRPr="005B426F">
        <w:rPr>
          <w:i/>
          <w:iCs/>
          <w:color w:val="000000"/>
        </w:rPr>
        <w:t>ик</w:t>
      </w:r>
      <w:r w:rsidRPr="005B426F">
        <w:rPr>
          <w:color w:val="000000"/>
        </w:rPr>
        <w:t>-/-</w:t>
      </w:r>
      <w:r w:rsidRPr="005B426F">
        <w:rPr>
          <w:i/>
          <w:iCs/>
          <w:color w:val="000000"/>
        </w:rPr>
        <w:t>ек</w:t>
      </w:r>
      <w:r w:rsidRPr="005B426F">
        <w:rPr>
          <w:color w:val="000000"/>
        </w:rPr>
        <w:t>- с учетом беглого гласного.Написание суффикса -</w:t>
      </w:r>
      <w:r w:rsidRPr="005B426F">
        <w:rPr>
          <w:i/>
          <w:iCs/>
          <w:color w:val="000000"/>
        </w:rPr>
        <w:t>ок</w:t>
      </w:r>
      <w:r w:rsidRPr="005B426F">
        <w:rPr>
          <w:color w:val="000000"/>
        </w:rPr>
        <w:t>- после шипящих.Звукобуквенный разбор слова.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Выполнение звукобуквенного анализа слова (определение количество слогов, выполнение элементарной транскрипции, нахождение ударных и безударных слогов, соотношение количества и порядка расположения букв и звуков,  характеристика согласных и гласных звуков).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Лексика (15 ч)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Многозначность слова. Прямое и переносное значение слова. Омонимы. Способы разграничения многозначных и омонимичных слов. Синонимы. Отличия однокоренных слов от синонимов и омонимов. Антонимы.Происхождение слов. Использование сведений о происхождении слов при решении орфографических задач.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Различение прямого и переносного значения слова; нахождение в тексте синонимов и антонимов; различениеоднокоренных слов от омонимов и синонимов.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Морфемика и словообразование (20 ч)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Образование слов с помощью суффиксов. Образование слов с помощью приставок. Образование слов с помощью приставки и суффикса одновременно. Сложные слова с соединительными гласными.Чередования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Разбор слова по составу.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Сравнение слов, связанных отношениями производности: объяснение, какое из них от какого образовано, указываяспособ словообразования (с помощью приставки, с помощью суффикса, с помощью приставки и суффикса одновременно, сложением основ с соединительным гласным).Выполнение разбора слова по составу на основе словообразовательного анализа (вычленение окончания и основы, в составе основы находить корень, приставку, суффикс).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Обнаружение регулярных исторических чередований (чередований, видимых на письме).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Морфология (70 ч)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Понятие о частях речи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существительное как часть речи. Категориальное значение (значение предметности). Разряды по значению (на уровне наблюдения). Одушевленность. Значение числа. Изменение по числам. Значение рода. Синтаксическое значение падежа (изменение слова для связи с другими словами в предложении). Склонение как изменение по числам и падежам.</w:t>
      </w:r>
    </w:p>
    <w:p w:rsidR="00485147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Синтаксическая функция имен существительных в предложении.Три склонения существительных. Правописание безударных падежных окончаний. Написание </w:t>
      </w:r>
      <w:r w:rsidRPr="005B426F">
        <w:rPr>
          <w:i/>
          <w:iCs/>
          <w:color w:val="000000"/>
        </w:rPr>
        <w:t>о-ё </w:t>
      </w:r>
      <w:r w:rsidRPr="005B426F">
        <w:rPr>
          <w:color w:val="000000"/>
        </w:rPr>
        <w:t>после шипящих и </w:t>
      </w:r>
      <w:r w:rsidRPr="005B426F">
        <w:rPr>
          <w:i/>
          <w:iCs/>
          <w:color w:val="000000"/>
        </w:rPr>
        <w:t>ц </w:t>
      </w:r>
      <w:r w:rsidRPr="005B426F">
        <w:rPr>
          <w:color w:val="000000"/>
        </w:rPr>
        <w:t>в падежных окончаниях существительных. Написание существительных с суффиксом -</w:t>
      </w:r>
      <w:r w:rsidRPr="005B426F">
        <w:rPr>
          <w:i/>
          <w:iCs/>
          <w:color w:val="000000"/>
        </w:rPr>
        <w:t>ищ</w:t>
      </w:r>
      <w:r w:rsidRPr="005B426F">
        <w:rPr>
          <w:color w:val="000000"/>
        </w:rPr>
        <w:t>-.Морфологический разбор имени существительного.</w:t>
      </w:r>
    </w:p>
    <w:p w:rsidR="00485147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Имя прилагательное как часть речи. Категориальное значение (значение признака). Начальная форма. Зависимость от имени существительного в значениях числа, рода и падежа. Значение числа. Склонение (твердый и мягкий варианты).Синтаксическая функция имен прилагательных в предложении.Правописание безударных падежных окончаний. Традиционное написание окончания -</w:t>
      </w:r>
      <w:r w:rsidRPr="005B426F">
        <w:rPr>
          <w:i/>
          <w:iCs/>
          <w:color w:val="000000"/>
        </w:rPr>
        <w:t>ого</w:t>
      </w:r>
      <w:r w:rsidRPr="005B426F">
        <w:rPr>
          <w:color w:val="000000"/>
        </w:rPr>
        <w:t>.</w:t>
      </w:r>
    </w:p>
    <w:p w:rsidR="00485147" w:rsidRDefault="00485147" w:rsidP="00DF411D">
      <w:pPr>
        <w:shd w:val="clear" w:color="auto" w:fill="FFFFFF"/>
        <w:spacing w:line="360" w:lineRule="auto"/>
        <w:ind w:firstLine="284"/>
        <w:jc w:val="both"/>
        <w:rPr>
          <w:i/>
          <w:iCs/>
          <w:color w:val="000000"/>
        </w:rPr>
      </w:pPr>
      <w:r w:rsidRPr="005B426F">
        <w:rPr>
          <w:color w:val="000000"/>
        </w:rPr>
        <w:t>Местоимение как часть речи (общее представление). Категориальное значение (значение указания на имя). Личные местоимения. Изменение по лицам и числам</w:t>
      </w:r>
      <w:r w:rsidRPr="005B426F">
        <w:rPr>
          <w:i/>
          <w:iCs/>
          <w:color w:val="000000"/>
        </w:rPr>
        <w:t>.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Глагол как часть речи (значение действия). Категориальное значение. Неопределенная форма глагола как его начальная форма. Суффикс неопределенной формы -</w:t>
      </w:r>
      <w:r w:rsidRPr="005B426F">
        <w:rPr>
          <w:i/>
          <w:iCs/>
          <w:color w:val="000000"/>
        </w:rPr>
        <w:t>ть </w:t>
      </w:r>
      <w:r w:rsidRPr="005B426F">
        <w:rPr>
          <w:color w:val="000000"/>
        </w:rPr>
        <w:t>(-</w:t>
      </w:r>
      <w:r w:rsidRPr="005B426F">
        <w:rPr>
          <w:i/>
          <w:iCs/>
          <w:color w:val="000000"/>
        </w:rPr>
        <w:t>ти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чь</w:t>
      </w:r>
      <w:r w:rsidRPr="005B426F">
        <w:rPr>
          <w:color w:val="000000"/>
        </w:rPr>
        <w:t>). Суффикс -</w:t>
      </w:r>
      <w:r w:rsidRPr="005B426F">
        <w:rPr>
          <w:i/>
          <w:iCs/>
          <w:color w:val="000000"/>
        </w:rPr>
        <w:t>л</w:t>
      </w:r>
      <w:r w:rsidRPr="005B426F">
        <w:rPr>
          <w:color w:val="000000"/>
        </w:rPr>
        <w:t>- глагола прошедшего времени. Другие глагольные суффиксы -</w:t>
      </w:r>
      <w:r w:rsidRPr="005B426F">
        <w:rPr>
          <w:i/>
          <w:iCs/>
          <w:color w:val="000000"/>
        </w:rPr>
        <w:t>а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е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и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о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у</w:t>
      </w:r>
      <w:r w:rsidRPr="005B426F">
        <w:rPr>
          <w:color w:val="000000"/>
        </w:rPr>
        <w:t>, -</w:t>
      </w:r>
      <w:r w:rsidRPr="005B426F">
        <w:rPr>
          <w:i/>
          <w:iCs/>
          <w:color w:val="000000"/>
        </w:rPr>
        <w:t>я</w:t>
      </w:r>
      <w:r w:rsidRPr="005B426F">
        <w:rPr>
          <w:color w:val="000000"/>
        </w:rPr>
        <w:t>, постфиксы -</w:t>
      </w:r>
      <w:r w:rsidRPr="005B426F">
        <w:rPr>
          <w:i/>
          <w:iCs/>
          <w:color w:val="000000"/>
        </w:rPr>
        <w:t>ся </w:t>
      </w:r>
      <w:r w:rsidRPr="005B426F">
        <w:rPr>
          <w:color w:val="000000"/>
        </w:rPr>
        <w:t>(</w:t>
      </w:r>
      <w:r w:rsidRPr="005B426F">
        <w:rPr>
          <w:i/>
          <w:iCs/>
          <w:color w:val="000000"/>
        </w:rPr>
        <w:t>сь</w:t>
      </w:r>
      <w:r w:rsidRPr="005B426F">
        <w:rPr>
          <w:color w:val="000000"/>
        </w:rPr>
        <w:t>). Изменение по временам. Изменение по числам. Изменение в прошедшем времени по родам. Изменение в настоящем и будущем времени по лицам. Связь форм лица с личными местоимениями.Синтаксическая функция глаголов в предложении.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color w:val="000000"/>
        </w:rPr>
        <w:t>Различение написания -</w:t>
      </w:r>
      <w:r w:rsidRPr="005B426F">
        <w:rPr>
          <w:i/>
          <w:iCs/>
          <w:color w:val="000000"/>
        </w:rPr>
        <w:t>ться </w:t>
      </w:r>
      <w:r w:rsidRPr="005B426F">
        <w:rPr>
          <w:color w:val="000000"/>
        </w:rPr>
        <w:t>и -</w:t>
      </w:r>
      <w:r w:rsidRPr="005B426F">
        <w:rPr>
          <w:i/>
          <w:iCs/>
          <w:color w:val="000000"/>
        </w:rPr>
        <w:t>тся </w:t>
      </w:r>
      <w:r w:rsidRPr="005B426F">
        <w:rPr>
          <w:color w:val="000000"/>
        </w:rPr>
        <w:t>в глаголах, стоящих в неопределенной форме и в формах 3 л. ед. и мн. ч.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Различение частей речи: существительного, прилагательного, глагола, местоимения, предлога.Упражнения в различении на письме приставки и предлоги.Изменение существительного по числами падежам; определение их рода.Различение названия падежей.Изменение прилагательного по числам, падежам и родам.Изменение глаголов по временам и числам; в прошедшем времени — по родам; в настоящем и будущем времени — по лицам.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Синтаксис (15 ч)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Понятие о главных и неглавных членах предложения. Подлежащее и сказуемое как основа предложения. Значение второстепенных членов предложения. Понятие дополнения, обстоятельства, определения. Формирование умения ставить смысловые и падежные вопросы к разным членам предложения.Формирование умения составлять схему предложения.Разбор простого предложения по членам предложения.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Упражнения</w:t>
      </w:r>
      <w:r w:rsidRPr="005B426F">
        <w:rPr>
          <w:color w:val="000000"/>
        </w:rPr>
        <w:t> в нахождении в составе предложения всех словосочетаний; умение в словосочетании находить главное слово и зависимое, ставить от первого ко второму вопрос.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Нахождение</w:t>
      </w:r>
      <w:r w:rsidRPr="005B426F">
        <w:rPr>
          <w:color w:val="000000"/>
        </w:rPr>
        <w:t> в предложении основы (подлежащего и сказуемого) и второстепенных членов предложения </w:t>
      </w:r>
      <w:r w:rsidRPr="005B426F">
        <w:rPr>
          <w:i/>
          <w:iCs/>
          <w:color w:val="000000"/>
        </w:rPr>
        <w:t>(дополнения, обстоятельства, определения).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Постановка</w:t>
      </w:r>
      <w:r w:rsidRPr="005B426F">
        <w:rPr>
          <w:color w:val="000000"/>
        </w:rPr>
        <w:t> </w:t>
      </w:r>
      <w:r w:rsidRPr="005B426F">
        <w:rPr>
          <w:i/>
          <w:iCs/>
          <w:color w:val="000000"/>
        </w:rPr>
        <w:t>смысловых </w:t>
      </w:r>
      <w:r w:rsidRPr="005B426F">
        <w:rPr>
          <w:color w:val="000000"/>
        </w:rPr>
        <w:t>и падежных вопросов к разным членам предложения.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Лексикография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5B426F">
        <w:rPr>
          <w:color w:val="000000"/>
        </w:rPr>
        <w:t>Использование учебных словарей: толкового, словаря устойчивых выражений, орфографического (словарь «Пиши правильно»), обратного, орфоэпического (словарь «Произноси правильно»), этимологического (Словарь происхождения слов) для решения орфографических и орфоэпических задач, а также задач развития речи.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85147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Работа </w:t>
      </w:r>
      <w:r w:rsidRPr="005B426F">
        <w:rPr>
          <w:color w:val="000000"/>
        </w:rPr>
        <w:t>со словарями (орфографическим, обратным, произношения, толковым, этимологическим, устойчивых выражений).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color w:val="000000"/>
        </w:rPr>
        <w:t>Развитие речи с элементами культуры речи (30 ч)</w:t>
      </w:r>
    </w:p>
    <w:p w:rsidR="00485147" w:rsidRPr="005B426F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Построение текста. Выделение в тексте смысловых частей. Подбор заголовков к каждой части текста и к тексту в целом. Составление плана текста. Использование плана для пересказа текста, устного рассказа по картине, написания изложения и сочинения. Освоение изложения как жанра письменной речи. Различение текста-описания и текста-повествования. Обнаружение в художественном тексте разных частей: описания и повествования. Сочинение по наблюдениям с использованием описания и повествования.Сравнение научно-популярных и художественных текстов (интегрированная работа с авторами комплекта по окружающему миру).Различение развернутого научного сообщения на заданную тему и словарной статьи на эту же тему.</w:t>
      </w:r>
      <w:r w:rsidRPr="005B426F">
        <w:rPr>
          <w:color w:val="000000"/>
        </w:rPr>
        <w:t>Определение темы и основной мысли живописного произведения.Сочинение по картине с использованием описания и повествования. </w:t>
      </w:r>
      <w:r w:rsidRPr="00C061B7">
        <w:rPr>
          <w:color w:val="000000"/>
        </w:rPr>
        <w:t>Сравнительный анализ разных текстов и живописных произведений, посвященных одной теме (сравнение основной мысли или переживания); сравнительный анализ разных текстов и живописных произведений, посвященных разным темам (сравнение основной мысли или переживания).</w:t>
      </w:r>
      <w:r w:rsidRPr="005B426F">
        <w:rPr>
          <w:color w:val="000000"/>
        </w:rPr>
        <w:t>«Азбука вежливости»: закрепление основных формул речевого этикета, адекватных ситуации речи (в беседе со школьниками или взрослыми). Дальнейшее освоение жанра письма с точки зрения композиции и выбора языковых средств</w:t>
      </w:r>
      <w:r>
        <w:rPr>
          <w:color w:val="000000"/>
        </w:rPr>
        <w:t xml:space="preserve"> и </w:t>
      </w:r>
      <w:r w:rsidRPr="005B426F">
        <w:rPr>
          <w:color w:val="000000"/>
        </w:rPr>
        <w:t xml:space="preserve"> в зависимости от адресата и содержания.</w:t>
      </w:r>
    </w:p>
    <w:p w:rsidR="00485147" w:rsidRPr="005B426F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5B426F">
        <w:rPr>
          <w:b/>
          <w:bCs/>
          <w:i/>
          <w:iCs/>
          <w:color w:val="000000"/>
        </w:rPr>
        <w:t>Основные виды учебной деятельности обучающихся:</w:t>
      </w:r>
    </w:p>
    <w:p w:rsidR="00485147" w:rsidRPr="00C061B7" w:rsidRDefault="00485147" w:rsidP="00DF411D">
      <w:pPr>
        <w:shd w:val="clear" w:color="auto" w:fill="FFFFFF"/>
        <w:spacing w:line="360" w:lineRule="auto"/>
        <w:ind w:firstLine="284"/>
        <w:jc w:val="both"/>
        <w:rPr>
          <w:color w:val="000000"/>
        </w:rPr>
      </w:pPr>
      <w:r w:rsidRPr="00C061B7">
        <w:rPr>
          <w:color w:val="000000"/>
        </w:rPr>
        <w:t>Определение темы и основной мысли (основное переживание) текста, составление план текста и использование его при устном и письменном изложении, при устном и письменном сочинении.Членение текста на </w:t>
      </w:r>
      <w:r w:rsidRPr="00C061B7">
        <w:rPr>
          <w:i/>
          <w:iCs/>
          <w:color w:val="000000"/>
        </w:rPr>
        <w:t>абзацы,</w:t>
      </w:r>
      <w:r w:rsidRPr="00C061B7">
        <w:rPr>
          <w:color w:val="000000"/>
        </w:rPr>
        <w:t> оформляя это членение на письме.</w:t>
      </w:r>
    </w:p>
    <w:p w:rsidR="00485147" w:rsidRPr="00C061B7" w:rsidRDefault="00485147" w:rsidP="00DF411D">
      <w:pPr>
        <w:shd w:val="clear" w:color="auto" w:fill="FFFFFF"/>
        <w:spacing w:line="360" w:lineRule="auto"/>
        <w:jc w:val="both"/>
        <w:rPr>
          <w:color w:val="000000"/>
        </w:rPr>
      </w:pPr>
      <w:r w:rsidRPr="00C061B7">
        <w:rPr>
          <w:color w:val="000000"/>
        </w:rPr>
        <w:t>Оформление писем элементарного содержания.</w:t>
      </w:r>
    </w:p>
    <w:p w:rsidR="00485147" w:rsidRPr="00543C2E" w:rsidRDefault="00485147" w:rsidP="00DF411D">
      <w:pPr>
        <w:tabs>
          <w:tab w:val="left" w:pos="720"/>
        </w:tabs>
        <w:autoSpaceDE w:val="0"/>
        <w:autoSpaceDN w:val="0"/>
        <w:adjustRightInd w:val="0"/>
        <w:spacing w:line="360" w:lineRule="auto"/>
        <w:ind w:right="5"/>
        <w:jc w:val="both"/>
        <w:rPr>
          <w:b/>
          <w:bCs/>
          <w:color w:val="000000"/>
        </w:rPr>
      </w:pPr>
      <w:r w:rsidRPr="00543C2E">
        <w:rPr>
          <w:b/>
          <w:bCs/>
          <w:color w:val="000000"/>
        </w:rPr>
        <w:t>Словарь</w:t>
      </w:r>
    </w:p>
    <w:p w:rsidR="00485147" w:rsidRPr="00512F5D" w:rsidRDefault="00485147" w:rsidP="00DF411D">
      <w:pPr>
        <w:shd w:val="clear" w:color="auto" w:fill="FFFFFF"/>
        <w:tabs>
          <w:tab w:val="left" w:pos="720"/>
        </w:tabs>
        <w:spacing w:line="360" w:lineRule="auto"/>
        <w:ind w:right="5" w:firstLine="360"/>
        <w:jc w:val="both"/>
      </w:pPr>
      <w:r w:rsidRPr="00512F5D">
        <w:t>Автобус, аллея, аптека, багаж, библиотека, болото, вагон, винегрет, вокзал, восток, герой, горох, горячий, декабрь, дорога, животное, завтрак, запад, земляника, комбайн, компьютер, космонавт, космос, Кремль, кровать, лестница, магазин, малина, месяц, металл, метро, молоток, ноябрь, обед, овощ, огурец, однажды, октябрь, орех, осина, отец, песок, пирог, пирожное, победа, погода, помидор, потом, праздник, пшеница, ракета, рассказ, расстояние, растение, рисунок, север, сентябрь, сирень, соловей, солома, тарелка, топор, трактор, трамвай, троллейбус, ужин, февраль, футбол, хоккей, хороший, четверг, чувство, шоссе, шофер, экскурсия, январь(76 слов).</w:t>
      </w:r>
    </w:p>
    <w:p w:rsidR="00485147" w:rsidRPr="00C7288B" w:rsidRDefault="00485147" w:rsidP="00F6494B">
      <w:pPr>
        <w:autoSpaceDE w:val="0"/>
        <w:jc w:val="center"/>
        <w:rPr>
          <w:b/>
          <w:bCs/>
        </w:rPr>
      </w:pPr>
      <w:r>
        <w:rPr>
          <w:b/>
          <w:bCs/>
        </w:rPr>
        <w:t>Учебно</w:t>
      </w:r>
      <w:r w:rsidRPr="00C7288B">
        <w:rPr>
          <w:b/>
          <w:bCs/>
        </w:rPr>
        <w:t>–тематический план</w:t>
      </w:r>
    </w:p>
    <w:p w:rsidR="00485147" w:rsidRPr="00C7288B" w:rsidRDefault="00485147" w:rsidP="00F6494B">
      <w:pPr>
        <w:autoSpaceDE w:val="0"/>
        <w:jc w:val="center"/>
        <w:rPr>
          <w:b/>
          <w:bCs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5238"/>
        <w:gridCol w:w="2127"/>
      </w:tblGrid>
      <w:tr w:rsidR="00485147" w:rsidRPr="009F17DB">
        <w:tc>
          <w:tcPr>
            <w:tcW w:w="540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№</w:t>
            </w:r>
          </w:p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п/п</w:t>
            </w:r>
          </w:p>
        </w:tc>
        <w:tc>
          <w:tcPr>
            <w:tcW w:w="5238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Название раздела</w:t>
            </w:r>
          </w:p>
        </w:tc>
        <w:tc>
          <w:tcPr>
            <w:tcW w:w="2127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Количество часов</w:t>
            </w:r>
          </w:p>
        </w:tc>
      </w:tr>
      <w:tr w:rsidR="00485147" w:rsidRPr="009F17DB">
        <w:tc>
          <w:tcPr>
            <w:tcW w:w="540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1</w:t>
            </w:r>
          </w:p>
        </w:tc>
        <w:tc>
          <w:tcPr>
            <w:tcW w:w="5238" w:type="dxa"/>
          </w:tcPr>
          <w:p w:rsidR="00485147" w:rsidRPr="00C7288B" w:rsidRDefault="00485147" w:rsidP="00F6494B">
            <w:pPr>
              <w:autoSpaceDE w:val="0"/>
            </w:pPr>
            <w:r w:rsidRPr="00C7288B">
              <w:t>Фонетика и орфография</w:t>
            </w:r>
          </w:p>
        </w:tc>
        <w:tc>
          <w:tcPr>
            <w:tcW w:w="2127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20</w:t>
            </w:r>
          </w:p>
        </w:tc>
      </w:tr>
      <w:tr w:rsidR="00485147" w:rsidRPr="009F17DB">
        <w:tc>
          <w:tcPr>
            <w:tcW w:w="540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2</w:t>
            </w:r>
          </w:p>
        </w:tc>
        <w:tc>
          <w:tcPr>
            <w:tcW w:w="5238" w:type="dxa"/>
          </w:tcPr>
          <w:p w:rsidR="00485147" w:rsidRPr="00C7288B" w:rsidRDefault="00485147" w:rsidP="00F6494B">
            <w:pPr>
              <w:autoSpaceDE w:val="0"/>
            </w:pPr>
            <w:r w:rsidRPr="00C7288B">
              <w:t>Лексика</w:t>
            </w:r>
          </w:p>
        </w:tc>
        <w:tc>
          <w:tcPr>
            <w:tcW w:w="2127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15</w:t>
            </w:r>
          </w:p>
        </w:tc>
      </w:tr>
      <w:tr w:rsidR="00485147" w:rsidRPr="009F17DB">
        <w:tc>
          <w:tcPr>
            <w:tcW w:w="540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3</w:t>
            </w:r>
          </w:p>
        </w:tc>
        <w:tc>
          <w:tcPr>
            <w:tcW w:w="5238" w:type="dxa"/>
          </w:tcPr>
          <w:p w:rsidR="00485147" w:rsidRPr="00C7288B" w:rsidRDefault="00485147" w:rsidP="00F6494B">
            <w:pPr>
              <w:autoSpaceDE w:val="0"/>
            </w:pPr>
            <w:r w:rsidRPr="00C7288B">
              <w:t>Морфемика и словообразование</w:t>
            </w:r>
          </w:p>
        </w:tc>
        <w:tc>
          <w:tcPr>
            <w:tcW w:w="2127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20</w:t>
            </w:r>
          </w:p>
        </w:tc>
      </w:tr>
      <w:tr w:rsidR="00485147" w:rsidRPr="009F17DB">
        <w:tc>
          <w:tcPr>
            <w:tcW w:w="540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4</w:t>
            </w:r>
          </w:p>
        </w:tc>
        <w:tc>
          <w:tcPr>
            <w:tcW w:w="5238" w:type="dxa"/>
          </w:tcPr>
          <w:p w:rsidR="00485147" w:rsidRPr="00C7288B" w:rsidRDefault="00485147" w:rsidP="00F6494B">
            <w:pPr>
              <w:autoSpaceDE w:val="0"/>
            </w:pPr>
            <w:r w:rsidRPr="00C7288B">
              <w:t>Морфология</w:t>
            </w:r>
          </w:p>
        </w:tc>
        <w:tc>
          <w:tcPr>
            <w:tcW w:w="2127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70</w:t>
            </w:r>
          </w:p>
        </w:tc>
      </w:tr>
      <w:tr w:rsidR="00485147" w:rsidRPr="009F17DB">
        <w:tc>
          <w:tcPr>
            <w:tcW w:w="540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5</w:t>
            </w:r>
          </w:p>
        </w:tc>
        <w:tc>
          <w:tcPr>
            <w:tcW w:w="5238" w:type="dxa"/>
          </w:tcPr>
          <w:p w:rsidR="00485147" w:rsidRPr="00C7288B" w:rsidRDefault="00485147" w:rsidP="00F6494B">
            <w:pPr>
              <w:autoSpaceDE w:val="0"/>
            </w:pPr>
            <w:r w:rsidRPr="00C7288B">
              <w:t>Синтаксис</w:t>
            </w:r>
          </w:p>
        </w:tc>
        <w:tc>
          <w:tcPr>
            <w:tcW w:w="2127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15</w:t>
            </w:r>
          </w:p>
        </w:tc>
      </w:tr>
      <w:tr w:rsidR="00485147" w:rsidRPr="009F17DB">
        <w:tc>
          <w:tcPr>
            <w:tcW w:w="540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6</w:t>
            </w:r>
          </w:p>
        </w:tc>
        <w:tc>
          <w:tcPr>
            <w:tcW w:w="5238" w:type="dxa"/>
          </w:tcPr>
          <w:p w:rsidR="00485147" w:rsidRPr="00C7288B" w:rsidRDefault="00485147" w:rsidP="00F6494B">
            <w:pPr>
              <w:autoSpaceDE w:val="0"/>
            </w:pPr>
            <w:r w:rsidRPr="00C7288B">
              <w:t>Развитие речи с элементами культуры речи</w:t>
            </w:r>
          </w:p>
        </w:tc>
        <w:tc>
          <w:tcPr>
            <w:tcW w:w="2127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30</w:t>
            </w:r>
          </w:p>
        </w:tc>
      </w:tr>
      <w:tr w:rsidR="00485147" w:rsidRPr="009F17DB">
        <w:tc>
          <w:tcPr>
            <w:tcW w:w="540" w:type="dxa"/>
          </w:tcPr>
          <w:p w:rsidR="00485147" w:rsidRPr="00C7288B" w:rsidRDefault="00485147" w:rsidP="00F6494B">
            <w:pPr>
              <w:autoSpaceDE w:val="0"/>
              <w:jc w:val="center"/>
            </w:pPr>
          </w:p>
        </w:tc>
        <w:tc>
          <w:tcPr>
            <w:tcW w:w="5238" w:type="dxa"/>
          </w:tcPr>
          <w:p w:rsidR="00485147" w:rsidRPr="00C7288B" w:rsidRDefault="00485147" w:rsidP="00F6494B">
            <w:pPr>
              <w:autoSpaceDE w:val="0"/>
            </w:pPr>
            <w:r w:rsidRPr="00C7288B">
              <w:t>Итого</w:t>
            </w:r>
          </w:p>
        </w:tc>
        <w:tc>
          <w:tcPr>
            <w:tcW w:w="2127" w:type="dxa"/>
          </w:tcPr>
          <w:p w:rsidR="00485147" w:rsidRPr="00C7288B" w:rsidRDefault="00485147" w:rsidP="00F6494B">
            <w:pPr>
              <w:autoSpaceDE w:val="0"/>
              <w:jc w:val="center"/>
            </w:pPr>
            <w:r w:rsidRPr="00C7288B">
              <w:t>170</w:t>
            </w:r>
          </w:p>
        </w:tc>
      </w:tr>
    </w:tbl>
    <w:p w:rsidR="00485147" w:rsidRPr="006903B3" w:rsidRDefault="00485147" w:rsidP="00F6494B">
      <w:pPr>
        <w:autoSpaceDE w:val="0"/>
        <w:jc w:val="center"/>
        <w:rPr>
          <w:b/>
          <w:bCs/>
          <w:sz w:val="28"/>
          <w:szCs w:val="28"/>
        </w:rPr>
      </w:pPr>
    </w:p>
    <w:p w:rsidR="00485147" w:rsidRDefault="00485147" w:rsidP="00DF41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</w:p>
    <w:p w:rsidR="00485147" w:rsidRDefault="00485147" w:rsidP="00DF411D">
      <w:pPr>
        <w:rPr>
          <w:b/>
          <w:bCs/>
          <w:sz w:val="28"/>
          <w:szCs w:val="28"/>
        </w:rPr>
      </w:pPr>
    </w:p>
    <w:p w:rsidR="00485147" w:rsidRDefault="00485147" w:rsidP="00DF411D">
      <w:pPr>
        <w:rPr>
          <w:b/>
          <w:bCs/>
          <w:sz w:val="28"/>
          <w:szCs w:val="28"/>
        </w:rPr>
      </w:pPr>
    </w:p>
    <w:p w:rsidR="00485147" w:rsidRPr="00F6494B" w:rsidRDefault="00485147" w:rsidP="00DF411D">
      <w:pPr>
        <w:rPr>
          <w:b/>
          <w:bCs/>
        </w:rPr>
      </w:pPr>
      <w:r>
        <w:rPr>
          <w:b/>
          <w:bCs/>
          <w:sz w:val="28"/>
          <w:szCs w:val="28"/>
        </w:rPr>
        <w:t xml:space="preserve">  3.Календарно- </w:t>
      </w:r>
      <w:r w:rsidRPr="00F6494B">
        <w:rPr>
          <w:b/>
          <w:bCs/>
          <w:sz w:val="28"/>
          <w:szCs w:val="28"/>
        </w:rPr>
        <w:t>тематическое планирование по русскому языку        3</w:t>
      </w:r>
      <w:r w:rsidRPr="00F6494B">
        <w:t xml:space="preserve"> класс</w:t>
      </w:r>
    </w:p>
    <w:p w:rsidR="00485147" w:rsidRPr="00F6494B" w:rsidRDefault="00485147" w:rsidP="00F6494B">
      <w:pPr>
        <w:ind w:left="644"/>
        <w:jc w:val="center"/>
      </w:pPr>
      <w:r w:rsidRPr="00F6494B">
        <w:t>(170 часов – 5 часов в неделю)</w:t>
      </w:r>
    </w:p>
    <w:p w:rsidR="00485147" w:rsidRPr="00F6494B" w:rsidRDefault="00485147" w:rsidP="00F6494B">
      <w:pPr>
        <w:ind w:left="644"/>
        <w:rPr>
          <w:sz w:val="28"/>
          <w:szCs w:val="28"/>
        </w:rPr>
      </w:pPr>
      <w:r w:rsidRPr="00F6494B">
        <w:rPr>
          <w:sz w:val="28"/>
          <w:szCs w:val="28"/>
        </w:rPr>
        <w:t> </w:t>
      </w:r>
    </w:p>
    <w:tbl>
      <w:tblPr>
        <w:tblW w:w="15881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56"/>
        <w:gridCol w:w="74"/>
        <w:gridCol w:w="22"/>
        <w:gridCol w:w="1982"/>
        <w:gridCol w:w="24"/>
        <w:gridCol w:w="29"/>
        <w:gridCol w:w="2302"/>
        <w:gridCol w:w="43"/>
        <w:gridCol w:w="51"/>
        <w:gridCol w:w="2999"/>
        <w:gridCol w:w="10"/>
        <w:gridCol w:w="8"/>
        <w:gridCol w:w="1644"/>
        <w:gridCol w:w="17"/>
        <w:gridCol w:w="20"/>
        <w:gridCol w:w="9"/>
        <w:gridCol w:w="21"/>
        <w:gridCol w:w="24"/>
        <w:gridCol w:w="425"/>
        <w:gridCol w:w="522"/>
        <w:gridCol w:w="2718"/>
        <w:gridCol w:w="720"/>
        <w:gridCol w:w="720"/>
        <w:gridCol w:w="941"/>
      </w:tblGrid>
      <w:tr w:rsidR="00485147" w:rsidRPr="00046890">
        <w:trPr>
          <w:gridAfter w:val="1"/>
          <w:wAfter w:w="941" w:type="dxa"/>
          <w:trHeight w:val="345"/>
        </w:trPr>
        <w:tc>
          <w:tcPr>
            <w:tcW w:w="652" w:type="dxa"/>
            <w:gridSpan w:val="3"/>
            <w:vMerge w:val="restart"/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№</w:t>
            </w:r>
          </w:p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п/п</w:t>
            </w:r>
          </w:p>
        </w:tc>
        <w:tc>
          <w:tcPr>
            <w:tcW w:w="2035" w:type="dxa"/>
            <w:gridSpan w:val="3"/>
            <w:vMerge w:val="restart"/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Тема урока</w:t>
            </w:r>
          </w:p>
        </w:tc>
        <w:tc>
          <w:tcPr>
            <w:tcW w:w="2396" w:type="dxa"/>
            <w:gridSpan w:val="3"/>
            <w:vMerge w:val="restart"/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Элементы содержания</w:t>
            </w:r>
          </w:p>
        </w:tc>
        <w:tc>
          <w:tcPr>
            <w:tcW w:w="8417" w:type="dxa"/>
            <w:gridSpan w:val="12"/>
          </w:tcPr>
          <w:p w:rsidR="00485147" w:rsidRPr="00046890" w:rsidRDefault="00485147" w:rsidP="00F6494B">
            <w:pPr>
              <w:tabs>
                <w:tab w:val="right" w:pos="18720"/>
              </w:tabs>
              <w:jc w:val="center"/>
              <w:rPr>
                <w:b/>
                <w:bCs/>
              </w:rPr>
            </w:pPr>
            <w:r w:rsidRPr="00046890">
              <w:rPr>
                <w:b/>
                <w:bCs/>
              </w:rPr>
              <w:t>Планируемые результаты</w:t>
            </w:r>
          </w:p>
        </w:tc>
        <w:tc>
          <w:tcPr>
            <w:tcW w:w="720" w:type="dxa"/>
            <w:vMerge w:val="restart"/>
          </w:tcPr>
          <w:p w:rsidR="00485147" w:rsidRPr="00B53FA3" w:rsidRDefault="00485147" w:rsidP="00D456AA">
            <w:pPr>
              <w:shd w:val="clear" w:color="auto" w:fill="FFFFFF"/>
              <w:tabs>
                <w:tab w:val="right" w:pos="18720"/>
              </w:tabs>
              <w:rPr>
                <w:b/>
                <w:bCs/>
                <w:sz w:val="20"/>
                <w:szCs w:val="20"/>
              </w:rPr>
            </w:pPr>
            <w:r w:rsidRPr="00B53FA3">
              <w:rPr>
                <w:b/>
                <w:bCs/>
                <w:sz w:val="20"/>
                <w:szCs w:val="20"/>
              </w:rPr>
              <w:t>Дата</w:t>
            </w:r>
          </w:p>
          <w:p w:rsidR="00485147" w:rsidRPr="00046890" w:rsidRDefault="00485147" w:rsidP="00D456AA">
            <w:pPr>
              <w:shd w:val="clear" w:color="auto" w:fill="FFFFFF"/>
              <w:tabs>
                <w:tab w:val="right" w:pos="18720"/>
              </w:tabs>
              <w:rPr>
                <w:b/>
                <w:bCs/>
              </w:rPr>
            </w:pPr>
            <w:r w:rsidRPr="00B53FA3">
              <w:rPr>
                <w:b/>
                <w:bCs/>
                <w:sz w:val="20"/>
                <w:szCs w:val="20"/>
              </w:rPr>
              <w:t xml:space="preserve"> план</w:t>
            </w:r>
          </w:p>
        </w:tc>
        <w:tc>
          <w:tcPr>
            <w:tcW w:w="720" w:type="dxa"/>
            <w:vMerge w:val="restart"/>
          </w:tcPr>
          <w:p w:rsidR="00485147" w:rsidRPr="00DF411D" w:rsidRDefault="00485147" w:rsidP="00D456AA">
            <w:pPr>
              <w:shd w:val="clear" w:color="auto" w:fill="FFFFFF"/>
              <w:tabs>
                <w:tab w:val="right" w:pos="1872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факт</w:t>
            </w:r>
          </w:p>
        </w:tc>
      </w:tr>
      <w:tr w:rsidR="00485147" w:rsidRPr="00046890">
        <w:trPr>
          <w:gridAfter w:val="1"/>
          <w:wAfter w:w="941" w:type="dxa"/>
          <w:trHeight w:val="345"/>
        </w:trPr>
        <w:tc>
          <w:tcPr>
            <w:tcW w:w="652" w:type="dxa"/>
            <w:gridSpan w:val="3"/>
            <w:vMerge/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  <w:tc>
          <w:tcPr>
            <w:tcW w:w="2035" w:type="dxa"/>
            <w:gridSpan w:val="3"/>
            <w:vMerge/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  <w:tc>
          <w:tcPr>
            <w:tcW w:w="2396" w:type="dxa"/>
            <w:gridSpan w:val="3"/>
            <w:vMerge/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  <w:tc>
          <w:tcPr>
            <w:tcW w:w="2999" w:type="dxa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предметные</w:t>
            </w:r>
          </w:p>
        </w:tc>
        <w:tc>
          <w:tcPr>
            <w:tcW w:w="2700" w:type="dxa"/>
            <w:gridSpan w:val="10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метапредметные</w:t>
            </w:r>
          </w:p>
        </w:tc>
        <w:tc>
          <w:tcPr>
            <w:tcW w:w="2718" w:type="dxa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  <w:rPr>
                <w:b/>
                <w:bCs/>
              </w:rPr>
            </w:pPr>
            <w:r w:rsidRPr="00046890">
              <w:rPr>
                <w:b/>
                <w:bCs/>
              </w:rPr>
              <w:t>личностные</w:t>
            </w:r>
          </w:p>
        </w:tc>
        <w:tc>
          <w:tcPr>
            <w:tcW w:w="720" w:type="dxa"/>
            <w:vMerge/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  <w:tc>
          <w:tcPr>
            <w:tcW w:w="720" w:type="dxa"/>
            <w:vMerge/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</w:p>
        </w:tc>
        <w:tc>
          <w:tcPr>
            <w:tcW w:w="2035" w:type="dxa"/>
            <w:gridSpan w:val="3"/>
          </w:tcPr>
          <w:p w:rsidR="00485147" w:rsidRPr="009D0BF3" w:rsidRDefault="00485147" w:rsidP="00F6494B">
            <w:pPr>
              <w:autoSpaceDE w:val="0"/>
              <w:autoSpaceDN w:val="0"/>
              <w:adjustRightInd w:val="0"/>
            </w:pPr>
            <w:r w:rsidRPr="009D0BF3">
              <w:t>Что такое орфограмма? Повторение знакомых орфограмм.</w:t>
            </w:r>
          </w:p>
        </w:tc>
        <w:tc>
          <w:tcPr>
            <w:tcW w:w="2396" w:type="dxa"/>
            <w:gridSpan w:val="3"/>
          </w:tcPr>
          <w:p w:rsidR="00485147" w:rsidRPr="009D0BF3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>Учебник «Русский язык». Условные обозначения в книге.</w:t>
            </w:r>
          </w:p>
          <w:p w:rsidR="00485147" w:rsidRPr="009D0BF3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>Понятие «орфограмма»</w:t>
            </w:r>
          </w:p>
        </w:tc>
        <w:tc>
          <w:tcPr>
            <w:tcW w:w="2999" w:type="dxa"/>
          </w:tcPr>
          <w:p w:rsidR="00485147" w:rsidRPr="009D0BF3" w:rsidRDefault="00485147" w:rsidP="007D278C">
            <w:r w:rsidRPr="009D0BF3">
              <w:t>Знать понятие «орфограмма», структуру построения учебника «Русский язык»; основные словари русского языка.Уметь ориентироваться в странице «Содержание»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9D0BF3" w:rsidRDefault="00485147" w:rsidP="00F6494B">
            <w:r w:rsidRPr="009D0BF3">
              <w:t xml:space="preserve">Формирование умения пользоваться инструкциями,подведение под правило. 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9D0BF3" w:rsidRDefault="00485147" w:rsidP="00F6494B">
            <w:pPr>
              <w:tabs>
                <w:tab w:val="right" w:pos="18720"/>
              </w:tabs>
            </w:pPr>
            <w:r w:rsidRPr="009D0BF3">
              <w:rPr>
                <w:color w:val="000000"/>
              </w:rPr>
              <w:t>Осознание роли речи в общении людей, понимание богатства и разнообразия языковых средств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2</w:t>
            </w:r>
          </w:p>
        </w:tc>
        <w:tc>
          <w:tcPr>
            <w:tcW w:w="2035" w:type="dxa"/>
            <w:gridSpan w:val="3"/>
          </w:tcPr>
          <w:p w:rsidR="00485147" w:rsidRPr="009D0BF3" w:rsidRDefault="00485147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9D0BF3">
              <w:t>Непроизносимые согласные в корне.</w:t>
            </w:r>
          </w:p>
        </w:tc>
        <w:tc>
          <w:tcPr>
            <w:tcW w:w="2396" w:type="dxa"/>
            <w:gridSpan w:val="3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>
              <w:t>Орфограмма.</w:t>
            </w:r>
          </w:p>
          <w:p w:rsidR="00485147" w:rsidRPr="009D0BF3" w:rsidRDefault="00485147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9D0BF3">
              <w:t>Непроизносимый согласный.</w:t>
            </w:r>
          </w:p>
        </w:tc>
        <w:tc>
          <w:tcPr>
            <w:tcW w:w="2999" w:type="dxa"/>
          </w:tcPr>
          <w:p w:rsidR="00485147" w:rsidRPr="009D0BF3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9D0BF3">
              <w:t xml:space="preserve">Знать правило проверки слов с непроизносимой согласной.  Уметь проверять слова с непроизносимыми согласными 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9D0BF3" w:rsidRDefault="00485147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9D0BF3">
              <w:t>Отличать новое знание от уже известного, формулировать проблему и цель урока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9D0BF3" w:rsidRDefault="00485147" w:rsidP="00F6494B">
            <w:r w:rsidRPr="009D0BF3">
              <w:t>Осознание языка, как основного средства человеческого общения.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9D0BF3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1661"/>
        </w:trPr>
        <w:tc>
          <w:tcPr>
            <w:tcW w:w="652" w:type="dxa"/>
            <w:gridSpan w:val="3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3</w:t>
            </w:r>
          </w:p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5" w:type="dxa"/>
            <w:gridSpan w:val="3"/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04604">
              <w:t>Слова с парными согласными в корне слова.</w:t>
            </w:r>
          </w:p>
        </w:tc>
        <w:tc>
          <w:tcPr>
            <w:tcW w:w="2396" w:type="dxa"/>
            <w:gridSpan w:val="3"/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Родственные слова,</w:t>
            </w:r>
          </w:p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парные согласные,</w:t>
            </w:r>
          </w:p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 xml:space="preserve">обращение </w:t>
            </w:r>
          </w:p>
        </w:tc>
        <w:tc>
          <w:tcPr>
            <w:tcW w:w="2999" w:type="dxa"/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04604">
              <w:t>Уметь определять родственные слова; писать слова с парным согласным в корне; ставить знаки препинания при обращении.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04604">
              <w:t>Планировать свои действия в соответствии с поставленной задачей и условиями ее реализации</w:t>
            </w:r>
          </w:p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hanging="10"/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2E15D1" w:rsidRDefault="00485147" w:rsidP="00F6494B">
            <w:pPr>
              <w:autoSpaceDE w:val="0"/>
              <w:autoSpaceDN w:val="0"/>
              <w:adjustRightInd w:val="0"/>
            </w:pPr>
            <w:r w:rsidRPr="002E15D1">
              <w:t xml:space="preserve">Понимание важности изучения родного языка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4</w:t>
            </w:r>
          </w:p>
        </w:tc>
        <w:tc>
          <w:tcPr>
            <w:tcW w:w="2035" w:type="dxa"/>
            <w:gridSpan w:val="3"/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rPr>
                <w:color w:val="4D4D4D"/>
              </w:rPr>
              <w:t>Повторение изученных орфограмм</w:t>
            </w:r>
          </w:p>
        </w:tc>
        <w:tc>
          <w:tcPr>
            <w:tcW w:w="2396" w:type="dxa"/>
            <w:gridSpan w:val="3"/>
          </w:tcPr>
          <w:p w:rsidR="00485147" w:rsidRPr="00104604" w:rsidRDefault="00485147" w:rsidP="00F6494B">
            <w:r w:rsidRPr="00104604">
              <w:t xml:space="preserve">Разделительные ъ и ь знаки, суффиксы </w:t>
            </w:r>
          </w:p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t>-ЧИК- и -ОК-</w:t>
            </w:r>
          </w:p>
        </w:tc>
        <w:tc>
          <w:tcPr>
            <w:tcW w:w="2999" w:type="dxa"/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firstLine="10"/>
            </w:pPr>
            <w:r w:rsidRPr="00104604">
              <w:t>Знать понятие суффикс</w:t>
            </w:r>
            <w:r>
              <w:t xml:space="preserve">. </w:t>
            </w:r>
            <w:r w:rsidRPr="00104604">
              <w:t xml:space="preserve">Уметь </w:t>
            </w:r>
            <w:r>
              <w:t>п</w:t>
            </w:r>
            <w:r w:rsidRPr="00104604">
              <w:t xml:space="preserve">исать разделительные ъ и ь знаки, находить и выделять суффиксы 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104604">
              <w:t xml:space="preserve">Планировать свои действия в соответствии с поставленной задачей 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104604" w:rsidRDefault="00485147" w:rsidP="00F6494B">
            <w:r w:rsidRPr="00464EEE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5</w:t>
            </w:r>
          </w:p>
        </w:tc>
        <w:tc>
          <w:tcPr>
            <w:tcW w:w="2035" w:type="dxa"/>
            <w:gridSpan w:val="3"/>
          </w:tcPr>
          <w:p w:rsidR="00485147" w:rsidRPr="00104604" w:rsidRDefault="00485147" w:rsidP="00F6494B">
            <w:pPr>
              <w:rPr>
                <w:color w:val="000000"/>
              </w:rPr>
            </w:pPr>
            <w:r w:rsidRPr="00104604">
              <w:rPr>
                <w:color w:val="000000"/>
              </w:rPr>
              <w:t>Развитие речи</w:t>
            </w:r>
          </w:p>
          <w:p w:rsidR="00485147" w:rsidRPr="00104604" w:rsidRDefault="00485147" w:rsidP="00F6494B">
            <w:pPr>
              <w:rPr>
                <w:color w:val="000000"/>
              </w:rPr>
            </w:pPr>
            <w:r w:rsidRPr="00104604">
              <w:rPr>
                <w:color w:val="000000"/>
              </w:rPr>
              <w:t>с элементами культуры речи.</w:t>
            </w:r>
          </w:p>
          <w:p w:rsidR="00485147" w:rsidRPr="00104604" w:rsidRDefault="00485147" w:rsidP="00F6494B">
            <w:pPr>
              <w:rPr>
                <w:color w:val="000000"/>
              </w:rPr>
            </w:pPr>
            <w:r w:rsidRPr="00104604">
              <w:rPr>
                <w:color w:val="000000"/>
              </w:rPr>
              <w:t>Какие бывают предложения</w:t>
            </w:r>
          </w:p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396" w:type="dxa"/>
            <w:gridSpan w:val="3"/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104604">
              <w:rPr>
                <w:color w:val="000000"/>
              </w:rPr>
              <w:t xml:space="preserve">Виды предложений по цели высказывания и </w:t>
            </w:r>
            <w:r>
              <w:rPr>
                <w:color w:val="000000"/>
              </w:rPr>
              <w:t>интонации</w:t>
            </w:r>
          </w:p>
        </w:tc>
        <w:tc>
          <w:tcPr>
            <w:tcW w:w="2999" w:type="dxa"/>
          </w:tcPr>
          <w:p w:rsidR="00485147" w:rsidRDefault="00485147" w:rsidP="00F6494B">
            <w:pPr>
              <w:tabs>
                <w:tab w:val="left" w:pos="5670"/>
              </w:tabs>
            </w:pPr>
            <w:r w:rsidRPr="00104604">
              <w:t>Знать типы предложений по цели высказывания и интонации.</w:t>
            </w:r>
          </w:p>
          <w:p w:rsidR="00485147" w:rsidRPr="00104604" w:rsidRDefault="00485147" w:rsidP="00F6494B">
            <w:pPr>
              <w:tabs>
                <w:tab w:val="left" w:pos="5670"/>
              </w:tabs>
            </w:pPr>
            <w:r w:rsidRPr="00104604">
              <w:t xml:space="preserve">Уметь читать предложения, соблюдая знаки препинания; определять виды предложений 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104604">
              <w:t>Формирование умения поиска информации в учебных словарях; получение, поиск и фиксация информации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104604" w:rsidRDefault="00485147" w:rsidP="00F6494B">
            <w:pPr>
              <w:shd w:val="clear" w:color="auto" w:fill="FFFFFF"/>
              <w:tabs>
                <w:tab w:val="right" w:pos="18720"/>
              </w:tabs>
              <w:rPr>
                <w:rStyle w:val="c13c3"/>
                <w:color w:val="000000"/>
              </w:rPr>
            </w:pPr>
            <w:r w:rsidRPr="00104604">
              <w:t>Учебно-познавательный интерес к новому учебному материалу и способам решения новой задачи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464EE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64EEE">
              <w:t>6</w:t>
            </w:r>
          </w:p>
          <w:p w:rsidR="00485147" w:rsidRPr="00464EEE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35" w:type="dxa"/>
            <w:gridSpan w:val="3"/>
          </w:tcPr>
          <w:p w:rsidR="00485147" w:rsidRPr="00464EEE" w:rsidRDefault="00485147" w:rsidP="00F6494B">
            <w:r w:rsidRPr="00464EEE">
              <w:t>Звукобуквенный разбор слова.</w:t>
            </w:r>
          </w:p>
        </w:tc>
        <w:tc>
          <w:tcPr>
            <w:tcW w:w="2396" w:type="dxa"/>
            <w:gridSpan w:val="3"/>
          </w:tcPr>
          <w:p w:rsidR="00485147" w:rsidRPr="00464EEE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464EEE"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64EEE" w:rsidRDefault="00485147" w:rsidP="00F6494B">
            <w:pPr>
              <w:tabs>
                <w:tab w:val="left" w:pos="5670"/>
              </w:tabs>
            </w:pPr>
            <w:r w:rsidRPr="00464EEE">
              <w:t>Знать порядок звукобуквенного разбора</w:t>
            </w:r>
            <w:r>
              <w:t xml:space="preserve">. </w:t>
            </w:r>
            <w:r w:rsidRPr="00464EEE">
              <w:t>Уметь выполнять звукобуквенный разбор слова по алгоритму; выделять звуки  в слове, давать им характеристику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464EEE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64EEE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464EEE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04604">
              <w:t>Научиться проявлять познавательную инициативу в оказании помощи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464EEE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</w:t>
            </w:r>
          </w:p>
        </w:tc>
        <w:tc>
          <w:tcPr>
            <w:tcW w:w="2035" w:type="dxa"/>
            <w:gridSpan w:val="3"/>
          </w:tcPr>
          <w:p w:rsidR="00485147" w:rsidRPr="00464EEE" w:rsidRDefault="00485147" w:rsidP="00F6494B">
            <w:r w:rsidRPr="00464EEE">
              <w:t>Звукобуквенный разбор слова.</w:t>
            </w:r>
          </w:p>
        </w:tc>
        <w:tc>
          <w:tcPr>
            <w:tcW w:w="2396" w:type="dxa"/>
            <w:gridSpan w:val="3"/>
          </w:tcPr>
          <w:p w:rsidR="00485147" w:rsidRPr="00464EEE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464EEE">
              <w:t xml:space="preserve">Звуки гласные и согласные; буквы, их обозначающие. Звуки согласных звонких и глухих, мягких и твердых, парных и непарных. Гласные ударные и безударные.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464EEE">
              <w:t>Знать порядок звукобуквенного разбора</w:t>
            </w:r>
            <w:r>
              <w:t xml:space="preserve">. </w:t>
            </w:r>
            <w:r w:rsidRPr="00464EEE">
              <w:t>Уметь выполнять звукобуквенный разбор слова по алгоритму; выделять звуки  в слове, давать им характеристику</w:t>
            </w:r>
          </w:p>
          <w:p w:rsidR="00485147" w:rsidRPr="00464EEE" w:rsidRDefault="00485147" w:rsidP="00F6494B">
            <w:pPr>
              <w:tabs>
                <w:tab w:val="left" w:pos="5670"/>
              </w:tabs>
            </w:pP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464EEE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464EEE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C7421B">
              <w:rPr>
                <w:color w:val="000000"/>
              </w:rPr>
              <w:t>Учебно-познавательный интерес  к новому учебному материалу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200B5C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</w:t>
            </w:r>
          </w:p>
        </w:tc>
        <w:tc>
          <w:tcPr>
            <w:tcW w:w="2057" w:type="dxa"/>
            <w:gridSpan w:val="4"/>
          </w:tcPr>
          <w:p w:rsidR="00485147" w:rsidRPr="0012085E" w:rsidRDefault="00485147" w:rsidP="00F6494B">
            <w:r w:rsidRPr="0012085E">
              <w:t>Части речи. Имя существительное</w:t>
            </w:r>
          </w:p>
        </w:tc>
        <w:tc>
          <w:tcPr>
            <w:tcW w:w="2396" w:type="dxa"/>
            <w:gridSpan w:val="3"/>
          </w:tcPr>
          <w:p w:rsidR="00485147" w:rsidRPr="0012085E" w:rsidRDefault="00485147" w:rsidP="00F6494B">
            <w:pPr>
              <w:tabs>
                <w:tab w:val="left" w:pos="5670"/>
              </w:tabs>
            </w:pPr>
            <w:r w:rsidRPr="0012085E">
              <w:t>Части речи: самостоятельные и служебные. Имя существительное.  Существительные одушевлённые и неодушевлённые.</w:t>
            </w:r>
          </w:p>
          <w:p w:rsidR="00485147" w:rsidRPr="0012085E" w:rsidRDefault="00485147" w:rsidP="00F6494B">
            <w:pPr>
              <w:tabs>
                <w:tab w:val="left" w:pos="5670"/>
              </w:tabs>
            </w:pPr>
            <w:r w:rsidRPr="0012085E">
              <w:t>Род и число имен существительных</w:t>
            </w:r>
          </w:p>
        </w:tc>
        <w:tc>
          <w:tcPr>
            <w:tcW w:w="2999" w:type="dxa"/>
          </w:tcPr>
          <w:p w:rsidR="00485147" w:rsidRPr="0012085E" w:rsidRDefault="00485147" w:rsidP="00F6494B">
            <w:pPr>
              <w:tabs>
                <w:tab w:val="left" w:pos="5670"/>
              </w:tabs>
            </w:pPr>
            <w:r w:rsidRPr="0012085E">
              <w:t>Знать понятия «части речи», «имя существительное».</w:t>
            </w:r>
          </w:p>
          <w:p w:rsidR="00485147" w:rsidRPr="0012085E" w:rsidRDefault="00485147" w:rsidP="00F6494B">
            <w:pPr>
              <w:tabs>
                <w:tab w:val="left" w:pos="5670"/>
              </w:tabs>
            </w:pPr>
            <w:r w:rsidRPr="0012085E">
              <w:t>Уметь ставить существительное в начальную форму; изменять по числам; определять род имени существительного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12085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2085E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деятельности; самоконтроль процесса и результатов деятельности</w:t>
            </w:r>
          </w:p>
          <w:p w:rsidR="00485147" w:rsidRPr="0012085E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</w:t>
            </w:r>
          </w:p>
        </w:tc>
        <w:tc>
          <w:tcPr>
            <w:tcW w:w="2057" w:type="dxa"/>
            <w:gridSpan w:val="4"/>
          </w:tcPr>
          <w:p w:rsidR="00485147" w:rsidRPr="00200B5C" w:rsidRDefault="00485147" w:rsidP="00F6494B">
            <w:r w:rsidRPr="00200B5C">
              <w:t xml:space="preserve">Входная контрольная работа </w:t>
            </w:r>
          </w:p>
        </w:tc>
        <w:tc>
          <w:tcPr>
            <w:tcW w:w="2396" w:type="dxa"/>
            <w:gridSpan w:val="3"/>
          </w:tcPr>
          <w:p w:rsidR="00485147" w:rsidRPr="00200B5C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00B5C">
              <w:t xml:space="preserve">Орфограмма, безударный гласный в корне, парные согласный в корне, непроизносимый согласный  </w:t>
            </w:r>
          </w:p>
        </w:tc>
        <w:tc>
          <w:tcPr>
            <w:tcW w:w="2999" w:type="dxa"/>
          </w:tcPr>
          <w:p w:rsidR="00485147" w:rsidRPr="00200B5C" w:rsidRDefault="00485147" w:rsidP="00F6494B">
            <w:r w:rsidRPr="00200B5C">
              <w:t>Знать изученные орфограммы.</w:t>
            </w:r>
          </w:p>
          <w:p w:rsidR="00485147" w:rsidRPr="00200B5C" w:rsidRDefault="00485147" w:rsidP="00F6494B">
            <w:r w:rsidRPr="00200B5C">
              <w:t>Уметьзаписыватьтекст с учетом изученных орфограмм;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>
              <w:t>К</w:t>
            </w:r>
            <w:r w:rsidRPr="00200B5C">
              <w:t>онтроль и самоконтроль.</w:t>
            </w:r>
          </w:p>
          <w:p w:rsidR="00485147" w:rsidRPr="00200B5C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200B5C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</w:t>
            </w:r>
          </w:p>
        </w:tc>
        <w:tc>
          <w:tcPr>
            <w:tcW w:w="2057" w:type="dxa"/>
            <w:gridSpan w:val="4"/>
          </w:tcPr>
          <w:p w:rsidR="00485147" w:rsidRDefault="00485147" w:rsidP="00F6494B">
            <w:pPr>
              <w:ind w:left="-108"/>
            </w:pPr>
            <w:r>
              <w:t>Работа над ошибками.</w:t>
            </w:r>
          </w:p>
          <w:p w:rsidR="00485147" w:rsidRPr="005308F7" w:rsidRDefault="00485147" w:rsidP="00F6494B">
            <w:pPr>
              <w:ind w:left="-108"/>
            </w:pPr>
            <w:r w:rsidRPr="005308F7">
              <w:t>Развитие речи с элементами культуры речи.</w:t>
            </w:r>
          </w:p>
          <w:p w:rsidR="00485147" w:rsidRPr="005308F7" w:rsidRDefault="00485147" w:rsidP="00C241DD">
            <w:pPr>
              <w:shd w:val="clear" w:color="auto" w:fill="FFFFFF"/>
              <w:tabs>
                <w:tab w:val="right" w:pos="18720"/>
              </w:tabs>
              <w:ind w:left="-108"/>
            </w:pPr>
            <w:r w:rsidRPr="005308F7">
              <w:t>Текст, его тема, основная мысль</w:t>
            </w:r>
            <w:r>
              <w:t>.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308F7" w:rsidRDefault="00485147" w:rsidP="00F6494B">
            <w:r w:rsidRPr="005308F7">
              <w:t>Текст, основная мысль, тема текста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308F7" w:rsidRDefault="00485147" w:rsidP="00F6494B">
            <w:pPr>
              <w:tabs>
                <w:tab w:val="left" w:pos="5670"/>
              </w:tabs>
            </w:pPr>
            <w:r w:rsidRPr="005308F7">
              <w:t>Знать понятия «текст», «тема текста», «основная мысль текста».</w:t>
            </w:r>
          </w:p>
          <w:p w:rsidR="00485147" w:rsidRDefault="00485147" w:rsidP="00F6494B">
            <w:r w:rsidRPr="005308F7">
              <w:t xml:space="preserve">Уметь находить текст; определять тему и основную мысль </w:t>
            </w:r>
            <w:r>
              <w:t>те</w:t>
            </w:r>
            <w:r w:rsidRPr="005308F7">
              <w:t>кста.</w:t>
            </w:r>
          </w:p>
          <w:p w:rsidR="00485147" w:rsidRPr="005308F7" w:rsidRDefault="00485147" w:rsidP="00F6494B"/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2E15D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04604"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104604" w:rsidRDefault="00485147" w:rsidP="00F6494B">
            <w:pPr>
              <w:rPr>
                <w:b/>
                <w:bCs/>
              </w:rPr>
            </w:pPr>
            <w:r w:rsidRPr="00104604">
              <w:t xml:space="preserve">Научиться проявлять познавательную инициативу в оказании помощи </w:t>
            </w:r>
            <w:r>
              <w:t>одноклассникам</w:t>
            </w:r>
          </w:p>
          <w:p w:rsidR="00485147" w:rsidRPr="002E15D1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11</w:t>
            </w:r>
          </w:p>
        </w:tc>
        <w:tc>
          <w:tcPr>
            <w:tcW w:w="2057" w:type="dxa"/>
            <w:gridSpan w:val="4"/>
          </w:tcPr>
          <w:p w:rsidR="00485147" w:rsidRPr="00B3213B" w:rsidRDefault="00485147" w:rsidP="00F6494B">
            <w:r w:rsidRPr="00B3213B">
              <w:t>Одушевленные и неодушевленные имена существительные.</w:t>
            </w:r>
          </w:p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3213B" w:rsidRDefault="00485147" w:rsidP="00F6494B">
            <w:pPr>
              <w:tabs>
                <w:tab w:val="left" w:pos="5670"/>
              </w:tabs>
            </w:pPr>
            <w:r w:rsidRPr="00B3213B">
              <w:t>Имя существительное, значение и употребление. Различение имён существительных, отвечающих на вопросы «кто?», «что?».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3213B" w:rsidRDefault="00485147" w:rsidP="00F6494B">
            <w:pPr>
              <w:tabs>
                <w:tab w:val="left" w:pos="5670"/>
              </w:tabs>
            </w:pPr>
            <w:r w:rsidRPr="00B3213B">
              <w:t xml:space="preserve">Знать понятия «одушевленные» и «неодушевленные» </w:t>
            </w:r>
          </w:p>
          <w:p w:rsidR="00485147" w:rsidRDefault="00485147" w:rsidP="00F6494B">
            <w:pPr>
              <w:tabs>
                <w:tab w:val="left" w:pos="5670"/>
              </w:tabs>
            </w:pPr>
            <w:r w:rsidRPr="00B3213B">
              <w:t>Уметь задавать вопросы к именам существительным; определять роль существительных в предложении</w:t>
            </w:r>
          </w:p>
          <w:p w:rsidR="00485147" w:rsidRPr="00B3213B" w:rsidRDefault="00485147" w:rsidP="00F6494B">
            <w:pPr>
              <w:tabs>
                <w:tab w:val="left" w:pos="5670"/>
              </w:tabs>
            </w:pP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200B5C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200B5C">
              <w:t>онтроль процесса и результатов деятельности; самоконтроль процесса и результатов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  <w:r>
              <w:t>2</w:t>
            </w:r>
          </w:p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DC2F0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Части речи. Имя существительное.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C2F04" w:rsidRDefault="00485147" w:rsidP="00F6494B">
            <w:pPr>
              <w:tabs>
                <w:tab w:val="left" w:pos="5670"/>
              </w:tabs>
            </w:pPr>
            <w:r w:rsidRPr="00DC2F04">
              <w:t>Имена существительные женского, мужского, среднего рода. Изменение имён существительных по числам.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  <w:ind w:left="-108"/>
            </w:pPr>
            <w:r w:rsidRPr="00DC2F04">
              <w:t>Знать определение</w:t>
            </w:r>
          </w:p>
          <w:p w:rsidR="00485147" w:rsidRPr="00DC2F04" w:rsidRDefault="00485147" w:rsidP="00F6494B">
            <w:pPr>
              <w:tabs>
                <w:tab w:val="left" w:pos="5670"/>
              </w:tabs>
              <w:ind w:left="-108"/>
            </w:pPr>
            <w:r w:rsidRPr="00DC2F04">
              <w:t xml:space="preserve"> имя</w:t>
            </w:r>
            <w:r>
              <w:t xml:space="preserve"> с</w:t>
            </w:r>
            <w:r w:rsidRPr="00DC2F04">
              <w:t>уществительное</w:t>
            </w:r>
            <w:r>
              <w:t>.</w:t>
            </w:r>
          </w:p>
          <w:p w:rsidR="00485147" w:rsidRPr="00DC2F04" w:rsidRDefault="00485147" w:rsidP="00F6494B">
            <w:pPr>
              <w:tabs>
                <w:tab w:val="left" w:pos="5670"/>
              </w:tabs>
            </w:pPr>
            <w:r w:rsidRPr="00DC2F04">
              <w:t>Уметь работать с Обратным словарём; указывать словообразование; разбирать по составу существительное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DC2F0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8A4006" w:rsidRDefault="00485147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046890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</w:t>
            </w:r>
          </w:p>
        </w:tc>
        <w:tc>
          <w:tcPr>
            <w:tcW w:w="2057" w:type="dxa"/>
            <w:gridSpan w:val="4"/>
          </w:tcPr>
          <w:p w:rsidR="00485147" w:rsidRPr="00DC2F0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Части речи. Имя прилагательное.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DC2F04" w:rsidRDefault="00485147" w:rsidP="00F6494B">
            <w:pPr>
              <w:tabs>
                <w:tab w:val="left" w:pos="5670"/>
              </w:tabs>
            </w:pPr>
            <w:r w:rsidRPr="00DC2F04">
              <w:t xml:space="preserve">Имя прилагательное, значение и употребление. Изменение по родам и числам. </w:t>
            </w:r>
          </w:p>
          <w:p w:rsidR="00485147" w:rsidRPr="00DC2F04" w:rsidRDefault="00485147" w:rsidP="00F6494B">
            <w:r w:rsidRPr="00DC2F04">
              <w:t>Согласование с именем существительным.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DC2F04">
              <w:t>Знать определение «имя прилагательное</w:t>
            </w:r>
            <w:r>
              <w:t>".</w:t>
            </w:r>
          </w:p>
          <w:p w:rsidR="00485147" w:rsidRPr="00DC2F04" w:rsidRDefault="00485147" w:rsidP="00C241DD">
            <w:pPr>
              <w:tabs>
                <w:tab w:val="left" w:pos="5670"/>
              </w:tabs>
            </w:pPr>
            <w:r w:rsidRPr="00DC2F04">
              <w:t xml:space="preserve">Уметь выделять в тексте слова-названия признаков; </w:t>
            </w:r>
            <w:r>
              <w:t>о</w:t>
            </w:r>
            <w:r w:rsidRPr="00DC2F04">
              <w:t>пределять род имен прилагательных; работать с</w:t>
            </w:r>
            <w:r>
              <w:t>о</w:t>
            </w:r>
            <w:r w:rsidRPr="00DC2F04">
              <w:t xml:space="preserve"> словарями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033ED5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33ED5">
              <w:rPr>
                <w:color w:val="000000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D456AA" w:rsidRDefault="00485147" w:rsidP="00F6494B">
            <w:pPr>
              <w:tabs>
                <w:tab w:val="right" w:pos="18720"/>
              </w:tabs>
            </w:pPr>
            <w:r>
              <w:t>С</w:t>
            </w:r>
            <w:r w:rsidRPr="00D456AA">
              <w:t>амоконтроль процесса и результатов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46890">
              <w:t>1</w:t>
            </w:r>
            <w:r>
              <w:t>4</w:t>
            </w:r>
          </w:p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AD655C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D655C">
              <w:t>Имя прилагательное. Закрепление.</w:t>
            </w:r>
          </w:p>
        </w:tc>
        <w:tc>
          <w:tcPr>
            <w:tcW w:w="2345" w:type="dxa"/>
            <w:gridSpan w:val="2"/>
          </w:tcPr>
          <w:p w:rsidR="00485147" w:rsidRPr="00AD655C" w:rsidRDefault="00485147" w:rsidP="00F6494B">
            <w:pPr>
              <w:tabs>
                <w:tab w:val="left" w:pos="5670"/>
              </w:tabs>
            </w:pPr>
            <w:r w:rsidRPr="00AD655C">
              <w:t>Имя прилагательное, значение и употребление</w:t>
            </w:r>
            <w:r>
              <w:t>, сог</w:t>
            </w:r>
            <w:r w:rsidRPr="00AD655C">
              <w:t>ласование с именем существительным.</w:t>
            </w:r>
          </w:p>
        </w:tc>
        <w:tc>
          <w:tcPr>
            <w:tcW w:w="3050" w:type="dxa"/>
            <w:gridSpan w:val="2"/>
          </w:tcPr>
          <w:p w:rsidR="00485147" w:rsidRPr="00AD655C" w:rsidRDefault="00485147" w:rsidP="00F6494B">
            <w:pPr>
              <w:tabs>
                <w:tab w:val="left" w:pos="5670"/>
              </w:tabs>
            </w:pPr>
            <w:r w:rsidRPr="00AD655C">
              <w:t>Знать определение «имя прилагательное»</w:t>
            </w:r>
          </w:p>
          <w:p w:rsidR="00485147" w:rsidRPr="00AD655C" w:rsidRDefault="00485147" w:rsidP="00F6494B">
            <w:pPr>
              <w:tabs>
                <w:tab w:val="left" w:pos="5670"/>
              </w:tabs>
              <w:rPr>
                <w:b/>
                <w:bCs/>
              </w:rPr>
            </w:pPr>
            <w:r w:rsidRPr="00AD655C">
              <w:t xml:space="preserve">Уметьвыделять в тексте слова-названия признаков; определять род имен прилагательных </w:t>
            </w:r>
          </w:p>
        </w:tc>
        <w:tc>
          <w:tcPr>
            <w:tcW w:w="2700" w:type="dxa"/>
            <w:gridSpan w:val="10"/>
          </w:tcPr>
          <w:p w:rsidR="00485147" w:rsidRPr="00033ED5" w:rsidRDefault="00485147" w:rsidP="00F6494B">
            <w:pPr>
              <w:rPr>
                <w:color w:val="000000"/>
              </w:rPr>
            </w:pPr>
            <w:r w:rsidRPr="00033ED5">
              <w:rPr>
                <w:color w:val="000000"/>
              </w:rPr>
              <w:t>Определять цель деятельности на уроке с помощью учителя и самостоятельно.</w:t>
            </w:r>
          </w:p>
          <w:p w:rsidR="00485147" w:rsidRPr="00033ED5" w:rsidRDefault="00485147" w:rsidP="00F6494B">
            <w:pPr>
              <w:rPr>
                <w:color w:val="000000"/>
              </w:rPr>
            </w:pPr>
          </w:p>
        </w:tc>
        <w:tc>
          <w:tcPr>
            <w:tcW w:w="2718" w:type="dxa"/>
          </w:tcPr>
          <w:p w:rsidR="00485147" w:rsidRPr="00033ED5" w:rsidRDefault="00485147" w:rsidP="00F6494B">
            <w:pPr>
              <w:shd w:val="clear" w:color="auto" w:fill="FFFFFF"/>
              <w:rPr>
                <w:color w:val="000000"/>
              </w:rPr>
            </w:pPr>
            <w:r w:rsidRPr="00033ED5">
              <w:t>Стремиться к координации различных позиций в сотрудничестве.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5</w:t>
            </w:r>
          </w:p>
        </w:tc>
        <w:tc>
          <w:tcPr>
            <w:tcW w:w="2057" w:type="dxa"/>
            <w:gridSpan w:val="4"/>
          </w:tcPr>
          <w:p w:rsidR="00485147" w:rsidRPr="00DC768F" w:rsidRDefault="00485147" w:rsidP="00F6494B">
            <w:r w:rsidRPr="00DC768F">
              <w:t>Развитие речи с элементами культуры речи.</w:t>
            </w:r>
          </w:p>
          <w:p w:rsidR="00485147" w:rsidRPr="00DC768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 xml:space="preserve">Работа с картиной  К. Моне «Прогулка». Устное сочинение.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C768F" w:rsidRDefault="00485147" w:rsidP="00F6494B">
            <w:r w:rsidRPr="00DC768F">
              <w:t>Основная мысль текста  - главное переживание автора.</w:t>
            </w:r>
          </w:p>
          <w:p w:rsidR="00485147" w:rsidRPr="00DC768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>Составление плана и устного рассказа по картине К.Моне «Прогулка»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C768F" w:rsidRDefault="00485147" w:rsidP="00F6494B">
            <w:pPr>
              <w:tabs>
                <w:tab w:val="left" w:pos="5670"/>
              </w:tabs>
            </w:pPr>
            <w:r w:rsidRPr="00DC768F">
              <w:t>Знать понятие «тема картины», «главная мысль».Уметь анализировать тему картины; составлять и записывать план своего рассказа; рассказывать о впечатлениях, которыми поделился художник</w:t>
            </w:r>
          </w:p>
        </w:tc>
        <w:tc>
          <w:tcPr>
            <w:tcW w:w="2700" w:type="dxa"/>
            <w:gridSpan w:val="10"/>
          </w:tcPr>
          <w:p w:rsidR="00485147" w:rsidRPr="00A574A1" w:rsidRDefault="00485147" w:rsidP="00F6494B">
            <w:r w:rsidRPr="00A574A1">
              <w:t>Различать способ и результат действия.</w:t>
            </w:r>
          </w:p>
          <w:p w:rsidR="00485147" w:rsidRPr="00A574A1" w:rsidRDefault="00485147" w:rsidP="00F6494B">
            <w:pPr>
              <w:rPr>
                <w:color w:val="000000"/>
              </w:rPr>
            </w:pPr>
          </w:p>
        </w:tc>
        <w:tc>
          <w:tcPr>
            <w:tcW w:w="2718" w:type="dxa"/>
          </w:tcPr>
          <w:p w:rsidR="00485147" w:rsidRPr="00A574A1" w:rsidRDefault="00485147" w:rsidP="00F6494B">
            <w:pPr>
              <w:rPr>
                <w:color w:val="000000"/>
                <w:spacing w:val="-6"/>
              </w:rPr>
            </w:pPr>
            <w:r w:rsidRPr="00A574A1">
              <w:rPr>
                <w:rStyle w:val="c9"/>
                <w:color w:val="000000"/>
              </w:rPr>
              <w:t xml:space="preserve">Формирование желания приобретать новые знания  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16</w:t>
            </w:r>
          </w:p>
        </w:tc>
        <w:tc>
          <w:tcPr>
            <w:tcW w:w="2057" w:type="dxa"/>
            <w:gridSpan w:val="4"/>
          </w:tcPr>
          <w:p w:rsidR="00485147" w:rsidRPr="00B90BFE" w:rsidRDefault="00485147" w:rsidP="00F6494B">
            <w:r w:rsidRPr="00B90BFE">
              <w:t>Части речи. Глагол.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90BFE" w:rsidRDefault="00485147" w:rsidP="00F6494B">
            <w:r w:rsidRPr="00B90BFE">
              <w:t>Глагол как часть речи. Начальная форма глагола. Состав слова.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90BFE" w:rsidRDefault="00485147" w:rsidP="00F6494B">
            <w:pPr>
              <w:tabs>
                <w:tab w:val="left" w:pos="5670"/>
              </w:tabs>
            </w:pPr>
            <w:r w:rsidRPr="00B90BFE">
              <w:t>Знать определение «глагол».Уметь работать с</w:t>
            </w:r>
            <w:r>
              <w:t>о</w:t>
            </w:r>
            <w:r w:rsidRPr="00B90BFE">
              <w:t xml:space="preserve"> словарями; выписывать глаголы в начальной форме; находить близкие по значению глаголы.</w:t>
            </w:r>
          </w:p>
        </w:tc>
        <w:tc>
          <w:tcPr>
            <w:tcW w:w="2700" w:type="dxa"/>
            <w:gridSpan w:val="10"/>
          </w:tcPr>
          <w:p w:rsidR="00485147" w:rsidRPr="00B90BFE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B90BFE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</w:tcPr>
          <w:p w:rsidR="00485147" w:rsidRPr="00B90BFE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B90BFE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7</w:t>
            </w:r>
          </w:p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B90BFE" w:rsidRDefault="00485147" w:rsidP="00F6494B">
            <w:r w:rsidRPr="00B90BFE">
              <w:t>Существительные со значением действия.</w:t>
            </w:r>
          </w:p>
          <w:p w:rsidR="00485147" w:rsidRPr="00B90BFE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345" w:type="dxa"/>
            <w:gridSpan w:val="2"/>
          </w:tcPr>
          <w:p w:rsidR="00485147" w:rsidRPr="00B90BF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>Имя существительное, значение и употребление</w:t>
            </w:r>
          </w:p>
          <w:p w:rsidR="00485147" w:rsidRPr="00B90BF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>Глагол, значение и употребление</w:t>
            </w:r>
          </w:p>
        </w:tc>
        <w:tc>
          <w:tcPr>
            <w:tcW w:w="3050" w:type="dxa"/>
            <w:gridSpan w:val="2"/>
          </w:tcPr>
          <w:p w:rsidR="00485147" w:rsidRPr="00B90BFE" w:rsidRDefault="00485147" w:rsidP="00F6494B">
            <w:pPr>
              <w:tabs>
                <w:tab w:val="left" w:pos="5670"/>
              </w:tabs>
            </w:pPr>
            <w:r w:rsidRPr="00B90BFE">
              <w:t>Знать отличительные особенности существительных образованных  от глаголов.Уметь работать с Обратным словарём; различать части речи.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A574A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color w:val="000000"/>
              </w:rPr>
              <w:t>Планировать свое действие в соответствии с поставленной задачей и условиями ее реализации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A574A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1</w:t>
            </w:r>
            <w:r>
              <w:t>8</w:t>
            </w:r>
          </w:p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B90BF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 xml:space="preserve">Существительные со значением признаков </w:t>
            </w:r>
          </w:p>
        </w:tc>
        <w:tc>
          <w:tcPr>
            <w:tcW w:w="2345" w:type="dxa"/>
            <w:gridSpan w:val="2"/>
          </w:tcPr>
          <w:p w:rsidR="00485147" w:rsidRPr="00B90BF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B90BFE">
              <w:t xml:space="preserve">Имя существительное, значение и употребление. Имя прилагательное, значение и употребление. </w:t>
            </w:r>
          </w:p>
        </w:tc>
        <w:tc>
          <w:tcPr>
            <w:tcW w:w="3050" w:type="dxa"/>
            <w:gridSpan w:val="2"/>
          </w:tcPr>
          <w:p w:rsidR="00485147" w:rsidRDefault="00485147" w:rsidP="00F6494B">
            <w:pPr>
              <w:tabs>
                <w:tab w:val="left" w:pos="5670"/>
              </w:tabs>
            </w:pPr>
            <w:r w:rsidRPr="00B90BFE">
              <w:t xml:space="preserve">Знать отличительные особенности существительных образованных </w:t>
            </w:r>
          </w:p>
          <w:p w:rsidR="00485147" w:rsidRDefault="00485147" w:rsidP="00F6494B">
            <w:pPr>
              <w:tabs>
                <w:tab w:val="left" w:pos="5670"/>
              </w:tabs>
            </w:pPr>
            <w:r w:rsidRPr="00B90BFE">
              <w:t>от прилагательных.</w:t>
            </w:r>
          </w:p>
          <w:p w:rsidR="00485147" w:rsidRPr="00B90BFE" w:rsidRDefault="00485147" w:rsidP="00C241DD">
            <w:pPr>
              <w:tabs>
                <w:tab w:val="left" w:pos="5670"/>
              </w:tabs>
            </w:pPr>
            <w:r w:rsidRPr="00B90BFE">
              <w:t xml:space="preserve">Уметь различать части речи </w:t>
            </w:r>
          </w:p>
        </w:tc>
        <w:tc>
          <w:tcPr>
            <w:tcW w:w="2700" w:type="dxa"/>
            <w:gridSpan w:val="10"/>
          </w:tcPr>
          <w:p w:rsidR="00485147" w:rsidRPr="00C7421B" w:rsidRDefault="00485147" w:rsidP="00F6494B">
            <w:pPr>
              <w:shd w:val="clear" w:color="auto" w:fill="FFFFFF"/>
              <w:rPr>
                <w:color w:val="000000"/>
              </w:rPr>
            </w:pPr>
            <w:r w:rsidRPr="00C7421B">
              <w:t>Задавать вопросы необходимые для организации собственной деятельности</w:t>
            </w:r>
          </w:p>
        </w:tc>
        <w:tc>
          <w:tcPr>
            <w:tcW w:w="2718" w:type="dxa"/>
          </w:tcPr>
          <w:p w:rsidR="00485147" w:rsidRPr="00C7421B" w:rsidRDefault="00485147" w:rsidP="00C241DD">
            <w:pPr>
              <w:shd w:val="clear" w:color="auto" w:fill="FFFFFF"/>
              <w:rPr>
                <w:color w:val="000000"/>
                <w:spacing w:val="-6"/>
              </w:rPr>
            </w:pPr>
            <w:r w:rsidRPr="00C7421B">
              <w:rPr>
                <w:color w:val="000000"/>
              </w:rPr>
              <w:t xml:space="preserve">Учебно-познавательный интерес  к новому учебному материалу и  способам решения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19</w:t>
            </w:r>
          </w:p>
        </w:tc>
        <w:tc>
          <w:tcPr>
            <w:tcW w:w="2057" w:type="dxa"/>
            <w:gridSpan w:val="4"/>
          </w:tcPr>
          <w:p w:rsidR="00485147" w:rsidRPr="00DC768F" w:rsidRDefault="00485147" w:rsidP="00F6494B">
            <w:pPr>
              <w:tabs>
                <w:tab w:val="left" w:pos="5670"/>
              </w:tabs>
            </w:pPr>
            <w:r w:rsidRPr="00DC768F">
              <w:t>Многозначность слова. Прямое и переносное значение слова.</w:t>
            </w:r>
          </w:p>
          <w:p w:rsidR="00485147" w:rsidRPr="00DC768F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DC768F">
              <w:t>Словарный диктант</w:t>
            </w:r>
          </w:p>
        </w:tc>
        <w:tc>
          <w:tcPr>
            <w:tcW w:w="2345" w:type="dxa"/>
            <w:gridSpan w:val="2"/>
          </w:tcPr>
          <w:p w:rsidR="00485147" w:rsidRPr="00DC768F" w:rsidRDefault="00485147" w:rsidP="00F6494B">
            <w:pPr>
              <w:tabs>
                <w:tab w:val="left" w:pos="5670"/>
              </w:tabs>
            </w:pPr>
            <w:r w:rsidRPr="00DC768F">
              <w:t>Многозначность слова. Работа с Толковым словарем. Прямое и переносное значени</w:t>
            </w:r>
            <w:r>
              <w:t>е</w:t>
            </w:r>
            <w:r w:rsidRPr="00DC768F">
              <w:t xml:space="preserve"> слов.</w:t>
            </w:r>
          </w:p>
        </w:tc>
        <w:tc>
          <w:tcPr>
            <w:tcW w:w="3050" w:type="dxa"/>
            <w:gridSpan w:val="2"/>
          </w:tcPr>
          <w:p w:rsidR="00485147" w:rsidRPr="00DC768F" w:rsidRDefault="00485147" w:rsidP="00C241DD">
            <w:pPr>
              <w:tabs>
                <w:tab w:val="left" w:pos="5670"/>
              </w:tabs>
            </w:pPr>
            <w:r w:rsidRPr="00DC768F">
              <w:t xml:space="preserve">Знать понятия «многозначные </w:t>
            </w:r>
            <w:r>
              <w:t>с</w:t>
            </w:r>
            <w:r w:rsidRPr="00DC768F">
              <w:t>лова», «прямое значение», «переносное значение».Уметь объяснять значения многозначных слов; различать прямое и переносное значение слова.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A574A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A574A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574A1">
              <w:rPr>
                <w:rStyle w:val="c9"/>
                <w:color w:val="000000"/>
              </w:rPr>
              <w:t xml:space="preserve">Формирование желания приобретать новые знания  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20</w:t>
            </w:r>
          </w:p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B86FFA" w:rsidRDefault="00485147" w:rsidP="00F6494B">
            <w:r w:rsidRPr="00B86FFA">
              <w:t>Развитие речи</w:t>
            </w:r>
          </w:p>
          <w:p w:rsidR="00485147" w:rsidRPr="00B86FFA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 xml:space="preserve">с элементами культуры речи. Работа с картиной. Сравнительный анализ двух картин. </w:t>
            </w:r>
          </w:p>
        </w:tc>
        <w:tc>
          <w:tcPr>
            <w:tcW w:w="2345" w:type="dxa"/>
            <w:gridSpan w:val="2"/>
          </w:tcPr>
          <w:p w:rsidR="00485147" w:rsidRPr="00B86FFA" w:rsidRDefault="00485147" w:rsidP="00F6494B">
            <w:r w:rsidRPr="00B86FFA">
              <w:t>Сравнительный анализ двух живописных произведений с разными темами, но сходными переживаниями</w:t>
            </w:r>
          </w:p>
        </w:tc>
        <w:tc>
          <w:tcPr>
            <w:tcW w:w="3050" w:type="dxa"/>
            <w:gridSpan w:val="2"/>
          </w:tcPr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>Знать понятие «тема картины».Уметь записывать план; рассказывать о впечатлениях, которыми поделился художник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 xml:space="preserve">Учитывать выделенные учителем ориентиры действия в новом учебном материале </w:t>
            </w:r>
          </w:p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7421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21</w:t>
            </w:r>
          </w:p>
        </w:tc>
        <w:tc>
          <w:tcPr>
            <w:tcW w:w="2057" w:type="dxa"/>
            <w:gridSpan w:val="4"/>
          </w:tcPr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>Прямое и переносное значение слова.</w:t>
            </w:r>
          </w:p>
        </w:tc>
        <w:tc>
          <w:tcPr>
            <w:tcW w:w="2345" w:type="dxa"/>
            <w:gridSpan w:val="2"/>
          </w:tcPr>
          <w:p w:rsidR="00485147" w:rsidRPr="00B86FFA" w:rsidRDefault="00485147" w:rsidP="00F6494B">
            <w:r w:rsidRPr="00B86FFA">
              <w:t>Определение значения многозначных  слов с помощью Толкового словаря</w:t>
            </w:r>
          </w:p>
        </w:tc>
        <w:tc>
          <w:tcPr>
            <w:tcW w:w="3050" w:type="dxa"/>
            <w:gridSpan w:val="2"/>
          </w:tcPr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>Уметь  работать с Толковым, Орфографическим и Этимологическим словарями; записывать слова в виде пар родственных слов в начальной форме; объяснять образование прилагательного.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DC2F0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C2F04">
              <w:t>Осуществлять пошаговый контроль своих действий, ориентируясь на показ движений учителя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8A4006" w:rsidRDefault="00485147" w:rsidP="00F6494B">
            <w:pPr>
              <w:shd w:val="clear" w:color="auto" w:fill="FFFFFF"/>
              <w:tabs>
                <w:tab w:val="right" w:pos="18720"/>
              </w:tabs>
              <w:ind w:hanging="5"/>
            </w:pPr>
            <w:r w:rsidRPr="00046890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C7421B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22</w:t>
            </w:r>
          </w:p>
        </w:tc>
        <w:tc>
          <w:tcPr>
            <w:tcW w:w="2057" w:type="dxa"/>
            <w:gridSpan w:val="4"/>
          </w:tcPr>
          <w:p w:rsidR="00485147" w:rsidRPr="00B86FFA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>Части речи. Местоимение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 xml:space="preserve">Слово и его значение. Использование словарей русского языка. </w:t>
            </w:r>
            <w:r>
              <w:t>М</w:t>
            </w:r>
            <w:r w:rsidRPr="00B86FFA">
              <w:t>естоимение, значение и употребление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>Знать определение «личные местоимения».</w:t>
            </w:r>
          </w:p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>Уметьзаменять существительные личными местоимениями.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08194B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</w:pPr>
            <w:r w:rsidRPr="0008194B">
              <w:t>Адекватно оценивать правильность выполнения своих учебных действий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08194B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08194B">
              <w:rPr>
                <w:color w:val="000000"/>
              </w:rPr>
              <w:t>Осмысление необходимости сотрудничества и взаимопомощи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CC10A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>23</w:t>
            </w:r>
          </w:p>
        </w:tc>
        <w:tc>
          <w:tcPr>
            <w:tcW w:w="2057" w:type="dxa"/>
            <w:gridSpan w:val="4"/>
          </w:tcPr>
          <w:p w:rsidR="00485147" w:rsidRPr="00B86FFA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B86FFA">
              <w:t>Части речи. Местоимение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>Местоимение, значение и употребление</w:t>
            </w:r>
          </w:p>
        </w:tc>
        <w:tc>
          <w:tcPr>
            <w:tcW w:w="3050" w:type="dxa"/>
            <w:gridSpan w:val="2"/>
          </w:tcPr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>Знать определение «личные местоимения».</w:t>
            </w:r>
          </w:p>
          <w:p w:rsidR="00485147" w:rsidRPr="00B86FFA" w:rsidRDefault="00485147" w:rsidP="00F6494B">
            <w:pPr>
              <w:tabs>
                <w:tab w:val="left" w:pos="5670"/>
              </w:tabs>
            </w:pPr>
            <w:r w:rsidRPr="00B86FFA">
              <w:t>Уметь заменять существительные личными местоимениями.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CC10A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 xml:space="preserve">Учитывать выделенные учителем ориентиры действия в новом учебном материале 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CC10A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24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2D0A9E" w:rsidRDefault="00485147" w:rsidP="00F6494B">
            <w:pPr>
              <w:rPr>
                <w:color w:val="000000"/>
              </w:rPr>
            </w:pPr>
            <w:r w:rsidRPr="002D0A9E">
              <w:rPr>
                <w:color w:val="000000"/>
              </w:rPr>
              <w:t xml:space="preserve">Развитие речи с элементами культуры речи. </w:t>
            </w:r>
          </w:p>
          <w:p w:rsidR="00485147" w:rsidRPr="002D0A9E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rPr>
                <w:color w:val="000000"/>
              </w:rPr>
              <w:t>Порядок абзацев в тексте.</w:t>
            </w:r>
            <w:r>
              <w:rPr>
                <w:color w:val="000000"/>
              </w:rPr>
              <w:t xml:space="preserve"> План текста.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2D0A9E" w:rsidRDefault="00485147" w:rsidP="00F6494B">
            <w:r w:rsidRPr="002D0A9E">
              <w:t>Текст, деление текста на части, составление плана.</w:t>
            </w:r>
          </w:p>
          <w:p w:rsidR="00485147" w:rsidRPr="002D0A9E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050" w:type="dxa"/>
            <w:gridSpan w:val="2"/>
          </w:tcPr>
          <w:p w:rsidR="00485147" w:rsidRPr="002D0A9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D0A9E">
              <w:t>Уметь работать с деформированным планом текста; пересказывать текст по плану; определять количество абзацев в тексте; коротко пересказывать текст.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CC10A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C10A4">
              <w:rPr>
                <w:color w:val="000000"/>
              </w:rPr>
              <w:t>Договариваться и приходить к общему решению в совместной деятельности</w:t>
            </w: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D456AA" w:rsidRDefault="00485147" w:rsidP="00D456AA">
            <w:pPr>
              <w:tabs>
                <w:tab w:val="right" w:pos="18720"/>
              </w:tabs>
              <w:rPr>
                <w:b/>
                <w:bCs/>
              </w:rPr>
            </w:pPr>
            <w:r w:rsidRPr="00B74095">
              <w:rPr>
                <w:rStyle w:val="Heading1Char"/>
                <w:b w:val="0"/>
                <w:bCs w:val="0"/>
                <w:color w:val="000000"/>
                <w:sz w:val="24"/>
                <w:szCs w:val="24"/>
                <w:lang w:val="ru-RU"/>
              </w:rPr>
              <w:t>Проявление устойчивой учебной мотивации учения на основе имеющихся знаний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6E4D6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6E4D66">
              <w:t>25</w:t>
            </w:r>
          </w:p>
          <w:p w:rsidR="00485147" w:rsidRPr="006E4D66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447E0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47E04">
              <w:t>Предлоги и приставки</w:t>
            </w:r>
          </w:p>
        </w:tc>
        <w:tc>
          <w:tcPr>
            <w:tcW w:w="2345" w:type="dxa"/>
            <w:gridSpan w:val="2"/>
          </w:tcPr>
          <w:p w:rsidR="00485147" w:rsidRPr="00447E04" w:rsidRDefault="00485147" w:rsidP="00F6494B">
            <w:pPr>
              <w:ind w:left="-25"/>
            </w:pPr>
            <w:r w:rsidRPr="00447E04">
              <w:t>Предлог</w:t>
            </w:r>
            <w:r>
              <w:t xml:space="preserve">, </w:t>
            </w:r>
            <w:r w:rsidRPr="00447E04">
              <w:t xml:space="preserve"> приставка</w:t>
            </w:r>
          </w:p>
          <w:p w:rsidR="00485147" w:rsidRPr="00447E04" w:rsidRDefault="00485147" w:rsidP="00F6494B">
            <w:pPr>
              <w:ind w:left="-25"/>
            </w:pPr>
            <w:r w:rsidRPr="00447E04">
              <w:t>Предлог – служебная часть речи, приставка –  часть слова.</w:t>
            </w:r>
          </w:p>
          <w:p w:rsidR="00485147" w:rsidRPr="00447E04" w:rsidRDefault="00485147" w:rsidP="00F6494B">
            <w:pPr>
              <w:ind w:left="-25"/>
            </w:pPr>
          </w:p>
        </w:tc>
        <w:tc>
          <w:tcPr>
            <w:tcW w:w="3050" w:type="dxa"/>
            <w:gridSpan w:val="2"/>
          </w:tcPr>
          <w:p w:rsidR="00485147" w:rsidRPr="00447E04" w:rsidRDefault="00485147" w:rsidP="00F6494B">
            <w:pPr>
              <w:tabs>
                <w:tab w:val="left" w:pos="5670"/>
              </w:tabs>
            </w:pPr>
            <w:r w:rsidRPr="00447E04">
              <w:t>Знать, что предлог - служебная часть речи, а приставка – часть слова</w:t>
            </w:r>
            <w:r>
              <w:t xml:space="preserve">. </w:t>
            </w:r>
            <w:r w:rsidRPr="00447E04">
              <w:t>Уметь различать приставки и предлоги; выделять корни и приставки; выписывать существительные с предлогами; глаголы с приставками.</w:t>
            </w:r>
          </w:p>
        </w:tc>
        <w:tc>
          <w:tcPr>
            <w:tcW w:w="2700" w:type="dxa"/>
            <w:gridSpan w:val="10"/>
            <w:tcBorders>
              <w:right w:val="single" w:sz="4" w:space="0" w:color="auto"/>
            </w:tcBorders>
          </w:tcPr>
          <w:p w:rsidR="00485147" w:rsidRPr="006E4D66" w:rsidRDefault="00485147" w:rsidP="00F6494B">
            <w:r w:rsidRPr="006E4D66">
              <w:t>Принимать и сохранять учебную задачу.</w:t>
            </w:r>
          </w:p>
          <w:p w:rsidR="00485147" w:rsidRPr="006E4D66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718" w:type="dxa"/>
            <w:tcBorders>
              <w:left w:val="single" w:sz="4" w:space="0" w:color="auto"/>
            </w:tcBorders>
          </w:tcPr>
          <w:p w:rsidR="00485147" w:rsidRPr="006E4D66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6E4D66">
              <w:t>Проявл</w:t>
            </w:r>
            <w:r>
              <w:t xml:space="preserve">ение </w:t>
            </w:r>
            <w:r w:rsidRPr="006E4D66">
              <w:t>интерес</w:t>
            </w:r>
            <w:r>
              <w:t>а</w:t>
            </w:r>
            <w:r w:rsidRPr="006E4D66">
              <w:t xml:space="preserve"> к способам решения новой частной задачи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6E4D66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26</w:t>
            </w:r>
          </w:p>
        </w:tc>
        <w:tc>
          <w:tcPr>
            <w:tcW w:w="2057" w:type="dxa"/>
            <w:gridSpan w:val="4"/>
          </w:tcPr>
          <w:p w:rsidR="00485147" w:rsidRPr="00447E0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47E04">
              <w:t>Научные названия главных членов предложения.</w:t>
            </w:r>
          </w:p>
        </w:tc>
        <w:tc>
          <w:tcPr>
            <w:tcW w:w="2345" w:type="dxa"/>
            <w:gridSpan w:val="2"/>
          </w:tcPr>
          <w:p w:rsidR="00485147" w:rsidRPr="00447E04" w:rsidRDefault="00485147" w:rsidP="00F6494B">
            <w:pPr>
              <w:tabs>
                <w:tab w:val="left" w:pos="5670"/>
              </w:tabs>
            </w:pPr>
            <w:r w:rsidRPr="00447E04">
              <w:t>Главные члены предложения: подлежащее и сказуемое.</w:t>
            </w:r>
          </w:p>
          <w:p w:rsidR="00485147" w:rsidRPr="00447E04" w:rsidRDefault="00485147" w:rsidP="00F6494B">
            <w:pPr>
              <w:tabs>
                <w:tab w:val="left" w:pos="5670"/>
              </w:tabs>
            </w:pPr>
            <w:r w:rsidRPr="00447E04">
              <w:t>Второстепенные члены предложения</w:t>
            </w:r>
          </w:p>
        </w:tc>
        <w:tc>
          <w:tcPr>
            <w:tcW w:w="3050" w:type="dxa"/>
            <w:gridSpan w:val="2"/>
          </w:tcPr>
          <w:p w:rsidR="00485147" w:rsidRDefault="00485147" w:rsidP="00F6494B">
            <w:pPr>
              <w:tabs>
                <w:tab w:val="left" w:pos="5670"/>
              </w:tabs>
            </w:pPr>
            <w:r w:rsidRPr="00447E04">
              <w:t xml:space="preserve">Знать термины «подлежащее», «сказуемое», «второстепенные члены предложения».Уметь выделять главные и второстепенные члены предложения; записывать словосочетания с вопросами от слова-командира </w:t>
            </w:r>
          </w:p>
          <w:p w:rsidR="00485147" w:rsidRPr="00447E04" w:rsidRDefault="00485147" w:rsidP="00F6494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12085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2085E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деятельности; самоконтроль процесса и результатов деятельности</w:t>
            </w:r>
          </w:p>
          <w:p w:rsidR="00485147" w:rsidRPr="0012085E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E210E8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210E8">
              <w:t>27</w:t>
            </w:r>
          </w:p>
        </w:tc>
        <w:tc>
          <w:tcPr>
            <w:tcW w:w="2057" w:type="dxa"/>
            <w:gridSpan w:val="4"/>
          </w:tcPr>
          <w:p w:rsidR="00485147" w:rsidRPr="00EF74B4" w:rsidRDefault="00485147" w:rsidP="00F6494B">
            <w:pPr>
              <w:rPr>
                <w:color w:val="000000"/>
              </w:rPr>
            </w:pPr>
            <w:r w:rsidRPr="00EF74B4">
              <w:t>Синонимы</w:t>
            </w:r>
          </w:p>
        </w:tc>
        <w:tc>
          <w:tcPr>
            <w:tcW w:w="2345" w:type="dxa"/>
            <w:gridSpan w:val="2"/>
          </w:tcPr>
          <w:p w:rsidR="00485147" w:rsidRPr="00EF74B4" w:rsidRDefault="00485147" w:rsidP="00F6494B">
            <w:pPr>
              <w:tabs>
                <w:tab w:val="left" w:pos="5670"/>
              </w:tabs>
            </w:pPr>
            <w:r w:rsidRPr="00EF74B4">
              <w:t xml:space="preserve">Понятие «синонимы». Сочетаемость синонимов с другими словами </w:t>
            </w:r>
          </w:p>
        </w:tc>
        <w:tc>
          <w:tcPr>
            <w:tcW w:w="3050" w:type="dxa"/>
            <w:gridSpan w:val="2"/>
          </w:tcPr>
          <w:p w:rsidR="00485147" w:rsidRPr="00EF74B4" w:rsidRDefault="00485147" w:rsidP="00F6494B">
            <w:pPr>
              <w:tabs>
                <w:tab w:val="left" w:pos="5670"/>
              </w:tabs>
            </w:pPr>
            <w:r w:rsidRPr="00EF74B4">
              <w:t xml:space="preserve">Знать понятие «синонимы».Уметь подбирать синонимы; определять, чем отличаются друг от друга синонимы в разных парах. 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E210E8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И</w:t>
            </w:r>
            <w:r w:rsidRPr="00E210E8">
              <w:t>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E210E8" w:rsidRDefault="00485147" w:rsidP="00F6494B">
            <w:pPr>
              <w:tabs>
                <w:tab w:val="right" w:pos="18720"/>
              </w:tabs>
            </w:pPr>
            <w:r w:rsidRPr="00E210E8">
              <w:rPr>
                <w:color w:val="000000"/>
              </w:rPr>
              <w:t>Осознание роли речи в общении людей, понимание разнообразия языковых средств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E210E8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28</w:t>
            </w:r>
          </w:p>
        </w:tc>
        <w:tc>
          <w:tcPr>
            <w:tcW w:w="2057" w:type="dxa"/>
            <w:gridSpan w:val="4"/>
          </w:tcPr>
          <w:p w:rsidR="00485147" w:rsidRPr="00EF74B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F74B4">
              <w:t>Изменение существительного по числам</w:t>
            </w:r>
          </w:p>
        </w:tc>
        <w:tc>
          <w:tcPr>
            <w:tcW w:w="2345" w:type="dxa"/>
            <w:gridSpan w:val="2"/>
          </w:tcPr>
          <w:p w:rsidR="00485147" w:rsidRPr="00EF74B4" w:rsidRDefault="00485147" w:rsidP="00F6494B">
            <w:pPr>
              <w:tabs>
                <w:tab w:val="left" w:pos="5670"/>
              </w:tabs>
            </w:pPr>
            <w:r w:rsidRPr="00EF74B4">
              <w:t xml:space="preserve">Число имен существительных. Единственное, множественное число </w:t>
            </w:r>
          </w:p>
        </w:tc>
        <w:tc>
          <w:tcPr>
            <w:tcW w:w="3050" w:type="dxa"/>
            <w:gridSpan w:val="2"/>
          </w:tcPr>
          <w:p w:rsidR="00485147" w:rsidRPr="00EF74B4" w:rsidRDefault="00485147" w:rsidP="00F6494B">
            <w:pPr>
              <w:tabs>
                <w:tab w:val="left" w:pos="5670"/>
              </w:tabs>
            </w:pPr>
            <w:r w:rsidRPr="00EF74B4">
              <w:t>Знать понятие «число существительных»</w:t>
            </w:r>
          </w:p>
          <w:p w:rsidR="00485147" w:rsidRDefault="00485147" w:rsidP="00F6494B">
            <w:pPr>
              <w:tabs>
                <w:tab w:val="left" w:pos="5670"/>
              </w:tabs>
            </w:pPr>
            <w:r w:rsidRPr="00EF74B4">
              <w:t xml:space="preserve">Уметь  определять число  </w:t>
            </w:r>
            <w:r>
              <w:t>существительных</w:t>
            </w:r>
          </w:p>
          <w:p w:rsidR="00485147" w:rsidRDefault="00485147" w:rsidP="00F6494B">
            <w:pPr>
              <w:tabs>
                <w:tab w:val="left" w:pos="5670"/>
              </w:tabs>
            </w:pPr>
          </w:p>
          <w:p w:rsidR="00485147" w:rsidRPr="00EF74B4" w:rsidRDefault="00485147" w:rsidP="00F6494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E210E8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210E8">
              <w:t xml:space="preserve">Следовать инструкции при выполнении учебной задачи 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E210E8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E210E8">
              <w:rPr>
                <w:color w:val="000000"/>
              </w:rPr>
              <w:t>Стремление к самоизменению – приобретению новых знаний и умений.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1821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29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583439" w:rsidRDefault="00485147" w:rsidP="00F6494B">
            <w:r w:rsidRPr="00583439">
              <w:rPr>
                <w:spacing w:val="7"/>
              </w:rPr>
              <w:t>Развитие речи</w:t>
            </w:r>
            <w:r w:rsidRPr="00583439">
              <w:rPr>
                <w:spacing w:val="5"/>
              </w:rPr>
              <w:t>с элементами</w:t>
            </w:r>
            <w:r w:rsidRPr="00583439">
              <w:rPr>
                <w:spacing w:val="8"/>
              </w:rPr>
              <w:t>культуры речи.</w:t>
            </w:r>
            <w:r w:rsidRPr="00583439">
              <w:rPr>
                <w:spacing w:val="1"/>
              </w:rPr>
              <w:t>Устное изложение</w:t>
            </w:r>
          </w:p>
        </w:tc>
        <w:tc>
          <w:tcPr>
            <w:tcW w:w="2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2C23D6" w:rsidRDefault="00485147" w:rsidP="00F6494B">
            <w:r w:rsidRPr="002C23D6">
              <w:t>Устное изложение,</w:t>
            </w:r>
          </w:p>
          <w:p w:rsidR="00485147" w:rsidRPr="002C23D6" w:rsidRDefault="00485147" w:rsidP="00F6494B">
            <w:pPr>
              <w:tabs>
                <w:tab w:val="left" w:pos="5670"/>
              </w:tabs>
            </w:pPr>
            <w:r w:rsidRPr="002C23D6">
              <w:t>использование средств  языка в устной речи в  соответствии с условиями общения.</w:t>
            </w:r>
          </w:p>
        </w:tc>
        <w:tc>
          <w:tcPr>
            <w:tcW w:w="3050" w:type="dxa"/>
            <w:gridSpan w:val="2"/>
          </w:tcPr>
          <w:p w:rsidR="00485147" w:rsidRPr="00A667DE" w:rsidRDefault="00485147" w:rsidP="00F6494B">
            <w:pPr>
              <w:tabs>
                <w:tab w:val="left" w:pos="5670"/>
              </w:tabs>
            </w:pPr>
            <w:r w:rsidRPr="002C23D6">
              <w:t xml:space="preserve">Уметьотвечать на вопросы; находить основную мысль текста; делить текст на смысловые части; озаглавливать; пересказывать текст 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013E3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013E3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Корректировать себя и других участников процесса обсуждения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85147" w:rsidRPr="00046890" w:rsidTr="00A667DE">
        <w:trPr>
          <w:gridAfter w:val="1"/>
          <w:wAfter w:w="941" w:type="dxa"/>
          <w:trHeight w:val="2388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30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086666" w:rsidRDefault="00485147" w:rsidP="00F6494B">
            <w:pPr>
              <w:rPr>
                <w:color w:val="000000"/>
              </w:rPr>
            </w:pPr>
            <w:r w:rsidRPr="00086666">
              <w:t>Тематическая проверочная  работа</w:t>
            </w:r>
          </w:p>
        </w:tc>
        <w:tc>
          <w:tcPr>
            <w:tcW w:w="2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7B6FC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Части речи. Признаки частей речи. Синонимы, многозначные слова</w:t>
            </w:r>
          </w:p>
        </w:tc>
        <w:tc>
          <w:tcPr>
            <w:tcW w:w="3050" w:type="dxa"/>
            <w:gridSpan w:val="2"/>
          </w:tcPr>
          <w:p w:rsidR="00485147" w:rsidRDefault="00485147" w:rsidP="00F6494B">
            <w:pPr>
              <w:tabs>
                <w:tab w:val="left" w:pos="5670"/>
              </w:tabs>
            </w:pPr>
            <w:r w:rsidRPr="00B90BFE">
              <w:t xml:space="preserve">Знать отличительные особенности </w:t>
            </w:r>
            <w:r>
              <w:t>различных частей речи</w:t>
            </w:r>
            <w:r w:rsidRPr="00B90BFE">
              <w:t xml:space="preserve">.Уметь различать части речи; </w:t>
            </w:r>
            <w:r>
              <w:t>з</w:t>
            </w:r>
            <w:r w:rsidRPr="00B86FFA">
              <w:t xml:space="preserve">аписывать </w:t>
            </w:r>
            <w:r>
              <w:t>части речи</w:t>
            </w:r>
            <w:r w:rsidRPr="00B86FFA">
              <w:t xml:space="preserve"> в начальной форме; объяснять </w:t>
            </w:r>
            <w:r>
              <w:t>о</w:t>
            </w:r>
            <w:r w:rsidRPr="00B86FFA">
              <w:t>бразование</w:t>
            </w:r>
            <w:r>
              <w:t>слов</w:t>
            </w:r>
          </w:p>
          <w:p w:rsidR="00485147" w:rsidRPr="007B6FC0" w:rsidRDefault="00485147" w:rsidP="00F6494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7B6FC0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7B6FC0">
              <w:t>Осуществлять контроль в форме сличения своей работы с эталоном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7B6FC0" w:rsidRDefault="00485147" w:rsidP="00F6494B">
            <w:pPr>
              <w:tabs>
                <w:tab w:val="right" w:pos="18720"/>
              </w:tabs>
            </w:pPr>
            <w:r w:rsidRPr="007B6FC0">
              <w:rPr>
                <w:color w:val="000000"/>
              </w:rPr>
              <w:t>Осознание роли речи в общении людей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7B6FC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31</w:t>
            </w:r>
          </w:p>
        </w:tc>
        <w:tc>
          <w:tcPr>
            <w:tcW w:w="2057" w:type="dxa"/>
            <w:gridSpan w:val="4"/>
          </w:tcPr>
          <w:p w:rsidR="00485147" w:rsidRPr="002D0A9E" w:rsidRDefault="00485147" w:rsidP="00F6494B">
            <w:pPr>
              <w:tabs>
                <w:tab w:val="left" w:pos="5670"/>
              </w:tabs>
            </w:pPr>
            <w:r w:rsidRPr="002D0A9E">
              <w:t>Изменение имён существительных по падежам.</w:t>
            </w:r>
          </w:p>
          <w:p w:rsidR="00485147" w:rsidRPr="002D0A9E" w:rsidRDefault="00485147" w:rsidP="00F6494B">
            <w:pPr>
              <w:tabs>
                <w:tab w:val="left" w:pos="5670"/>
              </w:tabs>
            </w:pPr>
          </w:p>
        </w:tc>
        <w:tc>
          <w:tcPr>
            <w:tcW w:w="2345" w:type="dxa"/>
            <w:gridSpan w:val="2"/>
          </w:tcPr>
          <w:p w:rsidR="00485147" w:rsidRPr="002D0A9E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3050" w:type="dxa"/>
            <w:gridSpan w:val="2"/>
          </w:tcPr>
          <w:p w:rsidR="00485147" w:rsidRPr="002D0A9E" w:rsidRDefault="00485147" w:rsidP="00F6494B">
            <w:pPr>
              <w:tabs>
                <w:tab w:val="left" w:pos="5670"/>
              </w:tabs>
            </w:pPr>
            <w:r w:rsidRPr="002D0A9E">
              <w:t>Знать понятие падеж название и вопросы падежей.Уметь  выделять окончания существительных в разных падежах;  задавать падежный вопрос, определять падеж</w:t>
            </w:r>
            <w:r>
              <w:t>и имён с</w:t>
            </w:r>
            <w:r w:rsidRPr="002D0A9E">
              <w:t>уществительн</w:t>
            </w:r>
            <w:r>
              <w:t>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7B6FC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7B6FC0" w:rsidRDefault="00485147" w:rsidP="00F6494B">
            <w:pPr>
              <w:tabs>
                <w:tab w:val="right" w:pos="18720"/>
              </w:tabs>
            </w:pPr>
            <w:r w:rsidRPr="007B6FC0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13E3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3</w:t>
            </w:r>
            <w:r>
              <w:t>2</w:t>
            </w:r>
          </w:p>
        </w:tc>
        <w:tc>
          <w:tcPr>
            <w:tcW w:w="2057" w:type="dxa"/>
            <w:gridSpan w:val="4"/>
          </w:tcPr>
          <w:p w:rsidR="00485147" w:rsidRPr="002D0A9E" w:rsidRDefault="00485147" w:rsidP="00F6494B">
            <w:pPr>
              <w:tabs>
                <w:tab w:val="left" w:pos="5670"/>
              </w:tabs>
            </w:pPr>
            <w:r w:rsidRPr="002D0A9E">
              <w:t>Изменение имён существительных по падежам.</w:t>
            </w:r>
          </w:p>
          <w:p w:rsidR="00485147" w:rsidRPr="002D0A9E" w:rsidRDefault="00485147" w:rsidP="00F6494B">
            <w:pPr>
              <w:tabs>
                <w:tab w:val="left" w:pos="5670"/>
              </w:tabs>
            </w:pPr>
          </w:p>
        </w:tc>
        <w:tc>
          <w:tcPr>
            <w:tcW w:w="2345" w:type="dxa"/>
            <w:gridSpan w:val="2"/>
          </w:tcPr>
          <w:p w:rsidR="00485147" w:rsidRPr="002D0A9E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2D0A9E">
              <w:t>Понятие падеж, названия падежей, падежные вопросы. Способы определения падежей.</w:t>
            </w:r>
          </w:p>
        </w:tc>
        <w:tc>
          <w:tcPr>
            <w:tcW w:w="3050" w:type="dxa"/>
            <w:gridSpan w:val="2"/>
          </w:tcPr>
          <w:p w:rsidR="00485147" w:rsidRPr="002D0A9E" w:rsidRDefault="00485147" w:rsidP="00C241DD">
            <w:pPr>
              <w:tabs>
                <w:tab w:val="left" w:pos="5670"/>
              </w:tabs>
            </w:pPr>
            <w:r w:rsidRPr="002D0A9E">
              <w:t>Знать понятие падеж</w:t>
            </w:r>
            <w:r>
              <w:t xml:space="preserve">,  </w:t>
            </w:r>
            <w:r w:rsidRPr="002D0A9E">
              <w:t>вопросы падежей.</w:t>
            </w:r>
            <w:r>
              <w:t xml:space="preserve"> Уметь</w:t>
            </w:r>
            <w:r w:rsidRPr="002D0A9E">
              <w:t xml:space="preserve"> задавать падежный вопрос, определять падеж</w:t>
            </w:r>
            <w:r>
              <w:t>ис</w:t>
            </w:r>
            <w:r w:rsidRPr="002D0A9E">
              <w:t>уществительн</w:t>
            </w:r>
            <w:r>
              <w:t>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013E3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Строить сообщение в устной и письменной форме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013E36">
              <w:rPr>
                <w:color w:val="000000"/>
              </w:rPr>
              <w:t>Понимание богатства и разнообразия языковых средств</w:t>
            </w:r>
          </w:p>
          <w:p w:rsidR="00485147" w:rsidRPr="00013E36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13E3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3</w:t>
            </w:r>
            <w:r>
              <w:t>3</w:t>
            </w:r>
          </w:p>
        </w:tc>
        <w:tc>
          <w:tcPr>
            <w:tcW w:w="2057" w:type="dxa"/>
            <w:gridSpan w:val="4"/>
          </w:tcPr>
          <w:p w:rsidR="00485147" w:rsidRPr="00AD603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D6031">
              <w:t>Падежи имен существительных.  Именительный падеж</w:t>
            </w:r>
          </w:p>
        </w:tc>
        <w:tc>
          <w:tcPr>
            <w:tcW w:w="2345" w:type="dxa"/>
            <w:gridSpan w:val="2"/>
          </w:tcPr>
          <w:p w:rsidR="00485147" w:rsidRPr="00AD6031" w:rsidRDefault="00485147" w:rsidP="00F6494B">
            <w:r w:rsidRPr="00AD6031">
              <w:t>Падеж, именительный падеж. Основные отличия именительного падежа.</w:t>
            </w:r>
          </w:p>
        </w:tc>
        <w:tc>
          <w:tcPr>
            <w:tcW w:w="3050" w:type="dxa"/>
            <w:gridSpan w:val="2"/>
          </w:tcPr>
          <w:p w:rsidR="00485147" w:rsidRPr="00AD6031" w:rsidRDefault="00485147" w:rsidP="00F6494B">
            <w:pPr>
              <w:tabs>
                <w:tab w:val="left" w:pos="5670"/>
              </w:tabs>
            </w:pPr>
            <w:r w:rsidRPr="00AD6031">
              <w:t>Знать, что начальная форма существительного – именительный падеж единственное число.</w:t>
            </w:r>
          </w:p>
          <w:p w:rsidR="00485147" w:rsidRPr="00AD6031" w:rsidRDefault="00485147" w:rsidP="00C241DD">
            <w:pPr>
              <w:shd w:val="clear" w:color="auto" w:fill="FFFFFF"/>
              <w:tabs>
                <w:tab w:val="right" w:pos="18720"/>
              </w:tabs>
            </w:pPr>
            <w:r w:rsidRPr="00AD6031">
              <w:t>Уметь подчеркнуть основу предложени</w:t>
            </w:r>
            <w:r>
              <w:t>я</w:t>
            </w:r>
            <w:r w:rsidRPr="00AD6031">
              <w:t>; определять падеж и число существительных.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013E3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13E36">
              <w:t>Осуществлять пошаговый контроль своих действий учителя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013E36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13E36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34</w:t>
            </w:r>
          </w:p>
        </w:tc>
        <w:tc>
          <w:tcPr>
            <w:tcW w:w="2057" w:type="dxa"/>
            <w:gridSpan w:val="4"/>
          </w:tcPr>
          <w:p w:rsidR="00485147" w:rsidRPr="00900509" w:rsidRDefault="00485147" w:rsidP="00F6494B">
            <w:pPr>
              <w:rPr>
                <w:color w:val="000000"/>
              </w:rPr>
            </w:pPr>
            <w:r w:rsidRPr="00900509">
              <w:rPr>
                <w:color w:val="000000"/>
              </w:rPr>
              <w:t>Развитие речи</w:t>
            </w:r>
          </w:p>
          <w:p w:rsidR="00485147" w:rsidRPr="00900509" w:rsidRDefault="00485147" w:rsidP="00F6494B">
            <w:pPr>
              <w:rPr>
                <w:color w:val="000000"/>
              </w:rPr>
            </w:pPr>
            <w:r w:rsidRPr="00900509">
              <w:rPr>
                <w:color w:val="000000"/>
              </w:rPr>
              <w:t xml:space="preserve">с элементами культуры речи. </w:t>
            </w:r>
            <w:r w:rsidRPr="00E416D5">
              <w:t>Письменное изложение</w:t>
            </w:r>
          </w:p>
        </w:tc>
        <w:tc>
          <w:tcPr>
            <w:tcW w:w="2345" w:type="dxa"/>
            <w:gridSpan w:val="2"/>
          </w:tcPr>
          <w:p w:rsidR="00485147" w:rsidRPr="00900509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>Письменный пересказ текста. Определение темы и основной мысли каждой части</w:t>
            </w:r>
          </w:p>
        </w:tc>
        <w:tc>
          <w:tcPr>
            <w:tcW w:w="3050" w:type="dxa"/>
            <w:gridSpan w:val="2"/>
          </w:tcPr>
          <w:p w:rsidR="00485147" w:rsidRPr="00900509" w:rsidRDefault="00485147" w:rsidP="003634A1">
            <w:pPr>
              <w:shd w:val="clear" w:color="auto" w:fill="FFFFFF"/>
              <w:tabs>
                <w:tab w:val="right" w:pos="18720"/>
              </w:tabs>
            </w:pPr>
            <w:r w:rsidRPr="00900509"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Уметь излагать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F93BD6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F93BD6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35</w:t>
            </w:r>
          </w:p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8B1A13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B1A13">
              <w:t>Падежи имен существительных. Родительный падеж</w:t>
            </w:r>
          </w:p>
        </w:tc>
        <w:tc>
          <w:tcPr>
            <w:tcW w:w="2345" w:type="dxa"/>
            <w:gridSpan w:val="2"/>
          </w:tcPr>
          <w:p w:rsidR="00485147" w:rsidRPr="008B1A13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B1A13">
              <w:t>Родительный падеж, предлог</w:t>
            </w:r>
            <w:r>
              <w:t>и</w:t>
            </w:r>
            <w:r w:rsidRPr="008B1A13">
              <w:t>. Распознавание имен существительных в форме родительного падежа с предлогом и без него.</w:t>
            </w:r>
          </w:p>
        </w:tc>
        <w:tc>
          <w:tcPr>
            <w:tcW w:w="3050" w:type="dxa"/>
            <w:gridSpan w:val="2"/>
          </w:tcPr>
          <w:p w:rsidR="00485147" w:rsidRPr="008B1A13" w:rsidRDefault="00485147" w:rsidP="00F6494B">
            <w:pPr>
              <w:tabs>
                <w:tab w:val="left" w:pos="5670"/>
              </w:tabs>
            </w:pPr>
            <w:r w:rsidRPr="008B1A13">
              <w:t>Знать вопросы и предлоги родительного падежа.Уметь выписывать словосочетания; задавать вопрос от слова-командира; определять падеж существительных.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EE6F36" w:rsidRDefault="00485147" w:rsidP="00D456AA">
            <w:pPr>
              <w:shd w:val="clear" w:color="auto" w:fill="FFFFFF"/>
              <w:ind w:firstLine="11"/>
            </w:pPr>
            <w:r w:rsidRPr="00EE6F36">
              <w:t>Открывать для себя что-то новое, удивительное в обычном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36</w:t>
            </w:r>
          </w:p>
        </w:tc>
        <w:tc>
          <w:tcPr>
            <w:tcW w:w="2057" w:type="dxa"/>
            <w:gridSpan w:val="4"/>
          </w:tcPr>
          <w:p w:rsidR="00485147" w:rsidRPr="002C23D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C23D6">
              <w:t>Падежи имен существительных. Дательный падеж</w:t>
            </w:r>
          </w:p>
        </w:tc>
        <w:tc>
          <w:tcPr>
            <w:tcW w:w="2345" w:type="dxa"/>
            <w:gridSpan w:val="2"/>
          </w:tcPr>
          <w:p w:rsidR="00485147" w:rsidRPr="002C23D6" w:rsidRDefault="00485147" w:rsidP="00F6494B">
            <w:r w:rsidRPr="002C23D6">
              <w:t>Дательный падеж, предлоги. Распознавание имен существительных в форме дательного падежа с предлогом и без него.</w:t>
            </w:r>
          </w:p>
        </w:tc>
        <w:tc>
          <w:tcPr>
            <w:tcW w:w="3050" w:type="dxa"/>
            <w:gridSpan w:val="2"/>
          </w:tcPr>
          <w:p w:rsidR="00485147" w:rsidRDefault="00485147" w:rsidP="00F6494B">
            <w:pPr>
              <w:tabs>
                <w:tab w:val="left" w:pos="5670"/>
              </w:tabs>
            </w:pPr>
            <w:r w:rsidRPr="002C23D6">
              <w:t>Знать вопросы и предлоги дательного падежа.Уметь выписывать словосочетания; определять падеж существительных.</w:t>
            </w:r>
          </w:p>
          <w:p w:rsidR="00485147" w:rsidRPr="002C23D6" w:rsidRDefault="00485147" w:rsidP="00F6494B">
            <w:pPr>
              <w:tabs>
                <w:tab w:val="left" w:pos="567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 xml:space="preserve">онтроль процесса и результатов деятельности; самоконтроль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37</w:t>
            </w:r>
          </w:p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</w:tcPr>
          <w:p w:rsidR="00485147" w:rsidRPr="00900509" w:rsidRDefault="00485147" w:rsidP="00F6494B">
            <w:pPr>
              <w:rPr>
                <w:color w:val="000000"/>
              </w:rPr>
            </w:pPr>
            <w:r w:rsidRPr="00900509">
              <w:rPr>
                <w:color w:val="000000"/>
              </w:rPr>
              <w:t>Развитие речи</w:t>
            </w:r>
          </w:p>
          <w:p w:rsidR="00485147" w:rsidRPr="00900509" w:rsidRDefault="00485147" w:rsidP="00F6494B">
            <w:pPr>
              <w:rPr>
                <w:color w:val="000000"/>
              </w:rPr>
            </w:pPr>
            <w:r w:rsidRPr="00900509">
              <w:rPr>
                <w:color w:val="000000"/>
              </w:rPr>
              <w:t xml:space="preserve">с элементами культуры речи. </w:t>
            </w:r>
            <w:r w:rsidRPr="00E416D5">
              <w:t>Письменное изложение</w:t>
            </w:r>
          </w:p>
        </w:tc>
        <w:tc>
          <w:tcPr>
            <w:tcW w:w="2345" w:type="dxa"/>
            <w:gridSpan w:val="2"/>
          </w:tcPr>
          <w:p w:rsidR="00485147" w:rsidRPr="00900509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>Письменный пересказ текста. Определение темы и основной мысли каждой части</w:t>
            </w:r>
          </w:p>
        </w:tc>
        <w:tc>
          <w:tcPr>
            <w:tcW w:w="305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900509">
              <w:t xml:space="preserve">Уметь находить основную мысль текста; делить текст на смысловые части; давать название каждой части; письменно пересказывать текст по плану </w:t>
            </w:r>
          </w:p>
          <w:p w:rsidR="00485147" w:rsidRPr="00900509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t>Уметь излагать свое мнение и аргументировать свою точку зрения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F93BD6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F93BD6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8A47D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38</w:t>
            </w:r>
          </w:p>
        </w:tc>
        <w:tc>
          <w:tcPr>
            <w:tcW w:w="2057" w:type="dxa"/>
            <w:gridSpan w:val="4"/>
          </w:tcPr>
          <w:p w:rsidR="00485147" w:rsidRPr="008A47D4" w:rsidRDefault="00485147" w:rsidP="00F6494B">
            <w:pPr>
              <w:rPr>
                <w:color w:val="4D4D4D"/>
                <w:spacing w:val="7"/>
              </w:rPr>
            </w:pPr>
            <w:r w:rsidRPr="008A47D4">
              <w:t>Падежи имен существительных. Винительный падеж.</w:t>
            </w:r>
          </w:p>
        </w:tc>
        <w:tc>
          <w:tcPr>
            <w:tcW w:w="2345" w:type="dxa"/>
            <w:gridSpan w:val="2"/>
          </w:tcPr>
          <w:p w:rsidR="00485147" w:rsidRPr="008A47D4" w:rsidRDefault="00485147" w:rsidP="00F6494B">
            <w:r w:rsidRPr="008A47D4">
              <w:t>Винительный падеж, предлоги. Распознавание имен существительных в форме винительного падежа с предлогом и без него.</w:t>
            </w:r>
          </w:p>
        </w:tc>
        <w:tc>
          <w:tcPr>
            <w:tcW w:w="3050" w:type="dxa"/>
            <w:gridSpan w:val="2"/>
          </w:tcPr>
          <w:p w:rsidR="00485147" w:rsidRPr="008A47D4" w:rsidRDefault="00485147" w:rsidP="003634A1">
            <w:pPr>
              <w:tabs>
                <w:tab w:val="left" w:pos="5670"/>
              </w:tabs>
            </w:pPr>
            <w:r w:rsidRPr="008A47D4">
              <w:t>Знать вопросы и предлоги винительного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013E36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013E36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8A47D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39</w:t>
            </w:r>
          </w:p>
        </w:tc>
        <w:tc>
          <w:tcPr>
            <w:tcW w:w="2057" w:type="dxa"/>
            <w:gridSpan w:val="4"/>
          </w:tcPr>
          <w:p w:rsidR="00485147" w:rsidRPr="008A47D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>Винительный и родительный падежи</w:t>
            </w:r>
          </w:p>
        </w:tc>
        <w:tc>
          <w:tcPr>
            <w:tcW w:w="2345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Имена существительные одушевлённые и неодушевлённые</w:t>
            </w:r>
          </w:p>
          <w:p w:rsidR="00485147" w:rsidRPr="008A47D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 xml:space="preserve">Винительный и родительный падежи, предлоги. </w:t>
            </w:r>
          </w:p>
        </w:tc>
        <w:tc>
          <w:tcPr>
            <w:tcW w:w="3050" w:type="dxa"/>
            <w:gridSpan w:val="2"/>
          </w:tcPr>
          <w:p w:rsidR="00485147" w:rsidRPr="008A47D4" w:rsidRDefault="00485147" w:rsidP="00F6494B">
            <w:pPr>
              <w:tabs>
                <w:tab w:val="left" w:pos="5670"/>
              </w:tabs>
            </w:pPr>
            <w:r w:rsidRPr="008A47D4">
              <w:t>Знать, как различать винительный и родительный падежи одушевленных имен существительных.</w:t>
            </w:r>
          </w:p>
          <w:p w:rsidR="00485147" w:rsidRDefault="00485147" w:rsidP="00F6494B">
            <w:r w:rsidRPr="008A47D4">
              <w:t xml:space="preserve">Уметь различать родительный и </w:t>
            </w:r>
          </w:p>
          <w:p w:rsidR="00485147" w:rsidRPr="008A47D4" w:rsidRDefault="00485147" w:rsidP="00F6494B">
            <w:r w:rsidRPr="008A47D4">
              <w:t>винительный падежи одушевленных существительных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F93BD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F93BD6">
              <w:rPr>
                <w:color w:val="000000"/>
              </w:rPr>
              <w:t>Адекватно использовать речевые средства для решения различных коммуникативных задач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F93BD6" w:rsidRDefault="00485147" w:rsidP="00F6494B">
            <w:pPr>
              <w:tabs>
                <w:tab w:val="right" w:pos="18720"/>
              </w:tabs>
            </w:pPr>
            <w:r w:rsidRPr="00F93BD6">
              <w:t>Осмысление основных моральных норм входеобсуждения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405"/>
        </w:trPr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40</w:t>
            </w:r>
          </w:p>
          <w:p w:rsidR="00485147" w:rsidRPr="007D4D1C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485147" w:rsidRDefault="00485147" w:rsidP="00F6494B"/>
          <w:p w:rsidR="00485147" w:rsidRPr="00452661" w:rsidRDefault="00485147" w:rsidP="00452661">
            <w:pPr>
              <w:pStyle w:val="Default"/>
            </w:pPr>
            <w:r w:rsidRPr="00452661">
              <w:t xml:space="preserve">Контрольный диктант за 1 четверть </w:t>
            </w:r>
          </w:p>
          <w:p w:rsidR="00485147" w:rsidRPr="000975E9" w:rsidRDefault="00485147" w:rsidP="00F6494B">
            <w:pPr>
              <w:rPr>
                <w:color w:val="000000"/>
              </w:rPr>
            </w:pP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  <w:p w:rsidR="00485147" w:rsidRPr="007D4D1C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C5232">
              <w:t>Орфограммы, подбор проверочных слов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  <w:p w:rsidR="00485147" w:rsidRPr="000975E9" w:rsidRDefault="00485147" w:rsidP="009E778A">
            <w:pPr>
              <w:tabs>
                <w:tab w:val="left" w:pos="5670"/>
              </w:tabs>
            </w:pPr>
            <w:r w:rsidRPr="000975E9">
              <w:t>Знать изученные орфограммы.</w:t>
            </w:r>
          </w:p>
          <w:p w:rsidR="00485147" w:rsidRPr="007D4D1C" w:rsidRDefault="00485147" w:rsidP="009E778A">
            <w:pPr>
              <w:shd w:val="clear" w:color="auto" w:fill="FFFFFF"/>
              <w:tabs>
                <w:tab w:val="right" w:pos="18720"/>
              </w:tabs>
            </w:pPr>
            <w:r w:rsidRPr="000975E9">
              <w:t>Уметь писать текст под диктовку.</w:t>
            </w:r>
          </w:p>
        </w:tc>
        <w:tc>
          <w:tcPr>
            <w:tcW w:w="2178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  <w:p w:rsidR="00485147" w:rsidRPr="007D4D1C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24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</w:p>
          <w:p w:rsidR="00485147" w:rsidRPr="007D4D1C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625"/>
        </w:trPr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41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Default="00485147" w:rsidP="00F6494B">
            <w:r>
              <w:t xml:space="preserve">Работа над ошибками. </w:t>
            </w:r>
            <w:r w:rsidRPr="008A47D4">
              <w:t>Падежи имен существительных</w:t>
            </w:r>
          </w:p>
          <w:p w:rsidR="00485147" w:rsidRDefault="00485147" w:rsidP="00F6494B">
            <w:r w:rsidRPr="000975E9">
              <w:t>Творительный падеж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Творите</w:t>
            </w:r>
            <w:r w:rsidRPr="008A47D4">
              <w:t xml:space="preserve">льный падеж, предлоги. Распознавание имен существительных в форме </w:t>
            </w:r>
            <w:r>
              <w:t>твори</w:t>
            </w:r>
            <w:r w:rsidRPr="008A47D4">
              <w:t>тельного падежа с предлогом и без него.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A47D4">
              <w:t xml:space="preserve">Знать вопросы и предлоги </w:t>
            </w:r>
            <w:r>
              <w:t>твори</w:t>
            </w:r>
            <w:r w:rsidRPr="008A47D4">
              <w:t>тельного падежа. Уметь выписывать словосочетания; задавать вопрос; определять падеж существительных.</w:t>
            </w:r>
          </w:p>
        </w:tc>
        <w:tc>
          <w:tcPr>
            <w:tcW w:w="217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D4D1C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D4D1C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AF598F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42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AC5232" w:rsidRDefault="00485147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>Развитие речи</w:t>
            </w:r>
          </w:p>
          <w:p w:rsidR="00485147" w:rsidRPr="00AC5232" w:rsidRDefault="00485147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 xml:space="preserve">с элементами культуры речи. Азбука вежливости. Как </w:t>
            </w:r>
            <w:r>
              <w:rPr>
                <w:color w:val="000000"/>
              </w:rPr>
              <w:t>правильно напи</w:t>
            </w:r>
            <w:r w:rsidRPr="00AC5232">
              <w:rPr>
                <w:color w:val="000000"/>
              </w:rPr>
              <w:t>сать письмо</w:t>
            </w:r>
          </w:p>
        </w:tc>
        <w:tc>
          <w:tcPr>
            <w:tcW w:w="2345" w:type="dxa"/>
            <w:gridSpan w:val="2"/>
          </w:tcPr>
          <w:p w:rsidR="00485147" w:rsidRPr="00AC5232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AC5232">
              <w:rPr>
                <w:color w:val="000000"/>
              </w:rPr>
              <w:t>Как писать письмо: Главный Закон Общения.</w:t>
            </w:r>
          </w:p>
        </w:tc>
        <w:tc>
          <w:tcPr>
            <w:tcW w:w="3050" w:type="dxa"/>
            <w:gridSpan w:val="2"/>
          </w:tcPr>
          <w:p w:rsidR="00485147" w:rsidRPr="00AC5232" w:rsidRDefault="00485147" w:rsidP="00F6494B">
            <w:pPr>
              <w:tabs>
                <w:tab w:val="left" w:pos="5670"/>
              </w:tabs>
              <w:rPr>
                <w:color w:val="000000"/>
              </w:rPr>
            </w:pPr>
            <w:r w:rsidRPr="00AC5232">
              <w:rPr>
                <w:color w:val="000000"/>
              </w:rPr>
              <w:t>Уметь составлять текс письма, оформлять его и записывать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900509" w:rsidRDefault="00485147" w:rsidP="00F6494B">
            <w:r>
              <w:t>О</w:t>
            </w:r>
            <w:r w:rsidRPr="00AF598F">
              <w:t>формлять свои высказывания в устной и письменной речи; обосновыватьвысказанное суждение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EE6F36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E6F36">
              <w:t>Мотивационная основа учебной деятельности, включающая социальные, познавательные мотивы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43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44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E416D5" w:rsidRDefault="00485147" w:rsidP="00F6494B">
            <w:r w:rsidRPr="00E416D5">
              <w:t>Падежи имен существительных</w:t>
            </w:r>
          </w:p>
          <w:p w:rsidR="00485147" w:rsidRPr="00E416D5" w:rsidRDefault="00485147" w:rsidP="00F6494B">
            <w:pPr>
              <w:rPr>
                <w:color w:val="000000"/>
              </w:rPr>
            </w:pPr>
            <w:r w:rsidRPr="00E416D5">
              <w:t>Предложный падеж</w:t>
            </w:r>
          </w:p>
        </w:tc>
        <w:tc>
          <w:tcPr>
            <w:tcW w:w="2345" w:type="dxa"/>
            <w:gridSpan w:val="2"/>
          </w:tcPr>
          <w:p w:rsidR="00485147" w:rsidRPr="00E416D5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416D5">
              <w:t>Предложный падеж, предлоги. Распознавание имен существительных в форме предложного падежа с предлогом и без него.</w:t>
            </w:r>
          </w:p>
        </w:tc>
        <w:tc>
          <w:tcPr>
            <w:tcW w:w="3050" w:type="dxa"/>
            <w:gridSpan w:val="2"/>
          </w:tcPr>
          <w:p w:rsidR="00485147" w:rsidRPr="00E416D5" w:rsidRDefault="00485147" w:rsidP="00F6494B">
            <w:pPr>
              <w:tabs>
                <w:tab w:val="left" w:pos="5670"/>
              </w:tabs>
            </w:pPr>
            <w:r w:rsidRPr="00E416D5">
              <w:t>Знать вопросы и предлоги предложного падежа.</w:t>
            </w:r>
          </w:p>
          <w:p w:rsidR="00485147" w:rsidRPr="00E416D5" w:rsidRDefault="00485147" w:rsidP="003634A1">
            <w:r w:rsidRPr="00E416D5">
              <w:t>Уметь выписывать словосочетания; определять падежи существительных; выполнять разбор по членам предложения.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E416D5" w:rsidRDefault="00485147" w:rsidP="00F6494B">
            <w:r w:rsidRPr="00E416D5">
              <w:t>Самостоятельно формулировать цели урока после предварительного обсуждения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E416D5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416D5">
              <w:t>Корректировать себя и других участников процесса обсуждения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AF598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4</w:t>
            </w:r>
            <w:r>
              <w:t>5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AC5232" w:rsidRDefault="00485147" w:rsidP="00F6494B">
            <w:pPr>
              <w:rPr>
                <w:color w:val="000000"/>
              </w:rPr>
            </w:pPr>
            <w:r w:rsidRPr="00AC5232">
              <w:rPr>
                <w:color w:val="000000"/>
              </w:rPr>
              <w:t>Обобщение пройденного материала по теме «Изменение существительных по падежам»</w:t>
            </w:r>
          </w:p>
        </w:tc>
        <w:tc>
          <w:tcPr>
            <w:tcW w:w="23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E416D5" w:rsidRDefault="00485147" w:rsidP="00F6494B">
            <w:pPr>
              <w:tabs>
                <w:tab w:val="left" w:pos="5670"/>
              </w:tabs>
            </w:pPr>
            <w:r w:rsidRPr="00E416D5">
              <w:t xml:space="preserve">Имя существительное, падеж, вопросы, предлоги </w:t>
            </w:r>
          </w:p>
        </w:tc>
        <w:tc>
          <w:tcPr>
            <w:tcW w:w="3050" w:type="dxa"/>
            <w:gridSpan w:val="2"/>
          </w:tcPr>
          <w:p w:rsidR="00485147" w:rsidRPr="00E416D5" w:rsidRDefault="00485147" w:rsidP="00F6494B">
            <w:pPr>
              <w:tabs>
                <w:tab w:val="left" w:pos="5670"/>
              </w:tabs>
            </w:pPr>
            <w:r w:rsidRPr="00E416D5">
              <w:t>Знать понятия «падеж», вопросы падежей и предлоги</w:t>
            </w:r>
          </w:p>
          <w:p w:rsidR="00485147" w:rsidRPr="00E416D5" w:rsidRDefault="00485147" w:rsidP="00F6494B">
            <w:pPr>
              <w:tabs>
                <w:tab w:val="left" w:pos="5670"/>
              </w:tabs>
            </w:pPr>
            <w:r w:rsidRPr="00E416D5">
              <w:t>Уметь  определять падежи имен существительных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E416D5" w:rsidRDefault="00485147" w:rsidP="00F6494B">
            <w:r w:rsidRPr="00E416D5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AF598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46</w:t>
            </w:r>
          </w:p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AC5232" w:rsidRDefault="00485147" w:rsidP="00F6494B">
            <w:pPr>
              <w:rPr>
                <w:color w:val="000000"/>
              </w:rPr>
            </w:pPr>
            <w:r w:rsidRPr="00AC5232">
              <w:t>Проверочный диктант с грамматическим заданием</w:t>
            </w:r>
          </w:p>
        </w:tc>
        <w:tc>
          <w:tcPr>
            <w:tcW w:w="2345" w:type="dxa"/>
            <w:gridSpan w:val="2"/>
          </w:tcPr>
          <w:p w:rsidR="00485147" w:rsidRPr="00AC5232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C5232">
              <w:t>Орфограммы, подбор проверочных слов</w:t>
            </w:r>
          </w:p>
        </w:tc>
        <w:tc>
          <w:tcPr>
            <w:tcW w:w="3050" w:type="dxa"/>
            <w:gridSpan w:val="2"/>
          </w:tcPr>
          <w:p w:rsidR="00485147" w:rsidRPr="000975E9" w:rsidRDefault="00485147" w:rsidP="00F6494B">
            <w:pPr>
              <w:tabs>
                <w:tab w:val="left" w:pos="5670"/>
              </w:tabs>
            </w:pPr>
            <w:r w:rsidRPr="000975E9">
              <w:t>Знать изученные орфограммы.</w:t>
            </w:r>
          </w:p>
          <w:p w:rsidR="00485147" w:rsidRPr="00AC5232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975E9">
              <w:t>Уметь писать текст под диктовку.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К</w:t>
            </w:r>
            <w:r w:rsidRPr="0012085E">
              <w:t>онтроль процесса и результатов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E163E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47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7E69F6" w:rsidRDefault="00485147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над ошибками. </w:t>
            </w:r>
            <w:r w:rsidRPr="007E69F6">
              <w:rPr>
                <w:color w:val="000000"/>
              </w:rPr>
              <w:t>Развитие речи с элементами культуры речи.</w:t>
            </w:r>
          </w:p>
          <w:p w:rsidR="00485147" w:rsidRPr="007E69F6" w:rsidRDefault="00485147" w:rsidP="00F6494B">
            <w:pPr>
              <w:tabs>
                <w:tab w:val="left" w:pos="567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 xml:space="preserve">Текст-описание и текст-повествование. </w:t>
            </w:r>
          </w:p>
        </w:tc>
        <w:tc>
          <w:tcPr>
            <w:tcW w:w="2345" w:type="dxa"/>
            <w:gridSpan w:val="2"/>
          </w:tcPr>
          <w:p w:rsidR="00485147" w:rsidRPr="007E69F6" w:rsidRDefault="00485147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305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Знать особенности построения текста-описания и текста-повествования.</w:t>
            </w:r>
          </w:p>
          <w:p w:rsidR="00485147" w:rsidRPr="00833512" w:rsidRDefault="00485147" w:rsidP="003634A1">
            <w:pPr>
              <w:shd w:val="clear" w:color="auto" w:fill="FFFFFF"/>
              <w:tabs>
                <w:tab w:val="right" w:pos="18720"/>
              </w:tabs>
            </w:pPr>
            <w:r w:rsidRPr="00833512">
              <w:t xml:space="preserve">Уметь </w:t>
            </w:r>
            <w:r>
              <w:t>строить и записывать текст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E163E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 w:rsidTr="00A667DE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4</w:t>
            </w:r>
            <w:r>
              <w:t>8</w:t>
            </w:r>
          </w:p>
        </w:tc>
        <w:tc>
          <w:tcPr>
            <w:tcW w:w="2057" w:type="dxa"/>
            <w:gridSpan w:val="4"/>
          </w:tcPr>
          <w:p w:rsidR="00485147" w:rsidRPr="0067715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 xml:space="preserve">Изменение существительных по числам и падежам </w:t>
            </w:r>
          </w:p>
        </w:tc>
        <w:tc>
          <w:tcPr>
            <w:tcW w:w="2345" w:type="dxa"/>
            <w:gridSpan w:val="2"/>
          </w:tcPr>
          <w:p w:rsidR="00485147" w:rsidRDefault="00485147" w:rsidP="00F6494B">
            <w:pPr>
              <w:tabs>
                <w:tab w:val="left" w:pos="5670"/>
              </w:tabs>
            </w:pPr>
            <w:r w:rsidRPr="0067715E">
              <w:t>Имя существительное, падеж, вопросы, предлоги</w:t>
            </w:r>
            <w:r>
              <w:t>, единственное и множественное число</w:t>
            </w:r>
          </w:p>
          <w:p w:rsidR="00485147" w:rsidRPr="0067715E" w:rsidRDefault="00485147" w:rsidP="00F6494B">
            <w:pPr>
              <w:tabs>
                <w:tab w:val="left" w:pos="5670"/>
              </w:tabs>
            </w:pPr>
          </w:p>
        </w:tc>
        <w:tc>
          <w:tcPr>
            <w:tcW w:w="3050" w:type="dxa"/>
            <w:gridSpan w:val="2"/>
          </w:tcPr>
          <w:p w:rsidR="00485147" w:rsidRPr="0067715E" w:rsidRDefault="00485147" w:rsidP="00F6494B">
            <w:pPr>
              <w:tabs>
                <w:tab w:val="left" w:pos="5670"/>
              </w:tabs>
            </w:pPr>
            <w:r w:rsidRPr="0067715E">
              <w:t>Знать понятия «падеж», вопросы падежей и предлоги</w:t>
            </w:r>
            <w:r>
              <w:t xml:space="preserve">. </w:t>
            </w:r>
            <w:r w:rsidRPr="0067715E">
              <w:t>Уметь  определять падежи имен существительных</w:t>
            </w:r>
          </w:p>
        </w:tc>
        <w:tc>
          <w:tcPr>
            <w:tcW w:w="2178" w:type="dxa"/>
            <w:gridSpan w:val="9"/>
            <w:tcBorders>
              <w:right w:val="single" w:sz="4" w:space="0" w:color="auto"/>
            </w:tcBorders>
          </w:tcPr>
          <w:p w:rsidR="00485147" w:rsidRPr="0067715E" w:rsidRDefault="00485147" w:rsidP="00F6494B">
            <w:pPr>
              <w:tabs>
                <w:tab w:val="right" w:pos="18720"/>
              </w:tabs>
            </w:pPr>
            <w:r w:rsidRPr="0067715E">
              <w:t>Овладевать приемами сотрудничества</w:t>
            </w:r>
          </w:p>
        </w:tc>
        <w:tc>
          <w:tcPr>
            <w:tcW w:w="3240" w:type="dxa"/>
            <w:gridSpan w:val="2"/>
            <w:tcBorders>
              <w:left w:val="single" w:sz="4" w:space="0" w:color="auto"/>
            </w:tcBorders>
          </w:tcPr>
          <w:p w:rsidR="00485147" w:rsidRPr="0067715E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67715E">
              <w:rPr>
                <w:color w:val="000000"/>
              </w:rPr>
              <w:t>Осознавать роль слов в речи, в системе русского языка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E24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24147">
              <w:t>4</w:t>
            </w:r>
            <w:r>
              <w:t>9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67715E" w:rsidRDefault="00485147" w:rsidP="00F6494B">
            <w:pPr>
              <w:rPr>
                <w:color w:val="000000"/>
                <w:lang w:val="en-US"/>
              </w:rPr>
            </w:pPr>
            <w:r w:rsidRPr="0067715E">
              <w:t>Антонимы</w:t>
            </w:r>
          </w:p>
        </w:tc>
        <w:tc>
          <w:tcPr>
            <w:tcW w:w="2345" w:type="dxa"/>
            <w:gridSpan w:val="2"/>
          </w:tcPr>
          <w:p w:rsidR="00485147" w:rsidRPr="0067715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 xml:space="preserve">Понятие «антоним». Слово и его значение. </w:t>
            </w:r>
          </w:p>
        </w:tc>
        <w:tc>
          <w:tcPr>
            <w:tcW w:w="3050" w:type="dxa"/>
            <w:gridSpan w:val="2"/>
          </w:tcPr>
          <w:p w:rsidR="00485147" w:rsidRPr="0067715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>Знать понятие «антоним».</w:t>
            </w:r>
          </w:p>
          <w:p w:rsidR="00485147" w:rsidRPr="0067715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67715E">
              <w:t>Уметь распознава</w:t>
            </w:r>
            <w:r>
              <w:t xml:space="preserve">ть </w:t>
            </w:r>
            <w:r w:rsidRPr="0067715E">
              <w:t>антонимы в тексте, находить антонимы в пословицах; объяснять смысл пословиц.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</w:tcPr>
          <w:p w:rsidR="00485147" w:rsidRPr="00E24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24147">
              <w:t>Приниматьдругое мнение и позицию</w:t>
            </w:r>
            <w:r w:rsidRPr="00E24147">
              <w:rPr>
                <w:b/>
                <w:bCs/>
                <w:i/>
                <w:iCs/>
              </w:rPr>
              <w:t xml:space="preserve">, </w:t>
            </w:r>
            <w:r w:rsidRPr="00E24147">
              <w:t>допускать существование различных точек зрения</w:t>
            </w:r>
          </w:p>
        </w:tc>
        <w:tc>
          <w:tcPr>
            <w:tcW w:w="3739" w:type="dxa"/>
            <w:gridSpan w:val="7"/>
            <w:tcBorders>
              <w:left w:val="single" w:sz="4" w:space="0" w:color="auto"/>
            </w:tcBorders>
          </w:tcPr>
          <w:p w:rsidR="00485147" w:rsidRPr="00E24147" w:rsidRDefault="00485147" w:rsidP="00F6494B">
            <w:pPr>
              <w:tabs>
                <w:tab w:val="right" w:pos="18720"/>
              </w:tabs>
            </w:pPr>
            <w:r w:rsidRPr="00E24147"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E24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50</w:t>
            </w:r>
          </w:p>
          <w:p w:rsidR="00485147" w:rsidRPr="00E24147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67715E" w:rsidRDefault="00485147" w:rsidP="00F6494B">
            <w:pPr>
              <w:rPr>
                <w:color w:val="000000"/>
              </w:rPr>
            </w:pPr>
            <w:r w:rsidRPr="0067715E">
              <w:t>Антонимы</w:t>
            </w:r>
          </w:p>
        </w:tc>
        <w:tc>
          <w:tcPr>
            <w:tcW w:w="2345" w:type="dxa"/>
            <w:gridSpan w:val="2"/>
          </w:tcPr>
          <w:p w:rsidR="00485147" w:rsidRPr="0067715E" w:rsidRDefault="00485147" w:rsidP="00F6494B">
            <w:r w:rsidRPr="0067715E">
              <w:t>Понятие «антоним». Слово и его значение.</w:t>
            </w:r>
          </w:p>
        </w:tc>
        <w:tc>
          <w:tcPr>
            <w:tcW w:w="3050" w:type="dxa"/>
            <w:gridSpan w:val="2"/>
          </w:tcPr>
          <w:p w:rsidR="00485147" w:rsidRPr="0067715E" w:rsidRDefault="00485147" w:rsidP="00F6494B">
            <w:r w:rsidRPr="0067715E">
              <w:t>Уметь распознавать антонимы в тексте, подбирать антонимы</w:t>
            </w:r>
          </w:p>
        </w:tc>
        <w:tc>
          <w:tcPr>
            <w:tcW w:w="1679" w:type="dxa"/>
            <w:gridSpan w:val="4"/>
            <w:tcBorders>
              <w:right w:val="single" w:sz="4" w:space="0" w:color="auto"/>
            </w:tcBorders>
          </w:tcPr>
          <w:p w:rsidR="00485147" w:rsidRPr="00E24147" w:rsidRDefault="00485147" w:rsidP="00256100">
            <w:pPr>
              <w:shd w:val="clear" w:color="auto" w:fill="FFFFFF"/>
              <w:tabs>
                <w:tab w:val="right" w:pos="18720"/>
              </w:tabs>
            </w:pPr>
            <w:r w:rsidRPr="00E24147">
              <w:t>Принимать и сохранять учебную задачу</w:t>
            </w:r>
          </w:p>
        </w:tc>
        <w:tc>
          <w:tcPr>
            <w:tcW w:w="3739" w:type="dxa"/>
            <w:gridSpan w:val="7"/>
            <w:tcBorders>
              <w:left w:val="single" w:sz="4" w:space="0" w:color="auto"/>
            </w:tcBorders>
          </w:tcPr>
          <w:p w:rsidR="00485147" w:rsidRPr="00E24147" w:rsidRDefault="00485147" w:rsidP="00F6494B">
            <w:pPr>
              <w:tabs>
                <w:tab w:val="right" w:pos="18720"/>
              </w:tabs>
            </w:pPr>
            <w:r w:rsidRPr="00E24147">
              <w:t xml:space="preserve">Корректировать себя и других участников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51</w:t>
            </w:r>
          </w:p>
          <w:p w:rsidR="00485147" w:rsidRPr="00833512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52</w:t>
            </w:r>
          </w:p>
        </w:tc>
        <w:tc>
          <w:tcPr>
            <w:tcW w:w="2028" w:type="dxa"/>
            <w:gridSpan w:val="3"/>
          </w:tcPr>
          <w:p w:rsidR="00485147" w:rsidRPr="00D26A8B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26A8B">
              <w:t>Различение падежей</w:t>
            </w:r>
          </w:p>
        </w:tc>
        <w:tc>
          <w:tcPr>
            <w:tcW w:w="2331" w:type="dxa"/>
            <w:gridSpan w:val="2"/>
          </w:tcPr>
          <w:p w:rsidR="00485147" w:rsidRPr="00D26A8B" w:rsidRDefault="00485147" w:rsidP="00F6494B">
            <w:pPr>
              <w:tabs>
                <w:tab w:val="left" w:pos="5670"/>
              </w:tabs>
            </w:pPr>
            <w:r w:rsidRPr="00D26A8B">
              <w:t>Изменение имен существительных  падежам</w:t>
            </w:r>
          </w:p>
        </w:tc>
        <w:tc>
          <w:tcPr>
            <w:tcW w:w="3103" w:type="dxa"/>
            <w:gridSpan w:val="4"/>
          </w:tcPr>
          <w:p w:rsidR="00485147" w:rsidRPr="00D26A8B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26A8B">
              <w:t>Уметь различать падежи имен существительных; выписывать пары родственных слов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485147" w:rsidRPr="00833512" w:rsidRDefault="00485147" w:rsidP="00671863">
            <w:pPr>
              <w:shd w:val="clear" w:color="auto" w:fill="FFFFFF"/>
              <w:tabs>
                <w:tab w:val="right" w:pos="18720"/>
              </w:tabs>
            </w:pPr>
            <w:r w:rsidRPr="00833512">
              <w:t>Оценивать и анализировать результат своего труда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833512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641"/>
        </w:trPr>
        <w:tc>
          <w:tcPr>
            <w:tcW w:w="630" w:type="dxa"/>
            <w:gridSpan w:val="2"/>
          </w:tcPr>
          <w:p w:rsidR="00485147" w:rsidRPr="00833512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53</w:t>
            </w:r>
          </w:p>
        </w:tc>
        <w:tc>
          <w:tcPr>
            <w:tcW w:w="2028" w:type="dxa"/>
            <w:gridSpan w:val="3"/>
          </w:tcPr>
          <w:p w:rsidR="00485147" w:rsidRPr="007E69F6" w:rsidRDefault="00485147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Развитие речи с элементами культуры речи.</w:t>
            </w:r>
          </w:p>
          <w:p w:rsidR="00485147" w:rsidRPr="007E69F6" w:rsidRDefault="00485147" w:rsidP="00F6494B">
            <w:pPr>
              <w:tabs>
                <w:tab w:val="left" w:pos="5670"/>
              </w:tabs>
              <w:rPr>
                <w:color w:val="000000"/>
              </w:rPr>
            </w:pPr>
            <w:r>
              <w:rPr>
                <w:color w:val="000000"/>
              </w:rPr>
              <w:t>Работа с картиной В. Серова «Портрет Мики Морозова»</w:t>
            </w:r>
          </w:p>
          <w:p w:rsidR="00485147" w:rsidRPr="007E69F6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2331" w:type="dxa"/>
            <w:gridSpan w:val="2"/>
          </w:tcPr>
          <w:p w:rsidR="00485147" w:rsidRPr="00DC768F" w:rsidRDefault="00485147" w:rsidP="00F6494B">
            <w:r w:rsidRPr="00DC768F">
              <w:t>Основная мысль текста  - главное переживание автора.</w:t>
            </w:r>
          </w:p>
          <w:p w:rsidR="00485147" w:rsidRPr="00DC768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C768F">
              <w:t>Составление плана и устного рассказа по картине К.Моне «Прогулка»</w:t>
            </w:r>
          </w:p>
        </w:tc>
        <w:tc>
          <w:tcPr>
            <w:tcW w:w="3103" w:type="dxa"/>
            <w:gridSpan w:val="4"/>
          </w:tcPr>
          <w:p w:rsidR="00485147" w:rsidRPr="00DC768F" w:rsidRDefault="00485147" w:rsidP="00F6494B">
            <w:pPr>
              <w:tabs>
                <w:tab w:val="left" w:pos="5670"/>
              </w:tabs>
            </w:pPr>
            <w:r w:rsidRPr="00DC768F">
              <w:t>Знать понятие «тема картины», «главная мысль».</w:t>
            </w:r>
          </w:p>
          <w:p w:rsidR="00485147" w:rsidRPr="00DC768F" w:rsidRDefault="00485147" w:rsidP="00671863">
            <w:r w:rsidRPr="00DC768F">
              <w:t>Уметь анализировать тему картины; составлять и записывать план; рассказывать о впечатлениях, которыми поделился художник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833512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>5</w:t>
            </w:r>
            <w:r>
              <w:t>4</w:t>
            </w:r>
          </w:p>
          <w:p w:rsidR="00485147" w:rsidRPr="00833512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28" w:type="dxa"/>
            <w:gridSpan w:val="3"/>
          </w:tcPr>
          <w:p w:rsidR="00485147" w:rsidRPr="007E69F6" w:rsidRDefault="00485147" w:rsidP="00F6494B">
            <w:pPr>
              <w:tabs>
                <w:tab w:val="left" w:pos="5670"/>
              </w:tabs>
              <w:rPr>
                <w:color w:val="000000"/>
              </w:rPr>
            </w:pPr>
            <w:r w:rsidRPr="007E69F6">
              <w:rPr>
                <w:color w:val="000000"/>
                <w:spacing w:val="-1"/>
              </w:rPr>
              <w:t>Проверочная работа по теме: «Различение падежей»</w:t>
            </w:r>
          </w:p>
        </w:tc>
        <w:tc>
          <w:tcPr>
            <w:tcW w:w="2331" w:type="dxa"/>
            <w:gridSpan w:val="2"/>
          </w:tcPr>
          <w:p w:rsidR="00485147" w:rsidRPr="007E69F6" w:rsidRDefault="00485147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Падеж, вопрос, предлог</w:t>
            </w:r>
          </w:p>
          <w:p w:rsidR="00485147" w:rsidRPr="007E69F6" w:rsidRDefault="00485147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 xml:space="preserve">Различение падежей </w:t>
            </w:r>
          </w:p>
        </w:tc>
        <w:tc>
          <w:tcPr>
            <w:tcW w:w="3103" w:type="dxa"/>
            <w:gridSpan w:val="4"/>
          </w:tcPr>
          <w:p w:rsidR="00485147" w:rsidRPr="007E69F6" w:rsidRDefault="00485147" w:rsidP="00256100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>Уметь различать падежи имен существительных; выполнять контрольную работу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485147" w:rsidRPr="007E69F6" w:rsidRDefault="00485147" w:rsidP="00256100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7E69F6">
              <w:rPr>
                <w:color w:val="000000"/>
              </w:rPr>
              <w:t>Оценивать и анализировать результат своего труда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833512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9419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5</w:t>
            </w:r>
            <w:r>
              <w:t>5</w:t>
            </w:r>
          </w:p>
        </w:tc>
        <w:tc>
          <w:tcPr>
            <w:tcW w:w="2028" w:type="dxa"/>
            <w:gridSpan w:val="3"/>
          </w:tcPr>
          <w:p w:rsidR="00485147" w:rsidRPr="007E69F6" w:rsidRDefault="00485147" w:rsidP="00F6494B">
            <w:r w:rsidRPr="007E69F6">
              <w:t>Что такое устойчивые выражения?</w:t>
            </w:r>
          </w:p>
        </w:tc>
        <w:tc>
          <w:tcPr>
            <w:tcW w:w="2331" w:type="dxa"/>
            <w:gridSpan w:val="2"/>
          </w:tcPr>
          <w:p w:rsidR="00485147" w:rsidRPr="007E69F6" w:rsidRDefault="00485147" w:rsidP="00F6494B">
            <w:pPr>
              <w:tabs>
                <w:tab w:val="left" w:pos="5670"/>
              </w:tabs>
            </w:pPr>
            <w:r w:rsidRPr="007E69F6">
              <w:t xml:space="preserve">Устойчивые выражения </w:t>
            </w:r>
            <w:r>
              <w:t xml:space="preserve"> –ф</w:t>
            </w:r>
            <w:r w:rsidRPr="007E69F6">
              <w:t>разеологизм</w:t>
            </w:r>
            <w:r>
              <w:t>ы.</w:t>
            </w:r>
          </w:p>
          <w:p w:rsidR="00485147" w:rsidRPr="007E69F6" w:rsidRDefault="00485147" w:rsidP="00F6494B">
            <w:pPr>
              <w:tabs>
                <w:tab w:val="left" w:pos="5670"/>
              </w:tabs>
            </w:pPr>
            <w:r w:rsidRPr="007E69F6">
              <w:t>Использование словарей русского языка.</w:t>
            </w:r>
          </w:p>
        </w:tc>
        <w:tc>
          <w:tcPr>
            <w:tcW w:w="3103" w:type="dxa"/>
            <w:gridSpan w:val="4"/>
          </w:tcPr>
          <w:p w:rsidR="00485147" w:rsidRPr="007E69F6" w:rsidRDefault="00485147" w:rsidP="00F6494B">
            <w:pPr>
              <w:tabs>
                <w:tab w:val="left" w:pos="5670"/>
              </w:tabs>
            </w:pPr>
            <w:r w:rsidRPr="007E69F6">
              <w:t>Знать понятие «фразеологизм».</w:t>
            </w:r>
          </w:p>
          <w:p w:rsidR="00485147" w:rsidRPr="007E69F6" w:rsidRDefault="00485147" w:rsidP="00671863">
            <w:r w:rsidRPr="007E69F6">
              <w:t>Уметь работать со словарём устойчивых выражений; находить в тексте фразеологизмы; объяснять устойчивые выражения.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</w:tcPr>
          <w:p w:rsidR="00485147" w:rsidRPr="00494194" w:rsidRDefault="00485147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49419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94194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94194">
              <w:rPr>
                <w:color w:val="000000"/>
              </w:rPr>
              <w:t>5</w:t>
            </w:r>
            <w:r>
              <w:rPr>
                <w:color w:val="000000"/>
              </w:rPr>
              <w:t>6</w:t>
            </w:r>
          </w:p>
        </w:tc>
        <w:tc>
          <w:tcPr>
            <w:tcW w:w="2004" w:type="dxa"/>
            <w:gridSpan w:val="2"/>
          </w:tcPr>
          <w:p w:rsidR="00485147" w:rsidRPr="00D11EB6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D11EB6">
              <w:rPr>
                <w:color w:val="000000"/>
              </w:rPr>
              <w:t>Склонение, падеж имен существительных, признаки 1, 2, 3 склонения</w:t>
            </w:r>
          </w:p>
        </w:tc>
        <w:tc>
          <w:tcPr>
            <w:tcW w:w="2398" w:type="dxa"/>
            <w:gridSpan w:val="4"/>
          </w:tcPr>
          <w:p w:rsidR="00485147" w:rsidRPr="00D11EB6" w:rsidRDefault="00485147" w:rsidP="00F6494B">
            <w:pPr>
              <w:tabs>
                <w:tab w:val="left" w:pos="5670"/>
              </w:tabs>
            </w:pPr>
            <w:r w:rsidRPr="00D11EB6">
              <w:t>Знать, что склонение – это изменение слова по падежам и числам; признаки существительных 1-, 2-, 3-го склонения.</w:t>
            </w:r>
          </w:p>
          <w:p w:rsidR="00485147" w:rsidRDefault="00485147" w:rsidP="00F6494B">
            <w:pPr>
              <w:autoSpaceDE w:val="0"/>
              <w:autoSpaceDN w:val="0"/>
              <w:adjustRightInd w:val="0"/>
            </w:pPr>
            <w:r w:rsidRPr="00D11EB6">
              <w:t>Уметь склонять существительные 1-, 2-, 3-го склонения; выделять окончания имен существительных</w:t>
            </w:r>
          </w:p>
          <w:p w:rsidR="00485147" w:rsidRPr="00D11EB6" w:rsidRDefault="00485147" w:rsidP="00F6494B">
            <w:pPr>
              <w:autoSpaceDE w:val="0"/>
              <w:autoSpaceDN w:val="0"/>
              <w:adjustRightInd w:val="0"/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Pr="007B6FC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EE6F36" w:rsidRDefault="00485147" w:rsidP="00F6494B">
            <w:pPr>
              <w:shd w:val="clear" w:color="auto" w:fill="FFFFFF"/>
            </w:pPr>
            <w:r w:rsidRPr="00EE6F36">
              <w:t>Внутренняя позиция школьника на уровне положительного отношения к школе</w:t>
            </w:r>
          </w:p>
          <w:p w:rsidR="00485147" w:rsidRPr="007B6FC0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8767AB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767AB">
              <w:t>5</w:t>
            </w:r>
            <w:r>
              <w:t>7</w:t>
            </w:r>
          </w:p>
        </w:tc>
        <w:tc>
          <w:tcPr>
            <w:tcW w:w="2004" w:type="dxa"/>
            <w:gridSpan w:val="2"/>
          </w:tcPr>
          <w:p w:rsidR="00485147" w:rsidRPr="00770BCC" w:rsidRDefault="00485147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первого склонения </w:t>
            </w:r>
          </w:p>
          <w:p w:rsidR="00485147" w:rsidRPr="00770BCC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485147" w:rsidRPr="009B2279" w:rsidRDefault="00485147" w:rsidP="00F6494B">
            <w:pPr>
              <w:tabs>
                <w:tab w:val="left" w:pos="5670"/>
              </w:tabs>
            </w:pPr>
            <w:r w:rsidRPr="009B2279">
              <w:t>Знать, какие существительные относятся к 1-му склонению.</w:t>
            </w:r>
          </w:p>
          <w:p w:rsidR="00485147" w:rsidRPr="00770BCC" w:rsidRDefault="00485147" w:rsidP="00671863">
            <w:pPr>
              <w:tabs>
                <w:tab w:val="right" w:pos="18720"/>
              </w:tabs>
            </w:pPr>
            <w:r w:rsidRPr="009B2279">
              <w:t>Уметь склонять</w:t>
            </w:r>
            <w:r w:rsidRPr="00770BCC">
              <w:t xml:space="preserve">  имена существительные 1-го склонения; выделять окончания.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Pr="008767AB" w:rsidRDefault="00485147" w:rsidP="00F6494B">
            <w:pPr>
              <w:tabs>
                <w:tab w:val="right" w:pos="18720"/>
              </w:tabs>
            </w:pPr>
            <w:r w:rsidRPr="008767AB">
              <w:t>Самостоятельно планировать и выполнять свои действия на знакомом материале</w:t>
            </w:r>
          </w:p>
          <w:p w:rsidR="00485147" w:rsidRPr="008767AB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8767AB" w:rsidRDefault="00485147" w:rsidP="00F6494B">
            <w:pPr>
              <w:tabs>
                <w:tab w:val="right" w:pos="18720"/>
              </w:tabs>
              <w:rPr>
                <w:rStyle w:val="Heading2Char"/>
                <w:color w:val="000000"/>
                <w:lang w:val="ru-RU"/>
              </w:rPr>
            </w:pPr>
            <w:r w:rsidRPr="008767A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58</w:t>
            </w:r>
          </w:p>
        </w:tc>
        <w:tc>
          <w:tcPr>
            <w:tcW w:w="2004" w:type="dxa"/>
            <w:gridSpan w:val="2"/>
          </w:tcPr>
          <w:p w:rsidR="00485147" w:rsidRPr="007E69F6" w:rsidRDefault="00485147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2398" w:type="dxa"/>
            <w:gridSpan w:val="4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Знать особенности построения текста-описания и текста-повествования.</w:t>
            </w:r>
          </w:p>
          <w:p w:rsidR="00485147" w:rsidRPr="00833512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 xml:space="preserve">Уметь </w:t>
            </w:r>
            <w:r>
              <w:t>строить и записывать текст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E163E">
              <w:t>Стремиться к расширению своей познавательной сферы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4E163E" w:rsidRDefault="00485147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4E163E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59</w:t>
            </w:r>
          </w:p>
          <w:p w:rsidR="00485147" w:rsidRPr="00BB05B5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04" w:type="dxa"/>
            <w:gridSpan w:val="2"/>
          </w:tcPr>
          <w:p w:rsidR="00485147" w:rsidRPr="00770BCC" w:rsidRDefault="00485147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85147" w:rsidRPr="00770BCC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485147" w:rsidRDefault="00485147" w:rsidP="00F6494B">
            <w:pPr>
              <w:tabs>
                <w:tab w:val="right" w:pos="18720"/>
              </w:tabs>
              <w:rPr>
                <w:rFonts w:eastAsia="Arial Unicode MS"/>
              </w:rPr>
            </w:pPr>
            <w:r w:rsidRPr="00770BCC">
              <w:rPr>
                <w:rFonts w:eastAsia="Arial Unicode MS"/>
              </w:rPr>
              <w:t>Уметь писать безударные падежные окончания имён существительных</w:t>
            </w:r>
          </w:p>
          <w:p w:rsidR="00485147" w:rsidRPr="00770BCC" w:rsidRDefault="00485147" w:rsidP="00F6494B">
            <w:pPr>
              <w:tabs>
                <w:tab w:val="right" w:pos="18720"/>
              </w:tabs>
            </w:pPr>
            <w:r w:rsidRPr="00770BCC">
              <w:rPr>
                <w:rFonts w:eastAsia="Arial Unicode MS"/>
                <w:lang w:val="en-US"/>
              </w:rPr>
              <w:t>I</w:t>
            </w:r>
            <w:r w:rsidRPr="00770BCC">
              <w:rPr>
                <w:rFonts w:eastAsia="Arial Unicode MS"/>
              </w:rPr>
              <w:t xml:space="preserve"> склонения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Pr="00BB05B5" w:rsidRDefault="00485147" w:rsidP="00671863">
            <w:pPr>
              <w:tabs>
                <w:tab w:val="right" w:pos="18720"/>
              </w:tabs>
            </w:pPr>
            <w:r w:rsidRPr="00BB05B5">
              <w:t>Самостоятельно планировать и выполнять свои действия на знакомом материале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BB05B5" w:rsidRDefault="00485147" w:rsidP="00F6494B">
            <w:r w:rsidRPr="00BB05B5">
              <w:t>Получение  совета с целью улучшения учебных результатов.</w:t>
            </w:r>
          </w:p>
          <w:p w:rsidR="00485147" w:rsidRPr="00BB05B5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BB05B5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60</w:t>
            </w:r>
          </w:p>
        </w:tc>
        <w:tc>
          <w:tcPr>
            <w:tcW w:w="2004" w:type="dxa"/>
            <w:gridSpan w:val="2"/>
          </w:tcPr>
          <w:p w:rsidR="00485147" w:rsidRPr="00770BCC" w:rsidRDefault="00485147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второго склонения </w:t>
            </w:r>
          </w:p>
          <w:p w:rsidR="00485147" w:rsidRPr="00770BCC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485147" w:rsidRPr="00770BCC" w:rsidRDefault="00485147" w:rsidP="00F6494B">
            <w:pPr>
              <w:tabs>
                <w:tab w:val="left" w:pos="5670"/>
              </w:tabs>
            </w:pPr>
            <w:r w:rsidRPr="00770BCC">
              <w:t>Знать, какие существительные относятся к 2-му склонению.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770BCC">
              <w:t>Уметь склонять существительные 2-го склонения; выделять окончания.</w:t>
            </w:r>
          </w:p>
          <w:p w:rsidR="00485147" w:rsidRPr="00770BCC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B05B5">
              <w:rPr>
                <w:color w:val="000000"/>
              </w:rPr>
              <w:t>Планировать свои действия в соответствии с поставленной задачей и условиями ее реализации</w:t>
            </w:r>
          </w:p>
          <w:p w:rsidR="00485147" w:rsidRPr="00BB05B5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BB05B5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BB05B5">
              <w:t>Проявление интереса к процессу письма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61</w:t>
            </w:r>
          </w:p>
        </w:tc>
        <w:tc>
          <w:tcPr>
            <w:tcW w:w="2004" w:type="dxa"/>
            <w:gridSpan w:val="2"/>
          </w:tcPr>
          <w:p w:rsidR="00485147" w:rsidRPr="00770BCC" w:rsidRDefault="00485147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85147" w:rsidRPr="00770BCC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485147" w:rsidRDefault="00485147" w:rsidP="00F6494B">
            <w:pPr>
              <w:tabs>
                <w:tab w:val="right" w:pos="18720"/>
              </w:tabs>
              <w:rPr>
                <w:rFonts w:eastAsia="Arial Unicode MS"/>
              </w:rPr>
            </w:pPr>
            <w:r w:rsidRPr="00770BCC">
              <w:rPr>
                <w:rFonts w:eastAsia="Arial Unicode MS"/>
              </w:rPr>
              <w:t>Уметь писать безударные падежные окончания имён существительных второго склонения</w:t>
            </w:r>
          </w:p>
          <w:p w:rsidR="00485147" w:rsidRPr="00770BCC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Pr="007B6FC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С</w:t>
            </w:r>
            <w:r w:rsidRPr="007B6FC0">
              <w:t>ледовать инструкции при выполнении учебной задачи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7B6FC0" w:rsidRDefault="00485147" w:rsidP="00F6494B">
            <w:pPr>
              <w:tabs>
                <w:tab w:val="right" w:pos="18720"/>
              </w:tabs>
            </w:pPr>
            <w:r w:rsidRPr="007B6FC0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t>6</w:t>
            </w:r>
            <w:r>
              <w:t>2</w:t>
            </w:r>
          </w:p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04" w:type="dxa"/>
            <w:gridSpan w:val="2"/>
          </w:tcPr>
          <w:p w:rsidR="00485147" w:rsidRPr="00770BCC" w:rsidRDefault="00485147" w:rsidP="00F6494B">
            <w:pPr>
              <w:tabs>
                <w:tab w:val="right" w:pos="18720"/>
              </w:tabs>
            </w:pPr>
            <w:r w:rsidRPr="00770BCC">
              <w:t xml:space="preserve">Имя существительное третьего  склонения </w:t>
            </w:r>
          </w:p>
          <w:p w:rsidR="00485147" w:rsidRPr="00770BCC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485147" w:rsidRPr="00770BCC" w:rsidRDefault="00485147" w:rsidP="00F6494B">
            <w:pPr>
              <w:tabs>
                <w:tab w:val="left" w:pos="5670"/>
              </w:tabs>
            </w:pPr>
            <w:r w:rsidRPr="00770BCC">
              <w:t>Знать, какие существительные относятся к 3-му склонению.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770BCC">
              <w:t>Уметь склонять существительные 3-го склонения; выделять окончания.</w:t>
            </w:r>
          </w:p>
          <w:p w:rsidR="00485147" w:rsidRPr="00770BCC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E38FE"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63</w:t>
            </w:r>
          </w:p>
        </w:tc>
        <w:tc>
          <w:tcPr>
            <w:tcW w:w="2004" w:type="dxa"/>
            <w:gridSpan w:val="2"/>
          </w:tcPr>
          <w:p w:rsidR="00485147" w:rsidRPr="009445D1" w:rsidRDefault="00485147" w:rsidP="00F6494B">
            <w:r w:rsidRPr="009445D1">
              <w:t>Сочинение, тема текста, основная мысль текста, план текста</w:t>
            </w:r>
          </w:p>
        </w:tc>
        <w:tc>
          <w:tcPr>
            <w:tcW w:w="2398" w:type="dxa"/>
            <w:gridSpan w:val="4"/>
          </w:tcPr>
          <w:p w:rsidR="00485147" w:rsidRDefault="00485147" w:rsidP="00F6494B">
            <w:r>
              <w:t>Знать понятие «сочинение».</w:t>
            </w:r>
          </w:p>
          <w:p w:rsidR="00485147" w:rsidRPr="009445D1" w:rsidRDefault="00485147" w:rsidP="00671863">
            <w:r w:rsidRPr="009445D1">
              <w:t>Уметь анализировать тему картины; составлять и записывать план своего рассказа; рассказывать о впечатлениях, которыми поделился художник.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Pr="00E50E6D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Стремиться к расширению своей познавательной сферы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E50E6D" w:rsidRDefault="00485147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E50E6D">
              <w:rPr>
                <w:color w:val="000000"/>
              </w:rPr>
              <w:t>Проявление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64</w:t>
            </w:r>
          </w:p>
        </w:tc>
        <w:tc>
          <w:tcPr>
            <w:tcW w:w="2004" w:type="dxa"/>
            <w:gridSpan w:val="2"/>
          </w:tcPr>
          <w:p w:rsidR="00485147" w:rsidRPr="00770BCC" w:rsidRDefault="00485147" w:rsidP="00F6494B">
            <w:pPr>
              <w:tabs>
                <w:tab w:val="right" w:pos="18720"/>
              </w:tabs>
            </w:pPr>
            <w:r w:rsidRPr="00770BCC">
              <w:t>Безударное окончание имен существительных</w:t>
            </w:r>
          </w:p>
          <w:p w:rsidR="00485147" w:rsidRPr="00770BCC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2398" w:type="dxa"/>
            <w:gridSpan w:val="4"/>
          </w:tcPr>
          <w:p w:rsidR="00485147" w:rsidRPr="00770BCC" w:rsidRDefault="00485147" w:rsidP="00671863">
            <w:pPr>
              <w:tabs>
                <w:tab w:val="right" w:pos="18720"/>
              </w:tabs>
            </w:pPr>
            <w:r w:rsidRPr="00770BCC">
              <w:rPr>
                <w:rFonts w:eastAsia="Arial Unicode MS"/>
              </w:rPr>
              <w:t xml:space="preserve">Уметь писать безударные падежные окончания имён существительных </w:t>
            </w:r>
            <w:r>
              <w:rPr>
                <w:rFonts w:eastAsia="Arial Unicode MS"/>
              </w:rPr>
              <w:t>третье</w:t>
            </w:r>
            <w:r w:rsidRPr="00770BCC">
              <w:rPr>
                <w:rFonts w:eastAsia="Arial Unicode MS"/>
              </w:rPr>
              <w:t>го склонения</w:t>
            </w:r>
          </w:p>
        </w:tc>
        <w:tc>
          <w:tcPr>
            <w:tcW w:w="3060" w:type="dxa"/>
            <w:gridSpan w:val="3"/>
            <w:tcBorders>
              <w:right w:val="single" w:sz="4" w:space="0" w:color="auto"/>
            </w:tcBorders>
          </w:tcPr>
          <w:p w:rsidR="00485147" w:rsidRPr="00494194" w:rsidRDefault="00485147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5408" w:type="dxa"/>
            <w:gridSpan w:val="10"/>
            <w:tcBorders>
              <w:left w:val="single" w:sz="4" w:space="0" w:color="auto"/>
            </w:tcBorders>
          </w:tcPr>
          <w:p w:rsidR="00485147" w:rsidRPr="00494194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65</w:t>
            </w:r>
          </w:p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28" w:type="dxa"/>
            <w:gridSpan w:val="3"/>
          </w:tcPr>
          <w:p w:rsidR="00485147" w:rsidRPr="009445D1" w:rsidRDefault="00485147" w:rsidP="00F6494B">
            <w:pPr>
              <w:tabs>
                <w:tab w:val="left" w:pos="5670"/>
              </w:tabs>
            </w:pPr>
            <w:r w:rsidRPr="009445D1">
              <w:t>Написание удвоенной буквы согласного на границе частей слова</w:t>
            </w:r>
          </w:p>
          <w:p w:rsidR="00485147" w:rsidRPr="009445D1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2331" w:type="dxa"/>
            <w:gridSpan w:val="2"/>
          </w:tcPr>
          <w:p w:rsidR="00485147" w:rsidRPr="009445D1" w:rsidRDefault="00485147" w:rsidP="00F6494B">
            <w:pPr>
              <w:tabs>
                <w:tab w:val="right" w:pos="18720"/>
              </w:tabs>
            </w:pPr>
            <w:r w:rsidRPr="009445D1">
              <w:t>Написание удвоенной буквы согласного на границе частей слова</w:t>
            </w:r>
          </w:p>
        </w:tc>
        <w:tc>
          <w:tcPr>
            <w:tcW w:w="3111" w:type="dxa"/>
            <w:gridSpan w:val="5"/>
          </w:tcPr>
          <w:p w:rsidR="00485147" w:rsidRDefault="00485147" w:rsidP="00F6494B">
            <w:pPr>
              <w:tabs>
                <w:tab w:val="right" w:pos="18720"/>
              </w:tabs>
            </w:pPr>
            <w:r w:rsidRPr="009445D1">
              <w:t>Уметь работать с Обратным словарём; выделять части слова; показывать, как образовано слово; объяснять, почему в слове пишется удвоенная буква «н».</w:t>
            </w:r>
          </w:p>
          <w:p w:rsidR="00485147" w:rsidRPr="009445D1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1E38FE" w:rsidRDefault="00485147" w:rsidP="00F6494B">
            <w:pPr>
              <w:tabs>
                <w:tab w:val="right" w:pos="18720"/>
              </w:tabs>
            </w:pPr>
            <w:r w:rsidRPr="001E38FE">
              <w:t>Осуществлять пошаговый контроль своих действий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1E38FE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E38FE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66</w:t>
            </w:r>
          </w:p>
          <w:p w:rsidR="00485147" w:rsidRPr="00E50E6D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67</w:t>
            </w:r>
          </w:p>
        </w:tc>
        <w:tc>
          <w:tcPr>
            <w:tcW w:w="2028" w:type="dxa"/>
            <w:gridSpan w:val="3"/>
          </w:tcPr>
          <w:p w:rsidR="00485147" w:rsidRPr="008C6D15" w:rsidRDefault="00485147" w:rsidP="00F6494B">
            <w:pPr>
              <w:tabs>
                <w:tab w:val="right" w:pos="18720"/>
              </w:tabs>
            </w:pPr>
            <w:r w:rsidRPr="008C6D15">
              <w:t>Написание удвоенной буквы согласного на границе частей слова прилагательных.</w:t>
            </w:r>
          </w:p>
        </w:tc>
        <w:tc>
          <w:tcPr>
            <w:tcW w:w="2331" w:type="dxa"/>
            <w:gridSpan w:val="2"/>
          </w:tcPr>
          <w:p w:rsidR="00485147" w:rsidRDefault="00485147" w:rsidP="00B274D7">
            <w:pPr>
              <w:tabs>
                <w:tab w:val="right" w:pos="18720"/>
              </w:tabs>
            </w:pPr>
            <w:r w:rsidRPr="008C6D15">
              <w:t>Написание удвоенной буквы согласного на границе частей слова и в суффиксе</w:t>
            </w:r>
          </w:p>
          <w:p w:rsidR="00485147" w:rsidRPr="008C6D15" w:rsidRDefault="00485147" w:rsidP="00B274D7">
            <w:pPr>
              <w:tabs>
                <w:tab w:val="right" w:pos="18720"/>
              </w:tabs>
            </w:pPr>
            <w:r>
              <w:t>-</w:t>
            </w:r>
            <w:r w:rsidRPr="008C6D15">
              <w:t>енн-</w:t>
            </w:r>
          </w:p>
        </w:tc>
        <w:tc>
          <w:tcPr>
            <w:tcW w:w="3111" w:type="dxa"/>
            <w:gridSpan w:val="5"/>
          </w:tcPr>
          <w:p w:rsidR="00485147" w:rsidRPr="008C6D15" w:rsidRDefault="00485147" w:rsidP="00F6494B">
            <w:pPr>
              <w:tabs>
                <w:tab w:val="right" w:pos="18720"/>
              </w:tabs>
            </w:pPr>
            <w:r w:rsidRPr="008C6D15">
              <w:t xml:space="preserve">Знать понятие удвоенная согласная. </w:t>
            </w:r>
          </w:p>
          <w:p w:rsidR="00485147" w:rsidRPr="008C6D15" w:rsidRDefault="00485147" w:rsidP="00F6494B">
            <w:pPr>
              <w:tabs>
                <w:tab w:val="right" w:pos="18720"/>
              </w:tabs>
            </w:pPr>
            <w:r w:rsidRPr="008C6D15">
              <w:t>Уметь объяснять, почему в прилагательном пишется удвоенная буква «н».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Default="00485147" w:rsidP="00F6494B">
            <w:pPr>
              <w:tabs>
                <w:tab w:val="right" w:pos="18720"/>
              </w:tabs>
            </w:pPr>
            <w:r w:rsidRPr="00E50E6D">
              <w:t>Высказывать свои предположения и по данному вопросу</w:t>
            </w:r>
            <w:r>
              <w:t>,</w:t>
            </w:r>
            <w:r w:rsidRPr="00E50E6D">
              <w:t xml:space="preserve"> предлагать своиспособы проверки</w:t>
            </w:r>
          </w:p>
          <w:p w:rsidR="00485147" w:rsidRPr="00E50E6D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E50E6D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50E6D">
              <w:rPr>
                <w:color w:val="000000"/>
              </w:rPr>
              <w:t>Учебно-познавательный интерес к новому учебному материалу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1661" w:type="dxa"/>
            <w:gridSpan w:val="2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trHeight w:val="20"/>
        </w:trPr>
        <w:tc>
          <w:tcPr>
            <w:tcW w:w="630" w:type="dxa"/>
            <w:gridSpan w:val="2"/>
          </w:tcPr>
          <w:p w:rsidR="00485147" w:rsidRPr="009B2279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9B2279">
              <w:t>68</w:t>
            </w:r>
          </w:p>
        </w:tc>
        <w:tc>
          <w:tcPr>
            <w:tcW w:w="2028" w:type="dxa"/>
            <w:gridSpan w:val="3"/>
          </w:tcPr>
          <w:p w:rsidR="00485147" w:rsidRPr="009B2279" w:rsidRDefault="00485147" w:rsidP="00F6494B">
            <w:pPr>
              <w:rPr>
                <w:color w:val="000000"/>
              </w:rPr>
            </w:pPr>
            <w:r w:rsidRPr="009B2279">
              <w:rPr>
                <w:color w:val="000000"/>
              </w:rPr>
              <w:t>Развитие речи с элементами культуры речи.</w:t>
            </w:r>
          </w:p>
          <w:p w:rsidR="00485147" w:rsidRPr="009B2279" w:rsidRDefault="00485147" w:rsidP="00F6494B">
            <w:r w:rsidRPr="009B2279">
              <w:rPr>
                <w:color w:val="000000"/>
              </w:rPr>
              <w:t>Текст-описание, текст-повествование</w:t>
            </w:r>
          </w:p>
        </w:tc>
        <w:tc>
          <w:tcPr>
            <w:tcW w:w="2331" w:type="dxa"/>
            <w:gridSpan w:val="2"/>
          </w:tcPr>
          <w:p w:rsidR="00485147" w:rsidRPr="007E69F6" w:rsidRDefault="00485147" w:rsidP="00F6494B">
            <w:pPr>
              <w:rPr>
                <w:color w:val="000000"/>
              </w:rPr>
            </w:pPr>
            <w:r w:rsidRPr="007E69F6">
              <w:rPr>
                <w:color w:val="000000"/>
              </w:rPr>
              <w:t>Особенности построения текста-повествования и текста-описания</w:t>
            </w:r>
          </w:p>
        </w:tc>
        <w:tc>
          <w:tcPr>
            <w:tcW w:w="3111" w:type="dxa"/>
            <w:gridSpan w:val="5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Знать особенности построения текста-описания и текста-повествования.</w:t>
            </w:r>
          </w:p>
          <w:p w:rsidR="00485147" w:rsidRPr="00833512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33512">
              <w:t xml:space="preserve">Уметь </w:t>
            </w:r>
            <w:r>
              <w:t>строить и записывать текст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1E38FE">
              <w:t xml:space="preserve">  Оценивать выполненное задание по алгоритму совместно с учителем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1661" w:type="dxa"/>
            <w:gridSpan w:val="2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485147" w:rsidRPr="00E50E6D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6</w:t>
            </w:r>
            <w:r>
              <w:t>9</w:t>
            </w:r>
          </w:p>
        </w:tc>
        <w:tc>
          <w:tcPr>
            <w:tcW w:w="2102" w:type="dxa"/>
            <w:gridSpan w:val="4"/>
          </w:tcPr>
          <w:p w:rsidR="00485147" w:rsidRPr="002318B8" w:rsidRDefault="00485147" w:rsidP="00671863">
            <w:pPr>
              <w:tabs>
                <w:tab w:val="right" w:pos="18720"/>
              </w:tabs>
            </w:pPr>
            <w:r w:rsidRPr="002318B8">
              <w:t>Различение склонений существительных Правописание падежных окончаний.</w:t>
            </w:r>
          </w:p>
        </w:tc>
        <w:tc>
          <w:tcPr>
            <w:tcW w:w="2331" w:type="dxa"/>
            <w:gridSpan w:val="2"/>
          </w:tcPr>
          <w:p w:rsidR="00485147" w:rsidRPr="002318B8" w:rsidRDefault="00485147" w:rsidP="00F6494B">
            <w:r w:rsidRPr="002318B8">
              <w:t>1,2,3 склонение имен существительных</w:t>
            </w:r>
          </w:p>
          <w:p w:rsidR="00485147" w:rsidRPr="002318B8" w:rsidRDefault="00485147" w:rsidP="00F6494B">
            <w:r w:rsidRPr="002318B8">
              <w:t>Безударное окончание</w:t>
            </w:r>
          </w:p>
          <w:p w:rsidR="00485147" w:rsidRPr="002318B8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111" w:type="dxa"/>
            <w:gridSpan w:val="5"/>
          </w:tcPr>
          <w:p w:rsidR="00485147" w:rsidRPr="002318B8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E50E6D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rPr>
                <w:color w:val="000000"/>
              </w:rPr>
              <w:t>Строить речевое высказывание в устной и письменной форме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E50E6D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50E6D">
              <w:t>Проявление интереса к процессу письма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485147" w:rsidRPr="002318B8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70</w:t>
            </w:r>
          </w:p>
        </w:tc>
        <w:tc>
          <w:tcPr>
            <w:tcW w:w="21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2318B8" w:rsidRDefault="00485147" w:rsidP="00F6494B">
            <w:pPr>
              <w:rPr>
                <w:color w:val="000000"/>
              </w:rPr>
            </w:pPr>
            <w:r w:rsidRPr="002318B8">
              <w:t>Различение склонений существительных</w:t>
            </w:r>
          </w:p>
        </w:tc>
        <w:tc>
          <w:tcPr>
            <w:tcW w:w="2331" w:type="dxa"/>
            <w:gridSpan w:val="2"/>
          </w:tcPr>
          <w:p w:rsidR="00485147" w:rsidRPr="002318B8" w:rsidRDefault="00485147" w:rsidP="00F6494B">
            <w:r w:rsidRPr="002318B8">
              <w:t>1,2,3 склонение имен существительных</w:t>
            </w:r>
          </w:p>
          <w:p w:rsidR="00485147" w:rsidRPr="002318B8" w:rsidRDefault="00485147" w:rsidP="00F6494B">
            <w:r w:rsidRPr="002318B8">
              <w:t>Безударное окончание</w:t>
            </w:r>
          </w:p>
          <w:p w:rsidR="00485147" w:rsidRPr="002318B8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111" w:type="dxa"/>
            <w:gridSpan w:val="5"/>
          </w:tcPr>
          <w:p w:rsidR="00485147" w:rsidRPr="002318B8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8767AB" w:rsidRDefault="00485147" w:rsidP="00F6494B">
            <w:pPr>
              <w:tabs>
                <w:tab w:val="right" w:pos="18720"/>
              </w:tabs>
            </w:pPr>
            <w:r w:rsidRPr="008767AB">
              <w:t>Самостоятельно планировать и выполнять свои действия на знакомом материале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8767AB" w:rsidRDefault="00485147" w:rsidP="00F6494B">
            <w:pPr>
              <w:tabs>
                <w:tab w:val="right" w:pos="18720"/>
              </w:tabs>
              <w:rPr>
                <w:rStyle w:val="Heading2Char"/>
                <w:color w:val="000000"/>
                <w:lang w:val="ru-RU"/>
              </w:rPr>
            </w:pPr>
            <w:r w:rsidRPr="008767AB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485147" w:rsidRPr="002318B8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7</w:t>
            </w:r>
            <w:r>
              <w:t>1</w:t>
            </w:r>
          </w:p>
          <w:p w:rsidR="00485147" w:rsidRPr="002318B8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318B8">
              <w:t>7</w:t>
            </w:r>
            <w:r>
              <w:t>2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 w:rsidRPr="002318B8">
              <w:t>Правописание падежных окончаний</w:t>
            </w:r>
            <w:r>
              <w:t>.</w:t>
            </w:r>
          </w:p>
          <w:p w:rsidR="00485147" w:rsidRPr="002318B8" w:rsidRDefault="00485147" w:rsidP="00F6494B">
            <w:r>
              <w:t xml:space="preserve">Списывание </w:t>
            </w:r>
          </w:p>
        </w:tc>
        <w:tc>
          <w:tcPr>
            <w:tcW w:w="2331" w:type="dxa"/>
            <w:gridSpan w:val="2"/>
          </w:tcPr>
          <w:p w:rsidR="00485147" w:rsidRPr="002318B8" w:rsidRDefault="00485147" w:rsidP="00F6494B">
            <w:pPr>
              <w:tabs>
                <w:tab w:val="right" w:pos="18720"/>
              </w:tabs>
            </w:pPr>
            <w:r w:rsidRPr="002318B8">
              <w:t>Падеж, падежные окончания, безударное падежное окончание</w:t>
            </w:r>
          </w:p>
        </w:tc>
        <w:tc>
          <w:tcPr>
            <w:tcW w:w="3111" w:type="dxa"/>
            <w:gridSpan w:val="5"/>
          </w:tcPr>
          <w:p w:rsidR="00485147" w:rsidRPr="00BC2A84" w:rsidRDefault="00485147" w:rsidP="00F6494B">
            <w:pPr>
              <w:tabs>
                <w:tab w:val="right" w:pos="18720"/>
              </w:tabs>
            </w:pPr>
            <w:r w:rsidRPr="002318B8">
              <w:t>Уметь определять склонение имени существительного; правильно писать падежные окончания существительных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BC2A84" w:rsidRDefault="00485147" w:rsidP="00F6494B">
            <w:pPr>
              <w:tabs>
                <w:tab w:val="right" w:pos="18720"/>
              </w:tabs>
            </w:pPr>
            <w:r w:rsidRPr="00BC2A84">
              <w:t>Осмысливать полученную информацию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EE6F36" w:rsidRDefault="00485147" w:rsidP="00F6494B">
            <w:r w:rsidRPr="00EE6F36">
              <w:rPr>
                <w:rStyle w:val="c2"/>
                <w:color w:val="000000"/>
              </w:rPr>
              <w:t>Учитывать чужую точку зрения, оказывать помощь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73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rPr>
                <w:color w:val="000000"/>
              </w:rPr>
            </w:pPr>
            <w:r w:rsidRPr="00967517">
              <w:rPr>
                <w:color w:val="000000"/>
                <w:spacing w:val="7"/>
              </w:rPr>
              <w:t>Развитие речи</w:t>
            </w:r>
            <w:r w:rsidRPr="00967517">
              <w:rPr>
                <w:color w:val="000000"/>
                <w:spacing w:val="5"/>
              </w:rPr>
              <w:t>с элементами</w:t>
            </w:r>
            <w:r w:rsidRPr="00967517">
              <w:rPr>
                <w:color w:val="000000"/>
                <w:spacing w:val="8"/>
              </w:rPr>
              <w:t>культуры речи.</w:t>
            </w:r>
            <w:r w:rsidRPr="00967517">
              <w:rPr>
                <w:color w:val="000000"/>
              </w:rPr>
              <w:t xml:space="preserve"> Учимся писать сочинение</w:t>
            </w:r>
          </w:p>
          <w:p w:rsidR="00485147" w:rsidRPr="00967517" w:rsidRDefault="00485147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 «Моё любимое животное»</w:t>
            </w:r>
          </w:p>
        </w:tc>
        <w:tc>
          <w:tcPr>
            <w:tcW w:w="2331" w:type="dxa"/>
            <w:gridSpan w:val="2"/>
          </w:tcPr>
          <w:p w:rsidR="00485147" w:rsidRPr="00967517" w:rsidRDefault="00485147" w:rsidP="00F6494B">
            <w:pPr>
              <w:rPr>
                <w:color w:val="000000"/>
              </w:rPr>
            </w:pPr>
            <w:r w:rsidRPr="00967517">
              <w:rPr>
                <w:color w:val="000000"/>
              </w:rPr>
              <w:t>Главные члены предложения</w:t>
            </w:r>
          </w:p>
        </w:tc>
        <w:tc>
          <w:tcPr>
            <w:tcW w:w="3111" w:type="dxa"/>
            <w:gridSpan w:val="5"/>
          </w:tcPr>
          <w:p w:rsidR="00485147" w:rsidRPr="00967517" w:rsidRDefault="00485147" w:rsidP="00F6494B">
            <w:pPr>
              <w:rPr>
                <w:color w:val="000000"/>
              </w:rPr>
            </w:pPr>
            <w:r w:rsidRPr="00967517">
              <w:rPr>
                <w:color w:val="000000"/>
              </w:rPr>
              <w:t>Уметь задавать вопросы к главным членам предложения; выделять основу предложения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425A95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425A95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556" w:type="dxa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74</w:t>
            </w:r>
          </w:p>
        </w:tc>
        <w:tc>
          <w:tcPr>
            <w:tcW w:w="2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C2A84" w:rsidRDefault="00485147" w:rsidP="00F6494B">
            <w:r>
              <w:t>Контрольная работа за 2 четверть</w:t>
            </w:r>
          </w:p>
        </w:tc>
        <w:tc>
          <w:tcPr>
            <w:tcW w:w="2331" w:type="dxa"/>
            <w:gridSpan w:val="2"/>
          </w:tcPr>
          <w:p w:rsidR="00485147" w:rsidRPr="00BC2A84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>
              <w:rPr>
                <w:color w:val="000000"/>
              </w:rPr>
              <w:t>Падеж, окончание, алгоритм работы</w:t>
            </w:r>
          </w:p>
        </w:tc>
        <w:tc>
          <w:tcPr>
            <w:tcW w:w="3111" w:type="dxa"/>
            <w:gridSpan w:val="5"/>
          </w:tcPr>
          <w:p w:rsidR="00485147" w:rsidRPr="00BC2A84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Уметь </w:t>
            </w:r>
            <w:r>
              <w:rPr>
                <w:color w:val="000000"/>
              </w:rPr>
              <w:t xml:space="preserve">записывать </w:t>
            </w:r>
            <w:r w:rsidRPr="00BC2A84">
              <w:rPr>
                <w:color w:val="000000"/>
              </w:rPr>
              <w:t xml:space="preserve"> текст</w:t>
            </w:r>
            <w:r>
              <w:rPr>
                <w:color w:val="000000"/>
              </w:rPr>
              <w:t xml:space="preserve"> под диктовку</w:t>
            </w:r>
            <w:r w:rsidRPr="00BC2A84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проверяя орфограммы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BC2A84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Самостоятельно планировать и выполнять свои действия 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BC2A84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BC2A84">
              <w:rPr>
                <w:color w:val="000000"/>
              </w:rPr>
              <w:t xml:space="preserve">Понимание личностного смыла учения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75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946D62" w:rsidRDefault="00485147" w:rsidP="00F6494B">
            <w:r>
              <w:t xml:space="preserve">Работа над ошибками. </w:t>
            </w:r>
            <w:r w:rsidRPr="00946D62">
              <w:t>Второстепенные члены предложения. Обстоятельства.</w:t>
            </w:r>
          </w:p>
        </w:tc>
        <w:tc>
          <w:tcPr>
            <w:tcW w:w="2331" w:type="dxa"/>
            <w:gridSpan w:val="2"/>
          </w:tcPr>
          <w:p w:rsidR="00485147" w:rsidRPr="00946D62" w:rsidRDefault="00485147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предложения.</w:t>
            </w:r>
          </w:p>
          <w:p w:rsidR="00485147" w:rsidRPr="006D3F70" w:rsidRDefault="00485147" w:rsidP="00F6494B">
            <w:pPr>
              <w:tabs>
                <w:tab w:val="right" w:pos="18720"/>
              </w:tabs>
            </w:pPr>
            <w:r w:rsidRPr="006D3F70">
              <w:t>Понятие «обстоятельство» Роль обстоятельств в предложении</w:t>
            </w:r>
          </w:p>
        </w:tc>
        <w:tc>
          <w:tcPr>
            <w:tcW w:w="3111" w:type="dxa"/>
            <w:gridSpan w:val="5"/>
          </w:tcPr>
          <w:p w:rsidR="00485147" w:rsidRPr="00946D62" w:rsidRDefault="00485147" w:rsidP="00F6494B">
            <w:pPr>
              <w:tabs>
                <w:tab w:val="left" w:pos="5670"/>
              </w:tabs>
            </w:pPr>
            <w:r w:rsidRPr="00946D62">
              <w:t>Знать второстепенные члены предложения; обстоятельство.</w:t>
            </w:r>
          </w:p>
          <w:p w:rsidR="00485147" w:rsidRDefault="00485147" w:rsidP="00F6494B">
            <w:pPr>
              <w:tabs>
                <w:tab w:val="right" w:pos="18720"/>
              </w:tabs>
            </w:pPr>
            <w:r w:rsidRPr="00946D62">
              <w:t>Уметь  находить  главные и второстепенные  члены предложения; находить в тексте обстоятельства.</w:t>
            </w:r>
          </w:p>
          <w:p w:rsidR="00485147" w:rsidRPr="00946D62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</w:pPr>
            <w:r>
              <w:t>Овладевать приемами сотрудничества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EE6F36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E6F36">
              <w:t>Способность к участию в решении школьных проблем с учетом возрастных особенностей и компетенций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76</w:t>
            </w:r>
          </w:p>
        </w:tc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946D62" w:rsidRDefault="00485147" w:rsidP="00F6494B">
            <w:pPr>
              <w:tabs>
                <w:tab w:val="left" w:pos="5670"/>
              </w:tabs>
              <w:rPr>
                <w:color w:val="943634"/>
              </w:rPr>
            </w:pPr>
            <w:r w:rsidRPr="00946D62">
              <w:t>Второстепенные члены предложения. Дополнения.</w:t>
            </w:r>
          </w:p>
          <w:p w:rsidR="00485147" w:rsidRPr="00477781" w:rsidRDefault="00485147" w:rsidP="00F6494B">
            <w:pPr>
              <w:rPr>
                <w:color w:val="000000"/>
              </w:rPr>
            </w:pPr>
          </w:p>
        </w:tc>
        <w:tc>
          <w:tcPr>
            <w:tcW w:w="2331" w:type="dxa"/>
            <w:gridSpan w:val="2"/>
          </w:tcPr>
          <w:p w:rsidR="00485147" w:rsidRPr="006D3F70" w:rsidRDefault="00485147" w:rsidP="00F6494B">
            <w:pPr>
              <w:tabs>
                <w:tab w:val="right" w:pos="18720"/>
              </w:tabs>
            </w:pPr>
            <w:r w:rsidRPr="006D3F70">
              <w:t>Главные и второстепенные члены предложения.</w:t>
            </w:r>
          </w:p>
          <w:p w:rsidR="00485147" w:rsidRPr="00946D62" w:rsidRDefault="00485147" w:rsidP="00F6494B">
            <w:pPr>
              <w:tabs>
                <w:tab w:val="right" w:pos="18720"/>
              </w:tabs>
            </w:pPr>
            <w:r w:rsidRPr="006D3F70">
              <w:t>Понятие «дополнение». Роль дополнений в предложении</w:t>
            </w:r>
          </w:p>
        </w:tc>
        <w:tc>
          <w:tcPr>
            <w:tcW w:w="3111" w:type="dxa"/>
            <w:gridSpan w:val="5"/>
          </w:tcPr>
          <w:p w:rsidR="00485147" w:rsidRPr="00946D62" w:rsidRDefault="00485147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85147" w:rsidRDefault="00485147" w:rsidP="00F6494B">
            <w:pPr>
              <w:tabs>
                <w:tab w:val="right" w:pos="18720"/>
              </w:tabs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дополнение.</w:t>
            </w:r>
          </w:p>
          <w:p w:rsidR="00485147" w:rsidRPr="00946D62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477781" w:rsidRDefault="00485147" w:rsidP="00F6494B">
            <w:pPr>
              <w:rPr>
                <w:color w:val="000000"/>
              </w:rPr>
            </w:pPr>
            <w:r w:rsidRPr="00477781">
              <w:t>Различать способ и результат действия, принимать практическую задачу</w:t>
            </w:r>
          </w:p>
        </w:tc>
        <w:tc>
          <w:tcPr>
            <w:tcW w:w="37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740544" w:rsidRDefault="00485147" w:rsidP="00F6494B">
            <w:pPr>
              <w:rPr>
                <w:color w:val="000000"/>
              </w:rPr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77</w:t>
            </w:r>
          </w:p>
        </w:tc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6D3F70" w:rsidRDefault="00485147" w:rsidP="00F6494B">
            <w:pPr>
              <w:rPr>
                <w:color w:val="000000"/>
              </w:rPr>
            </w:pPr>
            <w:r w:rsidRPr="006D3F70">
              <w:t xml:space="preserve">Второстепенные члены предложения. Дополнение. </w:t>
            </w:r>
          </w:p>
        </w:tc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946D62" w:rsidRDefault="00485147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предложения.</w:t>
            </w:r>
          </w:p>
          <w:p w:rsidR="00485147" w:rsidRPr="00946D62" w:rsidRDefault="00485147" w:rsidP="00F6494B">
            <w:pPr>
              <w:tabs>
                <w:tab w:val="right" w:pos="18720"/>
              </w:tabs>
            </w:pPr>
            <w:r>
              <w:t>Дополнение.</w:t>
            </w:r>
          </w:p>
        </w:tc>
        <w:tc>
          <w:tcPr>
            <w:tcW w:w="31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946D62" w:rsidRDefault="00485147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85147" w:rsidRPr="00946D62" w:rsidRDefault="00485147" w:rsidP="00F6494B">
            <w:pPr>
              <w:tabs>
                <w:tab w:val="right" w:pos="18720"/>
              </w:tabs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дополнение.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477781" w:rsidRDefault="00485147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Учитывать правило в планировании и контроле способа решения.</w:t>
            </w:r>
          </w:p>
          <w:p w:rsidR="00485147" w:rsidRPr="00477781" w:rsidRDefault="00485147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7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740544" w:rsidRDefault="00485147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85147" w:rsidRPr="00740544" w:rsidRDefault="00485147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78</w:t>
            </w:r>
          </w:p>
        </w:tc>
        <w:tc>
          <w:tcPr>
            <w:tcW w:w="202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553DE5" w:rsidRDefault="00485147" w:rsidP="00F6494B">
            <w:r w:rsidRPr="00553DE5">
              <w:t>Развитие речи с элементами культуры речи.</w:t>
            </w:r>
          </w:p>
          <w:p w:rsidR="00485147" w:rsidRPr="00553DE5" w:rsidRDefault="00485147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Письменное изложение</w:t>
            </w:r>
          </w:p>
        </w:tc>
        <w:tc>
          <w:tcPr>
            <w:tcW w:w="23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Понятие «изложение»</w:t>
            </w:r>
          </w:p>
          <w:p w:rsidR="00485147" w:rsidRPr="00553DE5" w:rsidRDefault="00485147" w:rsidP="00F6494B"/>
        </w:tc>
        <w:tc>
          <w:tcPr>
            <w:tcW w:w="311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</w:t>
            </w:r>
            <w:r>
              <w:rPr>
                <w:rFonts w:eastAsia="Arial Unicode MS"/>
              </w:rPr>
              <w:t>изложение</w:t>
            </w:r>
            <w:r w:rsidRPr="00553DE5">
              <w:rPr>
                <w:rFonts w:eastAsia="Arial Unicode MS"/>
              </w:rPr>
              <w:t>».</w:t>
            </w:r>
          </w:p>
          <w:p w:rsidR="00485147" w:rsidRPr="00553DE5" w:rsidRDefault="00485147" w:rsidP="00F6494B"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>составлять и записывать текст письменно</w:t>
            </w:r>
            <w:r w:rsidRPr="00553DE5">
              <w:rPr>
                <w:rFonts w:eastAsia="Arial Unicode MS"/>
              </w:rPr>
              <w:t xml:space="preserve"> на заданную тему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553DE5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375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553DE5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Ф</w:t>
            </w:r>
            <w:r w:rsidRPr="00553DE5">
              <w:t>ормирование умения поиска информации в учебных словарях.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79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3B85" w:rsidRDefault="00485147" w:rsidP="00F6494B">
            <w:pPr>
              <w:rPr>
                <w:rFonts w:eastAsia="Arial Unicode MS"/>
              </w:rPr>
            </w:pPr>
            <w:r w:rsidRPr="00E73B85">
              <w:t>Проверочная работа по теме: «</w:t>
            </w:r>
            <w:r w:rsidRPr="00E73B85">
              <w:rPr>
                <w:rFonts w:eastAsia="Arial Unicode MS"/>
              </w:rPr>
              <w:t>Второстепенные члены предложения»</w:t>
            </w:r>
          </w:p>
          <w:p w:rsidR="00485147" w:rsidRPr="00A910CB" w:rsidRDefault="00485147" w:rsidP="00F6494B"/>
        </w:tc>
        <w:tc>
          <w:tcPr>
            <w:tcW w:w="2331" w:type="dxa"/>
            <w:gridSpan w:val="2"/>
          </w:tcPr>
          <w:p w:rsidR="00485147" w:rsidRDefault="00485147" w:rsidP="00F6494B">
            <w:pPr>
              <w:tabs>
                <w:tab w:val="right" w:pos="18720"/>
              </w:tabs>
            </w:pPr>
            <w:r w:rsidRPr="00946D62">
              <w:t>Главные и второстепенные члены предложения</w:t>
            </w:r>
          </w:p>
          <w:p w:rsidR="00485147" w:rsidRPr="00477781" w:rsidRDefault="00485147" w:rsidP="00F6494B">
            <w:pPr>
              <w:tabs>
                <w:tab w:val="right" w:pos="18720"/>
              </w:tabs>
            </w:pPr>
            <w:r>
              <w:t>Обстоятельство, дополнение</w:t>
            </w:r>
          </w:p>
        </w:tc>
        <w:tc>
          <w:tcPr>
            <w:tcW w:w="3111" w:type="dxa"/>
            <w:gridSpan w:val="5"/>
          </w:tcPr>
          <w:p w:rsidR="00485147" w:rsidRPr="00946D62" w:rsidRDefault="00485147" w:rsidP="00F6494B">
            <w:pPr>
              <w:tabs>
                <w:tab w:val="left" w:pos="5670"/>
              </w:tabs>
            </w:pPr>
            <w:r w:rsidRPr="00946D62">
              <w:t xml:space="preserve">Знать второстепенные члены предложения; </w:t>
            </w:r>
            <w:r>
              <w:t>дополнение</w:t>
            </w:r>
            <w:r w:rsidRPr="00946D62">
              <w:t>.</w:t>
            </w:r>
          </w:p>
          <w:p w:rsidR="00485147" w:rsidRPr="00477781" w:rsidRDefault="00485147" w:rsidP="00F6494B">
            <w:pPr>
              <w:autoSpaceDE w:val="0"/>
              <w:autoSpaceDN w:val="0"/>
              <w:adjustRightInd w:val="0"/>
            </w:pPr>
            <w:r w:rsidRPr="00946D62">
              <w:t xml:space="preserve">Уметь  находить  главные и второстепенные  члены предложения; находить в тексте </w:t>
            </w:r>
            <w:r>
              <w:t>дополнение, обстоятельство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  <w:ind w:left="11" w:hanging="11"/>
            </w:pPr>
            <w:r w:rsidRPr="00477781">
              <w:t>Оценивать выполненное задание по алгоритму с учителем</w:t>
            </w:r>
          </w:p>
        </w:tc>
        <w:tc>
          <w:tcPr>
            <w:tcW w:w="3756" w:type="dxa"/>
            <w:gridSpan w:val="8"/>
            <w:tcBorders>
              <w:left w:val="single" w:sz="4" w:space="0" w:color="auto"/>
            </w:tcBorders>
          </w:tcPr>
          <w:p w:rsidR="00485147" w:rsidRPr="001E38F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E38FE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80</w:t>
            </w:r>
          </w:p>
          <w:p w:rsidR="00485147" w:rsidRPr="000468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81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D55E8" w:rsidRDefault="00485147" w:rsidP="00F6494B">
            <w:r w:rsidRPr="005D55E8">
              <w:t>Безударные окончания существительных в единственном числе.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D55E8" w:rsidRDefault="00485147" w:rsidP="00F6494B">
            <w:pPr>
              <w:rPr>
                <w:rFonts w:eastAsia="Arial Unicode MS"/>
              </w:rPr>
            </w:pPr>
            <w:r w:rsidRPr="005D55E8">
              <w:rPr>
                <w:rFonts w:eastAsia="Arial Unicode MS"/>
              </w:rPr>
              <w:t>Безударное окончание</w:t>
            </w:r>
          </w:p>
          <w:p w:rsidR="00485147" w:rsidRPr="005D55E8" w:rsidRDefault="00485147" w:rsidP="00F6494B">
            <w:r w:rsidRPr="005D55E8">
              <w:rPr>
                <w:rFonts w:eastAsia="Arial Unicode MS"/>
              </w:rPr>
              <w:t>Алгоритм работы над безударным окончанием существительного любого склонения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D55E8" w:rsidRDefault="00485147" w:rsidP="00F6494B">
            <w:pPr>
              <w:tabs>
                <w:tab w:val="left" w:pos="5670"/>
              </w:tabs>
            </w:pPr>
            <w:r w:rsidRPr="005D55E8">
              <w:t>Знать, что безударные и ударные окончания слов одного и того же склонения пишутся одинаково.</w:t>
            </w:r>
          </w:p>
          <w:p w:rsidR="00485147" w:rsidRPr="005D55E8" w:rsidRDefault="00485147" w:rsidP="00F6494B">
            <w:r w:rsidRPr="005D55E8">
              <w:t>Уметь подбирать опорные слова для написания безударного окончания существительного.</w:t>
            </w:r>
          </w:p>
        </w:tc>
        <w:tc>
          <w:tcPr>
            <w:tcW w:w="1661" w:type="dxa"/>
            <w:gridSpan w:val="2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</w:pPr>
            <w:r w:rsidRPr="00477781">
              <w:t>Сравнивать и группировать предметы, их образы по заданным основаниям</w:t>
            </w:r>
          </w:p>
        </w:tc>
        <w:tc>
          <w:tcPr>
            <w:tcW w:w="3739" w:type="dxa"/>
            <w:gridSpan w:val="7"/>
            <w:tcBorders>
              <w:left w:val="single" w:sz="4" w:space="0" w:color="auto"/>
            </w:tcBorders>
          </w:tcPr>
          <w:p w:rsidR="00485147" w:rsidRPr="001C7E48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1C7E48"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D77DCC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77DCC">
              <w:t>8</w:t>
            </w:r>
            <w:r>
              <w:t>2</w:t>
            </w:r>
          </w:p>
        </w:tc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502E" w:rsidRDefault="00485147" w:rsidP="00F6494B">
            <w:r w:rsidRPr="00E7502E">
              <w:rPr>
                <w:rFonts w:eastAsia="Arial Unicode MS"/>
              </w:rPr>
              <w:t>Безударные окончания существительных в единственном числе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D55E8" w:rsidRDefault="00485147" w:rsidP="00F6494B">
            <w:pPr>
              <w:rPr>
                <w:rFonts w:eastAsia="Arial Unicode MS"/>
              </w:rPr>
            </w:pPr>
            <w:r w:rsidRPr="005D55E8">
              <w:rPr>
                <w:rFonts w:eastAsia="Arial Unicode MS"/>
              </w:rPr>
              <w:t>Безударное окончание</w:t>
            </w:r>
          </w:p>
          <w:p w:rsidR="00485147" w:rsidRPr="005D55E8" w:rsidRDefault="00485147" w:rsidP="00F6494B">
            <w:r w:rsidRPr="005D55E8">
              <w:rPr>
                <w:rFonts w:eastAsia="Arial Unicode MS"/>
              </w:rPr>
              <w:t xml:space="preserve">Алгоритм работы над </w:t>
            </w:r>
            <w:r>
              <w:rPr>
                <w:rFonts w:eastAsia="Arial Unicode MS"/>
              </w:rPr>
              <w:t xml:space="preserve"> написанием </w:t>
            </w:r>
            <w:r w:rsidRPr="005D55E8">
              <w:rPr>
                <w:rFonts w:eastAsia="Arial Unicode MS"/>
              </w:rPr>
              <w:t>безударны</w:t>
            </w:r>
            <w:r>
              <w:rPr>
                <w:rFonts w:eastAsia="Arial Unicode MS"/>
              </w:rPr>
              <w:t>х</w:t>
            </w:r>
            <w:r w:rsidRPr="005D55E8">
              <w:rPr>
                <w:rFonts w:eastAsia="Arial Unicode MS"/>
              </w:rPr>
              <w:t xml:space="preserve"> окончани</w:t>
            </w:r>
            <w:r>
              <w:rPr>
                <w:rFonts w:eastAsia="Arial Unicode MS"/>
              </w:rPr>
              <w:t>й</w:t>
            </w:r>
            <w:r w:rsidRPr="005D55E8">
              <w:rPr>
                <w:rFonts w:eastAsia="Arial Unicode MS"/>
              </w:rPr>
              <w:t xml:space="preserve"> существительн</w:t>
            </w:r>
            <w:r>
              <w:rPr>
                <w:rFonts w:eastAsia="Arial Unicode MS"/>
              </w:rPr>
              <w:t xml:space="preserve">ых </w:t>
            </w:r>
          </w:p>
        </w:tc>
        <w:tc>
          <w:tcPr>
            <w:tcW w:w="3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D55E8" w:rsidRDefault="00485147" w:rsidP="00F6494B">
            <w:pPr>
              <w:tabs>
                <w:tab w:val="left" w:pos="5670"/>
              </w:tabs>
            </w:pPr>
            <w:r w:rsidRPr="005D55E8">
              <w:t>Знать</w:t>
            </w:r>
            <w:r>
              <w:t xml:space="preserve"> способы проверки безударных падежных окончаний. </w:t>
            </w:r>
            <w:r w:rsidRPr="005D55E8">
              <w:t xml:space="preserve">Уметь </w:t>
            </w:r>
            <w:r w:rsidRPr="00E7502E">
              <w:rPr>
                <w:rFonts w:eastAsia="Arial Unicode MS"/>
              </w:rPr>
              <w:t>писать безударные окончания существительных</w:t>
            </w:r>
          </w:p>
        </w:tc>
        <w:tc>
          <w:tcPr>
            <w:tcW w:w="1661" w:type="dxa"/>
            <w:gridSpan w:val="2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3739" w:type="dxa"/>
            <w:gridSpan w:val="7"/>
            <w:tcBorders>
              <w:right w:val="single" w:sz="4" w:space="0" w:color="auto"/>
            </w:tcBorders>
          </w:tcPr>
          <w:p w:rsidR="00485147" w:rsidRPr="00EE6F36" w:rsidRDefault="00485147" w:rsidP="00F6494B">
            <w:pPr>
              <w:tabs>
                <w:tab w:val="right" w:pos="18720"/>
              </w:tabs>
            </w:pPr>
            <w:r w:rsidRPr="00EE6F36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25A95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83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605405" w:rsidRDefault="00485147" w:rsidP="00F6494B">
            <w:pPr>
              <w:rPr>
                <w:b/>
                <w:bCs/>
                <w:color w:val="000000"/>
              </w:rPr>
            </w:pPr>
            <w:r w:rsidRPr="00605405">
              <w:rPr>
                <w:color w:val="000000"/>
              </w:rPr>
              <w:t>Развитие речи с элементами культуры речи</w:t>
            </w:r>
            <w:r w:rsidRPr="00605405">
              <w:rPr>
                <w:b/>
                <w:bCs/>
                <w:color w:val="000000"/>
              </w:rPr>
              <w:t>.</w:t>
            </w:r>
          </w:p>
          <w:p w:rsidR="00485147" w:rsidRDefault="00485147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Составляем рассказ по рисунку. </w:t>
            </w:r>
          </w:p>
          <w:p w:rsidR="00485147" w:rsidRPr="00605405" w:rsidRDefault="00485147" w:rsidP="00671863">
            <w:pPr>
              <w:rPr>
                <w:color w:val="000000"/>
              </w:rPr>
            </w:pPr>
            <w:r>
              <w:rPr>
                <w:color w:val="000000"/>
              </w:rPr>
              <w:t>Х. Бидструп «Радости садоводства»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605405" w:rsidRDefault="00485147" w:rsidP="00F6494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Текст, </w:t>
            </w:r>
            <w:r w:rsidRPr="00605405">
              <w:rPr>
                <w:color w:val="000000"/>
              </w:rPr>
              <w:t xml:space="preserve"> план текста, пересказ по плану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Знать понятие «</w:t>
            </w:r>
            <w:r>
              <w:t>план</w:t>
            </w:r>
            <w:r w:rsidRPr="00477781">
              <w:t>»</w:t>
            </w:r>
          </w:p>
          <w:p w:rsidR="00485147" w:rsidRPr="00477781" w:rsidRDefault="00485147" w:rsidP="00F6494B">
            <w:r w:rsidRPr="00477781">
              <w:t xml:space="preserve">Уметь </w:t>
            </w:r>
            <w:r>
              <w:t>составлять план и передавать содержание текста</w:t>
            </w:r>
          </w:p>
        </w:tc>
        <w:tc>
          <w:tcPr>
            <w:tcW w:w="1681" w:type="dxa"/>
            <w:gridSpan w:val="3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3719" w:type="dxa"/>
            <w:gridSpan w:val="6"/>
            <w:tcBorders>
              <w:left w:val="single" w:sz="4" w:space="0" w:color="auto"/>
            </w:tcBorders>
          </w:tcPr>
          <w:p w:rsidR="00485147" w:rsidRPr="00057C15" w:rsidRDefault="00485147" w:rsidP="00F6494B">
            <w:pPr>
              <w:tabs>
                <w:tab w:val="right" w:pos="18720"/>
              </w:tabs>
            </w:pPr>
            <w:r w:rsidRPr="00057C15">
              <w:t xml:space="preserve">Способность к самооценке на основе критериев успешности учебной деятельности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25A95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25A95">
              <w:t>8</w:t>
            </w:r>
            <w:r>
              <w:t>4</w:t>
            </w:r>
          </w:p>
          <w:p w:rsidR="00485147" w:rsidRPr="00425A95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246EF" w:rsidRDefault="00485147" w:rsidP="00F6494B">
            <w:pPr>
              <w:tabs>
                <w:tab w:val="left" w:pos="5670"/>
              </w:tabs>
            </w:pPr>
            <w:r w:rsidRPr="001246EF">
              <w:t xml:space="preserve">Правописание приставок  </w:t>
            </w:r>
            <w:r w:rsidRPr="001246EF">
              <w:rPr>
                <w:i/>
                <w:iCs/>
              </w:rPr>
              <w:t>раз -</w:t>
            </w:r>
            <w:r w:rsidRPr="001246EF">
              <w:t xml:space="preserve"> и </w:t>
            </w:r>
            <w:r w:rsidRPr="001246EF">
              <w:rPr>
                <w:i/>
                <w:iCs/>
              </w:rPr>
              <w:t>рас-</w:t>
            </w:r>
          </w:p>
          <w:p w:rsidR="00485147" w:rsidRPr="001246EF" w:rsidRDefault="00485147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246EF" w:rsidRDefault="00485147" w:rsidP="00F6494B">
            <w:pPr>
              <w:tabs>
                <w:tab w:val="left" w:pos="5670"/>
              </w:tabs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246EF" w:rsidRDefault="00485147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 w:rsidRPr="001246EF">
              <w:rPr>
                <w:i/>
                <w:iCs/>
              </w:rPr>
              <w:t>раз-</w:t>
            </w:r>
            <w:r w:rsidRPr="001246EF">
              <w:t xml:space="preserve"> и </w:t>
            </w:r>
            <w:r w:rsidRPr="001246EF">
              <w:rPr>
                <w:i/>
                <w:iCs/>
              </w:rPr>
              <w:t>рас-.</w:t>
            </w:r>
          </w:p>
          <w:p w:rsidR="00485147" w:rsidRPr="001246EF" w:rsidRDefault="00485147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 w:rsidRPr="001246EF">
              <w:rPr>
                <w:i/>
                <w:iCs/>
              </w:rPr>
              <w:t>раз-, рас</w:t>
            </w:r>
            <w:r>
              <w:rPr>
                <w:i/>
                <w:iCs/>
              </w:rPr>
              <w:t>-</w:t>
            </w:r>
          </w:p>
        </w:tc>
        <w:tc>
          <w:tcPr>
            <w:tcW w:w="1681" w:type="dxa"/>
            <w:gridSpan w:val="3"/>
          </w:tcPr>
          <w:p w:rsidR="00485147" w:rsidRPr="001246E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1246EF">
              <w:t>Сравнивать и группировать предметы, их образы по заданным основаниям</w:t>
            </w: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485147" w:rsidRPr="001246EF" w:rsidRDefault="00485147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008EB" w:rsidRDefault="00485147" w:rsidP="00F6494B">
            <w:pPr>
              <w:tabs>
                <w:tab w:val="left" w:pos="5670"/>
              </w:tabs>
              <w:rPr>
                <w:color w:val="000000"/>
              </w:rPr>
            </w:pPr>
            <w:r w:rsidRPr="001246EF">
              <w:t xml:space="preserve">Правописание приставок  </w:t>
            </w:r>
            <w:r w:rsidRPr="001246EF">
              <w:rPr>
                <w:i/>
                <w:iCs/>
              </w:rPr>
              <w:t>из-, ис</w:t>
            </w:r>
            <w:r>
              <w:rPr>
                <w:i/>
                <w:iCs/>
              </w:rPr>
              <w:t>-</w:t>
            </w:r>
            <w:r w:rsidRPr="00B008EB">
              <w:rPr>
                <w:color w:val="000000"/>
              </w:rPr>
              <w:t>Словарный диктант</w:t>
            </w:r>
          </w:p>
          <w:p w:rsidR="00485147" w:rsidRPr="001246EF" w:rsidRDefault="00485147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246EF" w:rsidRDefault="00485147" w:rsidP="00F6494B">
            <w:pPr>
              <w:rPr>
                <w:rFonts w:eastAsia="Arial Unicode MS"/>
              </w:rPr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246EF" w:rsidRDefault="00485147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>
              <w:rPr>
                <w:i/>
                <w:iCs/>
              </w:rPr>
              <w:t>из</w:t>
            </w:r>
            <w:r w:rsidRPr="001246EF">
              <w:rPr>
                <w:i/>
                <w:iCs/>
              </w:rPr>
              <w:t>-</w:t>
            </w:r>
            <w:r w:rsidRPr="001246EF">
              <w:t xml:space="preserve"> и </w:t>
            </w:r>
            <w:r>
              <w:rPr>
                <w:i/>
                <w:iCs/>
              </w:rPr>
              <w:t>и</w:t>
            </w:r>
            <w:r w:rsidRPr="001246EF">
              <w:rPr>
                <w:i/>
                <w:iCs/>
              </w:rPr>
              <w:t>с-.</w:t>
            </w:r>
          </w:p>
          <w:p w:rsidR="00485147" w:rsidRPr="001246EF" w:rsidRDefault="00485147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>
              <w:t>и</w:t>
            </w:r>
            <w:r w:rsidRPr="001246EF">
              <w:rPr>
                <w:i/>
                <w:iCs/>
              </w:rPr>
              <w:t xml:space="preserve">з-, </w:t>
            </w:r>
            <w:r>
              <w:rPr>
                <w:i/>
                <w:iCs/>
              </w:rPr>
              <w:t>и</w:t>
            </w:r>
            <w:r w:rsidRPr="001246EF">
              <w:rPr>
                <w:i/>
                <w:iCs/>
              </w:rPr>
              <w:t>с-</w:t>
            </w:r>
          </w:p>
        </w:tc>
        <w:tc>
          <w:tcPr>
            <w:tcW w:w="1681" w:type="dxa"/>
            <w:gridSpan w:val="3"/>
          </w:tcPr>
          <w:p w:rsidR="00485147" w:rsidRPr="00514E68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514E68">
              <w:t>Понимание и применение знаний, подведение под правило</w:t>
            </w: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485147" w:rsidRPr="001246EF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С</w:t>
            </w:r>
            <w:r w:rsidRPr="001246EF">
              <w:t xml:space="preserve">амостоятельно определять и высказывать простые для людей правила поведения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86</w:t>
            </w:r>
          </w:p>
          <w:p w:rsidR="00485147" w:rsidRPr="00425A95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pPr>
              <w:rPr>
                <w:b/>
                <w:bCs/>
              </w:rPr>
            </w:pPr>
            <w:r w:rsidRPr="001246EF">
              <w:t xml:space="preserve">Правописание приставок  </w:t>
            </w:r>
            <w:r>
              <w:rPr>
                <w:i/>
                <w:iCs/>
              </w:rPr>
              <w:t>без</w:t>
            </w:r>
            <w:r w:rsidRPr="001246EF">
              <w:rPr>
                <w:i/>
                <w:iCs/>
              </w:rPr>
              <w:t xml:space="preserve">-, </w:t>
            </w:r>
            <w:r>
              <w:rPr>
                <w:i/>
                <w:iCs/>
              </w:rPr>
              <w:t>бе</w:t>
            </w:r>
            <w:r w:rsidRPr="001246EF">
              <w:rPr>
                <w:i/>
                <w:iCs/>
              </w:rPr>
              <w:t>с</w:t>
            </w:r>
            <w:r>
              <w:rPr>
                <w:i/>
                <w:iCs/>
              </w:rPr>
              <w:t>-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246EF" w:rsidRDefault="00485147" w:rsidP="00F6494B">
            <w:pPr>
              <w:rPr>
                <w:rFonts w:eastAsia="Arial Unicode MS"/>
              </w:rPr>
            </w:pPr>
            <w:r w:rsidRPr="001246EF">
              <w:rPr>
                <w:rFonts w:eastAsia="Arial Unicode MS"/>
              </w:rPr>
              <w:t>Приставка, предлог. Общее правило написания приставок, оканчивающихся на З-/С-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246EF" w:rsidRDefault="00485147" w:rsidP="00F6494B">
            <w:pPr>
              <w:tabs>
                <w:tab w:val="left" w:pos="5670"/>
              </w:tabs>
            </w:pPr>
            <w:r w:rsidRPr="001246EF">
              <w:t xml:space="preserve">Знать, как пишутся приставки </w:t>
            </w:r>
            <w:r w:rsidRPr="001246EF">
              <w:rPr>
                <w:rFonts w:eastAsia="Arial Unicode MS"/>
              </w:rPr>
              <w:t>на З-/С-</w:t>
            </w:r>
            <w:r>
              <w:rPr>
                <w:rFonts w:eastAsia="Arial Unicode MS"/>
              </w:rPr>
              <w:t>.</w:t>
            </w:r>
          </w:p>
          <w:p w:rsidR="00485147" w:rsidRPr="001246EF" w:rsidRDefault="00485147" w:rsidP="000C7F7C">
            <w:pPr>
              <w:tabs>
                <w:tab w:val="left" w:pos="5670"/>
              </w:tabs>
            </w:pPr>
            <w:r w:rsidRPr="001246EF">
              <w:t xml:space="preserve">Уметь выделять приставки в словах; правильно писать приставки </w:t>
            </w:r>
            <w:r w:rsidRPr="001246EF">
              <w:rPr>
                <w:rFonts w:eastAsia="Arial Unicode MS"/>
              </w:rPr>
              <w:t>на З-/С-</w:t>
            </w:r>
          </w:p>
        </w:tc>
        <w:tc>
          <w:tcPr>
            <w:tcW w:w="1681" w:type="dxa"/>
            <w:gridSpan w:val="3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Высказывать сво</w:t>
            </w:r>
            <w:r>
              <w:t>ип</w:t>
            </w:r>
            <w:r w:rsidRPr="00477781">
              <w:t>редположени</w:t>
            </w:r>
            <w:r>
              <w:t>я</w:t>
            </w:r>
            <w:r w:rsidRPr="00477781">
              <w:t xml:space="preserve">,  </w:t>
            </w:r>
            <w:r>
              <w:t xml:space="preserve">доказывать </w:t>
            </w:r>
            <w:r w:rsidRPr="00477781">
              <w:t>способ проверки</w:t>
            </w:r>
          </w:p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485147" w:rsidRPr="00425A95" w:rsidRDefault="00485147" w:rsidP="00F6494B">
            <w:pPr>
              <w:tabs>
                <w:tab w:val="right" w:pos="18720"/>
              </w:tabs>
            </w:pPr>
            <w:r w:rsidRPr="00BC2A84">
              <w:rPr>
                <w:color w:val="000000"/>
              </w:rPr>
              <w:t xml:space="preserve">Понимание личностного смыла учения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9B2279" w:rsidRDefault="00485147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485147" w:rsidRPr="00B008EB" w:rsidRDefault="00485147" w:rsidP="00F6494B">
            <w:r w:rsidRPr="009B2279">
              <w:rPr>
                <w:rFonts w:eastAsia="Arial Unicode MS"/>
              </w:rPr>
              <w:t>в единственном числе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008EB" w:rsidRDefault="00485147" w:rsidP="00F6494B">
            <w:r w:rsidRPr="00B008EB">
              <w:t>Падеж,</w:t>
            </w:r>
          </w:p>
          <w:p w:rsidR="00485147" w:rsidRPr="00B008EB" w:rsidRDefault="00485147" w:rsidP="00F6494B">
            <w:r w:rsidRPr="00B008EB">
              <w:t>безударное окончание, алгоритм работы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008EB" w:rsidRDefault="00485147" w:rsidP="00F6494B">
            <w:r w:rsidRPr="00B008EB">
              <w:t xml:space="preserve">Уметь правильно писать безударные окончания существительных в единственном числе </w:t>
            </w:r>
          </w:p>
        </w:tc>
        <w:tc>
          <w:tcPr>
            <w:tcW w:w="1681" w:type="dxa"/>
            <w:gridSpan w:val="3"/>
          </w:tcPr>
          <w:p w:rsidR="00485147" w:rsidRPr="00B008EB" w:rsidRDefault="00485147" w:rsidP="00F6494B">
            <w:r w:rsidRPr="00B008EB">
              <w:t>Самостоятельно формулировать цели урока после предварительного обсуждения;</w:t>
            </w:r>
          </w:p>
          <w:p w:rsidR="00485147" w:rsidRPr="00B008EB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485147" w:rsidRPr="00B008EB" w:rsidRDefault="00485147" w:rsidP="00F6494B">
            <w:pPr>
              <w:tabs>
                <w:tab w:val="right" w:pos="18720"/>
              </w:tabs>
            </w:pPr>
            <w:r w:rsidRPr="00B008EB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BA4334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rPr>
                <w:color w:val="4D4D4D"/>
              </w:rPr>
            </w:pPr>
            <w:r w:rsidRPr="00A53A47">
              <w:rPr>
                <w:spacing w:val="7"/>
              </w:rPr>
              <w:t>Развитие речи</w:t>
            </w:r>
            <w:r w:rsidRPr="00A53A47">
              <w:rPr>
                <w:spacing w:val="5"/>
              </w:rPr>
              <w:t>с элементами</w:t>
            </w:r>
            <w:r w:rsidRPr="00A53A47">
              <w:rPr>
                <w:spacing w:val="8"/>
              </w:rPr>
              <w:t>культуры речи</w:t>
            </w:r>
            <w:r w:rsidRPr="004371CF">
              <w:rPr>
                <w:color w:val="4D4D4D"/>
                <w:spacing w:val="8"/>
              </w:rPr>
              <w:t>.</w:t>
            </w:r>
          </w:p>
          <w:p w:rsidR="00485147" w:rsidRPr="004371CF" w:rsidRDefault="00485147" w:rsidP="00F6494B">
            <w:r w:rsidRPr="00A53A47">
              <w:t>Учимся писать сочинение «Повадки кошки»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4371CF" w:rsidRDefault="00485147" w:rsidP="00F6494B">
            <w:r w:rsidRPr="004371CF">
              <w:t>Текст, план, деление на части, пересказ с опорой на план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371CF" w:rsidRDefault="00485147" w:rsidP="00F6494B">
            <w:r w:rsidRPr="004371CF">
              <w:t>Уметь пересказывать текст с опорой на план</w:t>
            </w:r>
          </w:p>
        </w:tc>
        <w:tc>
          <w:tcPr>
            <w:tcW w:w="1681" w:type="dxa"/>
            <w:gridSpan w:val="3"/>
          </w:tcPr>
          <w:p w:rsidR="00485147" w:rsidRPr="004371C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371CF">
              <w:t>Оценивать и анализировать результат своего труда</w:t>
            </w: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485147" w:rsidRPr="004371C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371CF">
              <w:t>Установление связи между целью учебной деятельности и ее мотивом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BA4334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89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9B2279" w:rsidRDefault="00485147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485147" w:rsidRPr="009B2279" w:rsidRDefault="00485147" w:rsidP="00F6494B">
            <w:r w:rsidRPr="009B2279">
              <w:rPr>
                <w:rFonts w:eastAsia="Arial Unicode MS"/>
              </w:rPr>
              <w:t>в единственном числе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B008EB" w:rsidRDefault="00485147" w:rsidP="00F6494B">
            <w:r w:rsidRPr="00B008EB">
              <w:t>Падеж,</w:t>
            </w:r>
          </w:p>
          <w:p w:rsidR="00485147" w:rsidRPr="00B008EB" w:rsidRDefault="00485147" w:rsidP="00F6494B">
            <w:r w:rsidRPr="00B008EB">
              <w:t>безударное окончание, алгоритм работы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719AD">
            <w:r w:rsidRPr="00B008EB">
              <w:t>Уметь правильно писать безударные окончания существительных в единственном числе; определять склонение, число и падеж существительного</w:t>
            </w:r>
          </w:p>
          <w:p w:rsidR="00485147" w:rsidRPr="00B008EB" w:rsidRDefault="00485147" w:rsidP="00F719AD"/>
        </w:tc>
        <w:tc>
          <w:tcPr>
            <w:tcW w:w="1681" w:type="dxa"/>
            <w:gridSpan w:val="3"/>
          </w:tcPr>
          <w:p w:rsidR="00485147" w:rsidRPr="00B008EB" w:rsidRDefault="00485147" w:rsidP="00F6494B">
            <w:r w:rsidRPr="00B008EB">
              <w:t>Самостоятельно формулировать цели урока после предварительного обсуждения;</w:t>
            </w:r>
          </w:p>
          <w:p w:rsidR="00485147" w:rsidRPr="00B008EB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485147" w:rsidRPr="00057C15" w:rsidRDefault="00485147" w:rsidP="00F6494B">
            <w:pPr>
              <w:tabs>
                <w:tab w:val="right" w:pos="18720"/>
              </w:tabs>
            </w:pPr>
            <w:r w:rsidRPr="00057C15">
              <w:t>Внутренняя позиция школьника на уровне положительного отношения к школе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90</w:t>
            </w:r>
          </w:p>
          <w:p w:rsidR="00485147" w:rsidRPr="00BA4334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9B2279" w:rsidRDefault="00485147" w:rsidP="00F6494B">
            <w:pPr>
              <w:rPr>
                <w:rFonts w:eastAsia="Arial Unicode MS"/>
              </w:rPr>
            </w:pPr>
            <w:r w:rsidRPr="009B2279">
              <w:rPr>
                <w:rFonts w:eastAsia="Arial Unicode MS"/>
              </w:rPr>
              <w:t>Правописание безударных окончаний существительных</w:t>
            </w:r>
          </w:p>
          <w:p w:rsidR="00485147" w:rsidRPr="009B2279" w:rsidRDefault="00485147" w:rsidP="00F6494B">
            <w:r w:rsidRPr="009B2279">
              <w:rPr>
                <w:rFonts w:eastAsia="Arial Unicode MS"/>
              </w:rPr>
              <w:t>в единственном числе</w:t>
            </w:r>
            <w:r w:rsidRPr="009B2279">
              <w:t>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B008EB" w:rsidRDefault="00485147" w:rsidP="00F6494B">
            <w:r w:rsidRPr="00B008EB">
              <w:t>Падеж,</w:t>
            </w:r>
          </w:p>
          <w:p w:rsidR="00485147" w:rsidRPr="00B008EB" w:rsidRDefault="00485147" w:rsidP="00F6494B">
            <w:r w:rsidRPr="00B008EB">
              <w:t>безударное окончание, алгоритм работы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008EB" w:rsidRDefault="00485147" w:rsidP="00F6494B">
            <w:r w:rsidRPr="00B008EB">
              <w:t>Уметь правильно писать безударные окончания существительных в единственном числе; определять склонение, число и падеж существительного; правильно произносить слова.</w:t>
            </w:r>
          </w:p>
        </w:tc>
        <w:tc>
          <w:tcPr>
            <w:tcW w:w="1681" w:type="dxa"/>
            <w:gridSpan w:val="3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Принимать и сохранять учебную задачу, осуществлять анализ объектов с выделением существенных и несущественных признаков</w:t>
            </w:r>
          </w:p>
        </w:tc>
        <w:tc>
          <w:tcPr>
            <w:tcW w:w="3719" w:type="dxa"/>
            <w:gridSpan w:val="6"/>
            <w:tcBorders>
              <w:right w:val="single" w:sz="4" w:space="0" w:color="auto"/>
            </w:tcBorders>
          </w:tcPr>
          <w:p w:rsidR="00485147" w:rsidRPr="00BA4334" w:rsidRDefault="00485147" w:rsidP="00F6494B">
            <w:pPr>
              <w:tabs>
                <w:tab w:val="right" w:pos="18720"/>
              </w:tabs>
            </w:pPr>
            <w:r w:rsidRPr="00BA4334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91</w:t>
            </w:r>
          </w:p>
          <w:p w:rsidR="00485147" w:rsidRPr="00BE4372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r w:rsidRPr="00553DE5">
              <w:t>Значения слов. Повторение старого и открытие нового.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r w:rsidRPr="00553DE5">
              <w:t>Слово и его значение.</w:t>
            </w:r>
          </w:p>
          <w:p w:rsidR="00485147" w:rsidRPr="00553DE5" w:rsidRDefault="00485147" w:rsidP="00F6494B">
            <w:r w:rsidRPr="00553DE5">
              <w:t>Омонимы, синонимы, антонимы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tabs>
                <w:tab w:val="left" w:pos="5670"/>
              </w:tabs>
            </w:pPr>
            <w:r w:rsidRPr="00553DE5">
              <w:t>Иметь представление о словах-синонимах, антонимах, омонимах.</w:t>
            </w:r>
          </w:p>
          <w:p w:rsidR="00485147" w:rsidRPr="00553DE5" w:rsidRDefault="00485147" w:rsidP="00F6494B">
            <w:r w:rsidRPr="00553DE5"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1690" w:type="dxa"/>
            <w:gridSpan w:val="4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3710" w:type="dxa"/>
            <w:gridSpan w:val="5"/>
            <w:tcBorders>
              <w:left w:val="single" w:sz="4" w:space="0" w:color="auto"/>
            </w:tcBorders>
          </w:tcPr>
          <w:p w:rsidR="00485147" w:rsidRPr="00AD415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AD4150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r w:rsidRPr="00553DE5">
              <w:t>Значения слов. Повторение старого и открытие нового.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r w:rsidRPr="00553DE5">
              <w:t>Слово и его значение.</w:t>
            </w:r>
          </w:p>
          <w:p w:rsidR="00485147" w:rsidRPr="00553DE5" w:rsidRDefault="00485147" w:rsidP="00F6494B">
            <w:r w:rsidRPr="00553DE5">
              <w:t>Омонимы, синонимы, антонимы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tabs>
                <w:tab w:val="left" w:pos="5670"/>
              </w:tabs>
            </w:pPr>
            <w:r w:rsidRPr="00553DE5">
              <w:t>Иметь представление о словах-синонимах, антонимах, омонимах.</w:t>
            </w:r>
          </w:p>
          <w:p w:rsidR="00485147" w:rsidRPr="00553DE5" w:rsidRDefault="00485147" w:rsidP="00F6494B">
            <w:r w:rsidRPr="00553DE5">
              <w:t>Уметь составлять предложения с синонимами, подчеркивать основу в предложении.</w:t>
            </w:r>
          </w:p>
        </w:tc>
        <w:tc>
          <w:tcPr>
            <w:tcW w:w="1690" w:type="dxa"/>
            <w:gridSpan w:val="4"/>
            <w:tcBorders>
              <w:right w:val="single" w:sz="4" w:space="0" w:color="auto"/>
            </w:tcBorders>
          </w:tcPr>
          <w:p w:rsidR="00485147" w:rsidRPr="00D73996" w:rsidRDefault="00485147" w:rsidP="00F6494B">
            <w:pPr>
              <w:tabs>
                <w:tab w:val="right" w:pos="18720"/>
              </w:tabs>
            </w:pPr>
            <w:r>
              <w:t>Ц</w:t>
            </w:r>
            <w:r w:rsidRPr="00D73996">
              <w:t>елеполагание как постановк</w:t>
            </w:r>
            <w:r>
              <w:t xml:space="preserve">а </w:t>
            </w:r>
            <w:r w:rsidRPr="00D73996">
              <w:t>учебной задачи</w:t>
            </w:r>
          </w:p>
        </w:tc>
        <w:tc>
          <w:tcPr>
            <w:tcW w:w="3710" w:type="dxa"/>
            <w:gridSpan w:val="5"/>
            <w:tcBorders>
              <w:left w:val="single" w:sz="4" w:space="0" w:color="auto"/>
            </w:tcBorders>
          </w:tcPr>
          <w:p w:rsidR="00485147" w:rsidRPr="00D73996" w:rsidRDefault="00485147" w:rsidP="00F6494B">
            <w:pPr>
              <w:tabs>
                <w:tab w:val="right" w:pos="18720"/>
              </w:tabs>
              <w:rPr>
                <w:rStyle w:val="c2"/>
                <w:color w:val="000000"/>
              </w:rPr>
            </w:pPr>
            <w:r w:rsidRPr="00D73996">
              <w:t>Самостоятельно определять и высказывать общие для всех людей правила поведения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93</w:t>
            </w: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E70D24" w:rsidRDefault="00485147" w:rsidP="00F6494B">
            <w:pPr>
              <w:rPr>
                <w:b/>
                <w:bCs/>
              </w:rPr>
            </w:pPr>
            <w:r w:rsidRPr="00E70D24">
              <w:t>Развитие речи с элементами культуры речи. Научный текст.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Научно-популярный текст</w:t>
            </w:r>
            <w:r w:rsidRPr="00553DE5">
              <w:rPr>
                <w:rFonts w:eastAsia="Arial Unicode MS"/>
              </w:rPr>
              <w:t>, план научно</w:t>
            </w:r>
            <w:r>
              <w:rPr>
                <w:rFonts w:eastAsia="Arial Unicode MS"/>
              </w:rPr>
              <w:t>- популярноготекста</w:t>
            </w:r>
          </w:p>
          <w:p w:rsidR="00485147" w:rsidRPr="00553DE5" w:rsidRDefault="00485147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«научная статья».</w:t>
            </w:r>
          </w:p>
          <w:p w:rsidR="00485147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Уметь  подбирать  и составлять  научно-популярно</w:t>
            </w:r>
            <w:r>
              <w:rPr>
                <w:rFonts w:eastAsia="Arial Unicode MS"/>
              </w:rPr>
              <w:t>е</w:t>
            </w:r>
            <w:r w:rsidRPr="00553DE5">
              <w:rPr>
                <w:rFonts w:eastAsia="Arial Unicode MS"/>
              </w:rPr>
              <w:t xml:space="preserve"> сообщение на заданную тему</w:t>
            </w:r>
          </w:p>
          <w:p w:rsidR="00485147" w:rsidRPr="00553DE5" w:rsidRDefault="00485147" w:rsidP="00F6494B"/>
        </w:tc>
        <w:tc>
          <w:tcPr>
            <w:tcW w:w="1690" w:type="dxa"/>
            <w:gridSpan w:val="4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3710" w:type="dxa"/>
            <w:gridSpan w:val="5"/>
            <w:tcBorders>
              <w:right w:val="single" w:sz="4" w:space="0" w:color="auto"/>
            </w:tcBorders>
          </w:tcPr>
          <w:p w:rsidR="00485147" w:rsidRPr="00AF598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94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95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5147" w:rsidRPr="00770A14" w:rsidRDefault="00485147" w:rsidP="00F6494B">
            <w:pPr>
              <w:rPr>
                <w:color w:val="000000"/>
              </w:rPr>
            </w:pPr>
            <w:r w:rsidRPr="00770A14">
              <w:t>Безударные окончания существительных в единственном числе. Окончания существительных 1- и 2-го склонения.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770A14" w:rsidRDefault="00485147" w:rsidP="00F6494B">
            <w:r w:rsidRPr="00770A14">
              <w:t>Имена существительные 1- и 2-го склонения.</w:t>
            </w:r>
          </w:p>
          <w:p w:rsidR="00485147" w:rsidRPr="00770A14" w:rsidRDefault="00485147" w:rsidP="00F6494B">
            <w:r w:rsidRPr="00770A14">
              <w:t xml:space="preserve">Алгоритм написания </w:t>
            </w:r>
            <w:r>
              <w:t xml:space="preserve">безударных </w:t>
            </w:r>
            <w:r w:rsidRPr="00770A14">
              <w:t xml:space="preserve">окончаний имен существительных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770A14" w:rsidRDefault="00485147" w:rsidP="00F6494B">
            <w:r w:rsidRPr="00770A14">
              <w:t xml:space="preserve">Уметь правильно писать безударные окончания существительных в единственном числе; определять склонение, число и падеж </w:t>
            </w:r>
            <w:r>
              <w:t xml:space="preserve">имен </w:t>
            </w:r>
            <w:r w:rsidRPr="00770A14">
              <w:t>существительн</w:t>
            </w:r>
            <w:r>
              <w:t>ых</w:t>
            </w:r>
          </w:p>
        </w:tc>
        <w:tc>
          <w:tcPr>
            <w:tcW w:w="1690" w:type="dxa"/>
            <w:gridSpan w:val="4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77781">
              <w:rPr>
                <w:color w:val="00000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0" w:type="dxa"/>
            <w:gridSpan w:val="5"/>
            <w:tcBorders>
              <w:right w:val="single" w:sz="4" w:space="0" w:color="auto"/>
            </w:tcBorders>
          </w:tcPr>
          <w:p w:rsidR="00485147" w:rsidRPr="00BF5854" w:rsidRDefault="00485147" w:rsidP="00F6494B">
            <w:r w:rsidRPr="001246EF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96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2F709D" w:rsidRDefault="00485147" w:rsidP="00F6494B">
            <w:pPr>
              <w:rPr>
                <w:color w:val="000000"/>
              </w:rPr>
            </w:pPr>
            <w:r w:rsidRPr="002F709D">
              <w:rPr>
                <w:rFonts w:eastAsia="Arial Unicode MS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2F709D" w:rsidRDefault="00485147" w:rsidP="00F6494B">
            <w:r w:rsidRPr="002F709D">
              <w:rPr>
                <w:rFonts w:eastAsia="Arial Unicode MS"/>
              </w:rPr>
              <w:t>Слова с  удвоенной  буквой согласного в середине слова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 w:rsidRPr="00AF74BE">
              <w:t>Уметь правильно писать слова с удвоенной буквой согласного, пришедшие из других языков; придумывать и записывать предложения с этими словами.</w:t>
            </w:r>
          </w:p>
          <w:p w:rsidR="00485147" w:rsidRPr="00AF74BE" w:rsidRDefault="00485147" w:rsidP="00F6494B"/>
        </w:tc>
        <w:tc>
          <w:tcPr>
            <w:tcW w:w="1690" w:type="dxa"/>
            <w:gridSpan w:val="4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477781">
              <w:rPr>
                <w:color w:val="000000"/>
              </w:rPr>
              <w:t>Учитывать выделенные учителем ориентиры действия в новом учебном материале в сотрудничестве с учителем</w:t>
            </w:r>
          </w:p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710" w:type="dxa"/>
            <w:gridSpan w:val="5"/>
            <w:tcBorders>
              <w:right w:val="single" w:sz="4" w:space="0" w:color="auto"/>
            </w:tcBorders>
          </w:tcPr>
          <w:p w:rsidR="00485147" w:rsidRPr="00BF5854" w:rsidRDefault="00485147" w:rsidP="00F6494B">
            <w:pPr>
              <w:rPr>
                <w:rFonts w:eastAsia="SimSun"/>
                <w:lang w:eastAsia="zh-CN"/>
              </w:rPr>
            </w:pPr>
            <w:r w:rsidRPr="00BF5854">
              <w:rPr>
                <w:rFonts w:eastAsia="SimSun"/>
                <w:lang w:eastAsia="zh-CN"/>
              </w:rPr>
              <w:t>Заинтересован</w:t>
            </w:r>
            <w:r>
              <w:rPr>
                <w:rFonts w:eastAsia="SimSun"/>
                <w:lang w:eastAsia="zh-CN"/>
              </w:rPr>
              <w:t>-</w:t>
            </w:r>
          </w:p>
          <w:p w:rsidR="00485147" w:rsidRPr="00BF5854" w:rsidRDefault="00485147" w:rsidP="00F6494B">
            <w:r w:rsidRPr="00BF5854">
              <w:rPr>
                <w:rFonts w:eastAsia="SimSun"/>
                <w:lang w:eastAsia="zh-CN"/>
              </w:rPr>
              <w:t>ность в получении консультации, совета с целью улучшения учебных результатов.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625BA" w:rsidRDefault="00485147" w:rsidP="00F6494B">
            <w:r w:rsidRPr="00B625BA">
              <w:rPr>
                <w:rFonts w:eastAsia="Arial Unicode MS"/>
              </w:rPr>
              <w:t xml:space="preserve">Окончания существительных </w:t>
            </w:r>
            <w:r w:rsidRPr="00B625BA">
              <w:rPr>
                <w:rFonts w:eastAsia="Arial Unicode MS"/>
                <w:lang w:val="en-US"/>
              </w:rPr>
              <w:t>III</w:t>
            </w:r>
            <w:r w:rsidRPr="00B625BA">
              <w:rPr>
                <w:rFonts w:eastAsia="Arial Unicode MS"/>
              </w:rPr>
              <w:t xml:space="preserve"> склонения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625BA" w:rsidRDefault="00485147" w:rsidP="00F6494B">
            <w:r w:rsidRPr="00B625BA">
              <w:t>Имена существительные 3-го склонения.</w:t>
            </w:r>
          </w:p>
          <w:p w:rsidR="00485147" w:rsidRPr="00B625BA" w:rsidRDefault="00485147" w:rsidP="00F6494B">
            <w:r w:rsidRPr="00B625BA">
              <w:t>Алгоритм написания безударных окончаний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 w:rsidRPr="00AF74BE">
              <w:t>Уметь правильно писать безударные окончания существительных 3-го склонения в единственном числе; определять склонение, число и падеж существительного; объяснять смысл фразеологизмов.</w:t>
            </w:r>
          </w:p>
          <w:p w:rsidR="00485147" w:rsidRDefault="00485147" w:rsidP="00F6494B"/>
          <w:p w:rsidR="00485147" w:rsidRPr="00AF74BE" w:rsidRDefault="00485147" w:rsidP="00F6494B"/>
        </w:tc>
        <w:tc>
          <w:tcPr>
            <w:tcW w:w="1711" w:type="dxa"/>
            <w:gridSpan w:val="5"/>
          </w:tcPr>
          <w:p w:rsidR="00485147" w:rsidRPr="00477781" w:rsidRDefault="00485147" w:rsidP="00F6494B">
            <w:r w:rsidRPr="0047778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CC58B2" w:rsidRDefault="00485147" w:rsidP="00F6494B">
            <w:pPr>
              <w:tabs>
                <w:tab w:val="right" w:pos="18720"/>
              </w:tabs>
            </w:pPr>
            <w:r w:rsidRPr="00CC58B2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0D24" w:rsidRDefault="00485147" w:rsidP="00F6494B">
            <w:pPr>
              <w:rPr>
                <w:b/>
                <w:bCs/>
              </w:rPr>
            </w:pPr>
            <w:r w:rsidRPr="00E70D24">
              <w:t>Развитие речи с элементами культуры речи. Научный текст.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Научно-популярный текст</w:t>
            </w:r>
            <w:r w:rsidRPr="00553DE5">
              <w:rPr>
                <w:rFonts w:eastAsia="Arial Unicode MS"/>
              </w:rPr>
              <w:t xml:space="preserve">, </w:t>
            </w:r>
          </w:p>
          <w:p w:rsidR="00485147" w:rsidRPr="00553DE5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план научно</w:t>
            </w:r>
            <w:r>
              <w:rPr>
                <w:rFonts w:eastAsia="Arial Unicode MS"/>
              </w:rPr>
              <w:t>-популярноготекста</w:t>
            </w:r>
          </w:p>
          <w:p w:rsidR="00485147" w:rsidRPr="00553DE5" w:rsidRDefault="00485147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«научная статья».</w:t>
            </w:r>
          </w:p>
          <w:p w:rsidR="00485147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Уметь  подбирать  и составлять  научно-популярно</w:t>
            </w:r>
            <w:r>
              <w:rPr>
                <w:rFonts w:eastAsia="Arial Unicode MS"/>
              </w:rPr>
              <w:t>е</w:t>
            </w:r>
            <w:r w:rsidRPr="00553DE5">
              <w:rPr>
                <w:rFonts w:eastAsia="Arial Unicode MS"/>
              </w:rPr>
              <w:t xml:space="preserve"> сообщение на заданную тему</w:t>
            </w:r>
          </w:p>
          <w:p w:rsidR="00485147" w:rsidRDefault="00485147" w:rsidP="00F6494B">
            <w:pPr>
              <w:rPr>
                <w:rFonts w:eastAsia="Arial Unicode MS"/>
              </w:rPr>
            </w:pPr>
          </w:p>
          <w:p w:rsidR="00485147" w:rsidRPr="00553DE5" w:rsidRDefault="00485147" w:rsidP="00F6494B"/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 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AF598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94194">
              <w:t>Осуществлять пошаговый контроль своих действий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99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625BA" w:rsidRDefault="00485147" w:rsidP="00F6494B">
            <w:r w:rsidRPr="00B625BA">
              <w:rPr>
                <w:rFonts w:eastAsia="Arial Unicode MS"/>
              </w:rPr>
              <w:t>Слова с удвоенной  буквой согласного, пришедшие из других языков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625BA" w:rsidRDefault="00485147" w:rsidP="00F6494B">
            <w:r w:rsidRPr="00B625BA">
              <w:t>Имена существительные 3-го склонения.</w:t>
            </w:r>
          </w:p>
          <w:p w:rsidR="00485147" w:rsidRPr="00B625BA" w:rsidRDefault="00485147" w:rsidP="00F6494B">
            <w:r w:rsidRPr="00B625BA">
              <w:t>Алгоритм написания безударных окончаний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625BA" w:rsidRDefault="00485147" w:rsidP="00F6494B">
            <w:r w:rsidRPr="00AF74BE">
              <w:t>Уметь правильно писать слова с удвоенной буквой согласного, пришедшие из других языков; записывать предложения с этими словами</w:t>
            </w:r>
            <w:r>
              <w:t xml:space="preserve">, </w:t>
            </w:r>
            <w:r w:rsidRPr="00B625BA">
              <w:t>объяснять смысл фразеологизмов.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CF4178" w:rsidRDefault="00485147" w:rsidP="00F6494B">
            <w:pPr>
              <w:tabs>
                <w:tab w:val="right" w:pos="18720"/>
              </w:tabs>
            </w:pPr>
            <w:r w:rsidRPr="00CF4178"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100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73996" w:rsidRDefault="00485147" w:rsidP="00F6494B">
            <w:r w:rsidRPr="00D73996">
              <w:t xml:space="preserve">Правописание букв О и Е после шипящих и Ц в </w:t>
            </w:r>
            <w:r w:rsidRPr="00D73996">
              <w:rPr>
                <w:rFonts w:eastAsia="Arial Unicode MS"/>
              </w:rPr>
              <w:t>окончаниях существительных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625BA" w:rsidRDefault="00485147" w:rsidP="00F6494B">
            <w:r w:rsidRPr="00B625BA">
              <w:t xml:space="preserve">Правописание букв О и Е после шипящих и Ц в </w:t>
            </w:r>
            <w:r w:rsidRPr="00B625BA">
              <w:rPr>
                <w:rFonts w:eastAsia="Arial Unicode MS"/>
              </w:rPr>
              <w:t>окончаниях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B625BA" w:rsidRDefault="00485147" w:rsidP="00F6494B">
            <w:r w:rsidRPr="00B625BA"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217CB2" w:rsidRDefault="00485147" w:rsidP="00C20AB3">
            <w:pPr>
              <w:tabs>
                <w:tab w:val="right" w:pos="18720"/>
              </w:tabs>
            </w:pPr>
            <w:r>
              <w:rPr>
                <w:rFonts w:eastAsia="SimSun"/>
                <w:lang w:eastAsia="zh-CN"/>
              </w:rPr>
              <w:t>П</w:t>
            </w:r>
            <w:r w:rsidRPr="00BF5854">
              <w:rPr>
                <w:rFonts w:eastAsia="SimSun"/>
                <w:lang w:eastAsia="zh-CN"/>
              </w:rPr>
              <w:t>олучени</w:t>
            </w:r>
            <w:r>
              <w:rPr>
                <w:rFonts w:eastAsia="SimSun"/>
                <w:lang w:eastAsia="zh-CN"/>
              </w:rPr>
              <w:t>е</w:t>
            </w:r>
            <w:r w:rsidRPr="00BF5854">
              <w:rPr>
                <w:rFonts w:eastAsia="SimSun"/>
                <w:lang w:eastAsia="zh-CN"/>
              </w:rPr>
              <w:t xml:space="preserve"> консультации, совета с целью улучшения учебных результатов.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101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73996" w:rsidRDefault="00485147" w:rsidP="00F6494B">
            <w:r w:rsidRPr="00D73996">
              <w:t>Написание букв «о» и «е» после шипящих и «ц» в окончаниях существительных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839A5" w:rsidRDefault="00485147" w:rsidP="00F6494B">
            <w:r w:rsidRPr="000839A5">
              <w:t xml:space="preserve">Правописание букв О и Е после шипящих и Ц в </w:t>
            </w:r>
            <w:r w:rsidRPr="000839A5">
              <w:rPr>
                <w:rFonts w:eastAsia="Arial Unicode MS"/>
              </w:rPr>
              <w:t>окончаниях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839A5" w:rsidRDefault="00485147" w:rsidP="00F6494B">
            <w:r w:rsidRPr="000839A5">
              <w:t>Уметь объяснять значение устойчивых выражений; писать буквы «о» и «е» после шипящих и «ц» в окончаниях существительных.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AB2AC4" w:rsidRDefault="00485147" w:rsidP="00F6494B">
            <w:pPr>
              <w:tabs>
                <w:tab w:val="right" w:pos="18720"/>
              </w:tabs>
            </w:pPr>
            <w:r w:rsidRPr="00AB2AC4"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0D24" w:rsidRDefault="00485147" w:rsidP="00F6494B">
            <w:pPr>
              <w:rPr>
                <w:b/>
                <w:bCs/>
              </w:rPr>
            </w:pPr>
            <w:r w:rsidRPr="00E70D24">
              <w:t xml:space="preserve">Развитие речи с элементами культуры речи. </w:t>
            </w:r>
            <w:r>
              <w:t>Работа с картиной И. Шишкина «Дубовая роща». Устное сочинение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Картина, устное сочинение, научные знания о природе</w:t>
            </w:r>
          </w:p>
          <w:p w:rsidR="00485147" w:rsidRPr="00553DE5" w:rsidRDefault="00485147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</w:t>
            </w:r>
            <w:r>
              <w:rPr>
                <w:rFonts w:eastAsia="Arial Unicode MS"/>
              </w:rPr>
              <w:t>сочинение</w:t>
            </w:r>
            <w:r w:rsidRPr="00553DE5">
              <w:rPr>
                <w:rFonts w:eastAsia="Arial Unicode MS"/>
              </w:rPr>
              <w:t>».</w:t>
            </w:r>
          </w:p>
          <w:p w:rsidR="00485147" w:rsidRPr="00553DE5" w:rsidRDefault="00485147" w:rsidP="00F6494B"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>рассматривать картину, выделяя живописные детали, составлять рассказ по картине.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  <w:r>
              <w:t xml:space="preserve"> знания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AF598F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F598F">
              <w:t>Осознание своих возможностей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104</w:t>
            </w:r>
          </w:p>
          <w:p w:rsidR="00485147" w:rsidRPr="00DF5045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105</w:t>
            </w:r>
          </w:p>
          <w:p w:rsidR="00485147" w:rsidRPr="00DF5045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839A5" w:rsidRDefault="00485147" w:rsidP="00F6494B">
            <w:pPr>
              <w:tabs>
                <w:tab w:val="left" w:pos="5670"/>
              </w:tabs>
            </w:pPr>
            <w:r w:rsidRPr="000839A5">
              <w:t>Жизнь корня в составе слов разных частей речи.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839A5" w:rsidRDefault="00485147" w:rsidP="00F6494B">
            <w:r w:rsidRPr="000839A5">
              <w:t xml:space="preserve">Родственные слова разных частей речи Выделение значимых частей слова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839A5" w:rsidRDefault="00485147" w:rsidP="00F6494B">
            <w:r w:rsidRPr="000839A5">
              <w:t>Уметь определять от слов какой части речи образованы данные слова; выделять корни; выделять в группе родственных слов исходное слово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DF5045" w:rsidRDefault="00485147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DF5045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DF5045">
              <w:t>10</w:t>
            </w:r>
            <w:r>
              <w:t>6</w:t>
            </w:r>
          </w:p>
          <w:p w:rsidR="00485147" w:rsidRPr="00DF5045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605405" w:rsidRDefault="00485147" w:rsidP="00F6494B">
            <w:r w:rsidRPr="00605405">
              <w:t>Слова с удвоенным согласным, пришедшие из других языков.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605405" w:rsidRDefault="00485147" w:rsidP="00F6494B">
            <w:pPr>
              <w:tabs>
                <w:tab w:val="left" w:pos="5670"/>
              </w:tabs>
              <w:jc w:val="center"/>
            </w:pPr>
            <w:r w:rsidRPr="00605405">
              <w:t>Правописание слов с удвоенной согласной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605405">
              <w:t xml:space="preserve">Уметь правильно писать слова с удвоенной буквой согласного, пришедшие из других языков; придумывать и записывать предложения </w:t>
            </w:r>
          </w:p>
          <w:p w:rsidR="00485147" w:rsidRPr="00605405" w:rsidRDefault="00485147" w:rsidP="00F6494B">
            <w:pPr>
              <w:tabs>
                <w:tab w:val="left" w:pos="5670"/>
              </w:tabs>
            </w:pP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DF5045" w:rsidRDefault="00485147" w:rsidP="00F6494B">
            <w:pPr>
              <w:tabs>
                <w:tab w:val="right" w:pos="18720"/>
              </w:tabs>
            </w:pPr>
            <w:r w:rsidRPr="00DF5045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107</w:t>
            </w:r>
          </w:p>
          <w:p w:rsidR="00485147" w:rsidRPr="00AB2AC4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605405" w:rsidRDefault="00485147" w:rsidP="00F6494B">
            <w:r w:rsidRPr="00605405">
              <w:rPr>
                <w:rFonts w:eastAsia="Arial Unicode MS"/>
              </w:rPr>
              <w:t>Окончания существительных во множественном числе в И.п.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605405" w:rsidRDefault="00485147" w:rsidP="00F6494B">
            <w:pPr>
              <w:tabs>
                <w:tab w:val="left" w:pos="5670"/>
              </w:tabs>
            </w:pPr>
            <w:r w:rsidRPr="00605405">
              <w:t>Понятие «глагол настоящего времени»</w:t>
            </w:r>
          </w:p>
          <w:p w:rsidR="00485147" w:rsidRPr="00605405" w:rsidRDefault="00485147" w:rsidP="00F6494B">
            <w:pPr>
              <w:tabs>
                <w:tab w:val="left" w:pos="5670"/>
              </w:tabs>
            </w:pPr>
            <w:r w:rsidRPr="00605405">
              <w:t>Число, падеж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605405" w:rsidRDefault="00485147" w:rsidP="00F6494B">
            <w:pPr>
              <w:tabs>
                <w:tab w:val="left" w:pos="5670"/>
              </w:tabs>
              <w:ind w:left="-108"/>
            </w:pPr>
            <w:r w:rsidRPr="00605405">
              <w:t>Знать понятие «глагол настоящего времени»</w:t>
            </w:r>
          </w:p>
          <w:p w:rsidR="00485147" w:rsidRPr="00605405" w:rsidRDefault="00485147" w:rsidP="000C7F7C">
            <w:pPr>
              <w:ind w:left="-108"/>
            </w:pPr>
            <w:r w:rsidRPr="00605405">
              <w:t xml:space="preserve">Уметьписать </w:t>
            </w:r>
            <w:r>
              <w:t>о</w:t>
            </w:r>
            <w:r w:rsidRPr="00605405">
              <w:t>кончания существительных во множественном числе в именительном падеже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Излагать свое мнение и аргументировать свою точку зрения и оценку событий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AB2AC4" w:rsidRDefault="00485147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r w:rsidRPr="00553DE5">
              <w:t>Развитие речи с элементами культуры речи.</w:t>
            </w:r>
          </w:p>
          <w:p w:rsidR="00485147" w:rsidRPr="00553DE5" w:rsidRDefault="00485147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Устное изложение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Понятие «изложение», «план»</w:t>
            </w:r>
          </w:p>
          <w:p w:rsidR="00485147" w:rsidRPr="00553DE5" w:rsidRDefault="00485147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</w:t>
            </w:r>
            <w:r>
              <w:rPr>
                <w:rFonts w:eastAsia="Arial Unicode MS"/>
              </w:rPr>
              <w:t>изложение</w:t>
            </w:r>
            <w:r w:rsidRPr="00553DE5">
              <w:rPr>
                <w:rFonts w:eastAsia="Arial Unicode MS"/>
              </w:rPr>
              <w:t>»</w:t>
            </w:r>
            <w:r>
              <w:rPr>
                <w:rFonts w:eastAsia="Arial Unicode MS"/>
              </w:rPr>
              <w:t>, «план»</w:t>
            </w:r>
          </w:p>
          <w:p w:rsidR="00485147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 xml:space="preserve">составлять текст, передавая смысл каждой части, с опорой на план </w:t>
            </w:r>
          </w:p>
          <w:p w:rsidR="00485147" w:rsidRPr="00553DE5" w:rsidRDefault="00485147" w:rsidP="00F6494B"/>
        </w:tc>
        <w:tc>
          <w:tcPr>
            <w:tcW w:w="1711" w:type="dxa"/>
            <w:gridSpan w:val="5"/>
          </w:tcPr>
          <w:p w:rsidR="00485147" w:rsidRPr="00553DE5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color w:val="000000"/>
              </w:rPr>
            </w:pPr>
            <w:r w:rsidRPr="00AD4150">
              <w:rPr>
                <w:rStyle w:val="c2"/>
                <w:color w:val="000000"/>
              </w:rPr>
              <w:t>Развитие готовности к сотрудничеству и дружбе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109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rPr>
                <w:rFonts w:eastAsia="Arial Unicode MS"/>
              </w:rPr>
            </w:pPr>
            <w:r w:rsidRPr="00A2730C">
              <w:t>Окончания существительных во множественном числе в именительном падеже.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tabs>
                <w:tab w:val="left" w:pos="5670"/>
              </w:tabs>
            </w:pPr>
            <w:r w:rsidRPr="00A2730C">
              <w:t>Понятие «глагол настоящего времени»</w:t>
            </w:r>
          </w:p>
          <w:p w:rsidR="00485147" w:rsidRPr="00A2730C" w:rsidRDefault="00485147" w:rsidP="00F6494B">
            <w:pPr>
              <w:tabs>
                <w:tab w:val="left" w:pos="5670"/>
              </w:tabs>
            </w:pPr>
            <w:r w:rsidRPr="00A2730C">
              <w:t>Число, падеж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tabs>
                <w:tab w:val="left" w:pos="5670"/>
              </w:tabs>
            </w:pPr>
            <w:r w:rsidRPr="00A2730C">
              <w:t>Знать понятие «глагол настоящего времени»</w:t>
            </w:r>
          </w:p>
          <w:p w:rsidR="00485147" w:rsidRPr="00A2730C" w:rsidRDefault="00485147" w:rsidP="00F6494B">
            <w:r w:rsidRPr="00A2730C">
              <w:t>Уметьписать окончания существительных во множественном числе в именительном падеже</w:t>
            </w:r>
          </w:p>
        </w:tc>
        <w:tc>
          <w:tcPr>
            <w:tcW w:w="1711" w:type="dxa"/>
            <w:gridSpan w:val="5"/>
          </w:tcPr>
          <w:p w:rsidR="00485147" w:rsidRPr="00A2730C" w:rsidRDefault="00485147" w:rsidP="00F6494B">
            <w:pPr>
              <w:tabs>
                <w:tab w:val="right" w:pos="18720"/>
              </w:tabs>
            </w:pPr>
            <w:r w:rsidRPr="00A2730C">
              <w:t>Овладевать приемами сотрудничества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C2515A" w:rsidRDefault="00485147" w:rsidP="00F6494B">
            <w:pPr>
              <w:autoSpaceDE w:val="0"/>
              <w:autoSpaceDN w:val="0"/>
              <w:adjustRightInd w:val="0"/>
            </w:pPr>
            <w:r w:rsidRPr="00C2515A">
              <w:t>Эмпатия как понимание чувств других людей и сопереживание им</w:t>
            </w:r>
          </w:p>
          <w:p w:rsidR="00485147" w:rsidRPr="00C2515A" w:rsidRDefault="00485147" w:rsidP="00F6494B">
            <w:pPr>
              <w:shd w:val="clear" w:color="auto" w:fill="FFFFFF"/>
              <w:ind w:firstLine="5"/>
              <w:rPr>
                <w:rStyle w:val="c2"/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110</w:t>
            </w:r>
          </w:p>
          <w:p w:rsidR="00485147" w:rsidRPr="00AB2AC4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111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r w:rsidRPr="00A2730C">
              <w:t>Окончания существительных во множественном числе в родительном падеже.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tabs>
                <w:tab w:val="left" w:pos="5670"/>
              </w:tabs>
            </w:pPr>
            <w:r w:rsidRPr="00A2730C">
              <w:t>Понятие «глагол настоящего времени»</w:t>
            </w:r>
          </w:p>
          <w:p w:rsidR="00485147" w:rsidRPr="00A2730C" w:rsidRDefault="00485147" w:rsidP="00F6494B">
            <w:pPr>
              <w:tabs>
                <w:tab w:val="left" w:pos="5670"/>
              </w:tabs>
            </w:pPr>
            <w:r w:rsidRPr="00A2730C">
              <w:t>Число, падеж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tabs>
                <w:tab w:val="left" w:pos="5670"/>
              </w:tabs>
              <w:ind w:left="-108"/>
            </w:pPr>
            <w:r w:rsidRPr="00A2730C">
              <w:t>Знать понятие «глагол настоящего времени»</w:t>
            </w:r>
          </w:p>
          <w:p w:rsidR="00485147" w:rsidRPr="00A2730C" w:rsidRDefault="00485147" w:rsidP="00F6494B">
            <w:pPr>
              <w:ind w:left="-108"/>
            </w:pPr>
            <w:r w:rsidRPr="00A2730C">
              <w:t>Уметьписать окончания существительных во множественном числе в родительном падеже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Оценивать и анализировать результат своего труда, определять то, что лучше всего получается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AB2AC4" w:rsidRDefault="00485147" w:rsidP="00F6494B">
            <w:pPr>
              <w:tabs>
                <w:tab w:val="right" w:pos="18720"/>
              </w:tabs>
            </w:pPr>
            <w:r w:rsidRPr="001246EF">
              <w:t>Формирование ценностно-смысловой ориентации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B2AC4">
              <w:t>11</w:t>
            </w:r>
            <w:r>
              <w:t>2</w:t>
            </w:r>
          </w:p>
          <w:p w:rsidR="00485147" w:rsidRPr="00AB2AC4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rPr>
                <w:rFonts w:eastAsia="Arial Unicode MS"/>
              </w:rPr>
            </w:pPr>
            <w:r w:rsidRPr="00A2730C">
              <w:rPr>
                <w:rFonts w:eastAsia="Arial Unicode MS"/>
              </w:rPr>
              <w:t xml:space="preserve">Написание существительных с суффиксом  </w:t>
            </w:r>
          </w:p>
          <w:p w:rsidR="00485147" w:rsidRPr="00A2730C" w:rsidRDefault="00485147" w:rsidP="00F6494B">
            <w:pPr>
              <w:rPr>
                <w:color w:val="000000"/>
              </w:rPr>
            </w:pPr>
            <w:r w:rsidRPr="00A2730C">
              <w:rPr>
                <w:rFonts w:eastAsia="Arial Unicode MS"/>
              </w:rPr>
              <w:t>-ИЩ-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rPr>
                <w:color w:val="000000"/>
              </w:rPr>
            </w:pPr>
            <w:r w:rsidRPr="00A2730C">
              <w:t>Выделение значимых частей слова. Правописание суффиксов.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tabs>
                <w:tab w:val="left" w:pos="5670"/>
              </w:tabs>
              <w:rPr>
                <w:i/>
                <w:iCs/>
              </w:rPr>
            </w:pPr>
            <w:r w:rsidRPr="00A2730C">
              <w:t>Знать, как пишутся существительные с суффиксом –ищ</w:t>
            </w:r>
            <w:r w:rsidRPr="00A2730C">
              <w:rPr>
                <w:i/>
                <w:iCs/>
              </w:rPr>
              <w:t>-.</w:t>
            </w:r>
          </w:p>
          <w:p w:rsidR="00485147" w:rsidRPr="00A2730C" w:rsidRDefault="00485147" w:rsidP="00F6494B">
            <w:r w:rsidRPr="00A2730C">
              <w:t>Уметь писать существительные с суффиксом –ищ</w:t>
            </w:r>
            <w:r w:rsidRPr="00A2730C">
              <w:rPr>
                <w:i/>
                <w:iCs/>
              </w:rPr>
              <w:t>-;</w:t>
            </w:r>
            <w:r w:rsidRPr="00A2730C">
              <w:t xml:space="preserve"> определять род</w:t>
            </w:r>
            <w:r>
              <w:t>.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Использовать приобретенные знания и умения в практической деятельности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AB2AC4" w:rsidRDefault="00485147" w:rsidP="00F6494B">
            <w:pPr>
              <w:tabs>
                <w:tab w:val="right" w:pos="18720"/>
              </w:tabs>
            </w:pPr>
            <w:r w:rsidRPr="00AB2AC4"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211D2A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113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r w:rsidRPr="00553DE5">
              <w:t>Развитие речи с элементами культуры речи.</w:t>
            </w:r>
          </w:p>
          <w:p w:rsidR="00485147" w:rsidRPr="00553DE5" w:rsidRDefault="00485147" w:rsidP="00F6494B">
            <w:pPr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Письменное изложение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Понятие «изложение»</w:t>
            </w:r>
          </w:p>
          <w:p w:rsidR="00485147" w:rsidRPr="00553DE5" w:rsidRDefault="00485147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 w:rsidRPr="00553DE5">
              <w:rPr>
                <w:rFonts w:eastAsia="Arial Unicode MS"/>
              </w:rPr>
              <w:t>Знать понятие «</w:t>
            </w:r>
            <w:r>
              <w:rPr>
                <w:rFonts w:eastAsia="Arial Unicode MS"/>
              </w:rPr>
              <w:t>изложение</w:t>
            </w:r>
            <w:r w:rsidRPr="00553DE5">
              <w:rPr>
                <w:rFonts w:eastAsia="Arial Unicode MS"/>
              </w:rPr>
              <w:t>».</w:t>
            </w:r>
          </w:p>
          <w:p w:rsidR="00485147" w:rsidRPr="00553DE5" w:rsidRDefault="00485147" w:rsidP="00F6494B"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>составлять и записывать текст письменно</w:t>
            </w:r>
            <w:r w:rsidRPr="00553DE5">
              <w:rPr>
                <w:rFonts w:eastAsia="Arial Unicode MS"/>
              </w:rPr>
              <w:t xml:space="preserve"> на заданную тему</w:t>
            </w:r>
          </w:p>
        </w:tc>
        <w:tc>
          <w:tcPr>
            <w:tcW w:w="1711" w:type="dxa"/>
            <w:gridSpan w:val="5"/>
          </w:tcPr>
          <w:p w:rsidR="00485147" w:rsidRPr="00553DE5" w:rsidRDefault="00485147" w:rsidP="00F6494B">
            <w:pPr>
              <w:shd w:val="clear" w:color="auto" w:fill="FFFFFF"/>
              <w:tabs>
                <w:tab w:val="right" w:pos="18720"/>
              </w:tabs>
              <w:rPr>
                <w:color w:val="000000"/>
              </w:rPr>
            </w:pPr>
            <w:r w:rsidRPr="00553DE5">
              <w:t>Формирование умения поиска информации в учебных словарях.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553DE5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>
              <w:t>Ф</w:t>
            </w:r>
            <w:r w:rsidRPr="00553DE5">
              <w:t>ормирование умения поиска информации в учебных словарях.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211D2A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114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rPr>
                <w:rFonts w:eastAsia="Arial Unicode MS"/>
              </w:rPr>
            </w:pPr>
            <w:r w:rsidRPr="00A2730C">
              <w:rPr>
                <w:rFonts w:eastAsia="Arial Unicode MS"/>
              </w:rPr>
              <w:t xml:space="preserve">Написание существительных с суффиксом  </w:t>
            </w:r>
          </w:p>
          <w:p w:rsidR="00485147" w:rsidRPr="00A2730C" w:rsidRDefault="00485147" w:rsidP="00F6494B">
            <w:pPr>
              <w:rPr>
                <w:color w:val="000000"/>
              </w:rPr>
            </w:pPr>
            <w:r w:rsidRPr="00A2730C">
              <w:rPr>
                <w:rFonts w:eastAsia="Arial Unicode MS"/>
              </w:rPr>
              <w:t>-ИЩ-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rPr>
                <w:color w:val="000000"/>
              </w:rPr>
            </w:pPr>
            <w:r w:rsidRPr="00A2730C">
              <w:t>Выделение значимых частей слова. Правописание суффиксов.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A2730C" w:rsidRDefault="00485147" w:rsidP="00F6494B">
            <w:pPr>
              <w:tabs>
                <w:tab w:val="left" w:pos="5670"/>
              </w:tabs>
              <w:rPr>
                <w:i/>
                <w:iCs/>
              </w:rPr>
            </w:pPr>
            <w:r w:rsidRPr="00A2730C">
              <w:t>Знать, как пишутся существительные с суффиксом –ищ</w:t>
            </w:r>
            <w:r w:rsidRPr="00A2730C">
              <w:rPr>
                <w:i/>
                <w:iCs/>
              </w:rPr>
              <w:t>-.</w:t>
            </w:r>
          </w:p>
          <w:p w:rsidR="00485147" w:rsidRPr="00A2730C" w:rsidRDefault="00485147" w:rsidP="00F6494B">
            <w:r w:rsidRPr="00A2730C">
              <w:t>Уметь писать существительные с суффиксом –ищ</w:t>
            </w:r>
            <w:r w:rsidRPr="00A2730C">
              <w:rPr>
                <w:i/>
                <w:iCs/>
              </w:rPr>
              <w:t>-;</w:t>
            </w:r>
            <w:r w:rsidRPr="00A2730C">
              <w:t xml:space="preserve"> определять род данных слов.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r w:rsidRPr="00477781">
              <w:rPr>
                <w:color w:val="000000"/>
              </w:rPr>
              <w:t>Осуществлять анализ объектов с выделением существенных и несущественных признаков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CC58B2" w:rsidRDefault="00485147" w:rsidP="00F6494B">
            <w:pPr>
              <w:tabs>
                <w:tab w:val="right" w:pos="18720"/>
              </w:tabs>
            </w:pPr>
            <w:r w:rsidRPr="00CC58B2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211D2A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11D2A">
              <w:t>11</w:t>
            </w:r>
            <w:r>
              <w:t>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85EBB" w:rsidRDefault="00485147" w:rsidP="00F6494B">
            <w:r w:rsidRPr="00085EBB">
              <w:rPr>
                <w:rFonts w:eastAsia="Arial Unicode MS"/>
              </w:rPr>
              <w:t>Окончания существительных во множественном числе в разных падежах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0D24" w:rsidRDefault="00485147" w:rsidP="00F6494B">
            <w:r w:rsidRPr="00E70D24">
              <w:t>Падеж, число имен существительных.</w:t>
            </w:r>
          </w:p>
          <w:p w:rsidR="00485147" w:rsidRPr="00E70D24" w:rsidRDefault="00485147" w:rsidP="00F6494B">
            <w:r w:rsidRPr="00E70D24">
              <w:t>Безударные падежные окончания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0D24" w:rsidRDefault="00485147" w:rsidP="00F6494B">
            <w:pPr>
              <w:tabs>
                <w:tab w:val="left" w:pos="5670"/>
              </w:tabs>
            </w:pPr>
            <w:r w:rsidRPr="00E70D24">
              <w:t>Знать, как пишутся окончания существительных во множественном числе.</w:t>
            </w:r>
          </w:p>
          <w:p w:rsidR="00485147" w:rsidRDefault="00485147" w:rsidP="00F6494B">
            <w:r w:rsidRPr="00E70D24">
              <w:t>Уметь определять окончания существительных во множественно</w:t>
            </w:r>
            <w:r>
              <w:t>м</w:t>
            </w:r>
            <w:r w:rsidRPr="00E70D24">
              <w:t xml:space="preserve"> числе</w:t>
            </w:r>
          </w:p>
          <w:p w:rsidR="00485147" w:rsidRPr="00E70D24" w:rsidRDefault="00485147" w:rsidP="00F6494B"/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EE6F36" w:rsidRDefault="00485147" w:rsidP="00F6494B">
            <w:pPr>
              <w:tabs>
                <w:tab w:val="right" w:pos="18720"/>
              </w:tabs>
            </w:pPr>
            <w:r w:rsidRPr="00EE6F36">
              <w:rPr>
                <w:rStyle w:val="c2"/>
                <w:color w:val="000000"/>
              </w:rPr>
              <w:t>Самооценка на основе критериев успешности учебной  деятельности.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116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117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0D24" w:rsidRDefault="00485147" w:rsidP="00F6494B">
            <w:r w:rsidRPr="00E70D24">
              <w:t>Окончания существительных во множественном числе в разных падежах.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0D24" w:rsidRDefault="00485147" w:rsidP="00F6494B">
            <w:r w:rsidRPr="00E70D24">
              <w:t>Падеж, число имен существительных.</w:t>
            </w:r>
          </w:p>
          <w:p w:rsidR="00485147" w:rsidRPr="00E70D24" w:rsidRDefault="00485147" w:rsidP="00F6494B">
            <w:r w:rsidRPr="00E70D24">
              <w:t>Безударные падежные окончания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0D24" w:rsidRDefault="00485147" w:rsidP="00F6494B">
            <w:pPr>
              <w:tabs>
                <w:tab w:val="left" w:pos="5670"/>
              </w:tabs>
            </w:pPr>
            <w:r w:rsidRPr="00E70D24">
              <w:t>Знать, как пишутся окончания существительных во множественном числе.</w:t>
            </w:r>
          </w:p>
          <w:p w:rsidR="00485147" w:rsidRDefault="00485147" w:rsidP="00F6494B">
            <w:r w:rsidRPr="00E70D24">
              <w:t xml:space="preserve">Уметь </w:t>
            </w:r>
            <w:r>
              <w:t>писать</w:t>
            </w:r>
            <w:r w:rsidRPr="00E70D24">
              <w:t xml:space="preserve"> окончания существительных во множественно</w:t>
            </w:r>
            <w:r>
              <w:t>м</w:t>
            </w:r>
            <w:r w:rsidRPr="00E70D24">
              <w:t xml:space="preserve"> числе </w:t>
            </w:r>
          </w:p>
          <w:p w:rsidR="00485147" w:rsidRPr="00E70D24" w:rsidRDefault="00485147" w:rsidP="00F6494B"/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2E15D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2E15D1">
              <w:t xml:space="preserve">Ориентация на самоанализ и самоконтроль результата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A67E21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118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 w:rsidRPr="007C5EC2">
              <w:t>Развитие речи с элементами культуры речи.</w:t>
            </w:r>
          </w:p>
          <w:p w:rsidR="00485147" w:rsidRPr="00033FE3" w:rsidRDefault="00485147" w:rsidP="00F6494B">
            <w:r>
              <w:t xml:space="preserve">Азбука вежливости.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>
              <w:t>Нормы речевого этикета в различных ситуациях: разговор по телефону, конфликт с одноклассниками.</w:t>
            </w:r>
          </w:p>
          <w:p w:rsidR="00485147" w:rsidRPr="00033FE3" w:rsidRDefault="00485147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>
              <w:t>Знать Главный Закон Общения.</w:t>
            </w:r>
          </w:p>
          <w:p w:rsidR="00485147" w:rsidRPr="00033FE3" w:rsidRDefault="00485147" w:rsidP="00F6494B">
            <w:r>
              <w:t>Уметь соблюдать нормы речевого этикета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EE6F36" w:rsidRDefault="00485147" w:rsidP="00F6494B">
            <w:pPr>
              <w:rPr>
                <w:color w:val="000000"/>
              </w:rPr>
            </w:pPr>
            <w:r w:rsidRPr="00EE6F36">
              <w:t>Проявлять познавательную инициативу в учебном сотрудничестве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A67E2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A67E21">
              <w:t>1</w:t>
            </w:r>
            <w:r>
              <w:t>19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r w:rsidRPr="00022ACB">
              <w:t xml:space="preserve">Написание суффикса </w:t>
            </w:r>
            <w:r w:rsidRPr="00022ACB">
              <w:rPr>
                <w:i/>
                <w:iCs/>
              </w:rPr>
              <w:t>–ок-</w:t>
            </w:r>
            <w:r w:rsidRPr="00022ACB">
              <w:t xml:space="preserve"> после шипящих.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r w:rsidRPr="00022ACB">
              <w:t xml:space="preserve">Выделение значимых частей слова. </w:t>
            </w:r>
          </w:p>
          <w:p w:rsidR="00485147" w:rsidRPr="00022ACB" w:rsidRDefault="00485147" w:rsidP="00F6494B">
            <w:r w:rsidRPr="00022ACB">
              <w:t>Суффикс Правописание суффиксов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022ACB">
              <w:t>Знать правило написание суффикса</w:t>
            </w:r>
          </w:p>
          <w:p w:rsidR="00485147" w:rsidRPr="00022ACB" w:rsidRDefault="00485147" w:rsidP="000C7F7C">
            <w:pPr>
              <w:tabs>
                <w:tab w:val="left" w:pos="5670"/>
              </w:tabs>
            </w:pPr>
            <w:r w:rsidRPr="00022ACB">
              <w:t xml:space="preserve"> - ок-</w:t>
            </w:r>
            <w:r>
              <w:t xml:space="preserve">. </w:t>
            </w:r>
            <w:r w:rsidRPr="00022ACB">
              <w:t xml:space="preserve">Уметь выделять суффикс; правильно писать суффикс </w:t>
            </w:r>
            <w:r w:rsidRPr="00022ACB">
              <w:rPr>
                <w:i/>
                <w:iCs/>
              </w:rPr>
              <w:t>–ок-</w:t>
            </w:r>
            <w:r w:rsidRPr="00022ACB">
              <w:t xml:space="preserve"> после шипящих 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Стремиться к расширению своей познавательной сферы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A67E21" w:rsidRDefault="00485147" w:rsidP="00F6494B">
            <w:pPr>
              <w:shd w:val="clear" w:color="auto" w:fill="FFFFFF"/>
              <w:tabs>
                <w:tab w:val="right" w:pos="18720"/>
              </w:tabs>
              <w:rPr>
                <w:i/>
                <w:iCs/>
              </w:rPr>
            </w:pPr>
            <w:r w:rsidRPr="00A67E21">
              <w:t>Организация и осуществление сотрудничества; кооперация с учителем и сверстниками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120</w:t>
            </w:r>
          </w:p>
          <w:p w:rsidR="00485147" w:rsidRPr="00A67E21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121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r w:rsidRPr="00022ACB">
              <w:t xml:space="preserve">Написание суффикса </w:t>
            </w:r>
            <w:r w:rsidRPr="00022ACB">
              <w:rPr>
                <w:i/>
                <w:iCs/>
              </w:rPr>
              <w:t>–ок-</w:t>
            </w:r>
            <w:r w:rsidRPr="00022ACB">
              <w:t xml:space="preserve"> после шипящих..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pPr>
              <w:rPr>
                <w:rFonts w:eastAsia="Arial Unicode MS"/>
              </w:rPr>
            </w:pPr>
            <w:r w:rsidRPr="00022ACB">
              <w:rPr>
                <w:rFonts w:eastAsia="Arial Unicode MS"/>
              </w:rPr>
              <w:t xml:space="preserve">Суффикс  </w:t>
            </w:r>
          </w:p>
          <w:p w:rsidR="00485147" w:rsidRPr="00022ACB" w:rsidRDefault="00485147" w:rsidP="00F6494B">
            <w:r w:rsidRPr="00022ACB">
              <w:rPr>
                <w:rFonts w:eastAsia="Arial Unicode MS"/>
              </w:rPr>
              <w:t>-ОК- после шипящих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pPr>
              <w:tabs>
                <w:tab w:val="left" w:pos="5670"/>
              </w:tabs>
            </w:pPr>
            <w:r w:rsidRPr="00022ACB">
              <w:t>Знать правило написание суффикса</w:t>
            </w:r>
          </w:p>
          <w:p w:rsidR="00485147" w:rsidRPr="00022ACB" w:rsidRDefault="00485147" w:rsidP="00F6494B">
            <w:pPr>
              <w:tabs>
                <w:tab w:val="left" w:pos="5670"/>
              </w:tabs>
            </w:pPr>
            <w:r w:rsidRPr="00022ACB">
              <w:t xml:space="preserve"> - ок-. Уметь выделять суффикс; правильно писать суффикс </w:t>
            </w:r>
            <w:r w:rsidRPr="00022ACB">
              <w:rPr>
                <w:i/>
                <w:iCs/>
              </w:rPr>
              <w:t>–ок-</w:t>
            </w:r>
            <w:r w:rsidRPr="00022ACB">
              <w:t xml:space="preserve"> после шипящих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left" w:pos="2078"/>
                <w:tab w:val="right" w:pos="18720"/>
              </w:tabs>
            </w:pPr>
            <w:r w:rsidRPr="00477781">
              <w:t>Осуществлять пошаговый контроль своих действий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C2515A" w:rsidRDefault="00485147" w:rsidP="00F6494B">
            <w:pPr>
              <w:tabs>
                <w:tab w:val="right" w:pos="18720"/>
              </w:tabs>
            </w:pPr>
            <w:r w:rsidRPr="00C2515A">
              <w:rPr>
                <w:rFonts w:eastAsia="@Arial Unicode MS"/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840239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>12</w:t>
            </w:r>
            <w:r>
              <w:t>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85EBB" w:rsidRDefault="00485147" w:rsidP="00F6494B">
            <w:r w:rsidRPr="00085EBB">
              <w:t xml:space="preserve">Контрольный диктант  </w:t>
            </w:r>
            <w:r>
              <w:t>за 3 четверь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70D24" w:rsidRDefault="00485147" w:rsidP="00F6494B">
            <w:r w:rsidRPr="00E70D24">
              <w:t>Правописание безударных окончаний имен существительных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pPr>
              <w:rPr>
                <w:b/>
                <w:bCs/>
              </w:rPr>
            </w:pPr>
            <w:r w:rsidRPr="00F15B7A">
              <w:t xml:space="preserve">Уметь </w:t>
            </w:r>
            <w:r w:rsidRPr="00477781">
              <w:t xml:space="preserve">писать </w:t>
            </w:r>
            <w:r>
              <w:t>безударные окончания имен существительных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DF5045" w:rsidRDefault="00485147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840239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123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>
              <w:t xml:space="preserve">Работа над ошибками. </w:t>
            </w:r>
            <w:r w:rsidRPr="00477781">
              <w:t xml:space="preserve">Развитие речи с элементами культуры речи. </w:t>
            </w:r>
          </w:p>
          <w:p w:rsidR="00485147" w:rsidRPr="000B7695" w:rsidRDefault="00485147" w:rsidP="00F6494B">
            <w:r w:rsidRPr="000B7695">
              <w:t>Текст-описание и текст-повествование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>
              <w:t>Текст, особенности текстов,</w:t>
            </w:r>
          </w:p>
          <w:p w:rsidR="00485147" w:rsidRDefault="00485147" w:rsidP="00F6494B">
            <w:r>
              <w:t>текст-описание</w:t>
            </w:r>
          </w:p>
          <w:p w:rsidR="00485147" w:rsidRPr="00477781" w:rsidRDefault="00485147" w:rsidP="00F6494B">
            <w:r>
              <w:t>текст-повествование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>
              <w:t>Знать особенности текста</w:t>
            </w:r>
          </w:p>
          <w:p w:rsidR="00485147" w:rsidRPr="00477781" w:rsidRDefault="00485147" w:rsidP="00F6494B">
            <w:r w:rsidRPr="00477781">
              <w:t xml:space="preserve">Уметь различать </w:t>
            </w:r>
            <w:r>
              <w:t>текст-описание и текст-повествование</w:t>
            </w:r>
          </w:p>
        </w:tc>
        <w:tc>
          <w:tcPr>
            <w:tcW w:w="1711" w:type="dxa"/>
            <w:gridSpan w:val="5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3689" w:type="dxa"/>
            <w:gridSpan w:val="4"/>
            <w:tcBorders>
              <w:right w:val="single" w:sz="4" w:space="0" w:color="auto"/>
            </w:tcBorders>
          </w:tcPr>
          <w:p w:rsidR="00485147" w:rsidRPr="0007764E" w:rsidRDefault="00485147" w:rsidP="00F6494B">
            <w:pPr>
              <w:tabs>
                <w:tab w:val="right" w:pos="18720"/>
              </w:tabs>
            </w:pPr>
            <w:r w:rsidRPr="0007764E">
              <w:t>Проявлять интерес к процессу письма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840239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>12</w:t>
            </w:r>
            <w:r>
              <w:t>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r w:rsidRPr="00022ACB">
              <w:t>Изменение прилагательных по родам и числам.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r w:rsidRPr="00022ACB">
              <w:t xml:space="preserve">Имя прилагательное, значение и употребление.  Род, число имён прилагательных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r w:rsidRPr="00022ACB">
              <w:t xml:space="preserve">Уметь изменять прилагательные по числам и родам; определять переносное значение имен прилагательных; выписывать </w:t>
            </w:r>
            <w:r>
              <w:t>словосочетания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>Проводить сравнение, классификацию по заданным критериям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840239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840239">
              <w:t xml:space="preserve">Ориентация на самоанализ и самоконтроль результата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125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126</w:t>
            </w:r>
          </w:p>
          <w:p w:rsidR="00485147" w:rsidRPr="00840239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B688F" w:rsidRDefault="00485147" w:rsidP="00F6494B">
            <w:r w:rsidRPr="000B688F">
              <w:t>Изменение имён прилагательных по падежам.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F6494B">
            <w:r w:rsidRPr="00022ACB">
              <w:t xml:space="preserve">Имя прилагательное, значение и употребление.  </w:t>
            </w:r>
            <w:r>
              <w:t xml:space="preserve">Падеж </w:t>
            </w:r>
            <w:r w:rsidRPr="00022ACB">
              <w:t xml:space="preserve"> имён прилагательных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22ACB" w:rsidRDefault="00485147" w:rsidP="000C7F7C">
            <w:r w:rsidRPr="00022ACB">
              <w:t xml:space="preserve">Уметь изменять прилагательные по </w:t>
            </w:r>
            <w:r>
              <w:t>падежам</w:t>
            </w:r>
            <w:r w:rsidRPr="00022ACB">
              <w:t>; определять переносное значение имен прилагательных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  <w:ind w:firstLine="5"/>
              <w:rPr>
                <w:color w:val="000000"/>
              </w:rPr>
            </w:pPr>
            <w:r w:rsidRPr="00477781">
              <w:t>Принимать и сохранять учебную задачу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Default="00485147" w:rsidP="00F6494B">
            <w:pPr>
              <w:tabs>
                <w:tab w:val="right" w:pos="18720"/>
              </w:tabs>
            </w:pPr>
            <w:r w:rsidRPr="00840239">
              <w:t>Осознание языка, как основного средства человеческого общения.</w:t>
            </w:r>
          </w:p>
          <w:p w:rsidR="00485147" w:rsidRPr="00840239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127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128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910AA" w:rsidRDefault="00485147" w:rsidP="00F6494B">
            <w:r w:rsidRPr="004910AA">
              <w:t>Окончания имён прилагательных мужского и среднего рода в именительном и винительном падежах.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910AA" w:rsidRDefault="00485147" w:rsidP="00F6494B">
            <w:r w:rsidRPr="004910AA">
              <w:t>Род, число, падеж имён прилагательных.</w:t>
            </w:r>
          </w:p>
          <w:p w:rsidR="00485147" w:rsidRPr="004910AA" w:rsidRDefault="00485147" w:rsidP="00F6494B">
            <w:r w:rsidRPr="004910AA">
              <w:t xml:space="preserve"> Окончания прилагательных м.р. и ср.р. в И.п. и В.п.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910AA" w:rsidRDefault="00485147" w:rsidP="000C7F7C">
            <w:pPr>
              <w:tabs>
                <w:tab w:val="left" w:pos="5670"/>
              </w:tabs>
              <w:rPr>
                <w:color w:val="000000"/>
              </w:rPr>
            </w:pPr>
            <w:r w:rsidRPr="004910AA">
              <w:t xml:space="preserve">Знать окончания прилагательных мужского и среднего рода в именительном и винительном падежах.Уметьписать окончания прилагательных 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D77DCC" w:rsidRDefault="00485147" w:rsidP="00F6494B">
            <w:pPr>
              <w:tabs>
                <w:tab w:val="right" w:pos="18720"/>
              </w:tabs>
            </w:pPr>
            <w:r w:rsidRPr="00D77DCC"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129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7A5373" w:rsidRDefault="00485147" w:rsidP="00F6494B">
            <w:r w:rsidRPr="007A5373">
              <w:t xml:space="preserve">Развитие речи с элементами культуры речи. </w:t>
            </w:r>
          </w:p>
          <w:p w:rsidR="00485147" w:rsidRPr="00477781" w:rsidRDefault="00485147" w:rsidP="00F6494B">
            <w:r w:rsidRPr="007A5373">
              <w:t>Сочиняем басню по картине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>
              <w:t>Жанр басня, особенности басни, мораль, пословица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>
              <w:t xml:space="preserve">Знать особенности басни. </w:t>
            </w:r>
            <w:r w:rsidRPr="00477781">
              <w:t xml:space="preserve">Уметь </w:t>
            </w:r>
            <w:r>
              <w:t>сочинять басню по иллюстрации и сказке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 и самостоятельно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07764E" w:rsidRDefault="00485147" w:rsidP="00F6494B">
            <w:pPr>
              <w:tabs>
                <w:tab w:val="right" w:pos="18720"/>
              </w:tabs>
            </w:pPr>
            <w:r w:rsidRPr="0007764E">
              <w:t>Проявлять интерес к процессу письма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130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8F7095" w:rsidRDefault="00485147" w:rsidP="00F6494B">
            <w:r w:rsidRPr="008F7095">
              <w:t>Окончания прилагательных мужского и среднего рода в родительном и винительном падежах.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8F7095" w:rsidRDefault="00485147" w:rsidP="00F6494B">
            <w:r w:rsidRPr="008F7095">
              <w:t>Род, число, падеж имён прилагательных.</w:t>
            </w:r>
          </w:p>
          <w:p w:rsidR="00485147" w:rsidRPr="008F7095" w:rsidRDefault="00485147" w:rsidP="00F6494B">
            <w:r w:rsidRPr="008F7095">
              <w:t xml:space="preserve"> Окончания прилагательных м.р. и ср.р. в В.п. и Р.п.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910AA" w:rsidRDefault="00485147" w:rsidP="00F6494B">
            <w:pPr>
              <w:tabs>
                <w:tab w:val="left" w:pos="5670"/>
              </w:tabs>
              <w:ind w:left="-107"/>
            </w:pPr>
            <w:r w:rsidRPr="004910AA">
              <w:t xml:space="preserve">Знать окончания прилагательных мужского и среднего рода в </w:t>
            </w:r>
            <w:r>
              <w:t xml:space="preserve">винительном </w:t>
            </w:r>
            <w:r w:rsidRPr="004910AA">
              <w:t xml:space="preserve"> и </w:t>
            </w:r>
            <w:r>
              <w:t>роди</w:t>
            </w:r>
            <w:r w:rsidRPr="004910AA">
              <w:t>тельном падежах.</w:t>
            </w:r>
          </w:p>
          <w:p w:rsidR="00485147" w:rsidRPr="004910AA" w:rsidRDefault="00485147" w:rsidP="00F6494B">
            <w:pPr>
              <w:ind w:left="-107"/>
              <w:rPr>
                <w:color w:val="000000"/>
              </w:rPr>
            </w:pPr>
            <w:r w:rsidRPr="004910AA">
              <w:t xml:space="preserve">Уметьписать окончания прилагательных 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Default="00485147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85147" w:rsidRPr="00740544" w:rsidRDefault="00485147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EA214D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A214D">
              <w:t>1</w:t>
            </w:r>
            <w:r>
              <w:t>32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8F7095" w:rsidRDefault="00485147" w:rsidP="00F6494B">
            <w:r w:rsidRPr="008F7095">
              <w:t>Падежные окончания прилагательных мужского, среднего и  женского рода.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8F7095" w:rsidRDefault="00485147" w:rsidP="00F6494B">
            <w:r>
              <w:t>П</w:t>
            </w:r>
            <w:r w:rsidRPr="008F7095">
              <w:t>адежные формы прилагательных м.р., ср.р. и ж.р.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8F7095" w:rsidRDefault="00485147" w:rsidP="00F6494B">
            <w:pPr>
              <w:tabs>
                <w:tab w:val="left" w:pos="5670"/>
              </w:tabs>
            </w:pPr>
            <w:r w:rsidRPr="008F7095">
              <w:t>Знать падежные окончания прилагательных мужского, среднего и женского рода.Уметьопределять род</w:t>
            </w:r>
            <w:r>
              <w:t xml:space="preserve"> и </w:t>
            </w:r>
            <w:r w:rsidRPr="008F7095">
              <w:t xml:space="preserve"> падеж прилагательных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Устанавливать причинно-следственные связи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C2515A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C2515A">
              <w:t>Контроль и самоконтроль, оценка и самооценка процесса и результата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133</w:t>
            </w:r>
          </w:p>
          <w:p w:rsidR="00485147" w:rsidRPr="00EA214D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8F7095" w:rsidRDefault="00485147" w:rsidP="00F6494B">
            <w:r w:rsidRPr="008F7095">
              <w:t>Упражнение в написании падежных окончаний прилагательных м</w:t>
            </w:r>
            <w:r>
              <w:t>. р.</w:t>
            </w:r>
            <w:r w:rsidRPr="008F7095">
              <w:t>, ср</w:t>
            </w:r>
            <w:r>
              <w:t>. р.</w:t>
            </w:r>
            <w:r w:rsidRPr="008F7095">
              <w:t xml:space="preserve"> и ж</w:t>
            </w:r>
            <w:r>
              <w:t>.</w:t>
            </w:r>
            <w:r w:rsidRPr="008F7095">
              <w:t xml:space="preserve"> р</w:t>
            </w:r>
            <w:r>
              <w:t>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8F7095" w:rsidRDefault="00485147" w:rsidP="00F6494B">
            <w:r w:rsidRPr="008F7095">
              <w:t>Падежные формы прилагательных м.р., ср.р. и ж.р.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 w:rsidRPr="00F17CF9">
              <w:t>Уметь определять род, падеж прилагательных; выделять и правильно писать падежные окончания имен прилагательных</w:t>
            </w:r>
          </w:p>
          <w:p w:rsidR="00485147" w:rsidRPr="00F17CF9" w:rsidRDefault="00485147" w:rsidP="00F6494B"/>
        </w:tc>
        <w:tc>
          <w:tcPr>
            <w:tcW w:w="1735" w:type="dxa"/>
            <w:gridSpan w:val="6"/>
          </w:tcPr>
          <w:p w:rsidR="00485147" w:rsidRPr="00477781" w:rsidRDefault="00485147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EA214D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r>
              <w:t>Развитие речи с элементами культуры речи. Устное изложение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>
              <w:t xml:space="preserve">Текст, тема, основная мысль, план. </w:t>
            </w:r>
          </w:p>
          <w:p w:rsidR="00485147" w:rsidRPr="00D631A0" w:rsidRDefault="00485147" w:rsidP="00F6494B">
            <w:r>
              <w:t>Прямая речь, косвенная речь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>
              <w:t>Знать понятие «текст»</w:t>
            </w:r>
          </w:p>
          <w:p w:rsidR="00485147" w:rsidRPr="00D631A0" w:rsidRDefault="00485147" w:rsidP="00F6494B">
            <w:r>
              <w:t>Уметь последовательно излагать события, переводить прямую речь в косвенную.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Формулировать   учебную задачу на уроке в диалоге с учителем, одноклассниками и самостоятельно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Default="00485147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85147" w:rsidRPr="00477781" w:rsidRDefault="00485147" w:rsidP="00F6494B"/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7B74E4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136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B6808" w:rsidRDefault="00485147" w:rsidP="00F6494B">
            <w:r w:rsidRPr="00EB6808">
              <w:t>Чередование звуков в корне слова, видимое на письме. Е и О – беглые гласные звуки.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>
              <w:t>Корень слова</w:t>
            </w:r>
          </w:p>
          <w:p w:rsidR="00485147" w:rsidRPr="00EB6808" w:rsidRDefault="00485147" w:rsidP="00F6494B">
            <w:r w:rsidRPr="00EB6808">
              <w:t>Беглые гласные в корне слов</w:t>
            </w:r>
            <w:r>
              <w:t>а</w:t>
            </w:r>
            <w:r w:rsidRPr="00EB6808">
              <w:t>, чередование звуков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EB6808">
              <w:t>Знать орфограмму «беглые гласные»Уметь выделять видимое на письме чередование звуков в корне слова; выделять корни в словах с беглыми гласными.</w:t>
            </w:r>
          </w:p>
          <w:p w:rsidR="00485147" w:rsidRDefault="00485147" w:rsidP="00F6494B">
            <w:pPr>
              <w:tabs>
                <w:tab w:val="left" w:pos="5670"/>
              </w:tabs>
            </w:pPr>
          </w:p>
          <w:p w:rsidR="00485147" w:rsidRPr="00EB6808" w:rsidRDefault="00485147" w:rsidP="00F6494B">
            <w:pPr>
              <w:tabs>
                <w:tab w:val="left" w:pos="5670"/>
              </w:tabs>
            </w:pP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 xml:space="preserve">Планировать свои действия в соответствии с поставленной задачей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EE6F36" w:rsidRDefault="00485147" w:rsidP="00F6494B">
            <w:pPr>
              <w:tabs>
                <w:tab w:val="right" w:pos="18720"/>
              </w:tabs>
            </w:pPr>
            <w:r w:rsidRPr="00EE6F36">
              <w:t>Применять правила делового сотрудничества – сравнивать разные точки зрения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7B74E4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137</w:t>
            </w:r>
          </w:p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B6808" w:rsidRDefault="00485147" w:rsidP="00F6494B">
            <w:r w:rsidRPr="00EB6808">
              <w:t>Чередование звуков в суффиксах  слов, видимое на письме. Е  и О – беглые гласные звуки.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B6808" w:rsidRDefault="00485147" w:rsidP="00F6494B">
            <w:r w:rsidRPr="00EB6808">
              <w:t>Суффикс</w:t>
            </w:r>
          </w:p>
          <w:p w:rsidR="00485147" w:rsidRPr="00EB6808" w:rsidRDefault="00485147" w:rsidP="00F6494B">
            <w:r w:rsidRPr="00EB6808">
              <w:t>Беглые гласные в суффиксе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FD535F">
              <w:t>Знать орфограмму «беглый гласный» в суффиксе.</w:t>
            </w:r>
          </w:p>
          <w:p w:rsidR="00485147" w:rsidRDefault="00485147" w:rsidP="00F719AD">
            <w:pPr>
              <w:tabs>
                <w:tab w:val="left" w:pos="5670"/>
              </w:tabs>
              <w:rPr>
                <w:i/>
                <w:iCs/>
              </w:rPr>
            </w:pPr>
            <w:r w:rsidRPr="00FD535F">
              <w:t xml:space="preserve"> Уметь</w:t>
            </w:r>
            <w:r w:rsidRPr="00EB6808">
              <w:t xml:space="preserve"> выделять корни и основы в слове; писать слова с суффиксами </w:t>
            </w:r>
            <w:r w:rsidRPr="00EB6808">
              <w:rPr>
                <w:i/>
                <w:iCs/>
              </w:rPr>
              <w:t>–ек-</w:t>
            </w:r>
            <w:r w:rsidRPr="00EB6808">
              <w:t xml:space="preserve"> и </w:t>
            </w:r>
            <w:r w:rsidRPr="00EB6808">
              <w:rPr>
                <w:i/>
                <w:iCs/>
              </w:rPr>
              <w:t>–чик</w:t>
            </w:r>
          </w:p>
          <w:p w:rsidR="00485147" w:rsidRPr="00EB6808" w:rsidRDefault="00485147" w:rsidP="00F719AD">
            <w:pPr>
              <w:tabs>
                <w:tab w:val="left" w:pos="5670"/>
              </w:tabs>
              <w:rPr>
                <w:b/>
                <w:bCs/>
              </w:rPr>
            </w:pP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EA214D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D870EE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139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F17085" w:rsidRDefault="00485147" w:rsidP="00F6494B">
            <w:r w:rsidRPr="00F17085">
              <w:t>Склонение прилагательных во множественном числе.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F17085" w:rsidRDefault="00485147" w:rsidP="00F6494B">
            <w:r w:rsidRPr="00F17085">
              <w:t>Имя прилагательное, множественное число.</w:t>
            </w:r>
          </w:p>
          <w:p w:rsidR="00485147" w:rsidRPr="00F17085" w:rsidRDefault="00485147" w:rsidP="00F6494B">
            <w:r w:rsidRPr="00F17085">
              <w:t xml:space="preserve"> Падежные окончания прилагательных в форме мн. ч.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F17085">
              <w:t xml:space="preserve">Знать склонение прилагательных во множественном числе; прилагательные во множественном числе по родам не изменяются.Уметь </w:t>
            </w:r>
            <w:r>
              <w:t xml:space="preserve">писать </w:t>
            </w:r>
            <w:r w:rsidRPr="00F17085">
              <w:t xml:space="preserve"> окончания.</w:t>
            </w:r>
          </w:p>
          <w:p w:rsidR="00485147" w:rsidRPr="00F17085" w:rsidRDefault="00485147" w:rsidP="00F6494B">
            <w:pPr>
              <w:tabs>
                <w:tab w:val="left" w:pos="5670"/>
              </w:tabs>
            </w:pP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rPr>
                <w:b/>
                <w:bCs/>
              </w:rPr>
            </w:pPr>
            <w:r w:rsidRPr="00477781">
              <w:t>Уметь излагать свое мнение и аргументировать свою точку зрения и оценку событий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D870EE" w:rsidRDefault="00485147" w:rsidP="00F6494B">
            <w:pPr>
              <w:tabs>
                <w:tab w:val="right" w:pos="18720"/>
              </w:tabs>
            </w:pPr>
            <w:r w:rsidRPr="00D870EE"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D870EE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140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pPr>
              <w:rPr>
                <w:color w:val="000000"/>
              </w:rPr>
            </w:pPr>
            <w:r w:rsidRPr="00033FE3">
              <w:t>Окончания прилагательных во множественном числе  И.п. и В.п.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r w:rsidRPr="00033FE3">
              <w:t xml:space="preserve">Имя прилагательное, множественное число.  Падежные окончания прилагательных </w:t>
            </w:r>
          </w:p>
          <w:p w:rsidR="00485147" w:rsidRDefault="00485147" w:rsidP="00F6494B">
            <w:r w:rsidRPr="00033FE3">
              <w:t>в И. п. и  В. п.</w:t>
            </w:r>
          </w:p>
          <w:p w:rsidR="00485147" w:rsidRPr="00033FE3" w:rsidRDefault="00485147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pPr>
              <w:tabs>
                <w:tab w:val="left" w:pos="5670"/>
              </w:tabs>
              <w:rPr>
                <w:b/>
                <w:bCs/>
              </w:rPr>
            </w:pPr>
            <w:r w:rsidRPr="00033FE3">
              <w:t>Уметь писать окончания прилагательных во множественном числе в именительном и винительном падеж</w:t>
            </w:r>
            <w:r>
              <w:t>е.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Следовать инструкции при выполнении учебной задачи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057C15" w:rsidRDefault="00485147" w:rsidP="00F6494B">
            <w:pPr>
              <w:tabs>
                <w:tab w:val="right" w:pos="18720"/>
              </w:tabs>
            </w:pPr>
            <w:r w:rsidRPr="00057C15">
              <w:t xml:space="preserve">Мотивационная основа учебной деятельности, включающая </w:t>
            </w:r>
            <w:r>
              <w:t xml:space="preserve">социальные и учебные </w:t>
            </w:r>
            <w:r w:rsidRPr="00057C15">
              <w:t xml:space="preserve"> мотивы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141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7A5373" w:rsidRDefault="00485147" w:rsidP="00F6494B">
            <w:r w:rsidRPr="007A5373">
              <w:t>Развитие речи с элементами культуры речи. Составляем рассказ по рисунк</w:t>
            </w:r>
            <w:r>
              <w:t>ам Бидструпа «Террорист»</w:t>
            </w:r>
            <w:r w:rsidRPr="007A5373">
              <w:t>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Жанр повествование, устный рассказ, последовательность событий</w:t>
            </w:r>
          </w:p>
          <w:p w:rsidR="00485147" w:rsidRPr="00553DE5" w:rsidRDefault="00485147" w:rsidP="00F6494B"/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553DE5" w:rsidRDefault="00485147" w:rsidP="00F6494B">
            <w:r w:rsidRPr="00553DE5">
              <w:rPr>
                <w:rFonts w:eastAsia="Arial Unicode MS"/>
              </w:rPr>
              <w:t xml:space="preserve">Уметь  </w:t>
            </w:r>
            <w:r>
              <w:rPr>
                <w:rFonts w:eastAsia="Arial Unicode MS"/>
              </w:rPr>
              <w:t>составлять рассказ по рисункам Бидструпа, соблюдая последовательность событий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Принимать и сохранять учебную задачу, соответствующую этапу обучения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DF5045" w:rsidRDefault="00485147" w:rsidP="00F6494B">
            <w:pPr>
              <w:tabs>
                <w:tab w:val="right" w:pos="18720"/>
              </w:tabs>
            </w:pPr>
            <w:r w:rsidRPr="00DF5045">
              <w:t>Способность 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5517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142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r w:rsidRPr="00033FE3">
              <w:t>Окончания прилагательных во множественном числе  в Р.п., В.п., П.п.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r w:rsidRPr="00033FE3">
              <w:t xml:space="preserve">Имя прилагательное, множественное число.  Падежные окончания прилагательных </w:t>
            </w:r>
          </w:p>
          <w:p w:rsidR="00485147" w:rsidRPr="00033FE3" w:rsidRDefault="00485147" w:rsidP="00F6494B">
            <w:r w:rsidRPr="00033FE3">
              <w:t>в Р. п., В. п., П. п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719AD">
            <w:r w:rsidRPr="00033FE3">
              <w:t>Уметь писать окончания прилагательных во множественном числе в родительном,  винительном, предложном  падеже</w:t>
            </w:r>
          </w:p>
          <w:p w:rsidR="00485147" w:rsidRPr="00033FE3" w:rsidRDefault="00485147" w:rsidP="00F719AD"/>
        </w:tc>
        <w:tc>
          <w:tcPr>
            <w:tcW w:w="1735" w:type="dxa"/>
            <w:gridSpan w:val="6"/>
          </w:tcPr>
          <w:p w:rsidR="00485147" w:rsidRPr="00477781" w:rsidRDefault="00485147" w:rsidP="00F6494B"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551790" w:rsidRDefault="00485147" w:rsidP="00F6494B">
            <w:pPr>
              <w:tabs>
                <w:tab w:val="right" w:pos="18720"/>
              </w:tabs>
            </w:pPr>
            <w:r w:rsidRPr="00551790">
              <w:rPr>
                <w:color w:val="000000"/>
              </w:rPr>
              <w:t>Ориентация на понимание причин успеха в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143</w:t>
            </w:r>
          </w:p>
          <w:p w:rsidR="00485147" w:rsidRPr="00551790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144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r w:rsidRPr="00033FE3">
              <w:t>Окончания прилагательных во множественном числе  в Д.п. и Т.п.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r w:rsidRPr="00033FE3">
              <w:t xml:space="preserve">Падежные окончания прилагательных </w:t>
            </w:r>
          </w:p>
          <w:p w:rsidR="00485147" w:rsidRPr="00033FE3" w:rsidRDefault="00485147" w:rsidP="00F6494B">
            <w:r w:rsidRPr="00033FE3">
              <w:t>в Д. п. и Т. п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r w:rsidRPr="00033FE3">
              <w:t xml:space="preserve">Уметь писать окончания прилагательных во множественном числе в Д. п. и Т. п.   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rPr>
                <w:color w:val="000000"/>
              </w:rPr>
            </w:pPr>
            <w:r w:rsidRPr="00477781">
              <w:t>Задавать вопросы необходимые для организации собственной деятельности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C2515A" w:rsidRDefault="00485147" w:rsidP="00F6494B">
            <w:pPr>
              <w:shd w:val="clear" w:color="auto" w:fill="FFFFFF"/>
              <w:rPr>
                <w:color w:val="000000"/>
                <w:spacing w:val="-6"/>
              </w:rPr>
            </w:pPr>
            <w:r w:rsidRPr="00C2515A">
              <w:t>Социальная активность, освоение социальных норм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145</w:t>
            </w:r>
          </w:p>
          <w:p w:rsidR="00485147" w:rsidRPr="00551790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r w:rsidRPr="00033FE3">
              <w:t>Упражнение в написании падежных окончаний имен прилагательных во множественном числе.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033FE3" w:rsidRDefault="00485147" w:rsidP="00F6494B">
            <w:pPr>
              <w:tabs>
                <w:tab w:val="left" w:pos="5670"/>
              </w:tabs>
            </w:pPr>
            <w:r w:rsidRPr="00033FE3">
              <w:t xml:space="preserve">Выделение значимых частей слова. Падежные окончания прилагательных во множественном числе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033FE3">
              <w:t>Знать роль прилагательны</w:t>
            </w:r>
            <w:r>
              <w:t xml:space="preserve">х </w:t>
            </w:r>
            <w:r w:rsidRPr="00033FE3">
              <w:t xml:space="preserve"> в предложении</w:t>
            </w:r>
            <w:r>
              <w:t xml:space="preserve">. </w:t>
            </w:r>
            <w:r w:rsidRPr="00033FE3">
              <w:t>Уметь писать падежные окончания прилагательных во множественном числе.</w:t>
            </w:r>
          </w:p>
          <w:p w:rsidR="00485147" w:rsidRPr="00033FE3" w:rsidRDefault="00485147" w:rsidP="00F6494B">
            <w:pPr>
              <w:tabs>
                <w:tab w:val="left" w:pos="5670"/>
              </w:tabs>
            </w:pP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взаимопроверку, отличать новое знание от уже известного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551790" w:rsidRDefault="00485147" w:rsidP="00F6494B">
            <w:pPr>
              <w:tabs>
                <w:tab w:val="right" w:pos="18720"/>
              </w:tabs>
            </w:pPr>
            <w:r w:rsidRPr="00551790">
              <w:rPr>
                <w:color w:val="000000"/>
              </w:rPr>
              <w:t xml:space="preserve">Учебно-познавательный интерес к новому учебному материалу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7764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14</w:t>
            </w:r>
            <w:r>
              <w:t>6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A3E5D" w:rsidRDefault="00485147" w:rsidP="00F6494B">
            <w:r w:rsidRPr="001A3E5D">
              <w:t>Второстепенные члены предложения. Определения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A3E5D" w:rsidRDefault="00485147" w:rsidP="00F6494B">
            <w:r w:rsidRPr="001A3E5D">
              <w:t xml:space="preserve">Имя прилагательное, вопросы. </w:t>
            </w:r>
            <w:r w:rsidRPr="001A3E5D">
              <w:rPr>
                <w:rFonts w:eastAsia="Arial Unicode MS"/>
              </w:rPr>
              <w:t>Роль имён прилагательных в предложении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 xml:space="preserve">Уметь </w:t>
            </w:r>
            <w:r>
              <w:t>находить в тексте второстепенный член предложения - определение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r w:rsidRPr="00477781">
              <w:t>Устанавливать причинно-следственные связи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07764E" w:rsidRDefault="00485147" w:rsidP="00F6494B">
            <w:pPr>
              <w:autoSpaceDE w:val="0"/>
              <w:autoSpaceDN w:val="0"/>
              <w:adjustRightInd w:val="0"/>
            </w:pPr>
            <w:r w:rsidRPr="0007764E">
              <w:t>Связывать успехи в</w:t>
            </w:r>
            <w:r>
              <w:t xml:space="preserve"> об</w:t>
            </w:r>
            <w:r w:rsidRPr="0007764E">
              <w:t>учении с усилиями</w:t>
            </w:r>
            <w:r>
              <w:t>,</w:t>
            </w:r>
            <w:r w:rsidRPr="0007764E">
              <w:t xml:space="preserve"> трудолюбием.</w:t>
            </w:r>
          </w:p>
          <w:p w:rsidR="00485147" w:rsidRPr="0007764E" w:rsidRDefault="00485147" w:rsidP="000C7F7C">
            <w:pPr>
              <w:tabs>
                <w:tab w:val="right" w:pos="18720"/>
              </w:tabs>
            </w:pPr>
            <w:r w:rsidRPr="0007764E">
              <w:t>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7764E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147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F65A70" w:rsidRDefault="00485147" w:rsidP="00F6494B">
            <w:r w:rsidRPr="00F65A70">
              <w:t>Развитие речи с элементами культуры речи. Письменное изложение.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967517" w:rsidRDefault="00485147" w:rsidP="00F6494B">
            <w:pPr>
              <w:rPr>
                <w:color w:val="000000"/>
              </w:rPr>
            </w:pPr>
            <w:r>
              <w:rPr>
                <w:color w:val="000000"/>
              </w:rPr>
              <w:t>План, последовательность предложений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719AD">
            <w:pPr>
              <w:rPr>
                <w:color w:val="000000"/>
              </w:rPr>
            </w:pPr>
            <w:r w:rsidRPr="00967517">
              <w:rPr>
                <w:color w:val="000000"/>
              </w:rPr>
              <w:t xml:space="preserve">Уметь </w:t>
            </w:r>
            <w:r>
              <w:rPr>
                <w:color w:val="000000"/>
              </w:rPr>
              <w:t>составлять план текста, соблюдая логическую последовательность предложений</w:t>
            </w:r>
          </w:p>
          <w:p w:rsidR="00485147" w:rsidRPr="00967517" w:rsidRDefault="00485147" w:rsidP="00F719AD">
            <w:pPr>
              <w:rPr>
                <w:color w:val="000000"/>
              </w:rPr>
            </w:pPr>
          </w:p>
        </w:tc>
        <w:tc>
          <w:tcPr>
            <w:tcW w:w="1735" w:type="dxa"/>
            <w:gridSpan w:val="6"/>
          </w:tcPr>
          <w:p w:rsidR="00485147" w:rsidRPr="00FD535F" w:rsidRDefault="00485147" w:rsidP="00F6494B">
            <w:pPr>
              <w:shd w:val="clear" w:color="auto" w:fill="FFFFFF"/>
              <w:tabs>
                <w:tab w:val="right" w:pos="18720"/>
              </w:tabs>
              <w:ind w:hanging="10"/>
            </w:pPr>
            <w:r w:rsidRPr="00FD535F">
              <w:t>Выполнять оценку и самооценку своих успехов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F65A70" w:rsidRDefault="00485147" w:rsidP="00F6494B">
            <w:pPr>
              <w:autoSpaceDE w:val="0"/>
              <w:autoSpaceDN w:val="0"/>
              <w:adjustRightInd w:val="0"/>
            </w:pPr>
            <w:r w:rsidRPr="00F65A70">
              <w:t xml:space="preserve">Понимание важности изучения родного языка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07764E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14</w:t>
            </w:r>
            <w:r>
              <w:t>8</w:t>
            </w:r>
          </w:p>
          <w:p w:rsidR="00485147" w:rsidRPr="0007764E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A3E5D" w:rsidRDefault="00485147" w:rsidP="00F6494B">
            <w:r w:rsidRPr="001A3E5D">
              <w:t>Слова с удвоенной буквой согласного.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A3E5D" w:rsidRDefault="00485147" w:rsidP="00F6494B">
            <w:pPr>
              <w:rPr>
                <w:rFonts w:eastAsia="Arial Unicode MS"/>
              </w:rPr>
            </w:pPr>
            <w:r w:rsidRPr="001A3E5D">
              <w:rPr>
                <w:rFonts w:eastAsia="Arial Unicode MS"/>
              </w:rPr>
              <w:t>Значимые части слова</w:t>
            </w:r>
          </w:p>
          <w:p w:rsidR="00485147" w:rsidRPr="001A3E5D" w:rsidRDefault="00485147" w:rsidP="00F6494B">
            <w:r w:rsidRPr="001A3E5D">
              <w:rPr>
                <w:rFonts w:eastAsia="Arial Unicode MS"/>
              </w:rPr>
              <w:t>Словарные слова с удвоенной  буквой согласного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A3E5D" w:rsidRDefault="00485147" w:rsidP="00F6494B">
            <w:r w:rsidRPr="001A3E5D">
              <w:t>Уметь писать словарные слова с удвоенной буквой согласного; выделять корень, суффикс, окончание.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Использовать различные способы поиска, сбора, обработки, информации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07764E" w:rsidRDefault="00485147" w:rsidP="00F6494B">
            <w:pPr>
              <w:autoSpaceDE w:val="0"/>
              <w:autoSpaceDN w:val="0"/>
              <w:adjustRightInd w:val="0"/>
            </w:pPr>
            <w:r w:rsidRPr="00D870EE">
              <w:t>Адекватно судить о причинах своего успеха или неуспеха в учении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149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A3E5D" w:rsidRDefault="00485147" w:rsidP="00F6494B">
            <w:pPr>
              <w:spacing w:after="100" w:afterAutospacing="1"/>
            </w:pPr>
            <w:r w:rsidRPr="001A3E5D">
              <w:t xml:space="preserve">Начальная форма глагола. Суффикс  </w:t>
            </w:r>
            <w:r w:rsidRPr="001A3E5D">
              <w:rPr>
                <w:i/>
                <w:iCs/>
              </w:rPr>
              <w:t>–ть-(-ти-,-чь-).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A3E5D" w:rsidRDefault="00485147" w:rsidP="00F6494B">
            <w:r w:rsidRPr="001A3E5D">
              <w:t xml:space="preserve">Глагол, значение и употребление.  </w:t>
            </w:r>
          </w:p>
          <w:p w:rsidR="00485147" w:rsidRPr="001A3E5D" w:rsidRDefault="00485147" w:rsidP="00F6494B">
            <w:r w:rsidRPr="001A3E5D">
              <w:t xml:space="preserve">Начальная форма глагола. </w:t>
            </w:r>
          </w:p>
          <w:p w:rsidR="00485147" w:rsidRPr="001A3E5D" w:rsidRDefault="00485147" w:rsidP="00F6494B">
            <w:r w:rsidRPr="001A3E5D">
              <w:t>Суффиксы -ть-, -ти-, -чь-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A3E5D" w:rsidRDefault="00485147" w:rsidP="000C7F7C">
            <w:pPr>
              <w:tabs>
                <w:tab w:val="left" w:pos="5670"/>
              </w:tabs>
              <w:spacing w:after="100" w:afterAutospacing="1"/>
            </w:pPr>
            <w:r w:rsidRPr="001A3E5D">
              <w:t>Знать суффиксы начальной формы глагола</w:t>
            </w:r>
            <w:r>
              <w:t xml:space="preserve">. </w:t>
            </w:r>
            <w:r w:rsidRPr="001A3E5D">
              <w:t>Уметь образовывать глаголы в начальной форме без приставок; находить слова-омонимы, выделять суффиксы глаголов в начальной форме.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EA214D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150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70A13" w:rsidRDefault="00485147" w:rsidP="00F6494B">
            <w:pPr>
              <w:tabs>
                <w:tab w:val="left" w:pos="5670"/>
              </w:tabs>
              <w:rPr>
                <w:i/>
                <w:iCs/>
              </w:rPr>
            </w:pPr>
            <w:r w:rsidRPr="00C70A13">
              <w:t xml:space="preserve">Написание частицы </w:t>
            </w:r>
            <w:r w:rsidRPr="00C70A13">
              <w:rPr>
                <w:i/>
                <w:iCs/>
              </w:rPr>
              <w:t>– ся</w:t>
            </w:r>
          </w:p>
          <w:p w:rsidR="00485147" w:rsidRPr="00C70A13" w:rsidRDefault="00485147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70A13" w:rsidRDefault="00485147" w:rsidP="00F6494B">
            <w:r w:rsidRPr="00C70A13">
              <w:t>Понятие «частица»</w:t>
            </w:r>
          </w:p>
          <w:p w:rsidR="00485147" w:rsidRPr="00C70A13" w:rsidRDefault="00485147" w:rsidP="00F6494B">
            <w:r w:rsidRPr="00C70A13">
              <w:t>Мягкий знак на конце глагола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70A13" w:rsidRDefault="00485147" w:rsidP="00F6494B">
            <w:pPr>
              <w:tabs>
                <w:tab w:val="left" w:pos="5670"/>
              </w:tabs>
            </w:pPr>
            <w:r w:rsidRPr="00C70A13">
              <w:t>Знать понятие «частица»; правило написания «ь» в конце глаголов.</w:t>
            </w:r>
          </w:p>
          <w:p w:rsidR="00485147" w:rsidRPr="00C70A13" w:rsidRDefault="00485147" w:rsidP="00F6494B">
            <w:r w:rsidRPr="00C70A13">
              <w:t xml:space="preserve">Уметь писать глаголы с частицей –ся; выделять суффиксы перед частицей </w:t>
            </w:r>
            <w:r w:rsidRPr="00C70A13">
              <w:rPr>
                <w:i/>
                <w:iCs/>
              </w:rPr>
              <w:t>–ся.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Default="00485147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Способность к самооценке на основе критерия успешности учебной деятельности</w:t>
            </w:r>
          </w:p>
          <w:p w:rsidR="00485147" w:rsidRPr="00740544" w:rsidRDefault="00485147" w:rsidP="00F6494B">
            <w:pPr>
              <w:rPr>
                <w:color w:val="000000"/>
              </w:rPr>
            </w:pPr>
            <w:r w:rsidRPr="00740544">
              <w:rPr>
                <w:color w:val="000000"/>
              </w:rPr>
              <w:t> 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046890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151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70A13" w:rsidRDefault="00485147" w:rsidP="00F6494B">
            <w:r w:rsidRPr="00C70A13">
              <w:t xml:space="preserve">Суффиксы глагола: </w:t>
            </w:r>
            <w:r w:rsidRPr="00C70A13">
              <w:rPr>
                <w:i/>
                <w:iCs/>
              </w:rPr>
              <w:t>-а-, -е-,-и- -о-, -у-, -я-.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70A13" w:rsidRDefault="00485147" w:rsidP="00F6494B">
            <w:r w:rsidRPr="00C70A13">
              <w:t>Глагол, значение и употребление.   Глагольные суффиксы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70A13" w:rsidRDefault="00485147" w:rsidP="00F6494B">
            <w:pPr>
              <w:tabs>
                <w:tab w:val="left" w:pos="5670"/>
              </w:tabs>
            </w:pPr>
            <w:r w:rsidRPr="00C70A13">
              <w:t>Знать глагольные суффиксы.</w:t>
            </w:r>
          </w:p>
          <w:p w:rsidR="00485147" w:rsidRPr="00C70A13" w:rsidRDefault="00485147" w:rsidP="00F6494B">
            <w:r w:rsidRPr="00C70A13">
              <w:t>Уметь выделять глагольные суффиксы.</w:t>
            </w:r>
          </w:p>
        </w:tc>
        <w:tc>
          <w:tcPr>
            <w:tcW w:w="1735" w:type="dxa"/>
            <w:gridSpan w:val="6"/>
          </w:tcPr>
          <w:p w:rsidR="00485147" w:rsidRPr="00057C15" w:rsidRDefault="00485147" w:rsidP="00F6494B">
            <w:pPr>
              <w:tabs>
                <w:tab w:val="left" w:pos="1932"/>
              </w:tabs>
            </w:pPr>
            <w:r w:rsidRPr="00057C15">
              <w:t>Умение полно и точно выражать свои мысли;</w:t>
            </w:r>
          </w:p>
          <w:p w:rsidR="00485147" w:rsidRPr="00477781" w:rsidRDefault="00485147" w:rsidP="00F6494B">
            <w:pPr>
              <w:tabs>
                <w:tab w:val="left" w:pos="1932"/>
              </w:tabs>
            </w:pPr>
            <w:r w:rsidRPr="00057C15">
              <w:t>управлять действиями партнёра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b/>
                <w:bCs/>
              </w:rPr>
            </w:pPr>
            <w:r w:rsidRPr="00477781">
              <w:rPr>
                <w:color w:val="000000"/>
              </w:rPr>
              <w:t>Стремление к самоизменению – приобретению новых знаний и умений.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046890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77781" w:rsidRDefault="00485147" w:rsidP="00F6494B">
            <w:r w:rsidRPr="00477781">
              <w:t>15</w:t>
            </w:r>
            <w:r>
              <w:t>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70A13" w:rsidRDefault="00485147" w:rsidP="00F6494B">
            <w:r w:rsidRPr="00C70A13">
              <w:t>Времена глагола. Прошедшее время.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70A13" w:rsidRDefault="00485147" w:rsidP="00F6494B">
            <w:r w:rsidRPr="00C70A13">
              <w:t>Глагол, значение и употребление.</w:t>
            </w:r>
          </w:p>
          <w:p w:rsidR="00485147" w:rsidRPr="00C70A13" w:rsidRDefault="00485147" w:rsidP="00F6494B">
            <w:r w:rsidRPr="00C70A13">
              <w:t xml:space="preserve"> Изменение глагола по временам. Изменение глагола по родам и числам в прошедшем времени.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  <w:rPr>
                <w:i/>
                <w:iCs/>
              </w:rPr>
            </w:pPr>
            <w:r w:rsidRPr="00C70A13">
              <w:t xml:space="preserve">Знать, что глаголы изменяются по временам; суффикс прошедшего времени </w:t>
            </w:r>
            <w:r w:rsidRPr="00C70A13">
              <w:rPr>
                <w:i/>
                <w:iCs/>
              </w:rPr>
              <w:t>–л-.</w:t>
            </w:r>
          </w:p>
          <w:p w:rsidR="00485147" w:rsidRPr="00C70A13" w:rsidRDefault="00485147" w:rsidP="000C7F7C">
            <w:pPr>
              <w:tabs>
                <w:tab w:val="left" w:pos="5670"/>
              </w:tabs>
            </w:pPr>
            <w:r w:rsidRPr="00C70A13">
              <w:t xml:space="preserve">Уметь изменять глаголы в прошедшем времени по числам и родам; выделять суффикс </w:t>
            </w:r>
            <w:r w:rsidRPr="00C70A13">
              <w:rPr>
                <w:i/>
                <w:iCs/>
              </w:rPr>
              <w:t>–л-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7764E">
              <w:t>Стремление к настойчивости, терпению, умению преодолевать трудности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77781" w:rsidRDefault="00485147" w:rsidP="00F6494B">
            <w:r>
              <w:t>153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7C5EC2" w:rsidRDefault="00485147" w:rsidP="00F6494B">
            <w:r w:rsidRPr="007C5EC2">
              <w:t>Развитие речи с элементами</w:t>
            </w:r>
          </w:p>
          <w:p w:rsidR="00485147" w:rsidRPr="007C5EC2" w:rsidRDefault="00485147" w:rsidP="00F6494B">
            <w:r w:rsidRPr="007C5EC2">
              <w:t xml:space="preserve"> культуры речи.</w:t>
            </w:r>
          </w:p>
          <w:p w:rsidR="00485147" w:rsidRPr="00477781" w:rsidRDefault="00485147" w:rsidP="00F6494B">
            <w:r w:rsidRPr="007C5EC2">
              <w:t>Работа над картиной  Дитца «Охота на редис». Письменное сочинение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r w:rsidRPr="00D631A0">
              <w:t xml:space="preserve">Использование </w:t>
            </w:r>
          </w:p>
          <w:p w:rsidR="00485147" w:rsidRPr="00D631A0" w:rsidRDefault="00485147" w:rsidP="00F6494B">
            <w:r w:rsidRPr="00D631A0">
              <w:t xml:space="preserve">средств языка в устной речи в соответствии с условиями общения.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r w:rsidRPr="00D631A0">
              <w:t>Уметь анализировать тему картины; составлять и 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Формулировать собственное мнение и позицию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rPr>
                <w:color w:val="000000"/>
              </w:rPr>
            </w:pPr>
            <w:r w:rsidRPr="00477781">
              <w:rPr>
                <w:color w:val="000000"/>
              </w:rPr>
              <w:t>Способность к самооценке на основе критерия успешности учебной деятельности 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r>
              <w:t>154</w:t>
            </w:r>
          </w:p>
          <w:p w:rsidR="00485147" w:rsidRPr="00477781" w:rsidRDefault="00485147" w:rsidP="00F6494B">
            <w:r>
              <w:t>155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15141" w:rsidRDefault="00485147" w:rsidP="00F6494B">
            <w:r w:rsidRPr="00C15141">
              <w:t>Времена глагола. Настоящее время.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15141" w:rsidRDefault="00485147" w:rsidP="00F6494B">
            <w:r w:rsidRPr="00C15141">
              <w:t>Изменение глагола по родам и числам в настоящем времени.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15141" w:rsidRDefault="00485147" w:rsidP="00F6494B">
            <w:pPr>
              <w:tabs>
                <w:tab w:val="left" w:pos="5670"/>
              </w:tabs>
            </w:pPr>
            <w:r w:rsidRPr="00C15141">
              <w:t>Знать, что глаголы настоящего времени изменяются по числам и лицам.</w:t>
            </w:r>
          </w:p>
          <w:p w:rsidR="00485147" w:rsidRPr="00C15141" w:rsidRDefault="00485147" w:rsidP="000C7F7C">
            <w:r w:rsidRPr="00C15141">
              <w:t>Уметь определять число и лицо глагола в настоящем времени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E6F36">
              <w:t>Применять правила делового сотрудничества – сравнивать разные точки зрения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15</w:t>
            </w:r>
            <w:r>
              <w:t>6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15141" w:rsidRDefault="00485147" w:rsidP="00F6494B">
            <w:r w:rsidRPr="00C15141">
              <w:t>Времена глагола. Будущее время.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15141" w:rsidRDefault="00485147" w:rsidP="00F6494B">
            <w:r w:rsidRPr="00C15141">
              <w:t xml:space="preserve">Изменение глагола по родам и числам в </w:t>
            </w:r>
            <w:r>
              <w:t xml:space="preserve">будущем </w:t>
            </w:r>
            <w:r w:rsidRPr="00C15141">
              <w:t xml:space="preserve"> времени.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C15141" w:rsidRDefault="00485147" w:rsidP="00F6494B">
            <w:pPr>
              <w:tabs>
                <w:tab w:val="left" w:pos="5670"/>
              </w:tabs>
            </w:pPr>
            <w:r w:rsidRPr="00C15141">
              <w:t xml:space="preserve">Знать, что глаголы </w:t>
            </w:r>
            <w:r>
              <w:t>буду</w:t>
            </w:r>
            <w:r w:rsidRPr="00C15141">
              <w:t>щего времени изменяются по числам и лицам.</w:t>
            </w:r>
          </w:p>
          <w:p w:rsidR="00485147" w:rsidRDefault="00485147" w:rsidP="00F6494B">
            <w:r w:rsidRPr="00C15141">
              <w:t xml:space="preserve">Уметь определять число и лицо глагола в </w:t>
            </w:r>
            <w:r>
              <w:t>буду</w:t>
            </w:r>
            <w:r w:rsidRPr="00C15141">
              <w:t>щем времени.</w:t>
            </w:r>
          </w:p>
          <w:p w:rsidR="00485147" w:rsidRPr="00C15141" w:rsidRDefault="00485147" w:rsidP="00F6494B"/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rPr>
                <w:color w:val="000000"/>
              </w:rPr>
              <w:t xml:space="preserve">Планировать свои действия в соответствии с поставленной задачей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Высказывать просьбы, предложения, несогласие в социально приемлемой форме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15</w:t>
            </w:r>
            <w:r>
              <w:t>7</w:t>
            </w:r>
          </w:p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F17CF9" w:rsidRDefault="00485147" w:rsidP="00F6494B">
            <w:r w:rsidRPr="00F17CF9">
              <w:t>Итоговый диктант с грамматическим заданием.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Безударные гласные, парные и непроизносимые согласные, словарные слова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0C7F7C">
            <w:r w:rsidRPr="00477781"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057C15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057C15">
              <w:t>Проявлять познавательную инициативу в оказании помощи одноклассникам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158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r w:rsidRPr="00D631A0">
              <w:t>Работа над ошибками. Написание «</w:t>
            </w:r>
            <w:r>
              <w:t>ь</w:t>
            </w:r>
            <w:r w:rsidRPr="00D631A0">
              <w:t>» после шипящих во всех формах глагола.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pPr>
              <w:tabs>
                <w:tab w:val="left" w:pos="5670"/>
              </w:tabs>
            </w:pPr>
            <w:r w:rsidRPr="00D631A0">
              <w:t xml:space="preserve"> Мягкий знак  после шипящих на конце глаголов.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pPr>
              <w:tabs>
                <w:tab w:val="left" w:pos="5670"/>
              </w:tabs>
            </w:pPr>
            <w:r w:rsidRPr="00D631A0">
              <w:t>Знать, что во всех формах глагола после шипящих пишется «ь».</w:t>
            </w:r>
          </w:p>
          <w:p w:rsidR="00485147" w:rsidRDefault="00485147" w:rsidP="00F6494B">
            <w:pPr>
              <w:tabs>
                <w:tab w:val="left" w:pos="5670"/>
              </w:tabs>
            </w:pPr>
            <w:r w:rsidRPr="00D631A0">
              <w:t>Уметь выполнять работу над ошибками; писать «ь» после шипящих во всех формах глагола.</w:t>
            </w:r>
          </w:p>
          <w:p w:rsidR="00485147" w:rsidRPr="00D631A0" w:rsidRDefault="00485147" w:rsidP="00F6494B">
            <w:pPr>
              <w:tabs>
                <w:tab w:val="left" w:pos="5670"/>
              </w:tabs>
            </w:pP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tabs>
                <w:tab w:val="right" w:pos="18720"/>
              </w:tabs>
            </w:pPr>
            <w:r w:rsidRPr="00477781">
              <w:t xml:space="preserve">Самостоятельно планировать и выполнять свои действия на знакомом материале  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EA214D">
              <w:rPr>
                <w:color w:val="000000"/>
              </w:rPr>
              <w:t>Широкая мотивационная основа учебной деятельности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159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 xml:space="preserve">Итоговая комплексная работа </w:t>
            </w:r>
            <w:r>
              <w:t>за год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Безударные гласные, парные и непроизносимые согласные, словарные слова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Уметь проверять сомнительные написания: безударные гласные в корне, парные согласные, непроизносимые согласные в разных частях слова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контроль в форме сличения своей работы с эталоном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057C15" w:rsidRDefault="00485147" w:rsidP="00F6494B">
            <w:pPr>
              <w:tabs>
                <w:tab w:val="right" w:pos="18720"/>
              </w:tabs>
            </w:pPr>
            <w:r w:rsidRPr="00057C15">
              <w:t xml:space="preserve">Освоение норм и правил поведения в школьной жизни и социуме   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160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>
              <w:t>Работа над ошибками.</w:t>
            </w:r>
          </w:p>
          <w:p w:rsidR="00485147" w:rsidRPr="00D631A0" w:rsidRDefault="00485147" w:rsidP="00F6494B">
            <w:r w:rsidRPr="007C5EC2">
              <w:t>Развитие речи с элементами культуры речи. Работа над</w:t>
            </w:r>
            <w:r w:rsidRPr="00D631A0">
              <w:t xml:space="preserve"> картиной Огюста Ренуара «Девочка с лейкой». Устное сочинение.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r w:rsidRPr="00D631A0">
              <w:t xml:space="preserve">Использование </w:t>
            </w:r>
          </w:p>
          <w:p w:rsidR="00485147" w:rsidRPr="00D631A0" w:rsidRDefault="00485147" w:rsidP="00F6494B">
            <w:r w:rsidRPr="00D631A0">
              <w:t xml:space="preserve">средств языка в устной речи в соответствии с условиями общения. 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r w:rsidRPr="00D631A0">
              <w:t xml:space="preserve">Уметь </w:t>
            </w:r>
            <w:r>
              <w:t xml:space="preserve">составлять и </w:t>
            </w:r>
            <w:r w:rsidRPr="00D631A0">
              <w:t>записывать план своего рассказа; рассказывать о впечатлениях, которыми поделился художник; записать описание картины по данному плану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r w:rsidRPr="00477781">
              <w:t>Проводить сравнение и классификацию</w:t>
            </w:r>
          </w:p>
          <w:p w:rsidR="00485147" w:rsidRPr="00477781" w:rsidRDefault="00485147" w:rsidP="00F6494B">
            <w:r w:rsidRPr="00477781">
              <w:t>по заданным критериям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Осознание языка, как основного средства человеческого общения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30" w:type="dxa"/>
            <w:gridSpan w:val="2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161</w:t>
            </w:r>
          </w:p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162</w:t>
            </w:r>
          </w:p>
        </w:tc>
        <w:tc>
          <w:tcPr>
            <w:tcW w:w="2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r w:rsidRPr="00D631A0">
              <w:t>Написание «ь» после шипящих во всех формах глагола.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pPr>
              <w:tabs>
                <w:tab w:val="left" w:pos="5670"/>
              </w:tabs>
            </w:pPr>
            <w:r w:rsidRPr="00D631A0">
              <w:t xml:space="preserve"> Мягкий знак  после шипящих на конце глаголов.</w:t>
            </w:r>
          </w:p>
        </w:tc>
        <w:tc>
          <w:tcPr>
            <w:tcW w:w="3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pPr>
              <w:tabs>
                <w:tab w:val="left" w:pos="5670"/>
              </w:tabs>
            </w:pPr>
            <w:r w:rsidRPr="00D631A0">
              <w:t>Знать, что во всех формах глагола после шипящих пишется «ь».</w:t>
            </w:r>
          </w:p>
          <w:p w:rsidR="00485147" w:rsidRPr="00D631A0" w:rsidRDefault="00485147" w:rsidP="00F6494B">
            <w:pPr>
              <w:tabs>
                <w:tab w:val="left" w:pos="5670"/>
              </w:tabs>
            </w:pPr>
            <w:r w:rsidRPr="00D631A0">
              <w:t>Уметь писать «ь» после шипящих во всех формах глагола.</w:t>
            </w:r>
          </w:p>
        </w:tc>
        <w:tc>
          <w:tcPr>
            <w:tcW w:w="1735" w:type="dxa"/>
            <w:gridSpan w:val="6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Осуществлять контроль в форме сличения своей работы с эталоном</w:t>
            </w:r>
          </w:p>
        </w:tc>
        <w:tc>
          <w:tcPr>
            <w:tcW w:w="3665" w:type="dxa"/>
            <w:gridSpan w:val="3"/>
            <w:tcBorders>
              <w:right w:val="single" w:sz="4" w:space="0" w:color="auto"/>
            </w:tcBorders>
          </w:tcPr>
          <w:p w:rsidR="00485147" w:rsidRPr="00EE6F36" w:rsidRDefault="00485147" w:rsidP="00F6494B">
            <w:pPr>
              <w:tabs>
                <w:tab w:val="right" w:pos="18720"/>
              </w:tabs>
            </w:pPr>
            <w:r w:rsidRPr="00EE6F36">
              <w:t>Социальная активность, освоение социальных норм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</w:t>
            </w:r>
            <w:r>
              <w:t>63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D631A0">
              <w:t>Звуки гласные и согласные; буквы, их обозначающие. Различение согласных звонких и глухих, мягких и твердых, парных и непарных. Гласные ударные и безударные.</w:t>
            </w:r>
          </w:p>
          <w:p w:rsidR="00485147" w:rsidRPr="00D631A0" w:rsidRDefault="00485147" w:rsidP="00F6494B">
            <w:pPr>
              <w:tabs>
                <w:tab w:val="left" w:pos="5670"/>
              </w:tabs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pPr>
              <w:tabs>
                <w:tab w:val="left" w:pos="5670"/>
              </w:tabs>
            </w:pPr>
            <w:r w:rsidRPr="00D631A0">
              <w:t>Уметь выполнять звукобуквенный разбор слов; писать слова с изученными орфограммами; подбирать проверочные слова.</w:t>
            </w:r>
          </w:p>
        </w:tc>
        <w:tc>
          <w:tcPr>
            <w:tcW w:w="3068" w:type="dxa"/>
            <w:gridSpan w:val="4"/>
          </w:tcPr>
          <w:p w:rsidR="00485147" w:rsidRPr="00477781" w:rsidRDefault="00485147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164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pPr>
              <w:tabs>
                <w:tab w:val="left" w:pos="5670"/>
              </w:tabs>
            </w:pPr>
            <w:r>
              <w:t>Текст, орфограмма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pPr>
              <w:tabs>
                <w:tab w:val="left" w:pos="5670"/>
              </w:tabs>
            </w:pPr>
            <w:r>
              <w:t>Уметь грамотно и безошибочно списывать текст</w:t>
            </w:r>
          </w:p>
        </w:tc>
        <w:tc>
          <w:tcPr>
            <w:tcW w:w="3068" w:type="dxa"/>
            <w:gridSpan w:val="4"/>
          </w:tcPr>
          <w:p w:rsidR="00485147" w:rsidRDefault="00485147" w:rsidP="00F6494B">
            <w:r w:rsidRPr="00477781">
              <w:t>Осуществлять контроль в форме сличения своей работы с эталоном</w:t>
            </w:r>
          </w:p>
          <w:p w:rsidR="00485147" w:rsidRPr="00477781" w:rsidRDefault="00485147" w:rsidP="00F6494B"/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485147" w:rsidRDefault="00485147" w:rsidP="00F6494B">
            <w:pPr>
              <w:rPr>
                <w:rFonts w:eastAsia="@Arial Unicode MS"/>
                <w:color w:val="000000"/>
              </w:rPr>
            </w:pPr>
            <w:r w:rsidRPr="00EE6F36">
              <w:rPr>
                <w:rFonts w:eastAsia="@Arial Unicode MS"/>
                <w:color w:val="000000"/>
              </w:rPr>
              <w:t>Формулировать собственное мнение и позицию</w:t>
            </w:r>
          </w:p>
          <w:p w:rsidR="00485147" w:rsidRDefault="00485147" w:rsidP="00F6494B">
            <w:pPr>
              <w:rPr>
                <w:rFonts w:eastAsia="@Arial Unicode MS"/>
                <w:color w:val="000000"/>
              </w:rPr>
            </w:pPr>
          </w:p>
          <w:p w:rsidR="00485147" w:rsidRPr="00EE6F36" w:rsidRDefault="00485147" w:rsidP="00F6494B"/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</w:t>
            </w:r>
            <w:r>
              <w:t>65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pPr>
              <w:tabs>
                <w:tab w:val="left" w:pos="5670"/>
              </w:tabs>
            </w:pPr>
            <w:r w:rsidRPr="00D631A0">
              <w:t>Выделение значимых частей слова. Значение суффиксов и приставок. Различение приставок и предлогов.</w:t>
            </w:r>
          </w:p>
          <w:p w:rsidR="00485147" w:rsidRDefault="00485147" w:rsidP="00F6494B">
            <w:pPr>
              <w:tabs>
                <w:tab w:val="left" w:pos="5670"/>
              </w:tabs>
            </w:pPr>
          </w:p>
          <w:p w:rsidR="00485147" w:rsidRPr="00D631A0" w:rsidRDefault="00485147" w:rsidP="00F6494B">
            <w:pPr>
              <w:tabs>
                <w:tab w:val="left" w:pos="5670"/>
              </w:tabs>
            </w:pP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D631A0" w:rsidRDefault="00485147" w:rsidP="00F6494B">
            <w:pPr>
              <w:tabs>
                <w:tab w:val="left" w:pos="5670"/>
              </w:tabs>
            </w:pPr>
            <w:r w:rsidRPr="00D631A0">
              <w:t>Уметь выполнять разбор по составу; объяснять образование слова; правильно писать приставки, суффиксы.</w:t>
            </w:r>
          </w:p>
          <w:p w:rsidR="00485147" w:rsidRPr="00D631A0" w:rsidRDefault="00485147" w:rsidP="00F6494B"/>
          <w:p w:rsidR="00485147" w:rsidRPr="00D631A0" w:rsidRDefault="00485147" w:rsidP="00F6494B"/>
        </w:tc>
        <w:tc>
          <w:tcPr>
            <w:tcW w:w="3068" w:type="dxa"/>
            <w:gridSpan w:val="4"/>
          </w:tcPr>
          <w:p w:rsidR="00485147" w:rsidRPr="00477781" w:rsidRDefault="00485147" w:rsidP="00F6494B">
            <w:r w:rsidRPr="00477781">
              <w:t>Проводить сравнение и классификацию</w:t>
            </w:r>
          </w:p>
          <w:p w:rsidR="00485147" w:rsidRPr="00477781" w:rsidRDefault="00485147" w:rsidP="00F6494B">
            <w:r w:rsidRPr="00477781">
              <w:t>по заданным критериям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Осознание языка, как основного средства человеческого общения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16</w:t>
            </w:r>
            <w:r>
              <w:t>6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>
              <w:t xml:space="preserve">Сочинение, наблюдение 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477781" w:rsidRDefault="00485147" w:rsidP="00F6494B">
            <w:r>
              <w:t>Уметь реконструировать свои наблюдения, составляя текст-описание и текст-повествование</w:t>
            </w:r>
          </w:p>
        </w:tc>
        <w:tc>
          <w:tcPr>
            <w:tcW w:w="3068" w:type="dxa"/>
            <w:gridSpan w:val="4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Самостоятельно планировать и выполнять свои действия на знакомом материале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485147" w:rsidRDefault="00485147" w:rsidP="00F6494B">
            <w:pPr>
              <w:tabs>
                <w:tab w:val="right" w:pos="18720"/>
              </w:tabs>
            </w:pPr>
            <w:r w:rsidRPr="00EE6F36">
              <w:t>Способность к самооценке на основе критериев успешности учебной деятельности</w:t>
            </w:r>
          </w:p>
          <w:p w:rsidR="00485147" w:rsidRPr="00EE6F36" w:rsidRDefault="00485147" w:rsidP="00F6494B">
            <w:pPr>
              <w:tabs>
                <w:tab w:val="right" w:pos="18720"/>
              </w:tabs>
            </w:pP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167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1F2782" w:rsidRDefault="00485147" w:rsidP="00F6494B">
            <w:r w:rsidRPr="001F2782">
              <w:t>Слово  и его значение. Многозначные слова, омонимы</w:t>
            </w:r>
          </w:p>
          <w:p w:rsidR="00485147" w:rsidRPr="001F2782" w:rsidRDefault="00485147" w:rsidP="00F6494B">
            <w:r w:rsidRPr="001F2782">
              <w:t>Прямое и переносное значение слов</w:t>
            </w:r>
          </w:p>
          <w:p w:rsidR="00485147" w:rsidRPr="001F2782" w:rsidRDefault="00485147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Default="00485147" w:rsidP="00F6494B">
            <w:r w:rsidRPr="001F2782">
              <w:t>Уметь подбирать синонимы, антонимы; объяснять устойчивые выражения; находить омонимы,  многозначные слова; пользоваться Толковым и Этимологическим словарями; определять прямое и переносное значение слова.</w:t>
            </w:r>
          </w:p>
          <w:p w:rsidR="00485147" w:rsidRDefault="00485147" w:rsidP="00F6494B"/>
          <w:p w:rsidR="00485147" w:rsidRPr="001F2782" w:rsidRDefault="00485147" w:rsidP="00F6494B"/>
        </w:tc>
        <w:tc>
          <w:tcPr>
            <w:tcW w:w="3068" w:type="dxa"/>
            <w:gridSpan w:val="4"/>
          </w:tcPr>
          <w:p w:rsidR="00485147" w:rsidRPr="00477781" w:rsidRDefault="00485147" w:rsidP="00F6494B">
            <w:r w:rsidRPr="00477781">
              <w:t>Высказывать своё предположение, пробует предлагать способ его проверки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Default="00485147" w:rsidP="00F6494B">
            <w:pPr>
              <w:shd w:val="clear" w:color="auto" w:fill="FFFFFF"/>
              <w:tabs>
                <w:tab w:val="right" w:pos="18720"/>
              </w:tabs>
            </w:pPr>
            <w:r>
              <w:t>168</w:t>
            </w:r>
          </w:p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16</w:t>
            </w:r>
            <w:r>
              <w:t>9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85EDD" w:rsidRDefault="00485147" w:rsidP="00F6494B">
            <w:r w:rsidRPr="00E85EDD">
              <w:t>Глагол, значение и употребление. Время  глагола, начальная форма глагола.</w:t>
            </w:r>
          </w:p>
          <w:p w:rsidR="00485147" w:rsidRDefault="00485147" w:rsidP="00F6494B">
            <w:r w:rsidRPr="00E85EDD">
              <w:t xml:space="preserve"> Изменение глагола по временам.</w:t>
            </w:r>
          </w:p>
          <w:p w:rsidR="00485147" w:rsidRPr="00477781" w:rsidRDefault="00485147" w:rsidP="00F6494B"/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E85EDD" w:rsidRDefault="00485147" w:rsidP="00F6494B">
            <w:r w:rsidRPr="00E85EDD">
              <w:t>Уметь отличать глагол от других частей речи</w:t>
            </w:r>
            <w:r>
              <w:t>, изменять глагол по временам, в прошедшем времени по родам.</w:t>
            </w:r>
          </w:p>
        </w:tc>
        <w:tc>
          <w:tcPr>
            <w:tcW w:w="3068" w:type="dxa"/>
            <w:gridSpan w:val="4"/>
          </w:tcPr>
          <w:p w:rsidR="00485147" w:rsidRPr="00057C15" w:rsidRDefault="00485147" w:rsidP="00F6494B">
            <w:r w:rsidRPr="00057C15">
              <w:t>Строить рассуждения в форме связи простых суждений об объекте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485147" w:rsidRPr="00477781" w:rsidRDefault="00485147" w:rsidP="00F6494B">
            <w:r w:rsidRPr="00477781">
              <w:t>Ориентация на самоанализ и самоконтроль результата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  <w:tr w:rsidR="00485147" w:rsidRPr="00477781">
        <w:trPr>
          <w:gridAfter w:val="1"/>
          <w:wAfter w:w="941" w:type="dxa"/>
          <w:trHeight w:val="20"/>
        </w:trPr>
        <w:tc>
          <w:tcPr>
            <w:tcW w:w="652" w:type="dxa"/>
            <w:gridSpan w:val="3"/>
          </w:tcPr>
          <w:p w:rsidR="00485147" w:rsidRPr="00477781" w:rsidRDefault="00485147" w:rsidP="00F6494B">
            <w:pPr>
              <w:shd w:val="clear" w:color="auto" w:fill="FFFFFF"/>
              <w:tabs>
                <w:tab w:val="right" w:pos="18720"/>
              </w:tabs>
            </w:pPr>
            <w:r w:rsidRPr="00477781">
              <w:t>170</w:t>
            </w:r>
          </w:p>
        </w:tc>
        <w:tc>
          <w:tcPr>
            <w:tcW w:w="2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733CD1" w:rsidRDefault="00485147" w:rsidP="00F6494B">
            <w:r w:rsidRPr="00733CD1">
              <w:t>Части слова, части речи, лексическое и грамматическое значение слов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47" w:rsidRPr="00733CD1" w:rsidRDefault="00485147" w:rsidP="00F6494B">
            <w:r w:rsidRPr="00733CD1">
              <w:t>Уметь правильно писать слова с изученными орфограммами; пользоваться орфографическим словарём; грамотно написать и оформить письмо элементарного содержания.</w:t>
            </w:r>
          </w:p>
        </w:tc>
        <w:tc>
          <w:tcPr>
            <w:tcW w:w="3068" w:type="dxa"/>
            <w:gridSpan w:val="4"/>
          </w:tcPr>
          <w:p w:rsidR="00485147" w:rsidRPr="00733CD1" w:rsidRDefault="00485147" w:rsidP="00F6494B">
            <w:r w:rsidRPr="00733CD1">
              <w:t>Проводить сравнение и классификацию</w:t>
            </w:r>
          </w:p>
          <w:p w:rsidR="00485147" w:rsidRPr="00733CD1" w:rsidRDefault="00485147" w:rsidP="00F6494B">
            <w:r w:rsidRPr="00733CD1">
              <w:t>по заданным критериям</w:t>
            </w:r>
          </w:p>
        </w:tc>
        <w:tc>
          <w:tcPr>
            <w:tcW w:w="1735" w:type="dxa"/>
            <w:gridSpan w:val="6"/>
            <w:tcBorders>
              <w:righ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</w:pPr>
            <w:r w:rsidRPr="00477781">
              <w:t>Осознание своих возможностей в учении</w:t>
            </w:r>
          </w:p>
        </w:tc>
        <w:tc>
          <w:tcPr>
            <w:tcW w:w="4385" w:type="dxa"/>
            <w:gridSpan w:val="4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color w:val="000000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5147" w:rsidRPr="00477781" w:rsidRDefault="00485147" w:rsidP="00F6494B">
            <w:pPr>
              <w:tabs>
                <w:tab w:val="right" w:pos="18720"/>
              </w:tabs>
              <w:rPr>
                <w:i/>
                <w:iCs/>
              </w:rPr>
            </w:pPr>
          </w:p>
        </w:tc>
      </w:tr>
    </w:tbl>
    <w:p w:rsidR="00485147" w:rsidRDefault="00485147">
      <w:pPr>
        <w:sectPr w:rsidR="00485147" w:rsidSect="00F6494B">
          <w:footerReference w:type="default" r:id="rId8"/>
          <w:pgSz w:w="16838" w:h="11906" w:orient="landscape"/>
          <w:pgMar w:top="709" w:right="992" w:bottom="851" w:left="1134" w:header="709" w:footer="709" w:gutter="0"/>
          <w:cols w:space="708"/>
          <w:docGrid w:linePitch="360"/>
        </w:sectPr>
      </w:pPr>
    </w:p>
    <w:p w:rsidR="00485147" w:rsidRDefault="00485147" w:rsidP="00C20AB3"/>
    <w:sectPr w:rsidR="00485147" w:rsidSect="00F6494B">
      <w:pgSz w:w="11906" w:h="16838"/>
      <w:pgMar w:top="992" w:right="851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147" w:rsidRDefault="00485147" w:rsidP="00BD47AB">
      <w:r>
        <w:separator/>
      </w:r>
    </w:p>
  </w:endnote>
  <w:endnote w:type="continuationSeparator" w:id="0">
    <w:p w:rsidR="00485147" w:rsidRDefault="00485147" w:rsidP="00BD4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147" w:rsidRDefault="00485147">
    <w:pPr>
      <w:pStyle w:val="Footer"/>
      <w:jc w:val="right"/>
    </w:pPr>
  </w:p>
  <w:p w:rsidR="00485147" w:rsidRDefault="004851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147" w:rsidRDefault="00485147" w:rsidP="00BD47AB">
      <w:r>
        <w:separator/>
      </w:r>
    </w:p>
  </w:footnote>
  <w:footnote w:type="continuationSeparator" w:id="0">
    <w:p w:rsidR="00485147" w:rsidRDefault="00485147" w:rsidP="00BD4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7CA"/>
    <w:multiLevelType w:val="hybridMultilevel"/>
    <w:tmpl w:val="9FDAFE4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21306734"/>
    <w:multiLevelType w:val="hybridMultilevel"/>
    <w:tmpl w:val="1CC2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42C3C"/>
    <w:multiLevelType w:val="hybridMultilevel"/>
    <w:tmpl w:val="4DFAED3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>
    <w:nsid w:val="252538AF"/>
    <w:multiLevelType w:val="hybridMultilevel"/>
    <w:tmpl w:val="B55AB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13861BD"/>
    <w:multiLevelType w:val="multilevel"/>
    <w:tmpl w:val="D0829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D05C6"/>
    <w:multiLevelType w:val="hybridMultilevel"/>
    <w:tmpl w:val="00D402E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5757725B"/>
    <w:multiLevelType w:val="hybridMultilevel"/>
    <w:tmpl w:val="9E7A3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696DD5"/>
    <w:multiLevelType w:val="multilevel"/>
    <w:tmpl w:val="B416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73D7B"/>
    <w:multiLevelType w:val="hybridMultilevel"/>
    <w:tmpl w:val="CB309ED8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6EB14E44"/>
    <w:multiLevelType w:val="multilevel"/>
    <w:tmpl w:val="9954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44724E1"/>
    <w:multiLevelType w:val="hybridMultilevel"/>
    <w:tmpl w:val="ABFC5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494B"/>
    <w:rsid w:val="00006513"/>
    <w:rsid w:val="00013E36"/>
    <w:rsid w:val="00022ACB"/>
    <w:rsid w:val="00033ED5"/>
    <w:rsid w:val="00033FE3"/>
    <w:rsid w:val="00046890"/>
    <w:rsid w:val="00057C15"/>
    <w:rsid w:val="0007764E"/>
    <w:rsid w:val="00077C4F"/>
    <w:rsid w:val="0008194B"/>
    <w:rsid w:val="000839A5"/>
    <w:rsid w:val="00085EBB"/>
    <w:rsid w:val="00086666"/>
    <w:rsid w:val="000953C2"/>
    <w:rsid w:val="000975E9"/>
    <w:rsid w:val="000B688F"/>
    <w:rsid w:val="000B7695"/>
    <w:rsid w:val="000C7F7C"/>
    <w:rsid w:val="000D153B"/>
    <w:rsid w:val="00104604"/>
    <w:rsid w:val="0012085E"/>
    <w:rsid w:val="001246EF"/>
    <w:rsid w:val="001319D4"/>
    <w:rsid w:val="00152E8F"/>
    <w:rsid w:val="00175FF5"/>
    <w:rsid w:val="00183D45"/>
    <w:rsid w:val="0018749C"/>
    <w:rsid w:val="001A3E5D"/>
    <w:rsid w:val="001B706C"/>
    <w:rsid w:val="001C7E48"/>
    <w:rsid w:val="001E38FE"/>
    <w:rsid w:val="001F2782"/>
    <w:rsid w:val="00200B5C"/>
    <w:rsid w:val="00211D2A"/>
    <w:rsid w:val="00217CB2"/>
    <w:rsid w:val="0022597C"/>
    <w:rsid w:val="002317E7"/>
    <w:rsid w:val="002318B8"/>
    <w:rsid w:val="00236D41"/>
    <w:rsid w:val="00255D1A"/>
    <w:rsid w:val="00256100"/>
    <w:rsid w:val="002C23D6"/>
    <w:rsid w:val="002D0A9E"/>
    <w:rsid w:val="002E15D1"/>
    <w:rsid w:val="002F709D"/>
    <w:rsid w:val="00310A0E"/>
    <w:rsid w:val="00326DA8"/>
    <w:rsid w:val="00331973"/>
    <w:rsid w:val="0035122F"/>
    <w:rsid w:val="003634A1"/>
    <w:rsid w:val="0037047C"/>
    <w:rsid w:val="00376AE9"/>
    <w:rsid w:val="00390BA9"/>
    <w:rsid w:val="00425A95"/>
    <w:rsid w:val="00432561"/>
    <w:rsid w:val="004343CD"/>
    <w:rsid w:val="004351AC"/>
    <w:rsid w:val="004371CF"/>
    <w:rsid w:val="00447E04"/>
    <w:rsid w:val="00450667"/>
    <w:rsid w:val="00452661"/>
    <w:rsid w:val="00464EEE"/>
    <w:rsid w:val="00467F95"/>
    <w:rsid w:val="00477781"/>
    <w:rsid w:val="00485147"/>
    <w:rsid w:val="004910AA"/>
    <w:rsid w:val="00494194"/>
    <w:rsid w:val="004E163E"/>
    <w:rsid w:val="004F2DC3"/>
    <w:rsid w:val="004F4B0C"/>
    <w:rsid w:val="0050679F"/>
    <w:rsid w:val="00512F5D"/>
    <w:rsid w:val="00514E68"/>
    <w:rsid w:val="005308F7"/>
    <w:rsid w:val="00543C2E"/>
    <w:rsid w:val="00546890"/>
    <w:rsid w:val="00551790"/>
    <w:rsid w:val="00553DE5"/>
    <w:rsid w:val="005805FD"/>
    <w:rsid w:val="00583439"/>
    <w:rsid w:val="005937A7"/>
    <w:rsid w:val="005A3977"/>
    <w:rsid w:val="005B426F"/>
    <w:rsid w:val="005C35A1"/>
    <w:rsid w:val="005D3E2E"/>
    <w:rsid w:val="005D55E8"/>
    <w:rsid w:val="00605405"/>
    <w:rsid w:val="00627F9F"/>
    <w:rsid w:val="00632B75"/>
    <w:rsid w:val="00641AA9"/>
    <w:rsid w:val="00671863"/>
    <w:rsid w:val="0067715E"/>
    <w:rsid w:val="006903B3"/>
    <w:rsid w:val="006D3F70"/>
    <w:rsid w:val="006E4D66"/>
    <w:rsid w:val="007012A5"/>
    <w:rsid w:val="00711589"/>
    <w:rsid w:val="00733CD1"/>
    <w:rsid w:val="00740544"/>
    <w:rsid w:val="007443A6"/>
    <w:rsid w:val="007679D1"/>
    <w:rsid w:val="00770A14"/>
    <w:rsid w:val="00770A46"/>
    <w:rsid w:val="00770BCC"/>
    <w:rsid w:val="0079093E"/>
    <w:rsid w:val="007A33F6"/>
    <w:rsid w:val="007A4AB7"/>
    <w:rsid w:val="007A5373"/>
    <w:rsid w:val="007B6FC0"/>
    <w:rsid w:val="007B74E4"/>
    <w:rsid w:val="007C5EC2"/>
    <w:rsid w:val="007D278C"/>
    <w:rsid w:val="007D4D1C"/>
    <w:rsid w:val="007E69F6"/>
    <w:rsid w:val="00807487"/>
    <w:rsid w:val="00833512"/>
    <w:rsid w:val="00840239"/>
    <w:rsid w:val="008767AB"/>
    <w:rsid w:val="0089007D"/>
    <w:rsid w:val="008A15ED"/>
    <w:rsid w:val="008A4006"/>
    <w:rsid w:val="008A47D4"/>
    <w:rsid w:val="008B1A13"/>
    <w:rsid w:val="008C6D15"/>
    <w:rsid w:val="008E541B"/>
    <w:rsid w:val="008F6E10"/>
    <w:rsid w:val="008F7095"/>
    <w:rsid w:val="00900509"/>
    <w:rsid w:val="00927D3E"/>
    <w:rsid w:val="009445D1"/>
    <w:rsid w:val="00946D62"/>
    <w:rsid w:val="00967517"/>
    <w:rsid w:val="009A06A3"/>
    <w:rsid w:val="009B2279"/>
    <w:rsid w:val="009D0BF3"/>
    <w:rsid w:val="009E778A"/>
    <w:rsid w:val="009F17DB"/>
    <w:rsid w:val="00A17AB9"/>
    <w:rsid w:val="00A2730C"/>
    <w:rsid w:val="00A46DF1"/>
    <w:rsid w:val="00A53A47"/>
    <w:rsid w:val="00A574A1"/>
    <w:rsid w:val="00A62B6A"/>
    <w:rsid w:val="00A667DE"/>
    <w:rsid w:val="00A67E21"/>
    <w:rsid w:val="00A72DFD"/>
    <w:rsid w:val="00A730CA"/>
    <w:rsid w:val="00A910CB"/>
    <w:rsid w:val="00AB2AC4"/>
    <w:rsid w:val="00AB31D1"/>
    <w:rsid w:val="00AB46D5"/>
    <w:rsid w:val="00AB7B91"/>
    <w:rsid w:val="00AC1628"/>
    <w:rsid w:val="00AC5232"/>
    <w:rsid w:val="00AD0006"/>
    <w:rsid w:val="00AD4150"/>
    <w:rsid w:val="00AD6031"/>
    <w:rsid w:val="00AD655C"/>
    <w:rsid w:val="00AF598F"/>
    <w:rsid w:val="00AF74BE"/>
    <w:rsid w:val="00B008EB"/>
    <w:rsid w:val="00B274D7"/>
    <w:rsid w:val="00B3213B"/>
    <w:rsid w:val="00B53FA3"/>
    <w:rsid w:val="00B625BA"/>
    <w:rsid w:val="00B63B04"/>
    <w:rsid w:val="00B74095"/>
    <w:rsid w:val="00B81D15"/>
    <w:rsid w:val="00B86FFA"/>
    <w:rsid w:val="00B90BFE"/>
    <w:rsid w:val="00BA4334"/>
    <w:rsid w:val="00BA7890"/>
    <w:rsid w:val="00BB05B5"/>
    <w:rsid w:val="00BC2A84"/>
    <w:rsid w:val="00BD186C"/>
    <w:rsid w:val="00BD47AB"/>
    <w:rsid w:val="00BE4372"/>
    <w:rsid w:val="00BF5854"/>
    <w:rsid w:val="00C061B7"/>
    <w:rsid w:val="00C15141"/>
    <w:rsid w:val="00C20AB3"/>
    <w:rsid w:val="00C22A73"/>
    <w:rsid w:val="00C241DD"/>
    <w:rsid w:val="00C2515A"/>
    <w:rsid w:val="00C47153"/>
    <w:rsid w:val="00C51C92"/>
    <w:rsid w:val="00C52A48"/>
    <w:rsid w:val="00C70290"/>
    <w:rsid w:val="00C70A13"/>
    <w:rsid w:val="00C7288B"/>
    <w:rsid w:val="00C7421B"/>
    <w:rsid w:val="00C770D6"/>
    <w:rsid w:val="00C93C4D"/>
    <w:rsid w:val="00C96A01"/>
    <w:rsid w:val="00CB191F"/>
    <w:rsid w:val="00CC10A4"/>
    <w:rsid w:val="00CC36E7"/>
    <w:rsid w:val="00CC58B2"/>
    <w:rsid w:val="00CD59A5"/>
    <w:rsid w:val="00CF4068"/>
    <w:rsid w:val="00CF4178"/>
    <w:rsid w:val="00D11EB6"/>
    <w:rsid w:val="00D205AB"/>
    <w:rsid w:val="00D26A8B"/>
    <w:rsid w:val="00D456AA"/>
    <w:rsid w:val="00D631A0"/>
    <w:rsid w:val="00D65AF5"/>
    <w:rsid w:val="00D73996"/>
    <w:rsid w:val="00D77DCC"/>
    <w:rsid w:val="00D870EE"/>
    <w:rsid w:val="00DC2F04"/>
    <w:rsid w:val="00DC768F"/>
    <w:rsid w:val="00DF411D"/>
    <w:rsid w:val="00DF5045"/>
    <w:rsid w:val="00E0697B"/>
    <w:rsid w:val="00E210E8"/>
    <w:rsid w:val="00E24147"/>
    <w:rsid w:val="00E25DC0"/>
    <w:rsid w:val="00E416D5"/>
    <w:rsid w:val="00E50E6D"/>
    <w:rsid w:val="00E70D24"/>
    <w:rsid w:val="00E73B85"/>
    <w:rsid w:val="00E7502E"/>
    <w:rsid w:val="00E85EDD"/>
    <w:rsid w:val="00E91D8D"/>
    <w:rsid w:val="00E92B08"/>
    <w:rsid w:val="00EA214D"/>
    <w:rsid w:val="00EB6808"/>
    <w:rsid w:val="00ED2DBE"/>
    <w:rsid w:val="00EE6F36"/>
    <w:rsid w:val="00EF0C40"/>
    <w:rsid w:val="00EF74B4"/>
    <w:rsid w:val="00F15B7A"/>
    <w:rsid w:val="00F17085"/>
    <w:rsid w:val="00F17CF9"/>
    <w:rsid w:val="00F204FA"/>
    <w:rsid w:val="00F21EE1"/>
    <w:rsid w:val="00F24110"/>
    <w:rsid w:val="00F30B9C"/>
    <w:rsid w:val="00F40C9A"/>
    <w:rsid w:val="00F42AA7"/>
    <w:rsid w:val="00F6494B"/>
    <w:rsid w:val="00F65A70"/>
    <w:rsid w:val="00F719AD"/>
    <w:rsid w:val="00F93BD6"/>
    <w:rsid w:val="00FA1BC5"/>
    <w:rsid w:val="00FB605C"/>
    <w:rsid w:val="00FC15C4"/>
    <w:rsid w:val="00FC1766"/>
    <w:rsid w:val="00FC346F"/>
    <w:rsid w:val="00FD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4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494B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494B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494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494B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494B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494B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6494B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6494B"/>
    <w:rPr>
      <w:rFonts w:ascii="Cambria" w:hAnsi="Cambria" w:cs="Cambria"/>
      <w:b/>
      <w:bCs/>
      <w:color w:val="4F81BD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6494B"/>
    <w:rPr>
      <w:rFonts w:ascii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6494B"/>
    <w:rPr>
      <w:rFonts w:ascii="Cambria" w:hAnsi="Cambria" w:cs="Cambria"/>
      <w:color w:val="243F60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F649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494B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F6494B"/>
    <w:pPr>
      <w:ind w:left="720"/>
    </w:pPr>
  </w:style>
  <w:style w:type="paragraph" w:customStyle="1" w:styleId="ParagraphStyle">
    <w:name w:val="Paragraph Style"/>
    <w:uiPriority w:val="99"/>
    <w:rsid w:val="00F6494B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F6494B"/>
    <w:pPr>
      <w:spacing w:before="100" w:beforeAutospacing="1" w:after="100" w:afterAutospacing="1"/>
    </w:pPr>
  </w:style>
  <w:style w:type="paragraph" w:customStyle="1" w:styleId="3">
    <w:name w:val="Заголовок 3+"/>
    <w:basedOn w:val="Normal"/>
    <w:uiPriority w:val="99"/>
    <w:rsid w:val="00F6494B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F6494B"/>
    <w:rPr>
      <w:rFonts w:cs="Times New Roman"/>
    </w:rPr>
  </w:style>
  <w:style w:type="character" w:customStyle="1" w:styleId="c2">
    <w:name w:val="c2"/>
    <w:basedOn w:val="DefaultParagraphFont"/>
    <w:uiPriority w:val="99"/>
    <w:rsid w:val="00F6494B"/>
    <w:rPr>
      <w:rFonts w:cs="Times New Roman"/>
    </w:rPr>
  </w:style>
  <w:style w:type="paragraph" w:customStyle="1" w:styleId="c5">
    <w:name w:val="c5"/>
    <w:basedOn w:val="Normal"/>
    <w:uiPriority w:val="99"/>
    <w:rsid w:val="00F6494B"/>
    <w:pPr>
      <w:spacing w:before="100" w:beforeAutospacing="1" w:after="100" w:afterAutospacing="1"/>
    </w:pPr>
  </w:style>
  <w:style w:type="paragraph" w:customStyle="1" w:styleId="2">
    <w:name w:val="Без интервала2"/>
    <w:uiPriority w:val="99"/>
    <w:rsid w:val="00F6494B"/>
    <w:rPr>
      <w:rFonts w:eastAsia="Times New Roman" w:cs="Calibri"/>
    </w:rPr>
  </w:style>
  <w:style w:type="character" w:customStyle="1" w:styleId="c13c3">
    <w:name w:val="c13 c3"/>
    <w:basedOn w:val="DefaultParagraphFont"/>
    <w:uiPriority w:val="99"/>
    <w:rsid w:val="00F6494B"/>
    <w:rPr>
      <w:rFonts w:cs="Times New Roman"/>
    </w:rPr>
  </w:style>
  <w:style w:type="character" w:customStyle="1" w:styleId="c9">
    <w:name w:val="c9"/>
    <w:basedOn w:val="DefaultParagraphFont"/>
    <w:uiPriority w:val="99"/>
    <w:rsid w:val="00F6494B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BD47A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BD47A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47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63B0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DF41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C1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1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96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47</Pages>
  <Words>11387</Words>
  <Characters>-32766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школа</cp:lastModifiedBy>
  <cp:revision>9</cp:revision>
  <cp:lastPrinted>2018-10-17T11:55:00Z</cp:lastPrinted>
  <dcterms:created xsi:type="dcterms:W3CDTF">2018-10-16T12:45:00Z</dcterms:created>
  <dcterms:modified xsi:type="dcterms:W3CDTF">2018-10-17T12:27:00Z</dcterms:modified>
</cp:coreProperties>
</file>