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BF" w:rsidRPr="009200BD" w:rsidRDefault="00A43BBF" w:rsidP="009200BD">
      <w:pPr>
        <w:jc w:val="center"/>
        <w:rPr>
          <w:rFonts w:ascii="Times New Roman" w:hAnsi="Times New Roman"/>
          <w:b/>
          <w:lang w:val="ru-RU" w:eastAsia="ru-RU"/>
        </w:rPr>
      </w:pPr>
      <w:r w:rsidRPr="009200BD">
        <w:rPr>
          <w:rFonts w:ascii="Times New Roman" w:hAnsi="Times New Roman"/>
          <w:b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A43BBF" w:rsidRDefault="00A43BBF" w:rsidP="005A5183">
      <w:pPr>
        <w:rPr>
          <w:lang w:val="ru-RU"/>
        </w:rPr>
      </w:pPr>
    </w:p>
    <w:p w:rsidR="00A43BBF" w:rsidRDefault="00A43BBF" w:rsidP="005A5183">
      <w:pPr>
        <w:rPr>
          <w:lang w:val="ru-RU"/>
        </w:rPr>
      </w:pPr>
    </w:p>
    <w:p w:rsidR="00A43BBF" w:rsidRDefault="00A43BBF" w:rsidP="005A5183">
      <w:pPr>
        <w:rPr>
          <w:lang w:val="ru-RU"/>
        </w:rPr>
      </w:pPr>
    </w:p>
    <w:p w:rsidR="00A43BBF" w:rsidRPr="002027DD" w:rsidRDefault="00A43BBF" w:rsidP="005A5183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</w:rPr>
      </w:pPr>
      <w:r w:rsidRPr="002027DD">
        <w:rPr>
          <w:rFonts w:ascii="Times New Roman" w:hAnsi="Times New Roman" w:cs="Times New Roman"/>
          <w:b/>
          <w:bCs/>
        </w:rPr>
        <w:t>Раздел 1. Планируемые результаты освоения программы</w:t>
      </w:r>
    </w:p>
    <w:p w:rsidR="00A43BBF" w:rsidRPr="002027DD" w:rsidRDefault="00A43BBF" w:rsidP="005A5183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b/>
          <w:bCs/>
          <w:color w:val="000000"/>
        </w:rPr>
      </w:pPr>
      <w:r w:rsidRPr="002027DD">
        <w:rPr>
          <w:rFonts w:ascii="Times New Roman" w:hAnsi="Times New Roman" w:cs="Times New Roman"/>
          <w:b/>
          <w:bCs/>
          <w:color w:val="000000"/>
        </w:rPr>
        <w:t>Личностные результаты: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1. Воспитание патриотизма, чувства гордости за свою Родину, российский народ и историю России.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2.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3. Формирование уважительного отношения к иному мнению, истории и культуре других народов.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6. Формирование эстетических потребностей, ценностей и чувств.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7. Развитие навыков сотрудничества со взрослыми и сверстниками в разных ситуациях, умений  не создавать конфликтов и находить выходы из спорных ситуаций.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8. Формирование установки на безопасный и здоровый образ жизни.</w:t>
      </w:r>
    </w:p>
    <w:p w:rsidR="00A43BBF" w:rsidRPr="002027DD" w:rsidRDefault="00A43BBF" w:rsidP="005A5183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027DD">
        <w:rPr>
          <w:rFonts w:ascii="Times New Roman" w:hAnsi="Times New Roman" w:cs="Times New Roman"/>
          <w:b/>
          <w:bCs/>
          <w:color w:val="000000"/>
        </w:rPr>
        <w:t>Метапредметные результаты: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1. 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2. Освоение способов решения проблем творческого и поискового характера.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3.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5. Использование</w:t>
      </w:r>
      <w:r w:rsidRPr="002027DD">
        <w:rPr>
          <w:rFonts w:ascii="Times New Roman" w:hAnsi="Times New Roman" w:cs="Times New Roman"/>
          <w:b/>
          <w:bCs/>
        </w:rPr>
        <w:t xml:space="preserve"> </w:t>
      </w:r>
      <w:r w:rsidRPr="002027DD">
        <w:rPr>
          <w:rFonts w:ascii="Times New Roman" w:hAnsi="Times New Roman" w:cs="Times New Roman"/>
        </w:rPr>
        <w:t>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 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9.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A43BBF" w:rsidRPr="002027DD" w:rsidRDefault="00A43BBF" w:rsidP="005A5183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027DD">
        <w:rPr>
          <w:rFonts w:ascii="Times New Roman" w:hAnsi="Times New Roman" w:cs="Times New Roman"/>
          <w:b/>
          <w:bCs/>
          <w:color w:val="000000"/>
        </w:rPr>
        <w:t>Предметные результаты: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1.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2. 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3.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4.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5.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jc w:val="center"/>
        <w:rPr>
          <w:rFonts w:ascii="Times New Roman" w:hAnsi="Times New Roman"/>
          <w:b/>
          <w:lang w:val="ru-RU"/>
        </w:rPr>
      </w:pPr>
      <w:r w:rsidRPr="002027DD">
        <w:rPr>
          <w:rFonts w:ascii="Times New Roman" w:hAnsi="Times New Roman"/>
          <w:b/>
          <w:lang w:val="ru-RU"/>
        </w:rPr>
        <w:t>Раздел 2. Содержание программы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  <w:b/>
          <w:bCs/>
        </w:rPr>
      </w:pPr>
      <w:r w:rsidRPr="002027DD">
        <w:tab/>
      </w:r>
      <w:r w:rsidRPr="002027DD">
        <w:rPr>
          <w:rFonts w:ascii="Times New Roman" w:hAnsi="Times New Roman" w:cs="Times New Roman"/>
          <w:b/>
          <w:bCs/>
        </w:rPr>
        <w:t>Давайте познакомимся (3 часа)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Как работать с учебником. Я и мои друзья. Материалы и инструменты. Организация рабочего места. Что такое технология?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  <w:b/>
          <w:bCs/>
        </w:rPr>
      </w:pPr>
      <w:r w:rsidRPr="002027DD">
        <w:rPr>
          <w:rFonts w:ascii="Times New Roman" w:hAnsi="Times New Roman" w:cs="Times New Roman"/>
          <w:b/>
          <w:bCs/>
        </w:rPr>
        <w:t>Человек и земля (21 час)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Природный материал. Пластилин. Растения. Проект «Осенний урожай». Бумага. Насекомые. Дикие животные. Проект «Дикие животные». Новый год. Проект «Украшаем класс к Новому году». Домашние животные. Такие разные дома. Посуда. Проект «Чайный сервиз». Свет в доме. Мебель. Одежда, ткань, нитки. Учимся шить. Передвижение по земле.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  <w:b/>
          <w:bCs/>
        </w:rPr>
      </w:pPr>
      <w:r w:rsidRPr="002027DD">
        <w:rPr>
          <w:rFonts w:ascii="Times New Roman" w:hAnsi="Times New Roman" w:cs="Times New Roman"/>
          <w:b/>
          <w:bCs/>
        </w:rPr>
        <w:t>Человек и вода (3 часа)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Вода в жизни человека. Вода в жизни растений. Питьевая вода. Передвижение по воде. Проект «Речной флот».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  <w:b/>
          <w:bCs/>
        </w:rPr>
      </w:pPr>
      <w:r w:rsidRPr="002027DD">
        <w:rPr>
          <w:rFonts w:ascii="Times New Roman" w:hAnsi="Times New Roman" w:cs="Times New Roman"/>
          <w:b/>
          <w:bCs/>
        </w:rPr>
        <w:t>Человек и воздух (3 часа)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Использование ветра. Полеты птиц. Полеты человека.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  <w:b/>
          <w:bCs/>
        </w:rPr>
      </w:pPr>
      <w:r w:rsidRPr="002027DD">
        <w:rPr>
          <w:rFonts w:ascii="Times New Roman" w:hAnsi="Times New Roman" w:cs="Times New Roman"/>
          <w:b/>
          <w:bCs/>
        </w:rPr>
        <w:t>Человек и информация (4 часа)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Способы общения. Важные телефонные номера. Правила движения. Компьютер.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Содержание курса представлено следующими основными разделами: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Symbol" w:hAnsi="Symbol" w:cs="Symbol"/>
          <w:noProof/>
        </w:rPr>
        <w:t></w:t>
      </w:r>
      <w:r w:rsidRPr="002027DD">
        <w:rPr>
          <w:rFonts w:ascii="Times New Roman" w:hAnsi="Times New Roman" w:cs="Times New Roman"/>
        </w:rPr>
        <w:t xml:space="preserve"> общекультурные и общетрудовые компетенции (знания, умения и способы деятельности); основы культуры труда, самообслуживания;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Symbol" w:hAnsi="Symbol" w:cs="Symbol"/>
          <w:noProof/>
        </w:rPr>
        <w:t></w:t>
      </w:r>
      <w:r w:rsidRPr="002027DD">
        <w:rPr>
          <w:rFonts w:ascii="Times New Roman" w:hAnsi="Times New Roman" w:cs="Times New Roman"/>
        </w:rPr>
        <w:t xml:space="preserve"> технология ручной обработки материалов; элементы графической грамотности;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Symbol" w:hAnsi="Symbol" w:cs="Symbol"/>
          <w:noProof/>
        </w:rPr>
        <w:t></w:t>
      </w:r>
      <w:r w:rsidRPr="002027DD">
        <w:rPr>
          <w:rFonts w:ascii="Times New Roman" w:hAnsi="Times New Roman" w:cs="Times New Roman"/>
        </w:rPr>
        <w:t xml:space="preserve"> конструирование и моделирование;</w:t>
      </w:r>
    </w:p>
    <w:p w:rsidR="00A43BBF" w:rsidRPr="002027DD" w:rsidRDefault="00A43BBF" w:rsidP="005A5183">
      <w:pPr>
        <w:pStyle w:val="ParagraphStyle"/>
        <w:tabs>
          <w:tab w:val="left" w:pos="540"/>
        </w:tabs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Symbol" w:hAnsi="Symbol" w:cs="Symbol"/>
          <w:noProof/>
        </w:rPr>
        <w:t></w:t>
      </w:r>
      <w:r w:rsidRPr="002027DD">
        <w:rPr>
          <w:rFonts w:ascii="Times New Roman" w:hAnsi="Times New Roman" w:cs="Times New Roman"/>
        </w:rPr>
        <w:t xml:space="preserve"> практика работы на компьютере.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• название темы урока;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• краткая вводная беседа;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•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• информация к размышлению, сопровождается значком «Ищем информацию» (ссылки на дополнительные информационные ресурсы);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027DD">
        <w:rPr>
          <w:rFonts w:ascii="Times New Roman" w:hAnsi="Times New Roman" w:cs="Times New Roman"/>
        </w:rPr>
        <w:t>• итоговый контроль, сопровождается значком «Проверяем себя» (вопросы на закрепление материала, тестовые задания).</w:t>
      </w:r>
    </w:p>
    <w:p w:rsidR="00A43BBF" w:rsidRPr="002027DD" w:rsidRDefault="00A43BBF" w:rsidP="005A5183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A43BBF" w:rsidRDefault="00A43BBF" w:rsidP="005A5183">
      <w:pPr>
        <w:tabs>
          <w:tab w:val="left" w:pos="2985"/>
        </w:tabs>
        <w:jc w:val="center"/>
        <w:rPr>
          <w:rFonts w:ascii="Times New Roman" w:hAnsi="Times New Roman"/>
          <w:b/>
          <w:lang w:val="ru-RU"/>
        </w:rPr>
      </w:pPr>
    </w:p>
    <w:p w:rsidR="00A43BBF" w:rsidRDefault="00A43BBF" w:rsidP="005A5183">
      <w:pPr>
        <w:tabs>
          <w:tab w:val="left" w:pos="2985"/>
        </w:tabs>
        <w:jc w:val="center"/>
        <w:rPr>
          <w:rFonts w:ascii="Times New Roman" w:hAnsi="Times New Roman"/>
          <w:b/>
          <w:lang w:val="ru-RU"/>
        </w:rPr>
      </w:pPr>
    </w:p>
    <w:p w:rsidR="00A43BBF" w:rsidRPr="00F663D2" w:rsidRDefault="00A43BBF" w:rsidP="005A5183">
      <w:pPr>
        <w:tabs>
          <w:tab w:val="left" w:pos="2985"/>
        </w:tabs>
        <w:jc w:val="center"/>
        <w:rPr>
          <w:rFonts w:ascii="Times New Roman" w:hAnsi="Times New Roman"/>
          <w:b/>
          <w:lang w:val="ru-RU"/>
        </w:rPr>
      </w:pPr>
      <w:r w:rsidRPr="00F663D2">
        <w:rPr>
          <w:rFonts w:ascii="Times New Roman" w:hAnsi="Times New Roman"/>
          <w:b/>
          <w:lang w:val="ru-RU"/>
        </w:rPr>
        <w:t>Раздел 3 Календарно – тематическое планирование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837"/>
        <w:gridCol w:w="2336"/>
        <w:gridCol w:w="2358"/>
        <w:gridCol w:w="2681"/>
        <w:gridCol w:w="2136"/>
        <w:gridCol w:w="2873"/>
        <w:gridCol w:w="1666"/>
      </w:tblGrid>
      <w:tr w:rsidR="00A43BBF" w:rsidRPr="00EB1B7B" w:rsidTr="005A5183">
        <w:trPr>
          <w:trHeight w:val="341"/>
        </w:trPr>
        <w:tc>
          <w:tcPr>
            <w:tcW w:w="848" w:type="dxa"/>
            <w:vMerge w:val="restart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№ </w:t>
            </w:r>
          </w:p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837" w:type="dxa"/>
            <w:vMerge w:val="restart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336" w:type="dxa"/>
            <w:vMerge w:val="restart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7175" w:type="dxa"/>
            <w:gridSpan w:val="3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2873" w:type="dxa"/>
            <w:vMerge w:val="restart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Элементы содержания</w:t>
            </w:r>
          </w:p>
        </w:tc>
        <w:tc>
          <w:tcPr>
            <w:tcW w:w="1666" w:type="dxa"/>
            <w:vMerge w:val="restart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Вид </w:t>
            </w:r>
          </w:p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>контроля</w:t>
            </w:r>
          </w:p>
        </w:tc>
      </w:tr>
      <w:tr w:rsidR="00A43BBF" w:rsidRPr="00EB1B7B" w:rsidTr="005A5183">
        <w:trPr>
          <w:trHeight w:val="337"/>
        </w:trPr>
        <w:tc>
          <w:tcPr>
            <w:tcW w:w="848" w:type="dxa"/>
            <w:vMerge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  <w:vMerge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Предметные </w:t>
            </w:r>
          </w:p>
        </w:tc>
        <w:tc>
          <w:tcPr>
            <w:tcW w:w="2681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Метапредметные </w:t>
            </w:r>
          </w:p>
        </w:tc>
        <w:tc>
          <w:tcPr>
            <w:tcW w:w="2136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B1B7B">
              <w:rPr>
                <w:rFonts w:ascii="Times New Roman" w:hAnsi="Times New Roman"/>
                <w:b/>
              </w:rPr>
              <w:t xml:space="preserve">Личностные </w:t>
            </w:r>
          </w:p>
        </w:tc>
        <w:tc>
          <w:tcPr>
            <w:tcW w:w="2873" w:type="dxa"/>
            <w:vMerge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3BBF" w:rsidRPr="00EB1B7B" w:rsidTr="00544868">
        <w:trPr>
          <w:trHeight w:val="576"/>
        </w:trPr>
        <w:tc>
          <w:tcPr>
            <w:tcW w:w="15735" w:type="dxa"/>
            <w:gridSpan w:val="8"/>
          </w:tcPr>
          <w:p w:rsidR="00A43BBF" w:rsidRPr="001B51FA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B51FA">
              <w:rPr>
                <w:rFonts w:ascii="Times New Roman" w:hAnsi="Times New Roman"/>
                <w:b/>
                <w:i/>
                <w:sz w:val="28"/>
                <w:szCs w:val="28"/>
              </w:rPr>
              <w:t>Давайте познакомимся (3 ч.)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E30EDA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A43BBF" w:rsidRPr="00CA3130" w:rsidRDefault="00A43BBF" w:rsidP="005A51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sz w:val="28"/>
                <w:szCs w:val="28"/>
              </w:rPr>
              <w:t>Как  работать с учебником.</w:t>
            </w:r>
          </w:p>
          <w:p w:rsidR="00A43BBF" w:rsidRPr="00CA3130" w:rsidRDefault="00A43BBF" w:rsidP="005A51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sz w:val="28"/>
                <w:szCs w:val="28"/>
              </w:rPr>
              <w:t>Я и мои друзья</w:t>
            </w:r>
          </w:p>
          <w:p w:rsidR="00A43BBF" w:rsidRPr="00CA3130" w:rsidRDefault="00A43BBF" w:rsidP="005A51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Merge w:val="restart"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  <w:r w:rsidRPr="007161B7">
              <w:rPr>
                <w:rFonts w:ascii="Times New Roman" w:hAnsi="Times New Roman"/>
                <w:i/>
              </w:rPr>
              <w:t xml:space="preserve">Обучающийся научится </w:t>
            </w:r>
          </w:p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lang w:val="ru-RU"/>
              </w:rPr>
              <w:t>- различать средства познания окружающего мира;</w:t>
            </w:r>
          </w:p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lang w:val="ru-RU"/>
              </w:rPr>
              <w:t>- различать инструменты и материалы;</w:t>
            </w:r>
          </w:p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lang w:val="ru-RU"/>
              </w:rPr>
              <w:t>- называть виды предметно-практической деятельности.</w:t>
            </w:r>
          </w:p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  <w:r w:rsidRPr="002027DD">
              <w:rPr>
                <w:rFonts w:ascii="Times New Roman" w:hAnsi="Times New Roman"/>
                <w:i/>
                <w:lang w:val="ru-RU"/>
              </w:rPr>
              <w:t>Обучающийся в совместной деятельности с учителем получит возможность научиться :</w:t>
            </w:r>
          </w:p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lang w:val="ru-RU"/>
              </w:rPr>
              <w:t>- строить вопросительные предложения об окружающем мире;</w:t>
            </w:r>
          </w:p>
          <w:p w:rsidR="00A43BBF" w:rsidRPr="001B51FA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</w:rPr>
            </w:pPr>
            <w:r w:rsidRPr="001B51FA">
              <w:rPr>
                <w:rFonts w:ascii="Times New Roman" w:hAnsi="Times New Roman"/>
              </w:rPr>
              <w:t>- организовывать рабочее место.</w:t>
            </w:r>
          </w:p>
        </w:tc>
        <w:tc>
          <w:tcPr>
            <w:tcW w:w="2681" w:type="dxa"/>
            <w:vMerge w:val="restart"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7161B7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Регулятивные УУД</w:t>
            </w:r>
            <w:r w:rsidRPr="007161B7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27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i/>
                <w:color w:val="000000"/>
                <w:lang w:val="ru-RU"/>
              </w:rPr>
              <w:t>определять и формулировать цель выполнения заданий на уроке, под руководством учителя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A43BBF" w:rsidRDefault="00A43BBF" w:rsidP="005A5183">
            <w:pPr>
              <w:numPr>
                <w:ilvl w:val="0"/>
                <w:numId w:val="27"/>
              </w:numPr>
              <w:ind w:left="34" w:hanging="34"/>
              <w:rPr>
                <w:rFonts w:ascii="Times New Roman" w:hAnsi="Times New Roman"/>
                <w:color w:val="000000"/>
              </w:rPr>
            </w:pPr>
            <w:r w:rsidRPr="007161B7">
              <w:rPr>
                <w:rFonts w:ascii="Times New Roman" w:hAnsi="Times New Roman"/>
                <w:color w:val="000000"/>
              </w:rPr>
              <w:t>принимать учебную задачу;</w:t>
            </w:r>
          </w:p>
          <w:p w:rsidR="00A43BBF" w:rsidRPr="002027DD" w:rsidRDefault="00A43BBF" w:rsidP="005A5183">
            <w:pPr>
              <w:numPr>
                <w:ilvl w:val="0"/>
                <w:numId w:val="27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A43BBF" w:rsidRPr="002027DD" w:rsidRDefault="00A43BBF" w:rsidP="005A5183">
            <w:pPr>
              <w:numPr>
                <w:ilvl w:val="0"/>
                <w:numId w:val="27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учиться готовить рабочее  место и выполнять практическую работу по предложенному учителем плану с опорой на образцы, рисунки учебника;</w:t>
            </w:r>
          </w:p>
          <w:p w:rsidR="00A43BBF" w:rsidRPr="002027DD" w:rsidRDefault="00A43BBF" w:rsidP="005A5183">
            <w:pPr>
              <w:numPr>
                <w:ilvl w:val="0"/>
                <w:numId w:val="27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A43BBF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7161B7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Познавательные УУД</w:t>
            </w:r>
            <w:r w:rsidRPr="007161B7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отвечать на простые вопросы учителя, находить нужную информацию в учебнике;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группировать предметы, объекты на основе существенных признаков;</w:t>
            </w:r>
          </w:p>
          <w:p w:rsidR="00A43BBF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7161B7">
              <w:rPr>
                <w:rFonts w:ascii="Times New Roman" w:hAnsi="Times New Roman"/>
                <w:color w:val="000000"/>
              </w:rPr>
              <w:t>определять тему;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ориентироваться в учебнике (на развороте, в оглавлении, в словаре);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добывать новые знания: находить ответы на вопросы;</w:t>
            </w:r>
          </w:p>
          <w:p w:rsidR="00A43BBF" w:rsidRPr="002027DD" w:rsidRDefault="00A43BBF" w:rsidP="005A5183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понимать заданный вопрос, в соответствии с ним строить ответ в устной форме;</w:t>
            </w:r>
          </w:p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7161B7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Коммуникативные УУД</w:t>
            </w:r>
            <w:r w:rsidRPr="007161B7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участвовать в диалоге на уроке и в жизненных ситуациях;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отвечать на вопросы учителя, товарищей по классу;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соблюдать простейшие нормы речевого этикета: здороваться, прощаться, благодарить;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слушать и понимать речь других.</w:t>
            </w:r>
          </w:p>
        </w:tc>
        <w:tc>
          <w:tcPr>
            <w:tcW w:w="2136" w:type="dxa"/>
            <w:vMerge w:val="restart"/>
          </w:tcPr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hanging="46"/>
              <w:rPr>
                <w:rFonts w:ascii="Times New Roman" w:hAnsi="Times New Roman"/>
                <w:color w:val="000000"/>
                <w:lang w:val="ru-RU"/>
              </w:rPr>
            </w:pPr>
            <w:r w:rsidRPr="001B51FA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ценить и принимать следующие базовые ценности: «добро», «терпение», «родина», «природа», «семья»;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right="-111" w:hanging="46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положительно относиться к занятиям предметно-практической деятельностью;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right="-111" w:hanging="46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знать о причины успеха в предметно-практической деятельности;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right="-111" w:hanging="46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принимать внутреннюю позицию школьника на уровне положительного отношения к школе;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right="-111" w:hanging="46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соблюдать гигиену учебного труда и уметь организовать рабочее место;</w:t>
            </w:r>
          </w:p>
          <w:p w:rsidR="00A43BBF" w:rsidRPr="002027DD" w:rsidRDefault="00A43BBF" w:rsidP="005A5183">
            <w:pPr>
              <w:numPr>
                <w:ilvl w:val="0"/>
                <w:numId w:val="29"/>
              </w:numPr>
              <w:ind w:left="46" w:right="-111" w:hanging="46"/>
              <w:rPr>
                <w:rFonts w:ascii="Times New Roman" w:hAnsi="Times New Roman"/>
                <w:color w:val="000000"/>
                <w:lang w:val="ru-RU"/>
              </w:rPr>
            </w:pPr>
            <w:r w:rsidRPr="007161B7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A43BBF" w:rsidRPr="002027DD" w:rsidRDefault="00A43BBF" w:rsidP="005A5183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lang w:val="ru-RU"/>
              </w:rPr>
              <w:t>С</w:t>
            </w:r>
            <w:r w:rsidRPr="002027DD">
              <w:rPr>
                <w:rFonts w:ascii="Times New Roman" w:hAnsi="Times New Roman"/>
                <w:b/>
                <w:lang w:val="ru-RU"/>
              </w:rPr>
              <w:t>равнивать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учебник, рабочую тетрадь, </w:t>
            </w:r>
            <w:r w:rsidRPr="002027DD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2027DD">
              <w:rPr>
                <w:rFonts w:ascii="Times New Roman" w:hAnsi="Times New Roman"/>
                <w:lang w:val="ru-RU"/>
              </w:rPr>
              <w:t xml:space="preserve"> значение каждого пособия.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2027DD">
              <w:rPr>
                <w:rFonts w:ascii="Times New Roman" w:hAnsi="Times New Roman"/>
                <w:lang w:val="ru-RU"/>
              </w:rPr>
              <w:t xml:space="preserve">  критерии выполнения изделия и навигационную систему учебника (систему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lang w:val="ru-RU"/>
              </w:rPr>
              <w:t xml:space="preserve">  условных знаков)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Осуществлят</w:t>
            </w:r>
            <w:r w:rsidRPr="002027DD">
              <w:rPr>
                <w:rFonts w:ascii="Times New Roman" w:hAnsi="Times New Roman"/>
                <w:lang w:val="ru-RU"/>
              </w:rPr>
              <w:t>ь поиск необходимой информации (</w:t>
            </w:r>
            <w:r w:rsidRPr="002027DD">
              <w:rPr>
                <w:rFonts w:ascii="Times New Roman" w:hAnsi="Times New Roman"/>
                <w:b/>
                <w:lang w:val="ru-RU"/>
              </w:rPr>
              <w:t>задавать</w:t>
            </w:r>
            <w:r w:rsidRPr="002027DD">
              <w:rPr>
                <w:rFonts w:ascii="Times New Roman" w:hAnsi="Times New Roman"/>
                <w:lang w:val="ru-RU"/>
              </w:rPr>
              <w:t xml:space="preserve">  и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отвечать </w:t>
            </w:r>
            <w:r w:rsidRPr="002027DD">
              <w:rPr>
                <w:rFonts w:ascii="Times New Roman" w:hAnsi="Times New Roman"/>
                <w:lang w:val="ru-RU"/>
              </w:rPr>
              <w:t xml:space="preserve">на вопросы о круге интересов).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Анализировать,</w:t>
            </w:r>
            <w:r w:rsidRPr="002027DD">
              <w:rPr>
                <w:rFonts w:ascii="Times New Roman" w:hAnsi="Times New Roman"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/>
                <w:lang w:val="ru-RU"/>
              </w:rPr>
              <w:t>отбирать, обобщать</w:t>
            </w:r>
            <w:r w:rsidRPr="002027DD">
              <w:rPr>
                <w:rFonts w:ascii="Times New Roman" w:hAnsi="Times New Roman"/>
                <w:lang w:val="ru-RU"/>
              </w:rPr>
              <w:t xml:space="preserve">  полученную информацию и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переводить </w:t>
            </w:r>
            <w:r w:rsidRPr="002027DD">
              <w:rPr>
                <w:rFonts w:ascii="Times New Roman" w:hAnsi="Times New Roman"/>
                <w:lang w:val="ru-RU"/>
              </w:rPr>
              <w:t xml:space="preserve">ее в  знаково-символическую систему (рисунок- пиктограмму). </w:t>
            </w:r>
          </w:p>
        </w:tc>
        <w:tc>
          <w:tcPr>
            <w:tcW w:w="1666" w:type="dxa"/>
          </w:tcPr>
          <w:p w:rsidR="00A43BBF" w:rsidRPr="001B51FA" w:rsidRDefault="00A43BBF" w:rsidP="005A5183">
            <w:pPr>
              <w:rPr>
                <w:rFonts w:ascii="Times New Roman" w:hAnsi="Times New Roman"/>
                <w:b/>
              </w:rPr>
            </w:pPr>
            <w:r w:rsidRPr="001B51FA">
              <w:rPr>
                <w:rFonts w:ascii="Times New Roman" w:hAnsi="Times New Roman"/>
              </w:rPr>
              <w:t>Текущий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062B38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Материалы и инструменты. Организация рабочего места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Находить</w:t>
            </w:r>
            <w:r w:rsidRPr="002027DD">
              <w:rPr>
                <w:rFonts w:ascii="Times New Roman" w:hAnsi="Times New Roman"/>
                <w:lang w:val="ru-RU"/>
              </w:rPr>
              <w:t xml:space="preserve"> и </w:t>
            </w:r>
            <w:r w:rsidRPr="002027DD">
              <w:rPr>
                <w:rFonts w:ascii="Times New Roman" w:hAnsi="Times New Roman"/>
                <w:b/>
                <w:lang w:val="ru-RU"/>
              </w:rPr>
              <w:t>различать</w:t>
            </w:r>
            <w:r w:rsidRPr="002027DD">
              <w:rPr>
                <w:rFonts w:ascii="Times New Roman" w:hAnsi="Times New Roman"/>
                <w:lang w:val="ru-RU"/>
              </w:rPr>
              <w:t xml:space="preserve"> инструменты, материалы.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Устанавливать </w:t>
            </w:r>
            <w:r w:rsidRPr="002027DD">
              <w:rPr>
                <w:rFonts w:ascii="Times New Roman" w:hAnsi="Times New Roman"/>
                <w:lang w:val="ru-RU"/>
              </w:rPr>
              <w:t xml:space="preserve">связи между видом работы и используемыми материалами и инструментами.  </w:t>
            </w:r>
          </w:p>
          <w:p w:rsidR="00A43BBF" w:rsidRPr="002027DD" w:rsidRDefault="00A43BBF" w:rsidP="005A5183">
            <w:pPr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Организовывать</w:t>
            </w:r>
            <w:r w:rsidRPr="002027DD">
              <w:rPr>
                <w:rFonts w:ascii="Times New Roman" w:hAnsi="Times New Roman"/>
                <w:lang w:val="ru-RU"/>
              </w:rPr>
              <w:t xml:space="preserve">  свою деятельность: подготавливать рабочее место, правильно и рационально </w:t>
            </w:r>
            <w:r w:rsidRPr="002027DD">
              <w:rPr>
                <w:rFonts w:ascii="Times New Roman" w:hAnsi="Times New Roman"/>
                <w:b/>
                <w:lang w:val="ru-RU"/>
              </w:rPr>
              <w:t>размещать</w:t>
            </w:r>
            <w:r w:rsidRPr="002027DD">
              <w:rPr>
                <w:rFonts w:ascii="Times New Roman" w:hAnsi="Times New Roman"/>
                <w:lang w:val="ru-RU"/>
              </w:rPr>
              <w:t xml:space="preserve"> инструменты и материалы, </w:t>
            </w:r>
            <w:r w:rsidRPr="002027DD">
              <w:rPr>
                <w:rFonts w:ascii="Times New Roman" w:hAnsi="Times New Roman"/>
                <w:b/>
                <w:lang w:val="ru-RU"/>
              </w:rPr>
              <w:t>убирать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рабочее место.</w:t>
            </w:r>
          </w:p>
        </w:tc>
        <w:tc>
          <w:tcPr>
            <w:tcW w:w="1666" w:type="dxa"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</w:rPr>
            </w:pPr>
            <w:r w:rsidRPr="007161B7">
              <w:rPr>
                <w:rFonts w:ascii="Times New Roman" w:hAnsi="Times New Roman"/>
              </w:rPr>
              <w:t>Текущий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15606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14">
              <w:rPr>
                <w:rFonts w:ascii="Times New Roman" w:hAnsi="Times New Roman"/>
                <w:b/>
                <w:bCs/>
                <w:sz w:val="28"/>
                <w:szCs w:val="28"/>
              </w:rPr>
              <w:t>Что такое</w:t>
            </w:r>
          </w:p>
          <w:p w:rsidR="00A43BBF" w:rsidRPr="00457414" w:rsidRDefault="00A43BBF" w:rsidP="005A51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14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Объяснять значение слово «технология», осуществлять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поиск информации в словаре из учебника. </w:t>
            </w:r>
          </w:p>
          <w:p w:rsidR="00A43BBF" w:rsidRPr="004574D7" w:rsidRDefault="00A43BBF" w:rsidP="005A5183">
            <w:pPr>
              <w:rPr>
                <w:rFonts w:ascii="Times New Roman" w:hAnsi="Times New Roman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Называть</w:t>
            </w:r>
            <w:r w:rsidRPr="002027DD">
              <w:rPr>
                <w:rFonts w:ascii="Times New Roman" w:hAnsi="Times New Roman"/>
                <w:lang w:val="ru-RU"/>
              </w:rPr>
              <w:t xml:space="preserve">  виды деятельности,  которыми  школьники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овладеют </w:t>
            </w:r>
            <w:r w:rsidRPr="002027DD">
              <w:rPr>
                <w:rFonts w:ascii="Times New Roman" w:hAnsi="Times New Roman"/>
                <w:lang w:val="ru-RU"/>
              </w:rPr>
              <w:t xml:space="preserve">на уроках «Технологии», </w:t>
            </w:r>
            <w:r w:rsidRPr="002027DD">
              <w:rPr>
                <w:rFonts w:ascii="Times New Roman" w:hAnsi="Times New Roman"/>
                <w:b/>
                <w:lang w:val="ru-RU"/>
              </w:rPr>
              <w:t>соотносить</w:t>
            </w:r>
            <w:r w:rsidRPr="002027DD">
              <w:rPr>
                <w:rFonts w:ascii="Times New Roman" w:hAnsi="Times New Roman"/>
                <w:lang w:val="ru-RU"/>
              </w:rPr>
              <w:t xml:space="preserve"> их с освоенными умениями.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574D7">
              <w:rPr>
                <w:rFonts w:ascii="Times New Roman" w:hAnsi="Times New Roman"/>
                <w:b/>
              </w:rPr>
              <w:t>Прогнозировать</w:t>
            </w:r>
            <w:r w:rsidRPr="004574D7">
              <w:rPr>
                <w:rFonts w:ascii="Times New Roman" w:hAnsi="Times New Roman"/>
              </w:rPr>
              <w:t xml:space="preserve">  результат своей деятельности. (чему научатся).</w:t>
            </w:r>
          </w:p>
        </w:tc>
        <w:tc>
          <w:tcPr>
            <w:tcW w:w="1666" w:type="dxa"/>
          </w:tcPr>
          <w:p w:rsidR="00A43BBF" w:rsidRPr="004574D7" w:rsidRDefault="00A43BBF" w:rsidP="005A5183">
            <w:pPr>
              <w:rPr>
                <w:rFonts w:ascii="Times New Roman" w:hAnsi="Times New Roman"/>
                <w:b/>
              </w:rPr>
            </w:pPr>
            <w:r w:rsidRPr="004574D7">
              <w:rPr>
                <w:rFonts w:ascii="Times New Roman" w:hAnsi="Times New Roman"/>
              </w:rPr>
              <w:t>Текущий</w:t>
            </w:r>
          </w:p>
        </w:tc>
      </w:tr>
      <w:tr w:rsidR="00A43BBF" w:rsidRPr="00EB1B7B" w:rsidTr="00544868">
        <w:trPr>
          <w:trHeight w:val="576"/>
        </w:trPr>
        <w:tc>
          <w:tcPr>
            <w:tcW w:w="15735" w:type="dxa"/>
            <w:gridSpan w:val="8"/>
          </w:tcPr>
          <w:p w:rsidR="00A43BBF" w:rsidRPr="004574D7" w:rsidRDefault="00A43BBF" w:rsidP="005A51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4D7">
              <w:rPr>
                <w:rFonts w:ascii="Times New Roman" w:hAnsi="Times New Roman"/>
                <w:b/>
                <w:i/>
                <w:sz w:val="28"/>
                <w:szCs w:val="28"/>
              </w:rPr>
              <w:t>Человек и земля (21 ч.)</w:t>
            </w:r>
          </w:p>
          <w:p w:rsidR="00A43BBF" w:rsidRPr="004574D7" w:rsidRDefault="00A43BBF" w:rsidP="005A5183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DC2D4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Природный </w:t>
            </w:r>
          </w:p>
          <w:p w:rsidR="00A43BBF" w:rsidRPr="00AF2EA7" w:rsidRDefault="00A43BBF" w:rsidP="005A5183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</w:t>
            </w:r>
          </w:p>
          <w:p w:rsidR="00A43BBF" w:rsidRDefault="00A43BBF" w:rsidP="005A518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Изделие: </w:t>
            </w:r>
          </w:p>
          <w:p w:rsidR="00A43BBF" w:rsidRPr="00AF2EA7" w:rsidRDefault="00A43BBF" w:rsidP="005A518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«Аппликация из листьев»</w:t>
            </w:r>
          </w:p>
        </w:tc>
        <w:tc>
          <w:tcPr>
            <w:tcW w:w="2358" w:type="dxa"/>
            <w:vMerge w:val="restart"/>
          </w:tcPr>
          <w:p w:rsidR="00A43BBF" w:rsidRPr="00A33D42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D42">
              <w:rPr>
                <w:rFonts w:ascii="Times New Roman" w:hAnsi="Times New Roman"/>
                <w:sz w:val="28"/>
                <w:szCs w:val="28"/>
              </w:rPr>
              <w:t xml:space="preserve">Обучающийся </w:t>
            </w:r>
          </w:p>
          <w:p w:rsidR="00A43BBF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научится подготавливать природные материалы к работе;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освоит приёмы работы с природными материалами, пластилином, бумагой и картоном;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познакомится с профессиями, связанными с практической предметной деятельностью;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познакомится с видами и свойствами материалов, правилами безопасной работы с ними;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познакомятся с видами диких и домашних животных;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научится выполнять макет дома;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научится пользоваться шаблоном для разметки изделия;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научится сервировать стол; 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- научится выращивать растения из семян и ухаживать за комнатными растениями.</w:t>
            </w: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sz w:val="28"/>
                <w:szCs w:val="28"/>
                <w:lang w:val="ru-RU"/>
              </w:rPr>
              <w:t>Обучающийся в совместной деятельности с учителем получит возможность научиться планировать, осуществлять и оценивать результаты совместной групповой проектной работы.</w:t>
            </w:r>
          </w:p>
        </w:tc>
        <w:tc>
          <w:tcPr>
            <w:tcW w:w="2681" w:type="dxa"/>
            <w:vMerge w:val="restart"/>
          </w:tcPr>
          <w:p w:rsidR="00A43BB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Регулятивные УУД</w:t>
            </w: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определять и формулировать цель выполнения заданий на уроке, во внеурочной деятельности, в жизненных ситуациях под руководством учителя;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понимать смысл инструкции учителя и принимать учебную задачу;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проговаривать последовательность действий на уроке;</w:t>
            </w: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использовать в своей деятельности простейшие приборы: линейку, треугольник и т.д.;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выполнять контроль точности разметки деталей с помощью шаблона;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учиться совместно с учителем и другими учениками давать эмоциональную оценку деятельности класса на уроке;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val="ru-RU"/>
              </w:rPr>
            </w:pPr>
          </w:p>
          <w:p w:rsidR="00A43BBF" w:rsidRPr="00A33D4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Познавательные УУД</w:t>
            </w: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отвечать на простые вопросы учителя, находить нужную информацию в учебнике;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сравнивать предметы, объекты: находить общее и различие;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группировать предметы, объекты на основе существенных признаков, подробно пересказывать прочитанное или прослушанное;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определять тему;</w:t>
            </w:r>
          </w:p>
          <w:p w:rsidR="00A43BB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понимать знаки, символы, модели, схемы, приведенные в учебнике и учебных пособиях;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понимать заданный вопрос, в соответствии с ним строить ответ в устной форме;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анализировать объекты труда с выделением их существенных признаков;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33D42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устанавливать причинно - следственные связи в изучаемом круге явлений;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обобщать - выделять класс объектов по заданному признаку.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val="ru-RU"/>
              </w:rPr>
            </w:pPr>
          </w:p>
          <w:p w:rsidR="00A43BBF" w:rsidRPr="00A33D4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Коммуникативные УУД</w:t>
            </w:r>
            <w:r w:rsidRPr="00A33D42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t>:</w:t>
            </w: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участвовать в диалоге на уроке и в жизненных ситуациях;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отвечать на вопросы учителя, товарищей по классу;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57414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соблюдать простейшие нормы речевого этикета: здороваться, прощаться, благодарить;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слушать и понимать речь других;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принимать участие в коллективных работах, работах парами и группами;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414">
              <w:rPr>
                <w:rFonts w:ascii="Times New Roman" w:hAnsi="Times New Roman"/>
                <w:color w:val="000000"/>
                <w:sz w:val="28"/>
                <w:szCs w:val="28"/>
              </w:rPr>
              <w:t>понимать важность коллективной работы;</w:t>
            </w:r>
          </w:p>
          <w:p w:rsidR="00A43BB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контролировать свои действия при совместной работе;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57414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допускать существование различных точек зрения;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договариваться с партнерами и приходить к общему решению.</w:t>
            </w:r>
          </w:p>
        </w:tc>
        <w:tc>
          <w:tcPr>
            <w:tcW w:w="2136" w:type="dxa"/>
            <w:vMerge w:val="restart"/>
          </w:tcPr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ценить и принимать следующие базовые ценности: «добро», «терпение», «родина», «природа», «семья»;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проявлять уважение к своей семье, к своим родственникам, любовь к родителям;</w:t>
            </w:r>
          </w:p>
          <w:p w:rsidR="00A43BBF" w:rsidRDefault="00A43BBF" w:rsidP="005A5183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Default="00A43BBF" w:rsidP="005A5183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положительно относиться к занятиям предметно-практической деятельностью;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знать о причины успеха в предметно-практической деятельности;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ориентироваться на оценку результатов собственной деятельностью;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проявлять интерес к отдельным видам предметно-практической деятельности;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прини-мать внутреннюю позицию школьника на уровне положительного отношения к школе;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испытывать этические чувства (стыда, вины, совести) на основании анализа простых ситуаций;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A3130">
              <w:rPr>
                <w:rFonts w:ascii="Times New Roman" w:hAnsi="Times New Roman"/>
                <w:color w:val="000000"/>
                <w:sz w:val="28"/>
                <w:szCs w:val="28"/>
              </w:rPr>
              <w:t></w:t>
            </w: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знать основные моральные нормы поведения;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соблюдать гигиену учебного труда и уметь организовать рабочее место;</w:t>
            </w:r>
          </w:p>
          <w:p w:rsidR="00A43BBF" w:rsidRDefault="00A43BBF" w:rsidP="005A5183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Default="00A43BBF" w:rsidP="005A5183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3BBF" w:rsidRPr="002027DD" w:rsidRDefault="00A43BBF" w:rsidP="005A518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Исследовать, наблюдать, сравнивать, 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природные материалы их  виды и свойства (цвет, фактура, форма и др.). </w:t>
            </w:r>
            <w:r w:rsidRPr="002027DD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правила  сбора и хранения природных материалов. </w:t>
            </w:r>
            <w:r w:rsidRPr="002027DD">
              <w:rPr>
                <w:rFonts w:ascii="Times New Roman" w:hAnsi="Times New Roman"/>
                <w:b/>
                <w:lang w:val="ru-RU"/>
              </w:rPr>
              <w:t>Осмысливать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значение бережного отношения к природе.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Соотносить </w:t>
            </w:r>
            <w:r w:rsidRPr="002027DD">
              <w:rPr>
                <w:rFonts w:ascii="Times New Roman" w:hAnsi="Times New Roman"/>
                <w:lang w:val="ru-RU"/>
              </w:rPr>
              <w:t>природные материалы по форме и цвету с реальными объектами.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Выполнять</w:t>
            </w:r>
            <w:r w:rsidRPr="002027DD">
              <w:rPr>
                <w:rFonts w:ascii="Times New Roman" w:hAnsi="Times New Roman"/>
                <w:lang w:val="ru-RU"/>
              </w:rPr>
              <w:t xml:space="preserve"> практическую работу  из природных материалов: </w:t>
            </w:r>
            <w:r w:rsidRPr="002027DD">
              <w:rPr>
                <w:rFonts w:ascii="Times New Roman" w:hAnsi="Times New Roman"/>
                <w:b/>
                <w:lang w:val="ru-RU"/>
              </w:rPr>
              <w:t>собрать</w:t>
            </w:r>
            <w:r w:rsidRPr="002027DD">
              <w:rPr>
                <w:rFonts w:ascii="Times New Roman" w:hAnsi="Times New Roman"/>
                <w:lang w:val="ru-RU"/>
              </w:rPr>
              <w:t xml:space="preserve"> листья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высушить </w:t>
            </w:r>
            <w:r w:rsidRPr="002027DD">
              <w:rPr>
                <w:rFonts w:ascii="Times New Roman" w:hAnsi="Times New Roman"/>
                <w:lang w:val="ru-RU"/>
              </w:rPr>
              <w:t xml:space="preserve">под прессом и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создавать </w:t>
            </w:r>
            <w:r w:rsidRPr="002027DD">
              <w:rPr>
                <w:rFonts w:ascii="Times New Roman" w:hAnsi="Times New Roman"/>
                <w:lang w:val="ru-RU"/>
              </w:rPr>
              <w:t xml:space="preserve"> аппликацию из сухих листьев по заданному образцу, </w:t>
            </w:r>
            <w:r w:rsidRPr="002027DD">
              <w:rPr>
                <w:rFonts w:ascii="Times New Roman" w:hAnsi="Times New Roman"/>
                <w:b/>
                <w:lang w:val="ru-RU"/>
              </w:rPr>
              <w:t>заменять</w:t>
            </w:r>
            <w:r w:rsidRPr="002027DD">
              <w:rPr>
                <w:rFonts w:ascii="Times New Roman" w:hAnsi="Times New Roman"/>
                <w:lang w:val="ru-RU"/>
              </w:rPr>
              <w:t xml:space="preserve">  листья  похожими по форме и размеру на образец.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Выполнять </w:t>
            </w:r>
            <w:r w:rsidRPr="002027DD">
              <w:rPr>
                <w:rFonts w:ascii="Times New Roman" w:hAnsi="Times New Roman"/>
                <w:lang w:val="ru-RU"/>
              </w:rPr>
              <w:t xml:space="preserve">работу с опорой на  слайдовый  или  текстовый план.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Соотносить  </w:t>
            </w:r>
            <w:r w:rsidRPr="002027DD">
              <w:rPr>
                <w:rFonts w:ascii="Times New Roman" w:hAnsi="Times New Roman"/>
                <w:lang w:val="ru-RU"/>
              </w:rPr>
              <w:t>план  с собственными действиями.</w:t>
            </w:r>
          </w:p>
        </w:tc>
        <w:tc>
          <w:tcPr>
            <w:tcW w:w="1666" w:type="dxa"/>
          </w:tcPr>
          <w:p w:rsidR="00A43BBF" w:rsidRPr="00BC7D84" w:rsidRDefault="00A43BBF" w:rsidP="005A5183">
            <w:pPr>
              <w:rPr>
                <w:rFonts w:ascii="Times New Roman" w:hAnsi="Times New Roman"/>
                <w:b/>
              </w:rPr>
            </w:pPr>
            <w:r w:rsidRPr="00BC7D84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bCs/>
                <w:sz w:val="28"/>
                <w:szCs w:val="28"/>
              </w:rPr>
              <w:t>Пластилин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аппликация  из пластилина «Ромашковая поляна»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Исследовать (наблюдать, сравнивать, сопоставлять) </w:t>
            </w:r>
            <w:r w:rsidRPr="002027DD">
              <w:rPr>
                <w:rFonts w:ascii="Times New Roman" w:hAnsi="Times New Roman"/>
                <w:lang w:val="ru-RU"/>
              </w:rPr>
              <w:t xml:space="preserve"> свойства пластичных материалов. </w:t>
            </w:r>
            <w:r w:rsidRPr="002027DD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 способы  и правила  работы с пластичными материалами.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  Анализировать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изделие, </w:t>
            </w:r>
            <w:r w:rsidRPr="002027DD">
              <w:rPr>
                <w:rFonts w:ascii="Times New Roman" w:hAnsi="Times New Roman"/>
                <w:b/>
                <w:lang w:val="ru-RU"/>
              </w:rPr>
              <w:t>планировать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последовательность его выполнения  под руководством  учителя. </w:t>
            </w:r>
            <w:r w:rsidRPr="002027DD">
              <w:rPr>
                <w:rFonts w:ascii="Times New Roman" w:hAnsi="Times New Roman"/>
                <w:b/>
                <w:lang w:val="ru-RU"/>
              </w:rPr>
              <w:t>Корректировать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выполнение изделия.    </w:t>
            </w:r>
            <w:r w:rsidRPr="002027DD">
              <w:rPr>
                <w:rFonts w:ascii="Times New Roman" w:hAnsi="Times New Roman"/>
                <w:b/>
                <w:lang w:val="ru-RU"/>
              </w:rPr>
              <w:t>Оценивать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выполняемое изделие на основе «Вопросов юного технолога».</w:t>
            </w:r>
          </w:p>
          <w:p w:rsidR="00A43BBF" w:rsidRPr="002027DD" w:rsidRDefault="00A43BBF" w:rsidP="005A5183">
            <w:pPr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работу,  на основе представленных  в учебнике слайдов и текстовых планов, </w:t>
            </w:r>
            <w:r w:rsidRPr="002027DD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эти виды планов.</w:t>
            </w:r>
          </w:p>
        </w:tc>
        <w:tc>
          <w:tcPr>
            <w:tcW w:w="1666" w:type="dxa"/>
          </w:tcPr>
          <w:p w:rsidR="00A43BBF" w:rsidRPr="00CA3130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A3130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bCs/>
                <w:sz w:val="28"/>
                <w:szCs w:val="28"/>
              </w:rPr>
              <w:t>Пластилин.</w:t>
            </w:r>
          </w:p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Изделие </w:t>
            </w:r>
          </w:p>
          <w:p w:rsidR="00A43BBF" w:rsidRPr="00CA3130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3130">
              <w:rPr>
                <w:rFonts w:ascii="Times New Roman" w:hAnsi="Times New Roman"/>
                <w:b/>
                <w:i/>
                <w:sz w:val="28"/>
                <w:szCs w:val="28"/>
              </w:rPr>
              <w:t>«Муд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рая сова»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Сравнивать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свойства различных    природных материалов листьев, шишек, веточек, кленовых крылаток, желудей, каштанов. </w:t>
            </w:r>
            <w:r w:rsidRPr="002027DD">
              <w:rPr>
                <w:rFonts w:ascii="Times New Roman" w:hAnsi="Times New Roman"/>
                <w:b/>
                <w:lang w:val="ru-RU"/>
              </w:rPr>
              <w:t>Соотносить</w:t>
            </w:r>
            <w:r w:rsidRPr="002027DD">
              <w:rPr>
                <w:rFonts w:ascii="Times New Roman" w:hAnsi="Times New Roman"/>
                <w:lang w:val="ru-RU"/>
              </w:rPr>
              <w:t xml:space="preserve"> форму и цвет природных материалов с реальными объектами, </w:t>
            </w:r>
            <w:r w:rsidRPr="002027DD">
              <w:rPr>
                <w:rFonts w:ascii="Times New Roman" w:hAnsi="Times New Roman"/>
                <w:b/>
                <w:lang w:val="ru-RU"/>
              </w:rPr>
              <w:t>отбирать</w:t>
            </w:r>
            <w:r w:rsidRPr="002027DD">
              <w:rPr>
                <w:rFonts w:ascii="Times New Roman" w:hAnsi="Times New Roman"/>
                <w:lang w:val="ru-RU"/>
              </w:rPr>
              <w:t xml:space="preserve"> необходимые  материалы для выполнения изделия.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2027DD">
              <w:rPr>
                <w:rFonts w:ascii="Times New Roman" w:hAnsi="Times New Roman"/>
                <w:lang w:val="ru-RU"/>
              </w:rPr>
              <w:t>приемы  соединения  природных материалов при помощи пластилина</w:t>
            </w:r>
            <w:r w:rsidRPr="002027DD">
              <w:rPr>
                <w:rFonts w:ascii="Times New Roman" w:hAnsi="Times New Roman"/>
                <w:b/>
                <w:lang w:val="ru-RU"/>
              </w:rPr>
              <w:t>.    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композицию их природных материалов</w:t>
            </w:r>
            <w:r w:rsidRPr="002027DD">
              <w:rPr>
                <w:rFonts w:ascii="Times New Roman" w:hAnsi="Times New Roman"/>
                <w:b/>
                <w:lang w:val="ru-RU"/>
              </w:rPr>
              <w:t>.   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 работы над изделием при помощи «Вопросов юного технолога» </w:t>
            </w:r>
            <w:r w:rsidRPr="002027DD">
              <w:rPr>
                <w:rFonts w:ascii="Times New Roman" w:hAnsi="Times New Roman"/>
                <w:b/>
                <w:lang w:val="ru-RU"/>
              </w:rPr>
              <w:t>Осмысливать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значение бережного отношения к природе.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sz w:val="28"/>
                <w:szCs w:val="28"/>
              </w:rPr>
              <w:t>Растения.</w:t>
            </w:r>
          </w:p>
          <w:p w:rsidR="00A43BBF" w:rsidRPr="00AF2EA7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2EA7">
              <w:rPr>
                <w:rFonts w:ascii="Times New Roman" w:hAnsi="Times New Roman"/>
                <w:b/>
                <w:i/>
                <w:sz w:val="28"/>
                <w:szCs w:val="28"/>
              </w:rPr>
              <w:t>Изде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лие: «З</w:t>
            </w:r>
            <w:r w:rsidRPr="00AF2EA7">
              <w:rPr>
                <w:rFonts w:ascii="Times New Roman" w:hAnsi="Times New Roman"/>
                <w:b/>
                <w:i/>
                <w:sz w:val="28"/>
                <w:szCs w:val="28"/>
              </w:rPr>
              <w:t>аготовка семян»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lang w:val="ru-RU"/>
              </w:rPr>
              <w:t>Актуализировать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знания  об овощах.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>Осмысливать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значение растений для человека. 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Выполнять</w:t>
            </w:r>
            <w:r w:rsidRPr="002027DD">
              <w:rPr>
                <w:rFonts w:ascii="Times New Roman" w:hAnsi="Times New Roman"/>
                <w:lang w:val="ru-RU"/>
              </w:rPr>
              <w:t xml:space="preserve"> практическую работу по получению и сушке семян.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8-9.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Растения.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Проект «Осенний урожай» </w:t>
            </w:r>
            <w:r w:rsidRPr="002027D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«Овощи из пластилина»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приемы </w:t>
            </w:r>
            <w:r w:rsidRPr="002027DD">
              <w:rPr>
                <w:rFonts w:ascii="Times New Roman" w:hAnsi="Times New Roman"/>
                <w:bCs/>
                <w:lang w:val="ru-RU"/>
              </w:rPr>
              <w:t>работы с пластилином</w:t>
            </w:r>
            <w:r w:rsidRPr="002027DD">
              <w:rPr>
                <w:rFonts w:ascii="Times New Roman" w:hAnsi="Times New Roman"/>
                <w:lang w:val="ru-RU"/>
              </w:rPr>
              <w:t xml:space="preserve"> (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скатывание, сплющивание, вытягивание).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Подбирать</w:t>
            </w:r>
            <w:r w:rsidRPr="002027DD">
              <w:rPr>
                <w:rFonts w:ascii="Times New Roman" w:hAnsi="Times New Roman"/>
                <w:lang w:val="ru-RU"/>
              </w:rPr>
              <w:t xml:space="preserve">  материал для выполнения изделия.  </w:t>
            </w:r>
            <w:r w:rsidRPr="002027DD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первичные навыки работы над проектом под руководством учителя: </w:t>
            </w:r>
            <w:r w:rsidRPr="002027DD">
              <w:rPr>
                <w:rFonts w:ascii="Times New Roman" w:hAnsi="Times New Roman"/>
                <w:b/>
                <w:lang w:val="ru-RU"/>
              </w:rPr>
              <w:t>ставить</w:t>
            </w:r>
            <w:r w:rsidRPr="002027DD">
              <w:rPr>
                <w:rFonts w:ascii="Times New Roman" w:hAnsi="Times New Roman"/>
                <w:lang w:val="ru-RU"/>
              </w:rPr>
              <w:t xml:space="preserve"> цель, </w:t>
            </w:r>
            <w:r w:rsidRPr="002027DD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2027DD">
              <w:rPr>
                <w:rFonts w:ascii="Times New Roman" w:hAnsi="Times New Roman"/>
                <w:lang w:val="ru-RU"/>
              </w:rPr>
              <w:t xml:space="preserve"> «Вопросы юного технолога», </w:t>
            </w:r>
            <w:r w:rsidRPr="002027DD">
              <w:rPr>
                <w:rFonts w:ascii="Times New Roman" w:hAnsi="Times New Roman"/>
                <w:b/>
                <w:lang w:val="ru-RU"/>
              </w:rPr>
              <w:t>распределять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роли,   </w:t>
            </w:r>
            <w:r w:rsidRPr="002027DD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2027DD">
              <w:rPr>
                <w:rFonts w:ascii="Times New Roman" w:hAnsi="Times New Roman"/>
                <w:lang w:val="ru-RU"/>
              </w:rPr>
              <w:t xml:space="preserve"> самооценку. </w:t>
            </w:r>
            <w:r w:rsidRPr="002027DD">
              <w:rPr>
                <w:rFonts w:ascii="Times New Roman" w:hAnsi="Times New Roman"/>
                <w:b/>
                <w:lang w:val="ru-RU"/>
              </w:rPr>
              <w:t>Слушать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собеседника, излагать свое мнение,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совместную практическую деятельность,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свою деятельность.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 работы над изделием, </w:t>
            </w:r>
            <w:r w:rsidRPr="002027DD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с ними свои действия и </w:t>
            </w:r>
            <w:r w:rsidRPr="002027DD">
              <w:rPr>
                <w:rFonts w:ascii="Times New Roman" w:hAnsi="Times New Roman"/>
                <w:b/>
                <w:lang w:val="ru-RU"/>
              </w:rPr>
              <w:t>дополнять</w:t>
            </w:r>
            <w:r w:rsidRPr="002027DD">
              <w:rPr>
                <w:rFonts w:ascii="Times New Roman" w:hAnsi="Times New Roman"/>
                <w:lang w:val="ru-RU"/>
              </w:rPr>
              <w:t xml:space="preserve"> недостающие этапы выполнения изделия.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Бумага.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 xml:space="preserve"> Изделие: «Закладка из бумаги»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Исследовать, наблюдать, сравнивать, 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 свойства бумаги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lang w:val="ru-RU"/>
              </w:rPr>
              <w:t xml:space="preserve">  (состав, цвет, прочность);  определять виды бумаги  по цвету и толщине. 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приемы работы с бумагой, правила работы с ножницами, разметки деталей по шаблону и  сгибанием, правила соединения деталей  изделия при помощи клея.  </w:t>
            </w:r>
            <w:r w:rsidRPr="002027DD">
              <w:rPr>
                <w:rFonts w:ascii="Times New Roman" w:hAnsi="Times New Roman"/>
                <w:b/>
                <w:lang w:val="ru-RU"/>
              </w:rPr>
              <w:t>Планировать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и осуществлять работу,  на основе представленных  в учебнике слайдов и текстовых планов, </w:t>
            </w:r>
            <w:r w:rsidRPr="002027DD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эти виды планов. </w:t>
            </w:r>
          </w:p>
          <w:p w:rsidR="00A43BBF" w:rsidRPr="002027DD" w:rsidRDefault="00A43BBF" w:rsidP="005A5183">
            <w:pPr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Выполнять</w:t>
            </w:r>
            <w:r w:rsidRPr="002027DD">
              <w:rPr>
                <w:rFonts w:ascii="Times New Roman" w:hAnsi="Times New Roman"/>
                <w:lang w:val="ru-RU"/>
              </w:rPr>
              <w:t xml:space="preserve"> симметричную аппликацию из геометрических фигур по заданному образцу.  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Насекомые.</w:t>
            </w: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Изделие «Пчёлы и соты»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E610C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Использовать  </w:t>
            </w:r>
            <w:r w:rsidRPr="002027DD">
              <w:rPr>
                <w:rFonts w:ascii="Times New Roman" w:hAnsi="Times New Roman"/>
                <w:lang w:val="ru-RU"/>
              </w:rPr>
              <w:t xml:space="preserve">различные виды материалов при выполнении изделий (природные, бытовые и пластичные материалы).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Соотносить </w:t>
            </w:r>
            <w:r w:rsidRPr="002027DD">
              <w:rPr>
                <w:rFonts w:ascii="Times New Roman" w:hAnsi="Times New Roman"/>
                <w:lang w:val="ru-RU"/>
              </w:rPr>
              <w:t xml:space="preserve">форму и цвет природных материалов с реальными объектами и находить общее. </w:t>
            </w:r>
            <w:r w:rsidRPr="002027DD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lang w:val="ru-RU"/>
              </w:rPr>
              <w:t xml:space="preserve">приемы  соединения  природных материалов при помощи пластилина.  Самостоятельно </w:t>
            </w:r>
            <w:r w:rsidRPr="002027DD">
              <w:rPr>
                <w:rFonts w:ascii="Times New Roman" w:hAnsi="Times New Roman"/>
                <w:b/>
                <w:lang w:val="ru-RU"/>
              </w:rPr>
              <w:t>планировать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/>
                <w:lang w:val="ru-RU"/>
              </w:rPr>
              <w:t>контролировать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и </w:t>
            </w:r>
            <w:r w:rsidRPr="002027DD">
              <w:rPr>
                <w:rFonts w:ascii="Times New Roman" w:hAnsi="Times New Roman"/>
                <w:b/>
                <w:lang w:val="ru-RU"/>
              </w:rPr>
              <w:t>корректировать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свою деятельность  при выполнении изделия по слайдовому плану. </w:t>
            </w:r>
            <w:r w:rsidRPr="00E610CF">
              <w:rPr>
                <w:rFonts w:ascii="Times New Roman" w:hAnsi="Times New Roman"/>
                <w:b/>
              </w:rPr>
              <w:t xml:space="preserve">Оценивать </w:t>
            </w:r>
            <w:r w:rsidRPr="00E610CF">
              <w:rPr>
                <w:rFonts w:ascii="Times New Roman" w:hAnsi="Times New Roman"/>
              </w:rPr>
              <w:t>качество выполнения работы, используя «Вопросы юного технолога».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Дикие животные.</w:t>
            </w: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Проект «Дикие животные»</w:t>
            </w:r>
          </w:p>
          <w:p w:rsidR="00A43BBF" w:rsidRPr="00CB69E5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69E5">
              <w:rPr>
                <w:rFonts w:ascii="Times New Roman" w:hAnsi="Times New Roman"/>
                <w:b/>
                <w:i/>
                <w:sz w:val="28"/>
                <w:szCs w:val="28"/>
              </w:rPr>
              <w:t>Изделие: «Коллаж «Дикие животные»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приемы  создания  изделия в технике коллажа.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первичные навыки работы над проектом под руководством учителя: </w:t>
            </w:r>
            <w:r w:rsidRPr="002027DD">
              <w:rPr>
                <w:rFonts w:ascii="Times New Roman" w:hAnsi="Times New Roman"/>
                <w:b/>
                <w:lang w:val="ru-RU"/>
              </w:rPr>
              <w:t>распределять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роли, </w:t>
            </w:r>
            <w:r w:rsidRPr="002027DD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 на основе  «Вопросов юного технолога», </w:t>
            </w:r>
            <w:r w:rsidRPr="002027DD">
              <w:rPr>
                <w:rFonts w:ascii="Times New Roman" w:hAnsi="Times New Roman"/>
                <w:b/>
                <w:lang w:val="ru-RU"/>
              </w:rPr>
              <w:t>обсуждать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  в паре; </w:t>
            </w:r>
            <w:r w:rsidRPr="002027DD">
              <w:rPr>
                <w:rFonts w:ascii="Times New Roman" w:hAnsi="Times New Roman"/>
                <w:b/>
                <w:lang w:val="ru-RU"/>
              </w:rPr>
              <w:t>корректировать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свою деятельность и деятельность партнера при выполнении изделия;  </w:t>
            </w:r>
            <w:r w:rsidRPr="002027DD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2027DD">
              <w:rPr>
                <w:rFonts w:ascii="Times New Roman" w:hAnsi="Times New Roman"/>
                <w:lang w:val="ru-RU"/>
              </w:rPr>
              <w:t xml:space="preserve"> оценки и самооценку. </w:t>
            </w:r>
            <w:r w:rsidRPr="002027DD">
              <w:rPr>
                <w:rFonts w:ascii="Times New Roman" w:hAnsi="Times New Roman"/>
                <w:b/>
                <w:lang w:val="ru-RU"/>
              </w:rPr>
              <w:t>Слушать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собеседника, </w:t>
            </w:r>
            <w:r w:rsidRPr="002027DD">
              <w:rPr>
                <w:rFonts w:ascii="Times New Roman" w:hAnsi="Times New Roman"/>
                <w:b/>
                <w:lang w:val="ru-RU"/>
              </w:rPr>
              <w:t>излагать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свое мнение. </w:t>
            </w:r>
            <w:r w:rsidRPr="002027DD">
              <w:rPr>
                <w:rFonts w:ascii="Times New Roman" w:hAnsi="Times New Roman"/>
                <w:b/>
                <w:lang w:val="ru-RU"/>
              </w:rPr>
              <w:t>Отбирать</w:t>
            </w:r>
            <w:r w:rsidRPr="002027DD">
              <w:rPr>
                <w:rFonts w:ascii="Times New Roman" w:hAnsi="Times New Roman"/>
                <w:lang w:val="ru-RU"/>
              </w:rPr>
              <w:t xml:space="preserve"> материал для выполнения изделия по тематике,  цвету, размеру,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проявлять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творчество.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правила работы с бумагой, ножницами и клеем. </w:t>
            </w:r>
            <w:r w:rsidRPr="002027DD">
              <w:rPr>
                <w:rFonts w:ascii="Times New Roman" w:hAnsi="Times New Roman"/>
                <w:b/>
                <w:lang w:val="ru-RU"/>
              </w:rPr>
              <w:t>Оформлять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изделие.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13-14.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ч.</w:t>
            </w: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Новый год</w:t>
            </w:r>
            <w:r w:rsidRPr="00202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Проект «Украшаем класс к новому году»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Украшение на ёлку.</w:t>
            </w:r>
            <w:r w:rsidRPr="002027D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Изделие: «украшение на ёлку»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Украшение на окно.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Изделие: «украшение на окно»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умения работать  над проектом под руководством учителя:  </w:t>
            </w:r>
            <w:r w:rsidRPr="002027DD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план, используя  «Вопросы юного технолога»;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распределять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роли,  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проводить </w:t>
            </w:r>
            <w:r w:rsidRPr="002027DD">
              <w:rPr>
                <w:rFonts w:ascii="Times New Roman" w:hAnsi="Times New Roman"/>
                <w:lang w:val="ru-RU"/>
              </w:rPr>
              <w:t xml:space="preserve">самооценку. </w:t>
            </w:r>
            <w:r w:rsidRPr="002027DD">
              <w:rPr>
                <w:rFonts w:ascii="Times New Roman" w:hAnsi="Times New Roman"/>
                <w:b/>
                <w:lang w:val="ru-RU"/>
              </w:rPr>
              <w:t>Слушать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собеседника, </w:t>
            </w:r>
            <w:r w:rsidRPr="002027DD">
              <w:rPr>
                <w:rFonts w:ascii="Times New Roman" w:hAnsi="Times New Roman"/>
                <w:b/>
                <w:lang w:val="ru-RU"/>
              </w:rPr>
              <w:t>излагать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свое мнение,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совместную практическую деятельность,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анализировать </w:t>
            </w:r>
            <w:r w:rsidRPr="002027DD">
              <w:rPr>
                <w:rFonts w:ascii="Times New Roman" w:hAnsi="Times New Roman"/>
                <w:lang w:val="ru-RU"/>
              </w:rPr>
              <w:t xml:space="preserve">свою деятельность.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lang w:val="ru-RU"/>
              </w:rPr>
              <w:t>Выбирать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необходимые инструменты, материалы и приемы работы.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способы работы с бумагой: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 xml:space="preserve">выполнять 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разметку  деталей по шаблону и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lang w:val="ru-RU"/>
              </w:rPr>
              <w:t xml:space="preserve">раскрой бумаги без ножниц  в технике обрывания по контуру.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Создавать </w:t>
            </w:r>
            <w:r w:rsidRPr="002027DD">
              <w:rPr>
                <w:rFonts w:ascii="Times New Roman" w:hAnsi="Times New Roman"/>
                <w:lang w:val="ru-RU"/>
              </w:rPr>
              <w:t>на основе заданной технологии и приведенных образцов  собственного изделия.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Оформлять</w:t>
            </w:r>
            <w:r w:rsidRPr="002027DD">
              <w:rPr>
                <w:rFonts w:ascii="Times New Roman" w:hAnsi="Times New Roman"/>
                <w:lang w:val="ru-RU"/>
              </w:rPr>
              <w:t xml:space="preserve"> класс. </w:t>
            </w:r>
            <w:r w:rsidRPr="002027DD">
              <w:rPr>
                <w:rFonts w:ascii="Times New Roman" w:hAnsi="Times New Roman"/>
                <w:b/>
                <w:lang w:val="ru-RU"/>
              </w:rPr>
              <w:t>Участвовать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в творческой деятельности по украшению класса.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1048D7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1048D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048D7">
              <w:rPr>
                <w:rFonts w:ascii="Times New Roman" w:hAnsi="Times New Roman"/>
                <w:b/>
                <w:bCs/>
                <w:sz w:val="28"/>
                <w:szCs w:val="28"/>
              </w:rPr>
              <w:t>Домашние животные.</w:t>
            </w:r>
            <w:r w:rsidRPr="001048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A43BBF" w:rsidRPr="001048D7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8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Изделие: «Ко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тё</w:t>
            </w:r>
            <w:r w:rsidRPr="001048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нок»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lang w:val="ru-RU"/>
              </w:rPr>
              <w:t xml:space="preserve">Использовать </w:t>
            </w:r>
            <w:r w:rsidRPr="002027DD">
              <w:rPr>
                <w:rFonts w:ascii="Times New Roman" w:hAnsi="Times New Roman"/>
                <w:bCs/>
                <w:lang w:val="ru-RU"/>
              </w:rPr>
              <w:t>приемы работы с пластилином:  скатывание, сплющивание, вытягивание.</w:t>
            </w:r>
            <w:r w:rsidRPr="002027DD">
              <w:rPr>
                <w:rFonts w:ascii="Times New Roman" w:hAnsi="Times New Roman"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 форму и цвет  реальных объектов (домашних животных), соблюдать их при выполнении изделий.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Планировать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и </w:t>
            </w:r>
            <w:r w:rsidRPr="002027DD">
              <w:rPr>
                <w:rFonts w:ascii="Times New Roman" w:hAnsi="Times New Roman"/>
                <w:b/>
                <w:lang w:val="ru-RU"/>
              </w:rPr>
              <w:t>осуществлять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работу,  на основе представленных  в учебнике слайдов и текстовых планов, </w:t>
            </w:r>
            <w:r w:rsidRPr="002027DD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эти виды планов. </w:t>
            </w:r>
          </w:p>
          <w:p w:rsidR="00A43BBF" w:rsidRPr="001048D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27DD">
              <w:rPr>
                <w:rFonts w:ascii="Times New Roman" w:hAnsi="Times New Roman"/>
                <w:b/>
                <w:spacing w:val="1"/>
                <w:lang w:val="ru-RU"/>
              </w:rPr>
              <w:t>Определять</w:t>
            </w:r>
            <w:r w:rsidRPr="002027DD">
              <w:rPr>
                <w:rFonts w:ascii="Times New Roman" w:hAnsi="Times New Roman"/>
                <w:spacing w:val="1"/>
                <w:lang w:val="ru-RU"/>
              </w:rPr>
              <w:t xml:space="preserve"> по слайдовому плану </w:t>
            </w:r>
            <w:r w:rsidRPr="002027DD">
              <w:rPr>
                <w:rFonts w:ascii="Times New Roman" w:hAnsi="Times New Roman"/>
                <w:b/>
                <w:spacing w:val="1"/>
                <w:lang w:val="ru-RU"/>
              </w:rPr>
              <w:t xml:space="preserve">последовательность </w:t>
            </w:r>
            <w:r w:rsidRPr="002027DD">
              <w:rPr>
                <w:rFonts w:ascii="Times New Roman" w:hAnsi="Times New Roman"/>
                <w:spacing w:val="1"/>
                <w:lang w:val="ru-RU"/>
              </w:rPr>
              <w:t xml:space="preserve">выполнения  изделия. </w:t>
            </w:r>
            <w:r w:rsidRPr="002027DD">
              <w:rPr>
                <w:rFonts w:ascii="Times New Roman" w:hAnsi="Times New Roman"/>
                <w:b/>
                <w:spacing w:val="1"/>
                <w:lang w:val="ru-RU"/>
              </w:rPr>
              <w:t xml:space="preserve">Определять и использовать </w:t>
            </w:r>
            <w:r w:rsidRPr="002027DD">
              <w:rPr>
                <w:rFonts w:ascii="Times New Roman" w:hAnsi="Times New Roman"/>
                <w:spacing w:val="1"/>
                <w:lang w:val="ru-RU"/>
              </w:rPr>
              <w:t>приемы работы с пластилином, необходимые для выполнения изделия.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1048D7">
              <w:rPr>
                <w:rFonts w:ascii="Times New Roman" w:hAnsi="Times New Roman"/>
                <w:b/>
                <w:bCs/>
              </w:rPr>
              <w:t>Понимать</w:t>
            </w:r>
            <w:r w:rsidRPr="001048D7">
              <w:rPr>
                <w:rFonts w:ascii="Times New Roman" w:hAnsi="Times New Roman"/>
                <w:bCs/>
              </w:rPr>
              <w:t xml:space="preserve"> значение домашних животных в жизни человека.  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Такие разные дома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Изделие: «Домик из веток»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Исследовать, наблюдать, сравнивать</w:t>
            </w:r>
            <w:r w:rsidRPr="002027DD">
              <w:rPr>
                <w:rFonts w:ascii="Times New Roman" w:hAnsi="Times New Roman"/>
                <w:lang w:val="ru-RU"/>
              </w:rPr>
              <w:t xml:space="preserve">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сопоставлять </w:t>
            </w:r>
            <w:r w:rsidRPr="002027DD">
              <w:rPr>
                <w:rFonts w:ascii="Times New Roman" w:hAnsi="Times New Roman"/>
                <w:lang w:val="ru-RU"/>
              </w:rPr>
              <w:t>различные виды домов.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lang w:val="ru-RU"/>
              </w:rPr>
              <w:t>По иллюстрации учебника и собственным наблюдениям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рассказ о материалах,  используемых при строительстве домов. </w:t>
            </w:r>
            <w:r w:rsidRPr="002027DD">
              <w:rPr>
                <w:rFonts w:ascii="Times New Roman" w:hAnsi="Times New Roman"/>
                <w:b/>
                <w:lang w:val="ru-RU"/>
              </w:rPr>
              <w:t>Исследовать, наблюдать, сравнивать, 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свойства гофрированного картона. </w:t>
            </w:r>
            <w:r w:rsidRPr="002027DD">
              <w:rPr>
                <w:rFonts w:ascii="Times New Roman" w:hAnsi="Times New Roman"/>
                <w:b/>
                <w:lang w:val="ru-RU"/>
              </w:rPr>
              <w:t>Проводить эксперимент</w:t>
            </w:r>
            <w:r w:rsidRPr="002027DD">
              <w:rPr>
                <w:rFonts w:ascii="Times New Roman" w:hAnsi="Times New Roman"/>
                <w:lang w:val="ru-RU"/>
              </w:rPr>
              <w:t xml:space="preserve"> по определению способа сгибания гофрированного картона (вдоль линий). </w:t>
            </w:r>
            <w:r w:rsidRPr="002027DD">
              <w:rPr>
                <w:rFonts w:ascii="Times New Roman" w:hAnsi="Times New Roman"/>
                <w:b/>
                <w:lang w:val="ru-RU"/>
              </w:rPr>
              <w:t>Создавать</w:t>
            </w:r>
            <w:r w:rsidRPr="002027DD">
              <w:rPr>
                <w:rFonts w:ascii="Times New Roman" w:hAnsi="Times New Roman"/>
                <w:lang w:val="ru-RU"/>
              </w:rPr>
              <w:t xml:space="preserve"> макет  дома из разных материалов (гофрированный картон и природные материалы)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>Осваивать</w:t>
            </w:r>
            <w:r w:rsidRPr="002027DD">
              <w:rPr>
                <w:rFonts w:ascii="Times New Roman" w:hAnsi="Times New Roman"/>
                <w:b/>
                <w:bCs/>
                <w:color w:val="FF6600"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Cs/>
                <w:lang w:val="ru-RU"/>
              </w:rPr>
              <w:t>способы работы с шаблоном и соединение деталей при помощи пластилина.</w:t>
            </w:r>
          </w:p>
          <w:p w:rsidR="00A43BBF" w:rsidRPr="00082E66" w:rsidRDefault="00A43BBF" w:rsidP="005A5183">
            <w:pPr>
              <w:rPr>
                <w:rFonts w:ascii="Times New Roman" w:hAnsi="Times New Roman"/>
                <w:b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работу, на основе представленных в учебнике слайдов и текстовых планов, </w:t>
            </w:r>
            <w:r w:rsidRPr="002027DD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эти виды планов.  </w:t>
            </w:r>
            <w:r w:rsidRPr="00082E66">
              <w:rPr>
                <w:rFonts w:ascii="Times New Roman" w:hAnsi="Times New Roman"/>
                <w:b/>
              </w:rPr>
              <w:t>Контролировать</w:t>
            </w:r>
            <w:r w:rsidRPr="00082E66">
              <w:rPr>
                <w:rFonts w:ascii="Times New Roman" w:hAnsi="Times New Roman"/>
              </w:rPr>
              <w:t xml:space="preserve"> и </w:t>
            </w:r>
            <w:r w:rsidRPr="00082E66">
              <w:rPr>
                <w:rFonts w:ascii="Times New Roman" w:hAnsi="Times New Roman"/>
                <w:b/>
              </w:rPr>
              <w:t>корректировать</w:t>
            </w:r>
            <w:r w:rsidRPr="00082E66">
              <w:rPr>
                <w:rFonts w:ascii="Times New Roman" w:hAnsi="Times New Roman"/>
              </w:rPr>
              <w:t xml:space="preserve"> выполнение работы на основе сайдового плана.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17-18.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Посуда.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Проект «Чайный сервиз»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Изделия: «чашка», «чайник», «сахарница»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умения работать  над проектом под руководством учителя: </w:t>
            </w:r>
            <w:r w:rsidRPr="002027DD">
              <w:rPr>
                <w:rFonts w:ascii="Times New Roman" w:hAnsi="Times New Roman"/>
                <w:b/>
                <w:lang w:val="ru-RU"/>
              </w:rPr>
              <w:t>ставить</w:t>
            </w:r>
            <w:r w:rsidRPr="002027DD">
              <w:rPr>
                <w:rFonts w:ascii="Times New Roman" w:hAnsi="Times New Roman"/>
                <w:lang w:val="ru-RU"/>
              </w:rPr>
              <w:t xml:space="preserve"> цель, </w:t>
            </w:r>
            <w:r w:rsidRPr="002027DD">
              <w:rPr>
                <w:rFonts w:ascii="Times New Roman" w:hAnsi="Times New Roman"/>
                <w:b/>
                <w:lang w:val="ru-RU"/>
              </w:rPr>
              <w:t>составлять и обсуждать</w:t>
            </w:r>
            <w:r w:rsidRPr="002027DD">
              <w:rPr>
                <w:rFonts w:ascii="Times New Roman" w:hAnsi="Times New Roman"/>
                <w:lang w:val="ru-RU"/>
              </w:rPr>
              <w:t xml:space="preserve"> план выполнения изделия, используя  «Вопросы юного технолога», </w:t>
            </w:r>
            <w:r w:rsidRPr="002027DD">
              <w:rPr>
                <w:rFonts w:ascii="Times New Roman" w:hAnsi="Times New Roman"/>
                <w:b/>
                <w:lang w:val="ru-RU"/>
              </w:rPr>
              <w:t>распределять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роли, </w:t>
            </w:r>
            <w:r w:rsidRPr="002027DD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2027DD">
              <w:rPr>
                <w:rFonts w:ascii="Times New Roman" w:hAnsi="Times New Roman"/>
                <w:lang w:val="ru-RU"/>
              </w:rPr>
              <w:t xml:space="preserve"> оценку качества выполнения изделия. </w:t>
            </w:r>
            <w:r w:rsidRPr="002027DD">
              <w:rPr>
                <w:rFonts w:ascii="Times New Roman" w:hAnsi="Times New Roman"/>
                <w:b/>
                <w:lang w:val="ru-RU"/>
              </w:rPr>
              <w:t>Слушать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собеседника, </w:t>
            </w:r>
            <w:r w:rsidRPr="002027DD">
              <w:rPr>
                <w:rFonts w:ascii="Times New Roman" w:hAnsi="Times New Roman"/>
                <w:b/>
                <w:lang w:val="ru-RU"/>
              </w:rPr>
              <w:t>излагать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свое мнение, </w:t>
            </w:r>
            <w:r w:rsidRPr="002027DD">
              <w:rPr>
                <w:rFonts w:ascii="Times New Roman" w:hAnsi="Times New Roman"/>
                <w:b/>
                <w:lang w:val="ru-RU"/>
              </w:rPr>
              <w:t>осуществлять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совместную практическую деятельность,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свою деятельность. </w:t>
            </w:r>
            <w:r w:rsidRPr="002027DD">
              <w:rPr>
                <w:rFonts w:ascii="Times New Roman" w:hAnsi="Times New Roman"/>
                <w:b/>
                <w:lang w:val="ru-RU"/>
              </w:rPr>
              <w:t>Создавать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разные изделия на основе одной технологии, самостоятельно составляя план их выполнения. </w:t>
            </w:r>
            <w:r w:rsidRPr="002027DD">
              <w:rPr>
                <w:rFonts w:ascii="Times New Roman" w:hAnsi="Times New Roman"/>
                <w:b/>
                <w:bCs/>
                <w:lang w:val="ru-RU"/>
              </w:rPr>
              <w:t>Использовать</w:t>
            </w:r>
            <w:r w:rsidRPr="002027DD">
              <w:rPr>
                <w:rFonts w:ascii="Times New Roman" w:hAnsi="Times New Roman"/>
                <w:bCs/>
                <w:lang w:val="ru-RU"/>
              </w:rPr>
              <w:t xml:space="preserve"> приемы работы с пластилином: скатывание, сплющивание, вытягивание, скручивание,  вдавливание.</w:t>
            </w:r>
            <w:r w:rsidRPr="002027DD">
              <w:rPr>
                <w:rFonts w:ascii="Times New Roman" w:hAnsi="Times New Roman"/>
                <w:lang w:val="ru-RU"/>
              </w:rPr>
              <w:t xml:space="preserve"> </w:t>
            </w:r>
            <w:r w:rsidRPr="002027DD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2027DD">
              <w:rPr>
                <w:rFonts w:ascii="Times New Roman" w:hAnsi="Times New Roman"/>
                <w:lang w:val="ru-RU"/>
              </w:rPr>
              <w:t xml:space="preserve"> форму, цвет и размер реальных объектов, соблюдать их при выполнении изделий.</w:t>
            </w:r>
          </w:p>
          <w:p w:rsidR="00A43BBF" w:rsidRPr="00082E6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2027DD">
              <w:rPr>
                <w:rFonts w:ascii="Times New Roman" w:hAnsi="Times New Roman"/>
                <w:lang w:val="ru-RU"/>
              </w:rPr>
              <w:t>правила сервировки стола для чаепития при создании композиции «Чайный сервиз».</w:t>
            </w:r>
            <w:r w:rsidRPr="002027DD">
              <w:rPr>
                <w:rFonts w:ascii="Times New Roman" w:hAnsi="Times New Roman"/>
                <w:color w:val="FF6600"/>
                <w:lang w:val="ru-RU"/>
              </w:rPr>
              <w:t xml:space="preserve">   </w:t>
            </w:r>
            <w:r w:rsidRPr="00082E66">
              <w:rPr>
                <w:rFonts w:ascii="Times New Roman" w:hAnsi="Times New Roman"/>
                <w:b/>
              </w:rPr>
              <w:t xml:space="preserve">Осваивать </w:t>
            </w:r>
            <w:r w:rsidRPr="00082E66">
              <w:rPr>
                <w:rFonts w:ascii="Times New Roman" w:hAnsi="Times New Roman"/>
              </w:rPr>
              <w:t>правила поведения за столом.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Свет в доме.</w:t>
            </w: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2027DD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</w:pPr>
            <w:r w:rsidRPr="002027D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/>
              </w:rPr>
              <w:t>Изделие: «Торшер»</w:t>
            </w:r>
          </w:p>
        </w:tc>
        <w:tc>
          <w:tcPr>
            <w:tcW w:w="2358" w:type="dxa"/>
            <w:vMerge/>
          </w:tcPr>
          <w:p w:rsidR="00A43BBF" w:rsidRPr="002027DD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2027DD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2027DD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DE35E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027DD">
              <w:rPr>
                <w:rFonts w:ascii="Times New Roman" w:hAnsi="Times New Roman"/>
                <w:b/>
                <w:lang w:val="ru-RU"/>
              </w:rPr>
              <w:t>Исследовать, наблюдать, сравнивать, сопоставлять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различные виды осветительных приборов. На основе иллюстраций учебника </w:t>
            </w:r>
            <w:r w:rsidRPr="002027DD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2027DD">
              <w:rPr>
                <w:rFonts w:ascii="Times New Roman" w:hAnsi="Times New Roman"/>
                <w:lang w:val="ru-RU"/>
              </w:rPr>
              <w:t xml:space="preserve"> рассказ о старинных и современных способах освещения жилищ, </w:t>
            </w:r>
            <w:r w:rsidRPr="002027DD">
              <w:rPr>
                <w:rFonts w:ascii="Times New Roman" w:hAnsi="Times New Roman"/>
                <w:b/>
                <w:lang w:val="ru-RU"/>
              </w:rPr>
              <w:t>находить</w:t>
            </w:r>
            <w:r w:rsidRPr="002027DD">
              <w:rPr>
                <w:rFonts w:ascii="Times New Roman" w:hAnsi="Times New Roman"/>
                <w:lang w:val="ru-RU"/>
              </w:rPr>
              <w:t xml:space="preserve"> элементарные причинно-следственные связи.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 Анализировать </w:t>
            </w:r>
            <w:r w:rsidRPr="002027DD">
              <w:rPr>
                <w:rFonts w:ascii="Times New Roman" w:hAnsi="Times New Roman"/>
                <w:lang w:val="ru-RU"/>
              </w:rPr>
              <w:t xml:space="preserve">конструктивные особенности торшера.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Планировать и осуществлять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работу,  на основе представленных  в учебнике слайдов и текстовых планов, </w:t>
            </w:r>
            <w:r w:rsidRPr="002027DD">
              <w:rPr>
                <w:rFonts w:ascii="Times New Roman" w:hAnsi="Times New Roman"/>
                <w:b/>
                <w:lang w:val="ru-RU"/>
              </w:rPr>
              <w:t xml:space="preserve">сопоставлять </w:t>
            </w:r>
            <w:r w:rsidRPr="002027DD">
              <w:rPr>
                <w:rFonts w:ascii="Times New Roman" w:hAnsi="Times New Roman"/>
                <w:lang w:val="ru-RU"/>
              </w:rPr>
              <w:t xml:space="preserve">эти виды планов. </w:t>
            </w:r>
            <w:r w:rsidRPr="00F663D2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F663D2">
              <w:rPr>
                <w:rFonts w:ascii="Times New Roman" w:hAnsi="Times New Roman"/>
                <w:lang w:val="ru-RU"/>
              </w:rPr>
              <w:t xml:space="preserve"> 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правила работы с шилом и </w:t>
            </w:r>
            <w:r w:rsidRPr="00F663D2">
              <w:rPr>
                <w:rFonts w:ascii="Times New Roman" w:hAnsi="Times New Roman"/>
                <w:b/>
                <w:bCs/>
                <w:lang w:val="ru-RU"/>
              </w:rPr>
              <w:t>подготавливать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 рабочее место. </w:t>
            </w:r>
            <w:r w:rsidRPr="00F663D2">
              <w:rPr>
                <w:rFonts w:ascii="Times New Roman" w:hAnsi="Times New Roman"/>
                <w:b/>
                <w:bCs/>
                <w:lang w:val="ru-RU"/>
              </w:rPr>
              <w:t>Выполнять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 раскрой деталей изделия с использованием шаблона и соединение деталей при помощи клея и пластилина. </w:t>
            </w:r>
            <w:r w:rsidRPr="00DE35E3">
              <w:rPr>
                <w:rFonts w:ascii="Times New Roman" w:hAnsi="Times New Roman"/>
                <w:b/>
                <w:bCs/>
              </w:rPr>
              <w:t xml:space="preserve">Выбирать </w:t>
            </w:r>
            <w:r w:rsidRPr="00DE35E3">
              <w:rPr>
                <w:rFonts w:ascii="Times New Roman" w:hAnsi="Times New Roman"/>
                <w:bCs/>
              </w:rPr>
              <w:t>удобный для себя план работы над изделием.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8979B9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79B9">
              <w:rPr>
                <w:rFonts w:ascii="Times New Roman" w:hAnsi="Times New Roman"/>
                <w:b/>
                <w:sz w:val="28"/>
                <w:szCs w:val="28"/>
              </w:rPr>
              <w:t>Мебель</w:t>
            </w:r>
          </w:p>
          <w:p w:rsidR="00A43BBF" w:rsidRPr="008979B9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9B9">
              <w:rPr>
                <w:rFonts w:ascii="Times New Roman" w:hAnsi="Times New Roman"/>
                <w:b/>
                <w:i/>
                <w:sz w:val="28"/>
                <w:szCs w:val="28"/>
              </w:rPr>
              <w:t>Изделие: «Стул»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работу, на основе представленных в учебнике слайдовых и текстовых планов, сопоставлять эти виды планов. </w:t>
            </w:r>
            <w:r w:rsidRPr="00F663D2">
              <w:rPr>
                <w:rFonts w:ascii="Times New Roman" w:hAnsi="Times New Roman"/>
                <w:b/>
                <w:bCs/>
                <w:lang w:val="ru-RU"/>
              </w:rPr>
              <w:t xml:space="preserve">Выбирать 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необходимые инструменты, материалы и приемы работы. </w:t>
            </w:r>
            <w:r w:rsidRPr="00F663D2">
              <w:rPr>
                <w:rFonts w:ascii="Times New Roman" w:hAnsi="Times New Roman"/>
                <w:b/>
                <w:bCs/>
                <w:lang w:val="ru-RU"/>
              </w:rPr>
              <w:t>Использовать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 способы работы с бумагой, </w:t>
            </w:r>
            <w:r w:rsidRPr="00F663D2">
              <w:rPr>
                <w:rFonts w:ascii="Times New Roman" w:hAnsi="Times New Roman"/>
                <w:b/>
                <w:bCs/>
                <w:lang w:val="ru-RU"/>
              </w:rPr>
              <w:t>выполнять</w:t>
            </w:r>
            <w:r w:rsidRPr="00F663D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663D2">
              <w:rPr>
                <w:rFonts w:ascii="Times New Roman" w:hAnsi="Times New Roman"/>
                <w:lang w:val="ru-RU"/>
              </w:rPr>
              <w:t xml:space="preserve">раскрой деталей по шаблону, </w:t>
            </w:r>
            <w:r w:rsidRPr="00F663D2">
              <w:rPr>
                <w:rFonts w:ascii="Times New Roman" w:hAnsi="Times New Roman"/>
                <w:b/>
                <w:lang w:val="ru-RU"/>
              </w:rPr>
              <w:t>оформлять</w:t>
            </w:r>
            <w:r w:rsidRPr="00F663D2">
              <w:rPr>
                <w:rFonts w:ascii="Times New Roman" w:hAnsi="Times New Roman"/>
                <w:lang w:val="ru-RU"/>
              </w:rPr>
              <w:t xml:space="preserve"> изделие по собственному эскизу. </w:t>
            </w:r>
            <w:r w:rsidRPr="00F663D2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F663D2">
              <w:rPr>
                <w:rFonts w:ascii="Times New Roman" w:hAnsi="Times New Roman"/>
                <w:lang w:val="ru-RU"/>
              </w:rPr>
              <w:t xml:space="preserve"> правила ухода за мебелью и уборки квартиры.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Составлять </w:t>
            </w:r>
            <w:r w:rsidRPr="00F663D2">
              <w:rPr>
                <w:rFonts w:ascii="Times New Roman" w:hAnsi="Times New Roman"/>
                <w:lang w:val="ru-RU"/>
              </w:rPr>
              <w:t>рассказ, основываясь на своем опыте, об инструментах, приспособлениях и материалах, необходимых для уборки квартиры.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Одежда Ткань, Нитки</w:t>
            </w:r>
            <w:r w:rsidRPr="00F663D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«Кукла из ниток»</w:t>
            </w:r>
          </w:p>
        </w:tc>
        <w:tc>
          <w:tcPr>
            <w:tcW w:w="2358" w:type="dxa"/>
            <w:vMerge/>
          </w:tcPr>
          <w:p w:rsidR="00A43BBF" w:rsidRPr="00F663D2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F663D2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F663D2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 xml:space="preserve">Исследовать (наблюдать, сравнивать, сопоставлять)  </w:t>
            </w:r>
            <w:r w:rsidRPr="00F663D2">
              <w:rPr>
                <w:rFonts w:ascii="Times New Roman" w:hAnsi="Times New Roman"/>
                <w:lang w:val="ru-RU"/>
              </w:rPr>
              <w:t xml:space="preserve">текстильные и волокнистые материалы. Под руководством учителя  </w:t>
            </w:r>
            <w:r w:rsidRPr="00F663D2">
              <w:rPr>
                <w:rFonts w:ascii="Times New Roman" w:hAnsi="Times New Roman"/>
                <w:b/>
                <w:lang w:val="ru-RU"/>
              </w:rPr>
              <w:t>определять</w:t>
            </w:r>
            <w:r w:rsidRPr="00F663D2">
              <w:rPr>
                <w:rFonts w:ascii="Times New Roman" w:hAnsi="Times New Roman"/>
                <w:lang w:val="ru-RU"/>
              </w:rPr>
              <w:t xml:space="preserve"> виды тканей и нитей, их состав, свойства, назначение и  применение в быту и на производстве. 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663D2">
              <w:rPr>
                <w:rFonts w:ascii="Times New Roman" w:hAnsi="Times New Roman"/>
                <w:lang w:val="ru-RU"/>
              </w:rPr>
              <w:t xml:space="preserve"> </w:t>
            </w:r>
            <w:r w:rsidRPr="00F663D2">
              <w:rPr>
                <w:rFonts w:ascii="Times New Roman" w:hAnsi="Times New Roman"/>
                <w:b/>
                <w:lang w:val="ru-RU"/>
              </w:rPr>
              <w:t>Осуществлять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подбор  тканей и ниток в зависимости от выполняемых изделий.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Определять </w:t>
            </w:r>
            <w:r w:rsidRPr="00F663D2">
              <w:rPr>
                <w:rFonts w:ascii="Times New Roman" w:hAnsi="Times New Roman"/>
                <w:lang w:val="ru-RU"/>
              </w:rPr>
              <w:t xml:space="preserve">инструменты и приспособления необходимые для работы.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F663D2">
              <w:rPr>
                <w:rFonts w:ascii="Times New Roman" w:hAnsi="Times New Roman"/>
                <w:lang w:val="ru-RU"/>
              </w:rPr>
              <w:t xml:space="preserve">умение наматывать нитки, связывать их и разрезать. </w:t>
            </w:r>
          </w:p>
          <w:p w:rsidR="00A43BBF" w:rsidRPr="00F65024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663D2">
              <w:rPr>
                <w:rFonts w:ascii="Times New Roman" w:hAnsi="Times New Roman"/>
                <w:lang w:val="ru-RU"/>
              </w:rPr>
              <w:t xml:space="preserve"> </w:t>
            </w:r>
            <w:r w:rsidRPr="00F663D2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работу, на основе представленных  в учебнике слайдов и текстовых планов, </w:t>
            </w:r>
            <w:r w:rsidRPr="00F663D2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эти виды планов</w:t>
            </w:r>
            <w:r w:rsidRPr="00F663D2">
              <w:rPr>
                <w:rFonts w:ascii="Times New Roman" w:hAnsi="Times New Roman"/>
                <w:bCs/>
                <w:lang w:val="ru-RU"/>
              </w:rPr>
              <w:t>.</w:t>
            </w:r>
            <w:r w:rsidRPr="00F663D2">
              <w:rPr>
                <w:rFonts w:ascii="Times New Roman" w:hAnsi="Times New Roman"/>
                <w:lang w:val="ru-RU"/>
              </w:rPr>
              <w:t xml:space="preserve"> </w:t>
            </w:r>
            <w:r w:rsidRPr="00F65024">
              <w:rPr>
                <w:rFonts w:ascii="Times New Roman" w:hAnsi="Times New Roman"/>
                <w:b/>
              </w:rPr>
              <w:t xml:space="preserve">Осмысливать </w:t>
            </w:r>
            <w:r w:rsidRPr="00F65024">
              <w:rPr>
                <w:rFonts w:ascii="Times New Roman" w:hAnsi="Times New Roman"/>
              </w:rPr>
              <w:t>способы изготовления одежды и ее назначение.</w:t>
            </w:r>
          </w:p>
        </w:tc>
        <w:tc>
          <w:tcPr>
            <w:tcW w:w="1666" w:type="dxa"/>
          </w:tcPr>
          <w:p w:rsidR="00A43BBF" w:rsidRPr="00AF2EA7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F2EA7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22-23.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Учимся шить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Изделия: «Закладка с вышивкой»,</w:t>
            </w:r>
          </w:p>
          <w:p w:rsidR="00A43BBF" w:rsidRPr="00F65024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F65024">
              <w:rPr>
                <w:rFonts w:ascii="Times New Roman" w:hAnsi="Times New Roman"/>
                <w:b/>
                <w:i/>
                <w:sz w:val="28"/>
                <w:szCs w:val="28"/>
              </w:rPr>
              <w:t>Медвежонок»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F663D2">
              <w:rPr>
                <w:rFonts w:ascii="Times New Roman" w:hAnsi="Times New Roman"/>
                <w:lang w:val="ru-RU"/>
              </w:rPr>
              <w:t xml:space="preserve">правила безопасной работы с иглой и шилом при выполнении изделий. </w:t>
            </w:r>
            <w:r w:rsidRPr="00F663D2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F663D2">
              <w:rPr>
                <w:rFonts w:ascii="Times New Roman" w:hAnsi="Times New Roman"/>
                <w:lang w:val="ru-RU"/>
              </w:rPr>
              <w:t xml:space="preserve"> виды стежков и способы пришивания пуговиц и </w:t>
            </w:r>
            <w:r w:rsidRPr="00F663D2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F663D2">
              <w:rPr>
                <w:rFonts w:ascii="Times New Roman" w:hAnsi="Times New Roman"/>
                <w:lang w:val="ru-RU"/>
              </w:rPr>
              <w:t xml:space="preserve"> их для оформления изделий.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Сравнивать </w:t>
            </w:r>
            <w:r w:rsidRPr="00F663D2">
              <w:rPr>
                <w:rFonts w:ascii="Times New Roman" w:hAnsi="Times New Roman"/>
                <w:lang w:val="ru-RU"/>
              </w:rPr>
              <w:t xml:space="preserve">различные виды пуговицы (пуговицы с ушком, пуговицы со сквозными отверстиями) и способы их пришивания; способы выполнения стежков на основе прямых стежков.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F663D2">
              <w:rPr>
                <w:rFonts w:ascii="Times New Roman" w:hAnsi="Times New Roman"/>
                <w:lang w:val="ru-RU"/>
              </w:rPr>
              <w:t xml:space="preserve">выбор ниток и пуговиц для выполнения изделия по контрасту. </w:t>
            </w:r>
            <w:r w:rsidRPr="00F663D2">
              <w:rPr>
                <w:rFonts w:ascii="Times New Roman" w:hAnsi="Times New Roman"/>
                <w:b/>
                <w:lang w:val="ru-RU"/>
              </w:rPr>
              <w:t>Организовывать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рабочее место. 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F663D2">
              <w:rPr>
                <w:rFonts w:ascii="Times New Roman" w:hAnsi="Times New Roman"/>
                <w:lang w:val="ru-RU"/>
              </w:rPr>
              <w:t xml:space="preserve">правила экономного расходования тканей и нитей при выполнении изделия. </w:t>
            </w:r>
            <w:r w:rsidRPr="00F663D2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работу, на основе представленных в учебнике слайдов и текстовых планов, </w:t>
            </w:r>
            <w:r w:rsidRPr="00F663D2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эти виды планов.</w:t>
            </w:r>
          </w:p>
        </w:tc>
        <w:tc>
          <w:tcPr>
            <w:tcW w:w="1666" w:type="dxa"/>
          </w:tcPr>
          <w:p w:rsidR="00A43BBF" w:rsidRPr="00F65024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65024">
              <w:rPr>
                <w:rFonts w:ascii="Times New Roman" w:hAnsi="Times New Roman"/>
              </w:rPr>
              <w:t>Текущий</w:t>
            </w:r>
          </w:p>
          <w:p w:rsidR="00A43BBF" w:rsidRPr="00F65024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65024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Передвижение по земле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«Тачка»</w:t>
            </w:r>
          </w:p>
        </w:tc>
        <w:tc>
          <w:tcPr>
            <w:tcW w:w="2358" w:type="dxa"/>
            <w:vMerge/>
          </w:tcPr>
          <w:p w:rsidR="00A43BBF" w:rsidRPr="00F663D2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F663D2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F663D2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F663D2">
              <w:rPr>
                <w:rFonts w:ascii="Times New Roman" w:hAnsi="Times New Roman"/>
                <w:lang w:val="ru-RU"/>
              </w:rPr>
              <w:t xml:space="preserve">приемы </w:t>
            </w:r>
            <w:r w:rsidRPr="00F663D2">
              <w:rPr>
                <w:rFonts w:ascii="Times New Roman" w:hAnsi="Times New Roman"/>
                <w:bCs/>
                <w:lang w:val="ru-RU"/>
              </w:rPr>
              <w:t>работы с конструктором: знакомство с видами  деталей и способами  их соединения</w:t>
            </w:r>
            <w:r w:rsidRPr="00F663D2">
              <w:rPr>
                <w:rFonts w:ascii="Times New Roman" w:hAnsi="Times New Roman"/>
                <w:lang w:val="ru-RU"/>
              </w:rPr>
              <w:t xml:space="preserve">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Конструировать </w:t>
            </w:r>
            <w:r w:rsidRPr="00F663D2">
              <w:rPr>
                <w:rFonts w:ascii="Times New Roman" w:hAnsi="Times New Roman"/>
                <w:lang w:val="ru-RU"/>
              </w:rPr>
              <w:t xml:space="preserve">изделие на основе предложенного плана, </w:t>
            </w:r>
            <w:r w:rsidRPr="00F663D2">
              <w:rPr>
                <w:rFonts w:ascii="Times New Roman" w:hAnsi="Times New Roman"/>
                <w:b/>
                <w:lang w:val="ru-RU"/>
              </w:rPr>
              <w:t>искать и заменять</w:t>
            </w:r>
            <w:r w:rsidRPr="00F663D2">
              <w:rPr>
                <w:rFonts w:ascii="Times New Roman" w:hAnsi="Times New Roman"/>
                <w:lang w:val="ru-RU"/>
              </w:rPr>
              <w:t xml:space="preserve"> детали конструкции,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выбирать </w:t>
            </w:r>
            <w:r w:rsidRPr="00F663D2">
              <w:rPr>
                <w:rFonts w:ascii="Times New Roman" w:hAnsi="Times New Roman"/>
                <w:lang w:val="ru-RU"/>
              </w:rPr>
              <w:t xml:space="preserve">способы сборки. </w:t>
            </w:r>
            <w:r w:rsidRPr="00F663D2">
              <w:rPr>
                <w:rFonts w:ascii="Times New Roman" w:hAnsi="Times New Roman"/>
                <w:b/>
                <w:lang w:val="ru-RU"/>
              </w:rPr>
              <w:t xml:space="preserve">Применять </w:t>
            </w:r>
            <w:r w:rsidRPr="00F663D2">
              <w:rPr>
                <w:rFonts w:ascii="Times New Roman" w:hAnsi="Times New Roman"/>
                <w:lang w:val="ru-RU"/>
              </w:rPr>
              <w:t>«правило винта» при" сборке и разборке моделей (завинчивать по часовой стрелке, отвинчивать против часовой  стрелки</w:t>
            </w:r>
            <w:r w:rsidRPr="00F663D2">
              <w:rPr>
                <w:rFonts w:ascii="Times New Roman" w:hAnsi="Times New Roman"/>
                <w:b/>
                <w:lang w:val="ru-RU"/>
              </w:rPr>
              <w:t>). Осваивать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разные виды соединений деталей (подвижное и неподвижное). </w:t>
            </w:r>
            <w:r w:rsidRPr="00F663D2">
              <w:rPr>
                <w:rFonts w:ascii="Times New Roman" w:hAnsi="Times New Roman"/>
                <w:b/>
                <w:lang w:val="ru-RU"/>
              </w:rPr>
              <w:t>Моделировать и собирать</w:t>
            </w:r>
            <w:r w:rsidRPr="00F663D2">
              <w:rPr>
                <w:rFonts w:ascii="Times New Roman" w:hAnsi="Times New Roman"/>
                <w:lang w:val="ru-RU"/>
              </w:rPr>
              <w:t xml:space="preserve"> изделие из конструктора, </w:t>
            </w:r>
            <w:r w:rsidRPr="00F663D2">
              <w:rPr>
                <w:rFonts w:ascii="Times New Roman" w:hAnsi="Times New Roman"/>
                <w:b/>
                <w:lang w:val="ru-RU"/>
              </w:rPr>
              <w:t>проектировать</w:t>
            </w:r>
            <w:r w:rsidRPr="00F663D2">
              <w:rPr>
                <w:rFonts w:ascii="Times New Roman" w:hAnsi="Times New Roman"/>
                <w:lang w:val="ru-RU"/>
              </w:rPr>
              <w:t xml:space="preserve"> конструкцию простого бытового механизма - тачки.</w:t>
            </w:r>
          </w:p>
          <w:p w:rsidR="00A43BBF" w:rsidRPr="00F65024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663D2">
              <w:rPr>
                <w:rFonts w:ascii="Times New Roman" w:hAnsi="Times New Roman"/>
                <w:b/>
                <w:lang w:val="ru-RU"/>
              </w:rPr>
              <w:t>Планировать и осуществлять</w:t>
            </w:r>
            <w:r w:rsidRPr="00F663D2">
              <w:rPr>
                <w:rFonts w:ascii="Times New Roman" w:hAnsi="Times New Roman"/>
                <w:lang w:val="ru-RU"/>
              </w:rPr>
              <w:t xml:space="preserve"> работу,  на основе представленных  в учебнике слайдов и текстовых планов, сопоставлять эти виды планов. </w:t>
            </w:r>
            <w:r w:rsidRPr="00F65024">
              <w:rPr>
                <w:rFonts w:ascii="Times New Roman" w:hAnsi="Times New Roman"/>
                <w:b/>
              </w:rPr>
              <w:t>Находить</w:t>
            </w:r>
            <w:r w:rsidRPr="00F65024">
              <w:rPr>
                <w:rFonts w:ascii="Times New Roman" w:hAnsi="Times New Roman"/>
              </w:rPr>
              <w:t xml:space="preserve"> необходимую информацию в тексте.</w:t>
            </w:r>
          </w:p>
        </w:tc>
        <w:tc>
          <w:tcPr>
            <w:tcW w:w="1666" w:type="dxa"/>
          </w:tcPr>
          <w:p w:rsidR="00A43BBF" w:rsidRPr="00F65024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65024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15735" w:type="dxa"/>
            <w:gridSpan w:val="8"/>
          </w:tcPr>
          <w:p w:rsidR="00A43BBF" w:rsidRPr="00F65024" w:rsidRDefault="00A43BBF" w:rsidP="005A518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6502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Человек и вода (3 ч.)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Вода в жизни человека.  Вода в жизни растений. </w:t>
            </w:r>
          </w:p>
          <w:p w:rsidR="00A43BBF" w:rsidRPr="00F663D2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63D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«Проращивание семян», «Уход за комнатными растениями</w:t>
            </w:r>
            <w:r w:rsidRPr="00F663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358" w:type="dxa"/>
            <w:vMerge w:val="restart"/>
          </w:tcPr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Обучающийся научится 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sz w:val="28"/>
                <w:szCs w:val="28"/>
                <w:lang w:val="ru-RU"/>
              </w:rPr>
              <w:t>- выращивать растения из семян и ухаживать за комнатными растениями;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sz w:val="28"/>
                <w:szCs w:val="28"/>
                <w:lang w:val="ru-RU"/>
              </w:rPr>
              <w:t>- выполнять макет и модель изделия из различных материалов;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sz w:val="28"/>
                <w:szCs w:val="28"/>
                <w:lang w:val="ru-RU"/>
              </w:rPr>
              <w:t>Обучающийся в совместной деятельности с учителем получит возможность научиться организовывать и оценивать результаты проектной деятельности.</w:t>
            </w:r>
          </w:p>
        </w:tc>
        <w:tc>
          <w:tcPr>
            <w:tcW w:w="2681" w:type="dxa"/>
            <w:vMerge w:val="restart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CC3CF6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Регулятивные УУД</w:t>
            </w:r>
            <w:r w:rsidRPr="00CC3CF6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определять и формулировать цель выполнения заданий на уроке, во внеурочной деятельности, в жизненных ситуациях под руководством учителя;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смысл инструкции учителя и принимать учебную задачу;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проговаривать последовательность действий на уроке;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использовать в своей деятельности простейшие приборы: линейку, треугольник и т.д.;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  <w:r w:rsidRPr="00CC3CF6">
              <w:rPr>
                <w:rFonts w:ascii="Times New Roman" w:hAnsi="Times New Roman"/>
                <w:color w:val="000000"/>
              </w:rPr>
              <w:t>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выполнять контроль точности разметки деталей с помощью шаблона;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совместно с учителем и другими учениками давать эмоциональную оценку деятельности класса на уроке;</w:t>
            </w:r>
          </w:p>
          <w:p w:rsidR="00A43BBF" w:rsidRPr="005A5183" w:rsidRDefault="00A43BBF" w:rsidP="005A518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CC3CF6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Познавательные УУД</w:t>
            </w:r>
            <w:r w:rsidRPr="00CC3CF6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отвечать на простые вопросы учителя, находить нужную информацию в учебнике;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сравнивать предметы, объекты: находить общее и различие;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группировать предметы, объекты на основе существенных признаков,</w:t>
            </w:r>
            <w:r w:rsidRPr="005A5183"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подробно пересказывать прочитанное или прослушанное;</w:t>
            </w:r>
          </w:p>
          <w:p w:rsidR="00A43BBF" w:rsidRPr="00CC3CF6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CC3CF6">
              <w:rPr>
                <w:rFonts w:ascii="Times New Roman" w:hAnsi="Times New Roman"/>
                <w:color w:val="000000"/>
              </w:rPr>
              <w:t>определять тему;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перерабатывать полученную информацию: делать выводы в результате совместной работы</w:t>
            </w:r>
            <w:r w:rsidRPr="005A5183"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всего класса;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знаки, символы, модели, схемы, приведенные в учебнике и учебных пособиях;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заданный вопрос, в соответствии с ним строить ответ в устной форме;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анализировать объекты труда с выделением их существенных признаков;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устанавливать причинно - следственные связи в изучаемом круге явлений;</w:t>
            </w:r>
          </w:p>
          <w:p w:rsidR="00A43BBF" w:rsidRPr="005A5183" w:rsidRDefault="00A43BBF" w:rsidP="005A518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обобщать - выделять класс объектов по заданному признаку.</w:t>
            </w:r>
          </w:p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CC3CF6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Коммуникативные УУД</w:t>
            </w:r>
            <w:r w:rsidRPr="00CC3CF6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участвовать в диалоге на уроке и в жизненных ситуациях;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отвечать на вопросы учителя, товарищей по классу;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соблюдать простейшие нормы речевого этикета: здороваться, прощаться, благодарить;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слушать и понимать речь других;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участие в коллективных работах, работах парами и группами;</w:t>
            </w:r>
          </w:p>
          <w:p w:rsidR="00A43BBF" w:rsidRPr="00CC3CF6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CC3CF6">
              <w:rPr>
                <w:rFonts w:ascii="Times New Roman" w:hAnsi="Times New Roman"/>
                <w:color w:val="000000"/>
              </w:rPr>
              <w:t>понимать важность коллективной работы;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контролировать свои действия при совместной работе;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допускать существование различных точек зрения;</w:t>
            </w:r>
          </w:p>
          <w:p w:rsidR="00A43BBF" w:rsidRPr="002027DD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CC3CF6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 xml:space="preserve">договариваться с партнерами и приходить к общему решению. </w:t>
            </w:r>
          </w:p>
        </w:tc>
        <w:tc>
          <w:tcPr>
            <w:tcW w:w="2136" w:type="dxa"/>
            <w:vMerge w:val="restart"/>
          </w:tcPr>
          <w:p w:rsidR="00A43BBF" w:rsidRPr="002027DD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      </w:r>
          </w:p>
          <w:p w:rsidR="00A43BBF" w:rsidRPr="002027DD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      </w:r>
          </w:p>
          <w:p w:rsidR="00A43BBF" w:rsidRPr="002027DD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2027DD">
              <w:rPr>
                <w:rFonts w:ascii="Times New Roman" w:hAnsi="Times New Roman"/>
                <w:color w:val="000000"/>
                <w:lang w:val="ru-RU"/>
              </w:rPr>
              <w:t>положительно относиться к занятиям предметно-практической деятельностью;</w:t>
            </w:r>
          </w:p>
          <w:p w:rsidR="00A43BBF" w:rsidRPr="002027DD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027DD">
              <w:rPr>
                <w:rFonts w:ascii="Times New Roman" w:hAnsi="Times New Roman"/>
                <w:color w:val="000000"/>
                <w:lang w:val="ru-RU"/>
              </w:rPr>
              <w:t>ориентироваться на оценку результатов собственной деятельностью;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проявлять интерес к отдельным видам предметно-практической деятельности;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внутреннюю позицию школьника на уровне положительного отношения к школе;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знать основные моральные нормы поведения;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соблюдать гигиену учебного труда и уметь организовать рабочее место;</w:t>
            </w:r>
          </w:p>
          <w:p w:rsidR="00A43BBF" w:rsidRPr="005A5183" w:rsidRDefault="00A43BBF" w:rsidP="005A518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93CFA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Исследовать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 значение воды в жизни человека, животных, растений. </w:t>
            </w:r>
            <w:r w:rsidRPr="005A5183">
              <w:rPr>
                <w:rFonts w:ascii="Times New Roman" w:hAnsi="Times New Roman"/>
                <w:b/>
                <w:lang w:val="ru-RU"/>
              </w:rPr>
              <w:t>Осуществлять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поиск необходимой информации о воде, ее значение для развития жизни на земле, использовании воды человеком (способом добывания питьевой воды из-под земли; значением воды для здоровья человека), о передвижении по воде и перевозке грузов с использованием водного транспорта. </w:t>
            </w:r>
            <w:r w:rsidRPr="005A5183">
              <w:rPr>
                <w:rFonts w:ascii="Times New Roman" w:hAnsi="Times New Roman"/>
                <w:b/>
                <w:lang w:val="ru-RU"/>
              </w:rPr>
              <w:t>Сравнивать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с информацию, полученную из разных источников (из разных учебников, текстов, собственных наблюдений и опыта.). На основе сравнения информации </w:t>
            </w:r>
            <w:r w:rsidRPr="005A5183">
              <w:rPr>
                <w:rFonts w:ascii="Times New Roman" w:hAnsi="Times New Roman"/>
                <w:b/>
                <w:lang w:val="ru-RU"/>
              </w:rPr>
              <w:t>делать выводы и обобщения.</w:t>
            </w:r>
          </w:p>
          <w:p w:rsidR="00A43BBF" w:rsidRPr="005F672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способы проращивания семян в воде. </w:t>
            </w:r>
            <w:r w:rsidRPr="005A5183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5A5183">
              <w:rPr>
                <w:rFonts w:ascii="Times New Roman" w:hAnsi="Times New Roman"/>
                <w:lang w:val="ru-RU"/>
              </w:rPr>
              <w:t xml:space="preserve"> эксперимент, </w:t>
            </w:r>
            <w:r w:rsidRPr="005A5183">
              <w:rPr>
                <w:rFonts w:ascii="Times New Roman" w:hAnsi="Times New Roman"/>
                <w:b/>
                <w:lang w:val="ru-RU"/>
              </w:rPr>
              <w:t>исследовать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всхожесть семян, </w:t>
            </w:r>
            <w:r w:rsidRPr="005A5183">
              <w:rPr>
                <w:rFonts w:ascii="Times New Roman" w:hAnsi="Times New Roman"/>
                <w:b/>
                <w:lang w:val="ru-RU"/>
              </w:rPr>
              <w:t>наблюдать</w:t>
            </w:r>
            <w:r w:rsidRPr="005A5183">
              <w:rPr>
                <w:rFonts w:ascii="Times New Roman" w:hAnsi="Times New Roman"/>
                <w:lang w:val="ru-RU"/>
              </w:rPr>
              <w:t xml:space="preserve"> и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фиксировать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наблюдения. </w:t>
            </w:r>
            <w:r w:rsidRPr="005A5183">
              <w:rPr>
                <w:rFonts w:ascii="Times New Roman" w:hAnsi="Times New Roman"/>
                <w:b/>
                <w:lang w:val="ru-RU"/>
              </w:rPr>
              <w:t>Определять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и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инструменты и приспособления необходимые для ухода за комнатными растениями. </w:t>
            </w:r>
            <w:r w:rsidRPr="005F672A">
              <w:rPr>
                <w:rFonts w:ascii="Times New Roman" w:hAnsi="Times New Roman"/>
              </w:rPr>
              <w:t xml:space="preserve">В практической деятельности </w:t>
            </w:r>
            <w:r w:rsidRPr="005F672A">
              <w:rPr>
                <w:rFonts w:ascii="Times New Roman" w:hAnsi="Times New Roman"/>
                <w:b/>
              </w:rPr>
              <w:t xml:space="preserve">осваивать </w:t>
            </w:r>
            <w:r w:rsidRPr="005F672A">
              <w:rPr>
                <w:rFonts w:ascii="Times New Roman" w:hAnsi="Times New Roman"/>
              </w:rPr>
              <w:t>правила ухода за комнатными растениями.</w:t>
            </w:r>
          </w:p>
        </w:tc>
        <w:tc>
          <w:tcPr>
            <w:tcW w:w="1666" w:type="dxa"/>
          </w:tcPr>
          <w:p w:rsidR="00A43BBF" w:rsidRPr="005F672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F672A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2B5EC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5ECF">
              <w:rPr>
                <w:rFonts w:ascii="Times New Roman" w:hAnsi="Times New Roman"/>
                <w:b/>
                <w:sz w:val="28"/>
                <w:szCs w:val="28"/>
              </w:rPr>
              <w:t>Питьевая вода.</w:t>
            </w:r>
          </w:p>
          <w:p w:rsidR="00A43BBF" w:rsidRPr="002B5EC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5ECF">
              <w:rPr>
                <w:rFonts w:ascii="Times New Roman" w:hAnsi="Times New Roman"/>
                <w:b/>
                <w:i/>
                <w:sz w:val="28"/>
                <w:szCs w:val="28"/>
              </w:rPr>
              <w:t>Изделие: «Колодец»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Отбирать</w:t>
            </w:r>
            <w:r w:rsidRPr="005A5183">
              <w:rPr>
                <w:rFonts w:ascii="Times New Roman" w:hAnsi="Times New Roman"/>
                <w:lang w:val="ru-RU"/>
              </w:rPr>
              <w:t xml:space="preserve"> материалы, инструменты и приспособления для работы по иллюстрациям в учебнике. </w:t>
            </w:r>
            <w:r w:rsidRPr="005A5183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последовательность создания модели куба  из бумаги при помощи шаблона развертки и природного материала (палочек.).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 xml:space="preserve"> Самостоятельно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анализировать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образец. </w:t>
            </w:r>
            <w:r w:rsidRPr="005A5183">
              <w:rPr>
                <w:rFonts w:ascii="Times New Roman" w:hAnsi="Times New Roman"/>
                <w:b/>
                <w:lang w:val="ru-RU"/>
              </w:rPr>
              <w:t>Конструировать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макет колодца.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Использовать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известные свойства материалов при определении приемов выполнения изделия. </w:t>
            </w:r>
            <w:r w:rsidRPr="005A5183">
              <w:rPr>
                <w:rFonts w:ascii="Times New Roman" w:hAnsi="Times New Roman"/>
                <w:b/>
                <w:lang w:val="ru-RU"/>
              </w:rPr>
              <w:t>Сравнивать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способы и приемы выполнения изделия.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Составлять и оформлять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композицию по образцу или собственному замыслу. </w:t>
            </w:r>
            <w:r w:rsidRPr="005A5183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различные виды материалов для создания композиции и её оформления.</w:t>
            </w:r>
          </w:p>
        </w:tc>
        <w:tc>
          <w:tcPr>
            <w:tcW w:w="1666" w:type="dxa"/>
          </w:tcPr>
          <w:p w:rsidR="00A43BBF" w:rsidRPr="005F672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F672A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Передвижение по воде.</w:t>
            </w: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Проект:  «Речной флот»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Изделия: «Кораблик из бумаги», «Плот»</w:t>
            </w:r>
          </w:p>
        </w:tc>
        <w:tc>
          <w:tcPr>
            <w:tcW w:w="2358" w:type="dxa"/>
            <w:vMerge/>
          </w:tcPr>
          <w:p w:rsidR="00A43BBF" w:rsidRPr="005A5183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5A5183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5A5183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Анализировать </w:t>
            </w:r>
            <w:r w:rsidRPr="005A5183">
              <w:rPr>
                <w:rFonts w:ascii="Times New Roman" w:hAnsi="Times New Roman"/>
                <w:lang w:val="ru-RU"/>
              </w:rPr>
              <w:t>процесс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lang w:val="ru-RU"/>
              </w:rPr>
              <w:t>сборки реального объекта (плота),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конструировать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макет плота с использованием данной технологии. </w:t>
            </w:r>
            <w:r w:rsidRPr="005A5183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новые способы соединения деталей, технику работы с  бумагой — «оригами»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Составлять и оформлять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композиции по образцу. Самостоятельно а</w:t>
            </w:r>
            <w:r w:rsidRPr="005A5183">
              <w:rPr>
                <w:rFonts w:ascii="Times New Roman" w:hAnsi="Times New Roman"/>
                <w:b/>
                <w:lang w:val="ru-RU"/>
              </w:rPr>
              <w:t>нализировать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образец,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определять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недостающие этапы его выполнения детали.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Исследовать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различные материалы на плавучесть.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 известные  свойства материалов при определении приемов выполнения изделия.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Определять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используемые материалы и инструменты по слайдам готовых изделий</w:t>
            </w:r>
            <w:r w:rsidRPr="005A5183">
              <w:rPr>
                <w:rFonts w:ascii="Times New Roman" w:hAnsi="Times New Roman"/>
                <w:color w:val="FF9900"/>
                <w:lang w:val="ru-RU"/>
              </w:rPr>
              <w:t xml:space="preserve">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>приемы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lang w:val="ru-RU"/>
              </w:rPr>
              <w:t xml:space="preserve">техники «оригами».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Сравнивать </w:t>
            </w:r>
            <w:r w:rsidRPr="005A5183">
              <w:rPr>
                <w:rFonts w:ascii="Times New Roman" w:hAnsi="Times New Roman"/>
                <w:lang w:val="ru-RU"/>
              </w:rPr>
              <w:t>модели одного изделия, выполненные из разных материалов.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умения работать над проектом под руководством учителя: </w:t>
            </w:r>
            <w:r w:rsidRPr="005A5183">
              <w:rPr>
                <w:rFonts w:ascii="Times New Roman" w:hAnsi="Times New Roman"/>
                <w:b/>
                <w:lang w:val="ru-RU"/>
              </w:rPr>
              <w:t>ставить</w:t>
            </w:r>
            <w:r w:rsidRPr="005A5183">
              <w:rPr>
                <w:rFonts w:ascii="Times New Roman" w:hAnsi="Times New Roman"/>
                <w:lang w:val="ru-RU"/>
              </w:rPr>
              <w:t xml:space="preserve"> цель, </w:t>
            </w:r>
            <w:r w:rsidRPr="005A5183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план, используя «Вопросы юного технолога», </w:t>
            </w:r>
            <w:r w:rsidRPr="005A5183">
              <w:rPr>
                <w:rFonts w:ascii="Times New Roman" w:hAnsi="Times New Roman"/>
                <w:b/>
                <w:lang w:val="ru-RU"/>
              </w:rPr>
              <w:t>распределять</w:t>
            </w:r>
            <w:r w:rsidRPr="005A5183">
              <w:rPr>
                <w:rFonts w:ascii="Times New Roman" w:hAnsi="Times New Roman"/>
                <w:lang w:val="ru-RU"/>
              </w:rPr>
              <w:t xml:space="preserve"> роли, </w:t>
            </w:r>
            <w:r w:rsidRPr="005A5183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5A5183">
              <w:rPr>
                <w:rFonts w:ascii="Times New Roman" w:hAnsi="Times New Roman"/>
                <w:lang w:val="ru-RU"/>
              </w:rPr>
              <w:t xml:space="preserve"> самооценку, </w:t>
            </w:r>
            <w:r w:rsidRPr="005A5183">
              <w:rPr>
                <w:rFonts w:ascii="Times New Roman" w:hAnsi="Times New Roman"/>
                <w:b/>
                <w:lang w:val="ru-RU"/>
              </w:rPr>
              <w:t>обсуждать</w:t>
            </w:r>
            <w:r w:rsidRPr="005A5183">
              <w:rPr>
                <w:rFonts w:ascii="Times New Roman" w:hAnsi="Times New Roman"/>
                <w:lang w:val="ru-RU"/>
              </w:rPr>
              <w:t xml:space="preserve"> план. </w:t>
            </w:r>
            <w:r w:rsidRPr="005A5183">
              <w:rPr>
                <w:rFonts w:ascii="Times New Roman" w:hAnsi="Times New Roman"/>
                <w:b/>
                <w:lang w:val="ru-RU"/>
              </w:rPr>
              <w:t>Слушать</w:t>
            </w:r>
            <w:r w:rsidRPr="005A5183">
              <w:rPr>
                <w:rFonts w:ascii="Times New Roman" w:hAnsi="Times New Roman"/>
                <w:lang w:val="ru-RU"/>
              </w:rPr>
              <w:t xml:space="preserve"> собеседника,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излагать </w:t>
            </w:r>
            <w:r w:rsidRPr="005A5183">
              <w:rPr>
                <w:rFonts w:ascii="Times New Roman" w:hAnsi="Times New Roman"/>
                <w:lang w:val="ru-RU"/>
              </w:rPr>
              <w:t xml:space="preserve">свое мнение,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совместную практическую деятельность, </w:t>
            </w:r>
            <w:r w:rsidRPr="005A5183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свою деятельность.</w:t>
            </w:r>
          </w:p>
        </w:tc>
        <w:tc>
          <w:tcPr>
            <w:tcW w:w="1666" w:type="dxa"/>
          </w:tcPr>
          <w:p w:rsidR="00A43BBF" w:rsidRPr="00593CF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93CFA">
              <w:rPr>
                <w:rFonts w:ascii="Times New Roman" w:hAnsi="Times New Roman"/>
              </w:rPr>
              <w:t xml:space="preserve">Проект </w:t>
            </w:r>
          </w:p>
        </w:tc>
      </w:tr>
      <w:tr w:rsidR="00A43BBF" w:rsidRPr="00EB1B7B" w:rsidTr="00544868">
        <w:trPr>
          <w:trHeight w:val="576"/>
        </w:trPr>
        <w:tc>
          <w:tcPr>
            <w:tcW w:w="15735" w:type="dxa"/>
            <w:gridSpan w:val="8"/>
          </w:tcPr>
          <w:p w:rsidR="00A43BBF" w:rsidRPr="00593CFA" w:rsidRDefault="00A43BBF" w:rsidP="005A518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93CFA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8"/>
                <w:szCs w:val="28"/>
              </w:rPr>
              <w:t>«Человек и воздух» (3 ч.)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93CFA">
              <w:rPr>
                <w:rFonts w:ascii="Times New Roman" w:hAnsi="Times New Roman"/>
                <w:b/>
                <w:sz w:val="28"/>
                <w:szCs w:val="28"/>
              </w:rPr>
              <w:t>Использование ветра.</w:t>
            </w:r>
            <w:r w:rsidRPr="00593C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A43BBF" w:rsidRPr="00593CFA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3CFA">
              <w:rPr>
                <w:rFonts w:ascii="Times New Roman" w:hAnsi="Times New Roman"/>
                <w:b/>
                <w:i/>
                <w:sz w:val="28"/>
                <w:szCs w:val="28"/>
              </w:rPr>
              <w:t>Изделие: «Вертушка»</w:t>
            </w:r>
          </w:p>
        </w:tc>
        <w:tc>
          <w:tcPr>
            <w:tcW w:w="2358" w:type="dxa"/>
            <w:vMerge w:val="restart"/>
          </w:tcPr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 xml:space="preserve">Обучающийся научится 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- выполнять макет и модель изделия из различных материалов;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- размечать изделие с помощью шаблона.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Обучающийся в совместной деятельности с учителем получит возможность научиться строить вопросительные предложения об окружающем мире.</w:t>
            </w:r>
          </w:p>
        </w:tc>
        <w:tc>
          <w:tcPr>
            <w:tcW w:w="2681" w:type="dxa"/>
            <w:vMerge w:val="restart"/>
          </w:tcPr>
          <w:p w:rsidR="00A43BBF" w:rsidRPr="00593CF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593CFA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Регулятивные УУД</w:t>
            </w:r>
            <w:r w:rsidRPr="00593CFA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определять и формулировать цель выполнения заданий на уроке под руководством учителя;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смысл инструкции учителя и принимать учебную задачу;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определять план выполнения заданий на уроке под руководством учителя;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использовать в своей деятельности простейшие приборы: линейку, треугольник и т.д.;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  <w:r w:rsidRPr="00311760">
              <w:rPr>
                <w:rFonts w:ascii="Times New Roman" w:hAnsi="Times New Roman"/>
                <w:color w:val="000000"/>
              </w:rPr>
              <w:t>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выполнять контроль точности разметки деталей с помощью шаблона;</w:t>
            </w:r>
          </w:p>
          <w:p w:rsidR="00A43BBF" w:rsidRPr="005A5183" w:rsidRDefault="00A43BBF" w:rsidP="005A5183">
            <w:pPr>
              <w:numPr>
                <w:ilvl w:val="0"/>
                <w:numId w:val="36"/>
              </w:numPr>
              <w:ind w:left="34" w:hanging="34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A43BBF" w:rsidRPr="00311760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311760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Познавательные УУД</w:t>
            </w:r>
            <w:r w:rsidRPr="00311760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отвечать на простые вопросы учителя, находить нужную информацию в учебнике;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сравнивать предметы, объекты: находить общее и различие;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группировать предметы, объекты на основе существенных признаков;</w:t>
            </w:r>
          </w:p>
          <w:p w:rsidR="00A43BBF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</w:rPr>
            </w:pPr>
            <w:r w:rsidRPr="00311760">
              <w:rPr>
                <w:rFonts w:ascii="Times New Roman" w:hAnsi="Times New Roman"/>
                <w:color w:val="000000"/>
              </w:rPr>
              <w:t>определять тему;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знаки, символы, модели, схемы, приведенные в учебнике и учебных пособиях;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анализировать объекты труда с выделением их существенных признаков;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устанавливать причинно - следственные связи в изучаемом круге явлений;</w:t>
            </w:r>
          </w:p>
          <w:p w:rsidR="00A43BBF" w:rsidRPr="005A5183" w:rsidRDefault="00A43BBF" w:rsidP="005A518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обобщать - выделять класс объектов по заданному признаку.</w:t>
            </w:r>
          </w:p>
          <w:p w:rsidR="00A43BBF" w:rsidRPr="00311760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311760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Коммуникативные УУД</w:t>
            </w:r>
            <w:r w:rsidRPr="00311760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участвовать в диалоге на уроке и в жизненных ситуациях;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слушать и понимать речь других;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участие в коллективных работах, работах парами и группами;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контролировать свои действия при совместной работе.</w:t>
            </w:r>
          </w:p>
        </w:tc>
        <w:tc>
          <w:tcPr>
            <w:tcW w:w="2136" w:type="dxa"/>
            <w:vMerge w:val="restart"/>
          </w:tcPr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положительно относиться к занятиям предметно-практической деятельностью;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знать о причины успеха в предметно-практической деятельности;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на оценку результатов собственной деятельностью;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проявлять интерес к отдельным видам предметно-практической деятельности;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внутреннюю позицию школьника на уровне положительного отношения к школе;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испытывать этические чувства (стыда, вины, совести) на основании анализа простых ситуаций;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знать основные моральные нормы поведения;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соблюдать гигиену учебного труда и уметь организовать рабочее место.</w:t>
            </w:r>
          </w:p>
          <w:p w:rsidR="00A43BBF" w:rsidRPr="005A5183" w:rsidRDefault="00A43BBF" w:rsidP="005A51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11760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поиск необходимой информации об использовании ветра, о птицах, о полетах человека, летательных аппаратах.  </w:t>
            </w:r>
            <w:r w:rsidRPr="005A5183">
              <w:rPr>
                <w:rFonts w:ascii="Times New Roman" w:hAnsi="Times New Roman"/>
                <w:b/>
                <w:lang w:val="ru-RU"/>
              </w:rPr>
              <w:t>Сопоставлять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полученную информацию со знаниями, полученными на других предметах, из собственных наблюдений и прочитанных книг.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Сравнивать </w:t>
            </w:r>
            <w:r w:rsidRPr="005A5183">
              <w:rPr>
                <w:rFonts w:ascii="Times New Roman" w:hAnsi="Times New Roman"/>
                <w:lang w:val="ru-RU"/>
              </w:rPr>
              <w:t>современные и старинные  виды летательных аппаратов.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Приводить </w:t>
            </w:r>
            <w:r w:rsidRPr="005A5183">
              <w:rPr>
                <w:rFonts w:ascii="Times New Roman" w:hAnsi="Times New Roman"/>
                <w:lang w:val="ru-RU"/>
              </w:rPr>
              <w:t xml:space="preserve"> собственные примеры, делать выводы и обобщения, аргументировать свои ответы.</w:t>
            </w:r>
          </w:p>
          <w:p w:rsidR="00A43BBF" w:rsidRPr="005A5183" w:rsidRDefault="00A43BBF" w:rsidP="005A5183">
            <w:pPr>
              <w:rPr>
                <w:rFonts w:ascii="Times New Roman" w:hAnsi="Times New Roman"/>
                <w:b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технологию моделирования в практической деятельности при изготовлении вертушки. </w:t>
            </w:r>
            <w:r w:rsidRPr="005A5183">
              <w:rPr>
                <w:rFonts w:ascii="Times New Roman" w:hAnsi="Times New Roman"/>
                <w:b/>
                <w:lang w:val="ru-RU"/>
              </w:rPr>
              <w:t>Выполнять</w:t>
            </w:r>
            <w:r w:rsidRPr="005A5183">
              <w:rPr>
                <w:rFonts w:ascii="Times New Roman" w:hAnsi="Times New Roman"/>
                <w:lang w:val="ru-RU"/>
              </w:rPr>
              <w:t xml:space="preserve"> разметку деталей по линейке.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соединение деталей с помощью кнопки.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Использовать </w:t>
            </w:r>
            <w:r w:rsidRPr="005A5183">
              <w:rPr>
                <w:rFonts w:ascii="Times New Roman" w:hAnsi="Times New Roman"/>
                <w:lang w:val="ru-RU"/>
              </w:rPr>
              <w:t>приемы работы с бумагой.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 Выполнять</w:t>
            </w:r>
            <w:r w:rsidRPr="005A5183">
              <w:rPr>
                <w:rFonts w:ascii="Times New Roman" w:hAnsi="Times New Roman"/>
                <w:lang w:val="ru-RU"/>
              </w:rPr>
              <w:t xml:space="preserve"> украшение изделия по собственному замыслу.</w:t>
            </w:r>
          </w:p>
        </w:tc>
        <w:tc>
          <w:tcPr>
            <w:tcW w:w="1666" w:type="dxa"/>
          </w:tcPr>
          <w:p w:rsidR="00A43BBF" w:rsidRPr="00593CFA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93CFA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3CF6">
              <w:rPr>
                <w:rFonts w:ascii="Times New Roman" w:hAnsi="Times New Roman"/>
                <w:b/>
                <w:sz w:val="28"/>
                <w:szCs w:val="28"/>
              </w:rPr>
              <w:t>Полеты птиц.</w:t>
            </w:r>
          </w:p>
          <w:p w:rsidR="00A43BBF" w:rsidRPr="00CC3CF6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CF6">
              <w:rPr>
                <w:rFonts w:ascii="Times New Roman" w:hAnsi="Times New Roman"/>
                <w:b/>
                <w:i/>
                <w:sz w:val="28"/>
                <w:szCs w:val="28"/>
              </w:rPr>
              <w:t>Изделие: «Попугай»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новый способ изготовления  мозаики, применяя технику «рваной бумаги».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Подготавливать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своё рабочее место, рационально </w:t>
            </w:r>
            <w:r w:rsidRPr="005A5183">
              <w:rPr>
                <w:rFonts w:ascii="Times New Roman" w:hAnsi="Times New Roman"/>
                <w:b/>
                <w:lang w:val="ru-RU"/>
              </w:rPr>
              <w:t>размещать</w:t>
            </w:r>
            <w:r w:rsidRPr="005A5183">
              <w:rPr>
                <w:rFonts w:ascii="Times New Roman" w:hAnsi="Times New Roman"/>
                <w:lang w:val="ru-RU"/>
              </w:rPr>
              <w:t xml:space="preserve"> материалы и инструменты,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соблюдать </w:t>
            </w:r>
            <w:r w:rsidRPr="005A5183">
              <w:rPr>
                <w:rFonts w:ascii="Times New Roman" w:hAnsi="Times New Roman"/>
                <w:lang w:val="ru-RU"/>
              </w:rPr>
              <w:t xml:space="preserve">технику безопасности,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закреплять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навыки работы с бумагой и клеем.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и использовать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способы экономного расходования бумаги при выполнении техники «равной бумаги». </w:t>
            </w:r>
          </w:p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Изготавливать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по образцу в соответствии с планом аппликацию из бумаги,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корректировать  и контролировать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последовательность выполнения. </w:t>
            </w:r>
            <w:r w:rsidRPr="00CC3CF6">
              <w:rPr>
                <w:rFonts w:ascii="Times New Roman" w:hAnsi="Times New Roman"/>
                <w:b/>
              </w:rPr>
              <w:t>Выполнять</w:t>
            </w:r>
            <w:r w:rsidRPr="00CC3CF6">
              <w:rPr>
                <w:rFonts w:ascii="Times New Roman" w:hAnsi="Times New Roman"/>
              </w:rPr>
              <w:t xml:space="preserve"> заготовки для мозаики в группе.</w:t>
            </w:r>
          </w:p>
        </w:tc>
        <w:tc>
          <w:tcPr>
            <w:tcW w:w="166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3CF6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Полёты человека.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«Самолет», «Парашют»</w:t>
            </w:r>
          </w:p>
        </w:tc>
        <w:tc>
          <w:tcPr>
            <w:tcW w:w="2358" w:type="dxa"/>
            <w:vMerge/>
          </w:tcPr>
          <w:p w:rsidR="00A43BBF" w:rsidRPr="005A5183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5A5183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5A5183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Подготавливать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своё рабочее место,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размещать </w:t>
            </w:r>
            <w:r w:rsidRPr="005A5183">
              <w:rPr>
                <w:rFonts w:ascii="Times New Roman" w:hAnsi="Times New Roman"/>
                <w:lang w:val="ru-RU"/>
              </w:rPr>
              <w:t xml:space="preserve">материалы и инструменты, </w:t>
            </w:r>
            <w:r w:rsidRPr="005A5183">
              <w:rPr>
                <w:rFonts w:ascii="Times New Roman" w:hAnsi="Times New Roman"/>
                <w:b/>
                <w:lang w:val="ru-RU"/>
              </w:rPr>
              <w:t>соблюдать</w:t>
            </w:r>
            <w:r w:rsidRPr="005A5183">
              <w:rPr>
                <w:rFonts w:ascii="Times New Roman" w:hAnsi="Times New Roman"/>
                <w:lang w:val="ru-RU"/>
              </w:rPr>
              <w:t xml:space="preserve"> технику безопасности, закрепляя навыки самоорганизации в деятельности.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технологию моделирования. Использовать навыки работы с бумагой, правила работы с ножницами и клеем. Самостоятельно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создавать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изделие, </w:t>
            </w:r>
            <w:r w:rsidRPr="005A5183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технику «оригами». </w:t>
            </w:r>
            <w:r w:rsidRPr="005A5183">
              <w:rPr>
                <w:rFonts w:ascii="Times New Roman" w:hAnsi="Times New Roman"/>
                <w:b/>
                <w:lang w:val="ru-RU"/>
              </w:rPr>
              <w:t>Соотносить</w:t>
            </w:r>
            <w:r w:rsidRPr="005A5183">
              <w:rPr>
                <w:rFonts w:ascii="Times New Roman" w:hAnsi="Times New Roman"/>
                <w:lang w:val="ru-RU"/>
              </w:rPr>
              <w:t xml:space="preserve"> текстовый и слайдовый план.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Проводить</w:t>
            </w:r>
            <w:r w:rsidRPr="005A5183">
              <w:rPr>
                <w:rFonts w:ascii="Times New Roman" w:hAnsi="Times New Roman"/>
                <w:lang w:val="ru-RU"/>
              </w:rPr>
              <w:t xml:space="preserve"> эксперимент,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определять </w:t>
            </w:r>
            <w:r w:rsidRPr="005A5183">
              <w:rPr>
                <w:rFonts w:ascii="Times New Roman" w:hAnsi="Times New Roman"/>
                <w:lang w:val="ru-RU"/>
              </w:rPr>
              <w:t>прямую зависимость (чем тяжелее груз,  тем скорость падения парашюта выше.)</w:t>
            </w:r>
          </w:p>
        </w:tc>
        <w:tc>
          <w:tcPr>
            <w:tcW w:w="166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3CF6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15735" w:type="dxa"/>
            <w:gridSpan w:val="8"/>
          </w:tcPr>
          <w:p w:rsidR="00A43BBF" w:rsidRPr="00AC559F" w:rsidRDefault="00A43BBF" w:rsidP="005A5183">
            <w:pPr>
              <w:shd w:val="clear" w:color="auto" w:fill="FFFFFF"/>
              <w:ind w:left="10" w:right="5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8"/>
                <w:szCs w:val="28"/>
              </w:rPr>
            </w:pPr>
            <w:r w:rsidRPr="00AC559F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8"/>
                <w:szCs w:val="28"/>
              </w:rPr>
              <w:t>Человек и информация (3 ч.)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74B">
              <w:rPr>
                <w:rFonts w:ascii="Times New Roman" w:hAnsi="Times New Roman"/>
                <w:b/>
                <w:sz w:val="28"/>
                <w:szCs w:val="28"/>
              </w:rPr>
              <w:t xml:space="preserve">Способы </w:t>
            </w:r>
          </w:p>
          <w:p w:rsidR="00A43BBF" w:rsidRPr="004F374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374B">
              <w:rPr>
                <w:rFonts w:ascii="Times New Roman" w:hAnsi="Times New Roman"/>
                <w:b/>
                <w:sz w:val="28"/>
                <w:szCs w:val="28"/>
              </w:rPr>
              <w:t>общения</w:t>
            </w:r>
          </w:p>
        </w:tc>
        <w:tc>
          <w:tcPr>
            <w:tcW w:w="2358" w:type="dxa"/>
            <w:vMerge w:val="restart"/>
          </w:tcPr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 xml:space="preserve">Обучающийся научится 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- кодировать и шифровать информацию;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-графически обозначать безопасный маршрут.</w:t>
            </w:r>
          </w:p>
          <w:p w:rsidR="00A43BBF" w:rsidRPr="005A5183" w:rsidRDefault="00A43BBF" w:rsidP="005A5183">
            <w:pPr>
              <w:tabs>
                <w:tab w:val="num" w:pos="303"/>
              </w:tabs>
              <w:autoSpaceDE w:val="0"/>
              <w:autoSpaceDN w:val="0"/>
              <w:adjustRightInd w:val="0"/>
              <w:ind w:left="123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>Обучающийся в совместной деятельности с учителем получит возможность научиться находить нужную информацию в Интернете и других справочных пособиях.</w:t>
            </w:r>
          </w:p>
        </w:tc>
        <w:tc>
          <w:tcPr>
            <w:tcW w:w="2681" w:type="dxa"/>
            <w:vMerge w:val="restart"/>
          </w:tcPr>
          <w:p w:rsidR="00A43BBF" w:rsidRPr="004F374B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4F374B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Регулятивные УУД</w:t>
            </w:r>
            <w:r w:rsidRPr="004F374B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определять и формулировать цель выполнения заданий на уроке под руководством учителя;</w:t>
            </w:r>
          </w:p>
          <w:p w:rsidR="00A43BBF" w:rsidRPr="005A5183" w:rsidRDefault="00A43BBF" w:rsidP="005A518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A43BBF" w:rsidRPr="005A5183" w:rsidRDefault="00A43BBF" w:rsidP="005A518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A43BBF" w:rsidRPr="005A5183" w:rsidRDefault="00A43BBF" w:rsidP="005A518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A43BBF" w:rsidRPr="00AE2BC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AE2BCF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Познавательные УУД</w:t>
            </w:r>
            <w:r w:rsidRPr="00AE2BCF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отвечать на простые вопросы учителя, находить нужную информацию в учебнике и других источниках;</w:t>
            </w:r>
          </w:p>
          <w:p w:rsidR="00A43BBF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AE2BCF">
              <w:rPr>
                <w:rFonts w:ascii="Times New Roman" w:hAnsi="Times New Roman"/>
                <w:color w:val="000000"/>
              </w:rPr>
              <w:t>определять тему;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знаки, символы, модели, схемы, приведенные в учебнике и учебных пособиях;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понимать заданный вопрос, в соответствии с ним строить ответ в устной форме;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устанавливать причинно - следственные связи в изучаемом круге явлений;</w:t>
            </w:r>
          </w:p>
          <w:p w:rsidR="00A43BBF" w:rsidRPr="005A5183" w:rsidRDefault="00A43BBF" w:rsidP="005A518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обобщать - выделять класс объектов по заданному признаку.</w:t>
            </w:r>
          </w:p>
          <w:p w:rsidR="00A43BBF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AE2BCF"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  <w:t>Коммуникативные УУД</w:t>
            </w:r>
            <w:r w:rsidRPr="00AE2BCF">
              <w:rPr>
                <w:rFonts w:ascii="Times New Roman" w:hAnsi="Times New Roman"/>
                <w:b/>
                <w:i/>
                <w:iCs/>
                <w:color w:val="000000"/>
              </w:rPr>
              <w:t>: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4F374B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участвовать в диалоге на уроке;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отвечать на вопросы учителя, товарищей по классу;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соблюдать простейшие нормы речевого этикета: здороваться, прощаться, благодарить;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слушать и понимать речь других;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участие в коллективных работах, работах парами и группами;</w:t>
            </w:r>
          </w:p>
          <w:p w:rsidR="00A43BBF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AE2BCF">
              <w:rPr>
                <w:rFonts w:ascii="Times New Roman" w:hAnsi="Times New Roman"/>
                <w:color w:val="000000"/>
              </w:rPr>
              <w:t>понимать важность коллективной работы;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допускать существование различных точек зрения;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договариваться с партнерами и приходить к общему решению.</w:t>
            </w:r>
          </w:p>
        </w:tc>
        <w:tc>
          <w:tcPr>
            <w:tcW w:w="2136" w:type="dxa"/>
            <w:vMerge w:val="restart"/>
          </w:tcPr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принимать внутреннюю позицию школьника на уровне положительного отношения к школе;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испытывать этические чувства (стыда, вины, совести) на основании анализа простых ситуаций;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знать основные моральные нормы поведения;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E2BCF">
              <w:rPr>
                <w:rFonts w:ascii="Times New Roman" w:hAnsi="Times New Roman"/>
                <w:color w:val="000000"/>
              </w:rPr>
              <w:t></w:t>
            </w:r>
            <w:r w:rsidRPr="005A5183">
              <w:rPr>
                <w:rFonts w:ascii="Times New Roman" w:hAnsi="Times New Roman"/>
                <w:color w:val="000000"/>
                <w:lang w:val="ru-RU"/>
              </w:rPr>
              <w:t>соблюдать гигиену учебного труда и уметь организовать рабочее место;</w:t>
            </w:r>
          </w:p>
          <w:p w:rsidR="00A43BBF" w:rsidRPr="005A5183" w:rsidRDefault="00A43BBF" w:rsidP="005A51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5A5183">
              <w:rPr>
                <w:rFonts w:ascii="Times New Roman" w:hAnsi="Times New Roman"/>
                <w:color w:val="000000"/>
                <w:lang w:val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поиск информации  о способах общения.  </w:t>
            </w:r>
            <w:r w:rsidRPr="005A5183">
              <w:rPr>
                <w:rFonts w:ascii="Times New Roman" w:hAnsi="Times New Roman"/>
                <w:b/>
                <w:lang w:val="ru-RU"/>
              </w:rPr>
              <w:t>Анализировать и сравнивать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способы общения и передачи информации и в разных средах (животный мир, человек), на основании полученного материала самостоятельно </w:t>
            </w:r>
            <w:r w:rsidRPr="005A5183">
              <w:rPr>
                <w:rFonts w:ascii="Times New Roman" w:hAnsi="Times New Roman"/>
                <w:b/>
                <w:lang w:val="ru-RU"/>
              </w:rPr>
              <w:t>делать простые выводы</w:t>
            </w:r>
            <w:r w:rsidRPr="005A5183">
              <w:rPr>
                <w:rFonts w:ascii="Times New Roman" w:hAnsi="Times New Roman"/>
                <w:lang w:val="ru-RU"/>
              </w:rPr>
              <w:t xml:space="preserve"> и </w:t>
            </w:r>
            <w:r w:rsidRPr="005A5183">
              <w:rPr>
                <w:rFonts w:ascii="Times New Roman" w:hAnsi="Times New Roman"/>
                <w:b/>
                <w:lang w:val="ru-RU"/>
              </w:rPr>
              <w:t>обосновывать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их.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>способы работы с новым материалом   - глина -  и нанесение на нее рисунка с помощью стеки</w:t>
            </w:r>
            <w:r w:rsidRPr="005A5183">
              <w:rPr>
                <w:rFonts w:ascii="Times New Roman" w:hAnsi="Times New Roman"/>
                <w:b/>
                <w:lang w:val="ru-RU"/>
              </w:rPr>
              <w:t>. Переводить</w:t>
            </w:r>
            <w:r w:rsidRPr="005A5183">
              <w:rPr>
                <w:rFonts w:ascii="Times New Roman" w:hAnsi="Times New Roman"/>
                <w:lang w:val="ru-RU"/>
              </w:rPr>
              <w:t xml:space="preserve"> информацию в разные знаково-символические системы (анаграммы, пиктограммы)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 xml:space="preserve">Самостоятельно </w:t>
            </w:r>
            <w:r w:rsidRPr="005A5183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образец, </w:t>
            </w:r>
            <w:r w:rsidRPr="005A5183">
              <w:rPr>
                <w:rFonts w:ascii="Times New Roman" w:hAnsi="Times New Roman"/>
                <w:b/>
                <w:lang w:val="ru-RU"/>
              </w:rPr>
              <w:t>определять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недостающие детали. </w:t>
            </w:r>
            <w:r w:rsidRPr="005A5183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известные свойства материалов при определении приемов выполнения изделия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Определять </w:t>
            </w:r>
            <w:r w:rsidRPr="005A5183">
              <w:rPr>
                <w:rFonts w:ascii="Times New Roman" w:hAnsi="Times New Roman"/>
                <w:lang w:val="ru-RU"/>
              </w:rPr>
              <w:t>необходимые для выполнения изделия материалы и инструменты по слайдовому плану.</w:t>
            </w:r>
          </w:p>
        </w:tc>
        <w:tc>
          <w:tcPr>
            <w:tcW w:w="166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3CF6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Важные телефонные номера.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Правила движения.</w:t>
            </w: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A518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Изделие:  Составление маршрута  безопасного  движения от дома до школы</w:t>
            </w:r>
          </w:p>
        </w:tc>
        <w:tc>
          <w:tcPr>
            <w:tcW w:w="2358" w:type="dxa"/>
            <w:vMerge/>
          </w:tcPr>
          <w:p w:rsidR="00A43BBF" w:rsidRPr="005A5183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681" w:type="dxa"/>
            <w:vMerge/>
          </w:tcPr>
          <w:p w:rsidR="00A43BBF" w:rsidRPr="005A5183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  <w:lang w:val="ru-RU"/>
              </w:rPr>
            </w:pPr>
          </w:p>
        </w:tc>
        <w:tc>
          <w:tcPr>
            <w:tcW w:w="2136" w:type="dxa"/>
            <w:vMerge/>
          </w:tcPr>
          <w:p w:rsidR="00A43BBF" w:rsidRPr="005A5183" w:rsidRDefault="00A43BBF" w:rsidP="005A5183">
            <w:pPr>
              <w:ind w:left="46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поиск информации  о способах  передачи информации. </w:t>
            </w:r>
            <w:r w:rsidRPr="005A5183">
              <w:rPr>
                <w:rFonts w:ascii="Times New Roman" w:hAnsi="Times New Roman"/>
                <w:b/>
                <w:lang w:val="ru-RU"/>
              </w:rPr>
              <w:t>Анализировать, сравнивать, соотносить</w:t>
            </w:r>
            <w:r w:rsidRPr="005A5183">
              <w:rPr>
                <w:rFonts w:ascii="Times New Roman" w:hAnsi="Times New Roman"/>
                <w:lang w:val="ru-RU"/>
              </w:rPr>
              <w:t xml:space="preserve"> информацию с знаково-символической системой. </w:t>
            </w:r>
            <w:r w:rsidRPr="005A5183">
              <w:rPr>
                <w:rFonts w:ascii="Times New Roman" w:hAnsi="Times New Roman"/>
                <w:b/>
                <w:lang w:val="ru-RU"/>
              </w:rPr>
              <w:t>Ориентироваться</w:t>
            </w:r>
            <w:r w:rsidRPr="005A5183">
              <w:rPr>
                <w:rFonts w:ascii="Times New Roman" w:hAnsi="Times New Roman"/>
                <w:lang w:val="ru-RU"/>
              </w:rPr>
              <w:t xml:space="preserve"> в дорожных знаках.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Объяснять </w:t>
            </w:r>
            <w:r w:rsidRPr="005A5183">
              <w:rPr>
                <w:rFonts w:ascii="Times New Roman" w:hAnsi="Times New Roman"/>
                <w:lang w:val="ru-RU"/>
              </w:rPr>
              <w:t xml:space="preserve">их значение.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Составлять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таблицу важных телефонных номеров, маршрута передвижения от дома до школы, </w:t>
            </w:r>
            <w:r w:rsidRPr="005A5183">
              <w:rPr>
                <w:rFonts w:ascii="Times New Roman" w:hAnsi="Times New Roman"/>
                <w:b/>
                <w:lang w:val="ru-RU"/>
              </w:rPr>
              <w:t>использовать</w:t>
            </w:r>
            <w:r w:rsidRPr="005A5183">
              <w:rPr>
                <w:rFonts w:ascii="Times New Roman" w:hAnsi="Times New Roman"/>
                <w:lang w:val="ru-RU"/>
              </w:rPr>
              <w:t xml:space="preserve"> для этого информацию из учебника ОБЖ и собственный опыт. (Закрепить знания о способах обеспечения собственной безопасности). </w:t>
            </w:r>
            <w:r w:rsidRPr="005A5183">
              <w:rPr>
                <w:rFonts w:ascii="Times New Roman" w:hAnsi="Times New Roman"/>
                <w:b/>
                <w:lang w:val="ru-RU"/>
              </w:rPr>
              <w:t>Составлять</w:t>
            </w:r>
            <w:r w:rsidRPr="005A5183">
              <w:rPr>
                <w:rFonts w:ascii="Times New Roman" w:hAnsi="Times New Roman"/>
                <w:lang w:val="ru-RU"/>
              </w:rPr>
              <w:t xml:space="preserve"> простой графический план местности,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расставлять </w:t>
            </w:r>
            <w:r w:rsidRPr="005A5183">
              <w:rPr>
                <w:rFonts w:ascii="Times New Roman" w:hAnsi="Times New Roman"/>
                <w:lang w:val="ru-RU"/>
              </w:rPr>
              <w:t xml:space="preserve">дорожные знаки,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определять </w:t>
            </w:r>
            <w:r w:rsidRPr="005A5183">
              <w:rPr>
                <w:rFonts w:ascii="Times New Roman" w:hAnsi="Times New Roman"/>
                <w:lang w:val="ru-RU"/>
              </w:rPr>
              <w:t>маршрут.</w:t>
            </w:r>
          </w:p>
        </w:tc>
        <w:tc>
          <w:tcPr>
            <w:tcW w:w="166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3CF6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A43BBF" w:rsidRPr="00EB1B7B" w:rsidTr="00544868">
        <w:trPr>
          <w:trHeight w:val="576"/>
        </w:trPr>
        <w:tc>
          <w:tcPr>
            <w:tcW w:w="848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33.</w:t>
            </w:r>
          </w:p>
        </w:tc>
        <w:tc>
          <w:tcPr>
            <w:tcW w:w="837" w:type="dxa"/>
          </w:tcPr>
          <w:p w:rsidR="00A43BBF" w:rsidRPr="00EB1B7B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43BBF" w:rsidRPr="00A871C1" w:rsidRDefault="00A43BBF" w:rsidP="005A5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71C1">
              <w:rPr>
                <w:rFonts w:ascii="Times New Roman" w:hAnsi="Times New Roman"/>
                <w:b/>
                <w:sz w:val="28"/>
                <w:szCs w:val="28"/>
              </w:rPr>
              <w:t>Компьютер</w:t>
            </w:r>
          </w:p>
        </w:tc>
        <w:tc>
          <w:tcPr>
            <w:tcW w:w="2358" w:type="dxa"/>
            <w:vMerge/>
          </w:tcPr>
          <w:p w:rsidR="00A43BBF" w:rsidRPr="007161B7" w:rsidRDefault="00A43BBF" w:rsidP="005A5183">
            <w:pPr>
              <w:tabs>
                <w:tab w:val="num" w:pos="303"/>
              </w:tabs>
              <w:ind w:left="123"/>
              <w:rPr>
                <w:rFonts w:ascii="Times New Roman" w:hAnsi="Times New Roman"/>
                <w:i/>
              </w:rPr>
            </w:pPr>
          </w:p>
        </w:tc>
        <w:tc>
          <w:tcPr>
            <w:tcW w:w="2681" w:type="dxa"/>
            <w:vMerge/>
          </w:tcPr>
          <w:p w:rsidR="00A43BBF" w:rsidRPr="007161B7" w:rsidRDefault="00A43BBF" w:rsidP="005A5183">
            <w:pPr>
              <w:rPr>
                <w:rFonts w:ascii="Times New Roman" w:hAnsi="Times New Roman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2136" w:type="dxa"/>
            <w:vMerge/>
          </w:tcPr>
          <w:p w:rsidR="00A43BBF" w:rsidRPr="001B51FA" w:rsidRDefault="00A43BBF" w:rsidP="005A5183">
            <w:pPr>
              <w:ind w:left="4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3" w:type="dxa"/>
          </w:tcPr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>Осуществлять поиск информации</w:t>
            </w:r>
            <w:r w:rsidRPr="005A5183">
              <w:rPr>
                <w:rFonts w:ascii="Times New Roman" w:hAnsi="Times New Roman"/>
                <w:lang w:val="ru-RU"/>
              </w:rPr>
              <w:t xml:space="preserve">  о компьютере, его составных частях, сферах применения. 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правила безопасного использования компьютера. </w:t>
            </w:r>
          </w:p>
          <w:p w:rsidR="00A43BBF" w:rsidRPr="005A5183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5A5183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5A5183">
              <w:rPr>
                <w:rFonts w:ascii="Times New Roman" w:hAnsi="Times New Roman"/>
                <w:lang w:val="ru-RU"/>
              </w:rPr>
              <w:t xml:space="preserve">работу на компьютере: включать и выключать его; </w:t>
            </w:r>
            <w:r w:rsidRPr="005A5183">
              <w:rPr>
                <w:rFonts w:ascii="Times New Roman" w:hAnsi="Times New Roman"/>
                <w:b/>
                <w:lang w:val="ru-RU"/>
              </w:rPr>
              <w:t>называть и</w:t>
            </w:r>
            <w:r w:rsidRPr="005A5183">
              <w:rPr>
                <w:rFonts w:ascii="Times New Roman" w:hAnsi="Times New Roman"/>
                <w:lang w:val="ru-RU"/>
              </w:rPr>
              <w:t xml:space="preserve"> </w:t>
            </w:r>
            <w:r w:rsidRPr="005A5183">
              <w:rPr>
                <w:rFonts w:ascii="Times New Roman" w:hAnsi="Times New Roman"/>
                <w:b/>
                <w:lang w:val="ru-RU"/>
              </w:rPr>
              <w:t>показывать</w:t>
            </w:r>
            <w:r w:rsidRPr="005A5183">
              <w:rPr>
                <w:rFonts w:ascii="Times New Roman" w:hAnsi="Times New Roman"/>
                <w:lang w:val="ru-RU"/>
              </w:rPr>
              <w:t xml:space="preserve"> части компьютера; </w:t>
            </w:r>
            <w:r w:rsidRPr="005A5183">
              <w:rPr>
                <w:rFonts w:ascii="Times New Roman" w:hAnsi="Times New Roman"/>
                <w:b/>
                <w:lang w:val="ru-RU"/>
              </w:rPr>
              <w:t xml:space="preserve">находить </w:t>
            </w:r>
            <w:r w:rsidRPr="005A5183">
              <w:rPr>
                <w:rFonts w:ascii="Times New Roman" w:hAnsi="Times New Roman"/>
                <w:lang w:val="ru-RU"/>
              </w:rPr>
              <w:t>информацию в интернете с помощью взрослого.</w:t>
            </w:r>
          </w:p>
        </w:tc>
        <w:tc>
          <w:tcPr>
            <w:tcW w:w="1666" w:type="dxa"/>
          </w:tcPr>
          <w:p w:rsidR="00A43BBF" w:rsidRPr="00CC3CF6" w:rsidRDefault="00A43BBF" w:rsidP="005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3CF6">
              <w:rPr>
                <w:rFonts w:ascii="Times New Roman" w:hAnsi="Times New Roman"/>
              </w:rPr>
              <w:t>Самостоятельная работа</w:t>
            </w:r>
          </w:p>
        </w:tc>
      </w:tr>
    </w:tbl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p w:rsidR="00A43BBF" w:rsidRPr="002027DD" w:rsidRDefault="00A43BBF" w:rsidP="005A5183">
      <w:pPr>
        <w:rPr>
          <w:lang w:val="ru-RU"/>
        </w:rPr>
      </w:pPr>
    </w:p>
    <w:sectPr w:rsidR="00A43BBF" w:rsidRPr="002027DD" w:rsidSect="0071272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E216DA"/>
    <w:multiLevelType w:val="hybridMultilevel"/>
    <w:tmpl w:val="B7C2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E6FB7"/>
    <w:multiLevelType w:val="hybridMultilevel"/>
    <w:tmpl w:val="0302D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67552"/>
    <w:multiLevelType w:val="hybridMultilevel"/>
    <w:tmpl w:val="4926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E1C9E"/>
    <w:multiLevelType w:val="hybridMultilevel"/>
    <w:tmpl w:val="1F347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2D5F72"/>
    <w:multiLevelType w:val="hybridMultilevel"/>
    <w:tmpl w:val="A254F8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3E6334"/>
    <w:multiLevelType w:val="hybridMultilevel"/>
    <w:tmpl w:val="20F6C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92FF6"/>
    <w:multiLevelType w:val="hybridMultilevel"/>
    <w:tmpl w:val="7B748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994C74"/>
    <w:multiLevelType w:val="hybridMultilevel"/>
    <w:tmpl w:val="8A3CB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5591E"/>
    <w:multiLevelType w:val="hybridMultilevel"/>
    <w:tmpl w:val="49549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14617"/>
    <w:multiLevelType w:val="hybridMultilevel"/>
    <w:tmpl w:val="41C6A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140A8C"/>
    <w:multiLevelType w:val="hybridMultilevel"/>
    <w:tmpl w:val="86D64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133881"/>
    <w:multiLevelType w:val="hybridMultilevel"/>
    <w:tmpl w:val="F0B29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33155D"/>
    <w:multiLevelType w:val="hybridMultilevel"/>
    <w:tmpl w:val="A9A4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55835"/>
    <w:multiLevelType w:val="hybridMultilevel"/>
    <w:tmpl w:val="D7E4D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002BA1"/>
    <w:multiLevelType w:val="hybridMultilevel"/>
    <w:tmpl w:val="E4681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56880"/>
    <w:multiLevelType w:val="multilevel"/>
    <w:tmpl w:val="9F60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C6ED9"/>
    <w:multiLevelType w:val="hybridMultilevel"/>
    <w:tmpl w:val="6484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084DDD"/>
    <w:multiLevelType w:val="hybridMultilevel"/>
    <w:tmpl w:val="C6A2B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D24E7"/>
    <w:multiLevelType w:val="hybridMultilevel"/>
    <w:tmpl w:val="831A1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3B1810"/>
    <w:multiLevelType w:val="hybridMultilevel"/>
    <w:tmpl w:val="96AE2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23351"/>
    <w:multiLevelType w:val="hybridMultilevel"/>
    <w:tmpl w:val="BC989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F18FE"/>
    <w:multiLevelType w:val="hybridMultilevel"/>
    <w:tmpl w:val="EC2A9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C3121E"/>
    <w:multiLevelType w:val="hybridMultilevel"/>
    <w:tmpl w:val="855A2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9B13A2"/>
    <w:multiLevelType w:val="hybridMultilevel"/>
    <w:tmpl w:val="ABA2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CC5EBA"/>
    <w:multiLevelType w:val="hybridMultilevel"/>
    <w:tmpl w:val="BCC69D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1E3EC6"/>
    <w:multiLevelType w:val="hybridMultilevel"/>
    <w:tmpl w:val="DE10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41B53F4"/>
    <w:multiLevelType w:val="hybridMultilevel"/>
    <w:tmpl w:val="16C4AD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0449CE"/>
    <w:multiLevelType w:val="hybridMultilevel"/>
    <w:tmpl w:val="04CED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450AD3"/>
    <w:multiLevelType w:val="hybridMultilevel"/>
    <w:tmpl w:val="F476D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FF5C41"/>
    <w:multiLevelType w:val="hybridMultilevel"/>
    <w:tmpl w:val="A42E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82161"/>
    <w:multiLevelType w:val="hybridMultilevel"/>
    <w:tmpl w:val="7F1AA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C39F6"/>
    <w:multiLevelType w:val="hybridMultilevel"/>
    <w:tmpl w:val="C608A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1746C66"/>
    <w:multiLevelType w:val="hybridMultilevel"/>
    <w:tmpl w:val="6D1C2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BD7100"/>
    <w:multiLevelType w:val="hybridMultilevel"/>
    <w:tmpl w:val="A2648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5618A7"/>
    <w:multiLevelType w:val="hybridMultilevel"/>
    <w:tmpl w:val="F774E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6194B"/>
    <w:multiLevelType w:val="hybridMultilevel"/>
    <w:tmpl w:val="FCE69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E0114D"/>
    <w:multiLevelType w:val="hybridMultilevel"/>
    <w:tmpl w:val="3246EE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5735BF"/>
    <w:multiLevelType w:val="hybridMultilevel"/>
    <w:tmpl w:val="84B22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0"/>
  </w:num>
  <w:num w:numId="7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8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21"/>
  </w:num>
  <w:num w:numId="18">
    <w:abstractNumId w:val="6"/>
  </w:num>
  <w:num w:numId="19">
    <w:abstractNumId w:val="35"/>
  </w:num>
  <w:num w:numId="20">
    <w:abstractNumId w:val="15"/>
  </w:num>
  <w:num w:numId="21">
    <w:abstractNumId w:val="31"/>
  </w:num>
  <w:num w:numId="22">
    <w:abstractNumId w:val="20"/>
  </w:num>
  <w:num w:numId="23">
    <w:abstractNumId w:val="3"/>
  </w:num>
  <w:num w:numId="24">
    <w:abstractNumId w:val="17"/>
  </w:num>
  <w:num w:numId="25">
    <w:abstractNumId w:val="5"/>
  </w:num>
  <w:num w:numId="26">
    <w:abstractNumId w:val="9"/>
  </w:num>
  <w:num w:numId="27">
    <w:abstractNumId w:val="13"/>
  </w:num>
  <w:num w:numId="28">
    <w:abstractNumId w:val="2"/>
  </w:num>
  <w:num w:numId="29">
    <w:abstractNumId w:val="33"/>
  </w:num>
  <w:num w:numId="30">
    <w:abstractNumId w:val="25"/>
  </w:num>
  <w:num w:numId="31">
    <w:abstractNumId w:val="10"/>
  </w:num>
  <w:num w:numId="32">
    <w:abstractNumId w:val="1"/>
  </w:num>
  <w:num w:numId="33">
    <w:abstractNumId w:val="34"/>
  </w:num>
  <w:num w:numId="34">
    <w:abstractNumId w:val="22"/>
  </w:num>
  <w:num w:numId="35">
    <w:abstractNumId w:val="19"/>
  </w:num>
  <w:num w:numId="36">
    <w:abstractNumId w:val="23"/>
  </w:num>
  <w:num w:numId="37">
    <w:abstractNumId w:val="27"/>
  </w:num>
  <w:num w:numId="38">
    <w:abstractNumId w:val="4"/>
  </w:num>
  <w:num w:numId="39">
    <w:abstractNumId w:val="7"/>
  </w:num>
  <w:num w:numId="40">
    <w:abstractNumId w:val="29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59"/>
    <w:rsid w:val="00062B38"/>
    <w:rsid w:val="00082E66"/>
    <w:rsid w:val="001048D7"/>
    <w:rsid w:val="0015606B"/>
    <w:rsid w:val="001B51FA"/>
    <w:rsid w:val="002027DD"/>
    <w:rsid w:val="002B5ECF"/>
    <w:rsid w:val="00311760"/>
    <w:rsid w:val="00457414"/>
    <w:rsid w:val="004574D7"/>
    <w:rsid w:val="004F374B"/>
    <w:rsid w:val="00544868"/>
    <w:rsid w:val="00593CFA"/>
    <w:rsid w:val="005A5183"/>
    <w:rsid w:val="005F672A"/>
    <w:rsid w:val="006D7482"/>
    <w:rsid w:val="006E3159"/>
    <w:rsid w:val="0071272E"/>
    <w:rsid w:val="007161B7"/>
    <w:rsid w:val="008979B9"/>
    <w:rsid w:val="009200BD"/>
    <w:rsid w:val="00960752"/>
    <w:rsid w:val="009B2343"/>
    <w:rsid w:val="00A33D42"/>
    <w:rsid w:val="00A43BBF"/>
    <w:rsid w:val="00A871C1"/>
    <w:rsid w:val="00AC559F"/>
    <w:rsid w:val="00AE2BCF"/>
    <w:rsid w:val="00AF2EA7"/>
    <w:rsid w:val="00B52488"/>
    <w:rsid w:val="00BC7D84"/>
    <w:rsid w:val="00CA3130"/>
    <w:rsid w:val="00CB69E5"/>
    <w:rsid w:val="00CC3CF6"/>
    <w:rsid w:val="00CD4D33"/>
    <w:rsid w:val="00D54CDA"/>
    <w:rsid w:val="00DC2D4B"/>
    <w:rsid w:val="00DE35E3"/>
    <w:rsid w:val="00E30EDA"/>
    <w:rsid w:val="00E610CF"/>
    <w:rsid w:val="00E748F0"/>
    <w:rsid w:val="00EB1B7B"/>
    <w:rsid w:val="00EF13D4"/>
    <w:rsid w:val="00F372DC"/>
    <w:rsid w:val="00F65024"/>
    <w:rsid w:val="00F6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E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7D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27DD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FontStyle21">
    <w:name w:val="Font Style21"/>
    <w:uiPriority w:val="99"/>
    <w:rsid w:val="006D7482"/>
    <w:rPr>
      <w:rFonts w:ascii="Times New Roman" w:hAnsi="Times New Roman"/>
      <w:sz w:val="20"/>
    </w:rPr>
  </w:style>
  <w:style w:type="character" w:customStyle="1" w:styleId="FontStyle22">
    <w:name w:val="Font Style22"/>
    <w:uiPriority w:val="99"/>
    <w:rsid w:val="006D7482"/>
    <w:rPr>
      <w:rFonts w:ascii="Arial" w:hAnsi="Arial"/>
      <w:b/>
      <w:sz w:val="18"/>
    </w:rPr>
  </w:style>
  <w:style w:type="paragraph" w:styleId="BodyText">
    <w:name w:val="Body Text"/>
    <w:basedOn w:val="Normal"/>
    <w:link w:val="BodyTextChar"/>
    <w:uiPriority w:val="99"/>
    <w:rsid w:val="006D7482"/>
    <w:pPr>
      <w:autoSpaceDE w:val="0"/>
      <w:autoSpaceDN w:val="0"/>
      <w:jc w:val="both"/>
    </w:pPr>
    <w:rPr>
      <w:rFonts w:ascii="Times New Roman" w:hAnsi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482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D748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c32">
    <w:name w:val="c32"/>
    <w:basedOn w:val="Normal"/>
    <w:uiPriority w:val="99"/>
    <w:rsid w:val="006D748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c1">
    <w:name w:val="c1"/>
    <w:uiPriority w:val="99"/>
    <w:rsid w:val="006D7482"/>
  </w:style>
  <w:style w:type="character" w:customStyle="1" w:styleId="c19">
    <w:name w:val="c19"/>
    <w:uiPriority w:val="99"/>
    <w:rsid w:val="006D7482"/>
  </w:style>
  <w:style w:type="character" w:customStyle="1" w:styleId="c10">
    <w:name w:val="c10"/>
    <w:uiPriority w:val="99"/>
    <w:rsid w:val="006D7482"/>
  </w:style>
  <w:style w:type="table" w:styleId="TableGrid">
    <w:name w:val="Table Grid"/>
    <w:basedOn w:val="TableNormal"/>
    <w:uiPriority w:val="99"/>
    <w:rsid w:val="006D74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2027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uiPriority w:val="99"/>
    <w:rsid w:val="002027DD"/>
    <w:pPr>
      <w:spacing w:line="480" w:lineRule="auto"/>
      <w:ind w:left="540" w:right="1418" w:firstLine="340"/>
      <w:jc w:val="both"/>
    </w:pPr>
    <w:rPr>
      <w:rFonts w:ascii="HA_Udr" w:hAnsi="HA_Udr"/>
      <w:lang w:val="ru-RU" w:eastAsia="ru-RU"/>
    </w:rPr>
  </w:style>
  <w:style w:type="paragraph" w:styleId="ListParagraph">
    <w:name w:val="List Paragraph"/>
    <w:basedOn w:val="Normal"/>
    <w:uiPriority w:val="99"/>
    <w:qFormat/>
    <w:rsid w:val="002027DD"/>
    <w:pPr>
      <w:spacing w:after="200" w:line="276" w:lineRule="auto"/>
      <w:ind w:left="708"/>
    </w:pPr>
    <w:rPr>
      <w:rFonts w:eastAsia="Calibri"/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semiHidden/>
    <w:rsid w:val="002027DD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7D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2027DD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27DD"/>
    <w:rPr>
      <w:rFonts w:ascii="Calibri" w:hAnsi="Calibri" w:cs="Times New Roman"/>
    </w:rPr>
  </w:style>
  <w:style w:type="paragraph" w:customStyle="1" w:styleId="NoSpacing1">
    <w:name w:val="No Spacing1"/>
    <w:uiPriority w:val="99"/>
    <w:rsid w:val="002027DD"/>
    <w:rPr>
      <w:rFonts w:eastAsia="Times New Roman"/>
      <w:lang w:eastAsia="en-US"/>
    </w:rPr>
  </w:style>
  <w:style w:type="paragraph" w:styleId="NoSpacing">
    <w:name w:val="No Spacing"/>
    <w:uiPriority w:val="99"/>
    <w:qFormat/>
    <w:rsid w:val="002027D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30</Pages>
  <Words>6328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dcterms:created xsi:type="dcterms:W3CDTF">2018-10-16T13:38:00Z</dcterms:created>
  <dcterms:modified xsi:type="dcterms:W3CDTF">2018-10-17T12:42:00Z</dcterms:modified>
</cp:coreProperties>
</file>