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CBD" w:rsidRDefault="00E15CBD" w:rsidP="00AE72EA">
      <w:pPr>
        <w:shd w:val="clear" w:color="auto" w:fill="FFFFFF"/>
        <w:spacing w:line="270" w:lineRule="atLeast"/>
        <w:ind w:firstLine="360"/>
        <w:jc w:val="center"/>
        <w:rPr>
          <w:color w:val="000000"/>
        </w:rPr>
      </w:pPr>
    </w:p>
    <w:p w:rsidR="00E15CBD" w:rsidRPr="00D610CF" w:rsidRDefault="00E15CBD" w:rsidP="00AE72EA">
      <w:pPr>
        <w:shd w:val="clear" w:color="auto" w:fill="FFFFFF"/>
        <w:spacing w:line="270" w:lineRule="atLeast"/>
        <w:ind w:firstLine="360"/>
        <w:jc w:val="center"/>
        <w:rPr>
          <w:color w:val="000000"/>
        </w:rPr>
      </w:pPr>
      <w:r w:rsidRPr="00460028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9.25pt;height:445.5pt">
            <v:imagedata r:id="rId5" o:title=""/>
          </v:shape>
        </w:pict>
      </w:r>
    </w:p>
    <w:p w:rsidR="00E15CBD" w:rsidRDefault="00E15CBD" w:rsidP="006A1A6C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15CBD" w:rsidRPr="009246A3" w:rsidRDefault="00E15CBD" w:rsidP="006A1A6C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Планируемые результаты изучения учебного предмета</w:t>
      </w:r>
    </w:p>
    <w:p w:rsidR="00E15CBD" w:rsidRPr="009246A3" w:rsidRDefault="00E15CBD" w:rsidP="009246A3">
      <w:pPr>
        <w:pStyle w:val="NoSpacing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246A3">
        <w:rPr>
          <w:rFonts w:ascii="Times New Roman" w:hAnsi="Times New Roman" w:cs="Times New Roman"/>
          <w:sz w:val="24"/>
          <w:szCs w:val="24"/>
          <w:lang w:eastAsia="ru-RU"/>
        </w:rPr>
        <w:t xml:space="preserve">Предполагается, что результатом изучения истории в 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9246A3">
        <w:rPr>
          <w:rFonts w:ascii="Times New Roman" w:hAnsi="Times New Roman" w:cs="Times New Roman"/>
          <w:sz w:val="24"/>
          <w:szCs w:val="24"/>
          <w:lang w:eastAsia="ru-RU"/>
        </w:rPr>
        <w:t xml:space="preserve"> классе является развитие у учащихся  компетентностей – социально-адаптивной (гражданственной), когнитивной (познавательной), информационно-технологической, коммуникативной. </w:t>
      </w:r>
    </w:p>
    <w:p w:rsidR="00E15CBD" w:rsidRPr="009246A3" w:rsidRDefault="00E15CBD" w:rsidP="009246A3">
      <w:pPr>
        <w:pStyle w:val="NoSpacing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246A3">
        <w:rPr>
          <w:rFonts w:ascii="Times New Roman" w:hAnsi="Times New Roman" w:cs="Times New Roman"/>
          <w:sz w:val="24"/>
          <w:szCs w:val="24"/>
          <w:lang w:eastAsia="ru-RU"/>
        </w:rPr>
        <w:t>Овладение универсальными учебными действиями значимо для социализации, мировоззренческого и духовного развития учащихся, позволяющими им ориентироваться в со</w:t>
      </w:r>
      <w:r w:rsidRPr="009246A3">
        <w:rPr>
          <w:rFonts w:ascii="Times New Roman" w:hAnsi="Times New Roman" w:cs="Times New Roman"/>
          <w:sz w:val="24"/>
          <w:szCs w:val="24"/>
          <w:lang w:eastAsia="ru-RU"/>
        </w:rPr>
        <w:softHyphen/>
        <w:t>циуме и быть востребованными в жизни.</w:t>
      </w:r>
    </w:p>
    <w:p w:rsidR="00E15CBD" w:rsidRPr="009246A3" w:rsidRDefault="00E15CBD" w:rsidP="009246A3">
      <w:pPr>
        <w:pStyle w:val="NoSpacing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46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:rsidR="00E15CBD" w:rsidRPr="009246A3" w:rsidRDefault="00E15CBD" w:rsidP="009246A3">
      <w:pPr>
        <w:autoSpaceDE w:val="0"/>
        <w:autoSpaceDN w:val="0"/>
        <w:adjustRightInd w:val="0"/>
        <w:jc w:val="both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1) воспитание российской гражданской идентичности: патриотизма, уважения к Отечеству, прошлое и 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  человечества; усвоение гуманистических, демократических и традиционных ценностей многонационального   российского общества; воспитание чувства ответственности и долга перед Родиной;</w:t>
      </w:r>
    </w:p>
    <w:p w:rsidR="00E15CBD" w:rsidRPr="009246A3" w:rsidRDefault="00E15CBD" w:rsidP="009246A3">
      <w:pPr>
        <w:autoSpaceDE w:val="0"/>
        <w:autoSpaceDN w:val="0"/>
        <w:adjustRightInd w:val="0"/>
        <w:jc w:val="both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E15CBD" w:rsidRPr="009246A3" w:rsidRDefault="00E15CBD" w:rsidP="009246A3">
      <w:pPr>
        <w:autoSpaceDE w:val="0"/>
        <w:autoSpaceDN w:val="0"/>
        <w:adjustRightInd w:val="0"/>
        <w:jc w:val="both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3) формирование целостного мировоззрения, соответствующего современному уровню развития  науки и общественной практики, учитывающего социальное, культурное, языковое, духовное многообразие современного мира;</w:t>
      </w:r>
    </w:p>
    <w:p w:rsidR="00E15CBD" w:rsidRPr="009246A3" w:rsidRDefault="00E15CBD" w:rsidP="009246A3">
      <w:pPr>
        <w:autoSpaceDE w:val="0"/>
        <w:autoSpaceDN w:val="0"/>
        <w:adjustRightInd w:val="0"/>
        <w:jc w:val="both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E15CBD" w:rsidRPr="009246A3" w:rsidRDefault="00E15CBD" w:rsidP="009246A3">
      <w:pPr>
        <w:autoSpaceDE w:val="0"/>
        <w:autoSpaceDN w:val="0"/>
        <w:adjustRightInd w:val="0"/>
        <w:jc w:val="both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E15CBD" w:rsidRPr="009246A3" w:rsidRDefault="00E15CBD" w:rsidP="009246A3">
      <w:pPr>
        <w:autoSpaceDE w:val="0"/>
        <w:autoSpaceDN w:val="0"/>
        <w:adjustRightInd w:val="0"/>
        <w:jc w:val="both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15CBD" w:rsidRPr="009246A3" w:rsidRDefault="00E15CBD" w:rsidP="009246A3">
      <w:pPr>
        <w:autoSpaceDE w:val="0"/>
        <w:autoSpaceDN w:val="0"/>
        <w:adjustRightInd w:val="0"/>
        <w:jc w:val="both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E15CBD" w:rsidRPr="009246A3" w:rsidRDefault="00E15CBD" w:rsidP="009246A3">
      <w:pPr>
        <w:autoSpaceDE w:val="0"/>
        <w:autoSpaceDN w:val="0"/>
        <w:adjustRightInd w:val="0"/>
        <w:jc w:val="both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 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E15CBD" w:rsidRPr="009246A3" w:rsidRDefault="00E15CBD" w:rsidP="009246A3">
      <w:pPr>
        <w:autoSpaceDE w:val="0"/>
        <w:autoSpaceDN w:val="0"/>
        <w:adjustRightInd w:val="0"/>
        <w:jc w:val="both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 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E15CBD" w:rsidRPr="009246A3" w:rsidRDefault="00E15CBD" w:rsidP="009246A3">
      <w:pPr>
        <w:autoSpaceDE w:val="0"/>
        <w:autoSpaceDN w:val="0"/>
        <w:adjustRightInd w:val="0"/>
        <w:jc w:val="both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E15CBD" w:rsidRPr="009246A3" w:rsidRDefault="00E15CBD" w:rsidP="009246A3">
      <w:pPr>
        <w:autoSpaceDE w:val="0"/>
        <w:autoSpaceDN w:val="0"/>
        <w:adjustRightInd w:val="0"/>
        <w:jc w:val="both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 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E15CBD" w:rsidRPr="009246A3" w:rsidRDefault="00E15CBD" w:rsidP="009246A3">
      <w:pPr>
        <w:pStyle w:val="NoSpacing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46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результаты:</w:t>
      </w:r>
    </w:p>
    <w:p w:rsidR="00E15CBD" w:rsidRPr="009246A3" w:rsidRDefault="00E15CBD" w:rsidP="009246A3">
      <w:pPr>
        <w:autoSpaceDE w:val="0"/>
        <w:autoSpaceDN w:val="0"/>
        <w:adjustRightInd w:val="0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 1) умение самостоятельно определять цели своего обучения, ставить и формулировать для себя  новые задачи в учебе и познавательной деятельности, развивать мотивы и интересы своей познавательной деятельности;</w:t>
      </w:r>
    </w:p>
    <w:p w:rsidR="00E15CBD" w:rsidRPr="009246A3" w:rsidRDefault="00E15CBD" w:rsidP="009246A3">
      <w:pPr>
        <w:autoSpaceDE w:val="0"/>
        <w:autoSpaceDN w:val="0"/>
        <w:adjustRightInd w:val="0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 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E15CBD" w:rsidRPr="009246A3" w:rsidRDefault="00E15CBD" w:rsidP="009246A3">
      <w:pPr>
        <w:autoSpaceDE w:val="0"/>
        <w:autoSpaceDN w:val="0"/>
        <w:adjustRightInd w:val="0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 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15CBD" w:rsidRPr="009246A3" w:rsidRDefault="00E15CBD" w:rsidP="009246A3">
      <w:pPr>
        <w:autoSpaceDE w:val="0"/>
        <w:autoSpaceDN w:val="0"/>
        <w:adjustRightInd w:val="0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 4) умение оценивать правильность выполнения учебной задачи, собственные возможности ее решения;</w:t>
      </w:r>
    </w:p>
    <w:p w:rsidR="00E15CBD" w:rsidRPr="009246A3" w:rsidRDefault="00E15CBD" w:rsidP="009246A3">
      <w:pPr>
        <w:autoSpaceDE w:val="0"/>
        <w:autoSpaceDN w:val="0"/>
        <w:adjustRightInd w:val="0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 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15CBD" w:rsidRPr="009246A3" w:rsidRDefault="00E15CBD" w:rsidP="009246A3">
      <w:pPr>
        <w:autoSpaceDE w:val="0"/>
        <w:autoSpaceDN w:val="0"/>
        <w:adjustRightInd w:val="0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  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E15CBD" w:rsidRPr="009246A3" w:rsidRDefault="00E15CBD" w:rsidP="009246A3">
      <w:pPr>
        <w:autoSpaceDE w:val="0"/>
        <w:autoSpaceDN w:val="0"/>
        <w:adjustRightInd w:val="0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 7) умение создавать, применять и преобразовывать знаки и символы, модели и схемы для решения учебных и познавательных задач;</w:t>
      </w:r>
    </w:p>
    <w:p w:rsidR="00E15CBD" w:rsidRPr="009246A3" w:rsidRDefault="00E15CBD" w:rsidP="009246A3">
      <w:pPr>
        <w:autoSpaceDE w:val="0"/>
        <w:autoSpaceDN w:val="0"/>
        <w:adjustRightInd w:val="0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 8) смысловое чтение;</w:t>
      </w:r>
    </w:p>
    <w:p w:rsidR="00E15CBD" w:rsidRPr="009246A3" w:rsidRDefault="00E15CBD" w:rsidP="009246A3">
      <w:pPr>
        <w:autoSpaceDE w:val="0"/>
        <w:autoSpaceDN w:val="0"/>
        <w:adjustRightInd w:val="0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 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E15CBD" w:rsidRPr="009246A3" w:rsidRDefault="00E15CBD" w:rsidP="009246A3">
      <w:pPr>
        <w:autoSpaceDE w:val="0"/>
        <w:autoSpaceDN w:val="0"/>
        <w:adjustRightInd w:val="0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E15CBD" w:rsidRPr="009246A3" w:rsidRDefault="00E15CBD" w:rsidP="009246A3">
      <w:pPr>
        <w:autoSpaceDE w:val="0"/>
        <w:autoSpaceDN w:val="0"/>
        <w:adjustRightInd w:val="0"/>
        <w:rPr>
          <w:rFonts w:eastAsia="MS Mincho"/>
          <w:color w:val="000000"/>
          <w:lang w:eastAsia="ja-JP"/>
        </w:rPr>
      </w:pPr>
      <w:r w:rsidRPr="009246A3">
        <w:rPr>
          <w:rFonts w:eastAsia="MS Mincho"/>
          <w:color w:val="000000"/>
          <w:lang w:eastAsia="ja-JP"/>
        </w:rPr>
        <w:t xml:space="preserve">            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 (в ред. </w:t>
      </w:r>
      <w:r w:rsidRPr="009246A3">
        <w:rPr>
          <w:rFonts w:eastAsia="MS Mincho"/>
          <w:color w:val="0000FF"/>
          <w:lang w:eastAsia="ja-JP"/>
        </w:rPr>
        <w:t xml:space="preserve">Приказа </w:t>
      </w:r>
      <w:r w:rsidRPr="009246A3">
        <w:rPr>
          <w:rFonts w:eastAsia="MS Mincho"/>
          <w:color w:val="000000"/>
          <w:lang w:eastAsia="ja-JP"/>
        </w:rPr>
        <w:t>Минобрнауки России от 29.12.2014 N 1644)</w:t>
      </w:r>
    </w:p>
    <w:p w:rsidR="00E15CBD" w:rsidRPr="009246A3" w:rsidRDefault="00E15CBD" w:rsidP="009246A3">
      <w:pPr>
        <w:autoSpaceDE w:val="0"/>
        <w:autoSpaceDN w:val="0"/>
        <w:adjustRightInd w:val="0"/>
        <w:rPr>
          <w:rFonts w:eastAsia="MS Mincho"/>
          <w:b/>
          <w:bCs/>
          <w:color w:val="000000"/>
          <w:lang w:eastAsia="ja-JP"/>
        </w:rPr>
      </w:pPr>
      <w:r w:rsidRPr="009246A3">
        <w:rPr>
          <w:lang w:eastAsia="ja-JP"/>
        </w:rPr>
        <w:t xml:space="preserve">           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  <w:r w:rsidRPr="009246A3">
        <w:rPr>
          <w:b/>
          <w:bCs/>
          <w:lang w:eastAsia="ja-JP"/>
        </w:rPr>
        <w:t>.</w:t>
      </w:r>
    </w:p>
    <w:p w:rsidR="00E15CBD" w:rsidRPr="009246A3" w:rsidRDefault="00E15CBD" w:rsidP="009246A3">
      <w:pPr>
        <w:pStyle w:val="NoSpacing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46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:rsidR="00E15CBD" w:rsidRPr="007C1772" w:rsidRDefault="00E15CBD" w:rsidP="007C1772">
      <w:pPr>
        <w:ind w:firstLine="709"/>
        <w:jc w:val="both"/>
        <w:rPr>
          <w:i/>
        </w:rPr>
      </w:pPr>
      <w:r>
        <w:rPr>
          <w:rFonts w:eastAsia="MS Mincho"/>
          <w:color w:val="000000"/>
          <w:lang w:eastAsia="ja-JP"/>
        </w:rPr>
        <w:t xml:space="preserve"> Учащийся</w:t>
      </w:r>
      <w:r w:rsidRPr="007C1772">
        <w:t xml:space="preserve"> научится:</w:t>
      </w:r>
    </w:p>
    <w:p w:rsidR="00E15CBD" w:rsidRPr="007C1772" w:rsidRDefault="00E15CBD" w:rsidP="007C1772">
      <w:pPr>
        <w:ind w:firstLine="709"/>
        <w:jc w:val="both"/>
      </w:pPr>
      <w:r w:rsidRPr="007C1772"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E15CBD" w:rsidRPr="007C1772" w:rsidRDefault="00E15CBD" w:rsidP="007C1772">
      <w:pPr>
        <w:ind w:firstLine="709"/>
        <w:jc w:val="both"/>
      </w:pPr>
      <w:r w:rsidRPr="007C1772">
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</w:p>
    <w:p w:rsidR="00E15CBD" w:rsidRPr="007C1772" w:rsidRDefault="00E15CBD" w:rsidP="007C1772">
      <w:pPr>
        <w:ind w:firstLine="709"/>
        <w:jc w:val="both"/>
      </w:pPr>
      <w:r w:rsidRPr="007C1772">
        <w:t xml:space="preserve">• анализировать информацию различных источников по отечественной и всеобщей истории Нового времени; </w:t>
      </w:r>
    </w:p>
    <w:p w:rsidR="00E15CBD" w:rsidRPr="007C1772" w:rsidRDefault="00E15CBD" w:rsidP="007C1772">
      <w:pPr>
        <w:ind w:firstLine="709"/>
        <w:jc w:val="both"/>
      </w:pPr>
      <w:r w:rsidRPr="007C1772">
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E15CBD" w:rsidRPr="007C1772" w:rsidRDefault="00E15CBD" w:rsidP="007C1772">
      <w:pPr>
        <w:ind w:firstLine="709"/>
        <w:jc w:val="both"/>
      </w:pPr>
      <w:r w:rsidRPr="007C1772">
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E15CBD" w:rsidRPr="007C1772" w:rsidRDefault="00E15CBD" w:rsidP="007C1772">
      <w:pPr>
        <w:ind w:firstLine="709"/>
        <w:jc w:val="both"/>
      </w:pPr>
      <w:r w:rsidRPr="007C1772">
        <w:t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</w:r>
    </w:p>
    <w:p w:rsidR="00E15CBD" w:rsidRPr="007C1772" w:rsidRDefault="00E15CBD" w:rsidP="007C1772">
      <w:pPr>
        <w:ind w:firstLine="709"/>
        <w:jc w:val="both"/>
      </w:pPr>
      <w:r w:rsidRPr="007C1772">
        <w:t>• объяснять</w:t>
      </w:r>
      <w:r w:rsidRPr="007C1772">
        <w:rPr>
          <w:b/>
          <w:i/>
        </w:rPr>
        <w:t xml:space="preserve"> </w:t>
      </w:r>
      <w:r w:rsidRPr="007C1772">
        <w:t>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E15CBD" w:rsidRPr="007C1772" w:rsidRDefault="00E15CBD" w:rsidP="007C1772">
      <w:pPr>
        <w:ind w:firstLine="709"/>
        <w:jc w:val="both"/>
      </w:pPr>
      <w:r w:rsidRPr="007C1772">
        <w:t>• сопоставлять</w:t>
      </w:r>
      <w:r w:rsidRPr="007C1772">
        <w:rPr>
          <w:b/>
          <w:i/>
        </w:rPr>
        <w:t xml:space="preserve"> </w:t>
      </w:r>
      <w:r w:rsidRPr="007C1772">
        <w:t>развитие России и других стран в Новое время, сравнивать исторические ситуации и события;</w:t>
      </w:r>
    </w:p>
    <w:p w:rsidR="00E15CBD" w:rsidRPr="007C1772" w:rsidRDefault="00E15CBD" w:rsidP="007C1772">
      <w:pPr>
        <w:ind w:firstLine="709"/>
        <w:jc w:val="both"/>
      </w:pPr>
      <w:r w:rsidRPr="007C1772">
        <w:t>• давать оценку событиям и личностям отечественной и всеобщей истории Нового времени.</w:t>
      </w:r>
    </w:p>
    <w:p w:rsidR="00E15CBD" w:rsidRPr="007C1772" w:rsidRDefault="00E15CBD" w:rsidP="007C1772">
      <w:pPr>
        <w:ind w:firstLine="709"/>
        <w:jc w:val="both"/>
        <w:rPr>
          <w:b/>
        </w:rPr>
      </w:pPr>
      <w:r>
        <w:rPr>
          <w:b/>
        </w:rPr>
        <w:t>Учащийся</w:t>
      </w:r>
      <w:r w:rsidRPr="007C1772">
        <w:rPr>
          <w:b/>
        </w:rPr>
        <w:t xml:space="preserve"> получит возможность научиться:</w:t>
      </w:r>
    </w:p>
    <w:p w:rsidR="00E15CBD" w:rsidRPr="007C1772" w:rsidRDefault="00E15CBD" w:rsidP="007C1772">
      <w:pPr>
        <w:ind w:firstLine="709"/>
        <w:jc w:val="both"/>
        <w:rPr>
          <w:i/>
        </w:rPr>
      </w:pPr>
      <w:r w:rsidRPr="007C1772">
        <w:t>• </w:t>
      </w:r>
      <w:r w:rsidRPr="007C1772">
        <w:rPr>
          <w:i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E15CBD" w:rsidRPr="007C1772" w:rsidRDefault="00E15CBD" w:rsidP="007C1772">
      <w:pPr>
        <w:ind w:firstLine="709"/>
        <w:jc w:val="both"/>
        <w:rPr>
          <w:i/>
        </w:rPr>
      </w:pPr>
      <w:r w:rsidRPr="007C1772">
        <w:t>• </w:t>
      </w:r>
      <w:r w:rsidRPr="007C1772">
        <w:rPr>
          <w:i/>
        </w:rPr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E15CBD" w:rsidRPr="007C1772" w:rsidRDefault="00E15CBD" w:rsidP="007C1772">
      <w:pPr>
        <w:ind w:firstLine="709"/>
        <w:jc w:val="both"/>
        <w:rPr>
          <w:i/>
        </w:rPr>
      </w:pPr>
      <w:r w:rsidRPr="007C1772">
        <w:t>• </w:t>
      </w:r>
      <w:r w:rsidRPr="007C1772">
        <w:rPr>
          <w:i/>
        </w:rPr>
        <w:t xml:space="preserve">сравнивать развитие России и других стран в Новое время, объяснять, в чем заключались общие черты и особенности; </w:t>
      </w:r>
    </w:p>
    <w:p w:rsidR="00E15CBD" w:rsidRPr="007C1772" w:rsidRDefault="00E15CBD" w:rsidP="007C1772">
      <w:pPr>
        <w:ind w:firstLine="709"/>
        <w:jc w:val="both"/>
        <w:rPr>
          <w:b/>
          <w:i/>
        </w:rPr>
      </w:pPr>
      <w:r w:rsidRPr="007C1772">
        <w:t>• </w:t>
      </w:r>
      <w:r w:rsidRPr="007C1772">
        <w:rPr>
          <w:i/>
        </w:rPr>
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 д.</w:t>
      </w:r>
    </w:p>
    <w:p w:rsidR="00E15CBD" w:rsidRPr="009246A3" w:rsidRDefault="00E15CBD" w:rsidP="009246A3">
      <w:pPr>
        <w:autoSpaceDE w:val="0"/>
        <w:autoSpaceDN w:val="0"/>
        <w:adjustRightInd w:val="0"/>
        <w:rPr>
          <w:rFonts w:eastAsia="MS Mincho"/>
          <w:color w:val="000000"/>
          <w:lang w:eastAsia="ja-JP"/>
        </w:rPr>
      </w:pPr>
    </w:p>
    <w:p w:rsidR="00E15CBD" w:rsidRDefault="00E15CBD" w:rsidP="009246A3">
      <w:pPr>
        <w:shd w:val="clear" w:color="auto" w:fill="FFFFFF"/>
        <w:spacing w:line="270" w:lineRule="atLeast"/>
        <w:jc w:val="center"/>
      </w:pPr>
    </w:p>
    <w:p w:rsidR="00E15CBD" w:rsidRPr="00E07513" w:rsidRDefault="00E15CBD" w:rsidP="009246A3">
      <w:pPr>
        <w:shd w:val="clear" w:color="auto" w:fill="FFFFFF"/>
        <w:spacing w:line="27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 Основное с</w:t>
      </w:r>
      <w:r w:rsidRPr="00E07513">
        <w:rPr>
          <w:b/>
          <w:bCs/>
          <w:color w:val="000000"/>
        </w:rPr>
        <w:t>одержание</w:t>
      </w:r>
      <w:r>
        <w:rPr>
          <w:b/>
          <w:bCs/>
          <w:color w:val="000000"/>
        </w:rPr>
        <w:t xml:space="preserve"> программы</w:t>
      </w:r>
    </w:p>
    <w:p w:rsidR="00E15CBD" w:rsidRPr="00E07513" w:rsidRDefault="00E15CBD" w:rsidP="007B19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История Нового времени</w:t>
      </w:r>
    </w:p>
    <w:p w:rsidR="00E15CBD" w:rsidRPr="00E07513" w:rsidRDefault="00E15CBD" w:rsidP="007B19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Великие географические открытия и их последствия. Зарождение капиталистических отношений. КОЛОНИАЛЬНЫЕ ЗАХВАТЫ. НАЧАЛО ПРОЦЕССА МОДЕРНИЗАЦИИ В ЕВРОПЕ XVI - XVII ВВ.</w:t>
      </w:r>
    </w:p>
    <w:p w:rsidR="00E15CBD" w:rsidRPr="00E07513" w:rsidRDefault="00E15CBD" w:rsidP="007B19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Эпоха Возрождения. Гуманизм. Реформация и Контрреформация. М. Лютер. Ж. Кальвин. И. Лойола. РЕЛИГИОЗНЫЕ ВОЙНЫ. Утверждение абсолютизма.</w:t>
      </w:r>
    </w:p>
    <w:p w:rsidR="00E15CBD" w:rsidRPr="00E07513" w:rsidRDefault="00E15CBD" w:rsidP="007B19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Нидерландская и английская буржуазные революции.</w:t>
      </w:r>
    </w:p>
    <w:p w:rsidR="00E15CBD" w:rsidRPr="00E07513" w:rsidRDefault="00E15CBD" w:rsidP="007426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 xml:space="preserve">Переход от аграрного к индустриальному обществу в Европе. Промышленный переворот и его социальные последствия. Эпоха Просвещения. Война за независимость и образование США. Великая французская революция. </w:t>
      </w:r>
    </w:p>
    <w:p w:rsidR="00E15CBD" w:rsidRPr="00E07513" w:rsidRDefault="00E15CBD" w:rsidP="007B19F4">
      <w:pPr>
        <w:shd w:val="clear" w:color="auto" w:fill="FFFFFF"/>
        <w:spacing w:line="270" w:lineRule="atLeast"/>
        <w:jc w:val="both"/>
      </w:pPr>
      <w:r w:rsidRPr="00E07513">
        <w:t>История  России</w:t>
      </w:r>
    </w:p>
    <w:p w:rsidR="00E15CBD" w:rsidRPr="00E07513" w:rsidRDefault="00E15CBD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Российское государство во второй половине XV - XVII вв.</w:t>
      </w:r>
    </w:p>
    <w:p w:rsidR="00E15CBD" w:rsidRPr="00E07513" w:rsidRDefault="00E15CBD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Свержение золотоордынского ига. Иван III. Завершение объединения русских земель вокруг Москвы. Становление органов власти Российского государства. Судебник 1497 г. МЕСТНИЧЕСТВО.</w:t>
      </w:r>
    </w:p>
    <w:p w:rsidR="00E15CBD" w:rsidRPr="00E07513" w:rsidRDefault="00E15CBD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Иван IV Грозный. Установление царской власти. Реформы середины XVI в. Земские соборы. Расширение территории государства (присоединение Казанского и Астраханского ханств, Западной Сибири). КАЗАЧЕСТВО. ЛИВОНСКАЯ ВОЙНА. Опричнина.</w:t>
      </w:r>
    </w:p>
    <w:p w:rsidR="00E15CBD" w:rsidRPr="00E07513" w:rsidRDefault="00E15CBD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Смутное время. Установление крепостного права. ПРЕКРАЩЕНИЕ ДИНАСТИИ РЮРИКОВИЧЕЙ. САМОЗВАНЦЫ. Борьба против внешней экспансии. К. Минин. Д. Пожарский.</w:t>
      </w:r>
    </w:p>
    <w:p w:rsidR="00E15CBD" w:rsidRPr="00E07513" w:rsidRDefault="00E15CBD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Россия при первых Романовых. Ликвидация последствий Смуты. Соборное уложение 1649 г. Юридическое оформление крепостного права. Развитие торговых связей. Мануфактуры. ПРИКАЗНАЯ СИСТЕМА. ОТМЕНА МЕСТНИЧЕСТВА. Церковный раскол. Никон и Аввакум. Социальные движения второй половины XVII в. Степан Разин. Внешняя политика России в XVII в. Вхождение Левобережной Украины в состав России на правах автономии. ЗАВЕРШЕНИЕ ПРИСОЕДИНЕНИЯ СИБИРИ.</w:t>
      </w:r>
    </w:p>
    <w:p w:rsidR="00E15CBD" w:rsidRPr="00E07513" w:rsidRDefault="00E15CBD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CBD" w:rsidRPr="00E07513" w:rsidRDefault="00E15CBD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Культура народов нашей страны с древнейших времен до конца XVII в.</w:t>
      </w:r>
    </w:p>
    <w:p w:rsidR="00E15CBD" w:rsidRPr="00E07513" w:rsidRDefault="00E15CBD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Становление древнерусской культуры: фольклор, письменность, живопись, зодчество. РЕЛИГИОЗНО-КУЛЬТУРНОЕ ВЛИЯНИЕ ВИЗАНТИИ. Своеобразие художественных традиций в русских землях и княжествах в период культурного подъема в XII - начале XIII вв.</w:t>
      </w:r>
    </w:p>
    <w:p w:rsidR="00E15CBD" w:rsidRPr="00E07513" w:rsidRDefault="00E15CBD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Монгольское завоевание и русская культура.</w:t>
      </w:r>
    </w:p>
    <w:p w:rsidR="00E15CBD" w:rsidRPr="00E07513" w:rsidRDefault="00E15CBD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>Формирование культуры Российского государства. Летописание. МОСКОВСКИЙ КРЕМЛЬ. Андрей Рублев. Книгопечатание. Иван Федоров. ОБМИРЩЕНИЕ КУЛЬТУРЫ В XVII В. БЫТ И НРАВЫ ДОПЕТРОВСКОЙ РУСИ.</w:t>
      </w:r>
    </w:p>
    <w:p w:rsidR="00E15CBD" w:rsidRPr="00E07513" w:rsidRDefault="00E15CBD" w:rsidP="006A13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7513">
        <w:rPr>
          <w:rFonts w:ascii="Times New Roman" w:hAnsi="Times New Roman" w:cs="Times New Roman"/>
          <w:sz w:val="24"/>
          <w:szCs w:val="24"/>
        </w:rPr>
        <w:t xml:space="preserve">РОДНОЙ КРАЙ </w:t>
      </w:r>
      <w:bookmarkStart w:id="0" w:name="_GoBack"/>
      <w:bookmarkEnd w:id="0"/>
    </w:p>
    <w:p w:rsidR="00E15CBD" w:rsidRPr="00E07513" w:rsidRDefault="00E15CBD" w:rsidP="00AE72EA">
      <w:pPr>
        <w:shd w:val="clear" w:color="auto" w:fill="FFFFFF"/>
        <w:spacing w:line="270" w:lineRule="atLeast"/>
        <w:jc w:val="both"/>
        <w:rPr>
          <w:b/>
          <w:bCs/>
        </w:rPr>
      </w:pPr>
    </w:p>
    <w:p w:rsidR="00E15CBD" w:rsidRDefault="00E15CBD" w:rsidP="00AE72EA">
      <w:pPr>
        <w:shd w:val="clear" w:color="auto" w:fill="FFFFFF"/>
        <w:spacing w:line="270" w:lineRule="atLeast"/>
        <w:ind w:left="1020"/>
        <w:jc w:val="both"/>
        <w:rPr>
          <w:b/>
          <w:bCs/>
          <w:color w:val="000000"/>
        </w:rPr>
      </w:pPr>
    </w:p>
    <w:p w:rsidR="00E15CBD" w:rsidRDefault="00E15CBD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E15CBD" w:rsidRDefault="00E15CBD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E15CBD" w:rsidRPr="00B55504" w:rsidRDefault="00E15CBD" w:rsidP="00B55504">
      <w:pPr>
        <w:shd w:val="clear" w:color="auto" w:fill="FFFFFF"/>
        <w:spacing w:line="270" w:lineRule="atLeast"/>
        <w:ind w:firstLine="708"/>
        <w:jc w:val="center"/>
        <w:rPr>
          <w:b/>
          <w:bCs/>
          <w:color w:val="000000"/>
        </w:rPr>
      </w:pPr>
    </w:p>
    <w:p w:rsidR="00E15CBD" w:rsidRDefault="00E15CBD" w:rsidP="00B55504">
      <w:pPr>
        <w:shd w:val="clear" w:color="auto" w:fill="FFFFFF"/>
        <w:spacing w:line="270" w:lineRule="atLeast"/>
        <w:ind w:firstLine="708"/>
        <w:jc w:val="center"/>
        <w:rPr>
          <w:b/>
          <w:bCs/>
          <w:color w:val="000000"/>
        </w:rPr>
      </w:pPr>
      <w:r w:rsidRPr="00B55504">
        <w:rPr>
          <w:b/>
          <w:bCs/>
          <w:color w:val="000000"/>
        </w:rPr>
        <w:t>Учебно-тематический план</w:t>
      </w:r>
    </w:p>
    <w:p w:rsidR="00E15CBD" w:rsidRPr="00B55504" w:rsidRDefault="00E15CBD" w:rsidP="00AE72EA">
      <w:pPr>
        <w:shd w:val="clear" w:color="auto" w:fill="FFFFFF"/>
        <w:spacing w:line="270" w:lineRule="atLeast"/>
        <w:ind w:firstLine="708"/>
        <w:rPr>
          <w:b/>
          <w:bCs/>
          <w:color w:val="00000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898"/>
        <w:gridCol w:w="4929"/>
      </w:tblGrid>
      <w:tr w:rsidR="00E15CBD">
        <w:tc>
          <w:tcPr>
            <w:tcW w:w="959" w:type="dxa"/>
          </w:tcPr>
          <w:p w:rsidR="00E15CBD" w:rsidRPr="00F26CCC" w:rsidRDefault="00E15CBD" w:rsidP="00F26CCC">
            <w:pPr>
              <w:spacing w:line="270" w:lineRule="atLeast"/>
              <w:jc w:val="center"/>
              <w:rPr>
                <w:b/>
                <w:bCs/>
                <w:color w:val="000000"/>
              </w:rPr>
            </w:pPr>
            <w:r w:rsidRPr="00F26CCC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8898" w:type="dxa"/>
          </w:tcPr>
          <w:p w:rsidR="00E15CBD" w:rsidRPr="00F26CCC" w:rsidRDefault="00E15CBD" w:rsidP="00F26CCC">
            <w:pPr>
              <w:spacing w:line="270" w:lineRule="atLeast"/>
              <w:jc w:val="center"/>
              <w:rPr>
                <w:b/>
                <w:bCs/>
                <w:color w:val="000000"/>
              </w:rPr>
            </w:pPr>
            <w:r w:rsidRPr="00F26CCC">
              <w:rPr>
                <w:b/>
                <w:bCs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4929" w:type="dxa"/>
          </w:tcPr>
          <w:p w:rsidR="00E15CBD" w:rsidRPr="00F26CCC" w:rsidRDefault="00E15CBD" w:rsidP="00F26CCC">
            <w:pPr>
              <w:spacing w:line="270" w:lineRule="atLeast"/>
              <w:jc w:val="center"/>
              <w:rPr>
                <w:b/>
                <w:bCs/>
                <w:color w:val="000000"/>
              </w:rPr>
            </w:pPr>
            <w:r w:rsidRPr="00F26CCC">
              <w:rPr>
                <w:b/>
                <w:bCs/>
                <w:color w:val="000000"/>
                <w:sz w:val="22"/>
                <w:szCs w:val="22"/>
              </w:rPr>
              <w:t>Количество часов</w:t>
            </w:r>
          </w:p>
        </w:tc>
      </w:tr>
      <w:tr w:rsidR="00E15CBD">
        <w:tc>
          <w:tcPr>
            <w:tcW w:w="959" w:type="dxa"/>
          </w:tcPr>
          <w:p w:rsidR="00E15CBD" w:rsidRPr="00F26CCC" w:rsidRDefault="00E15CBD" w:rsidP="00F26CCC">
            <w:pPr>
              <w:spacing w:line="270" w:lineRule="atLeast"/>
              <w:rPr>
                <w:color w:val="000000"/>
              </w:rPr>
            </w:pPr>
          </w:p>
        </w:tc>
        <w:tc>
          <w:tcPr>
            <w:tcW w:w="8898" w:type="dxa"/>
          </w:tcPr>
          <w:p w:rsidR="00E15CBD" w:rsidRPr="00F26CCC" w:rsidRDefault="00E15CBD" w:rsidP="00F26CCC">
            <w:pPr>
              <w:spacing w:line="270" w:lineRule="atLeast"/>
              <w:jc w:val="center"/>
              <w:rPr>
                <w:b/>
                <w:bCs/>
                <w:color w:val="000000"/>
              </w:rPr>
            </w:pPr>
            <w:r w:rsidRPr="00F26CCC">
              <w:rPr>
                <w:b/>
                <w:bCs/>
                <w:color w:val="000000"/>
                <w:sz w:val="22"/>
                <w:szCs w:val="22"/>
              </w:rPr>
              <w:t>История нового времени</w:t>
            </w:r>
          </w:p>
        </w:tc>
        <w:tc>
          <w:tcPr>
            <w:tcW w:w="4929" w:type="dxa"/>
          </w:tcPr>
          <w:p w:rsidR="00E15CBD" w:rsidRPr="00F26CCC" w:rsidRDefault="00E15CBD" w:rsidP="00F26CCC">
            <w:pPr>
              <w:spacing w:line="270" w:lineRule="atLeast"/>
              <w:jc w:val="center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>28</w:t>
            </w:r>
          </w:p>
        </w:tc>
      </w:tr>
      <w:tr w:rsidR="00E15CBD">
        <w:tc>
          <w:tcPr>
            <w:tcW w:w="959" w:type="dxa"/>
          </w:tcPr>
          <w:p w:rsidR="00E15CBD" w:rsidRPr="00F26CCC" w:rsidRDefault="00E15CBD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 xml:space="preserve">Глава 1 </w:t>
            </w:r>
          </w:p>
        </w:tc>
        <w:tc>
          <w:tcPr>
            <w:tcW w:w="8898" w:type="dxa"/>
          </w:tcPr>
          <w:p w:rsidR="00E15CBD" w:rsidRPr="00F26CCC" w:rsidRDefault="00E15CBD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>Мир  в начале Нового времени. Великие географические открытия. Возрождение.Реформация</w:t>
            </w:r>
          </w:p>
        </w:tc>
        <w:tc>
          <w:tcPr>
            <w:tcW w:w="4929" w:type="dxa"/>
          </w:tcPr>
          <w:p w:rsidR="00E15CBD" w:rsidRPr="00F26CCC" w:rsidRDefault="00E15CBD" w:rsidP="00F26CCC">
            <w:pPr>
              <w:spacing w:line="270" w:lineRule="atLeast"/>
              <w:jc w:val="center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>14</w:t>
            </w:r>
          </w:p>
        </w:tc>
      </w:tr>
      <w:tr w:rsidR="00E15CBD">
        <w:tc>
          <w:tcPr>
            <w:tcW w:w="959" w:type="dxa"/>
          </w:tcPr>
          <w:p w:rsidR="00E15CBD" w:rsidRPr="00F26CCC" w:rsidRDefault="00E15CBD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Глава 2</w:t>
            </w:r>
          </w:p>
        </w:tc>
        <w:tc>
          <w:tcPr>
            <w:tcW w:w="8898" w:type="dxa"/>
          </w:tcPr>
          <w:p w:rsidR="00E15CBD" w:rsidRPr="00F26CCC" w:rsidRDefault="00E15CBD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 xml:space="preserve">Первые революции Нового времени. Международные отношения ( борьба за первенство в Европе и в колониях)  </w:t>
            </w:r>
          </w:p>
        </w:tc>
        <w:tc>
          <w:tcPr>
            <w:tcW w:w="4929" w:type="dxa"/>
          </w:tcPr>
          <w:p w:rsidR="00E15CBD" w:rsidRPr="00F26CCC" w:rsidRDefault="00E15CBD" w:rsidP="00F26CCC">
            <w:pPr>
              <w:spacing w:line="270" w:lineRule="atLeast"/>
              <w:jc w:val="center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>4</w:t>
            </w:r>
          </w:p>
        </w:tc>
      </w:tr>
      <w:tr w:rsidR="00E15CBD">
        <w:tc>
          <w:tcPr>
            <w:tcW w:w="959" w:type="dxa"/>
          </w:tcPr>
          <w:p w:rsidR="00E15CBD" w:rsidRPr="00F26CCC" w:rsidRDefault="00E15CBD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Глава 3</w:t>
            </w:r>
          </w:p>
        </w:tc>
        <w:tc>
          <w:tcPr>
            <w:tcW w:w="8898" w:type="dxa"/>
          </w:tcPr>
          <w:p w:rsidR="00E15CBD" w:rsidRPr="00F26CCC" w:rsidRDefault="00E15CBD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Эпоха Просвещения. Время преобразований</w:t>
            </w:r>
          </w:p>
        </w:tc>
        <w:tc>
          <w:tcPr>
            <w:tcW w:w="4929" w:type="dxa"/>
          </w:tcPr>
          <w:p w:rsidR="00E15CBD" w:rsidRPr="00F26CCC" w:rsidRDefault="00E15CBD" w:rsidP="00F26CCC">
            <w:pPr>
              <w:spacing w:line="270" w:lineRule="atLeast"/>
              <w:jc w:val="center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>7</w:t>
            </w:r>
          </w:p>
        </w:tc>
      </w:tr>
      <w:tr w:rsidR="00E15CBD">
        <w:tc>
          <w:tcPr>
            <w:tcW w:w="959" w:type="dxa"/>
          </w:tcPr>
          <w:p w:rsidR="00E15CBD" w:rsidRPr="00F26CCC" w:rsidRDefault="00E15CBD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Глава 4</w:t>
            </w:r>
          </w:p>
        </w:tc>
        <w:tc>
          <w:tcPr>
            <w:tcW w:w="8898" w:type="dxa"/>
          </w:tcPr>
          <w:p w:rsidR="00E15CBD" w:rsidRPr="00F26CCC" w:rsidRDefault="00E15CBD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Традиционные общества Востока. Начало европейской колонизации</w:t>
            </w:r>
          </w:p>
        </w:tc>
        <w:tc>
          <w:tcPr>
            <w:tcW w:w="4929" w:type="dxa"/>
          </w:tcPr>
          <w:p w:rsidR="00E15CBD" w:rsidRPr="00F26CCC" w:rsidRDefault="00E15CBD" w:rsidP="00F26CCC">
            <w:pPr>
              <w:spacing w:line="270" w:lineRule="atLeast"/>
              <w:jc w:val="center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>3</w:t>
            </w:r>
          </w:p>
        </w:tc>
      </w:tr>
      <w:tr w:rsidR="00E15CBD">
        <w:tc>
          <w:tcPr>
            <w:tcW w:w="959" w:type="dxa"/>
          </w:tcPr>
          <w:p w:rsidR="00E15CBD" w:rsidRPr="00F26CCC" w:rsidRDefault="00E15CBD" w:rsidP="00F26CCC">
            <w:pPr>
              <w:spacing w:line="270" w:lineRule="atLeast"/>
              <w:rPr>
                <w:color w:val="000000"/>
              </w:rPr>
            </w:pPr>
          </w:p>
        </w:tc>
        <w:tc>
          <w:tcPr>
            <w:tcW w:w="8898" w:type="dxa"/>
          </w:tcPr>
          <w:p w:rsidR="00E15CBD" w:rsidRPr="00F26CCC" w:rsidRDefault="00E15CBD" w:rsidP="00F26CCC">
            <w:pPr>
              <w:tabs>
                <w:tab w:val="left" w:pos="0"/>
              </w:tabs>
              <w:ind w:right="57" w:firstLine="709"/>
              <w:jc w:val="center"/>
              <w:rPr>
                <w:b/>
                <w:bCs/>
              </w:rPr>
            </w:pPr>
            <w:r w:rsidRPr="00F26CCC">
              <w:rPr>
                <w:b/>
                <w:bCs/>
                <w:sz w:val="22"/>
                <w:szCs w:val="22"/>
              </w:rPr>
              <w:t>История России</w:t>
            </w:r>
          </w:p>
          <w:p w:rsidR="00E15CBD" w:rsidRPr="00F26CCC" w:rsidRDefault="00E15CBD" w:rsidP="00F26CCC">
            <w:pPr>
              <w:spacing w:line="270" w:lineRule="atLeast"/>
              <w:rPr>
                <w:color w:val="000000"/>
              </w:rPr>
            </w:pPr>
          </w:p>
        </w:tc>
        <w:tc>
          <w:tcPr>
            <w:tcW w:w="4929" w:type="dxa"/>
          </w:tcPr>
          <w:p w:rsidR="00E15CBD" w:rsidRPr="00F26CCC" w:rsidRDefault="00E15CBD" w:rsidP="00F26CCC">
            <w:pPr>
              <w:spacing w:line="270" w:lineRule="atLeast"/>
              <w:jc w:val="center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>40</w:t>
            </w:r>
          </w:p>
        </w:tc>
      </w:tr>
      <w:tr w:rsidR="00E15CBD">
        <w:tc>
          <w:tcPr>
            <w:tcW w:w="959" w:type="dxa"/>
          </w:tcPr>
          <w:p w:rsidR="00E15CBD" w:rsidRPr="00F26CCC" w:rsidRDefault="00E15CBD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Глава 1</w:t>
            </w:r>
          </w:p>
        </w:tc>
        <w:tc>
          <w:tcPr>
            <w:tcW w:w="8898" w:type="dxa"/>
          </w:tcPr>
          <w:p w:rsidR="00E15CBD" w:rsidRPr="00F26CCC" w:rsidRDefault="00E15CBD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Россия на рубеже</w:t>
            </w:r>
            <w:r w:rsidRPr="00F26CCC">
              <w:rPr>
                <w:sz w:val="22"/>
                <w:szCs w:val="22"/>
                <w:lang w:val="en-US"/>
              </w:rPr>
              <w:t>XVI</w:t>
            </w:r>
            <w:r w:rsidRPr="00F26CCC">
              <w:rPr>
                <w:sz w:val="22"/>
                <w:szCs w:val="22"/>
              </w:rPr>
              <w:t>-</w:t>
            </w:r>
            <w:r w:rsidRPr="00F26CCC">
              <w:rPr>
                <w:sz w:val="22"/>
                <w:szCs w:val="22"/>
                <w:lang w:val="en-US"/>
              </w:rPr>
              <w:t>XVII</w:t>
            </w:r>
            <w:r w:rsidRPr="00F26CCC">
              <w:rPr>
                <w:sz w:val="22"/>
                <w:szCs w:val="22"/>
              </w:rPr>
              <w:t xml:space="preserve"> веков</w:t>
            </w:r>
          </w:p>
        </w:tc>
        <w:tc>
          <w:tcPr>
            <w:tcW w:w="4929" w:type="dxa"/>
          </w:tcPr>
          <w:p w:rsidR="00E15CBD" w:rsidRPr="00F26CCC" w:rsidRDefault="00E15CBD" w:rsidP="00F26CCC">
            <w:pPr>
              <w:spacing w:line="270" w:lineRule="atLeast"/>
              <w:jc w:val="center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>5</w:t>
            </w:r>
          </w:p>
        </w:tc>
      </w:tr>
      <w:tr w:rsidR="00E15CBD">
        <w:tc>
          <w:tcPr>
            <w:tcW w:w="959" w:type="dxa"/>
          </w:tcPr>
          <w:p w:rsidR="00E15CBD" w:rsidRPr="00F26CCC" w:rsidRDefault="00E15CBD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Глава 2</w:t>
            </w:r>
          </w:p>
        </w:tc>
        <w:tc>
          <w:tcPr>
            <w:tcW w:w="8898" w:type="dxa"/>
          </w:tcPr>
          <w:p w:rsidR="00E15CBD" w:rsidRPr="00F26CCC" w:rsidRDefault="00E15CBD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 xml:space="preserve">Россия в </w:t>
            </w:r>
            <w:r w:rsidRPr="00F26CCC">
              <w:rPr>
                <w:sz w:val="22"/>
                <w:szCs w:val="22"/>
                <w:lang w:val="en-US"/>
              </w:rPr>
              <w:t>XVII</w:t>
            </w:r>
            <w:r w:rsidRPr="00F26CCC">
              <w:rPr>
                <w:sz w:val="22"/>
                <w:szCs w:val="22"/>
              </w:rPr>
              <w:t xml:space="preserve"> веке</w:t>
            </w:r>
          </w:p>
        </w:tc>
        <w:tc>
          <w:tcPr>
            <w:tcW w:w="4929" w:type="dxa"/>
          </w:tcPr>
          <w:p w:rsidR="00E15CBD" w:rsidRPr="00F26CCC" w:rsidRDefault="00E15CBD" w:rsidP="00F26CCC">
            <w:pPr>
              <w:spacing w:line="270" w:lineRule="atLeast"/>
              <w:jc w:val="center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>9</w:t>
            </w:r>
          </w:p>
        </w:tc>
      </w:tr>
      <w:tr w:rsidR="00E15CBD">
        <w:tc>
          <w:tcPr>
            <w:tcW w:w="959" w:type="dxa"/>
          </w:tcPr>
          <w:p w:rsidR="00E15CBD" w:rsidRPr="00F26CCC" w:rsidRDefault="00E15CBD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Глава 3</w:t>
            </w:r>
          </w:p>
        </w:tc>
        <w:tc>
          <w:tcPr>
            <w:tcW w:w="8898" w:type="dxa"/>
          </w:tcPr>
          <w:p w:rsidR="00E15CBD" w:rsidRPr="00F26CCC" w:rsidRDefault="00E15CBD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 xml:space="preserve">Россия в первой четверти </w:t>
            </w:r>
            <w:r w:rsidRPr="00F26CCC">
              <w:rPr>
                <w:sz w:val="22"/>
                <w:szCs w:val="22"/>
                <w:lang w:val="en-US"/>
              </w:rPr>
              <w:t>XVIII</w:t>
            </w:r>
            <w:r w:rsidRPr="00F26CCC">
              <w:rPr>
                <w:sz w:val="22"/>
                <w:szCs w:val="22"/>
              </w:rPr>
              <w:t xml:space="preserve"> века.</w:t>
            </w:r>
          </w:p>
        </w:tc>
        <w:tc>
          <w:tcPr>
            <w:tcW w:w="4929" w:type="dxa"/>
          </w:tcPr>
          <w:p w:rsidR="00E15CBD" w:rsidRPr="00F26CCC" w:rsidRDefault="00E15CBD" w:rsidP="00F26CCC">
            <w:pPr>
              <w:spacing w:line="270" w:lineRule="atLeast"/>
              <w:jc w:val="center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15CBD">
        <w:tc>
          <w:tcPr>
            <w:tcW w:w="959" w:type="dxa"/>
          </w:tcPr>
          <w:p w:rsidR="00E15CBD" w:rsidRPr="00F26CCC" w:rsidRDefault="00E15CBD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Глава 4</w:t>
            </w:r>
          </w:p>
        </w:tc>
        <w:tc>
          <w:tcPr>
            <w:tcW w:w="8898" w:type="dxa"/>
          </w:tcPr>
          <w:p w:rsidR="00E15CBD" w:rsidRPr="00F26CCC" w:rsidRDefault="00E15CBD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Россия в 1725 -1762 гг.</w:t>
            </w:r>
          </w:p>
        </w:tc>
        <w:tc>
          <w:tcPr>
            <w:tcW w:w="4929" w:type="dxa"/>
          </w:tcPr>
          <w:p w:rsidR="00E15CBD" w:rsidRPr="00F26CCC" w:rsidRDefault="00E15CBD" w:rsidP="00F26CCC">
            <w:pPr>
              <w:spacing w:line="270" w:lineRule="atLeast"/>
              <w:jc w:val="center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>5</w:t>
            </w:r>
          </w:p>
        </w:tc>
      </w:tr>
      <w:tr w:rsidR="00E15CBD">
        <w:tc>
          <w:tcPr>
            <w:tcW w:w="959" w:type="dxa"/>
          </w:tcPr>
          <w:p w:rsidR="00E15CBD" w:rsidRPr="00F26CCC" w:rsidRDefault="00E15CBD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Глава 5</w:t>
            </w:r>
          </w:p>
        </w:tc>
        <w:tc>
          <w:tcPr>
            <w:tcW w:w="8898" w:type="dxa"/>
          </w:tcPr>
          <w:p w:rsidR="00E15CBD" w:rsidRPr="00F26CCC" w:rsidRDefault="00E15CBD" w:rsidP="00F26CCC">
            <w:pPr>
              <w:spacing w:line="270" w:lineRule="atLeast"/>
              <w:rPr>
                <w:color w:val="000000"/>
              </w:rPr>
            </w:pPr>
            <w:r w:rsidRPr="00F26CCC">
              <w:rPr>
                <w:sz w:val="22"/>
                <w:szCs w:val="22"/>
              </w:rPr>
              <w:t>Россиия в 1762 - 1801 гг</w:t>
            </w:r>
          </w:p>
        </w:tc>
        <w:tc>
          <w:tcPr>
            <w:tcW w:w="4929" w:type="dxa"/>
          </w:tcPr>
          <w:p w:rsidR="00E15CBD" w:rsidRPr="00F26CCC" w:rsidRDefault="00E15CBD" w:rsidP="00F26CCC">
            <w:pPr>
              <w:spacing w:line="270" w:lineRule="atLeast"/>
              <w:jc w:val="center"/>
              <w:rPr>
                <w:color w:val="000000"/>
              </w:rPr>
            </w:pPr>
            <w:r w:rsidRPr="00F26CCC">
              <w:rPr>
                <w:color w:val="000000"/>
                <w:sz w:val="22"/>
                <w:szCs w:val="22"/>
              </w:rPr>
              <w:t>11</w:t>
            </w:r>
          </w:p>
        </w:tc>
      </w:tr>
      <w:tr w:rsidR="00E15CBD">
        <w:tc>
          <w:tcPr>
            <w:tcW w:w="959" w:type="dxa"/>
          </w:tcPr>
          <w:p w:rsidR="00E15CBD" w:rsidRPr="00F26CCC" w:rsidRDefault="00E15CBD" w:rsidP="00F26CCC">
            <w:pPr>
              <w:spacing w:line="270" w:lineRule="atLeast"/>
              <w:rPr>
                <w:color w:val="000000"/>
              </w:rPr>
            </w:pPr>
          </w:p>
        </w:tc>
        <w:tc>
          <w:tcPr>
            <w:tcW w:w="8898" w:type="dxa"/>
          </w:tcPr>
          <w:p w:rsidR="00E15CBD" w:rsidRPr="00F26CCC" w:rsidRDefault="00E15CBD" w:rsidP="00F26CCC">
            <w:pPr>
              <w:spacing w:line="270" w:lineRule="atLeast"/>
              <w:rPr>
                <w:color w:val="000000"/>
              </w:rPr>
            </w:pPr>
          </w:p>
        </w:tc>
        <w:tc>
          <w:tcPr>
            <w:tcW w:w="4929" w:type="dxa"/>
          </w:tcPr>
          <w:p w:rsidR="00E15CBD" w:rsidRPr="00F26CCC" w:rsidRDefault="00E15CBD" w:rsidP="00F26CCC">
            <w:pPr>
              <w:spacing w:line="270" w:lineRule="atLeast"/>
              <w:rPr>
                <w:color w:val="000000"/>
              </w:rPr>
            </w:pPr>
          </w:p>
        </w:tc>
      </w:tr>
    </w:tbl>
    <w:p w:rsidR="00E15CBD" w:rsidRDefault="00E15CBD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E15CBD" w:rsidRDefault="00E15CBD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E15CBD" w:rsidRDefault="00E15CBD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E15CBD" w:rsidRDefault="00E15CBD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E15CBD" w:rsidRDefault="00E15CBD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E15CBD" w:rsidRDefault="00E15CBD" w:rsidP="00AE72EA">
      <w:pPr>
        <w:shd w:val="clear" w:color="auto" w:fill="FFFFFF"/>
        <w:spacing w:line="270" w:lineRule="atLeast"/>
        <w:rPr>
          <w:color w:val="000000"/>
        </w:rPr>
      </w:pPr>
    </w:p>
    <w:p w:rsidR="00E15CBD" w:rsidRDefault="00E15CBD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E15CBD" w:rsidRDefault="00E15CBD" w:rsidP="00AE72EA">
      <w:pPr>
        <w:shd w:val="clear" w:color="auto" w:fill="FFFFFF"/>
        <w:spacing w:line="270" w:lineRule="atLeast"/>
        <w:ind w:firstLine="708"/>
        <w:rPr>
          <w:color w:val="000000"/>
        </w:rPr>
      </w:pPr>
    </w:p>
    <w:p w:rsidR="00E15CBD" w:rsidRPr="00A733A1" w:rsidRDefault="00E15CBD" w:rsidP="00383C21">
      <w:pPr>
        <w:shd w:val="clear" w:color="auto" w:fill="FFFFFF"/>
        <w:spacing w:line="27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 </w:t>
      </w:r>
      <w:r w:rsidRPr="00A733A1">
        <w:rPr>
          <w:b/>
          <w:bCs/>
          <w:color w:val="000000"/>
        </w:rPr>
        <w:t>Календарно-тематическое планирование</w:t>
      </w:r>
    </w:p>
    <w:tbl>
      <w:tblPr>
        <w:tblW w:w="146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2450"/>
        <w:gridCol w:w="720"/>
        <w:gridCol w:w="1260"/>
        <w:gridCol w:w="3574"/>
        <w:gridCol w:w="2006"/>
        <w:gridCol w:w="1254"/>
        <w:gridCol w:w="1134"/>
        <w:gridCol w:w="852"/>
        <w:gridCol w:w="707"/>
      </w:tblGrid>
      <w:tr w:rsidR="00E15CBD" w:rsidRPr="006C3B74">
        <w:trPr>
          <w:trHeight w:val="651"/>
        </w:trPr>
        <w:tc>
          <w:tcPr>
            <w:tcW w:w="644" w:type="dxa"/>
            <w:vMerge w:val="restart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№ уро</w:t>
            </w:r>
            <w:r w:rsidRPr="00457E15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ка</w:t>
            </w:r>
          </w:p>
        </w:tc>
        <w:tc>
          <w:tcPr>
            <w:tcW w:w="2450" w:type="dxa"/>
            <w:vMerge w:val="restart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Тема урока</w:t>
            </w:r>
          </w:p>
        </w:tc>
        <w:tc>
          <w:tcPr>
            <w:tcW w:w="720" w:type="dxa"/>
            <w:vMerge w:val="restart"/>
          </w:tcPr>
          <w:p w:rsidR="00E15CBD" w:rsidRPr="006C3B74" w:rsidRDefault="00E15CBD" w:rsidP="002264DF">
            <w:pPr>
              <w:rPr>
                <w:b/>
                <w:bCs/>
              </w:rPr>
            </w:pPr>
            <w:r w:rsidRPr="006C3B74">
              <w:rPr>
                <w:sz w:val="22"/>
                <w:szCs w:val="22"/>
              </w:rPr>
              <w:t>Ко</w:t>
            </w:r>
            <w:r>
              <w:rPr>
                <w:sz w:val="22"/>
                <w:szCs w:val="22"/>
              </w:rPr>
              <w:t>л</w:t>
            </w:r>
            <w:r w:rsidRPr="006C3B74">
              <w:rPr>
                <w:sz w:val="22"/>
                <w:szCs w:val="22"/>
              </w:rPr>
              <w:t>-во час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ов</w:t>
            </w:r>
          </w:p>
        </w:tc>
        <w:tc>
          <w:tcPr>
            <w:tcW w:w="1260" w:type="dxa"/>
            <w:vMerge w:val="restart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Тип урока</w:t>
            </w:r>
          </w:p>
        </w:tc>
        <w:tc>
          <w:tcPr>
            <w:tcW w:w="3574" w:type="dxa"/>
            <w:vMerge w:val="restart"/>
          </w:tcPr>
          <w:p w:rsidR="00E15CBD" w:rsidRPr="005B1658" w:rsidRDefault="00E15CBD" w:rsidP="002264DF">
            <w:r w:rsidRPr="005B1658">
              <w:rPr>
                <w:sz w:val="22"/>
                <w:szCs w:val="22"/>
              </w:rPr>
              <w:t>Элементы содержания</w:t>
            </w:r>
          </w:p>
          <w:p w:rsidR="00E15CBD" w:rsidRPr="006A1A6C" w:rsidRDefault="00E15CBD" w:rsidP="002264DF">
            <w:pPr>
              <w:rPr>
                <w:b/>
                <w:bCs/>
              </w:rPr>
            </w:pPr>
          </w:p>
        </w:tc>
        <w:tc>
          <w:tcPr>
            <w:tcW w:w="2006" w:type="dxa"/>
            <w:vMerge w:val="restart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Основные требования к знаниям, умениям, навык</w:t>
            </w:r>
            <w:r w:rsidRPr="006C3B74">
              <w:rPr>
                <w:sz w:val="22"/>
                <w:szCs w:val="22"/>
              </w:rPr>
              <w:t>ам обучающихся</w:t>
            </w:r>
          </w:p>
        </w:tc>
        <w:tc>
          <w:tcPr>
            <w:tcW w:w="1254" w:type="dxa"/>
            <w:vMerge w:val="restart"/>
          </w:tcPr>
          <w:p w:rsidR="00E15CBD" w:rsidRPr="005B1658" w:rsidRDefault="00E15CBD" w:rsidP="002264DF">
            <w:r>
              <w:rPr>
                <w:sz w:val="22"/>
                <w:szCs w:val="22"/>
              </w:rPr>
              <w:t>Форма контроля</w:t>
            </w:r>
          </w:p>
        </w:tc>
        <w:tc>
          <w:tcPr>
            <w:tcW w:w="1134" w:type="dxa"/>
            <w:vMerge w:val="restart"/>
          </w:tcPr>
          <w:p w:rsidR="00E15CBD" w:rsidRPr="006C3B74" w:rsidRDefault="00E15CBD" w:rsidP="005B1658">
            <w:r>
              <w:rPr>
                <w:sz w:val="22"/>
                <w:szCs w:val="22"/>
              </w:rPr>
              <w:t>Домаш-нее задание</w:t>
            </w:r>
          </w:p>
        </w:tc>
        <w:tc>
          <w:tcPr>
            <w:tcW w:w="1559" w:type="dxa"/>
            <w:gridSpan w:val="2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Дата проведения</w:t>
            </w:r>
          </w:p>
        </w:tc>
      </w:tr>
      <w:tr w:rsidR="00E15CBD" w:rsidRPr="006C3B74">
        <w:trPr>
          <w:trHeight w:val="635"/>
        </w:trPr>
        <w:tc>
          <w:tcPr>
            <w:tcW w:w="644" w:type="dxa"/>
            <w:vMerge/>
          </w:tcPr>
          <w:p w:rsidR="00E15CBD" w:rsidRPr="006C3B74" w:rsidRDefault="00E15CBD" w:rsidP="002264DF"/>
        </w:tc>
        <w:tc>
          <w:tcPr>
            <w:tcW w:w="2450" w:type="dxa"/>
            <w:vMerge/>
          </w:tcPr>
          <w:p w:rsidR="00E15CBD" w:rsidRPr="006C3B74" w:rsidRDefault="00E15CBD" w:rsidP="002264DF"/>
        </w:tc>
        <w:tc>
          <w:tcPr>
            <w:tcW w:w="720" w:type="dxa"/>
            <w:vMerge/>
          </w:tcPr>
          <w:p w:rsidR="00E15CBD" w:rsidRPr="006C3B74" w:rsidRDefault="00E15CBD" w:rsidP="002264DF"/>
        </w:tc>
        <w:tc>
          <w:tcPr>
            <w:tcW w:w="1260" w:type="dxa"/>
            <w:vMerge/>
          </w:tcPr>
          <w:p w:rsidR="00E15CBD" w:rsidRPr="006C3B74" w:rsidRDefault="00E15CBD" w:rsidP="002264DF"/>
        </w:tc>
        <w:tc>
          <w:tcPr>
            <w:tcW w:w="3574" w:type="dxa"/>
            <w:vMerge/>
          </w:tcPr>
          <w:p w:rsidR="00E15CBD" w:rsidRPr="005B1658" w:rsidRDefault="00E15CBD" w:rsidP="002264DF"/>
        </w:tc>
        <w:tc>
          <w:tcPr>
            <w:tcW w:w="2006" w:type="dxa"/>
            <w:vMerge/>
          </w:tcPr>
          <w:p w:rsidR="00E15CBD" w:rsidRDefault="00E15CBD" w:rsidP="002264DF"/>
        </w:tc>
        <w:tc>
          <w:tcPr>
            <w:tcW w:w="1254" w:type="dxa"/>
            <w:vMerge/>
          </w:tcPr>
          <w:p w:rsidR="00E15CBD" w:rsidRDefault="00E15CBD" w:rsidP="002264DF"/>
        </w:tc>
        <w:tc>
          <w:tcPr>
            <w:tcW w:w="1134" w:type="dxa"/>
            <w:vMerge/>
          </w:tcPr>
          <w:p w:rsidR="00E15CBD" w:rsidRDefault="00E15CBD" w:rsidP="005B1658"/>
        </w:tc>
        <w:tc>
          <w:tcPr>
            <w:tcW w:w="852" w:type="dxa"/>
          </w:tcPr>
          <w:p w:rsidR="00E15CBD" w:rsidRDefault="00E15CBD" w:rsidP="002264DF"/>
        </w:tc>
        <w:tc>
          <w:tcPr>
            <w:tcW w:w="707" w:type="dxa"/>
          </w:tcPr>
          <w:p w:rsidR="00E15CBD" w:rsidRDefault="00E15CBD" w:rsidP="002264DF"/>
        </w:tc>
      </w:tr>
      <w:tr w:rsidR="00E15CBD" w:rsidRPr="006C3B74">
        <w:trPr>
          <w:trHeight w:val="218"/>
        </w:trPr>
        <w:tc>
          <w:tcPr>
            <w:tcW w:w="14601" w:type="dxa"/>
            <w:gridSpan w:val="10"/>
          </w:tcPr>
          <w:p w:rsidR="00E15CBD" w:rsidRPr="00383C21" w:rsidRDefault="00E15CBD" w:rsidP="00383C21">
            <w:pPr>
              <w:jc w:val="center"/>
              <w:rPr>
                <w:b/>
                <w:bCs/>
              </w:rPr>
            </w:pPr>
            <w:r w:rsidRPr="006C3B74">
              <w:rPr>
                <w:b/>
                <w:bCs/>
                <w:sz w:val="22"/>
                <w:szCs w:val="22"/>
              </w:rPr>
              <w:t>История Нового времени  1500-1800</w:t>
            </w:r>
          </w:p>
        </w:tc>
      </w:tr>
      <w:tr w:rsidR="00E15CBD" w:rsidRPr="006C3B74">
        <w:trPr>
          <w:trHeight w:val="454"/>
        </w:trPr>
        <w:tc>
          <w:tcPr>
            <w:tcW w:w="14601" w:type="dxa"/>
            <w:gridSpan w:val="10"/>
          </w:tcPr>
          <w:p w:rsidR="00E15CBD" w:rsidRPr="00435F33" w:rsidRDefault="00E15CBD" w:rsidP="00435F33">
            <w:pPr>
              <w:jc w:val="center"/>
              <w:rPr>
                <w:b/>
                <w:bCs/>
              </w:rPr>
            </w:pPr>
            <w:r w:rsidRPr="00435F33">
              <w:rPr>
                <w:b/>
                <w:bCs/>
              </w:rPr>
              <w:t xml:space="preserve">Глава </w:t>
            </w:r>
            <w:r w:rsidRPr="00435F33">
              <w:rPr>
                <w:b/>
                <w:bCs/>
                <w:lang w:val="en-US"/>
              </w:rPr>
              <w:t>I</w:t>
            </w:r>
            <w:r w:rsidRPr="00435F33">
              <w:rPr>
                <w:b/>
                <w:bCs/>
              </w:rPr>
              <w:t>. Мир в начале Нового времени. Великие географические открытия. Возрождение. Реформация.</w:t>
            </w:r>
          </w:p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2450" w:type="dxa"/>
          </w:tcPr>
          <w:p w:rsidR="00E15CBD" w:rsidRPr="006C3B74" w:rsidRDefault="00E15CBD" w:rsidP="00F3303A">
            <w:r w:rsidRPr="006C3B74">
              <w:rPr>
                <w:sz w:val="22"/>
                <w:szCs w:val="22"/>
              </w:rPr>
              <w:t>Технические открытия и выход к Мировому океану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720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3574" w:type="dxa"/>
          </w:tcPr>
          <w:p w:rsidR="00E15CBD" w:rsidRPr="006C3B74" w:rsidRDefault="00E15CBD" w:rsidP="00F3303A">
            <w:r w:rsidRPr="006C3B74">
              <w:rPr>
                <w:sz w:val="22"/>
                <w:szCs w:val="22"/>
              </w:rPr>
              <w:t>Новые изобретения и усовершенствования . Источники энергии. Книгопечатание.</w:t>
            </w:r>
          </w:p>
        </w:tc>
        <w:tc>
          <w:tcPr>
            <w:tcW w:w="2006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Выписка нужных материалов из текста,  установление межпредмет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ных связей.</w:t>
            </w:r>
          </w:p>
        </w:tc>
        <w:tc>
          <w:tcPr>
            <w:tcW w:w="125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E15CBD" w:rsidRPr="002264DF" w:rsidRDefault="00E15CBD" w:rsidP="00F3303A">
            <w:r>
              <w:rPr>
                <w:sz w:val="22"/>
                <w:szCs w:val="22"/>
              </w:rPr>
              <w:t>П.1 пересказ</w:t>
            </w:r>
          </w:p>
        </w:tc>
        <w:tc>
          <w:tcPr>
            <w:tcW w:w="852" w:type="dxa"/>
          </w:tcPr>
          <w:p w:rsidR="00E15CBD" w:rsidRPr="006C3B74" w:rsidRDefault="00E15CBD" w:rsidP="002264DF">
            <w:r>
              <w:t>03.09</w:t>
            </w:r>
          </w:p>
        </w:tc>
        <w:tc>
          <w:tcPr>
            <w:tcW w:w="707" w:type="dxa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2</w:t>
            </w:r>
          </w:p>
        </w:tc>
        <w:tc>
          <w:tcPr>
            <w:tcW w:w="2450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Встреча миров. Великие географические открытия и их последствия.</w:t>
            </w:r>
          </w:p>
        </w:tc>
        <w:tc>
          <w:tcPr>
            <w:tcW w:w="720" w:type="dxa"/>
          </w:tcPr>
          <w:p w:rsidR="00E15CBD" w:rsidRDefault="00E15CBD" w:rsidP="002264DF">
            <w:r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Первое кругосветное путешествие . Значение открытий</w:t>
            </w:r>
          </w:p>
        </w:tc>
        <w:tc>
          <w:tcPr>
            <w:tcW w:w="2006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Выписка нужных материалов из текста,  установление межпредмет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ных связей.</w:t>
            </w:r>
          </w:p>
        </w:tc>
        <w:tc>
          <w:tcPr>
            <w:tcW w:w="125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E15CBD" w:rsidRDefault="00E15CBD" w:rsidP="00F3303A">
            <w:r>
              <w:rPr>
                <w:sz w:val="22"/>
                <w:szCs w:val="22"/>
              </w:rPr>
              <w:t>П.2  пересказ</w:t>
            </w:r>
          </w:p>
        </w:tc>
        <w:tc>
          <w:tcPr>
            <w:tcW w:w="852" w:type="dxa"/>
          </w:tcPr>
          <w:p w:rsidR="00E15CBD" w:rsidRPr="006C3B74" w:rsidRDefault="00E15CBD" w:rsidP="002264DF">
            <w:r>
              <w:t>07.09</w:t>
            </w:r>
          </w:p>
        </w:tc>
        <w:tc>
          <w:tcPr>
            <w:tcW w:w="707" w:type="dxa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3</w:t>
            </w:r>
          </w:p>
        </w:tc>
        <w:tc>
          <w:tcPr>
            <w:tcW w:w="245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 xml:space="preserve">Усиление королевской власти в </w:t>
            </w:r>
            <w:r w:rsidRPr="006C3B74">
              <w:rPr>
                <w:sz w:val="22"/>
                <w:szCs w:val="22"/>
                <w:lang w:val="en-US"/>
              </w:rPr>
              <w:t>XVI</w:t>
            </w:r>
            <w:r w:rsidRPr="006C3B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  <w:lang w:val="en-US"/>
              </w:rPr>
              <w:t>XVII</w:t>
            </w:r>
            <w:r w:rsidRPr="006C3B74">
              <w:rPr>
                <w:sz w:val="22"/>
                <w:szCs w:val="22"/>
              </w:rPr>
              <w:t>вв . Абсолютизм в Европе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Усиление королевской власти. Понятие «абсолютизм». Значение абсолютизма для социального, политического, экономического и культурного развития.</w:t>
            </w:r>
          </w:p>
        </w:tc>
        <w:tc>
          <w:tcPr>
            <w:tcW w:w="2006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Объяснять значение абсолютизма для развития общества</w:t>
            </w:r>
          </w:p>
        </w:tc>
        <w:tc>
          <w:tcPr>
            <w:tcW w:w="125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Письменное задание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П.3, задания на стр. 38</w:t>
            </w:r>
          </w:p>
        </w:tc>
        <w:tc>
          <w:tcPr>
            <w:tcW w:w="852" w:type="dxa"/>
          </w:tcPr>
          <w:p w:rsidR="00E15CBD" w:rsidRPr="006C3B74" w:rsidRDefault="00E15CBD" w:rsidP="002264DF">
            <w:r>
              <w:t>10.09</w:t>
            </w:r>
          </w:p>
        </w:tc>
        <w:tc>
          <w:tcPr>
            <w:tcW w:w="707" w:type="dxa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4</w:t>
            </w:r>
          </w:p>
        </w:tc>
        <w:tc>
          <w:tcPr>
            <w:tcW w:w="245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Дух предпринимательства преобразует экономику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 xml:space="preserve">Комбинированный урок </w:t>
            </w:r>
          </w:p>
        </w:tc>
        <w:tc>
          <w:tcPr>
            <w:tcW w:w="357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Рост городов и торговли. Мировая торговля. Банки, биржи. Мануфактура – капиталистическое предприятие. Рождение капитализма.</w:t>
            </w:r>
          </w:p>
        </w:tc>
        <w:tc>
          <w:tcPr>
            <w:tcW w:w="2006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Устанавливать причинно-следственные связи, объяснять процесс модернизации в Европе в XVI-XVII вв.</w:t>
            </w:r>
          </w:p>
        </w:tc>
        <w:tc>
          <w:tcPr>
            <w:tcW w:w="125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E15CBD" w:rsidRPr="00560D8D" w:rsidRDefault="00E15CBD" w:rsidP="002264DF">
            <w:r w:rsidRPr="00560D8D">
              <w:rPr>
                <w:sz w:val="22"/>
                <w:szCs w:val="22"/>
              </w:rPr>
              <w:t>П.4, подгото</w:t>
            </w:r>
            <w:r>
              <w:rPr>
                <w:sz w:val="22"/>
                <w:szCs w:val="22"/>
              </w:rPr>
              <w:t>-</w:t>
            </w:r>
            <w:r w:rsidRPr="00560D8D">
              <w:rPr>
                <w:sz w:val="22"/>
                <w:szCs w:val="22"/>
              </w:rPr>
              <w:t>виться к семинару</w:t>
            </w:r>
          </w:p>
        </w:tc>
        <w:tc>
          <w:tcPr>
            <w:tcW w:w="852" w:type="dxa"/>
          </w:tcPr>
          <w:p w:rsidR="00E15CBD" w:rsidRPr="006C3B74" w:rsidRDefault="00E15CBD" w:rsidP="002264DF">
            <w:r>
              <w:t>14.09</w:t>
            </w:r>
          </w:p>
        </w:tc>
        <w:tc>
          <w:tcPr>
            <w:tcW w:w="707" w:type="dxa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5</w:t>
            </w:r>
          </w:p>
        </w:tc>
        <w:tc>
          <w:tcPr>
            <w:tcW w:w="245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Европейское общество в раннее Новое время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Урок-семинар</w:t>
            </w:r>
          </w:p>
        </w:tc>
        <w:tc>
          <w:tcPr>
            <w:tcW w:w="357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Социальные слои европейского общества, их отличительные черты.</w:t>
            </w:r>
          </w:p>
        </w:tc>
        <w:tc>
          <w:tcPr>
            <w:tcW w:w="2006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Уметь представлять сословия европейского общества, называть условия их жизни</w:t>
            </w:r>
          </w:p>
        </w:tc>
        <w:tc>
          <w:tcPr>
            <w:tcW w:w="125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П.5, пересказ</w:t>
            </w:r>
          </w:p>
        </w:tc>
        <w:tc>
          <w:tcPr>
            <w:tcW w:w="852" w:type="dxa"/>
          </w:tcPr>
          <w:p w:rsidR="00E15CBD" w:rsidRPr="006C3B74" w:rsidRDefault="00E15CBD" w:rsidP="002264DF">
            <w:r>
              <w:t>17.09</w:t>
            </w:r>
          </w:p>
        </w:tc>
        <w:tc>
          <w:tcPr>
            <w:tcW w:w="707" w:type="dxa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6</w:t>
            </w:r>
          </w:p>
        </w:tc>
        <w:tc>
          <w:tcPr>
            <w:tcW w:w="245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Повседневная жизнь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Урок-семинар</w:t>
            </w:r>
          </w:p>
        </w:tc>
        <w:tc>
          <w:tcPr>
            <w:tcW w:w="357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Продолжительность жизни. Личная гигиена. Изменения в структуре поведения.</w:t>
            </w:r>
          </w:p>
        </w:tc>
        <w:tc>
          <w:tcPr>
            <w:tcW w:w="2006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Уметь представлять сословия европейского общества, называть условия их жизни</w:t>
            </w:r>
          </w:p>
        </w:tc>
        <w:tc>
          <w:tcPr>
            <w:tcW w:w="125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П.6, подгото-вка к дискус-сии</w:t>
            </w:r>
          </w:p>
        </w:tc>
        <w:tc>
          <w:tcPr>
            <w:tcW w:w="852" w:type="dxa"/>
          </w:tcPr>
          <w:p w:rsidR="00E15CBD" w:rsidRPr="006C3B74" w:rsidRDefault="00E15CBD" w:rsidP="002264DF">
            <w:r>
              <w:t>21.09</w:t>
            </w:r>
          </w:p>
        </w:tc>
        <w:tc>
          <w:tcPr>
            <w:tcW w:w="707" w:type="dxa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7</w:t>
            </w:r>
          </w:p>
        </w:tc>
        <w:tc>
          <w:tcPr>
            <w:tcW w:w="245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 xml:space="preserve">Великие гуманисты Европы 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57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Гуманист из Роттердама. Первые утопии.</w:t>
            </w:r>
          </w:p>
        </w:tc>
        <w:tc>
          <w:tcPr>
            <w:tcW w:w="2006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Сравнивать особенности развития культуры разных периодов, делать выводы</w:t>
            </w:r>
          </w:p>
        </w:tc>
        <w:tc>
          <w:tcPr>
            <w:tcW w:w="125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Д</w:t>
            </w:r>
            <w:r w:rsidRPr="006C3B74">
              <w:rPr>
                <w:sz w:val="22"/>
                <w:szCs w:val="22"/>
              </w:rPr>
              <w:t>искуссия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П.7, подгото-витьпрезен-тации</w:t>
            </w:r>
          </w:p>
        </w:tc>
        <w:tc>
          <w:tcPr>
            <w:tcW w:w="852" w:type="dxa"/>
          </w:tcPr>
          <w:p w:rsidR="00E15CBD" w:rsidRPr="006C3B74" w:rsidRDefault="00E15CBD" w:rsidP="002264DF">
            <w:r>
              <w:t>24.09</w:t>
            </w:r>
          </w:p>
        </w:tc>
        <w:tc>
          <w:tcPr>
            <w:tcW w:w="707" w:type="dxa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8</w:t>
            </w:r>
          </w:p>
        </w:tc>
        <w:tc>
          <w:tcPr>
            <w:tcW w:w="2450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Мир художественной культуры Возрождения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Урок - презентация</w:t>
            </w:r>
          </w:p>
        </w:tc>
        <w:tc>
          <w:tcPr>
            <w:tcW w:w="357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От Средневековья к Возрождению. Рождение гуманизма. Первые утопии. Томас Мор и его представление о совершенном государстве. Музыкальное искусство. Творчество Уильяма Шекспира.</w:t>
            </w:r>
          </w:p>
        </w:tc>
        <w:tc>
          <w:tcPr>
            <w:tcW w:w="2006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Характеризо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вать особенности развития культуры, описывать достижения культуры;</w:t>
            </w:r>
          </w:p>
        </w:tc>
        <w:tc>
          <w:tcPr>
            <w:tcW w:w="125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П.8-9, пересказ</w:t>
            </w:r>
          </w:p>
        </w:tc>
        <w:tc>
          <w:tcPr>
            <w:tcW w:w="852" w:type="dxa"/>
          </w:tcPr>
          <w:p w:rsidR="00E15CBD" w:rsidRPr="006C3B74" w:rsidRDefault="00E15CBD" w:rsidP="002264DF">
            <w:r>
              <w:t>28.09</w:t>
            </w:r>
          </w:p>
        </w:tc>
        <w:tc>
          <w:tcPr>
            <w:tcW w:w="707" w:type="dxa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9</w:t>
            </w:r>
          </w:p>
        </w:tc>
        <w:tc>
          <w:tcPr>
            <w:tcW w:w="245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Рождение новой европейской науки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Комбинирован</w:t>
            </w:r>
            <w:r w:rsidRPr="006C3B74">
              <w:rPr>
                <w:sz w:val="22"/>
                <w:szCs w:val="22"/>
              </w:rPr>
              <w:t xml:space="preserve">ный урок </w:t>
            </w:r>
          </w:p>
        </w:tc>
        <w:tc>
          <w:tcPr>
            <w:tcW w:w="357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Рождение новой науки основанной на опытном знании. Николай Коперник, Джордано Бруно, Галилео Галилей, Исаак Ньютон, Рене Декарт.</w:t>
            </w:r>
          </w:p>
        </w:tc>
        <w:tc>
          <w:tcPr>
            <w:tcW w:w="2006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Сравнивать и анализировать взгляды ученых</w:t>
            </w:r>
          </w:p>
        </w:tc>
        <w:tc>
          <w:tcPr>
            <w:tcW w:w="125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П.10, пересказ</w:t>
            </w:r>
          </w:p>
        </w:tc>
        <w:tc>
          <w:tcPr>
            <w:tcW w:w="852" w:type="dxa"/>
          </w:tcPr>
          <w:p w:rsidR="00E15CBD" w:rsidRPr="006C3B74" w:rsidRDefault="00E15CBD" w:rsidP="002264DF">
            <w:r>
              <w:t>01.10</w:t>
            </w:r>
          </w:p>
        </w:tc>
        <w:tc>
          <w:tcPr>
            <w:tcW w:w="707" w:type="dxa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10</w:t>
            </w:r>
          </w:p>
        </w:tc>
        <w:tc>
          <w:tcPr>
            <w:tcW w:w="245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 xml:space="preserve">Начало Реформации в Европе. </w:t>
            </w:r>
            <w:r>
              <w:rPr>
                <w:sz w:val="22"/>
                <w:szCs w:val="22"/>
              </w:rPr>
              <w:t xml:space="preserve">Обновление христианства. 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Причины религиозной революции. Мартин Лютер. Борьба за реформацию началась.</w:t>
            </w:r>
          </w:p>
        </w:tc>
        <w:tc>
          <w:tcPr>
            <w:tcW w:w="2006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Объяснять термины и понятия, знать причины и последствия религиозной революции</w:t>
            </w:r>
          </w:p>
        </w:tc>
        <w:tc>
          <w:tcPr>
            <w:tcW w:w="125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П.11, задания на стр. 106</w:t>
            </w:r>
          </w:p>
        </w:tc>
        <w:tc>
          <w:tcPr>
            <w:tcW w:w="852" w:type="dxa"/>
          </w:tcPr>
          <w:p w:rsidR="00E15CBD" w:rsidRPr="006C3B74" w:rsidRDefault="00E15CBD" w:rsidP="002264DF">
            <w:r>
              <w:t>05.10</w:t>
            </w:r>
          </w:p>
        </w:tc>
        <w:tc>
          <w:tcPr>
            <w:tcW w:w="707" w:type="dxa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F3303A">
            <w:r>
              <w:rPr>
                <w:sz w:val="22"/>
                <w:szCs w:val="22"/>
              </w:rPr>
              <w:t>11</w:t>
            </w:r>
          </w:p>
        </w:tc>
        <w:tc>
          <w:tcPr>
            <w:tcW w:w="245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Распространение Реформации в Европе.</w:t>
            </w:r>
            <w:r>
              <w:rPr>
                <w:sz w:val="22"/>
                <w:szCs w:val="22"/>
              </w:rPr>
              <w:t xml:space="preserve"> Контрреформация. 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Жан Кальвин о преодолении человека, кальвинистская церковь. Католическая церковь борется с ересью. Попытка реформ и Тридентский собор.</w:t>
            </w:r>
          </w:p>
        </w:tc>
        <w:tc>
          <w:tcPr>
            <w:tcW w:w="2006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Использовать документы при ответе на вопрос</w:t>
            </w:r>
          </w:p>
        </w:tc>
        <w:tc>
          <w:tcPr>
            <w:tcW w:w="125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П.12, подгото-вка к контро-льной работе</w:t>
            </w:r>
          </w:p>
        </w:tc>
        <w:tc>
          <w:tcPr>
            <w:tcW w:w="852" w:type="dxa"/>
          </w:tcPr>
          <w:p w:rsidR="00E15CBD" w:rsidRPr="006C3B74" w:rsidRDefault="00E15CBD" w:rsidP="002264DF">
            <w:r>
              <w:t>08.10</w:t>
            </w:r>
          </w:p>
        </w:tc>
        <w:tc>
          <w:tcPr>
            <w:tcW w:w="707" w:type="dxa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F3303A">
            <w:r>
              <w:rPr>
                <w:sz w:val="22"/>
                <w:szCs w:val="22"/>
              </w:rPr>
              <w:t>12</w:t>
            </w:r>
          </w:p>
        </w:tc>
        <w:tc>
          <w:tcPr>
            <w:tcW w:w="245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Королевская власть. Реформация в Англии.</w:t>
            </w:r>
            <w:r>
              <w:rPr>
                <w:sz w:val="22"/>
                <w:szCs w:val="22"/>
              </w:rPr>
              <w:t xml:space="preserve"> Борьба за господство на морях. 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«Защитник веры становится религиозным реформатором. Мария Кровавая. Попытка контрреформации. «Золотой век» Елизаветы. Укрепление англиканской церкви.</w:t>
            </w:r>
          </w:p>
        </w:tc>
        <w:tc>
          <w:tcPr>
            <w:tcW w:w="2006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Делать сравнительный анализ англиканской и католической церквей</w:t>
            </w:r>
          </w:p>
        </w:tc>
        <w:tc>
          <w:tcPr>
            <w:tcW w:w="125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П.13, пересказ</w:t>
            </w:r>
          </w:p>
        </w:tc>
        <w:tc>
          <w:tcPr>
            <w:tcW w:w="852" w:type="dxa"/>
          </w:tcPr>
          <w:p w:rsidR="00E15CBD" w:rsidRPr="006C3B74" w:rsidRDefault="00E15CBD" w:rsidP="002264DF">
            <w:r>
              <w:t>12.10</w:t>
            </w:r>
          </w:p>
        </w:tc>
        <w:tc>
          <w:tcPr>
            <w:tcW w:w="707" w:type="dxa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F3303A">
            <w:r>
              <w:rPr>
                <w:sz w:val="22"/>
                <w:szCs w:val="22"/>
              </w:rPr>
              <w:t>13</w:t>
            </w:r>
          </w:p>
        </w:tc>
        <w:tc>
          <w:tcPr>
            <w:tcW w:w="245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Религиозные войны и укрепление абсолютной монархии во Франции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 xml:space="preserve">Комбинированный урок </w:t>
            </w:r>
          </w:p>
        </w:tc>
        <w:tc>
          <w:tcPr>
            <w:tcW w:w="357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 xml:space="preserve">Один король но две веры. Первая кровь. «Король, спасший Францию». « Моей первой целью было величие короля. Моей второй целью было могущество государства» </w:t>
            </w:r>
          </w:p>
        </w:tc>
        <w:tc>
          <w:tcPr>
            <w:tcW w:w="2006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Составлять характеристику историческим деятелям; оценивать исторические явления</w:t>
            </w:r>
          </w:p>
        </w:tc>
        <w:tc>
          <w:tcPr>
            <w:tcW w:w="125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П.14, пересказ</w:t>
            </w:r>
          </w:p>
        </w:tc>
        <w:tc>
          <w:tcPr>
            <w:tcW w:w="852" w:type="dxa"/>
          </w:tcPr>
          <w:p w:rsidR="00E15CBD" w:rsidRPr="006C3B74" w:rsidRDefault="00E15CBD" w:rsidP="002264DF">
            <w:r>
              <w:t>15.10</w:t>
            </w:r>
          </w:p>
        </w:tc>
        <w:tc>
          <w:tcPr>
            <w:tcW w:w="707" w:type="dxa"/>
          </w:tcPr>
          <w:p w:rsidR="00E15CBD" w:rsidRPr="006C3B74" w:rsidRDefault="00E15CBD" w:rsidP="002264DF"/>
        </w:tc>
      </w:tr>
      <w:tr w:rsidR="00E15CBD" w:rsidRPr="006C3B74">
        <w:trPr>
          <w:trHeight w:val="650"/>
        </w:trPr>
        <w:tc>
          <w:tcPr>
            <w:tcW w:w="644" w:type="dxa"/>
          </w:tcPr>
          <w:p w:rsidR="00E15CBD" w:rsidRPr="006C3B74" w:rsidRDefault="00E15CBD" w:rsidP="00F3303A">
            <w:r>
              <w:rPr>
                <w:sz w:val="22"/>
                <w:szCs w:val="22"/>
              </w:rPr>
              <w:t>14</w:t>
            </w:r>
          </w:p>
        </w:tc>
        <w:tc>
          <w:tcPr>
            <w:tcW w:w="2450" w:type="dxa"/>
          </w:tcPr>
          <w:p w:rsidR="00E15CBD" w:rsidRPr="00435F33" w:rsidRDefault="00E15CBD" w:rsidP="002264DF">
            <w:r w:rsidRPr="006C3B74">
              <w:rPr>
                <w:sz w:val="22"/>
                <w:szCs w:val="22"/>
              </w:rPr>
              <w:t>Мир в начале Нового времени</w:t>
            </w:r>
            <w:r>
              <w:rPr>
                <w:sz w:val="22"/>
                <w:szCs w:val="22"/>
              </w:rPr>
              <w:t xml:space="preserve">. Великие географические открытия. Возрождение. Реформация. 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Урок- обобщение</w:t>
            </w:r>
          </w:p>
        </w:tc>
        <w:tc>
          <w:tcPr>
            <w:tcW w:w="357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Письменный опрос</w:t>
            </w:r>
          </w:p>
        </w:tc>
        <w:tc>
          <w:tcPr>
            <w:tcW w:w="2006" w:type="dxa"/>
          </w:tcPr>
          <w:p w:rsidR="00E15CBD" w:rsidRPr="006C3B74" w:rsidRDefault="00E15CBD" w:rsidP="002264DF"/>
        </w:tc>
        <w:tc>
          <w:tcPr>
            <w:tcW w:w="125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E15CBD" w:rsidRPr="006C3B74" w:rsidRDefault="00E15CBD" w:rsidP="002264DF"/>
        </w:tc>
        <w:tc>
          <w:tcPr>
            <w:tcW w:w="852" w:type="dxa"/>
          </w:tcPr>
          <w:p w:rsidR="00E15CBD" w:rsidRPr="006C3B74" w:rsidRDefault="00E15CBD" w:rsidP="002264DF">
            <w:r>
              <w:t>19.10</w:t>
            </w:r>
          </w:p>
        </w:tc>
        <w:tc>
          <w:tcPr>
            <w:tcW w:w="707" w:type="dxa"/>
          </w:tcPr>
          <w:p w:rsidR="00E15CBD" w:rsidRPr="006C3B74" w:rsidRDefault="00E15CBD" w:rsidP="002264DF"/>
        </w:tc>
      </w:tr>
      <w:tr w:rsidR="00E15CBD" w:rsidRPr="006C3B74">
        <w:trPr>
          <w:trHeight w:val="372"/>
        </w:trPr>
        <w:tc>
          <w:tcPr>
            <w:tcW w:w="14601" w:type="dxa"/>
            <w:gridSpan w:val="10"/>
          </w:tcPr>
          <w:p w:rsidR="00E15CBD" w:rsidRPr="00435F33" w:rsidRDefault="00E15CBD" w:rsidP="00383C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Глава </w:t>
            </w:r>
            <w:r>
              <w:rPr>
                <w:b/>
                <w:bCs/>
                <w:lang w:val="en-US"/>
              </w:rPr>
              <w:t>II</w:t>
            </w:r>
            <w:r>
              <w:rPr>
                <w:b/>
                <w:bCs/>
              </w:rPr>
              <w:t>. Первые революции Нового времени. Международные отношения (борьба за первенство в Европе и в колониях)</w:t>
            </w:r>
          </w:p>
        </w:tc>
      </w:tr>
      <w:tr w:rsidR="00E15CBD" w:rsidRPr="006C3B74">
        <w:tc>
          <w:tcPr>
            <w:tcW w:w="644" w:type="dxa"/>
          </w:tcPr>
          <w:p w:rsidR="00E15CBD" w:rsidRPr="006C3B74" w:rsidRDefault="00E15CBD" w:rsidP="00F3303A">
            <w:r>
              <w:rPr>
                <w:sz w:val="22"/>
                <w:szCs w:val="22"/>
              </w:rPr>
              <w:t>15</w:t>
            </w:r>
          </w:p>
        </w:tc>
        <w:tc>
          <w:tcPr>
            <w:tcW w:w="245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Освободительная война в Нидерландах. Рождение Республики  Соединенных провинций.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357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Нидерландская революция  и рождение свободной  Республики Голландии. Нидерланды – «жемчужина в короне Габсбургов. Особенности экономического и политического развития. Иконоборческое движение. Время террора.. Лесные и морские гезы.</w:t>
            </w:r>
          </w:p>
        </w:tc>
        <w:tc>
          <w:tcPr>
            <w:tcW w:w="2006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Выделять главное в тексте; работать с документами</w:t>
            </w:r>
          </w:p>
        </w:tc>
        <w:tc>
          <w:tcPr>
            <w:tcW w:w="125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E15CBD" w:rsidRPr="006C3B74" w:rsidRDefault="00E15CBD" w:rsidP="00435F33">
            <w:r>
              <w:rPr>
                <w:sz w:val="22"/>
                <w:szCs w:val="22"/>
              </w:rPr>
              <w:t>П.15, подгото-вка к лабора-торному занятию и дискус-сии</w:t>
            </w:r>
          </w:p>
        </w:tc>
        <w:tc>
          <w:tcPr>
            <w:tcW w:w="852" w:type="dxa"/>
          </w:tcPr>
          <w:p w:rsidR="00E15CBD" w:rsidRPr="006C3B74" w:rsidRDefault="00E15CBD" w:rsidP="002264DF">
            <w:r>
              <w:t>22.10</w:t>
            </w:r>
          </w:p>
        </w:tc>
        <w:tc>
          <w:tcPr>
            <w:tcW w:w="707" w:type="dxa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16</w:t>
            </w:r>
          </w:p>
        </w:tc>
        <w:tc>
          <w:tcPr>
            <w:tcW w:w="245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 xml:space="preserve">Парламент против короля. Революция в Англии. 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Лабораторное занятие по учебнику и документу</w:t>
            </w:r>
          </w:p>
        </w:tc>
        <w:tc>
          <w:tcPr>
            <w:tcW w:w="357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 xml:space="preserve">Революция в Англии. Установление парламентской монархии. Англия в первой половине </w:t>
            </w:r>
            <w:r w:rsidRPr="006C3B74">
              <w:rPr>
                <w:sz w:val="22"/>
                <w:szCs w:val="22"/>
                <w:lang w:val="en-US"/>
              </w:rPr>
              <w:t>XVII</w:t>
            </w:r>
            <w:r w:rsidRPr="006C3B74">
              <w:rPr>
                <w:sz w:val="22"/>
                <w:szCs w:val="22"/>
              </w:rPr>
              <w:t xml:space="preserve"> в. Пуританская этика и образ жизни. Преследование пуритан. Причины революции. Карл </w:t>
            </w:r>
            <w:r w:rsidRPr="006C3B74">
              <w:rPr>
                <w:sz w:val="22"/>
                <w:szCs w:val="22"/>
                <w:lang w:val="en-US"/>
              </w:rPr>
              <w:t>I</w:t>
            </w:r>
            <w:r w:rsidRPr="006C3B74">
              <w:rPr>
                <w:sz w:val="22"/>
                <w:szCs w:val="22"/>
              </w:rPr>
              <w:t xml:space="preserve"> Стюарт. Борьба парламента с королем. Начало революции. Долгий парламент. </w:t>
            </w:r>
          </w:p>
        </w:tc>
        <w:tc>
          <w:tcPr>
            <w:tcW w:w="2006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Составлять характеристику историческим деятелям и явлениям</w:t>
            </w:r>
          </w:p>
        </w:tc>
        <w:tc>
          <w:tcPr>
            <w:tcW w:w="125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Д</w:t>
            </w:r>
            <w:r w:rsidRPr="006C3B74">
              <w:rPr>
                <w:sz w:val="22"/>
                <w:szCs w:val="22"/>
              </w:rPr>
              <w:t>искуссия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П.16, пересказ</w:t>
            </w:r>
          </w:p>
        </w:tc>
        <w:tc>
          <w:tcPr>
            <w:tcW w:w="852" w:type="dxa"/>
          </w:tcPr>
          <w:p w:rsidR="00E15CBD" w:rsidRPr="006C3B74" w:rsidRDefault="00E15CBD" w:rsidP="002264DF">
            <w:r>
              <w:t>26.10</w:t>
            </w:r>
          </w:p>
        </w:tc>
        <w:tc>
          <w:tcPr>
            <w:tcW w:w="707" w:type="dxa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F3303A">
            <w:r>
              <w:rPr>
                <w:sz w:val="22"/>
                <w:szCs w:val="22"/>
              </w:rPr>
              <w:t>17</w:t>
            </w:r>
          </w:p>
        </w:tc>
        <w:tc>
          <w:tcPr>
            <w:tcW w:w="245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 xml:space="preserve">Путь к парламентской монархии. 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Движения протеста. Протекторат Кромвеля. Борьба за колонии и морское могущество. Реставрация монархии. Права личности и парламентская система в Англии. Власть у парламента.</w:t>
            </w:r>
          </w:p>
        </w:tc>
        <w:tc>
          <w:tcPr>
            <w:tcW w:w="2006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 xml:space="preserve">Иметь представление об организации управления страной в </w:t>
            </w:r>
            <w:r w:rsidRPr="006C3B74">
              <w:rPr>
                <w:sz w:val="22"/>
                <w:szCs w:val="22"/>
                <w:lang w:val="en-US"/>
              </w:rPr>
              <w:t>XVI</w:t>
            </w:r>
            <w:r w:rsidRPr="006C3B74">
              <w:rPr>
                <w:sz w:val="22"/>
                <w:szCs w:val="22"/>
              </w:rPr>
              <w:t xml:space="preserve"> в.</w:t>
            </w:r>
          </w:p>
        </w:tc>
        <w:tc>
          <w:tcPr>
            <w:tcW w:w="125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П.17, подгото-вкасообще-ний</w:t>
            </w:r>
          </w:p>
        </w:tc>
        <w:tc>
          <w:tcPr>
            <w:tcW w:w="852" w:type="dxa"/>
          </w:tcPr>
          <w:p w:rsidR="00E15CBD" w:rsidRPr="006C3B74" w:rsidRDefault="00E15CBD" w:rsidP="002264DF">
            <w:r>
              <w:t>09.11</w:t>
            </w:r>
          </w:p>
        </w:tc>
        <w:tc>
          <w:tcPr>
            <w:tcW w:w="707" w:type="dxa"/>
          </w:tcPr>
          <w:p w:rsidR="00E15CBD" w:rsidRPr="006C3B74" w:rsidRDefault="00E15CBD" w:rsidP="002264DF"/>
        </w:tc>
      </w:tr>
      <w:tr w:rsidR="00E15CBD" w:rsidRPr="006C3B74">
        <w:trPr>
          <w:trHeight w:val="2322"/>
        </w:trPr>
        <w:tc>
          <w:tcPr>
            <w:tcW w:w="644" w:type="dxa"/>
          </w:tcPr>
          <w:p w:rsidR="00E15CBD" w:rsidRPr="006C3B74" w:rsidRDefault="00E15CBD" w:rsidP="00F3303A">
            <w:r>
              <w:rPr>
                <w:sz w:val="22"/>
                <w:szCs w:val="22"/>
              </w:rPr>
              <w:t>18</w:t>
            </w:r>
          </w:p>
        </w:tc>
        <w:tc>
          <w:tcPr>
            <w:tcW w:w="245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 xml:space="preserve">Международные отношения в </w:t>
            </w:r>
            <w:r w:rsidRPr="006C3B74">
              <w:rPr>
                <w:sz w:val="22"/>
                <w:szCs w:val="22"/>
                <w:lang w:val="en-US"/>
              </w:rPr>
              <w:t>XVI</w:t>
            </w:r>
            <w:r w:rsidRPr="006C3B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 xml:space="preserve"> вв.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 xml:space="preserve">Причины международных конфликтов. Первая общеевропейская война. Начало войны. Вступление в войну Швеции. Война – «королевское ремесло». Окончание войны. Европа в 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 xml:space="preserve"> в.</w:t>
            </w:r>
          </w:p>
        </w:tc>
        <w:tc>
          <w:tcPr>
            <w:tcW w:w="2006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Самостоятель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но готовить сообщения по заданной теме; работать с картой</w:t>
            </w:r>
          </w:p>
        </w:tc>
        <w:tc>
          <w:tcPr>
            <w:tcW w:w="125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П.18-19, пересказ</w:t>
            </w:r>
          </w:p>
        </w:tc>
        <w:tc>
          <w:tcPr>
            <w:tcW w:w="852" w:type="dxa"/>
          </w:tcPr>
          <w:p w:rsidR="00E15CBD" w:rsidRPr="006C3B74" w:rsidRDefault="00E15CBD" w:rsidP="002264DF">
            <w:r>
              <w:t>12.11</w:t>
            </w:r>
          </w:p>
        </w:tc>
        <w:tc>
          <w:tcPr>
            <w:tcW w:w="707" w:type="dxa"/>
          </w:tcPr>
          <w:p w:rsidR="00E15CBD" w:rsidRPr="006C3B74" w:rsidRDefault="00E15CBD" w:rsidP="002264DF"/>
        </w:tc>
      </w:tr>
      <w:tr w:rsidR="00E15CBD" w:rsidRPr="006C3B74">
        <w:trPr>
          <w:trHeight w:val="333"/>
        </w:trPr>
        <w:tc>
          <w:tcPr>
            <w:tcW w:w="14601" w:type="dxa"/>
            <w:gridSpan w:val="10"/>
          </w:tcPr>
          <w:p w:rsidR="00E15CBD" w:rsidRPr="00383C21" w:rsidRDefault="00E15CBD" w:rsidP="00383C2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Глава </w:t>
            </w:r>
            <w:r>
              <w:rPr>
                <w:b/>
                <w:bCs/>
                <w:sz w:val="22"/>
                <w:szCs w:val="22"/>
                <w:lang w:val="en-US"/>
              </w:rPr>
              <w:t>III</w:t>
            </w:r>
            <w:r>
              <w:rPr>
                <w:b/>
                <w:bCs/>
                <w:sz w:val="22"/>
                <w:szCs w:val="22"/>
              </w:rPr>
              <w:t>. Эпоха Просвещения. Время преобразований</w:t>
            </w:r>
          </w:p>
        </w:tc>
      </w:tr>
      <w:tr w:rsidR="00E15CBD" w:rsidRPr="006C3B74">
        <w:tc>
          <w:tcPr>
            <w:tcW w:w="644" w:type="dxa"/>
          </w:tcPr>
          <w:p w:rsidR="00E15CBD" w:rsidRPr="006C3B74" w:rsidRDefault="00E15CBD" w:rsidP="00F3303A">
            <w:r>
              <w:rPr>
                <w:sz w:val="22"/>
                <w:szCs w:val="22"/>
              </w:rPr>
              <w:t>19</w:t>
            </w:r>
          </w:p>
        </w:tc>
        <w:tc>
          <w:tcPr>
            <w:tcW w:w="245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Великие просветители Европы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Урок - практикум</w:t>
            </w:r>
          </w:p>
        </w:tc>
        <w:tc>
          <w:tcPr>
            <w:tcW w:w="357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 xml:space="preserve">Перестроить мир по законам разума. Против абсолютизма – за разделение властей. « Я ненавижу всякую тиранию». Новые экономические теории. </w:t>
            </w:r>
          </w:p>
        </w:tc>
        <w:tc>
          <w:tcPr>
            <w:tcW w:w="2006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Самостоятель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но готовить сообщения по заданной теме, выделять главное и систематизи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ровать выделенное в таблицу</w:t>
            </w:r>
          </w:p>
        </w:tc>
        <w:tc>
          <w:tcPr>
            <w:tcW w:w="125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П.20, пересказ</w:t>
            </w:r>
          </w:p>
        </w:tc>
        <w:tc>
          <w:tcPr>
            <w:tcW w:w="852" w:type="dxa"/>
          </w:tcPr>
          <w:p w:rsidR="00E15CBD" w:rsidRPr="006C3B74" w:rsidRDefault="00E15CBD" w:rsidP="002264DF">
            <w:r>
              <w:t>16.11</w:t>
            </w:r>
          </w:p>
        </w:tc>
        <w:tc>
          <w:tcPr>
            <w:tcW w:w="707" w:type="dxa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20</w:t>
            </w:r>
          </w:p>
        </w:tc>
        <w:tc>
          <w:tcPr>
            <w:tcW w:w="2450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Мир художественной культуры П</w:t>
            </w:r>
            <w:r w:rsidRPr="006C3B74">
              <w:rPr>
                <w:sz w:val="22"/>
                <w:szCs w:val="22"/>
              </w:rPr>
              <w:t>росвещени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Урок - практикум</w:t>
            </w:r>
          </w:p>
        </w:tc>
        <w:tc>
          <w:tcPr>
            <w:tcW w:w="357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Удивительные приключения Робинзона Крузо. И Гулливера. Живописцы знати. Свидетель эпохи. Музыкальные перекрестки Европы.</w:t>
            </w:r>
          </w:p>
        </w:tc>
        <w:tc>
          <w:tcPr>
            <w:tcW w:w="2006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Самостоятель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но готовить сообщения по заданной теме, выделять главное и систематизи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ровать выделенное в таблицу</w:t>
            </w:r>
          </w:p>
        </w:tc>
        <w:tc>
          <w:tcPr>
            <w:tcW w:w="125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П.21, вопросы на стр. 204-205</w:t>
            </w:r>
          </w:p>
        </w:tc>
        <w:tc>
          <w:tcPr>
            <w:tcW w:w="852" w:type="dxa"/>
          </w:tcPr>
          <w:p w:rsidR="00E15CBD" w:rsidRPr="006C3B74" w:rsidRDefault="00E15CBD" w:rsidP="002264DF">
            <w:r>
              <w:t>19.11</w:t>
            </w:r>
          </w:p>
        </w:tc>
        <w:tc>
          <w:tcPr>
            <w:tcW w:w="707" w:type="dxa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F3303A">
            <w:r>
              <w:rPr>
                <w:sz w:val="22"/>
                <w:szCs w:val="22"/>
              </w:rPr>
              <w:t>21</w:t>
            </w:r>
          </w:p>
        </w:tc>
        <w:tc>
          <w:tcPr>
            <w:tcW w:w="245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На пути к индустриальной эре.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Аграрная революция в Англии. Условия промысленного переворота. Примышленный переворот. Положение рабочих. Движения протеста. Разрушители машин.</w:t>
            </w:r>
          </w:p>
        </w:tc>
        <w:tc>
          <w:tcPr>
            <w:tcW w:w="2006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Составлять план и таблицу; выделять главное в тексте</w:t>
            </w:r>
          </w:p>
        </w:tc>
        <w:tc>
          <w:tcPr>
            <w:tcW w:w="125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П.22, подгото-вка к дискус-сии</w:t>
            </w:r>
          </w:p>
        </w:tc>
        <w:tc>
          <w:tcPr>
            <w:tcW w:w="852" w:type="dxa"/>
          </w:tcPr>
          <w:p w:rsidR="00E15CBD" w:rsidRPr="006C3B74" w:rsidRDefault="00E15CBD" w:rsidP="002264DF">
            <w:r>
              <w:t>23.11</w:t>
            </w:r>
          </w:p>
        </w:tc>
        <w:tc>
          <w:tcPr>
            <w:tcW w:w="707" w:type="dxa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F3303A">
            <w:r>
              <w:rPr>
                <w:sz w:val="22"/>
                <w:szCs w:val="22"/>
              </w:rPr>
              <w:t>22</w:t>
            </w:r>
          </w:p>
        </w:tc>
        <w:tc>
          <w:tcPr>
            <w:tcW w:w="245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Английские колонии в Северной Америке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Самостоятельная работа с текстом, беседа</w:t>
            </w:r>
          </w:p>
        </w:tc>
        <w:tc>
          <w:tcPr>
            <w:tcW w:w="357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Первые колонии и их жители. Колониальное общество и хозяйственная жизнь. Управления колониями. Начало формирования североамериканской нации. Идеология американского общества.</w:t>
            </w:r>
          </w:p>
        </w:tc>
        <w:tc>
          <w:tcPr>
            <w:tcW w:w="2006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Работать с текстом учебника и дополнитель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ными источниками, сравнивать развитие Англии и колоний</w:t>
            </w:r>
          </w:p>
        </w:tc>
        <w:tc>
          <w:tcPr>
            <w:tcW w:w="125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Д</w:t>
            </w:r>
            <w:r w:rsidRPr="006C3B74">
              <w:rPr>
                <w:sz w:val="22"/>
                <w:szCs w:val="22"/>
              </w:rPr>
              <w:t>искуссия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П.23, пересказ</w:t>
            </w:r>
          </w:p>
        </w:tc>
        <w:tc>
          <w:tcPr>
            <w:tcW w:w="852" w:type="dxa"/>
          </w:tcPr>
          <w:p w:rsidR="00E15CBD" w:rsidRPr="006C3B74" w:rsidRDefault="00E15CBD" w:rsidP="002264DF">
            <w:r>
              <w:t>26.11</w:t>
            </w:r>
          </w:p>
        </w:tc>
        <w:tc>
          <w:tcPr>
            <w:tcW w:w="707" w:type="dxa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F3303A">
            <w:r>
              <w:rPr>
                <w:sz w:val="22"/>
                <w:szCs w:val="22"/>
              </w:rPr>
              <w:t>23</w:t>
            </w:r>
          </w:p>
        </w:tc>
        <w:tc>
          <w:tcPr>
            <w:tcW w:w="245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Вой</w:t>
            </w:r>
            <w:r>
              <w:rPr>
                <w:sz w:val="22"/>
                <w:szCs w:val="22"/>
              </w:rPr>
              <w:t xml:space="preserve">на за независимость. Создание Соединенных Штатов </w:t>
            </w:r>
            <w:r w:rsidRPr="006C3B74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мерики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Начало войны за свободу и справедливость.  Декларация независимости США.  Военные действия в 1776-1777 гг. Итоги и значения войны за независимость. Необходимость принятия Конституции.</w:t>
            </w:r>
          </w:p>
        </w:tc>
        <w:tc>
          <w:tcPr>
            <w:tcW w:w="2006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Знать последствия американской революции, работать со схемой государствен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ного устройства США</w:t>
            </w:r>
          </w:p>
        </w:tc>
        <w:tc>
          <w:tcPr>
            <w:tcW w:w="125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П.24, пересказ</w:t>
            </w:r>
          </w:p>
        </w:tc>
        <w:tc>
          <w:tcPr>
            <w:tcW w:w="852" w:type="dxa"/>
          </w:tcPr>
          <w:p w:rsidR="00E15CBD" w:rsidRPr="006C3B74" w:rsidRDefault="00E15CBD" w:rsidP="002264DF">
            <w:r>
              <w:t>30.11</w:t>
            </w:r>
          </w:p>
        </w:tc>
        <w:tc>
          <w:tcPr>
            <w:tcW w:w="707" w:type="dxa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F3303A">
            <w:r>
              <w:rPr>
                <w:sz w:val="22"/>
                <w:szCs w:val="22"/>
              </w:rPr>
              <w:t>24</w:t>
            </w:r>
          </w:p>
        </w:tc>
        <w:tc>
          <w:tcPr>
            <w:tcW w:w="245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 xml:space="preserve">Франция в </w:t>
            </w:r>
            <w:r w:rsidRPr="006C3B74">
              <w:rPr>
                <w:sz w:val="22"/>
                <w:szCs w:val="22"/>
                <w:lang w:val="en-US"/>
              </w:rPr>
              <w:t>XII</w:t>
            </w:r>
            <w:r w:rsidRPr="006C3B74">
              <w:rPr>
                <w:sz w:val="22"/>
                <w:szCs w:val="22"/>
              </w:rPr>
              <w:t xml:space="preserve"> в. Причины и начало Великой французской революции 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Подъем и промышленность. Торговля. Сословия во Франции. От Генеральных штатов к Учредительному  собранию. Падение Бастилии – начало революции. Отречение от прошлого</w:t>
            </w:r>
          </w:p>
        </w:tc>
        <w:tc>
          <w:tcPr>
            <w:tcW w:w="2006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Устанавливать причинно-следственные связи; оперировать терминами и понятиями</w:t>
            </w:r>
          </w:p>
        </w:tc>
        <w:tc>
          <w:tcPr>
            <w:tcW w:w="125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П.25, вопросы на стр.247</w:t>
            </w:r>
          </w:p>
        </w:tc>
        <w:tc>
          <w:tcPr>
            <w:tcW w:w="852" w:type="dxa"/>
          </w:tcPr>
          <w:p w:rsidR="00E15CBD" w:rsidRPr="006C3B74" w:rsidRDefault="00E15CBD" w:rsidP="002264DF">
            <w:r>
              <w:t>03.12</w:t>
            </w:r>
          </w:p>
        </w:tc>
        <w:tc>
          <w:tcPr>
            <w:tcW w:w="707" w:type="dxa"/>
          </w:tcPr>
          <w:p w:rsidR="00E15CBD" w:rsidRPr="006C3B74" w:rsidRDefault="00E15CBD" w:rsidP="002264DF"/>
        </w:tc>
      </w:tr>
      <w:tr w:rsidR="00E15CBD" w:rsidRPr="006C3B74">
        <w:trPr>
          <w:trHeight w:val="2153"/>
        </w:trPr>
        <w:tc>
          <w:tcPr>
            <w:tcW w:w="644" w:type="dxa"/>
          </w:tcPr>
          <w:p w:rsidR="00E15CBD" w:rsidRPr="006C3B74" w:rsidRDefault="00E15CBD" w:rsidP="00F3303A">
            <w:r>
              <w:rPr>
                <w:sz w:val="22"/>
                <w:szCs w:val="22"/>
              </w:rPr>
              <w:t>25-26</w:t>
            </w:r>
          </w:p>
        </w:tc>
        <w:tc>
          <w:tcPr>
            <w:tcW w:w="2450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 xml:space="preserve">Французская революция. От монархии к республике. Французская революция. </w:t>
            </w:r>
            <w:r w:rsidRPr="006C3B74">
              <w:rPr>
                <w:sz w:val="22"/>
                <w:szCs w:val="22"/>
              </w:rPr>
              <w:t xml:space="preserve"> От якобинской диктатуры к 18 брюмера Наполеона Бонапарта.</w:t>
            </w:r>
          </w:p>
        </w:tc>
        <w:tc>
          <w:tcPr>
            <w:tcW w:w="720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Раскол среди якобинцев. Военная директория. Генерал Бонапарт. Значение Великой французской революции.</w:t>
            </w:r>
          </w:p>
        </w:tc>
        <w:tc>
          <w:tcPr>
            <w:tcW w:w="2006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Давать оценку деятельности Наполеона Бонапарта, делать вывод о значении революции во Франции</w:t>
            </w:r>
          </w:p>
        </w:tc>
        <w:tc>
          <w:tcPr>
            <w:tcW w:w="125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П.26-27, пересказ</w:t>
            </w:r>
          </w:p>
        </w:tc>
        <w:tc>
          <w:tcPr>
            <w:tcW w:w="852" w:type="dxa"/>
          </w:tcPr>
          <w:p w:rsidR="00E15CBD" w:rsidRDefault="00E15CBD" w:rsidP="002264DF">
            <w:r>
              <w:t>07.12</w:t>
            </w:r>
          </w:p>
          <w:p w:rsidR="00E15CBD" w:rsidRPr="006C3B74" w:rsidRDefault="00E15CBD" w:rsidP="002264DF">
            <w:r>
              <w:t>10.12</w:t>
            </w:r>
          </w:p>
        </w:tc>
        <w:tc>
          <w:tcPr>
            <w:tcW w:w="707" w:type="dxa"/>
          </w:tcPr>
          <w:p w:rsidR="00E15CBD" w:rsidRPr="006C3B74" w:rsidRDefault="00E15CBD" w:rsidP="002264DF"/>
        </w:tc>
      </w:tr>
      <w:tr w:rsidR="00E15CBD" w:rsidRPr="006C3B74">
        <w:trPr>
          <w:trHeight w:val="256"/>
        </w:trPr>
        <w:tc>
          <w:tcPr>
            <w:tcW w:w="14601" w:type="dxa"/>
            <w:gridSpan w:val="10"/>
          </w:tcPr>
          <w:p w:rsidR="00E15CBD" w:rsidRPr="00383C21" w:rsidRDefault="00E15CBD" w:rsidP="00383C2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Глава </w:t>
            </w:r>
            <w:r>
              <w:rPr>
                <w:b/>
                <w:bCs/>
                <w:sz w:val="22"/>
                <w:szCs w:val="22"/>
                <w:lang w:val="en-US"/>
              </w:rPr>
              <w:t>IV</w:t>
            </w:r>
            <w:r>
              <w:rPr>
                <w:b/>
                <w:bCs/>
                <w:sz w:val="22"/>
                <w:szCs w:val="22"/>
              </w:rPr>
              <w:t>. Традиционные общества Востока. Начало европейской колонизации</w:t>
            </w:r>
          </w:p>
        </w:tc>
      </w:tr>
      <w:tr w:rsidR="00E15CBD" w:rsidRPr="006C3B74">
        <w:tc>
          <w:tcPr>
            <w:tcW w:w="644" w:type="dxa"/>
          </w:tcPr>
          <w:p w:rsidR="00E15CBD" w:rsidRPr="006C3B74" w:rsidRDefault="00E15CBD" w:rsidP="00F3303A">
            <w:r>
              <w:rPr>
                <w:sz w:val="22"/>
                <w:szCs w:val="22"/>
              </w:rPr>
              <w:t>27</w:t>
            </w:r>
          </w:p>
        </w:tc>
        <w:tc>
          <w:tcPr>
            <w:tcW w:w="245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Государство Востока: традиционное общество в эпоху раннего Нового времени</w:t>
            </w:r>
            <w:r>
              <w:rPr>
                <w:sz w:val="22"/>
                <w:szCs w:val="22"/>
              </w:rPr>
              <w:t>.</w:t>
            </w:r>
            <w:r w:rsidRPr="006C3B74">
              <w:rPr>
                <w:sz w:val="22"/>
                <w:szCs w:val="22"/>
              </w:rPr>
              <w:t xml:space="preserve"> Начало европейской цивилизации.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E15CBD" w:rsidRPr="006C3B74" w:rsidRDefault="00E15CBD" w:rsidP="00F3303A">
            <w:r w:rsidRPr="006C3B74">
              <w:rPr>
                <w:sz w:val="22"/>
                <w:szCs w:val="22"/>
              </w:rPr>
              <w:t>Земля принадлежит государству. Деревенская община. Государство регулирует хозяйственную жизнь. Сословный строй. Религия Востока- путь самосовершенствования. Империя великих моголов в Индии.</w:t>
            </w:r>
          </w:p>
        </w:tc>
        <w:tc>
          <w:tcPr>
            <w:tcW w:w="2006" w:type="dxa"/>
          </w:tcPr>
          <w:p w:rsidR="00E15CBD" w:rsidRPr="006C3B74" w:rsidRDefault="00E15CBD" w:rsidP="00F3303A">
            <w:r w:rsidRPr="006C3B74">
              <w:rPr>
                <w:sz w:val="22"/>
                <w:szCs w:val="22"/>
              </w:rPr>
              <w:t>Использовать ранее изученный материал для решения проблемных задач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5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E15CBD" w:rsidRDefault="00E15CBD" w:rsidP="002264DF">
            <w:r>
              <w:rPr>
                <w:sz w:val="22"/>
                <w:szCs w:val="22"/>
              </w:rPr>
              <w:t>П.28, пересказ</w:t>
            </w:r>
          </w:p>
          <w:p w:rsidR="00E15CBD" w:rsidRPr="006C3B74" w:rsidRDefault="00E15CBD" w:rsidP="002264DF"/>
        </w:tc>
        <w:tc>
          <w:tcPr>
            <w:tcW w:w="852" w:type="dxa"/>
          </w:tcPr>
          <w:p w:rsidR="00E15CBD" w:rsidRPr="006C3B74" w:rsidRDefault="00E15CBD" w:rsidP="002264DF">
            <w:r>
              <w:t>14.12</w:t>
            </w:r>
          </w:p>
        </w:tc>
        <w:tc>
          <w:tcPr>
            <w:tcW w:w="707" w:type="dxa"/>
          </w:tcPr>
          <w:p w:rsidR="00E15CBD" w:rsidRPr="006C3B74" w:rsidRDefault="00E15CBD" w:rsidP="002264DF"/>
        </w:tc>
      </w:tr>
      <w:tr w:rsidR="00E15CBD" w:rsidRPr="006C3B74">
        <w:trPr>
          <w:trHeight w:val="1897"/>
        </w:trPr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28</w:t>
            </w:r>
          </w:p>
        </w:tc>
        <w:tc>
          <w:tcPr>
            <w:tcW w:w="2450" w:type="dxa"/>
          </w:tcPr>
          <w:p w:rsidR="00E15CBD" w:rsidRPr="00894DC6" w:rsidRDefault="00E15CBD" w:rsidP="002264DF">
            <w:r>
              <w:rPr>
                <w:sz w:val="22"/>
                <w:szCs w:val="22"/>
              </w:rPr>
              <w:t>Государства</w:t>
            </w:r>
            <w:r w:rsidRPr="00894DC6">
              <w:rPr>
                <w:sz w:val="22"/>
                <w:szCs w:val="22"/>
              </w:rPr>
              <w:t xml:space="preserve"> Востока. Начало европейской колонизации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57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Кризис и распад империи. Борьба Португалии, Франции и Англии за Индию. Правление сегунов в Японии</w:t>
            </w:r>
          </w:p>
        </w:tc>
        <w:tc>
          <w:tcPr>
            <w:tcW w:w="2006" w:type="dxa"/>
          </w:tcPr>
          <w:p w:rsidR="00E15CBD" w:rsidRPr="00EA6EDA" w:rsidRDefault="00E15CBD" w:rsidP="002264DF">
            <w:r w:rsidRPr="006C3B74">
              <w:rPr>
                <w:sz w:val="22"/>
                <w:szCs w:val="22"/>
              </w:rPr>
              <w:t>Актуализиро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вать ранее изученный материал для решения новых учебных проблем</w:t>
            </w:r>
          </w:p>
        </w:tc>
        <w:tc>
          <w:tcPr>
            <w:tcW w:w="125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Раздаточный материал</w:t>
            </w:r>
          </w:p>
        </w:tc>
        <w:tc>
          <w:tcPr>
            <w:tcW w:w="1134" w:type="dxa"/>
          </w:tcPr>
          <w:p w:rsidR="00E15CBD" w:rsidRPr="00894DC6" w:rsidRDefault="00E15CBD" w:rsidP="002264DF">
            <w:r>
              <w:rPr>
                <w:sz w:val="22"/>
                <w:szCs w:val="22"/>
              </w:rPr>
              <w:t xml:space="preserve"> П.29-30, задания на стр.295</w:t>
            </w:r>
          </w:p>
        </w:tc>
        <w:tc>
          <w:tcPr>
            <w:tcW w:w="852" w:type="dxa"/>
          </w:tcPr>
          <w:p w:rsidR="00E15CBD" w:rsidRPr="006C3B74" w:rsidRDefault="00E15CBD" w:rsidP="002264DF">
            <w:r>
              <w:t>17.12</w:t>
            </w:r>
          </w:p>
        </w:tc>
        <w:tc>
          <w:tcPr>
            <w:tcW w:w="707" w:type="dxa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29</w:t>
            </w:r>
          </w:p>
        </w:tc>
        <w:tc>
          <w:tcPr>
            <w:tcW w:w="2450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ПОУ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Урок- обобщение</w:t>
            </w:r>
          </w:p>
        </w:tc>
        <w:tc>
          <w:tcPr>
            <w:tcW w:w="357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Систематизировать и обобщить полученные знания.</w:t>
            </w:r>
          </w:p>
        </w:tc>
        <w:tc>
          <w:tcPr>
            <w:tcW w:w="2006" w:type="dxa"/>
          </w:tcPr>
          <w:p w:rsidR="00E15CBD" w:rsidRPr="006C3B74" w:rsidRDefault="00E15CBD" w:rsidP="002264DF"/>
        </w:tc>
        <w:tc>
          <w:tcPr>
            <w:tcW w:w="125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Письменная  работа</w:t>
            </w:r>
          </w:p>
        </w:tc>
        <w:tc>
          <w:tcPr>
            <w:tcW w:w="113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Раздаточ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материал</w:t>
            </w:r>
          </w:p>
        </w:tc>
        <w:tc>
          <w:tcPr>
            <w:tcW w:w="852" w:type="dxa"/>
          </w:tcPr>
          <w:p w:rsidR="00E15CBD" w:rsidRPr="006C3B74" w:rsidRDefault="00E15CBD" w:rsidP="002264DF">
            <w:r>
              <w:t>21.12</w:t>
            </w:r>
          </w:p>
        </w:tc>
        <w:tc>
          <w:tcPr>
            <w:tcW w:w="707" w:type="dxa"/>
          </w:tcPr>
          <w:p w:rsidR="00E15CBD" w:rsidRPr="006C3B74" w:rsidRDefault="00E15CBD" w:rsidP="002264DF"/>
        </w:tc>
      </w:tr>
    </w:tbl>
    <w:p w:rsidR="00E15CBD" w:rsidRPr="001E031B" w:rsidRDefault="00E15CBD" w:rsidP="00B55504">
      <w:pPr>
        <w:jc w:val="center"/>
        <w:rPr>
          <w:b/>
          <w:bCs/>
        </w:rPr>
      </w:pPr>
    </w:p>
    <w:tbl>
      <w:tblPr>
        <w:tblW w:w="1460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2342"/>
        <w:gridCol w:w="720"/>
        <w:gridCol w:w="1260"/>
        <w:gridCol w:w="3682"/>
        <w:gridCol w:w="1898"/>
        <w:gridCol w:w="1362"/>
        <w:gridCol w:w="1134"/>
        <w:gridCol w:w="759"/>
        <w:gridCol w:w="15"/>
        <w:gridCol w:w="150"/>
        <w:gridCol w:w="635"/>
      </w:tblGrid>
      <w:tr w:rsidR="00E15CBD" w:rsidRPr="006C3B74">
        <w:trPr>
          <w:trHeight w:val="588"/>
        </w:trPr>
        <w:tc>
          <w:tcPr>
            <w:tcW w:w="644" w:type="dxa"/>
            <w:vMerge w:val="restart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№ уро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ка</w:t>
            </w:r>
          </w:p>
        </w:tc>
        <w:tc>
          <w:tcPr>
            <w:tcW w:w="2342" w:type="dxa"/>
            <w:vMerge w:val="restart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Тема урока</w:t>
            </w:r>
          </w:p>
        </w:tc>
        <w:tc>
          <w:tcPr>
            <w:tcW w:w="720" w:type="dxa"/>
            <w:vMerge w:val="restart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Ко</w:t>
            </w:r>
            <w:r>
              <w:rPr>
                <w:sz w:val="22"/>
                <w:szCs w:val="22"/>
              </w:rPr>
              <w:t>л</w:t>
            </w:r>
            <w:r w:rsidRPr="006C3B74">
              <w:rPr>
                <w:sz w:val="22"/>
                <w:szCs w:val="22"/>
              </w:rPr>
              <w:t>-во час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ов</w:t>
            </w:r>
          </w:p>
        </w:tc>
        <w:tc>
          <w:tcPr>
            <w:tcW w:w="1260" w:type="dxa"/>
            <w:vMerge w:val="restart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Тип урока</w:t>
            </w:r>
          </w:p>
        </w:tc>
        <w:tc>
          <w:tcPr>
            <w:tcW w:w="3682" w:type="dxa"/>
            <w:vMerge w:val="restart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Элементы содержания</w:t>
            </w:r>
          </w:p>
        </w:tc>
        <w:tc>
          <w:tcPr>
            <w:tcW w:w="1898" w:type="dxa"/>
            <w:vMerge w:val="restart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Основные требования к знаниям, умениям, навыкам</w:t>
            </w:r>
            <w:r w:rsidRPr="006C3B74">
              <w:rPr>
                <w:sz w:val="22"/>
                <w:szCs w:val="22"/>
              </w:rPr>
              <w:t xml:space="preserve"> обучающихся</w:t>
            </w:r>
          </w:p>
        </w:tc>
        <w:tc>
          <w:tcPr>
            <w:tcW w:w="1362" w:type="dxa"/>
            <w:vMerge w:val="restart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Вид контроля</w:t>
            </w:r>
          </w:p>
        </w:tc>
        <w:tc>
          <w:tcPr>
            <w:tcW w:w="1134" w:type="dxa"/>
            <w:vMerge w:val="restart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Домаш-нее задание</w:t>
            </w:r>
          </w:p>
        </w:tc>
        <w:tc>
          <w:tcPr>
            <w:tcW w:w="1559" w:type="dxa"/>
            <w:gridSpan w:val="4"/>
          </w:tcPr>
          <w:p w:rsidR="00E15CBD" w:rsidRPr="001E031B" w:rsidRDefault="00E15CBD" w:rsidP="002264DF">
            <w:r>
              <w:rPr>
                <w:sz w:val="22"/>
                <w:szCs w:val="22"/>
              </w:rPr>
              <w:t>Дата проведения</w:t>
            </w:r>
          </w:p>
        </w:tc>
      </w:tr>
      <w:tr w:rsidR="00E15CBD" w:rsidRPr="006C3B74">
        <w:trPr>
          <w:trHeight w:val="929"/>
        </w:trPr>
        <w:tc>
          <w:tcPr>
            <w:tcW w:w="644" w:type="dxa"/>
            <w:vMerge/>
          </w:tcPr>
          <w:p w:rsidR="00E15CBD" w:rsidRPr="006C3B74" w:rsidRDefault="00E15CBD" w:rsidP="002264DF"/>
        </w:tc>
        <w:tc>
          <w:tcPr>
            <w:tcW w:w="2342" w:type="dxa"/>
            <w:vMerge/>
          </w:tcPr>
          <w:p w:rsidR="00E15CBD" w:rsidRPr="006C3B74" w:rsidRDefault="00E15CBD" w:rsidP="002264DF"/>
        </w:tc>
        <w:tc>
          <w:tcPr>
            <w:tcW w:w="720" w:type="dxa"/>
            <w:vMerge/>
          </w:tcPr>
          <w:p w:rsidR="00E15CBD" w:rsidRPr="006C3B74" w:rsidRDefault="00E15CBD" w:rsidP="002264DF"/>
        </w:tc>
        <w:tc>
          <w:tcPr>
            <w:tcW w:w="1260" w:type="dxa"/>
            <w:vMerge/>
          </w:tcPr>
          <w:p w:rsidR="00E15CBD" w:rsidRPr="006C3B74" w:rsidRDefault="00E15CBD" w:rsidP="002264DF"/>
        </w:tc>
        <w:tc>
          <w:tcPr>
            <w:tcW w:w="3682" w:type="dxa"/>
            <w:vMerge/>
          </w:tcPr>
          <w:p w:rsidR="00E15CBD" w:rsidRPr="006C3B74" w:rsidRDefault="00E15CBD" w:rsidP="002264DF"/>
        </w:tc>
        <w:tc>
          <w:tcPr>
            <w:tcW w:w="1898" w:type="dxa"/>
            <w:vMerge/>
          </w:tcPr>
          <w:p w:rsidR="00E15CBD" w:rsidRDefault="00E15CBD" w:rsidP="002264DF"/>
        </w:tc>
        <w:tc>
          <w:tcPr>
            <w:tcW w:w="1362" w:type="dxa"/>
            <w:vMerge/>
          </w:tcPr>
          <w:p w:rsidR="00E15CBD" w:rsidRPr="006C3B74" w:rsidRDefault="00E15CBD" w:rsidP="002264DF"/>
        </w:tc>
        <w:tc>
          <w:tcPr>
            <w:tcW w:w="1134" w:type="dxa"/>
            <w:vMerge/>
          </w:tcPr>
          <w:p w:rsidR="00E15CBD" w:rsidRDefault="00E15CBD" w:rsidP="002264DF"/>
        </w:tc>
        <w:tc>
          <w:tcPr>
            <w:tcW w:w="759" w:type="dxa"/>
          </w:tcPr>
          <w:p w:rsidR="00E15CBD" w:rsidRPr="001E031B" w:rsidRDefault="00E15CBD" w:rsidP="002264DF">
            <w:r w:rsidRPr="001E031B">
              <w:rPr>
                <w:sz w:val="22"/>
                <w:szCs w:val="22"/>
              </w:rPr>
              <w:t>план</w:t>
            </w:r>
          </w:p>
        </w:tc>
        <w:tc>
          <w:tcPr>
            <w:tcW w:w="800" w:type="dxa"/>
            <w:gridSpan w:val="3"/>
          </w:tcPr>
          <w:p w:rsidR="00E15CBD" w:rsidRPr="001E031B" w:rsidRDefault="00E15CBD" w:rsidP="002264DF">
            <w:r w:rsidRPr="001E031B">
              <w:rPr>
                <w:sz w:val="22"/>
                <w:szCs w:val="22"/>
              </w:rPr>
              <w:t>факт</w:t>
            </w:r>
          </w:p>
        </w:tc>
      </w:tr>
      <w:tr w:rsidR="00E15CBD" w:rsidRPr="006C3B74">
        <w:trPr>
          <w:trHeight w:val="419"/>
        </w:trPr>
        <w:tc>
          <w:tcPr>
            <w:tcW w:w="14601" w:type="dxa"/>
            <w:gridSpan w:val="12"/>
          </w:tcPr>
          <w:p w:rsidR="00E15CBD" w:rsidRPr="00383C21" w:rsidRDefault="00E15CBD" w:rsidP="00383C2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Глава </w:t>
            </w: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 xml:space="preserve">. Россия на рубеже </w:t>
            </w:r>
            <w:r>
              <w:rPr>
                <w:b/>
                <w:bCs/>
                <w:sz w:val="22"/>
                <w:szCs w:val="22"/>
                <w:lang w:val="en-US"/>
              </w:rPr>
              <w:t>XVI</w:t>
            </w:r>
            <w:r w:rsidRPr="00EA6EDA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  <w:lang w:val="en-US"/>
              </w:rPr>
              <w:t>XVII</w:t>
            </w:r>
            <w:r>
              <w:rPr>
                <w:b/>
                <w:bCs/>
                <w:sz w:val="22"/>
                <w:szCs w:val="22"/>
              </w:rPr>
              <w:t xml:space="preserve"> веков</w:t>
            </w:r>
          </w:p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30</w:t>
            </w:r>
          </w:p>
        </w:tc>
        <w:tc>
          <w:tcPr>
            <w:tcW w:w="2342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 xml:space="preserve">Введение. </w:t>
            </w:r>
            <w:r w:rsidRPr="006C3B74">
              <w:rPr>
                <w:sz w:val="22"/>
                <w:szCs w:val="22"/>
              </w:rPr>
              <w:t>Внутренняя и внешняя политика Бориса Годунова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Интегрированный урок: А.С.  Пушкин «Борис Годунов»</w:t>
            </w:r>
          </w:p>
        </w:tc>
        <w:tc>
          <w:tcPr>
            <w:tcW w:w="368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Учреждение патриаршества. Внешняя политика Бориса Годунова. Пресечение династии московских правителей. Экономические трудности. Народные выступления</w:t>
            </w:r>
          </w:p>
        </w:tc>
        <w:tc>
          <w:tcPr>
            <w:tcW w:w="1898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Уметь доказывать и опровергать,  чтение исторических карт.</w:t>
            </w:r>
          </w:p>
        </w:tc>
        <w:tc>
          <w:tcPr>
            <w:tcW w:w="136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П.1, вопросы на стр.12</w:t>
            </w:r>
          </w:p>
        </w:tc>
        <w:tc>
          <w:tcPr>
            <w:tcW w:w="759" w:type="dxa"/>
          </w:tcPr>
          <w:p w:rsidR="00E15CBD" w:rsidRPr="006C3B74" w:rsidRDefault="00E15CBD" w:rsidP="002264DF">
            <w:r>
              <w:t>24.12</w:t>
            </w:r>
          </w:p>
        </w:tc>
        <w:tc>
          <w:tcPr>
            <w:tcW w:w="800" w:type="dxa"/>
            <w:gridSpan w:val="3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34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Смута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Ответы на вопросы, творческое задание</w:t>
            </w:r>
          </w:p>
        </w:tc>
        <w:tc>
          <w:tcPr>
            <w:tcW w:w="368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 xml:space="preserve">Причины и суть Смутного времени. Царствование Лжедмитрия </w:t>
            </w:r>
            <w:r w:rsidRPr="006C3B74">
              <w:rPr>
                <w:sz w:val="22"/>
                <w:szCs w:val="22"/>
                <w:lang w:val="en-US"/>
              </w:rPr>
              <w:t>I</w:t>
            </w:r>
            <w:r w:rsidRPr="006C3B74">
              <w:rPr>
                <w:sz w:val="22"/>
                <w:szCs w:val="22"/>
              </w:rPr>
              <w:t xml:space="preserve">. Боярский заговор. Выступления Ивана Болотников. Лжедмитрий  </w:t>
            </w:r>
            <w:r w:rsidRPr="006C3B74">
              <w:rPr>
                <w:sz w:val="22"/>
                <w:szCs w:val="22"/>
                <w:lang w:val="en-US"/>
              </w:rPr>
              <w:t>II</w:t>
            </w:r>
            <w:r w:rsidRPr="006C3B74">
              <w:rPr>
                <w:sz w:val="22"/>
                <w:szCs w:val="22"/>
              </w:rPr>
              <w:t>. Вторжение войск Польши и Швеции.</w:t>
            </w:r>
          </w:p>
        </w:tc>
        <w:tc>
          <w:tcPr>
            <w:tcW w:w="1898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Определение причинно – следственных связей</w:t>
            </w:r>
          </w:p>
        </w:tc>
        <w:tc>
          <w:tcPr>
            <w:tcW w:w="136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П.2, пересказ</w:t>
            </w:r>
          </w:p>
        </w:tc>
        <w:tc>
          <w:tcPr>
            <w:tcW w:w="759" w:type="dxa"/>
          </w:tcPr>
          <w:p w:rsidR="00E15CBD" w:rsidRPr="006C3B74" w:rsidRDefault="00E15CBD" w:rsidP="002264DF">
            <w:r>
              <w:t>28.12</w:t>
            </w:r>
          </w:p>
        </w:tc>
        <w:tc>
          <w:tcPr>
            <w:tcW w:w="800" w:type="dxa"/>
            <w:gridSpan w:val="3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32</w:t>
            </w:r>
          </w:p>
        </w:tc>
        <w:tc>
          <w:tcPr>
            <w:tcW w:w="234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Окончание Смутного времени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</w:t>
            </w:r>
          </w:p>
        </w:tc>
        <w:tc>
          <w:tcPr>
            <w:tcW w:w="368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Распад тушинского лагеря. «Семиборящина» Первое ополчение. Второе ополчение. Освобождение Москвы</w:t>
            </w:r>
          </w:p>
        </w:tc>
        <w:tc>
          <w:tcPr>
            <w:tcW w:w="1898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Самостоятель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ная проверка получаемого результата.</w:t>
            </w:r>
          </w:p>
        </w:tc>
        <w:tc>
          <w:tcPr>
            <w:tcW w:w="136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П.3, подгото-вка к самосто-ятельной работе</w:t>
            </w:r>
          </w:p>
        </w:tc>
        <w:tc>
          <w:tcPr>
            <w:tcW w:w="774" w:type="dxa"/>
            <w:gridSpan w:val="2"/>
          </w:tcPr>
          <w:p w:rsidR="00E15CBD" w:rsidRPr="006C3B74" w:rsidRDefault="00E15CBD" w:rsidP="002264DF">
            <w:r>
              <w:t>11.01</w:t>
            </w:r>
          </w:p>
        </w:tc>
        <w:tc>
          <w:tcPr>
            <w:tcW w:w="785" w:type="dxa"/>
            <w:gridSpan w:val="2"/>
          </w:tcPr>
          <w:p w:rsidR="00E15CBD" w:rsidRPr="006C3B74" w:rsidRDefault="00E15CBD" w:rsidP="002264DF"/>
        </w:tc>
      </w:tr>
      <w:tr w:rsidR="00E15CBD" w:rsidRPr="006C3B74">
        <w:trPr>
          <w:trHeight w:val="991"/>
        </w:trPr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33</w:t>
            </w:r>
          </w:p>
        </w:tc>
        <w:tc>
          <w:tcPr>
            <w:tcW w:w="2342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Повторительно-обобщающий урок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Урок - обобщение</w:t>
            </w:r>
          </w:p>
        </w:tc>
        <w:tc>
          <w:tcPr>
            <w:tcW w:w="368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Систематизировать и обобщить полученные знания</w:t>
            </w:r>
          </w:p>
        </w:tc>
        <w:tc>
          <w:tcPr>
            <w:tcW w:w="1898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Письменное задание</w:t>
            </w:r>
          </w:p>
        </w:tc>
        <w:tc>
          <w:tcPr>
            <w:tcW w:w="1362" w:type="dxa"/>
          </w:tcPr>
          <w:p w:rsidR="00E15CBD" w:rsidRDefault="00E15CBD" w:rsidP="001E031B">
            <w:r w:rsidRPr="006C3B74">
              <w:rPr>
                <w:sz w:val="22"/>
                <w:szCs w:val="22"/>
              </w:rPr>
              <w:t>Раздаточный материал</w:t>
            </w:r>
          </w:p>
          <w:p w:rsidR="00E15CBD" w:rsidRPr="006C3B74" w:rsidRDefault="00E15CBD" w:rsidP="002264DF"/>
        </w:tc>
        <w:tc>
          <w:tcPr>
            <w:tcW w:w="1134" w:type="dxa"/>
          </w:tcPr>
          <w:p w:rsidR="00E15CBD" w:rsidRPr="006C3B74" w:rsidRDefault="00E15CBD" w:rsidP="001E031B"/>
        </w:tc>
        <w:tc>
          <w:tcPr>
            <w:tcW w:w="774" w:type="dxa"/>
            <w:gridSpan w:val="2"/>
          </w:tcPr>
          <w:p w:rsidR="00E15CBD" w:rsidRPr="006C3B74" w:rsidRDefault="00E15CBD" w:rsidP="002264DF">
            <w:r>
              <w:t>14.01</w:t>
            </w:r>
          </w:p>
        </w:tc>
        <w:tc>
          <w:tcPr>
            <w:tcW w:w="785" w:type="dxa"/>
            <w:gridSpan w:val="2"/>
          </w:tcPr>
          <w:p w:rsidR="00E15CBD" w:rsidRPr="006C3B74" w:rsidRDefault="00E15CBD" w:rsidP="002264DF"/>
        </w:tc>
      </w:tr>
      <w:tr w:rsidR="00E15CBD" w:rsidRPr="006C3B74">
        <w:trPr>
          <w:trHeight w:val="395"/>
        </w:trPr>
        <w:tc>
          <w:tcPr>
            <w:tcW w:w="14601" w:type="dxa"/>
            <w:gridSpan w:val="12"/>
          </w:tcPr>
          <w:p w:rsidR="00E15CBD" w:rsidRPr="001E031B" w:rsidRDefault="00E15CBD" w:rsidP="00383C21">
            <w:pPr>
              <w:jc w:val="center"/>
              <w:rPr>
                <w:b/>
                <w:bCs/>
              </w:rPr>
            </w:pPr>
            <w:r w:rsidRPr="001E031B">
              <w:rPr>
                <w:b/>
                <w:bCs/>
                <w:sz w:val="22"/>
                <w:szCs w:val="22"/>
              </w:rPr>
              <w:t xml:space="preserve">Глава </w:t>
            </w:r>
            <w:r w:rsidRPr="001E031B">
              <w:rPr>
                <w:b/>
                <w:bCs/>
                <w:sz w:val="22"/>
                <w:szCs w:val="22"/>
                <w:lang w:val="en-US"/>
              </w:rPr>
              <w:t>II</w:t>
            </w:r>
            <w:r w:rsidRPr="001E031B">
              <w:rPr>
                <w:b/>
                <w:bCs/>
                <w:sz w:val="22"/>
                <w:szCs w:val="22"/>
              </w:rPr>
              <w:t xml:space="preserve">. Россия в </w:t>
            </w:r>
            <w:r w:rsidRPr="001E031B">
              <w:rPr>
                <w:b/>
                <w:bCs/>
                <w:sz w:val="22"/>
                <w:szCs w:val="22"/>
                <w:lang w:val="en-US"/>
              </w:rPr>
              <w:t>XVII</w:t>
            </w:r>
            <w:r w:rsidRPr="001E031B">
              <w:rPr>
                <w:b/>
                <w:bCs/>
                <w:sz w:val="22"/>
                <w:szCs w:val="22"/>
              </w:rPr>
              <w:t xml:space="preserve"> веке</w:t>
            </w:r>
          </w:p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34</w:t>
            </w:r>
          </w:p>
        </w:tc>
        <w:tc>
          <w:tcPr>
            <w:tcW w:w="234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Новые явления в экономике.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368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Последствия Смуты. Сельское хозяйство. Мануфактура. Торговля. Рост городов.</w:t>
            </w:r>
          </w:p>
        </w:tc>
        <w:tc>
          <w:tcPr>
            <w:tcW w:w="1898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Составление плана по тексту и его запись</w:t>
            </w:r>
          </w:p>
        </w:tc>
        <w:tc>
          <w:tcPr>
            <w:tcW w:w="136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П.4, пересказ</w:t>
            </w:r>
          </w:p>
        </w:tc>
        <w:tc>
          <w:tcPr>
            <w:tcW w:w="774" w:type="dxa"/>
            <w:gridSpan w:val="2"/>
          </w:tcPr>
          <w:p w:rsidR="00E15CBD" w:rsidRPr="006C3B74" w:rsidRDefault="00E15CBD" w:rsidP="002264DF">
            <w:r>
              <w:t>18.01</w:t>
            </w:r>
          </w:p>
        </w:tc>
        <w:tc>
          <w:tcPr>
            <w:tcW w:w="785" w:type="dxa"/>
            <w:gridSpan w:val="2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35</w:t>
            </w:r>
          </w:p>
        </w:tc>
        <w:tc>
          <w:tcPr>
            <w:tcW w:w="234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Основные сословия российского общества.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Урок путешествие</w:t>
            </w:r>
          </w:p>
        </w:tc>
        <w:tc>
          <w:tcPr>
            <w:tcW w:w="368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 xml:space="preserve">Первое сословие. Казачество. Городское население. Казачество </w:t>
            </w:r>
          </w:p>
        </w:tc>
        <w:tc>
          <w:tcPr>
            <w:tcW w:w="1898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Оценивать свою работу и деятельность одноклассни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ков</w:t>
            </w:r>
          </w:p>
        </w:tc>
        <w:tc>
          <w:tcPr>
            <w:tcW w:w="136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t>П.5, пересказ</w:t>
            </w:r>
          </w:p>
        </w:tc>
        <w:tc>
          <w:tcPr>
            <w:tcW w:w="774" w:type="dxa"/>
            <w:gridSpan w:val="2"/>
          </w:tcPr>
          <w:p w:rsidR="00E15CBD" w:rsidRPr="006C3B74" w:rsidRDefault="00E15CBD" w:rsidP="002264DF">
            <w:r>
              <w:t>21.01</w:t>
            </w:r>
          </w:p>
        </w:tc>
        <w:tc>
          <w:tcPr>
            <w:tcW w:w="785" w:type="dxa"/>
            <w:gridSpan w:val="2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36</w:t>
            </w:r>
          </w:p>
        </w:tc>
        <w:tc>
          <w:tcPr>
            <w:tcW w:w="234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Политическое развитие страны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Первые Романовы: усиление самодержавной власти. Земские соборы. Боярская дума. Приказы. Законы. Соборное Уложение 1649 г</w:t>
            </w:r>
          </w:p>
        </w:tc>
        <w:tc>
          <w:tcPr>
            <w:tcW w:w="1898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Определение причинно – следственных,  межпредмет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ных связей</w:t>
            </w:r>
          </w:p>
        </w:tc>
        <w:tc>
          <w:tcPr>
            <w:tcW w:w="1362" w:type="dxa"/>
          </w:tcPr>
          <w:p w:rsidR="00E15CBD" w:rsidRPr="006C3B74" w:rsidRDefault="00E15CBD" w:rsidP="002264DF">
            <w:r>
              <w:t>Беседа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П.6, вопросы на стр.59</w:t>
            </w:r>
          </w:p>
        </w:tc>
        <w:tc>
          <w:tcPr>
            <w:tcW w:w="774" w:type="dxa"/>
            <w:gridSpan w:val="2"/>
          </w:tcPr>
          <w:p w:rsidR="00E15CBD" w:rsidRPr="006C3B74" w:rsidRDefault="00E15CBD" w:rsidP="002264DF">
            <w:r>
              <w:t>25.01</w:t>
            </w:r>
          </w:p>
        </w:tc>
        <w:tc>
          <w:tcPr>
            <w:tcW w:w="785" w:type="dxa"/>
            <w:gridSpan w:val="2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37</w:t>
            </w:r>
          </w:p>
        </w:tc>
        <w:tc>
          <w:tcPr>
            <w:tcW w:w="234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Власть и церковь: церковный раскол.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 xml:space="preserve">Церковь после Смуты.. Патриарх Филарет. Реформа Никона. Усиление разногласий между Церковной и светской властью. Протопоп Аввакум. </w:t>
            </w:r>
          </w:p>
        </w:tc>
        <w:tc>
          <w:tcPr>
            <w:tcW w:w="1898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Установление межпредмет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ныхсвязей,  выслушивать и объективно оценивать другого.</w:t>
            </w:r>
          </w:p>
        </w:tc>
        <w:tc>
          <w:tcPr>
            <w:tcW w:w="136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П.7, пересказ</w:t>
            </w:r>
          </w:p>
        </w:tc>
        <w:tc>
          <w:tcPr>
            <w:tcW w:w="774" w:type="dxa"/>
            <w:gridSpan w:val="2"/>
          </w:tcPr>
          <w:p w:rsidR="00E15CBD" w:rsidRPr="006C3B74" w:rsidRDefault="00E15CBD" w:rsidP="002264DF">
            <w:r>
              <w:t>28.01</w:t>
            </w:r>
          </w:p>
        </w:tc>
        <w:tc>
          <w:tcPr>
            <w:tcW w:w="785" w:type="dxa"/>
            <w:gridSpan w:val="2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38</w:t>
            </w:r>
          </w:p>
        </w:tc>
        <w:tc>
          <w:tcPr>
            <w:tcW w:w="234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Народные движения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Причины особенности народных выступлений. Соляной бунт. Медный бунт. Восстание Степана Разина. Выступление страообрядцев</w:t>
            </w:r>
          </w:p>
        </w:tc>
        <w:tc>
          <w:tcPr>
            <w:tcW w:w="1898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Установление межпредмет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ных связей, умение доказывать и опровергать</w:t>
            </w:r>
          </w:p>
        </w:tc>
        <w:tc>
          <w:tcPr>
            <w:tcW w:w="136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Беседа Групповая работа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П.8, задания на стр.74</w:t>
            </w:r>
          </w:p>
        </w:tc>
        <w:tc>
          <w:tcPr>
            <w:tcW w:w="774" w:type="dxa"/>
            <w:gridSpan w:val="2"/>
          </w:tcPr>
          <w:p w:rsidR="00E15CBD" w:rsidRPr="006C3B74" w:rsidRDefault="00E15CBD" w:rsidP="002264DF">
            <w:r>
              <w:t>01.02</w:t>
            </w:r>
          </w:p>
        </w:tc>
        <w:tc>
          <w:tcPr>
            <w:tcW w:w="785" w:type="dxa"/>
            <w:gridSpan w:val="2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39</w:t>
            </w:r>
          </w:p>
        </w:tc>
        <w:tc>
          <w:tcPr>
            <w:tcW w:w="234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Внешняя политика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 xml:space="preserve">Смоленская война. Воссоединение Украины с Россией. Русско- польская война. Крымские походы. Освоение Сибири. </w:t>
            </w:r>
          </w:p>
        </w:tc>
        <w:tc>
          <w:tcPr>
            <w:tcW w:w="1898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Определение причинно – следственных связей</w:t>
            </w:r>
          </w:p>
        </w:tc>
        <w:tc>
          <w:tcPr>
            <w:tcW w:w="136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П.9, подгото-витьпрезен-тации</w:t>
            </w:r>
          </w:p>
        </w:tc>
        <w:tc>
          <w:tcPr>
            <w:tcW w:w="774" w:type="dxa"/>
            <w:gridSpan w:val="2"/>
          </w:tcPr>
          <w:p w:rsidR="00E15CBD" w:rsidRPr="006C3B74" w:rsidRDefault="00E15CBD" w:rsidP="002264DF">
            <w:r>
              <w:t>04.02</w:t>
            </w:r>
          </w:p>
        </w:tc>
        <w:tc>
          <w:tcPr>
            <w:tcW w:w="785" w:type="dxa"/>
            <w:gridSpan w:val="2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40</w:t>
            </w:r>
          </w:p>
        </w:tc>
        <w:tc>
          <w:tcPr>
            <w:tcW w:w="2342" w:type="dxa"/>
          </w:tcPr>
          <w:p w:rsidR="00E15CBD" w:rsidRPr="008B5BD6" w:rsidRDefault="00E15CBD" w:rsidP="002264DF">
            <w:r w:rsidRPr="006C3B74">
              <w:rPr>
                <w:sz w:val="22"/>
                <w:szCs w:val="22"/>
              </w:rPr>
              <w:t xml:space="preserve">Образование </w:t>
            </w:r>
            <w:r>
              <w:rPr>
                <w:sz w:val="22"/>
                <w:szCs w:val="22"/>
              </w:rPr>
              <w:t xml:space="preserve">и культура в </w:t>
            </w:r>
            <w:r>
              <w:rPr>
                <w:sz w:val="22"/>
                <w:szCs w:val="22"/>
                <w:lang w:val="en-US"/>
              </w:rPr>
              <w:t>XVII</w:t>
            </w:r>
            <w:r>
              <w:rPr>
                <w:sz w:val="22"/>
                <w:szCs w:val="22"/>
              </w:rPr>
              <w:t xml:space="preserve"> веке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Урок- презентация</w:t>
            </w:r>
          </w:p>
        </w:tc>
        <w:tc>
          <w:tcPr>
            <w:tcW w:w="368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Образование. Выпуск печатных книг. Научные знания. Русские путешественники. Литература. Архитектура. Живопись. Театр.</w:t>
            </w:r>
          </w:p>
        </w:tc>
        <w:tc>
          <w:tcPr>
            <w:tcW w:w="1898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Составление хронологичес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ких таблиц, соотнесение  года, века, тысячелетия и эры</w:t>
            </w:r>
          </w:p>
        </w:tc>
        <w:tc>
          <w:tcPr>
            <w:tcW w:w="136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П.10, пересказ</w:t>
            </w:r>
          </w:p>
        </w:tc>
        <w:tc>
          <w:tcPr>
            <w:tcW w:w="774" w:type="dxa"/>
            <w:gridSpan w:val="2"/>
          </w:tcPr>
          <w:p w:rsidR="00E15CBD" w:rsidRPr="006C3B74" w:rsidRDefault="00E15CBD" w:rsidP="002264DF">
            <w:r>
              <w:t>08.02</w:t>
            </w:r>
          </w:p>
        </w:tc>
        <w:tc>
          <w:tcPr>
            <w:tcW w:w="785" w:type="dxa"/>
            <w:gridSpan w:val="2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41</w:t>
            </w:r>
          </w:p>
        </w:tc>
        <w:tc>
          <w:tcPr>
            <w:tcW w:w="234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Сословный быт. Обычаи и нравы.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урок.</w:t>
            </w:r>
          </w:p>
        </w:tc>
        <w:tc>
          <w:tcPr>
            <w:tcW w:w="368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Царский двор. Боярский и дворянский быт. Жизнь посадского населения. Крестьянство: повседневный быт и обычаи.</w:t>
            </w:r>
          </w:p>
        </w:tc>
        <w:tc>
          <w:tcPr>
            <w:tcW w:w="1898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Составление плана по тексту и его запись</w:t>
            </w:r>
          </w:p>
        </w:tc>
        <w:tc>
          <w:tcPr>
            <w:tcW w:w="136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Беседа Групповая работа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П.11, подгото-вка к самосто-ятельной работе</w:t>
            </w:r>
          </w:p>
        </w:tc>
        <w:tc>
          <w:tcPr>
            <w:tcW w:w="774" w:type="dxa"/>
            <w:gridSpan w:val="2"/>
          </w:tcPr>
          <w:p w:rsidR="00E15CBD" w:rsidRPr="006C3B74" w:rsidRDefault="00E15CBD" w:rsidP="002264DF">
            <w:r>
              <w:t>11.02</w:t>
            </w:r>
          </w:p>
        </w:tc>
        <w:tc>
          <w:tcPr>
            <w:tcW w:w="785" w:type="dxa"/>
            <w:gridSpan w:val="2"/>
          </w:tcPr>
          <w:p w:rsidR="00E15CBD" w:rsidRPr="006C3B74" w:rsidRDefault="00E15CBD" w:rsidP="002264DF"/>
        </w:tc>
      </w:tr>
      <w:tr w:rsidR="00E15CBD" w:rsidRPr="006C3B74">
        <w:trPr>
          <w:trHeight w:val="1084"/>
        </w:trPr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42</w:t>
            </w:r>
          </w:p>
        </w:tc>
        <w:tc>
          <w:tcPr>
            <w:tcW w:w="234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Повторительно-обобщающий урок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Урок-обобщение</w:t>
            </w:r>
          </w:p>
        </w:tc>
        <w:tc>
          <w:tcPr>
            <w:tcW w:w="368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Систематизировать и обобщить полученные знания</w:t>
            </w:r>
          </w:p>
        </w:tc>
        <w:tc>
          <w:tcPr>
            <w:tcW w:w="1898" w:type="dxa"/>
          </w:tcPr>
          <w:p w:rsidR="00E15CBD" w:rsidRPr="006C3B74" w:rsidRDefault="00E15CBD" w:rsidP="002264DF"/>
        </w:tc>
        <w:tc>
          <w:tcPr>
            <w:tcW w:w="136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Письменное задание</w:t>
            </w:r>
          </w:p>
        </w:tc>
        <w:tc>
          <w:tcPr>
            <w:tcW w:w="1134" w:type="dxa"/>
          </w:tcPr>
          <w:p w:rsidR="00E15CBD" w:rsidRDefault="00E15CBD" w:rsidP="002264DF">
            <w:r w:rsidRPr="006C3B74">
              <w:rPr>
                <w:sz w:val="22"/>
                <w:szCs w:val="22"/>
              </w:rPr>
              <w:t>Раздаточ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материал</w:t>
            </w:r>
          </w:p>
          <w:p w:rsidR="00E15CBD" w:rsidRDefault="00E15CBD" w:rsidP="002264DF"/>
          <w:p w:rsidR="00E15CBD" w:rsidRPr="006C3B74" w:rsidRDefault="00E15CBD" w:rsidP="002264DF"/>
        </w:tc>
        <w:tc>
          <w:tcPr>
            <w:tcW w:w="774" w:type="dxa"/>
            <w:gridSpan w:val="2"/>
          </w:tcPr>
          <w:p w:rsidR="00E15CBD" w:rsidRPr="006C3B74" w:rsidRDefault="00E15CBD" w:rsidP="002264DF">
            <w:r>
              <w:t>15.02</w:t>
            </w:r>
          </w:p>
        </w:tc>
        <w:tc>
          <w:tcPr>
            <w:tcW w:w="785" w:type="dxa"/>
            <w:gridSpan w:val="2"/>
          </w:tcPr>
          <w:p w:rsidR="00E15CBD" w:rsidRPr="006C3B74" w:rsidRDefault="00E15CBD" w:rsidP="002264DF"/>
        </w:tc>
      </w:tr>
      <w:tr w:rsidR="00E15CBD" w:rsidRPr="006C3B74">
        <w:trPr>
          <w:trHeight w:val="449"/>
        </w:trPr>
        <w:tc>
          <w:tcPr>
            <w:tcW w:w="14601" w:type="dxa"/>
            <w:gridSpan w:val="12"/>
          </w:tcPr>
          <w:p w:rsidR="00E15CBD" w:rsidRPr="00A733A1" w:rsidRDefault="00E15CBD" w:rsidP="00A733A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Глава </w:t>
            </w:r>
            <w:r>
              <w:rPr>
                <w:b/>
                <w:bCs/>
                <w:sz w:val="22"/>
                <w:szCs w:val="22"/>
                <w:lang w:val="en-US"/>
              </w:rPr>
              <w:t>III</w:t>
            </w:r>
            <w:r>
              <w:rPr>
                <w:b/>
                <w:bCs/>
                <w:sz w:val="22"/>
                <w:szCs w:val="22"/>
              </w:rPr>
              <w:t xml:space="preserve">. Россия в первой четверти </w:t>
            </w:r>
            <w:r>
              <w:rPr>
                <w:b/>
                <w:bCs/>
                <w:sz w:val="22"/>
                <w:szCs w:val="22"/>
                <w:lang w:val="en-US"/>
              </w:rPr>
              <w:t>XVIII</w:t>
            </w:r>
            <w:r>
              <w:rPr>
                <w:b/>
                <w:bCs/>
                <w:sz w:val="22"/>
                <w:szCs w:val="22"/>
              </w:rPr>
              <w:t xml:space="preserve"> века</w:t>
            </w:r>
          </w:p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43</w:t>
            </w:r>
          </w:p>
        </w:tc>
        <w:tc>
          <w:tcPr>
            <w:tcW w:w="234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Предпосылки петровских преобразований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368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Усиление западного  влияния на Россию Симеон Полоцкий. Реформы А.Л.Ордина-Нащокина. Преобразовательные планы В.В.Голицына</w:t>
            </w:r>
          </w:p>
        </w:tc>
        <w:tc>
          <w:tcPr>
            <w:tcW w:w="1898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Составление хронологичес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ких таблиц</w:t>
            </w:r>
          </w:p>
        </w:tc>
        <w:tc>
          <w:tcPr>
            <w:tcW w:w="136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П.12, подгото-вка к тесту</w:t>
            </w:r>
          </w:p>
        </w:tc>
        <w:tc>
          <w:tcPr>
            <w:tcW w:w="774" w:type="dxa"/>
            <w:gridSpan w:val="2"/>
          </w:tcPr>
          <w:p w:rsidR="00E15CBD" w:rsidRPr="006C3B74" w:rsidRDefault="00E15CBD" w:rsidP="002264DF">
            <w:r>
              <w:t>18.02</w:t>
            </w:r>
          </w:p>
        </w:tc>
        <w:tc>
          <w:tcPr>
            <w:tcW w:w="785" w:type="dxa"/>
            <w:gridSpan w:val="2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44</w:t>
            </w:r>
          </w:p>
        </w:tc>
        <w:tc>
          <w:tcPr>
            <w:tcW w:w="234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 xml:space="preserve">Петр </w:t>
            </w:r>
            <w:r w:rsidRPr="006C3B74">
              <w:rPr>
                <w:sz w:val="22"/>
                <w:szCs w:val="22"/>
                <w:lang w:val="en-US"/>
              </w:rPr>
              <w:t>I</w:t>
            </w:r>
            <w:r w:rsidRPr="006C3B74">
              <w:rPr>
                <w:sz w:val="22"/>
                <w:szCs w:val="22"/>
              </w:rPr>
              <w:t>. Россия на рубеже веков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Детство Петра  Двоецарствие. Царевна Софья. Начало царствования Петра. Великое посольство 1697- 1698 гг..</w:t>
            </w:r>
          </w:p>
        </w:tc>
        <w:tc>
          <w:tcPr>
            <w:tcW w:w="1898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Правильное применение счета лет, соотнесение  года, века, тысячелетия и эры.</w:t>
            </w:r>
          </w:p>
        </w:tc>
        <w:tc>
          <w:tcPr>
            <w:tcW w:w="136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П.13, пересказ</w:t>
            </w:r>
          </w:p>
        </w:tc>
        <w:tc>
          <w:tcPr>
            <w:tcW w:w="774" w:type="dxa"/>
            <w:gridSpan w:val="2"/>
          </w:tcPr>
          <w:p w:rsidR="00E15CBD" w:rsidRPr="006C3B74" w:rsidRDefault="00E15CBD" w:rsidP="002264DF">
            <w:r>
              <w:t>22.02</w:t>
            </w:r>
          </w:p>
        </w:tc>
        <w:tc>
          <w:tcPr>
            <w:tcW w:w="785" w:type="dxa"/>
            <w:gridSpan w:val="2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45</w:t>
            </w:r>
          </w:p>
        </w:tc>
        <w:tc>
          <w:tcPr>
            <w:tcW w:w="234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Северная война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Интегрированный урок</w:t>
            </w:r>
            <w:r w:rsidRPr="006C3B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с русской литературой «Мастерство Пушкина в Изображении Полтавской битвы»</w:t>
            </w:r>
          </w:p>
        </w:tc>
        <w:tc>
          <w:tcPr>
            <w:tcW w:w="368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 xml:space="preserve">Начало войны. «Нарвская конфузия». Реорганизация армии. Полтавская  битва. Морские сражения. </w:t>
            </w:r>
          </w:p>
        </w:tc>
        <w:tc>
          <w:tcPr>
            <w:tcW w:w="1898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Чтение исторической карты, соотнесение  года, века, тысячелетия и эры.</w:t>
            </w:r>
          </w:p>
        </w:tc>
        <w:tc>
          <w:tcPr>
            <w:tcW w:w="136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Письменное задание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П.14, подгото-вка к дискус-сии</w:t>
            </w:r>
          </w:p>
        </w:tc>
        <w:tc>
          <w:tcPr>
            <w:tcW w:w="924" w:type="dxa"/>
            <w:gridSpan w:val="3"/>
          </w:tcPr>
          <w:p w:rsidR="00E15CBD" w:rsidRPr="006C3B74" w:rsidRDefault="00E15CBD" w:rsidP="002264DF">
            <w:r>
              <w:t>25.02</w:t>
            </w:r>
          </w:p>
        </w:tc>
        <w:tc>
          <w:tcPr>
            <w:tcW w:w="635" w:type="dxa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46</w:t>
            </w:r>
          </w:p>
        </w:tc>
        <w:tc>
          <w:tcPr>
            <w:tcW w:w="234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 xml:space="preserve">Реформы Петра </w:t>
            </w:r>
            <w:r w:rsidRPr="006C3B74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Интегрированный урок</w:t>
            </w:r>
            <w:r w:rsidRPr="006C3B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с русской литературой «Образ Петра Первого в поэме «Медный всадник»</w:t>
            </w:r>
          </w:p>
        </w:tc>
        <w:tc>
          <w:tcPr>
            <w:tcW w:w="368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Реформа центрального управления. Указ о единонаследии. Табель о рангах. Областная реформа. Реформа городского управления. Церковная реформа. Выступления против реформ. Значение петровских реформ.</w:t>
            </w:r>
          </w:p>
        </w:tc>
        <w:tc>
          <w:tcPr>
            <w:tcW w:w="1898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Уметь вести дискуссию, диалог,  участие в дискуссии</w:t>
            </w:r>
          </w:p>
        </w:tc>
        <w:tc>
          <w:tcPr>
            <w:tcW w:w="136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П.15, пересказ</w:t>
            </w:r>
          </w:p>
        </w:tc>
        <w:tc>
          <w:tcPr>
            <w:tcW w:w="924" w:type="dxa"/>
            <w:gridSpan w:val="3"/>
          </w:tcPr>
          <w:p w:rsidR="00E15CBD" w:rsidRPr="006C3B74" w:rsidRDefault="00E15CBD" w:rsidP="002264DF">
            <w:r>
              <w:t>01.03</w:t>
            </w:r>
          </w:p>
        </w:tc>
        <w:tc>
          <w:tcPr>
            <w:tcW w:w="635" w:type="dxa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t>47-48</w:t>
            </w:r>
          </w:p>
        </w:tc>
        <w:tc>
          <w:tcPr>
            <w:tcW w:w="234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 xml:space="preserve">Экономика России в  первой четверти 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 xml:space="preserve">  века.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 xml:space="preserve">Состояние экономики России на рубеже </w:t>
            </w:r>
            <w:r w:rsidRPr="006C3B74">
              <w:rPr>
                <w:sz w:val="22"/>
                <w:szCs w:val="22"/>
                <w:lang w:val="en-US"/>
              </w:rPr>
              <w:t>XVII</w:t>
            </w:r>
            <w:r w:rsidRPr="006C3B74"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 xml:space="preserve"> веков. Сельское хозяйство, Мануфактура. Ремесленное производство. Торговля. Денежная и налоговая реформа. Итоги экономического развития.</w:t>
            </w:r>
          </w:p>
        </w:tc>
        <w:tc>
          <w:tcPr>
            <w:tcW w:w="1898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Определение длительности, последователь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ности и синхронности исторических событий</w:t>
            </w:r>
          </w:p>
        </w:tc>
        <w:tc>
          <w:tcPr>
            <w:tcW w:w="136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П.16, пересказ</w:t>
            </w:r>
          </w:p>
        </w:tc>
        <w:tc>
          <w:tcPr>
            <w:tcW w:w="924" w:type="dxa"/>
            <w:gridSpan w:val="3"/>
          </w:tcPr>
          <w:p w:rsidR="00E15CBD" w:rsidRPr="006C3B74" w:rsidRDefault="00E15CBD" w:rsidP="002264DF">
            <w:r>
              <w:t>04.03 11.03</w:t>
            </w:r>
          </w:p>
        </w:tc>
        <w:tc>
          <w:tcPr>
            <w:tcW w:w="635" w:type="dxa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49</w:t>
            </w:r>
          </w:p>
        </w:tc>
        <w:tc>
          <w:tcPr>
            <w:tcW w:w="2342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Социаль</w:t>
            </w:r>
            <w:r w:rsidRPr="006C3B74">
              <w:rPr>
                <w:sz w:val="22"/>
                <w:szCs w:val="22"/>
              </w:rPr>
              <w:t xml:space="preserve">ные движения первой четверти 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 xml:space="preserve"> века.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Урок- беседа</w:t>
            </w:r>
          </w:p>
        </w:tc>
        <w:tc>
          <w:tcPr>
            <w:tcW w:w="368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Причины народных восстаний. Астраханское восстание. Восстание К.А.Булавина. Религиозные выступления. Выступления работных людей.</w:t>
            </w:r>
          </w:p>
        </w:tc>
        <w:tc>
          <w:tcPr>
            <w:tcW w:w="1898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Выписка нужных материалов из текста,  чтение исторической карты</w:t>
            </w:r>
          </w:p>
        </w:tc>
        <w:tc>
          <w:tcPr>
            <w:tcW w:w="136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П.17, подгото-вкапрезен-таций</w:t>
            </w:r>
          </w:p>
        </w:tc>
        <w:tc>
          <w:tcPr>
            <w:tcW w:w="924" w:type="dxa"/>
            <w:gridSpan w:val="3"/>
          </w:tcPr>
          <w:p w:rsidR="00E15CBD" w:rsidRPr="006C3B74" w:rsidRDefault="00E15CBD" w:rsidP="002264DF">
            <w:r>
              <w:t>15.03</w:t>
            </w:r>
          </w:p>
        </w:tc>
        <w:tc>
          <w:tcPr>
            <w:tcW w:w="635" w:type="dxa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50-51</w:t>
            </w:r>
          </w:p>
        </w:tc>
        <w:tc>
          <w:tcPr>
            <w:tcW w:w="234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 xml:space="preserve">Изменения в культуре и быту в первой четверти 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 xml:space="preserve">  века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Защита презентаций</w:t>
            </w:r>
          </w:p>
        </w:tc>
        <w:tc>
          <w:tcPr>
            <w:tcW w:w="368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Образование. Перемена и быт. Художественная культура. Наука. Значение культурного наследия петровских преобразований.</w:t>
            </w:r>
          </w:p>
        </w:tc>
        <w:tc>
          <w:tcPr>
            <w:tcW w:w="1898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Составление плана по тексту и его запись</w:t>
            </w:r>
          </w:p>
        </w:tc>
        <w:tc>
          <w:tcPr>
            <w:tcW w:w="1362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Карта, раздаточный материал (</w:t>
            </w:r>
            <w:r w:rsidRPr="006C3B74">
              <w:rPr>
                <w:sz w:val="22"/>
                <w:szCs w:val="22"/>
              </w:rPr>
              <w:t>историчес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кий диктант)</w:t>
            </w:r>
          </w:p>
        </w:tc>
        <w:tc>
          <w:tcPr>
            <w:tcW w:w="1134" w:type="dxa"/>
          </w:tcPr>
          <w:p w:rsidR="00E15CBD" w:rsidRPr="00800974" w:rsidRDefault="00E15CBD" w:rsidP="002264DF">
            <w:r w:rsidRPr="00800974">
              <w:rPr>
                <w:sz w:val="22"/>
                <w:szCs w:val="22"/>
              </w:rPr>
              <w:t>П.18-19, подгото</w:t>
            </w:r>
            <w:r>
              <w:rPr>
                <w:sz w:val="22"/>
                <w:szCs w:val="22"/>
              </w:rPr>
              <w:t>-</w:t>
            </w:r>
            <w:r w:rsidRPr="00800974">
              <w:rPr>
                <w:sz w:val="22"/>
                <w:szCs w:val="22"/>
              </w:rPr>
              <w:t>вка к тесту</w:t>
            </w:r>
          </w:p>
        </w:tc>
        <w:tc>
          <w:tcPr>
            <w:tcW w:w="924" w:type="dxa"/>
            <w:gridSpan w:val="3"/>
          </w:tcPr>
          <w:p w:rsidR="00E15CBD" w:rsidRDefault="00E15CBD" w:rsidP="002264DF">
            <w:r>
              <w:t>18.03</w:t>
            </w:r>
          </w:p>
          <w:p w:rsidR="00E15CBD" w:rsidRPr="006C3B74" w:rsidRDefault="00E15CBD" w:rsidP="002264DF">
            <w:r>
              <w:t>22.03</w:t>
            </w:r>
          </w:p>
        </w:tc>
        <w:tc>
          <w:tcPr>
            <w:tcW w:w="635" w:type="dxa"/>
          </w:tcPr>
          <w:p w:rsidR="00E15CBD" w:rsidRPr="006C3B74" w:rsidRDefault="00E15CBD" w:rsidP="002264DF"/>
        </w:tc>
      </w:tr>
      <w:tr w:rsidR="00E15CBD" w:rsidRPr="006C3B74">
        <w:trPr>
          <w:trHeight w:val="1146"/>
        </w:trPr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52</w:t>
            </w:r>
          </w:p>
        </w:tc>
        <w:tc>
          <w:tcPr>
            <w:tcW w:w="234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Повторительно-обобщающий урок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Урок-обобщение</w:t>
            </w:r>
          </w:p>
        </w:tc>
        <w:tc>
          <w:tcPr>
            <w:tcW w:w="368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Систематизировать и обобщить полученные знания</w:t>
            </w:r>
          </w:p>
        </w:tc>
        <w:tc>
          <w:tcPr>
            <w:tcW w:w="1898" w:type="dxa"/>
          </w:tcPr>
          <w:p w:rsidR="00E15CBD" w:rsidRPr="002B635A" w:rsidRDefault="00E15CBD" w:rsidP="002264DF">
            <w:r w:rsidRPr="002B635A">
              <w:rPr>
                <w:sz w:val="22"/>
                <w:szCs w:val="22"/>
              </w:rPr>
              <w:t>Уметь анализировать</w:t>
            </w:r>
            <w:r>
              <w:rPr>
                <w:sz w:val="22"/>
                <w:szCs w:val="22"/>
              </w:rPr>
              <w:t xml:space="preserve"> факты</w:t>
            </w:r>
          </w:p>
        </w:tc>
        <w:tc>
          <w:tcPr>
            <w:tcW w:w="136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E15CBD" w:rsidRDefault="00E15CBD" w:rsidP="002264DF">
            <w:r w:rsidRPr="006C3B74">
              <w:rPr>
                <w:sz w:val="22"/>
                <w:szCs w:val="22"/>
              </w:rPr>
              <w:t>Раздаточ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материал</w:t>
            </w:r>
          </w:p>
          <w:p w:rsidR="00E15CBD" w:rsidRDefault="00E15CBD" w:rsidP="002264DF"/>
          <w:p w:rsidR="00E15CBD" w:rsidRPr="006C3B74" w:rsidRDefault="00E15CBD" w:rsidP="002264DF"/>
        </w:tc>
        <w:tc>
          <w:tcPr>
            <w:tcW w:w="924" w:type="dxa"/>
            <w:gridSpan w:val="3"/>
          </w:tcPr>
          <w:p w:rsidR="00E15CBD" w:rsidRPr="006C3B74" w:rsidRDefault="00E15CBD" w:rsidP="002264DF">
            <w:r>
              <w:t>01.04</w:t>
            </w:r>
          </w:p>
        </w:tc>
        <w:tc>
          <w:tcPr>
            <w:tcW w:w="635" w:type="dxa"/>
          </w:tcPr>
          <w:p w:rsidR="00E15CBD" w:rsidRPr="006C3B74" w:rsidRDefault="00E15CBD" w:rsidP="002264DF"/>
        </w:tc>
      </w:tr>
      <w:tr w:rsidR="00E15CBD" w:rsidRPr="006C3B74">
        <w:trPr>
          <w:trHeight w:val="441"/>
        </w:trPr>
        <w:tc>
          <w:tcPr>
            <w:tcW w:w="14601" w:type="dxa"/>
            <w:gridSpan w:val="12"/>
          </w:tcPr>
          <w:p w:rsidR="00E15CBD" w:rsidRPr="00A733A1" w:rsidRDefault="00E15CBD" w:rsidP="00A733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Глава </w:t>
            </w:r>
            <w:r>
              <w:rPr>
                <w:b/>
                <w:bCs/>
                <w:lang w:val="en-US"/>
              </w:rPr>
              <w:t>IV</w:t>
            </w:r>
            <w:r>
              <w:rPr>
                <w:b/>
                <w:bCs/>
              </w:rPr>
              <w:t>. Россия в 1725-1762 годах</w:t>
            </w:r>
          </w:p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53-54</w:t>
            </w:r>
          </w:p>
        </w:tc>
        <w:tc>
          <w:tcPr>
            <w:tcW w:w="234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Дворцовые перевороты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368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 xml:space="preserve">Причины и сущность дворцовых переворотов. Екатерина </w:t>
            </w:r>
            <w:r w:rsidRPr="006C3B74">
              <w:rPr>
                <w:sz w:val="22"/>
                <w:szCs w:val="22"/>
                <w:lang w:val="en-US"/>
              </w:rPr>
              <w:t>I</w:t>
            </w:r>
            <w:r w:rsidRPr="006C3B74">
              <w:rPr>
                <w:sz w:val="22"/>
                <w:szCs w:val="22"/>
              </w:rPr>
              <w:t xml:space="preserve">. Петр </w:t>
            </w:r>
            <w:r w:rsidRPr="006C3B74">
              <w:rPr>
                <w:sz w:val="22"/>
                <w:szCs w:val="22"/>
                <w:lang w:val="en-US"/>
              </w:rPr>
              <w:t>II</w:t>
            </w:r>
            <w:r w:rsidRPr="006C3B74">
              <w:rPr>
                <w:sz w:val="22"/>
                <w:szCs w:val="22"/>
              </w:rPr>
              <w:t xml:space="preserve">. «Верховники» Анна Иоанновна. Иван Антонович. Елизавета Петровна. Петр </w:t>
            </w:r>
            <w:r w:rsidRPr="006C3B74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1898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Составление характеристик  исторических деятелей</w:t>
            </w:r>
          </w:p>
        </w:tc>
        <w:tc>
          <w:tcPr>
            <w:tcW w:w="136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П.20-21, пересказ</w:t>
            </w:r>
          </w:p>
        </w:tc>
        <w:tc>
          <w:tcPr>
            <w:tcW w:w="924" w:type="dxa"/>
            <w:gridSpan w:val="3"/>
          </w:tcPr>
          <w:p w:rsidR="00E15CBD" w:rsidRDefault="00E15CBD" w:rsidP="002264DF">
            <w:r>
              <w:t>05.04</w:t>
            </w:r>
          </w:p>
          <w:p w:rsidR="00E15CBD" w:rsidRPr="006C3B74" w:rsidRDefault="00E15CBD" w:rsidP="002264DF">
            <w:r>
              <w:t>08.04</w:t>
            </w:r>
          </w:p>
        </w:tc>
        <w:tc>
          <w:tcPr>
            <w:tcW w:w="635" w:type="dxa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2B635A" w:rsidRDefault="00E15CBD" w:rsidP="002264DF">
            <w:r>
              <w:rPr>
                <w:sz w:val="22"/>
                <w:szCs w:val="22"/>
              </w:rPr>
              <w:t>55</w:t>
            </w:r>
          </w:p>
        </w:tc>
        <w:tc>
          <w:tcPr>
            <w:tcW w:w="234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Внутренняя политика в 1725-1762 г</w:t>
            </w:r>
            <w:r>
              <w:rPr>
                <w:sz w:val="22"/>
                <w:szCs w:val="22"/>
              </w:rPr>
              <w:t>одах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Перемены в системе центрального управления. Укрепление позиций дворянства. Политика в отношении дворянства. Изменения в системе городского управления. Политика в области производства</w:t>
            </w:r>
          </w:p>
        </w:tc>
        <w:tc>
          <w:tcPr>
            <w:tcW w:w="1898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Уметь доказывать и опровергать,  чтение исторических карт</w:t>
            </w:r>
          </w:p>
        </w:tc>
        <w:tc>
          <w:tcPr>
            <w:tcW w:w="136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П.22, вопросы на стр.181</w:t>
            </w:r>
          </w:p>
        </w:tc>
        <w:tc>
          <w:tcPr>
            <w:tcW w:w="924" w:type="dxa"/>
            <w:gridSpan w:val="3"/>
          </w:tcPr>
          <w:p w:rsidR="00E15CBD" w:rsidRPr="006C3B74" w:rsidRDefault="00E15CBD" w:rsidP="002264DF">
            <w:r>
              <w:t>12.04</w:t>
            </w:r>
          </w:p>
        </w:tc>
        <w:tc>
          <w:tcPr>
            <w:tcW w:w="635" w:type="dxa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56</w:t>
            </w:r>
          </w:p>
        </w:tc>
        <w:tc>
          <w:tcPr>
            <w:tcW w:w="234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 xml:space="preserve">Внешняя политика </w:t>
            </w:r>
            <w:r>
              <w:rPr>
                <w:sz w:val="22"/>
                <w:szCs w:val="22"/>
              </w:rPr>
              <w:t xml:space="preserve">России </w:t>
            </w:r>
            <w:r w:rsidRPr="006C3B74">
              <w:rPr>
                <w:sz w:val="22"/>
                <w:szCs w:val="22"/>
              </w:rPr>
              <w:t>в 1725-1762 г</w:t>
            </w:r>
            <w:r>
              <w:rPr>
                <w:sz w:val="22"/>
                <w:szCs w:val="22"/>
              </w:rPr>
              <w:t>одах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Основные направления внешней политики России. Россия и Речь Посполитая. Русско-турецкая война 1735-1739 гг.Русско- шведская война 1741-1743 гг Продвижение России на Восток.</w:t>
            </w:r>
          </w:p>
        </w:tc>
        <w:tc>
          <w:tcPr>
            <w:tcW w:w="1898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Формулиро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вать проблемные вопросы</w:t>
            </w:r>
          </w:p>
        </w:tc>
        <w:tc>
          <w:tcPr>
            <w:tcW w:w="136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П.23, подгото-вка к письмен-ной работе</w:t>
            </w:r>
          </w:p>
        </w:tc>
        <w:tc>
          <w:tcPr>
            <w:tcW w:w="924" w:type="dxa"/>
            <w:gridSpan w:val="3"/>
          </w:tcPr>
          <w:p w:rsidR="00E15CBD" w:rsidRPr="006C3B74" w:rsidRDefault="00E15CBD" w:rsidP="002264DF">
            <w:r>
              <w:t>15.04</w:t>
            </w:r>
          </w:p>
        </w:tc>
        <w:tc>
          <w:tcPr>
            <w:tcW w:w="635" w:type="dxa"/>
          </w:tcPr>
          <w:p w:rsidR="00E15CBD" w:rsidRPr="006C3B74" w:rsidRDefault="00E15CBD" w:rsidP="002264DF"/>
        </w:tc>
      </w:tr>
      <w:tr w:rsidR="00E15CBD" w:rsidRPr="006C3B74">
        <w:trPr>
          <w:trHeight w:val="1223"/>
        </w:trPr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57</w:t>
            </w:r>
          </w:p>
        </w:tc>
        <w:tc>
          <w:tcPr>
            <w:tcW w:w="234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 xml:space="preserve">Работа с терминами 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Урок - обобщение</w:t>
            </w:r>
          </w:p>
        </w:tc>
        <w:tc>
          <w:tcPr>
            <w:tcW w:w="368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Систематизировать и обобщить полученные знания</w:t>
            </w:r>
          </w:p>
        </w:tc>
        <w:tc>
          <w:tcPr>
            <w:tcW w:w="1898" w:type="dxa"/>
          </w:tcPr>
          <w:p w:rsidR="00E15CBD" w:rsidRPr="002B635A" w:rsidRDefault="00E15CBD" w:rsidP="002264DF">
            <w:r w:rsidRPr="002B635A">
              <w:rPr>
                <w:sz w:val="22"/>
                <w:szCs w:val="22"/>
              </w:rPr>
              <w:t>Уметь формулировать выводы</w:t>
            </w:r>
          </w:p>
        </w:tc>
        <w:tc>
          <w:tcPr>
            <w:tcW w:w="136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Письменное задание</w:t>
            </w:r>
          </w:p>
        </w:tc>
        <w:tc>
          <w:tcPr>
            <w:tcW w:w="1134" w:type="dxa"/>
          </w:tcPr>
          <w:p w:rsidR="00E15CBD" w:rsidRDefault="00E15CBD" w:rsidP="002264DF">
            <w:r w:rsidRPr="006C3B74">
              <w:rPr>
                <w:sz w:val="22"/>
                <w:szCs w:val="22"/>
              </w:rPr>
              <w:t>Раздаточ</w:t>
            </w:r>
            <w:r>
              <w:rPr>
                <w:sz w:val="22"/>
                <w:szCs w:val="22"/>
              </w:rPr>
              <w:t>-ный материал (</w:t>
            </w:r>
            <w:r w:rsidRPr="006C3B74">
              <w:rPr>
                <w:sz w:val="22"/>
                <w:szCs w:val="22"/>
              </w:rPr>
              <w:t>тесты)</w:t>
            </w:r>
          </w:p>
          <w:p w:rsidR="00E15CBD" w:rsidRPr="006C3B74" w:rsidRDefault="00E15CBD" w:rsidP="002264DF"/>
        </w:tc>
        <w:tc>
          <w:tcPr>
            <w:tcW w:w="924" w:type="dxa"/>
            <w:gridSpan w:val="3"/>
          </w:tcPr>
          <w:p w:rsidR="00E15CBD" w:rsidRPr="006C3B74" w:rsidRDefault="00E15CBD" w:rsidP="002264DF">
            <w:r>
              <w:t>19.04</w:t>
            </w:r>
          </w:p>
        </w:tc>
        <w:tc>
          <w:tcPr>
            <w:tcW w:w="635" w:type="dxa"/>
          </w:tcPr>
          <w:p w:rsidR="00E15CBD" w:rsidRPr="006C3B74" w:rsidRDefault="00E15CBD" w:rsidP="002264DF"/>
        </w:tc>
      </w:tr>
      <w:tr w:rsidR="00E15CBD" w:rsidRPr="006C3B74">
        <w:trPr>
          <w:trHeight w:val="398"/>
        </w:trPr>
        <w:tc>
          <w:tcPr>
            <w:tcW w:w="14601" w:type="dxa"/>
            <w:gridSpan w:val="12"/>
          </w:tcPr>
          <w:p w:rsidR="00E15CBD" w:rsidRPr="00383C21" w:rsidRDefault="00E15CBD" w:rsidP="00383C2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Глава </w:t>
            </w:r>
            <w:r>
              <w:rPr>
                <w:b/>
                <w:bCs/>
                <w:sz w:val="22"/>
                <w:szCs w:val="22"/>
                <w:lang w:val="en-US"/>
              </w:rPr>
              <w:t>V</w:t>
            </w:r>
            <w:r>
              <w:rPr>
                <w:b/>
                <w:bCs/>
                <w:sz w:val="22"/>
                <w:szCs w:val="22"/>
              </w:rPr>
              <w:t>. Россия в 1762-1801 годах</w:t>
            </w:r>
          </w:p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58</w:t>
            </w:r>
          </w:p>
        </w:tc>
        <w:tc>
          <w:tcPr>
            <w:tcW w:w="234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 xml:space="preserve">Внутренняя политика Екатерины </w:t>
            </w:r>
            <w:r w:rsidRPr="006C3B74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368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 xml:space="preserve">Особенности внутренней политик Екатерины. Политика «просвещенного абсолютизма». Уложенная комиссия. «Золотой век» русской культуры. Ужесточение внутренней политики 70-90-гг </w:t>
            </w:r>
          </w:p>
        </w:tc>
        <w:tc>
          <w:tcPr>
            <w:tcW w:w="1898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Организовы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вать деятельность в  парах,  уметь вести диалог</w:t>
            </w:r>
          </w:p>
        </w:tc>
        <w:tc>
          <w:tcPr>
            <w:tcW w:w="1362" w:type="dxa"/>
          </w:tcPr>
          <w:p w:rsidR="00E15CBD" w:rsidRPr="006C3B74" w:rsidRDefault="00E15CBD" w:rsidP="002264DF">
            <w:r>
              <w:t>Беседа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П.24, подгото-вкапрезен-таций</w:t>
            </w:r>
          </w:p>
        </w:tc>
        <w:tc>
          <w:tcPr>
            <w:tcW w:w="924" w:type="dxa"/>
            <w:gridSpan w:val="3"/>
          </w:tcPr>
          <w:p w:rsidR="00E15CBD" w:rsidRPr="006C3B74" w:rsidRDefault="00E15CBD" w:rsidP="002264DF">
            <w:r>
              <w:t>22.04</w:t>
            </w:r>
          </w:p>
        </w:tc>
        <w:tc>
          <w:tcPr>
            <w:tcW w:w="635" w:type="dxa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59</w:t>
            </w:r>
          </w:p>
        </w:tc>
        <w:tc>
          <w:tcPr>
            <w:tcW w:w="234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Крестьянская война под предводительством Е.И. Пугачева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Причины войны. Пугачев и его программа. Основные этапы войны. Расправа с восставшими. Значение крестьянской войны.</w:t>
            </w:r>
          </w:p>
        </w:tc>
        <w:tc>
          <w:tcPr>
            <w:tcW w:w="1898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Определение причинно – следственных связей</w:t>
            </w:r>
          </w:p>
        </w:tc>
        <w:tc>
          <w:tcPr>
            <w:tcW w:w="1362" w:type="dxa"/>
          </w:tcPr>
          <w:p w:rsidR="00E15CBD" w:rsidRPr="006C3B74" w:rsidRDefault="00E15CBD" w:rsidP="002264DF">
            <w:r>
              <w:t>Устный опрос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П.25, пересказ</w:t>
            </w:r>
          </w:p>
        </w:tc>
        <w:tc>
          <w:tcPr>
            <w:tcW w:w="924" w:type="dxa"/>
            <w:gridSpan w:val="3"/>
          </w:tcPr>
          <w:p w:rsidR="00E15CBD" w:rsidRPr="006C3B74" w:rsidRDefault="00E15CBD" w:rsidP="002264DF">
            <w:r>
              <w:t>26.04</w:t>
            </w:r>
          </w:p>
        </w:tc>
        <w:tc>
          <w:tcPr>
            <w:tcW w:w="635" w:type="dxa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60</w:t>
            </w:r>
          </w:p>
        </w:tc>
        <w:tc>
          <w:tcPr>
            <w:tcW w:w="234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 xml:space="preserve">Экономическое развитие России во второй половине 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Начало разложения феодально-крепостнической системы. Вольное экономическое общество. Сельское хозяйство. Промышленность. Итоги развития экономики.</w:t>
            </w:r>
          </w:p>
        </w:tc>
        <w:tc>
          <w:tcPr>
            <w:tcW w:w="1898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Организовы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вать деятельность в  парах,  уметь вести диалог</w:t>
            </w:r>
          </w:p>
        </w:tc>
        <w:tc>
          <w:tcPr>
            <w:tcW w:w="136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</w:tcPr>
          <w:p w:rsidR="00E15CBD" w:rsidRPr="006C3B74" w:rsidRDefault="00E15CBD" w:rsidP="002B635A">
            <w:r>
              <w:rPr>
                <w:sz w:val="22"/>
                <w:szCs w:val="22"/>
              </w:rPr>
              <w:t>П.26, вопросы на стр.215</w:t>
            </w:r>
          </w:p>
        </w:tc>
        <w:tc>
          <w:tcPr>
            <w:tcW w:w="924" w:type="dxa"/>
            <w:gridSpan w:val="3"/>
          </w:tcPr>
          <w:p w:rsidR="00E15CBD" w:rsidRPr="006C3B74" w:rsidRDefault="00E15CBD" w:rsidP="002264DF">
            <w:r>
              <w:t>29.04</w:t>
            </w:r>
          </w:p>
        </w:tc>
        <w:tc>
          <w:tcPr>
            <w:tcW w:w="635" w:type="dxa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61-62</w:t>
            </w:r>
          </w:p>
        </w:tc>
        <w:tc>
          <w:tcPr>
            <w:tcW w:w="234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 xml:space="preserve">Внешняя политика Екатерины </w:t>
            </w:r>
            <w:r w:rsidRPr="006C3B74">
              <w:rPr>
                <w:sz w:val="22"/>
                <w:szCs w:val="22"/>
                <w:lang w:val="en-US"/>
              </w:rPr>
              <w:t>II</w:t>
            </w:r>
            <w:r w:rsidRPr="006C3B74">
              <w:rPr>
                <w:sz w:val="22"/>
                <w:szCs w:val="22"/>
              </w:rPr>
              <w:t>.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Основные направления внешней политики. Русско –турецкая война 1768-1774 гг.. 1787-1791 гг. Участие России в разделах Речи Посполитой. Война со швецией.</w:t>
            </w:r>
          </w:p>
        </w:tc>
        <w:tc>
          <w:tcPr>
            <w:tcW w:w="1898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Установление межпредмет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ных связей</w:t>
            </w:r>
          </w:p>
        </w:tc>
        <w:tc>
          <w:tcPr>
            <w:tcW w:w="136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Письменное задание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П.27-28, пересказ</w:t>
            </w:r>
          </w:p>
        </w:tc>
        <w:tc>
          <w:tcPr>
            <w:tcW w:w="924" w:type="dxa"/>
            <w:gridSpan w:val="3"/>
          </w:tcPr>
          <w:p w:rsidR="00E15CBD" w:rsidRDefault="00E15CBD" w:rsidP="002264DF">
            <w:r>
              <w:t>03.05</w:t>
            </w:r>
          </w:p>
          <w:p w:rsidR="00E15CBD" w:rsidRPr="006C3B74" w:rsidRDefault="00E15CBD" w:rsidP="002264DF">
            <w:r>
              <w:t>06.05</w:t>
            </w:r>
          </w:p>
        </w:tc>
        <w:tc>
          <w:tcPr>
            <w:tcW w:w="635" w:type="dxa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63</w:t>
            </w:r>
          </w:p>
        </w:tc>
        <w:tc>
          <w:tcPr>
            <w:tcW w:w="2342" w:type="dxa"/>
          </w:tcPr>
          <w:p w:rsidR="00E15CBD" w:rsidRPr="00EA6EDA" w:rsidRDefault="00E15CBD" w:rsidP="002264DF">
            <w:r>
              <w:rPr>
                <w:sz w:val="22"/>
                <w:szCs w:val="22"/>
              </w:rPr>
              <w:t xml:space="preserve">Российская империя в конце </w:t>
            </w:r>
            <w:r>
              <w:rPr>
                <w:sz w:val="22"/>
                <w:szCs w:val="22"/>
                <w:lang w:val="en-US"/>
              </w:rPr>
              <w:t>XVIII</w:t>
            </w:r>
            <w:r>
              <w:rPr>
                <w:sz w:val="22"/>
                <w:szCs w:val="22"/>
              </w:rPr>
              <w:t xml:space="preserve"> века. Внутренняя и внешняя политика Павла </w:t>
            </w: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 xml:space="preserve">«Романтический император» Внутренняя политика Павла </w:t>
            </w:r>
            <w:r w:rsidRPr="006C3B74">
              <w:rPr>
                <w:sz w:val="22"/>
                <w:szCs w:val="22"/>
                <w:lang w:val="en-US"/>
              </w:rPr>
              <w:t>I</w:t>
            </w:r>
            <w:r w:rsidRPr="006C3B74">
              <w:rPr>
                <w:sz w:val="22"/>
                <w:szCs w:val="22"/>
              </w:rPr>
              <w:t xml:space="preserve">. Внешняя политика Павла </w:t>
            </w:r>
            <w:r w:rsidRPr="006C3B74">
              <w:rPr>
                <w:sz w:val="22"/>
                <w:szCs w:val="22"/>
                <w:lang w:val="en-US"/>
              </w:rPr>
              <w:t>I</w:t>
            </w:r>
            <w:r w:rsidRPr="006C3B74">
              <w:rPr>
                <w:sz w:val="22"/>
                <w:szCs w:val="22"/>
              </w:rPr>
              <w:t>. Заговор 11 марта 1801 г.</w:t>
            </w:r>
          </w:p>
        </w:tc>
        <w:tc>
          <w:tcPr>
            <w:tcW w:w="1898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Формулиро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вать проблемные вопросы</w:t>
            </w:r>
          </w:p>
        </w:tc>
        <w:tc>
          <w:tcPr>
            <w:tcW w:w="136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Письменное задание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П.29, подгото-вка к контро-льной работе</w:t>
            </w:r>
          </w:p>
        </w:tc>
        <w:tc>
          <w:tcPr>
            <w:tcW w:w="924" w:type="dxa"/>
            <w:gridSpan w:val="3"/>
          </w:tcPr>
          <w:p w:rsidR="00E15CBD" w:rsidRPr="006C3B74" w:rsidRDefault="00E15CBD" w:rsidP="002264DF">
            <w:r>
              <w:t>10.05</w:t>
            </w:r>
          </w:p>
        </w:tc>
        <w:tc>
          <w:tcPr>
            <w:tcW w:w="635" w:type="dxa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64</w:t>
            </w:r>
          </w:p>
        </w:tc>
        <w:tc>
          <w:tcPr>
            <w:tcW w:w="234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Наука и образование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Академия наук. М.В.Ломоносов. Академические экспедиции. Выдающиеся техники и изобретатели. Система образования</w:t>
            </w:r>
          </w:p>
        </w:tc>
        <w:tc>
          <w:tcPr>
            <w:tcW w:w="1898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Выписка нужных материалов из текста,  установление межпредмет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ных связей.</w:t>
            </w:r>
          </w:p>
        </w:tc>
        <w:tc>
          <w:tcPr>
            <w:tcW w:w="136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113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П.30, пересказ</w:t>
            </w:r>
          </w:p>
        </w:tc>
        <w:tc>
          <w:tcPr>
            <w:tcW w:w="924" w:type="dxa"/>
            <w:gridSpan w:val="3"/>
          </w:tcPr>
          <w:p w:rsidR="00E15CBD" w:rsidRPr="006C3B74" w:rsidRDefault="00E15CBD" w:rsidP="002264DF">
            <w:r>
              <w:t>13.05</w:t>
            </w:r>
          </w:p>
        </w:tc>
        <w:tc>
          <w:tcPr>
            <w:tcW w:w="635" w:type="dxa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65</w:t>
            </w:r>
          </w:p>
        </w:tc>
        <w:tc>
          <w:tcPr>
            <w:tcW w:w="2342" w:type="dxa"/>
          </w:tcPr>
          <w:p w:rsidR="00E15CBD" w:rsidRPr="00F25633" w:rsidRDefault="00E15CBD" w:rsidP="002264DF">
            <w:pPr>
              <w:rPr>
                <w:lang w:val="tt-RU"/>
              </w:rPr>
            </w:pPr>
            <w:r w:rsidRPr="006C3B74">
              <w:rPr>
                <w:sz w:val="22"/>
                <w:szCs w:val="22"/>
              </w:rPr>
              <w:t>Художественная культура</w:t>
            </w:r>
            <w:r>
              <w:rPr>
                <w:sz w:val="22"/>
                <w:szCs w:val="22"/>
                <w:lang w:val="tt-RU"/>
              </w:rPr>
              <w:t>.</w:t>
            </w:r>
            <w:r w:rsidRPr="006C3B74">
              <w:rPr>
                <w:sz w:val="22"/>
                <w:szCs w:val="22"/>
              </w:rPr>
              <w:t xml:space="preserve"> Быт и обычаи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Особенности развития художественной культуры. Литература. Театр. Музыка. Живопись. Скульптура. Архитектура. Жилище. Одежда. Питание. Досуг.</w:t>
            </w:r>
          </w:p>
        </w:tc>
        <w:tc>
          <w:tcPr>
            <w:tcW w:w="1898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Составлять сложный план</w:t>
            </w:r>
          </w:p>
        </w:tc>
        <w:tc>
          <w:tcPr>
            <w:tcW w:w="136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134" w:type="dxa"/>
          </w:tcPr>
          <w:p w:rsidR="00E15CBD" w:rsidRDefault="00E15CBD" w:rsidP="002264DF">
            <w:pPr>
              <w:rPr>
                <w:lang w:val="tt-RU"/>
              </w:rPr>
            </w:pPr>
            <w:r>
              <w:rPr>
                <w:sz w:val="22"/>
                <w:szCs w:val="22"/>
              </w:rPr>
              <w:t xml:space="preserve">П.31, </w:t>
            </w:r>
          </w:p>
          <w:p w:rsidR="00E15CBD" w:rsidRPr="00F25633" w:rsidRDefault="00E15CBD" w:rsidP="00F25633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 xml:space="preserve"> </w:t>
            </w:r>
            <w:r>
              <w:rPr>
                <w:sz w:val="22"/>
                <w:szCs w:val="22"/>
              </w:rPr>
              <w:t>подгото-вка к письмен-ной работе</w:t>
            </w:r>
            <w:r>
              <w:rPr>
                <w:sz w:val="22"/>
                <w:szCs w:val="22"/>
                <w:lang w:val="tt-RU"/>
              </w:rPr>
              <w:t xml:space="preserve"> </w:t>
            </w:r>
          </w:p>
        </w:tc>
        <w:tc>
          <w:tcPr>
            <w:tcW w:w="924" w:type="dxa"/>
            <w:gridSpan w:val="3"/>
          </w:tcPr>
          <w:p w:rsidR="00E15CBD" w:rsidRPr="006C3B74" w:rsidRDefault="00E15CBD" w:rsidP="002264DF">
            <w:r>
              <w:t>17.05</w:t>
            </w:r>
          </w:p>
        </w:tc>
        <w:tc>
          <w:tcPr>
            <w:tcW w:w="635" w:type="dxa"/>
          </w:tcPr>
          <w:p w:rsidR="00E15CBD" w:rsidRPr="006C3B74" w:rsidRDefault="00E15CBD" w:rsidP="002264DF"/>
        </w:tc>
      </w:tr>
      <w:tr w:rsidR="00E15CBD" w:rsidRPr="006C3B74">
        <w:trPr>
          <w:trHeight w:val="1788"/>
        </w:trPr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66</w:t>
            </w:r>
          </w:p>
        </w:tc>
        <w:tc>
          <w:tcPr>
            <w:tcW w:w="2342" w:type="dxa"/>
          </w:tcPr>
          <w:p w:rsidR="00E15CBD" w:rsidRPr="00F25633" w:rsidRDefault="00E15CBD" w:rsidP="002264DF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 xml:space="preserve">Наш край в  конөе </w:t>
            </w:r>
            <w:r w:rsidRPr="006C3B74">
              <w:rPr>
                <w:sz w:val="22"/>
                <w:szCs w:val="22"/>
                <w:lang w:val="en-US"/>
              </w:rPr>
              <w:t>XVI</w:t>
            </w:r>
            <w:r w:rsidRPr="006C3B74">
              <w:rPr>
                <w:sz w:val="22"/>
                <w:szCs w:val="22"/>
              </w:rPr>
              <w:t xml:space="preserve">- 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>вв</w:t>
            </w:r>
            <w:r>
              <w:rPr>
                <w:sz w:val="22"/>
                <w:szCs w:val="22"/>
                <w:lang w:val="tt-RU"/>
              </w:rPr>
              <w:t>.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Комбинирован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ный урок</w:t>
            </w:r>
          </w:p>
        </w:tc>
        <w:tc>
          <w:tcPr>
            <w:tcW w:w="3682" w:type="dxa"/>
          </w:tcPr>
          <w:p w:rsidR="00E15CBD" w:rsidRPr="006C3B74" w:rsidRDefault="00E15CBD" w:rsidP="002264DF">
            <w:r>
              <w:rPr>
                <w:sz w:val="22"/>
                <w:szCs w:val="22"/>
                <w:lang w:val="tt-RU"/>
              </w:rPr>
              <w:t xml:space="preserve"> </w:t>
            </w:r>
            <w:r w:rsidRPr="006C3B7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8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Определение длительности, последователь</w:t>
            </w:r>
            <w:r>
              <w:rPr>
                <w:sz w:val="22"/>
                <w:szCs w:val="22"/>
              </w:rPr>
              <w:t>-</w:t>
            </w:r>
            <w:r w:rsidRPr="006C3B74">
              <w:rPr>
                <w:sz w:val="22"/>
                <w:szCs w:val="22"/>
              </w:rPr>
              <w:t>ности и синхронности исторических событий</w:t>
            </w:r>
          </w:p>
        </w:tc>
        <w:tc>
          <w:tcPr>
            <w:tcW w:w="1362" w:type="dxa"/>
          </w:tcPr>
          <w:p w:rsidR="00E15CBD" w:rsidRPr="006C3B74" w:rsidRDefault="00E15CBD" w:rsidP="002264DF"/>
        </w:tc>
        <w:tc>
          <w:tcPr>
            <w:tcW w:w="1134" w:type="dxa"/>
          </w:tcPr>
          <w:p w:rsidR="00E15CBD" w:rsidRPr="00F25633" w:rsidRDefault="00E15CBD" w:rsidP="002264DF">
            <w:pPr>
              <w:rPr>
                <w:lang w:val="tt-RU"/>
              </w:rPr>
            </w:pPr>
            <w:r>
              <w:rPr>
                <w:sz w:val="22"/>
                <w:szCs w:val="22"/>
                <w:lang w:val="tt-RU"/>
              </w:rPr>
              <w:t xml:space="preserve">  Подготовка к </w:t>
            </w:r>
            <w:r>
              <w:rPr>
                <w:sz w:val="22"/>
                <w:szCs w:val="22"/>
              </w:rPr>
              <w:t>презен-таций</w:t>
            </w:r>
          </w:p>
        </w:tc>
        <w:tc>
          <w:tcPr>
            <w:tcW w:w="924" w:type="dxa"/>
            <w:gridSpan w:val="3"/>
          </w:tcPr>
          <w:p w:rsidR="00E15CBD" w:rsidRPr="006C3B74" w:rsidRDefault="00E15CBD" w:rsidP="002264DF">
            <w:r>
              <w:t>20.05</w:t>
            </w:r>
          </w:p>
        </w:tc>
        <w:tc>
          <w:tcPr>
            <w:tcW w:w="635" w:type="dxa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67</w:t>
            </w:r>
          </w:p>
        </w:tc>
        <w:tc>
          <w:tcPr>
            <w:tcW w:w="2342" w:type="dxa"/>
          </w:tcPr>
          <w:p w:rsidR="00E15CBD" w:rsidRPr="00DA3E50" w:rsidRDefault="00E15CBD" w:rsidP="002264DF">
            <w:r w:rsidRPr="00DA3E50">
              <w:rPr>
                <w:sz w:val="22"/>
                <w:szCs w:val="22"/>
              </w:rPr>
              <w:t>Повторительно-обобщающий урок по теме: Россия в 1725-1762 гг.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Урок- обобщение</w:t>
            </w:r>
          </w:p>
        </w:tc>
        <w:tc>
          <w:tcPr>
            <w:tcW w:w="368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Систематизировать и обобщить полученные знания</w:t>
            </w:r>
          </w:p>
        </w:tc>
        <w:tc>
          <w:tcPr>
            <w:tcW w:w="1898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Раздаточный материал</w:t>
            </w:r>
          </w:p>
        </w:tc>
        <w:tc>
          <w:tcPr>
            <w:tcW w:w="136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 xml:space="preserve">Письменная работа </w:t>
            </w:r>
          </w:p>
        </w:tc>
        <w:tc>
          <w:tcPr>
            <w:tcW w:w="1134" w:type="dxa"/>
          </w:tcPr>
          <w:p w:rsidR="00E15CBD" w:rsidRPr="00DA3E50" w:rsidRDefault="00E15CBD" w:rsidP="002264DF">
            <w:r w:rsidRPr="00DA3E50">
              <w:rPr>
                <w:sz w:val="22"/>
                <w:szCs w:val="22"/>
              </w:rPr>
              <w:t>Подгото</w:t>
            </w:r>
            <w:r>
              <w:rPr>
                <w:sz w:val="22"/>
                <w:szCs w:val="22"/>
              </w:rPr>
              <w:t>-</w:t>
            </w:r>
            <w:r w:rsidRPr="00DA3E50">
              <w:rPr>
                <w:sz w:val="22"/>
                <w:szCs w:val="22"/>
              </w:rPr>
              <w:t>вка к тесту</w:t>
            </w:r>
          </w:p>
        </w:tc>
        <w:tc>
          <w:tcPr>
            <w:tcW w:w="924" w:type="dxa"/>
            <w:gridSpan w:val="3"/>
          </w:tcPr>
          <w:p w:rsidR="00E15CBD" w:rsidRPr="006C3B74" w:rsidRDefault="00E15CBD" w:rsidP="002264DF">
            <w:r>
              <w:t>24.05</w:t>
            </w:r>
          </w:p>
        </w:tc>
        <w:tc>
          <w:tcPr>
            <w:tcW w:w="635" w:type="dxa"/>
          </w:tcPr>
          <w:p w:rsidR="00E15CBD" w:rsidRPr="006C3B74" w:rsidRDefault="00E15CBD" w:rsidP="002264DF"/>
        </w:tc>
      </w:tr>
      <w:tr w:rsidR="00E15CBD" w:rsidRPr="006C3B74">
        <w:tc>
          <w:tcPr>
            <w:tcW w:w="644" w:type="dxa"/>
          </w:tcPr>
          <w:p w:rsidR="00E15CBD" w:rsidRPr="006C3B74" w:rsidRDefault="00E15CBD" w:rsidP="002264DF">
            <w:r>
              <w:rPr>
                <w:sz w:val="22"/>
                <w:szCs w:val="22"/>
              </w:rPr>
              <w:t>68</w:t>
            </w:r>
          </w:p>
        </w:tc>
        <w:tc>
          <w:tcPr>
            <w:tcW w:w="234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 xml:space="preserve">Россия в к. </w:t>
            </w:r>
            <w:r w:rsidRPr="006C3B74">
              <w:rPr>
                <w:sz w:val="22"/>
                <w:szCs w:val="22"/>
                <w:lang w:val="en-US"/>
              </w:rPr>
              <w:t>XVI</w:t>
            </w:r>
            <w:r w:rsidRPr="006C3B74">
              <w:rPr>
                <w:sz w:val="22"/>
                <w:szCs w:val="22"/>
              </w:rPr>
              <w:t xml:space="preserve">- </w:t>
            </w:r>
            <w:r w:rsidRPr="006C3B74">
              <w:rPr>
                <w:sz w:val="22"/>
                <w:szCs w:val="22"/>
                <w:lang w:val="en-US"/>
              </w:rPr>
              <w:t>XVIII</w:t>
            </w:r>
            <w:r w:rsidRPr="006C3B74">
              <w:rPr>
                <w:sz w:val="22"/>
                <w:szCs w:val="22"/>
              </w:rPr>
              <w:t>вв</w:t>
            </w:r>
          </w:p>
        </w:tc>
        <w:tc>
          <w:tcPr>
            <w:tcW w:w="72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Урок- обобщение</w:t>
            </w:r>
          </w:p>
        </w:tc>
        <w:tc>
          <w:tcPr>
            <w:tcW w:w="368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Систематизировать и обобщить полученные знания</w:t>
            </w:r>
          </w:p>
        </w:tc>
        <w:tc>
          <w:tcPr>
            <w:tcW w:w="1898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Раздаточный материал</w:t>
            </w:r>
          </w:p>
        </w:tc>
        <w:tc>
          <w:tcPr>
            <w:tcW w:w="1362" w:type="dxa"/>
          </w:tcPr>
          <w:p w:rsidR="00E15CBD" w:rsidRPr="006C3B74" w:rsidRDefault="00E15CBD" w:rsidP="002264DF">
            <w:r w:rsidRPr="006C3B74">
              <w:rPr>
                <w:sz w:val="22"/>
                <w:szCs w:val="22"/>
              </w:rPr>
              <w:t>Тест</w:t>
            </w:r>
          </w:p>
        </w:tc>
        <w:tc>
          <w:tcPr>
            <w:tcW w:w="1134" w:type="dxa"/>
          </w:tcPr>
          <w:p w:rsidR="00E15CBD" w:rsidRPr="006C3B74" w:rsidRDefault="00E15CBD" w:rsidP="002264DF"/>
        </w:tc>
        <w:tc>
          <w:tcPr>
            <w:tcW w:w="924" w:type="dxa"/>
            <w:gridSpan w:val="3"/>
          </w:tcPr>
          <w:p w:rsidR="00E15CBD" w:rsidRPr="006C3B74" w:rsidRDefault="00E15CBD" w:rsidP="002264DF">
            <w:r>
              <w:t>27.05</w:t>
            </w:r>
          </w:p>
        </w:tc>
        <w:tc>
          <w:tcPr>
            <w:tcW w:w="635" w:type="dxa"/>
          </w:tcPr>
          <w:p w:rsidR="00E15CBD" w:rsidRPr="006C3B74" w:rsidRDefault="00E15CBD" w:rsidP="002264DF"/>
        </w:tc>
      </w:tr>
    </w:tbl>
    <w:p w:rsidR="00E15CBD" w:rsidRDefault="00E15CBD"/>
    <w:p w:rsidR="00E15CBD" w:rsidRDefault="00E15CBD"/>
    <w:sectPr w:rsidR="00E15CBD" w:rsidSect="002264D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855C4"/>
    <w:multiLevelType w:val="multilevel"/>
    <w:tmpl w:val="2DB2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48789E"/>
    <w:multiLevelType w:val="hybridMultilevel"/>
    <w:tmpl w:val="A262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22F52">
      <w:numFmt w:val="bullet"/>
      <w:lvlText w:val="•"/>
      <w:lvlJc w:val="left"/>
      <w:pPr>
        <w:ind w:left="1635" w:hanging="555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62C6A"/>
    <w:multiLevelType w:val="multilevel"/>
    <w:tmpl w:val="1CD6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CF54277"/>
    <w:multiLevelType w:val="multilevel"/>
    <w:tmpl w:val="0DE8FBE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70F4190"/>
    <w:multiLevelType w:val="multilevel"/>
    <w:tmpl w:val="D84435B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9A61887"/>
    <w:multiLevelType w:val="hybridMultilevel"/>
    <w:tmpl w:val="74F8C9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3D301E1"/>
    <w:multiLevelType w:val="multilevel"/>
    <w:tmpl w:val="6FB8420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4FA34F6"/>
    <w:multiLevelType w:val="multilevel"/>
    <w:tmpl w:val="110E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5555B3D"/>
    <w:multiLevelType w:val="multilevel"/>
    <w:tmpl w:val="FF76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BAF1B5A"/>
    <w:multiLevelType w:val="multilevel"/>
    <w:tmpl w:val="EEB8B71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E8E3896"/>
    <w:multiLevelType w:val="multilevel"/>
    <w:tmpl w:val="30442B8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699557F"/>
    <w:multiLevelType w:val="multilevel"/>
    <w:tmpl w:val="6434835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9996650"/>
    <w:multiLevelType w:val="multilevel"/>
    <w:tmpl w:val="AED223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CA24C22"/>
    <w:multiLevelType w:val="multilevel"/>
    <w:tmpl w:val="F994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0E670BC"/>
    <w:multiLevelType w:val="hybridMultilevel"/>
    <w:tmpl w:val="690A11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4984AB7"/>
    <w:multiLevelType w:val="multilevel"/>
    <w:tmpl w:val="1CA8CD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8830E26"/>
    <w:multiLevelType w:val="multilevel"/>
    <w:tmpl w:val="F768E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EE15C3B"/>
    <w:multiLevelType w:val="multilevel"/>
    <w:tmpl w:val="154E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1"/>
  </w:num>
  <w:num w:numId="3">
    <w:abstractNumId w:val="17"/>
  </w:num>
  <w:num w:numId="4">
    <w:abstractNumId w:val="8"/>
  </w:num>
  <w:num w:numId="5">
    <w:abstractNumId w:val="16"/>
  </w:num>
  <w:num w:numId="6">
    <w:abstractNumId w:val="2"/>
  </w:num>
  <w:num w:numId="7">
    <w:abstractNumId w:val="15"/>
  </w:num>
  <w:num w:numId="8">
    <w:abstractNumId w:val="12"/>
  </w:num>
  <w:num w:numId="9">
    <w:abstractNumId w:val="6"/>
  </w:num>
  <w:num w:numId="10">
    <w:abstractNumId w:val="9"/>
  </w:num>
  <w:num w:numId="11">
    <w:abstractNumId w:val="3"/>
  </w:num>
  <w:num w:numId="12">
    <w:abstractNumId w:val="10"/>
  </w:num>
  <w:num w:numId="13">
    <w:abstractNumId w:val="4"/>
  </w:num>
  <w:num w:numId="14">
    <w:abstractNumId w:val="1"/>
  </w:num>
  <w:num w:numId="15">
    <w:abstractNumId w:val="14"/>
  </w:num>
  <w:num w:numId="16">
    <w:abstractNumId w:val="0"/>
  </w:num>
  <w:num w:numId="17">
    <w:abstractNumId w:val="13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72EA"/>
    <w:rsid w:val="000B333B"/>
    <w:rsid w:val="000E0AA8"/>
    <w:rsid w:val="000F6D9E"/>
    <w:rsid w:val="001137FA"/>
    <w:rsid w:val="00155BD1"/>
    <w:rsid w:val="001E031B"/>
    <w:rsid w:val="001E40CF"/>
    <w:rsid w:val="001F09E9"/>
    <w:rsid w:val="001F53C4"/>
    <w:rsid w:val="002264DF"/>
    <w:rsid w:val="00232AFE"/>
    <w:rsid w:val="002B635A"/>
    <w:rsid w:val="002E0978"/>
    <w:rsid w:val="002F39D0"/>
    <w:rsid w:val="002F70FD"/>
    <w:rsid w:val="003130F0"/>
    <w:rsid w:val="00383C21"/>
    <w:rsid w:val="00390780"/>
    <w:rsid w:val="003D338E"/>
    <w:rsid w:val="00411697"/>
    <w:rsid w:val="00435F33"/>
    <w:rsid w:val="004378EE"/>
    <w:rsid w:val="00457E15"/>
    <w:rsid w:val="00460028"/>
    <w:rsid w:val="00512A6F"/>
    <w:rsid w:val="00531C52"/>
    <w:rsid w:val="00560D8D"/>
    <w:rsid w:val="00563E83"/>
    <w:rsid w:val="00573753"/>
    <w:rsid w:val="00577F68"/>
    <w:rsid w:val="00595D0F"/>
    <w:rsid w:val="005B1658"/>
    <w:rsid w:val="005F2F80"/>
    <w:rsid w:val="005F747A"/>
    <w:rsid w:val="006102DB"/>
    <w:rsid w:val="00643D97"/>
    <w:rsid w:val="00662291"/>
    <w:rsid w:val="0069602E"/>
    <w:rsid w:val="006A1393"/>
    <w:rsid w:val="006A1A6C"/>
    <w:rsid w:val="006C3B74"/>
    <w:rsid w:val="006E4C6F"/>
    <w:rsid w:val="007027B1"/>
    <w:rsid w:val="00726921"/>
    <w:rsid w:val="007426B5"/>
    <w:rsid w:val="007B19F4"/>
    <w:rsid w:val="007C001C"/>
    <w:rsid w:val="007C1772"/>
    <w:rsid w:val="007D664F"/>
    <w:rsid w:val="007D72AC"/>
    <w:rsid w:val="007F03F0"/>
    <w:rsid w:val="00800974"/>
    <w:rsid w:val="00800AA8"/>
    <w:rsid w:val="00805E6C"/>
    <w:rsid w:val="00840591"/>
    <w:rsid w:val="008451F9"/>
    <w:rsid w:val="00894DC6"/>
    <w:rsid w:val="008A680C"/>
    <w:rsid w:val="008B5BD6"/>
    <w:rsid w:val="008C2DE3"/>
    <w:rsid w:val="00902B3F"/>
    <w:rsid w:val="00902F0A"/>
    <w:rsid w:val="009246A3"/>
    <w:rsid w:val="00935796"/>
    <w:rsid w:val="00950020"/>
    <w:rsid w:val="00960D39"/>
    <w:rsid w:val="00987A25"/>
    <w:rsid w:val="009A3511"/>
    <w:rsid w:val="009D34A3"/>
    <w:rsid w:val="00A45C6A"/>
    <w:rsid w:val="00A57DD5"/>
    <w:rsid w:val="00A60F26"/>
    <w:rsid w:val="00A66E22"/>
    <w:rsid w:val="00A733A1"/>
    <w:rsid w:val="00A90822"/>
    <w:rsid w:val="00A97161"/>
    <w:rsid w:val="00AE72EA"/>
    <w:rsid w:val="00B13429"/>
    <w:rsid w:val="00B16B13"/>
    <w:rsid w:val="00B235B6"/>
    <w:rsid w:val="00B42793"/>
    <w:rsid w:val="00B55504"/>
    <w:rsid w:val="00B65DED"/>
    <w:rsid w:val="00B708A8"/>
    <w:rsid w:val="00B94BA7"/>
    <w:rsid w:val="00BA0A82"/>
    <w:rsid w:val="00BC2573"/>
    <w:rsid w:val="00BC2F50"/>
    <w:rsid w:val="00BD6BB0"/>
    <w:rsid w:val="00C31FF4"/>
    <w:rsid w:val="00C43A77"/>
    <w:rsid w:val="00C81BF8"/>
    <w:rsid w:val="00CA498F"/>
    <w:rsid w:val="00CC3C9C"/>
    <w:rsid w:val="00CF7074"/>
    <w:rsid w:val="00D31010"/>
    <w:rsid w:val="00D41BA1"/>
    <w:rsid w:val="00D600C7"/>
    <w:rsid w:val="00D610CF"/>
    <w:rsid w:val="00D862E9"/>
    <w:rsid w:val="00D95CFF"/>
    <w:rsid w:val="00DA3E50"/>
    <w:rsid w:val="00DA6526"/>
    <w:rsid w:val="00DE29D2"/>
    <w:rsid w:val="00E07513"/>
    <w:rsid w:val="00E07F9E"/>
    <w:rsid w:val="00E15CBD"/>
    <w:rsid w:val="00E3573B"/>
    <w:rsid w:val="00E456E8"/>
    <w:rsid w:val="00EA6EDA"/>
    <w:rsid w:val="00ED492A"/>
    <w:rsid w:val="00EF4E61"/>
    <w:rsid w:val="00F25633"/>
    <w:rsid w:val="00F26CCC"/>
    <w:rsid w:val="00F3303A"/>
    <w:rsid w:val="00F34BC3"/>
    <w:rsid w:val="00F67781"/>
    <w:rsid w:val="00F76D92"/>
    <w:rsid w:val="00FC3C71"/>
    <w:rsid w:val="00FD5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2E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E72E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uiPriority w:val="99"/>
    <w:rsid w:val="007B19F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457E1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9246A3"/>
    <w:rPr>
      <w:rFonts w:cs="Calibri"/>
      <w:lang w:eastAsia="en-US"/>
    </w:rPr>
  </w:style>
  <w:style w:type="paragraph" w:customStyle="1" w:styleId="a">
    <w:name w:val="Новый"/>
    <w:basedOn w:val="Normal"/>
    <w:uiPriority w:val="99"/>
    <w:rsid w:val="001F53C4"/>
    <w:pPr>
      <w:spacing w:line="360" w:lineRule="auto"/>
      <w:ind w:firstLine="454"/>
      <w:jc w:val="both"/>
    </w:pPr>
    <w:rPr>
      <w:rFonts w:eastAsia="Calibri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5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303</TotalTime>
  <Pages>18</Pages>
  <Words>4626</Words>
  <Characters>26374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Турышева</dc:creator>
  <cp:keywords/>
  <dc:description/>
  <cp:lastModifiedBy>№2-131</cp:lastModifiedBy>
  <cp:revision>44</cp:revision>
  <dcterms:created xsi:type="dcterms:W3CDTF">2007-01-01T01:20:00Z</dcterms:created>
  <dcterms:modified xsi:type="dcterms:W3CDTF">2018-10-16T09:20:00Z</dcterms:modified>
</cp:coreProperties>
</file>