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43" w:rsidRDefault="00E25243" w:rsidP="006365B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СОГЛАСОВАНО                                                        УТВЕРЖДАЮ:                                                                                                                                                          </w:t>
      </w:r>
    </w:p>
    <w:p w:rsidR="00E25243" w:rsidRDefault="00E252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УС______/Уразова Р.Х/                   Директор школы______/Барсукова Г.Ш/</w:t>
      </w:r>
    </w:p>
    <w:p w:rsidR="00E25243" w:rsidRDefault="00E252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«26» марта  2019г.                                                     приказ от «26» марта 2019г.№55\1</w:t>
      </w:r>
    </w:p>
    <w:p w:rsidR="00E25243" w:rsidRDefault="00E25243">
      <w:pPr>
        <w:rPr>
          <w:rFonts w:ascii="Times New Roman" w:hAnsi="Times New Roman"/>
          <w:sz w:val="24"/>
          <w:szCs w:val="24"/>
        </w:rPr>
      </w:pPr>
    </w:p>
    <w:p w:rsidR="00E25243" w:rsidRDefault="00E25243" w:rsidP="006365B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РАСПИСАНИЕ ПРОМЕЖУТОЧНОЙ АТТЕСТАЦИИ МАОУ «Ачирская СОШ» </w:t>
      </w:r>
    </w:p>
    <w:p w:rsidR="00E25243" w:rsidRDefault="00E25243" w:rsidP="006365B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2018-2019учебный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2920"/>
        <w:gridCol w:w="772"/>
        <w:gridCol w:w="1401"/>
        <w:gridCol w:w="4022"/>
      </w:tblGrid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01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Состав комиссии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25243" w:rsidRPr="000C03C6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3F58">
              <w:rPr>
                <w:rFonts w:ascii="Times New Roman" w:hAnsi="Times New Roman"/>
                <w:sz w:val="24"/>
                <w:szCs w:val="24"/>
              </w:rPr>
              <w:t>21.05.</w:t>
            </w:r>
            <w:r w:rsidRPr="00A232D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уч-ль:Азанова Н.М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25243" w:rsidRPr="000C03C6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3F58">
              <w:rPr>
                <w:rFonts w:ascii="Times New Roman" w:hAnsi="Times New Roman"/>
                <w:sz w:val="24"/>
                <w:szCs w:val="24"/>
              </w:rPr>
              <w:t>14.05.</w:t>
            </w:r>
            <w:r w:rsidRPr="00A232D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 Азанова Н.М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25243" w:rsidRPr="000C03C6" w:rsidRDefault="00E25243" w:rsidP="004F08D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3F58">
              <w:rPr>
                <w:rFonts w:ascii="Times New Roman" w:hAnsi="Times New Roman"/>
                <w:sz w:val="24"/>
                <w:szCs w:val="24"/>
              </w:rPr>
              <w:t>16.05.</w:t>
            </w:r>
            <w:r w:rsidRPr="00A232D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 Азанова Н.М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 Айдуллина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25243" w:rsidRPr="000C03C6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593F58">
              <w:rPr>
                <w:rFonts w:ascii="Times New Roman" w:hAnsi="Times New Roman"/>
                <w:sz w:val="24"/>
                <w:szCs w:val="24"/>
              </w:rPr>
              <w:t>.05.</w:t>
            </w:r>
            <w:r w:rsidRPr="00A232D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 Азанова Н.М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 Айдуллина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Родной язык(татарский)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25243" w:rsidRPr="00593F58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F58">
              <w:rPr>
                <w:rFonts w:ascii="Times New Roman" w:hAnsi="Times New Roman"/>
                <w:sz w:val="24"/>
                <w:szCs w:val="24"/>
              </w:rPr>
              <w:t>17.05.2019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 Азанова Н.М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 Айдуллина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25243" w:rsidRPr="00593F58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93F58">
              <w:rPr>
                <w:rFonts w:ascii="Times New Roman" w:hAnsi="Times New Roman"/>
                <w:sz w:val="24"/>
                <w:szCs w:val="24"/>
              </w:rPr>
              <w:t>15.05.2019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 Азанова Н.М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 Айдуллина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25243" w:rsidRPr="00593F58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F58">
              <w:rPr>
                <w:rFonts w:ascii="Times New Roman" w:hAnsi="Times New Roman"/>
                <w:sz w:val="24"/>
                <w:szCs w:val="24"/>
              </w:rPr>
              <w:t>16.05.2019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</w:t>
            </w:r>
            <w:r>
              <w:rPr>
                <w:rFonts w:ascii="Times New Roman" w:hAnsi="Times New Roman"/>
                <w:sz w:val="24"/>
                <w:szCs w:val="24"/>
              </w:rPr>
              <w:t>щий уч-ль: Азанова Н.М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 Айдуллина В.Т.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25243" w:rsidRPr="00593F58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F58">
              <w:rPr>
                <w:rFonts w:ascii="Times New Roman" w:hAnsi="Times New Roman"/>
                <w:sz w:val="24"/>
                <w:szCs w:val="24"/>
              </w:rPr>
              <w:t>07.05.2019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 Азанова Н.М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 Айдуллина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25243" w:rsidRPr="00593F58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F58">
              <w:rPr>
                <w:rFonts w:ascii="Times New Roman" w:hAnsi="Times New Roman"/>
                <w:sz w:val="24"/>
                <w:szCs w:val="24"/>
              </w:rPr>
              <w:t>25.04.2019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 Азанова Н.М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 Айдуллина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25243" w:rsidRPr="00593F58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F58">
              <w:rPr>
                <w:rFonts w:ascii="Times New Roman" w:hAnsi="Times New Roman"/>
                <w:sz w:val="24"/>
                <w:szCs w:val="24"/>
              </w:rPr>
              <w:t>13.05.2019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 Азанова Н.М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 Айдуллина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Изобразит.искусство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25243" w:rsidRPr="003C2F3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F3E">
              <w:rPr>
                <w:rFonts w:ascii="Times New Roman" w:hAnsi="Times New Roman"/>
                <w:sz w:val="24"/>
                <w:szCs w:val="24"/>
              </w:rPr>
              <w:t>20.05.2019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 Азанова Н.М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 Айдуллина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25243" w:rsidRPr="003C2F3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F3E">
              <w:rPr>
                <w:rFonts w:ascii="Times New Roman" w:hAnsi="Times New Roman"/>
                <w:sz w:val="24"/>
                <w:szCs w:val="24"/>
              </w:rPr>
              <w:t>23.05.2019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 Азанова Н.М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 Айдуллина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E25243" w:rsidRPr="003C2F3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F3E">
              <w:rPr>
                <w:rFonts w:ascii="Times New Roman" w:hAnsi="Times New Roman"/>
                <w:sz w:val="24"/>
                <w:szCs w:val="24"/>
              </w:rPr>
              <w:t>22.05.2019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E25243" w:rsidRPr="003C2F3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F3E">
              <w:rPr>
                <w:rFonts w:ascii="Times New Roman" w:hAnsi="Times New Roman"/>
                <w:sz w:val="24"/>
                <w:szCs w:val="24"/>
              </w:rPr>
              <w:t>14.05.2019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E25243" w:rsidRPr="000C03C6" w:rsidRDefault="00E25243" w:rsidP="004F08D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2F3E">
              <w:rPr>
                <w:rFonts w:ascii="Times New Roman" w:hAnsi="Times New Roman"/>
                <w:sz w:val="24"/>
                <w:szCs w:val="24"/>
              </w:rPr>
              <w:t>16.05.</w:t>
            </w:r>
            <w:r w:rsidRPr="00A232D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E25243" w:rsidRPr="003C2F3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C2F3E">
              <w:rPr>
                <w:rFonts w:ascii="Times New Roman" w:hAnsi="Times New Roman"/>
                <w:sz w:val="24"/>
                <w:szCs w:val="24"/>
              </w:rPr>
              <w:t>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Родной язык(татарский)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E25243" w:rsidRPr="003C2F3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F3E">
              <w:rPr>
                <w:rFonts w:ascii="Times New Roman" w:hAnsi="Times New Roman"/>
                <w:sz w:val="24"/>
                <w:szCs w:val="24"/>
              </w:rPr>
              <w:t>17.05.2019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rPr>
          <w:trHeight w:val="375"/>
        </w:trPr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E25243" w:rsidRPr="003C2F3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F3E">
              <w:rPr>
                <w:rFonts w:ascii="Times New Roman" w:hAnsi="Times New Roman"/>
                <w:sz w:val="24"/>
                <w:szCs w:val="24"/>
              </w:rPr>
              <w:t>15.05.2019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E25243" w:rsidRPr="003C2F3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F3E">
              <w:rPr>
                <w:rFonts w:ascii="Times New Roman" w:hAnsi="Times New Roman"/>
                <w:sz w:val="24"/>
                <w:szCs w:val="24"/>
              </w:rPr>
              <w:t>16.05.2019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E25243" w:rsidRPr="003369AC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AC">
              <w:rPr>
                <w:rFonts w:ascii="Times New Roman" w:hAnsi="Times New Roman"/>
                <w:sz w:val="24"/>
                <w:szCs w:val="24"/>
              </w:rPr>
              <w:t>07.05.2019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E25243" w:rsidRPr="003369AC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AC">
              <w:rPr>
                <w:rFonts w:ascii="Times New Roman" w:hAnsi="Times New Roman"/>
                <w:sz w:val="24"/>
                <w:szCs w:val="24"/>
              </w:rPr>
              <w:t>25.04.2019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E25243" w:rsidRPr="003369AC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AC">
              <w:rPr>
                <w:rFonts w:ascii="Times New Roman" w:hAnsi="Times New Roman"/>
                <w:sz w:val="24"/>
                <w:szCs w:val="24"/>
              </w:rPr>
              <w:t>13.05.2019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E25243" w:rsidRPr="003369AC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AC">
              <w:rPr>
                <w:rFonts w:ascii="Times New Roman" w:hAnsi="Times New Roman"/>
                <w:sz w:val="24"/>
                <w:szCs w:val="24"/>
              </w:rPr>
              <w:t>22.04.2019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E25243" w:rsidRPr="000C03C6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69AC">
              <w:rPr>
                <w:rFonts w:ascii="Times New Roman" w:hAnsi="Times New Roman"/>
                <w:sz w:val="24"/>
                <w:szCs w:val="24"/>
              </w:rPr>
              <w:t>21.05.</w:t>
            </w:r>
            <w:r w:rsidRPr="00A232D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E25243" w:rsidRPr="003C2F3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F3E">
              <w:rPr>
                <w:rFonts w:ascii="Times New Roman" w:hAnsi="Times New Roman"/>
                <w:sz w:val="24"/>
                <w:szCs w:val="24"/>
              </w:rPr>
              <w:t>22.05.2019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E25243" w:rsidRPr="003C2F3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F3E">
              <w:rPr>
                <w:rFonts w:ascii="Times New Roman" w:hAnsi="Times New Roman"/>
                <w:sz w:val="24"/>
                <w:szCs w:val="24"/>
              </w:rPr>
              <w:t>14.05.2019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E25243" w:rsidRPr="000C03C6" w:rsidRDefault="00E25243" w:rsidP="004F08D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2F3E">
              <w:rPr>
                <w:rFonts w:ascii="Times New Roman" w:hAnsi="Times New Roman"/>
                <w:sz w:val="24"/>
                <w:szCs w:val="24"/>
              </w:rPr>
              <w:t>16.05.</w:t>
            </w:r>
            <w:r w:rsidRPr="00A232D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Ассистент:Барсукова З.Т.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E25243" w:rsidRPr="003C2F3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C2F3E">
              <w:rPr>
                <w:rFonts w:ascii="Times New Roman" w:hAnsi="Times New Roman"/>
                <w:sz w:val="24"/>
                <w:szCs w:val="24"/>
              </w:rPr>
              <w:t>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Родной язык(татарский)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E25243" w:rsidRPr="003C2F3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F3E">
              <w:rPr>
                <w:rFonts w:ascii="Times New Roman" w:hAnsi="Times New Roman"/>
                <w:sz w:val="24"/>
                <w:szCs w:val="24"/>
              </w:rPr>
              <w:t>17.05.2019</w:t>
            </w:r>
          </w:p>
        </w:tc>
        <w:tc>
          <w:tcPr>
            <w:tcW w:w="4022" w:type="dxa"/>
          </w:tcPr>
          <w:p w:rsidR="00E25243" w:rsidRPr="003C2F3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F3E"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3C2F3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F3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E25243" w:rsidRPr="003C2F3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F3E">
              <w:rPr>
                <w:rFonts w:ascii="Times New Roman" w:hAnsi="Times New Roman"/>
                <w:sz w:val="24"/>
                <w:szCs w:val="24"/>
              </w:rPr>
              <w:t>15.05.2019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E25243" w:rsidRPr="003C2F3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  <w:r w:rsidRPr="003C2F3E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4022" w:type="dxa"/>
          </w:tcPr>
          <w:p w:rsidR="00E25243" w:rsidRPr="003C2F3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F3E"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3C2F3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F3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E25243" w:rsidRPr="003369AC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369AC">
              <w:rPr>
                <w:rFonts w:ascii="Times New Roman" w:hAnsi="Times New Roman"/>
                <w:sz w:val="24"/>
                <w:szCs w:val="24"/>
              </w:rPr>
              <w:t>07.05.2019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E25243" w:rsidRPr="003369AC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AC">
              <w:rPr>
                <w:rFonts w:ascii="Times New Roman" w:hAnsi="Times New Roman"/>
                <w:sz w:val="24"/>
                <w:szCs w:val="24"/>
              </w:rPr>
              <w:t>25.04.2019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E25243" w:rsidRPr="003369AC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9AC">
              <w:rPr>
                <w:rFonts w:ascii="Times New Roman" w:hAnsi="Times New Roman"/>
                <w:sz w:val="24"/>
                <w:szCs w:val="24"/>
              </w:rPr>
              <w:t>13.05.2019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E25243" w:rsidRPr="003369AC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AC">
              <w:rPr>
                <w:rFonts w:ascii="Times New Roman" w:hAnsi="Times New Roman"/>
                <w:sz w:val="24"/>
                <w:szCs w:val="24"/>
              </w:rPr>
              <w:t>22.04.2019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  <w:r w:rsidRPr="004F08DE">
              <w:rPr>
                <w:rFonts w:ascii="Times New Roman" w:hAnsi="Times New Roman"/>
                <w:sz w:val="24"/>
                <w:szCs w:val="24"/>
              </w:rPr>
              <w:t xml:space="preserve"> 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E25243" w:rsidRPr="003369AC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9AC">
              <w:rPr>
                <w:rFonts w:ascii="Times New Roman" w:hAnsi="Times New Roman"/>
                <w:sz w:val="24"/>
                <w:szCs w:val="24"/>
              </w:rPr>
              <w:t>21.05.2019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уч-ль:Муталипова С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E25243" w:rsidRPr="00023DC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DC7">
              <w:rPr>
                <w:rFonts w:ascii="Times New Roman" w:hAnsi="Times New Roman"/>
                <w:sz w:val="24"/>
                <w:szCs w:val="24"/>
              </w:rPr>
              <w:t>20.05.2019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уч-ль:Барсукова А.Р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Ассистент:Турышева Г.Т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E25243" w:rsidRPr="00023DC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DC7">
              <w:rPr>
                <w:rFonts w:ascii="Times New Roman" w:hAnsi="Times New Roman"/>
                <w:sz w:val="24"/>
                <w:szCs w:val="24"/>
              </w:rPr>
              <w:t>22.05.2019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уч-ль:Садыкова С.З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E25243" w:rsidRPr="00023DC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DC7">
              <w:rPr>
                <w:rFonts w:ascii="Times New Roman" w:hAnsi="Times New Roman"/>
                <w:sz w:val="24"/>
                <w:szCs w:val="24"/>
              </w:rPr>
              <w:t>21.05.2019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уч-ль:Барсукова А.Р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В.Т.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Pr="004F08DE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E25243" w:rsidRPr="00023DC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DC7">
              <w:rPr>
                <w:rFonts w:ascii="Times New Roman" w:hAnsi="Times New Roman"/>
                <w:sz w:val="24"/>
                <w:szCs w:val="24"/>
              </w:rPr>
              <w:t>29.04.2019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В.Т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E25243" w:rsidRPr="00023DC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DC7">
              <w:rPr>
                <w:rFonts w:ascii="Times New Roman" w:hAnsi="Times New Roman"/>
                <w:sz w:val="24"/>
                <w:szCs w:val="24"/>
              </w:rPr>
              <w:t>23.04.2019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E25243" w:rsidRPr="00023DC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DC7">
              <w:rPr>
                <w:rFonts w:ascii="Times New Roman" w:hAnsi="Times New Roman"/>
                <w:sz w:val="24"/>
                <w:szCs w:val="24"/>
              </w:rPr>
              <w:t>17.05.2019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уч-ль:Барсукова ГШ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E25243" w:rsidRPr="00023DC7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DC7">
              <w:rPr>
                <w:rFonts w:ascii="Times New Roman" w:hAnsi="Times New Roman"/>
                <w:sz w:val="24"/>
                <w:szCs w:val="24"/>
              </w:rPr>
              <w:t>14.05.2019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уч-ль:Айдуллина АГ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E25243" w:rsidRPr="00593F58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F58">
              <w:rPr>
                <w:rFonts w:ascii="Times New Roman" w:hAnsi="Times New Roman"/>
                <w:sz w:val="24"/>
                <w:szCs w:val="24"/>
              </w:rPr>
              <w:t>18.04.2019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уч-ль:Садыкова С.З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В.Т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E25243" w:rsidRPr="00023DC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DC7">
              <w:rPr>
                <w:rFonts w:ascii="Times New Roman" w:hAnsi="Times New Roman"/>
                <w:sz w:val="24"/>
                <w:szCs w:val="24"/>
              </w:rPr>
              <w:t>16.05.2019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E25243" w:rsidRPr="003369AC" w:rsidRDefault="00E25243" w:rsidP="0028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E25243" w:rsidRPr="00023DC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DC7">
              <w:rPr>
                <w:rFonts w:ascii="Times New Roman" w:hAnsi="Times New Roman"/>
                <w:sz w:val="24"/>
                <w:szCs w:val="24"/>
              </w:rPr>
              <w:t>24.05.2019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Ассистент:Янгучина Р.Т.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E25243" w:rsidRPr="00023DC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DC7">
              <w:rPr>
                <w:rFonts w:ascii="Times New Roman" w:hAnsi="Times New Roman"/>
                <w:sz w:val="24"/>
                <w:szCs w:val="24"/>
              </w:rPr>
              <w:t>26.04.2019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E25243" w:rsidRPr="00023DC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DC7">
              <w:rPr>
                <w:rFonts w:ascii="Times New Roman" w:hAnsi="Times New Roman"/>
                <w:sz w:val="24"/>
                <w:szCs w:val="24"/>
              </w:rPr>
              <w:t>25.04.2019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уч-ль:Яналиева Л.Г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В.Т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E25243" w:rsidRPr="00023DC7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DC7">
              <w:rPr>
                <w:rFonts w:ascii="Times New Roman" w:hAnsi="Times New Roman"/>
                <w:sz w:val="24"/>
                <w:szCs w:val="24"/>
              </w:rPr>
              <w:t>19.04.2019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Ассистент:Янгучина Р.Т.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:rsidR="00E25243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E25243" w:rsidRPr="004F7222" w:rsidRDefault="00E25243" w:rsidP="00284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уч-ль:Барсукова З.Т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E25243" w:rsidRPr="000C03C6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14A4">
              <w:rPr>
                <w:rFonts w:ascii="Times New Roman" w:hAnsi="Times New Roman"/>
                <w:sz w:val="24"/>
                <w:szCs w:val="24"/>
              </w:rPr>
              <w:t>25.04.</w:t>
            </w:r>
            <w:r w:rsidRPr="00A232D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уч-ль:Маметов Д.Н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E25243" w:rsidRPr="00A05FF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FFE">
              <w:rPr>
                <w:rFonts w:ascii="Times New Roman" w:hAnsi="Times New Roman"/>
                <w:sz w:val="24"/>
                <w:szCs w:val="24"/>
              </w:rPr>
              <w:t>26.04.2019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уч-ль:Барсукова З.Т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Pr="004F08DE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E25243" w:rsidRPr="00A05FF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FFE">
              <w:rPr>
                <w:rFonts w:ascii="Times New Roman" w:hAnsi="Times New Roman"/>
                <w:sz w:val="24"/>
                <w:szCs w:val="24"/>
              </w:rPr>
              <w:t>15.05.2019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В.Т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E25243" w:rsidRPr="00A05FF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FFE">
              <w:rPr>
                <w:rFonts w:ascii="Times New Roman" w:hAnsi="Times New Roman"/>
                <w:sz w:val="24"/>
                <w:szCs w:val="24"/>
              </w:rPr>
              <w:t>13.05.2019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Иностранный язык (немецкий язык)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E25243" w:rsidRPr="00A05FF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FFE">
              <w:rPr>
                <w:rFonts w:ascii="Times New Roman" w:hAnsi="Times New Roman"/>
                <w:sz w:val="24"/>
                <w:szCs w:val="24"/>
              </w:rPr>
              <w:t>21.05.2019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уч-ль:Садыкова С.З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А.Г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E25243" w:rsidRPr="00A05FF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FFE">
              <w:rPr>
                <w:rFonts w:ascii="Times New Roman" w:hAnsi="Times New Roman"/>
                <w:sz w:val="24"/>
                <w:szCs w:val="24"/>
              </w:rPr>
              <w:t>16.05.2019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уч-ль:Айдуллина АГ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E25243" w:rsidRPr="00A05FF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FFE">
              <w:rPr>
                <w:rFonts w:ascii="Times New Roman" w:hAnsi="Times New Roman"/>
                <w:sz w:val="24"/>
                <w:szCs w:val="24"/>
              </w:rPr>
              <w:t>16.04.2019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уч-ль:Садыкова С.З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E25243" w:rsidRPr="00A05FF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FFE">
              <w:rPr>
                <w:rFonts w:ascii="Times New Roman" w:hAnsi="Times New Roman"/>
                <w:sz w:val="24"/>
                <w:szCs w:val="24"/>
              </w:rPr>
              <w:t>17.05.2019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А.Г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E25243" w:rsidRPr="00A05FF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FFE">
              <w:rPr>
                <w:rFonts w:ascii="Times New Roman" w:hAnsi="Times New Roman"/>
                <w:sz w:val="24"/>
                <w:szCs w:val="24"/>
              </w:rPr>
              <w:t>11.04.2019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5B5159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   </w:t>
            </w:r>
          </w:p>
        </w:tc>
        <w:tc>
          <w:tcPr>
            <w:tcW w:w="772" w:type="dxa"/>
          </w:tcPr>
          <w:p w:rsidR="00E25243" w:rsidRPr="005B515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E25243" w:rsidRPr="00154163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63">
              <w:rPr>
                <w:rFonts w:ascii="Times New Roman" w:hAnsi="Times New Roman"/>
                <w:sz w:val="24"/>
                <w:szCs w:val="24"/>
              </w:rPr>
              <w:t>20.04.2019</w:t>
            </w:r>
          </w:p>
        </w:tc>
        <w:tc>
          <w:tcPr>
            <w:tcW w:w="4022" w:type="dxa"/>
          </w:tcPr>
          <w:p w:rsidR="00E25243" w:rsidRPr="005B5159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59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7C6ECD" w:rsidRDefault="00E25243" w:rsidP="004F08D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159">
              <w:rPr>
                <w:rFonts w:ascii="Times New Roman" w:hAnsi="Times New Roman"/>
                <w:sz w:val="24"/>
                <w:szCs w:val="24"/>
              </w:rPr>
              <w:t>Ассистент:Айдуллина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E25243" w:rsidRPr="00A05FF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FFE">
              <w:rPr>
                <w:rFonts w:ascii="Times New Roman" w:hAnsi="Times New Roman"/>
                <w:sz w:val="24"/>
                <w:szCs w:val="24"/>
              </w:rPr>
              <w:t>20.05.2019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E25243" w:rsidRPr="00A05FF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FFE">
              <w:rPr>
                <w:rFonts w:ascii="Times New Roman" w:hAnsi="Times New Roman"/>
                <w:sz w:val="24"/>
                <w:szCs w:val="24"/>
              </w:rPr>
              <w:t>14.05.2019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E25243" w:rsidRPr="00A05FF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FFE">
              <w:rPr>
                <w:rFonts w:ascii="Times New Roman" w:hAnsi="Times New Roman"/>
                <w:sz w:val="24"/>
                <w:szCs w:val="24"/>
              </w:rPr>
              <w:t>22.05.2019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уч-ль:Яналиева Л.Г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В.Т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E25243" w:rsidRPr="00A05FF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FFE">
              <w:rPr>
                <w:rFonts w:ascii="Times New Roman" w:hAnsi="Times New Roman"/>
                <w:sz w:val="24"/>
                <w:szCs w:val="24"/>
              </w:rPr>
              <w:t>19.04.2019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0C03C6" w:rsidRDefault="00E25243" w:rsidP="00284E3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1A70">
              <w:rPr>
                <w:rFonts w:ascii="Times New Roman" w:hAnsi="Times New Roman"/>
                <w:sz w:val="24"/>
                <w:szCs w:val="24"/>
              </w:rPr>
              <w:t>17.05.2019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уч-ль:Барсукова А.Р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Ассистент:Турышева Г.Т.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F71A70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70">
              <w:rPr>
                <w:rFonts w:ascii="Times New Roman" w:hAnsi="Times New Roman"/>
                <w:sz w:val="24"/>
                <w:szCs w:val="24"/>
              </w:rPr>
              <w:t>14.05.2019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уч-ль:Маметов Д.Н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 Айдуллина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F71A70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70">
              <w:rPr>
                <w:rFonts w:ascii="Times New Roman" w:hAnsi="Times New Roman"/>
                <w:sz w:val="24"/>
                <w:szCs w:val="24"/>
              </w:rPr>
              <w:t>16.05.2019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уч-ль:Маметов Д.Н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F71A70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A70">
              <w:rPr>
                <w:rFonts w:ascii="Times New Roman" w:hAnsi="Times New Roman"/>
                <w:sz w:val="24"/>
                <w:szCs w:val="24"/>
              </w:rPr>
              <w:t>20.05.2019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уч-ль:Барсукова А.Р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</w:t>
            </w:r>
            <w:r w:rsidRPr="004F08DE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F71A70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70">
              <w:rPr>
                <w:rFonts w:ascii="Times New Roman" w:hAnsi="Times New Roman"/>
                <w:sz w:val="24"/>
                <w:szCs w:val="24"/>
              </w:rPr>
              <w:t>18.04.2019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Ассистент:Янгучина Р.Т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F71A70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70">
              <w:rPr>
                <w:rFonts w:ascii="Times New Roman" w:hAnsi="Times New Roman"/>
                <w:sz w:val="24"/>
                <w:szCs w:val="24"/>
              </w:rPr>
              <w:t>24.05.2019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</w:rPr>
              <w:t>(немецкий)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254DCB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DCB">
              <w:rPr>
                <w:rFonts w:ascii="Times New Roman" w:hAnsi="Times New Roman"/>
                <w:sz w:val="24"/>
                <w:szCs w:val="24"/>
              </w:rPr>
              <w:t>22.05.2019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уч-ль:Барсукова ГШ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М.С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254DCB" w:rsidRDefault="00E25243" w:rsidP="00F4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DCB">
              <w:rPr>
                <w:rFonts w:ascii="Times New Roman" w:hAnsi="Times New Roman"/>
                <w:sz w:val="24"/>
                <w:szCs w:val="24"/>
              </w:rPr>
              <w:t>13.05.2019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уч-ль:Садыкова С.З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А.Г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ED30C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0C4">
              <w:rPr>
                <w:rFonts w:ascii="Times New Roman" w:hAnsi="Times New Roman"/>
                <w:sz w:val="24"/>
                <w:szCs w:val="24"/>
              </w:rPr>
              <w:t xml:space="preserve">География       </w:t>
            </w:r>
          </w:p>
        </w:tc>
        <w:tc>
          <w:tcPr>
            <w:tcW w:w="772" w:type="dxa"/>
          </w:tcPr>
          <w:p w:rsidR="00E25243" w:rsidRPr="00ED30C4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ED30C4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C4">
              <w:rPr>
                <w:rFonts w:ascii="Times New Roman" w:hAnsi="Times New Roman"/>
                <w:sz w:val="24"/>
                <w:szCs w:val="24"/>
              </w:rPr>
              <w:t>16.04.2019</w:t>
            </w:r>
          </w:p>
        </w:tc>
        <w:tc>
          <w:tcPr>
            <w:tcW w:w="4022" w:type="dxa"/>
          </w:tcPr>
          <w:p w:rsidR="00E25243" w:rsidRPr="00ED30C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0C4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ED30C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0C4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ED30C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        </w:t>
            </w:r>
          </w:p>
        </w:tc>
        <w:tc>
          <w:tcPr>
            <w:tcW w:w="772" w:type="dxa"/>
          </w:tcPr>
          <w:p w:rsidR="00E25243" w:rsidRPr="00ED30C4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ED30C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0C4">
              <w:rPr>
                <w:rFonts w:ascii="Times New Roman" w:hAnsi="Times New Roman"/>
                <w:sz w:val="24"/>
                <w:szCs w:val="24"/>
              </w:rPr>
              <w:t>26.04.2019</w:t>
            </w:r>
          </w:p>
        </w:tc>
        <w:tc>
          <w:tcPr>
            <w:tcW w:w="4022" w:type="dxa"/>
          </w:tcPr>
          <w:p w:rsidR="00E25243" w:rsidRPr="00ED30C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0C4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ED30C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0C4"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0C03C6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3F58">
              <w:rPr>
                <w:rFonts w:ascii="Times New Roman" w:hAnsi="Times New Roman"/>
                <w:sz w:val="24"/>
                <w:szCs w:val="24"/>
              </w:rPr>
              <w:t>23.04.</w:t>
            </w:r>
            <w:r w:rsidRPr="00A232D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уч-ль:Яналиев Д.З.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254DCB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DCB">
              <w:rPr>
                <w:rFonts w:ascii="Times New Roman" w:hAnsi="Times New Roman"/>
                <w:sz w:val="24"/>
                <w:szCs w:val="24"/>
              </w:rPr>
              <w:t>21.05.2019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254DCB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DCB">
              <w:rPr>
                <w:rFonts w:ascii="Times New Roman" w:hAnsi="Times New Roman"/>
                <w:sz w:val="24"/>
                <w:szCs w:val="24"/>
              </w:rPr>
              <w:t>23.05.2019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Ассистент:Янгучина Р.Т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254DCB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DCB">
              <w:rPr>
                <w:rFonts w:ascii="Times New Roman" w:hAnsi="Times New Roman"/>
                <w:sz w:val="24"/>
                <w:szCs w:val="24"/>
              </w:rPr>
              <w:t>08.05.2019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Ассистент:Янгучина Р.Т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254DCB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DCB">
              <w:rPr>
                <w:rFonts w:ascii="Times New Roman" w:hAnsi="Times New Roman"/>
                <w:sz w:val="24"/>
                <w:szCs w:val="24"/>
              </w:rPr>
              <w:t>24.04.2019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уч-ль:Яналиева Л.Г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Изобразит.искусство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254DCB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DCB">
              <w:rPr>
                <w:rFonts w:ascii="Times New Roman" w:hAnsi="Times New Roman"/>
                <w:sz w:val="24"/>
                <w:szCs w:val="24"/>
              </w:rPr>
              <w:t>22.04.2019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Ассистент:Янгучина Р.Т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254DCB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DCB">
              <w:rPr>
                <w:rFonts w:ascii="Times New Roman" w:hAnsi="Times New Roman"/>
                <w:sz w:val="24"/>
                <w:szCs w:val="24"/>
              </w:rPr>
              <w:t>15.05.2019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уч-ль:Яналиева Л.Г.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 Барсукова Ш.Ш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Иностранный язык(английский)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E25243" w:rsidRPr="00254DCB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254DCB">
              <w:rPr>
                <w:rFonts w:ascii="Times New Roman" w:hAnsi="Times New Roman"/>
                <w:sz w:val="24"/>
                <w:szCs w:val="24"/>
              </w:rPr>
              <w:t>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уч-ль:Айдуллина АГ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 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7">
              <w:rPr>
                <w:rFonts w:ascii="Times New Roman" w:hAnsi="Times New Roman"/>
                <w:sz w:val="24"/>
                <w:szCs w:val="24"/>
              </w:rPr>
              <w:t>20.05.2019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уч-ль:Барсукова З.Т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В.Т.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957">
              <w:rPr>
                <w:rFonts w:ascii="Times New Roman" w:hAnsi="Times New Roman"/>
                <w:sz w:val="24"/>
                <w:szCs w:val="24"/>
              </w:rPr>
              <w:t>21.05.2019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уч-ль:Ишбулаева Ф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957">
              <w:rPr>
                <w:rFonts w:ascii="Times New Roman" w:hAnsi="Times New Roman"/>
                <w:sz w:val="24"/>
                <w:szCs w:val="24"/>
              </w:rPr>
              <w:t>17.05.2019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уч-ль:Ишбулаева Ф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А.Г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7">
              <w:rPr>
                <w:rFonts w:ascii="Times New Roman" w:hAnsi="Times New Roman"/>
                <w:sz w:val="24"/>
                <w:szCs w:val="24"/>
              </w:rPr>
              <w:t>08.05.2019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уч-ль:Барсукова А.Р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А.Г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Pr="004F08DE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7">
              <w:rPr>
                <w:rFonts w:ascii="Times New Roman" w:hAnsi="Times New Roman"/>
                <w:sz w:val="24"/>
                <w:szCs w:val="24"/>
              </w:rPr>
              <w:t>22.04.2019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А.Г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7">
              <w:rPr>
                <w:rFonts w:ascii="Times New Roman" w:hAnsi="Times New Roman"/>
                <w:sz w:val="24"/>
                <w:szCs w:val="24"/>
              </w:rPr>
              <w:t>24.04.2019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В.Т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</w:rPr>
              <w:t>(немецкий)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957">
              <w:rPr>
                <w:rFonts w:ascii="Times New Roman" w:hAnsi="Times New Roman"/>
                <w:sz w:val="24"/>
                <w:szCs w:val="24"/>
              </w:rPr>
              <w:t>14.05.2019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уч-ль:Садыкова С.З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язык(английский)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2595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E25957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4022" w:type="dxa"/>
          </w:tcPr>
          <w:p w:rsidR="00E25243" w:rsidRPr="004F08DE" w:rsidRDefault="00E25243" w:rsidP="00A23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уч-ль:Айдуллина АГ</w:t>
            </w:r>
          </w:p>
          <w:p w:rsidR="00E25243" w:rsidRPr="004F08DE" w:rsidRDefault="00E25243" w:rsidP="00A23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957">
              <w:rPr>
                <w:rFonts w:ascii="Times New Roman" w:hAnsi="Times New Roman"/>
                <w:sz w:val="24"/>
                <w:szCs w:val="24"/>
              </w:rPr>
              <w:t>15.05.2019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уч-ль:Садыкова С.З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7">
              <w:rPr>
                <w:rFonts w:ascii="Times New Roman" w:hAnsi="Times New Roman"/>
                <w:sz w:val="24"/>
                <w:szCs w:val="24"/>
              </w:rPr>
              <w:t>13.05.2019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957">
              <w:rPr>
                <w:rFonts w:ascii="Times New Roman" w:hAnsi="Times New Roman"/>
                <w:sz w:val="24"/>
                <w:szCs w:val="24"/>
              </w:rPr>
              <w:t>14.05.2019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7">
              <w:rPr>
                <w:rFonts w:ascii="Times New Roman" w:hAnsi="Times New Roman"/>
                <w:sz w:val="24"/>
                <w:szCs w:val="24"/>
              </w:rPr>
              <w:t>16.05.2019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уч-ль:Яналиев Д.З.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7">
              <w:rPr>
                <w:rFonts w:ascii="Times New Roman" w:hAnsi="Times New Roman"/>
                <w:sz w:val="24"/>
                <w:szCs w:val="24"/>
              </w:rPr>
              <w:t>23.05.2019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уч-ль:Садыкова С.З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7">
              <w:rPr>
                <w:rFonts w:ascii="Times New Roman" w:hAnsi="Times New Roman"/>
                <w:sz w:val="24"/>
                <w:szCs w:val="24"/>
              </w:rPr>
              <w:t>22.05.2019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957">
              <w:rPr>
                <w:rFonts w:ascii="Times New Roman" w:hAnsi="Times New Roman"/>
                <w:sz w:val="24"/>
                <w:szCs w:val="24"/>
              </w:rPr>
              <w:t>24.05.2019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уч-ль:Барсукова А.Р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А.Г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957">
              <w:rPr>
                <w:rFonts w:ascii="Times New Roman" w:hAnsi="Times New Roman"/>
                <w:sz w:val="24"/>
                <w:szCs w:val="24"/>
              </w:rPr>
              <w:t>25.04.2019</w:t>
            </w:r>
          </w:p>
        </w:tc>
        <w:tc>
          <w:tcPr>
            <w:tcW w:w="4022" w:type="dxa"/>
          </w:tcPr>
          <w:p w:rsidR="00E25243" w:rsidRPr="004F08DE" w:rsidRDefault="00E25243" w:rsidP="00A23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A23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7">
              <w:rPr>
                <w:rFonts w:ascii="Times New Roman" w:hAnsi="Times New Roman"/>
                <w:sz w:val="24"/>
                <w:szCs w:val="24"/>
              </w:rPr>
              <w:t>23.04.2019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25957">
              <w:rPr>
                <w:rFonts w:ascii="Times New Roman" w:hAnsi="Times New Roman"/>
                <w:sz w:val="24"/>
                <w:szCs w:val="24"/>
              </w:rPr>
              <w:t>19.04.2019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уч-ль:Яналиева Л.Г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В.Т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57">
              <w:rPr>
                <w:rFonts w:ascii="Times New Roman" w:hAnsi="Times New Roman"/>
                <w:sz w:val="24"/>
                <w:szCs w:val="24"/>
              </w:rPr>
              <w:t>26.04.2019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уч-ль:Яналиева Л.Г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В.Т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E25243" w:rsidRPr="00E25957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  <w:r w:rsidRPr="00E25957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уч-ль:Яналиева Л.Г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25243" w:rsidRPr="00D20E4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44">
              <w:rPr>
                <w:rFonts w:ascii="Times New Roman" w:hAnsi="Times New Roman"/>
                <w:sz w:val="24"/>
                <w:szCs w:val="24"/>
              </w:rPr>
              <w:t>14.05.2019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уч-ль:Барсукова З.Т.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25243" w:rsidRPr="00D20E4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44">
              <w:rPr>
                <w:rFonts w:ascii="Times New Roman" w:hAnsi="Times New Roman"/>
                <w:sz w:val="24"/>
                <w:szCs w:val="24"/>
              </w:rPr>
              <w:t>20.05.2019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уч-ль:Маметов Д.Н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25243" w:rsidRPr="00D20E4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44">
              <w:rPr>
                <w:rFonts w:ascii="Times New Roman" w:hAnsi="Times New Roman"/>
                <w:sz w:val="24"/>
                <w:szCs w:val="24"/>
              </w:rPr>
              <w:t>22.05.2019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уч-ль:Маметов Д.Н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25243" w:rsidRPr="00D20E4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44">
              <w:rPr>
                <w:rFonts w:ascii="Times New Roman" w:hAnsi="Times New Roman"/>
                <w:sz w:val="24"/>
                <w:szCs w:val="24"/>
              </w:rPr>
              <w:t xml:space="preserve"> 17.05.2019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уч-ль:Барсукова А.Р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25243" w:rsidRPr="00D20E4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44">
              <w:rPr>
                <w:rFonts w:ascii="Times New Roman" w:hAnsi="Times New Roman"/>
                <w:sz w:val="24"/>
                <w:szCs w:val="24"/>
              </w:rPr>
              <w:t>26.04.2019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татарская литература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25243" w:rsidRPr="00D20E4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44">
              <w:rPr>
                <w:rFonts w:ascii="Times New Roman" w:hAnsi="Times New Roman"/>
                <w:sz w:val="24"/>
                <w:szCs w:val="24"/>
              </w:rPr>
              <w:t>23.04.2019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</w:rPr>
              <w:t>(немецкий)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25243" w:rsidRPr="00D20E4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44">
              <w:rPr>
                <w:rFonts w:ascii="Times New Roman" w:hAnsi="Times New Roman"/>
                <w:sz w:val="24"/>
                <w:szCs w:val="24"/>
              </w:rPr>
              <w:t>22.04.2019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уч-ль:Садыкова С.З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В.Т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25243" w:rsidRPr="00D20E4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44">
              <w:rPr>
                <w:rFonts w:ascii="Times New Roman" w:hAnsi="Times New Roman"/>
                <w:sz w:val="24"/>
                <w:szCs w:val="24"/>
              </w:rPr>
              <w:t>25.04.2019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уч-ль:Садыкова С.З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25243" w:rsidRPr="00D20E4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20E44">
              <w:rPr>
                <w:rFonts w:ascii="Times New Roman" w:hAnsi="Times New Roman"/>
                <w:sz w:val="24"/>
                <w:szCs w:val="24"/>
              </w:rPr>
              <w:t>19.04.2019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25243" w:rsidRPr="00D20E4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D20E44">
              <w:rPr>
                <w:rFonts w:ascii="Times New Roman" w:hAnsi="Times New Roman"/>
                <w:sz w:val="24"/>
                <w:szCs w:val="24"/>
              </w:rPr>
              <w:t>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Г.Ш,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25243" w:rsidRPr="00D20E4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20E44">
              <w:rPr>
                <w:rFonts w:ascii="Times New Roman" w:hAnsi="Times New Roman"/>
                <w:sz w:val="24"/>
                <w:szCs w:val="24"/>
              </w:rPr>
              <w:t>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уч-ль:Яналиев Д.З.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25243" w:rsidRPr="00D20E4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44">
              <w:rPr>
                <w:rFonts w:ascii="Times New Roman" w:hAnsi="Times New Roman"/>
                <w:sz w:val="24"/>
                <w:szCs w:val="24"/>
              </w:rPr>
              <w:t>24.04.2019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уч-ль:Садыкова С.З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25243" w:rsidRPr="00D20E4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44">
              <w:rPr>
                <w:rFonts w:ascii="Times New Roman" w:hAnsi="Times New Roman"/>
                <w:sz w:val="24"/>
                <w:szCs w:val="24"/>
              </w:rPr>
              <w:t>29.04.2019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Г.Ш,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25243" w:rsidRPr="00D20E4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44">
              <w:rPr>
                <w:rFonts w:ascii="Times New Roman" w:hAnsi="Times New Roman"/>
                <w:sz w:val="24"/>
                <w:szCs w:val="24"/>
              </w:rPr>
              <w:t>21.05.2019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уч-ль:Барсукова А.Р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25243" w:rsidRPr="00D20E44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44">
              <w:rPr>
                <w:rFonts w:ascii="Times New Roman" w:hAnsi="Times New Roman"/>
                <w:sz w:val="24"/>
                <w:szCs w:val="24"/>
              </w:rPr>
              <w:t>13.05.2019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уч-ль:Яналиева Л.Г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25243" w:rsidRPr="000C03C6" w:rsidRDefault="00E25243" w:rsidP="004F08D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D20E44">
              <w:rPr>
                <w:rFonts w:ascii="Times New Roman" w:hAnsi="Times New Roman"/>
                <w:sz w:val="24"/>
                <w:szCs w:val="24"/>
              </w:rPr>
              <w:t>.05.</w:t>
            </w:r>
            <w:r w:rsidRPr="00A232D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уч-ль:Яналиева Л.Г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14.05.2019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уч-ль:Барсукова ГШ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15.05.2019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уч-ль:Маметов Д.Н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76149">
              <w:rPr>
                <w:rFonts w:ascii="Times New Roman" w:hAnsi="Times New Roman"/>
                <w:sz w:val="24"/>
                <w:szCs w:val="24"/>
              </w:rPr>
              <w:t>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уч-ль:Маметов Д.Н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76149">
              <w:rPr>
                <w:rFonts w:ascii="Times New Roman" w:hAnsi="Times New Roman"/>
                <w:sz w:val="24"/>
                <w:szCs w:val="24"/>
              </w:rPr>
              <w:t>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уч-ль:Барсукова ГШ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В.Т.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13.05.2019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татарская литература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30.04.2019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(немецкий)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20.05.2019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уч-ль:Садыкова С.З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25.04.2019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уч-ль:Садыкова С.З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07.05.2019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А.Г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862098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098">
              <w:rPr>
                <w:rFonts w:ascii="Times New Roman" w:hAnsi="Times New Roman"/>
                <w:sz w:val="24"/>
                <w:szCs w:val="24"/>
              </w:rPr>
              <w:t>23.04.2019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21.05.2019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уч-ль:Яналиев Д.З.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24.05.2019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уч-ль:Садыкова С.З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Ассистент:Янгучина Р.Т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23.05.2019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576149">
              <w:rPr>
                <w:rFonts w:ascii="Times New Roman" w:hAnsi="Times New Roman"/>
                <w:sz w:val="24"/>
                <w:szCs w:val="24"/>
              </w:rPr>
              <w:t>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уч-ль:Барсукова А.Р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18.04.2019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06.05.2019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уч-ль:Яналиева Л.Г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22.05.2019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 xml:space="preserve">Экзаменующий </w:t>
            </w:r>
            <w:r>
              <w:rPr>
                <w:rFonts w:ascii="Times New Roman" w:hAnsi="Times New Roman"/>
                <w:sz w:val="24"/>
                <w:szCs w:val="24"/>
              </w:rPr>
              <w:t>уч-ль:Яналиев Д.З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24.04.2019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уч-ль:Яналиева Л.Г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А.Г.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17.04.2019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уч-ль:Яналиева Л.Г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14.05.2019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уч-ль:Барсукова А.Р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16.05.2019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уч-ль:Маметов Д.Н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862098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098">
              <w:rPr>
                <w:rFonts w:ascii="Times New Roman" w:hAnsi="Times New Roman"/>
                <w:sz w:val="24"/>
                <w:szCs w:val="24"/>
              </w:rPr>
              <w:t>26.04.2019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уч-ль:Маметов Д.Н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17.05.2019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уч-ль:Барсукова А.Р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Ассистент:Янгучина Р.Т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0C03C6" w:rsidRDefault="00E25243" w:rsidP="004F08D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13.05.</w:t>
            </w:r>
            <w:r w:rsidRPr="00A232D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Ассистент:Янгучина Р.Т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татарская литература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0C03C6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30.04.</w:t>
            </w:r>
            <w:r w:rsidRPr="00A232D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0C03C6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20.05.</w:t>
            </w:r>
            <w:r w:rsidRPr="00A232D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уч-ль:Садыкова С.З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25.04.2019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уч-ль:Садыкова С.З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0C03C6" w:rsidRDefault="00E25243" w:rsidP="004F08D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07.05.</w:t>
            </w:r>
            <w:r w:rsidRPr="00A232D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576149" w:rsidRDefault="00E25243" w:rsidP="00576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76149">
              <w:rPr>
                <w:rFonts w:ascii="Times New Roman" w:hAnsi="Times New Roman"/>
                <w:sz w:val="24"/>
                <w:szCs w:val="24"/>
              </w:rPr>
              <w:t>23.04.2019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Ассистент:Айдуллина В.Т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21.05.2019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уч-ль:Яналиев Д.З.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  <w:r w:rsidRPr="00576149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уч-ль:Садыкова С.З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15.05.2019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уч-ль:Айдуллин А.Н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Г.Ш,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576149">
              <w:rPr>
                <w:rFonts w:ascii="Times New Roman" w:hAnsi="Times New Roman"/>
                <w:sz w:val="24"/>
                <w:szCs w:val="24"/>
              </w:rPr>
              <w:t>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уч-ль:Барсукова А.Р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Ассистент:Янгучина Р.Т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0C03C6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18.04.</w:t>
            </w:r>
            <w:r w:rsidRPr="00A232D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уч-ль:Турышева Г.Т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Ассистент:Янгучина Р.Т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06.05.2019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Экзаменующий уч-ль:Яналиева Л.Г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24.04.2019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уч-ль:Яналиева Л.Г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Г.Ш.</w:t>
            </w:r>
          </w:p>
        </w:tc>
      </w:tr>
      <w:tr w:rsidR="00E25243" w:rsidRPr="004F08DE" w:rsidTr="004F08DE">
        <w:tc>
          <w:tcPr>
            <w:tcW w:w="456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72" w:type="dxa"/>
          </w:tcPr>
          <w:p w:rsidR="00E25243" w:rsidRPr="004F08DE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25243" w:rsidRPr="00576149" w:rsidRDefault="00E25243" w:rsidP="004F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49">
              <w:rPr>
                <w:rFonts w:ascii="Times New Roman" w:hAnsi="Times New Roman"/>
                <w:sz w:val="24"/>
                <w:szCs w:val="24"/>
              </w:rPr>
              <w:t>22.05.2019</w:t>
            </w:r>
          </w:p>
        </w:tc>
        <w:tc>
          <w:tcPr>
            <w:tcW w:w="4022" w:type="dxa"/>
          </w:tcPr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Экзаменующий уч-ль:Яналиев Д.З</w:t>
            </w:r>
          </w:p>
          <w:p w:rsidR="00E25243" w:rsidRPr="004F08DE" w:rsidRDefault="00E25243" w:rsidP="004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8DE">
              <w:rPr>
                <w:rFonts w:ascii="Times New Roman" w:hAnsi="Times New Roman"/>
                <w:sz w:val="24"/>
                <w:szCs w:val="24"/>
              </w:rPr>
              <w:t>Ассистент:Барсукова З.Т</w:t>
            </w:r>
          </w:p>
        </w:tc>
      </w:tr>
    </w:tbl>
    <w:p w:rsidR="00E25243" w:rsidRPr="006365BC" w:rsidRDefault="00E25243" w:rsidP="006365BC">
      <w:pPr>
        <w:jc w:val="center"/>
        <w:rPr>
          <w:rFonts w:ascii="Times New Roman" w:hAnsi="Times New Roman"/>
          <w:sz w:val="24"/>
          <w:szCs w:val="24"/>
        </w:rPr>
      </w:pPr>
    </w:p>
    <w:sectPr w:rsidR="00E25243" w:rsidRPr="006365BC" w:rsidSect="00484F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5BC"/>
    <w:rsid w:val="00005722"/>
    <w:rsid w:val="00023DC7"/>
    <w:rsid w:val="00062423"/>
    <w:rsid w:val="0007313E"/>
    <w:rsid w:val="000A4F33"/>
    <w:rsid w:val="000B4826"/>
    <w:rsid w:val="000C03C6"/>
    <w:rsid w:val="000C3A9D"/>
    <w:rsid w:val="000F635B"/>
    <w:rsid w:val="0011454B"/>
    <w:rsid w:val="00123145"/>
    <w:rsid w:val="00132BFE"/>
    <w:rsid w:val="00143023"/>
    <w:rsid w:val="00154163"/>
    <w:rsid w:val="00162423"/>
    <w:rsid w:val="0019635F"/>
    <w:rsid w:val="00197F2D"/>
    <w:rsid w:val="001C673F"/>
    <w:rsid w:val="001D28AD"/>
    <w:rsid w:val="001E3565"/>
    <w:rsid w:val="002052B2"/>
    <w:rsid w:val="00217F80"/>
    <w:rsid w:val="00221089"/>
    <w:rsid w:val="00254DCB"/>
    <w:rsid w:val="00257586"/>
    <w:rsid w:val="00273D60"/>
    <w:rsid w:val="002808DD"/>
    <w:rsid w:val="00284C1D"/>
    <w:rsid w:val="00284E3C"/>
    <w:rsid w:val="00294829"/>
    <w:rsid w:val="002A0650"/>
    <w:rsid w:val="002C5F1F"/>
    <w:rsid w:val="002E1A7C"/>
    <w:rsid w:val="002F14A4"/>
    <w:rsid w:val="00302D44"/>
    <w:rsid w:val="003034DC"/>
    <w:rsid w:val="00326821"/>
    <w:rsid w:val="003369AC"/>
    <w:rsid w:val="00337E39"/>
    <w:rsid w:val="00363E54"/>
    <w:rsid w:val="003770C0"/>
    <w:rsid w:val="00383171"/>
    <w:rsid w:val="003B2291"/>
    <w:rsid w:val="003B292D"/>
    <w:rsid w:val="003C2F3E"/>
    <w:rsid w:val="003F5DB7"/>
    <w:rsid w:val="004027DB"/>
    <w:rsid w:val="004121B9"/>
    <w:rsid w:val="00412D64"/>
    <w:rsid w:val="00433AA8"/>
    <w:rsid w:val="00447461"/>
    <w:rsid w:val="00467F17"/>
    <w:rsid w:val="00480303"/>
    <w:rsid w:val="00484F4F"/>
    <w:rsid w:val="0048576A"/>
    <w:rsid w:val="00495C71"/>
    <w:rsid w:val="004B1C97"/>
    <w:rsid w:val="004B22DC"/>
    <w:rsid w:val="004F08DE"/>
    <w:rsid w:val="004F7222"/>
    <w:rsid w:val="00500DBF"/>
    <w:rsid w:val="0051103C"/>
    <w:rsid w:val="00522DAA"/>
    <w:rsid w:val="00524A54"/>
    <w:rsid w:val="00534140"/>
    <w:rsid w:val="00541F91"/>
    <w:rsid w:val="00576149"/>
    <w:rsid w:val="005771B7"/>
    <w:rsid w:val="00593F58"/>
    <w:rsid w:val="00597659"/>
    <w:rsid w:val="005B4AE1"/>
    <w:rsid w:val="005B5159"/>
    <w:rsid w:val="005B6E82"/>
    <w:rsid w:val="005C72A5"/>
    <w:rsid w:val="005C77A6"/>
    <w:rsid w:val="005D1FB7"/>
    <w:rsid w:val="005F4E6A"/>
    <w:rsid w:val="006020E1"/>
    <w:rsid w:val="00602B95"/>
    <w:rsid w:val="00611212"/>
    <w:rsid w:val="0063027D"/>
    <w:rsid w:val="006365BC"/>
    <w:rsid w:val="006367B9"/>
    <w:rsid w:val="006404FC"/>
    <w:rsid w:val="006811D8"/>
    <w:rsid w:val="00695F6C"/>
    <w:rsid w:val="0070145F"/>
    <w:rsid w:val="00704C42"/>
    <w:rsid w:val="007076EE"/>
    <w:rsid w:val="0072673C"/>
    <w:rsid w:val="00734864"/>
    <w:rsid w:val="007361F2"/>
    <w:rsid w:val="00770737"/>
    <w:rsid w:val="00783BF7"/>
    <w:rsid w:val="007A1ADC"/>
    <w:rsid w:val="007A3785"/>
    <w:rsid w:val="007B0BCB"/>
    <w:rsid w:val="007B6D9B"/>
    <w:rsid w:val="007C6ECD"/>
    <w:rsid w:val="007D2533"/>
    <w:rsid w:val="007D3206"/>
    <w:rsid w:val="00807934"/>
    <w:rsid w:val="00811425"/>
    <w:rsid w:val="00814F88"/>
    <w:rsid w:val="0082733F"/>
    <w:rsid w:val="00862098"/>
    <w:rsid w:val="008631A6"/>
    <w:rsid w:val="0086429E"/>
    <w:rsid w:val="00866582"/>
    <w:rsid w:val="00867B65"/>
    <w:rsid w:val="00886E74"/>
    <w:rsid w:val="00890233"/>
    <w:rsid w:val="008932C4"/>
    <w:rsid w:val="008A7BED"/>
    <w:rsid w:val="008C5774"/>
    <w:rsid w:val="008D695D"/>
    <w:rsid w:val="008E511E"/>
    <w:rsid w:val="008F685C"/>
    <w:rsid w:val="008F68BD"/>
    <w:rsid w:val="00932987"/>
    <w:rsid w:val="00971A53"/>
    <w:rsid w:val="009761E2"/>
    <w:rsid w:val="009A0691"/>
    <w:rsid w:val="009E071A"/>
    <w:rsid w:val="009E4633"/>
    <w:rsid w:val="009E4CB9"/>
    <w:rsid w:val="009E7789"/>
    <w:rsid w:val="00A05FFE"/>
    <w:rsid w:val="00A15F5A"/>
    <w:rsid w:val="00A22D70"/>
    <w:rsid w:val="00A232DD"/>
    <w:rsid w:val="00A256C3"/>
    <w:rsid w:val="00A33F2A"/>
    <w:rsid w:val="00A351E8"/>
    <w:rsid w:val="00A5490A"/>
    <w:rsid w:val="00A54B96"/>
    <w:rsid w:val="00A61564"/>
    <w:rsid w:val="00A970ED"/>
    <w:rsid w:val="00AB11A2"/>
    <w:rsid w:val="00AC095A"/>
    <w:rsid w:val="00B07240"/>
    <w:rsid w:val="00B07DAE"/>
    <w:rsid w:val="00B210AD"/>
    <w:rsid w:val="00B2341C"/>
    <w:rsid w:val="00B42662"/>
    <w:rsid w:val="00B55C15"/>
    <w:rsid w:val="00B624EA"/>
    <w:rsid w:val="00B70EA6"/>
    <w:rsid w:val="00B83268"/>
    <w:rsid w:val="00BA4490"/>
    <w:rsid w:val="00BB0542"/>
    <w:rsid w:val="00BB3078"/>
    <w:rsid w:val="00BC7445"/>
    <w:rsid w:val="00BD2FEB"/>
    <w:rsid w:val="00BE54D7"/>
    <w:rsid w:val="00BF2476"/>
    <w:rsid w:val="00C11603"/>
    <w:rsid w:val="00C3626A"/>
    <w:rsid w:val="00C3744E"/>
    <w:rsid w:val="00C45658"/>
    <w:rsid w:val="00C462F3"/>
    <w:rsid w:val="00C552E7"/>
    <w:rsid w:val="00C7089A"/>
    <w:rsid w:val="00C85C27"/>
    <w:rsid w:val="00C86E2E"/>
    <w:rsid w:val="00CA1891"/>
    <w:rsid w:val="00CB5597"/>
    <w:rsid w:val="00CC35D7"/>
    <w:rsid w:val="00CD1A08"/>
    <w:rsid w:val="00CD202D"/>
    <w:rsid w:val="00CE34CB"/>
    <w:rsid w:val="00D17993"/>
    <w:rsid w:val="00D20E44"/>
    <w:rsid w:val="00D332E9"/>
    <w:rsid w:val="00D56177"/>
    <w:rsid w:val="00D8128D"/>
    <w:rsid w:val="00D812EA"/>
    <w:rsid w:val="00D822C3"/>
    <w:rsid w:val="00D9587E"/>
    <w:rsid w:val="00DF2C90"/>
    <w:rsid w:val="00DF3E11"/>
    <w:rsid w:val="00E101BE"/>
    <w:rsid w:val="00E25243"/>
    <w:rsid w:val="00E25957"/>
    <w:rsid w:val="00E304E7"/>
    <w:rsid w:val="00E44E67"/>
    <w:rsid w:val="00E452DF"/>
    <w:rsid w:val="00E53236"/>
    <w:rsid w:val="00E642D7"/>
    <w:rsid w:val="00EA56BC"/>
    <w:rsid w:val="00ED30C4"/>
    <w:rsid w:val="00ED6024"/>
    <w:rsid w:val="00EF6048"/>
    <w:rsid w:val="00F144BF"/>
    <w:rsid w:val="00F4004A"/>
    <w:rsid w:val="00F41647"/>
    <w:rsid w:val="00F41720"/>
    <w:rsid w:val="00F629A2"/>
    <w:rsid w:val="00F66ADC"/>
    <w:rsid w:val="00F71A70"/>
    <w:rsid w:val="00FD6AE3"/>
    <w:rsid w:val="00FE60FD"/>
    <w:rsid w:val="00FF2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8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365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959</TotalTime>
  <Pages>7</Pages>
  <Words>2154</Words>
  <Characters>12279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Windows User</cp:lastModifiedBy>
  <cp:revision>97</cp:revision>
  <cp:lastPrinted>2019-04-26T04:39:00Z</cp:lastPrinted>
  <dcterms:created xsi:type="dcterms:W3CDTF">2016-04-26T10:43:00Z</dcterms:created>
  <dcterms:modified xsi:type="dcterms:W3CDTF">2019-05-16T08:48:00Z</dcterms:modified>
</cp:coreProperties>
</file>