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F3" w:rsidRPr="0031388A" w:rsidRDefault="00B862F3" w:rsidP="0031388A">
      <w:pPr>
        <w:jc w:val="center"/>
        <w:rPr>
          <w:rFonts w:ascii="Arial" w:hAnsi="Arial" w:cs="Arial"/>
          <w:sz w:val="28"/>
          <w:szCs w:val="28"/>
        </w:rPr>
      </w:pPr>
      <w:r w:rsidRPr="0031388A">
        <w:rPr>
          <w:rFonts w:ascii="Arial" w:hAnsi="Arial" w:cs="Arial"/>
          <w:sz w:val="28"/>
          <w:szCs w:val="28"/>
        </w:rPr>
        <w:t>Муниципальное автономное общеобразовательное учреждение</w:t>
      </w:r>
    </w:p>
    <w:p w:rsidR="00B862F3" w:rsidRPr="0031388A" w:rsidRDefault="00B862F3" w:rsidP="0031388A">
      <w:pPr>
        <w:jc w:val="center"/>
        <w:rPr>
          <w:rFonts w:ascii="Arial" w:hAnsi="Arial" w:cs="Arial"/>
          <w:sz w:val="28"/>
          <w:szCs w:val="28"/>
        </w:rPr>
      </w:pPr>
      <w:r w:rsidRPr="0031388A">
        <w:rPr>
          <w:rFonts w:ascii="Arial" w:hAnsi="Arial" w:cs="Arial"/>
          <w:sz w:val="28"/>
          <w:szCs w:val="28"/>
        </w:rPr>
        <w:t>«Ачирская средняя общеобразовательная школа»</w:t>
      </w:r>
    </w:p>
    <w:p w:rsidR="00B862F3" w:rsidRPr="0031388A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Pr="0031388A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Pr="0031388A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Pr="0031388A" w:rsidRDefault="00B862F3" w:rsidP="0031388A">
      <w:pPr>
        <w:jc w:val="center"/>
        <w:rPr>
          <w:rFonts w:ascii="Arial" w:hAnsi="Arial" w:cs="Arial"/>
          <w:sz w:val="28"/>
          <w:szCs w:val="28"/>
        </w:rPr>
      </w:pPr>
      <w:r w:rsidRPr="0031388A">
        <w:rPr>
          <w:rFonts w:ascii="Arial" w:hAnsi="Arial" w:cs="Arial"/>
          <w:sz w:val="28"/>
          <w:szCs w:val="28"/>
        </w:rPr>
        <w:t xml:space="preserve">Номинация </w:t>
      </w:r>
      <w:r w:rsidRPr="00CC2298">
        <w:rPr>
          <w:rFonts w:ascii="Arial" w:hAnsi="Arial" w:cs="Arial"/>
          <w:b/>
          <w:sz w:val="28"/>
          <w:szCs w:val="28"/>
        </w:rPr>
        <w:t>«Урок-новое прочтение»</w:t>
      </w: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  <w:r w:rsidRPr="0031388A">
        <w:rPr>
          <w:rFonts w:ascii="Arial" w:hAnsi="Arial" w:cs="Arial"/>
          <w:sz w:val="28"/>
          <w:szCs w:val="28"/>
        </w:rPr>
        <w:t>Конспект интегрированного урока по русскому языку и литературе в 5классе на тему «Роль диалога в характерах героев рассказа И.С.Тургенева «Муму»</w:t>
      </w: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Выполнила: Барсукова Заида Тимералиевна, </w:t>
      </w: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учитель русского языка и литературы</w:t>
      </w: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</w:p>
    <w:p w:rsidR="00B862F3" w:rsidRDefault="00B862F3" w:rsidP="003138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Аннотация у уроку</w:t>
      </w:r>
    </w:p>
    <w:p w:rsidR="00B862F3" w:rsidRDefault="00B862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Данный интегрированный урок </w:t>
      </w:r>
      <w:r w:rsidRPr="00E7008D">
        <w:rPr>
          <w:rFonts w:ascii="Arial" w:hAnsi="Arial" w:cs="Arial"/>
          <w:sz w:val="28"/>
          <w:szCs w:val="28"/>
        </w:rPr>
        <w:t xml:space="preserve">проведен </w:t>
      </w:r>
      <w:r w:rsidRPr="00E7008D">
        <w:rPr>
          <w:rFonts w:ascii="Arial" w:hAnsi="Arial" w:cs="Arial"/>
          <w:i/>
          <w:sz w:val="28"/>
          <w:szCs w:val="28"/>
        </w:rPr>
        <w:t xml:space="preserve"> </w:t>
      </w:r>
      <w:r w:rsidRPr="00E7008D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 xml:space="preserve"> декабре 2017года</w:t>
      </w:r>
      <w:r w:rsidRPr="00E7008D">
        <w:rPr>
          <w:rFonts w:ascii="Arial" w:hAnsi="Arial" w:cs="Arial"/>
          <w:sz w:val="28"/>
          <w:szCs w:val="28"/>
        </w:rPr>
        <w:t xml:space="preserve"> в рамках методической недели «Трансформация урока. Интеграция образовательных областей (Ощутимые победы)».</w:t>
      </w:r>
      <w:r>
        <w:rPr>
          <w:rFonts w:ascii="Arial" w:hAnsi="Arial" w:cs="Arial"/>
          <w:sz w:val="28"/>
          <w:szCs w:val="28"/>
        </w:rPr>
        <w:t xml:space="preserve"> Может быть полезен материал молодым педагогам. Конспект использовался в 2018-2019учебном году в рамках предметной недели, посвященной  юбилею И.С.Тургенева другим учителем с внесением изменений. Затрагивается на уроке проблема отношения к людям с ограниченными возможностями здоровья. Можно проводить в рамках мероприятий «Уроки доброты». </w:t>
      </w:r>
    </w:p>
    <w:p w:rsidR="00B862F3" w:rsidRPr="0031388A" w:rsidRDefault="00B862F3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Конспект  интегрированного </w:t>
      </w:r>
      <w:r w:rsidRPr="00247E12">
        <w:rPr>
          <w:rFonts w:ascii="Arial" w:hAnsi="Arial" w:cs="Arial"/>
          <w:b/>
          <w:i/>
          <w:sz w:val="24"/>
          <w:szCs w:val="24"/>
        </w:rPr>
        <w:t xml:space="preserve"> урок</w:t>
      </w:r>
      <w:r>
        <w:rPr>
          <w:rFonts w:ascii="Arial" w:hAnsi="Arial" w:cs="Arial"/>
          <w:b/>
          <w:i/>
          <w:sz w:val="24"/>
          <w:szCs w:val="24"/>
        </w:rPr>
        <w:t xml:space="preserve">а </w:t>
      </w:r>
      <w:r w:rsidRPr="00247E12">
        <w:rPr>
          <w:rFonts w:ascii="Arial" w:hAnsi="Arial" w:cs="Arial"/>
          <w:b/>
          <w:i/>
          <w:sz w:val="24"/>
          <w:szCs w:val="24"/>
        </w:rPr>
        <w:t xml:space="preserve"> русского языка и литературы в 5классе</w:t>
      </w:r>
      <w:r>
        <w:rPr>
          <w:rFonts w:ascii="Arial" w:hAnsi="Arial" w:cs="Arial"/>
          <w:b/>
          <w:i/>
          <w:sz w:val="24"/>
          <w:szCs w:val="24"/>
        </w:rPr>
        <w:t xml:space="preserve">, проведенного в 2017году в рамках методической недели </w:t>
      </w:r>
      <w:r w:rsidRPr="0031388A">
        <w:rPr>
          <w:rFonts w:ascii="Arial" w:hAnsi="Arial" w:cs="Arial"/>
          <w:i/>
          <w:sz w:val="24"/>
          <w:szCs w:val="24"/>
        </w:rPr>
        <w:t>«</w:t>
      </w:r>
      <w:r w:rsidRPr="0031388A">
        <w:rPr>
          <w:rFonts w:ascii="Arial" w:hAnsi="Arial" w:cs="Arial"/>
          <w:b/>
          <w:i/>
          <w:sz w:val="24"/>
          <w:szCs w:val="24"/>
        </w:rPr>
        <w:t>Трансформация урока. Инте</w:t>
      </w:r>
      <w:r>
        <w:rPr>
          <w:rFonts w:ascii="Arial" w:hAnsi="Arial" w:cs="Arial"/>
          <w:b/>
          <w:i/>
          <w:sz w:val="24"/>
          <w:szCs w:val="24"/>
        </w:rPr>
        <w:t xml:space="preserve">грация образовательных областей </w:t>
      </w:r>
      <w:r w:rsidRPr="0031388A">
        <w:rPr>
          <w:rFonts w:ascii="Arial" w:hAnsi="Arial" w:cs="Arial"/>
          <w:b/>
          <w:i/>
          <w:sz w:val="24"/>
          <w:szCs w:val="24"/>
        </w:rPr>
        <w:t>(Ощутимые победы</w:t>
      </w:r>
      <w:r>
        <w:rPr>
          <w:rFonts w:ascii="Arial" w:hAnsi="Arial" w:cs="Arial"/>
          <w:b/>
          <w:i/>
          <w:sz w:val="24"/>
          <w:szCs w:val="24"/>
        </w:rPr>
        <w:t>)».</w:t>
      </w:r>
    </w:p>
    <w:p w:rsidR="00B862F3" w:rsidRDefault="00B862F3">
      <w:pPr>
        <w:rPr>
          <w:rFonts w:ascii="Arial" w:hAnsi="Arial" w:cs="Arial"/>
          <w:b/>
          <w:sz w:val="24"/>
          <w:szCs w:val="24"/>
        </w:rPr>
      </w:pPr>
    </w:p>
    <w:p w:rsidR="00B862F3" w:rsidRDefault="00B862F3">
      <w:pPr>
        <w:rPr>
          <w:rFonts w:ascii="Arial" w:hAnsi="Arial" w:cs="Arial"/>
          <w:sz w:val="24"/>
          <w:szCs w:val="24"/>
        </w:rPr>
      </w:pPr>
      <w:r w:rsidRPr="00247E12">
        <w:rPr>
          <w:rFonts w:ascii="Arial" w:hAnsi="Arial" w:cs="Arial"/>
          <w:b/>
          <w:sz w:val="24"/>
          <w:szCs w:val="24"/>
        </w:rPr>
        <w:t>Тема:</w:t>
      </w:r>
      <w:r w:rsidRPr="00247E12">
        <w:rPr>
          <w:rFonts w:ascii="Arial" w:hAnsi="Arial" w:cs="Arial"/>
          <w:sz w:val="24"/>
          <w:szCs w:val="24"/>
        </w:rPr>
        <w:t xml:space="preserve"> Роль диалога в характерах героев рассказа И.С.Тургенева «Муму»</w:t>
      </w:r>
      <w:r>
        <w:rPr>
          <w:rFonts w:ascii="Arial" w:hAnsi="Arial" w:cs="Arial"/>
          <w:sz w:val="24"/>
          <w:szCs w:val="24"/>
        </w:rPr>
        <w:t>.</w:t>
      </w:r>
    </w:p>
    <w:p w:rsidR="00B862F3" w:rsidRPr="00247E12" w:rsidRDefault="00B862F3">
      <w:pPr>
        <w:rPr>
          <w:rFonts w:ascii="Arial" w:hAnsi="Arial" w:cs="Arial"/>
          <w:sz w:val="24"/>
          <w:szCs w:val="24"/>
        </w:rPr>
      </w:pPr>
      <w:r w:rsidRPr="00247E12">
        <w:rPr>
          <w:rFonts w:ascii="Arial" w:hAnsi="Arial" w:cs="Arial"/>
          <w:b/>
          <w:sz w:val="24"/>
          <w:szCs w:val="24"/>
        </w:rPr>
        <w:t>Тип урока</w:t>
      </w:r>
      <w:r>
        <w:rPr>
          <w:rFonts w:ascii="Arial" w:hAnsi="Arial" w:cs="Arial"/>
          <w:sz w:val="24"/>
          <w:szCs w:val="24"/>
        </w:rPr>
        <w:t>: интегрированный урок, урок обобщения и систематизации знаний.</w:t>
      </w:r>
    </w:p>
    <w:p w:rsidR="00B862F3" w:rsidRDefault="00B862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Задачи урока</w:t>
      </w:r>
      <w:r w:rsidRPr="00247E12">
        <w:rPr>
          <w:rFonts w:ascii="Arial" w:hAnsi="Arial" w:cs="Arial"/>
          <w:b/>
          <w:sz w:val="24"/>
          <w:szCs w:val="24"/>
        </w:rPr>
        <w:t xml:space="preserve">: </w:t>
      </w:r>
    </w:p>
    <w:p w:rsidR="00B862F3" w:rsidRPr="009058BC" w:rsidRDefault="00B862F3" w:rsidP="00CC22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- </w:t>
      </w:r>
      <w:r w:rsidRPr="009058BC">
        <w:rPr>
          <w:rFonts w:ascii="Arial" w:hAnsi="Arial" w:cs="Arial"/>
        </w:rPr>
        <w:t xml:space="preserve">научить </w:t>
      </w:r>
      <w:r w:rsidRPr="009058BC">
        <w:rPr>
          <w:rFonts w:ascii="Arial" w:hAnsi="Arial" w:cs="Arial"/>
          <w:color w:val="000000"/>
        </w:rPr>
        <w:t xml:space="preserve">правильно оформлять диалог и прямую речь на письме, знание правил пунктуации; </w:t>
      </w:r>
    </w:p>
    <w:p w:rsidR="00B862F3" w:rsidRPr="009058BC" w:rsidRDefault="00B862F3" w:rsidP="009058BC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9058BC">
        <w:rPr>
          <w:rFonts w:ascii="Arial" w:hAnsi="Arial" w:cs="Arial"/>
          <w:b/>
        </w:rPr>
        <w:t xml:space="preserve"> - </w:t>
      </w:r>
      <w:r w:rsidRPr="009058BC">
        <w:rPr>
          <w:rFonts w:ascii="Arial" w:hAnsi="Arial" w:cs="Arial"/>
          <w:color w:val="000000"/>
        </w:rPr>
        <w:t>нахождение в диалоге прямой речи и слов автора;</w:t>
      </w:r>
    </w:p>
    <w:p w:rsidR="00B862F3" w:rsidRPr="009058BC" w:rsidRDefault="00B862F3" w:rsidP="009058BC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9058BC">
        <w:rPr>
          <w:rFonts w:ascii="Arial" w:hAnsi="Arial" w:cs="Arial"/>
        </w:rPr>
        <w:t xml:space="preserve"> - определить характер героев по речи;                                                                                                                    -</w:t>
      </w:r>
      <w:r w:rsidRPr="009058BC">
        <w:rPr>
          <w:rFonts w:ascii="Arial" w:hAnsi="Arial" w:cs="Arial"/>
          <w:color w:val="000000"/>
        </w:rPr>
        <w:t xml:space="preserve"> воспитание нравственных качеств у ребенка: умение сочувствовать другим людям, </w:t>
      </w:r>
      <w:r w:rsidRPr="009058BC">
        <w:rPr>
          <w:rFonts w:ascii="Arial" w:hAnsi="Arial" w:cs="Arial"/>
        </w:rPr>
        <w:t>терпимое отношение к людям с ограниченными возможностями здоровья</w:t>
      </w:r>
      <w:r w:rsidRPr="009058BC">
        <w:t>.</w:t>
      </w:r>
    </w:p>
    <w:p w:rsidR="00B862F3" w:rsidRPr="00247E12" w:rsidRDefault="00B862F3" w:rsidP="007106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b/>
          <w:bCs/>
          <w:color w:val="000000"/>
        </w:rPr>
        <w:t>Познавательные УУД: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 - преобразование информации из одной фо</w:t>
      </w:r>
      <w:r>
        <w:rPr>
          <w:rFonts w:ascii="Arial" w:hAnsi="Arial" w:cs="Arial"/>
          <w:color w:val="000000"/>
        </w:rPr>
        <w:t>рмы в другую (составление схемы</w:t>
      </w:r>
      <w:r w:rsidRPr="00247E12">
        <w:rPr>
          <w:rFonts w:ascii="Arial" w:hAnsi="Arial" w:cs="Arial"/>
          <w:color w:val="000000"/>
        </w:rPr>
        <w:t>);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 -овладение приемами обобщения и систематизации учебного материала;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- умение анализировать, сопоставлять, сравнивать, устанавливать сходства и различия, делать выводы.</w:t>
      </w:r>
    </w:p>
    <w:p w:rsidR="00B862F3" w:rsidRPr="00247E12" w:rsidRDefault="00B862F3" w:rsidP="007106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b/>
          <w:bCs/>
          <w:color w:val="000000"/>
        </w:rPr>
        <w:t>Регулятивные УУД:</w:t>
      </w:r>
    </w:p>
    <w:p w:rsidR="00B862F3" w:rsidRPr="00247E12" w:rsidRDefault="00B862F3" w:rsidP="007106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>- формулировка вопроса, проблемы и цели урока;</w:t>
      </w:r>
    </w:p>
    <w:p w:rsidR="00B862F3" w:rsidRPr="00247E12" w:rsidRDefault="00B862F3" w:rsidP="007106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>- нахождение путей решения проблемы;</w:t>
      </w:r>
    </w:p>
    <w:p w:rsidR="00B862F3" w:rsidRPr="00247E12" w:rsidRDefault="00B862F3" w:rsidP="007106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>- осуществление познавательной и личностной рефлексии.</w:t>
      </w:r>
    </w:p>
    <w:p w:rsidR="00B862F3" w:rsidRPr="00247E12" w:rsidRDefault="00B862F3" w:rsidP="007106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b/>
          <w:bCs/>
          <w:color w:val="000000"/>
        </w:rPr>
        <w:t>Коммуникативные УУД: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- умение слушать и слышать других;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- высказывать четко свои суждения;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- осуществлять речевой самоконтроль.</w:t>
      </w:r>
    </w:p>
    <w:p w:rsidR="00B862F3" w:rsidRPr="00247E12" w:rsidRDefault="00B862F3" w:rsidP="007106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b/>
          <w:bCs/>
          <w:color w:val="000000"/>
        </w:rPr>
        <w:t>Личностные УУД: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- умение сочувствовать другим;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- оценка своей работы на уроке;</w:t>
      </w:r>
    </w:p>
    <w:p w:rsidR="00B862F3" w:rsidRPr="00247E12" w:rsidRDefault="00B862F3" w:rsidP="00247E12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</w:rPr>
      </w:pPr>
      <w:r w:rsidRPr="00247E12">
        <w:rPr>
          <w:rFonts w:ascii="Arial" w:hAnsi="Arial" w:cs="Arial"/>
          <w:color w:val="000000"/>
        </w:rPr>
        <w:t xml:space="preserve">    - составление собственного диалога в ходе выполнения домашнего задания.</w:t>
      </w:r>
    </w:p>
    <w:p w:rsidR="00B862F3" w:rsidRDefault="00B862F3">
      <w:pPr>
        <w:rPr>
          <w:rFonts w:ascii="Times New Roman" w:hAnsi="Times New Roman"/>
          <w:sz w:val="24"/>
          <w:szCs w:val="24"/>
        </w:rPr>
      </w:pPr>
    </w:p>
    <w:p w:rsidR="00B862F3" w:rsidRPr="007106E9" w:rsidRDefault="00B862F3" w:rsidP="00247E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06E9">
        <w:rPr>
          <w:rFonts w:ascii="Arial" w:hAnsi="Arial" w:cs="Arial"/>
          <w:b/>
          <w:sz w:val="24"/>
          <w:szCs w:val="24"/>
        </w:rPr>
        <w:t>Ход урока</w:t>
      </w:r>
    </w:p>
    <w:p w:rsidR="00B862F3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7106E9">
        <w:rPr>
          <w:rFonts w:ascii="Arial" w:hAnsi="Arial" w:cs="Arial"/>
          <w:sz w:val="24"/>
          <w:szCs w:val="24"/>
        </w:rPr>
        <w:t xml:space="preserve">Мотивационный момент. 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106E9">
        <w:rPr>
          <w:rFonts w:ascii="Arial" w:hAnsi="Arial" w:cs="Arial"/>
          <w:sz w:val="24"/>
          <w:szCs w:val="24"/>
        </w:rPr>
        <w:t>Здравствуйте, садитесь!</w:t>
      </w:r>
    </w:p>
    <w:p w:rsidR="00B862F3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106E9">
        <w:rPr>
          <w:rFonts w:ascii="Arial" w:hAnsi="Arial" w:cs="Arial"/>
          <w:sz w:val="24"/>
          <w:szCs w:val="24"/>
        </w:rPr>
        <w:t xml:space="preserve">Вашему вниманию предлагается </w:t>
      </w:r>
      <w:r>
        <w:rPr>
          <w:rFonts w:ascii="Arial" w:hAnsi="Arial" w:cs="Arial"/>
          <w:sz w:val="24"/>
          <w:szCs w:val="24"/>
        </w:rPr>
        <w:t>сценка «Р</w:t>
      </w:r>
      <w:r w:rsidRPr="007106E9">
        <w:rPr>
          <w:rFonts w:ascii="Arial" w:hAnsi="Arial" w:cs="Arial"/>
          <w:sz w:val="24"/>
          <w:szCs w:val="24"/>
        </w:rPr>
        <w:t>азговор по телефону</w:t>
      </w:r>
      <w:r>
        <w:rPr>
          <w:rFonts w:ascii="Arial" w:hAnsi="Arial" w:cs="Arial"/>
          <w:sz w:val="24"/>
          <w:szCs w:val="24"/>
        </w:rPr>
        <w:t>»</w:t>
      </w:r>
      <w:r w:rsidRPr="007106E9">
        <w:rPr>
          <w:rFonts w:ascii="Arial" w:hAnsi="Arial" w:cs="Arial"/>
          <w:sz w:val="24"/>
          <w:szCs w:val="24"/>
        </w:rPr>
        <w:t>. После инсценирования</w:t>
      </w:r>
      <w:r>
        <w:rPr>
          <w:rFonts w:ascii="Arial" w:hAnsi="Arial" w:cs="Arial"/>
          <w:sz w:val="24"/>
          <w:szCs w:val="24"/>
        </w:rPr>
        <w:t xml:space="preserve"> разговора </w:t>
      </w:r>
      <w:r w:rsidRPr="007106E9">
        <w:rPr>
          <w:rFonts w:ascii="Arial" w:hAnsi="Arial" w:cs="Arial"/>
          <w:sz w:val="24"/>
          <w:szCs w:val="24"/>
        </w:rPr>
        <w:t xml:space="preserve"> ответьте на вопрос: 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106E9">
        <w:rPr>
          <w:rFonts w:ascii="Arial" w:hAnsi="Arial" w:cs="Arial"/>
          <w:sz w:val="24"/>
          <w:szCs w:val="24"/>
        </w:rPr>
        <w:t>Какие правила речевого этикета нарушены в этом разговоре?»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b/>
          <w:i/>
          <w:sz w:val="24"/>
          <w:szCs w:val="24"/>
        </w:rPr>
        <w:t>Сценка «Разговор по телефону».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-Алло! Мне Валю.                                                                                                                            -Алло!                                                                                                                                                               -Ну, ты как?                                                                                                                                       -Нормально, а ты?                                                                                                                                  -Ничего. Что по русскому задали?                                                                                                              -Составить диалог.                                                                                                                                          -А ты составил?                                                                                                                                                   -Нет. Я не знаю, что писать.</w:t>
      </w:r>
    </w:p>
    <w:p w:rsidR="00B862F3" w:rsidRDefault="00B862F3" w:rsidP="003B061F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247E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47E12">
        <w:rPr>
          <w:rFonts w:ascii="Arial" w:hAnsi="Arial" w:cs="Arial"/>
          <w:sz w:val="24"/>
          <w:szCs w:val="24"/>
        </w:rPr>
        <w:t>Какие правила речевого этикета нарушены в этом разговоре?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862F3" w:rsidRPr="000349F7" w:rsidRDefault="00B862F3" w:rsidP="003B061F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-Соблюдаете ли вы правила этикета?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 Как по-другому можно назвать разговор двух и более лиц? (диалог)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 Как называются слова каждого в диалоге? (реплики)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В каком стиле чаще всего встречается диалог ? Как оформляется диалог,  можно ли распознать диалог</w:t>
      </w:r>
      <w:r w:rsidRPr="007106E9">
        <w:rPr>
          <w:rFonts w:ascii="Arial" w:hAnsi="Arial" w:cs="Arial"/>
          <w:sz w:val="24"/>
          <w:szCs w:val="24"/>
        </w:rPr>
        <w:t>?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-Чем отличается</w:t>
      </w:r>
      <w:r>
        <w:rPr>
          <w:rFonts w:ascii="Arial" w:hAnsi="Arial" w:cs="Arial"/>
          <w:sz w:val="24"/>
          <w:szCs w:val="24"/>
        </w:rPr>
        <w:t xml:space="preserve"> диалог </w:t>
      </w:r>
      <w:r w:rsidRPr="007106E9">
        <w:rPr>
          <w:rFonts w:ascii="Arial" w:hAnsi="Arial" w:cs="Arial"/>
          <w:sz w:val="24"/>
          <w:szCs w:val="24"/>
        </w:rPr>
        <w:t xml:space="preserve"> от прямой речи?</w:t>
      </w:r>
    </w:p>
    <w:p w:rsidR="00B862F3" w:rsidRDefault="00B862F3" w:rsidP="003B061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Pr="007106E9">
        <w:rPr>
          <w:rFonts w:ascii="Arial" w:hAnsi="Arial" w:cs="Arial"/>
          <w:b/>
          <w:sz w:val="24"/>
          <w:szCs w:val="24"/>
        </w:rPr>
        <w:t>Сообщение темы урока.</w:t>
      </w:r>
    </w:p>
    <w:p w:rsidR="00B862F3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9058BC">
        <w:rPr>
          <w:rFonts w:ascii="Arial" w:hAnsi="Arial" w:cs="Arial"/>
          <w:sz w:val="24"/>
          <w:szCs w:val="24"/>
        </w:rPr>
        <w:t>Как вы думаете, о чем мы будем говорить на уроке?</w:t>
      </w:r>
      <w:r>
        <w:rPr>
          <w:rFonts w:ascii="Arial" w:hAnsi="Arial" w:cs="Arial"/>
          <w:sz w:val="24"/>
          <w:szCs w:val="24"/>
        </w:rPr>
        <w:t xml:space="preserve"> (ответы учащихся)</w:t>
      </w:r>
    </w:p>
    <w:p w:rsidR="00B862F3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-Чему мы должны сегодня научиться на уроке?(ответы учащихся)</w:t>
      </w:r>
    </w:p>
    <w:p w:rsidR="00B862F3" w:rsidRPr="009058BC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-Что мы должны сделать для достижения цели урока? (ответы учащихся)</w:t>
      </w:r>
    </w:p>
    <w:p w:rsidR="00B862F3" w:rsidRPr="007106E9" w:rsidRDefault="00B862F3" w:rsidP="000349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106E9">
        <w:rPr>
          <w:rFonts w:ascii="Arial" w:hAnsi="Arial" w:cs="Arial"/>
          <w:sz w:val="24"/>
          <w:szCs w:val="24"/>
        </w:rPr>
        <w:t>Можно ли по речи героев определить их характер?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-Мы сегодня проведем</w:t>
      </w:r>
      <w:r w:rsidRPr="007106E9">
        <w:rPr>
          <w:rFonts w:ascii="Arial" w:hAnsi="Arial" w:cs="Arial"/>
          <w:sz w:val="24"/>
          <w:szCs w:val="24"/>
        </w:rPr>
        <w:t xml:space="preserve"> интегрированный урок русско</w:t>
      </w:r>
      <w:r>
        <w:rPr>
          <w:rFonts w:ascii="Arial" w:hAnsi="Arial" w:cs="Arial"/>
          <w:sz w:val="24"/>
          <w:szCs w:val="24"/>
        </w:rPr>
        <w:t>го языка и литературы, проверим</w:t>
      </w:r>
      <w:r w:rsidRPr="007106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106E9">
        <w:rPr>
          <w:rFonts w:ascii="Arial" w:hAnsi="Arial" w:cs="Arial"/>
          <w:sz w:val="24"/>
          <w:szCs w:val="24"/>
        </w:rPr>
        <w:t xml:space="preserve">умеете ли  вы читать по ролям, </w:t>
      </w:r>
      <w:r>
        <w:rPr>
          <w:rFonts w:ascii="Arial" w:hAnsi="Arial" w:cs="Arial"/>
          <w:sz w:val="24"/>
          <w:szCs w:val="24"/>
        </w:rPr>
        <w:t xml:space="preserve">распознавать и </w:t>
      </w:r>
      <w:r w:rsidRPr="007106E9">
        <w:rPr>
          <w:rFonts w:ascii="Arial" w:hAnsi="Arial" w:cs="Arial"/>
          <w:sz w:val="24"/>
          <w:szCs w:val="24"/>
        </w:rPr>
        <w:t>оформлять диалог в прямую речь</w:t>
      </w:r>
      <w:r>
        <w:rPr>
          <w:rFonts w:ascii="Arial" w:hAnsi="Arial" w:cs="Arial"/>
          <w:sz w:val="24"/>
          <w:szCs w:val="24"/>
        </w:rPr>
        <w:t>, определять характер героев по речи</w:t>
      </w:r>
      <w:r w:rsidRPr="007106E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Свою работу на уроке будете оценивать по листам самооценки (раздаются листы самооценки).</w:t>
      </w:r>
    </w:p>
    <w:p w:rsidR="00B862F3" w:rsidRPr="009C2FF0" w:rsidRDefault="00B862F3" w:rsidP="003B061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Pr="009C2FF0">
        <w:rPr>
          <w:rFonts w:ascii="Arial" w:hAnsi="Arial" w:cs="Arial"/>
          <w:b/>
          <w:sz w:val="24"/>
          <w:szCs w:val="24"/>
        </w:rPr>
        <w:t>Проверка домашнего задания.</w:t>
      </w:r>
    </w:p>
    <w:p w:rsidR="00B862F3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-Какое домашнее задание было вам задано? (пересказ стр.202-206).</w:t>
      </w:r>
    </w:p>
    <w:p w:rsidR="00B862F3" w:rsidRPr="0044259F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4259F">
        <w:rPr>
          <w:rFonts w:ascii="Arial" w:hAnsi="Arial" w:cs="Arial"/>
          <w:sz w:val="24"/>
          <w:szCs w:val="24"/>
        </w:rPr>
        <w:t>Провер</w:t>
      </w:r>
      <w:r>
        <w:rPr>
          <w:rFonts w:ascii="Arial" w:hAnsi="Arial" w:cs="Arial"/>
          <w:sz w:val="24"/>
          <w:szCs w:val="24"/>
        </w:rPr>
        <w:t xml:space="preserve">ку домашнего задания </w:t>
      </w:r>
      <w:r w:rsidRPr="0044259F">
        <w:rPr>
          <w:rFonts w:ascii="Arial" w:hAnsi="Arial" w:cs="Arial"/>
          <w:sz w:val="24"/>
          <w:szCs w:val="24"/>
        </w:rPr>
        <w:t xml:space="preserve"> сегодня организуем в форме игры «Ромашка».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Игра «Ромашка</w:t>
      </w:r>
      <w:r w:rsidRPr="007106E9">
        <w:rPr>
          <w:rFonts w:ascii="Arial" w:hAnsi="Arial" w:cs="Arial"/>
          <w:b/>
          <w:sz w:val="24"/>
          <w:szCs w:val="24"/>
        </w:rPr>
        <w:t>». Спросить дополнительно о том, как разговаривают герои.</w:t>
      </w:r>
    </w:p>
    <w:p w:rsidR="00B862F3" w:rsidRPr="007106E9" w:rsidRDefault="00B862F3" w:rsidP="0077286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Почему И.С.Тургенев называет Герасима «</w:t>
      </w:r>
      <w:r w:rsidRPr="007106E9">
        <w:rPr>
          <w:rFonts w:ascii="Arial" w:hAnsi="Arial" w:cs="Arial"/>
          <w:sz w:val="24"/>
          <w:szCs w:val="24"/>
        </w:rPr>
        <w:t>самым замечательным лицом</w:t>
      </w:r>
      <w:r>
        <w:rPr>
          <w:rFonts w:ascii="Arial" w:hAnsi="Arial" w:cs="Arial"/>
          <w:sz w:val="24"/>
          <w:szCs w:val="24"/>
        </w:rPr>
        <w:t>» из числа всей челяди</w:t>
      </w:r>
      <w:r w:rsidRPr="007106E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862F3" w:rsidRPr="007106E9" w:rsidRDefault="00B862F3" w:rsidP="0077286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7106E9">
        <w:rPr>
          <w:rFonts w:ascii="Arial" w:hAnsi="Arial" w:cs="Arial"/>
          <w:sz w:val="24"/>
          <w:szCs w:val="24"/>
        </w:rPr>
        <w:t xml:space="preserve">Что вы знаете о Татьяне? </w:t>
      </w:r>
      <w:r>
        <w:rPr>
          <w:rFonts w:ascii="Arial" w:hAnsi="Arial" w:cs="Arial"/>
          <w:sz w:val="24"/>
          <w:szCs w:val="24"/>
        </w:rPr>
        <w:t>Как она ответила на   предложение</w:t>
      </w:r>
      <w:r w:rsidRPr="007106E9">
        <w:rPr>
          <w:rFonts w:ascii="Arial" w:hAnsi="Arial" w:cs="Arial"/>
          <w:sz w:val="24"/>
          <w:szCs w:val="24"/>
        </w:rPr>
        <w:t xml:space="preserve"> барыни выдать замуж за Капитона?</w:t>
      </w:r>
      <w:r>
        <w:rPr>
          <w:rFonts w:ascii="Arial" w:hAnsi="Arial" w:cs="Arial"/>
          <w:sz w:val="24"/>
          <w:szCs w:val="24"/>
        </w:rPr>
        <w:t xml:space="preserve"> Найдите в тексте отрывок.</w:t>
      </w:r>
    </w:p>
    <w:p w:rsidR="00B862F3" w:rsidRPr="007106E9" w:rsidRDefault="00B862F3" w:rsidP="0077286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3)Как барыня</w:t>
      </w:r>
      <w:r w:rsidRPr="007106E9">
        <w:rPr>
          <w:rFonts w:ascii="Arial" w:hAnsi="Arial" w:cs="Arial"/>
          <w:sz w:val="24"/>
          <w:szCs w:val="24"/>
        </w:rPr>
        <w:t xml:space="preserve"> относилась к Герасиму?</w:t>
      </w:r>
      <w:r>
        <w:rPr>
          <w:rFonts w:ascii="Arial" w:hAnsi="Arial" w:cs="Arial"/>
          <w:sz w:val="24"/>
          <w:szCs w:val="24"/>
        </w:rPr>
        <w:t xml:space="preserve"> Что вы можете сказать о речи барыни с другими персонажами? Каким тоном она разговаривает?</w:t>
      </w:r>
    </w:p>
    <w:p w:rsidR="00B862F3" w:rsidRPr="007106E9" w:rsidRDefault="00B862F3" w:rsidP="0077286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Pr="007106E9">
        <w:rPr>
          <w:rFonts w:ascii="Arial" w:hAnsi="Arial" w:cs="Arial"/>
          <w:sz w:val="24"/>
          <w:szCs w:val="24"/>
        </w:rPr>
        <w:t xml:space="preserve">Что означает слово </w:t>
      </w:r>
      <w:r w:rsidRPr="007106E9">
        <w:rPr>
          <w:rFonts w:ascii="Arial" w:hAnsi="Arial" w:cs="Arial"/>
          <w:b/>
          <w:i/>
          <w:sz w:val="24"/>
          <w:szCs w:val="24"/>
        </w:rPr>
        <w:t>дворецкий</w:t>
      </w:r>
      <w:r w:rsidRPr="007106E9">
        <w:rPr>
          <w:rFonts w:ascii="Arial" w:hAnsi="Arial" w:cs="Arial"/>
          <w:sz w:val="24"/>
          <w:szCs w:val="24"/>
        </w:rPr>
        <w:t xml:space="preserve">? Кто являлся дворецким барыни? Найди в Толковом словаре значение слова </w:t>
      </w:r>
      <w:r w:rsidRPr="007106E9">
        <w:rPr>
          <w:rFonts w:ascii="Arial" w:hAnsi="Arial" w:cs="Arial"/>
          <w:b/>
          <w:i/>
          <w:sz w:val="24"/>
          <w:szCs w:val="24"/>
        </w:rPr>
        <w:t>дворецкий</w:t>
      </w:r>
      <w:r w:rsidRPr="007106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Как он общался со слугами?</w:t>
      </w:r>
    </w:p>
    <w:p w:rsidR="00B862F3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Pr="007106E9">
        <w:rPr>
          <w:rFonts w:ascii="Arial" w:hAnsi="Arial" w:cs="Arial"/>
          <w:sz w:val="24"/>
          <w:szCs w:val="24"/>
        </w:rPr>
        <w:t>Что мы</w:t>
      </w:r>
      <w:r>
        <w:rPr>
          <w:rFonts w:ascii="Arial" w:hAnsi="Arial" w:cs="Arial"/>
          <w:sz w:val="24"/>
          <w:szCs w:val="24"/>
        </w:rPr>
        <w:t xml:space="preserve"> знаем о Капитоне?  Как отреагировал он на предложение барыни жениться на Татьяне?  Изменилась ли </w:t>
      </w:r>
      <w:r w:rsidRPr="007106E9">
        <w:rPr>
          <w:rFonts w:ascii="Arial" w:hAnsi="Arial" w:cs="Arial"/>
          <w:sz w:val="24"/>
          <w:szCs w:val="24"/>
        </w:rPr>
        <w:t xml:space="preserve"> жизнь после женитьбы?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Можно ли по речи героев определить их характер?</w:t>
      </w:r>
    </w:p>
    <w:p w:rsidR="00B862F3" w:rsidRDefault="00B862F3" w:rsidP="003B061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4.Рабата над темой урока.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4.1.Работа с учебником. </w:t>
      </w:r>
      <w:r w:rsidRPr="007106E9">
        <w:rPr>
          <w:rFonts w:ascii="Arial" w:hAnsi="Arial" w:cs="Arial"/>
          <w:b/>
          <w:sz w:val="24"/>
          <w:szCs w:val="24"/>
        </w:rPr>
        <w:t>Чтение по ролям разговора Гаврилы, Капитона, автора.</w:t>
      </w:r>
    </w:p>
    <w:p w:rsidR="00B862F3" w:rsidRPr="007106E9" w:rsidRDefault="00B862F3" w:rsidP="003B061F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Научились </w:t>
      </w:r>
      <w:r w:rsidRPr="007106E9">
        <w:rPr>
          <w:rFonts w:ascii="Arial" w:hAnsi="Arial" w:cs="Arial"/>
          <w:sz w:val="24"/>
          <w:szCs w:val="24"/>
        </w:rPr>
        <w:t xml:space="preserve"> ли </w:t>
      </w:r>
      <w:r>
        <w:rPr>
          <w:rFonts w:ascii="Arial" w:hAnsi="Arial" w:cs="Arial"/>
          <w:sz w:val="24"/>
          <w:szCs w:val="24"/>
        </w:rPr>
        <w:t xml:space="preserve">мы </w:t>
      </w:r>
      <w:r w:rsidRPr="007106E9">
        <w:rPr>
          <w:rFonts w:ascii="Arial" w:hAnsi="Arial" w:cs="Arial"/>
          <w:sz w:val="24"/>
          <w:szCs w:val="24"/>
        </w:rPr>
        <w:t>читать по ролям?</w:t>
      </w:r>
    </w:p>
    <w:p w:rsidR="00B862F3" w:rsidRPr="007106E9" w:rsidRDefault="00B862F3" w:rsidP="00B444D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Физминутка ( в форме игры).</w:t>
      </w:r>
    </w:p>
    <w:p w:rsidR="00B862F3" w:rsidRDefault="00B862F3" w:rsidP="007D7868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 xml:space="preserve">Дети стоят в кругу. </w:t>
      </w:r>
      <w:r w:rsidRPr="007106E9">
        <w:rPr>
          <w:rFonts w:ascii="Arial" w:hAnsi="Arial" w:cs="Arial"/>
          <w:b/>
          <w:i/>
          <w:sz w:val="24"/>
          <w:szCs w:val="24"/>
        </w:rPr>
        <w:t>Игра «Передай движение по кругу»</w:t>
      </w:r>
      <w:r>
        <w:rPr>
          <w:rFonts w:ascii="Arial" w:hAnsi="Arial" w:cs="Arial"/>
          <w:sz w:val="24"/>
          <w:szCs w:val="24"/>
        </w:rPr>
        <w:t xml:space="preserve">. </w:t>
      </w:r>
      <w:r w:rsidRPr="007106E9">
        <w:rPr>
          <w:rFonts w:ascii="Arial" w:hAnsi="Arial" w:cs="Arial"/>
          <w:sz w:val="24"/>
          <w:szCs w:val="24"/>
        </w:rPr>
        <w:t>Педагог предлагает детям «передать» друг другу рукопожатие и сказать: «Привет!», затем жестами сообщить что-нибудь о том, что происходило с ним сегодня. Игра продолжается до тех пор, по</w:t>
      </w:r>
      <w:r>
        <w:rPr>
          <w:rFonts w:ascii="Arial" w:hAnsi="Arial" w:cs="Arial"/>
          <w:sz w:val="24"/>
          <w:szCs w:val="24"/>
        </w:rPr>
        <w:t xml:space="preserve">ка  каждый не выполнит движение. </w:t>
      </w:r>
      <w:r w:rsidRPr="007106E9">
        <w:rPr>
          <w:rFonts w:ascii="Arial" w:hAnsi="Arial" w:cs="Arial"/>
          <w:sz w:val="24"/>
          <w:szCs w:val="24"/>
        </w:rPr>
        <w:t xml:space="preserve">Далее педагог предлагает детям ответить на вопросы:                                                           </w:t>
      </w:r>
    </w:p>
    <w:p w:rsidR="00B862F3" w:rsidRDefault="00B862F3" w:rsidP="007D7868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 xml:space="preserve">- Было ли тебе приятно и весело играть в эту игру с друзьями?                                                            - Что вам особенно понравилось?                                                                                                                - Легко ли было вам объяснять свои действия руками?                                                                           -    А как общался с людьми Герасим? Всегда ли его понимали? Как вы думаете, как он себя при этом чувствовал?                                                                                                                                    - Вы в жизни встречали таких людей? Как их называют?  </w:t>
      </w:r>
    </w:p>
    <w:p w:rsidR="00B862F3" w:rsidRPr="007106E9" w:rsidRDefault="00B862F3" w:rsidP="007D7868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 xml:space="preserve">Это люди с ограниченными возможностями здоровья. </w:t>
      </w:r>
      <w:r w:rsidRPr="00356E59">
        <w:rPr>
          <w:rFonts w:ascii="Arial" w:hAnsi="Arial" w:cs="Arial"/>
          <w:b/>
          <w:sz w:val="24"/>
          <w:szCs w:val="24"/>
        </w:rPr>
        <w:t xml:space="preserve">3декабря-международный день инвалида, </w:t>
      </w:r>
      <w:r w:rsidRPr="007106E9">
        <w:rPr>
          <w:rFonts w:ascii="Arial" w:hAnsi="Arial" w:cs="Arial"/>
          <w:sz w:val="24"/>
          <w:szCs w:val="24"/>
        </w:rPr>
        <w:t xml:space="preserve">который лучше и правильнее называть Международным днем людей с инвалидностью.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- </w:t>
      </w:r>
      <w:r w:rsidRPr="007106E9">
        <w:rPr>
          <w:rFonts w:ascii="Arial" w:hAnsi="Arial" w:cs="Arial"/>
          <w:sz w:val="24"/>
          <w:szCs w:val="24"/>
        </w:rPr>
        <w:t>Как мы должны к ним относиться? Можете ли вы чем-либо помочь таким людям?(они нуждаются в нашей помощи)</w:t>
      </w:r>
      <w:r>
        <w:rPr>
          <w:rFonts w:ascii="Arial" w:hAnsi="Arial" w:cs="Arial"/>
          <w:sz w:val="24"/>
          <w:szCs w:val="24"/>
        </w:rPr>
        <w:t>.</w:t>
      </w:r>
    </w:p>
    <w:p w:rsidR="00B862F3" w:rsidRPr="007106E9" w:rsidRDefault="00B862F3" w:rsidP="00356E59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4.2. Письменное оформление </w:t>
      </w:r>
      <w:r w:rsidRPr="007106E9">
        <w:rPr>
          <w:rFonts w:ascii="Arial" w:hAnsi="Arial" w:cs="Arial"/>
          <w:b/>
          <w:sz w:val="24"/>
          <w:szCs w:val="24"/>
        </w:rPr>
        <w:t xml:space="preserve"> реплик в форме прямой речи.                                                                                 </w:t>
      </w:r>
    </w:p>
    <w:p w:rsidR="00B862F3" w:rsidRPr="007106E9" w:rsidRDefault="00B862F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06E9">
        <w:rPr>
          <w:rFonts w:ascii="Arial" w:hAnsi="Arial" w:cs="Arial"/>
          <w:b/>
          <w:sz w:val="24"/>
          <w:szCs w:val="24"/>
        </w:rPr>
        <w:t>-Попробуйте записать реплики в форме прямой речи в тетрадях, а затем на доск</w:t>
      </w:r>
      <w:r>
        <w:rPr>
          <w:rFonts w:ascii="Arial" w:hAnsi="Arial" w:cs="Arial"/>
          <w:b/>
          <w:sz w:val="24"/>
          <w:szCs w:val="24"/>
        </w:rPr>
        <w:t>е и объяснить знаки препинания:</w:t>
      </w:r>
    </w:p>
    <w:p w:rsidR="00B862F3" w:rsidRPr="007106E9" w:rsidRDefault="00B862F3">
      <w:p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1)</w:t>
      </w:r>
      <w:r w:rsidRPr="007106E9">
        <w:rPr>
          <w:rFonts w:ascii="Arial" w:hAnsi="Arial" w:cs="Arial"/>
          <w:i/>
          <w:sz w:val="24"/>
          <w:szCs w:val="24"/>
        </w:rPr>
        <w:t>-Что прикажете, Гаврила Андреич?»</w:t>
      </w:r>
    </w:p>
    <w:p w:rsidR="00B862F3" w:rsidRPr="007106E9" w:rsidRDefault="00B862F3">
      <w:p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2)</w:t>
      </w:r>
      <w:r w:rsidRPr="007106E9">
        <w:rPr>
          <w:rFonts w:ascii="Arial" w:hAnsi="Arial" w:cs="Arial"/>
          <w:i/>
          <w:sz w:val="24"/>
          <w:szCs w:val="24"/>
        </w:rPr>
        <w:t>-Слушаю, Гаврила Андреич. А кого они мне в женихи назначают?- прибавила она с нерешительностью.</w:t>
      </w:r>
    </w:p>
    <w:p w:rsidR="00B862F3" w:rsidRPr="007106E9" w:rsidRDefault="00B862F3">
      <w:p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3)</w:t>
      </w:r>
      <w:r w:rsidRPr="007106E9">
        <w:rPr>
          <w:rFonts w:ascii="Arial" w:hAnsi="Arial" w:cs="Arial"/>
          <w:i/>
          <w:sz w:val="24"/>
          <w:szCs w:val="24"/>
        </w:rPr>
        <w:t>-Устинья Федоровна! –крикнул он громким голосом своей жене,-поставьте-ка самоварчик, моя почтен</w:t>
      </w:r>
      <w:r>
        <w:rPr>
          <w:rFonts w:ascii="Arial" w:hAnsi="Arial" w:cs="Arial"/>
          <w:i/>
          <w:sz w:val="24"/>
          <w:szCs w:val="24"/>
        </w:rPr>
        <w:t>ная.</w:t>
      </w:r>
    </w:p>
    <w:p w:rsidR="00B862F3" w:rsidRPr="007106E9" w:rsidRDefault="00B862F3">
      <w:p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4)</w:t>
      </w:r>
      <w:r w:rsidRPr="007106E9">
        <w:rPr>
          <w:rFonts w:ascii="Arial" w:hAnsi="Arial" w:cs="Arial"/>
          <w:i/>
          <w:sz w:val="24"/>
          <w:szCs w:val="24"/>
        </w:rPr>
        <w:t>-Ну,- промолвил он, -Танюша, хочешь замуж идти? Барыня тебе жениха сыскала.</w:t>
      </w:r>
    </w:p>
    <w:p w:rsidR="00B862F3" w:rsidRPr="007106E9" w:rsidRDefault="00B862F3">
      <w:p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5)</w:t>
      </w:r>
      <w:r w:rsidRPr="007106E9">
        <w:rPr>
          <w:rFonts w:ascii="Arial" w:hAnsi="Arial" w:cs="Arial"/>
          <w:i/>
          <w:sz w:val="24"/>
          <w:szCs w:val="24"/>
        </w:rPr>
        <w:t>-Знаю, брат, всё знаю, - с досадой прервал его дворецкий.</w:t>
      </w:r>
    </w:p>
    <w:p w:rsidR="00B862F3" w:rsidRDefault="00B862F3">
      <w:p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6)</w:t>
      </w:r>
      <w:r w:rsidRPr="007106E9">
        <w:rPr>
          <w:rFonts w:ascii="Arial" w:hAnsi="Arial" w:cs="Arial"/>
          <w:i/>
          <w:sz w:val="24"/>
          <w:szCs w:val="24"/>
        </w:rPr>
        <w:t>-Отчего же не женить-с! Можно-с,-ответил Гаврила.</w:t>
      </w:r>
    </w:p>
    <w:p w:rsidR="00B862F3" w:rsidRPr="00CC2298" w:rsidRDefault="00B862F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2298">
        <w:rPr>
          <w:rFonts w:ascii="Arial" w:hAnsi="Arial" w:cs="Arial"/>
          <w:b/>
          <w:sz w:val="24"/>
          <w:szCs w:val="24"/>
        </w:rPr>
        <w:t>4.3.Составьте схемы предложений. Объясните схемы.</w:t>
      </w:r>
    </w:p>
    <w:p w:rsidR="00B862F3" w:rsidRPr="00CC2298" w:rsidRDefault="00B862F3">
      <w:pPr>
        <w:spacing w:line="240" w:lineRule="auto"/>
        <w:rPr>
          <w:rFonts w:ascii="Arial" w:hAnsi="Arial" w:cs="Arial"/>
          <w:sz w:val="24"/>
          <w:szCs w:val="24"/>
        </w:rPr>
      </w:pPr>
      <w:r w:rsidRPr="00CC2298">
        <w:rPr>
          <w:rFonts w:ascii="Arial" w:hAnsi="Arial" w:cs="Arial"/>
          <w:sz w:val="24"/>
          <w:szCs w:val="24"/>
        </w:rPr>
        <w:t>-Схемы каких предложений оказались одинаковыми?</w:t>
      </w:r>
    </w:p>
    <w:p w:rsidR="00B862F3" w:rsidRDefault="00B862F3">
      <w:pPr>
        <w:spacing w:line="240" w:lineRule="auto"/>
        <w:rPr>
          <w:rFonts w:ascii="Arial" w:hAnsi="Arial" w:cs="Arial"/>
          <w:sz w:val="24"/>
          <w:szCs w:val="24"/>
        </w:rPr>
      </w:pPr>
      <w:r w:rsidRPr="00356E59">
        <w:rPr>
          <w:rFonts w:ascii="Arial" w:hAnsi="Arial" w:cs="Arial"/>
          <w:sz w:val="24"/>
          <w:szCs w:val="24"/>
        </w:rPr>
        <w:t>- Как можно узнать автора первого предложения?</w:t>
      </w:r>
    </w:p>
    <w:p w:rsidR="00B862F3" w:rsidRPr="00356E59" w:rsidRDefault="00B862F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Можно ли по данным репликам определить особенности речи героев?</w:t>
      </w:r>
    </w:p>
    <w:p w:rsidR="00B862F3" w:rsidRDefault="00B862F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 w:rsidRPr="007106E9">
        <w:rPr>
          <w:rFonts w:ascii="Arial" w:hAnsi="Arial" w:cs="Arial"/>
          <w:b/>
          <w:sz w:val="24"/>
          <w:szCs w:val="24"/>
        </w:rPr>
        <w:t xml:space="preserve">Домашнее задание. </w:t>
      </w:r>
    </w:p>
    <w:p w:rsidR="00B862F3" w:rsidRPr="00356E59" w:rsidRDefault="00B862F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356E59">
        <w:rPr>
          <w:rFonts w:ascii="Arial" w:hAnsi="Arial" w:cs="Arial"/>
          <w:b/>
          <w:sz w:val="24"/>
          <w:szCs w:val="24"/>
        </w:rPr>
        <w:t xml:space="preserve">) Ответить на вопрос: </w:t>
      </w:r>
    </w:p>
    <w:p w:rsidR="00B862F3" w:rsidRDefault="00B862F3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-А что изменилось бы в рассказе, если бы барыня решила женить Герасима на Татьяне?</w:t>
      </w:r>
    </w:p>
    <w:p w:rsidR="00B862F3" w:rsidRDefault="00B862F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Составить диалог с соблюдением норм этикета на тему «Разговор по телефону».</w:t>
      </w:r>
    </w:p>
    <w:p w:rsidR="00B862F3" w:rsidRPr="007106E9" w:rsidRDefault="00B862F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Pr="007106E9">
        <w:rPr>
          <w:rFonts w:ascii="Arial" w:hAnsi="Arial" w:cs="Arial"/>
          <w:b/>
          <w:sz w:val="24"/>
          <w:szCs w:val="24"/>
        </w:rPr>
        <w:t>Итог урока</w:t>
      </w: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b/>
          <w:sz w:val="24"/>
          <w:szCs w:val="24"/>
        </w:rPr>
        <w:t>-</w:t>
      </w:r>
      <w:r w:rsidRPr="007106E9">
        <w:rPr>
          <w:rFonts w:ascii="Arial" w:hAnsi="Arial" w:cs="Arial"/>
          <w:sz w:val="24"/>
          <w:szCs w:val="24"/>
        </w:rPr>
        <w:t xml:space="preserve"> Чему вы сегодня научились на уроке?</w:t>
      </w: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-Могут ли нам пригодиться в жизни  знания, полученные на сегодняшнем уроке?</w:t>
      </w:r>
    </w:p>
    <w:p w:rsidR="00B862F3" w:rsidRDefault="00B862F3">
      <w:pPr>
        <w:spacing w:line="240" w:lineRule="auto"/>
        <w:rPr>
          <w:rFonts w:ascii="Arial" w:hAnsi="Arial" w:cs="Arial"/>
          <w:sz w:val="24"/>
          <w:szCs w:val="24"/>
        </w:rPr>
      </w:pPr>
      <w:r w:rsidRPr="007106E9">
        <w:rPr>
          <w:rFonts w:ascii="Arial" w:hAnsi="Arial" w:cs="Arial"/>
          <w:sz w:val="24"/>
          <w:szCs w:val="24"/>
        </w:rPr>
        <w:t>-Как вы считаете, между мной и вами состоялся диалог?</w:t>
      </w: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Default="00B862F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06E9">
        <w:rPr>
          <w:rFonts w:ascii="Arial" w:hAnsi="Arial" w:cs="Arial"/>
          <w:b/>
          <w:sz w:val="24"/>
          <w:szCs w:val="24"/>
        </w:rPr>
        <w:t>Оценки за урок</w:t>
      </w:r>
      <w:r>
        <w:rPr>
          <w:rFonts w:ascii="Arial" w:hAnsi="Arial" w:cs="Arial"/>
          <w:b/>
          <w:sz w:val="24"/>
          <w:szCs w:val="24"/>
        </w:rPr>
        <w:t xml:space="preserve"> по литературе и русскому языку выставляют дети по листу самооценки.</w:t>
      </w:r>
    </w:p>
    <w:p w:rsidR="00B862F3" w:rsidRDefault="00B862F3" w:rsidP="00B44772">
      <w:r>
        <w:t>Лист самооценки __________________________,уч-ся 5класса</w:t>
      </w:r>
    </w:p>
    <w:tbl>
      <w:tblPr>
        <w:tblStyle w:val="TableGrid"/>
        <w:tblW w:w="0" w:type="auto"/>
        <w:tblInd w:w="0" w:type="dxa"/>
        <w:tblLook w:val="01E0"/>
      </w:tblPr>
      <w:tblGrid>
        <w:gridCol w:w="788"/>
        <w:gridCol w:w="7060"/>
        <w:gridCol w:w="1440"/>
      </w:tblGrid>
      <w:tr w:rsidR="00B862F3" w:rsidTr="00B44772">
        <w:tc>
          <w:tcPr>
            <w:tcW w:w="788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7060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задание</w:t>
            </w:r>
          </w:p>
        </w:tc>
        <w:tc>
          <w:tcPr>
            <w:tcW w:w="1440" w:type="dxa"/>
          </w:tcPr>
          <w:p w:rsidR="00B862F3" w:rsidRPr="00B44772" w:rsidRDefault="00B862F3">
            <w:r w:rsidRPr="00B44772">
              <w:t>Отметка о выполнении</w:t>
            </w:r>
          </w:p>
        </w:tc>
      </w:tr>
      <w:tr w:rsidR="00B862F3" w:rsidTr="00B44772">
        <w:tc>
          <w:tcPr>
            <w:tcW w:w="788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0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Мотивационный момент. </w:t>
            </w:r>
          </w:p>
        </w:tc>
        <w:tc>
          <w:tcPr>
            <w:tcW w:w="1440" w:type="dxa"/>
          </w:tcPr>
          <w:p w:rsidR="00B862F3" w:rsidRDefault="00B862F3">
            <w:pPr>
              <w:rPr>
                <w:sz w:val="24"/>
                <w:szCs w:val="24"/>
              </w:rPr>
            </w:pPr>
          </w:p>
        </w:tc>
      </w:tr>
      <w:tr w:rsidR="00B862F3" w:rsidTr="00B44772">
        <w:tc>
          <w:tcPr>
            <w:tcW w:w="788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60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Игра «Ромашка»</w:t>
            </w:r>
          </w:p>
        </w:tc>
        <w:tc>
          <w:tcPr>
            <w:tcW w:w="1440" w:type="dxa"/>
          </w:tcPr>
          <w:p w:rsidR="00B862F3" w:rsidRDefault="00B862F3">
            <w:pPr>
              <w:rPr>
                <w:sz w:val="24"/>
                <w:szCs w:val="24"/>
              </w:rPr>
            </w:pPr>
          </w:p>
        </w:tc>
      </w:tr>
      <w:tr w:rsidR="00B862F3" w:rsidTr="00B44772">
        <w:tc>
          <w:tcPr>
            <w:tcW w:w="788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60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Работа с учебником. Чтение по ролям</w:t>
            </w:r>
          </w:p>
        </w:tc>
        <w:tc>
          <w:tcPr>
            <w:tcW w:w="1440" w:type="dxa"/>
          </w:tcPr>
          <w:p w:rsidR="00B862F3" w:rsidRDefault="00B862F3">
            <w:pPr>
              <w:rPr>
                <w:sz w:val="24"/>
                <w:szCs w:val="24"/>
              </w:rPr>
            </w:pPr>
          </w:p>
        </w:tc>
      </w:tr>
      <w:tr w:rsidR="00B862F3" w:rsidTr="00B44772">
        <w:trPr>
          <w:trHeight w:val="609"/>
        </w:trPr>
        <w:tc>
          <w:tcPr>
            <w:tcW w:w="788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60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Письменная работа. Оформление реплик в форме прямой речи.</w:t>
            </w:r>
          </w:p>
        </w:tc>
        <w:tc>
          <w:tcPr>
            <w:tcW w:w="1440" w:type="dxa"/>
          </w:tcPr>
          <w:p w:rsidR="00B862F3" w:rsidRDefault="00B862F3">
            <w:pPr>
              <w:rPr>
                <w:sz w:val="24"/>
                <w:szCs w:val="24"/>
              </w:rPr>
            </w:pPr>
          </w:p>
        </w:tc>
      </w:tr>
      <w:tr w:rsidR="00B862F3" w:rsidTr="00B44772">
        <w:tc>
          <w:tcPr>
            <w:tcW w:w="788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60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Составление схем предложений.</w:t>
            </w:r>
          </w:p>
        </w:tc>
        <w:tc>
          <w:tcPr>
            <w:tcW w:w="1440" w:type="dxa"/>
          </w:tcPr>
          <w:p w:rsidR="00B862F3" w:rsidRDefault="00B862F3">
            <w:pPr>
              <w:rPr>
                <w:sz w:val="24"/>
                <w:szCs w:val="24"/>
              </w:rPr>
            </w:pPr>
          </w:p>
        </w:tc>
      </w:tr>
      <w:tr w:rsidR="00B862F3" w:rsidTr="00B44772">
        <w:trPr>
          <w:trHeight w:val="196"/>
        </w:trPr>
        <w:tc>
          <w:tcPr>
            <w:tcW w:w="788" w:type="dxa"/>
          </w:tcPr>
          <w:p w:rsidR="00B862F3" w:rsidRDefault="00B862F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060" w:type="dxa"/>
          </w:tcPr>
          <w:p w:rsidR="00B862F3" w:rsidRDefault="00B862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862F3" w:rsidRDefault="00B862F3">
            <w:pPr>
              <w:rPr>
                <w:sz w:val="24"/>
                <w:szCs w:val="24"/>
              </w:rPr>
            </w:pPr>
          </w:p>
        </w:tc>
      </w:tr>
    </w:tbl>
    <w:p w:rsidR="00B862F3" w:rsidRPr="00B44772" w:rsidRDefault="00B862F3">
      <w:pPr>
        <w:spacing w:line="240" w:lineRule="auto"/>
      </w:pPr>
      <w:r>
        <w:t>*справился с заданием -знак «+»                                                                                                                                *были незначительные ошибки- знак «</w:t>
      </w:r>
      <w:r>
        <w:rPr>
          <w:i/>
          <w:lang w:val="en-US"/>
        </w:rPr>
        <w:t>v</w:t>
      </w:r>
      <w:r>
        <w:t>»                                                                                                                 *не справился с заданием или не участвовал –знак «-«                                                                                 5плюсов-оценка «5»                                                                                                                                                             3-4плюса-оценка «4»                                                                                                                                                    2плюса –оценка «3»</w:t>
      </w: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Pr="007106E9" w:rsidRDefault="00B862F3">
      <w:pPr>
        <w:spacing w:line="240" w:lineRule="auto"/>
        <w:rPr>
          <w:rFonts w:ascii="Arial" w:hAnsi="Arial" w:cs="Arial"/>
          <w:sz w:val="24"/>
          <w:szCs w:val="24"/>
        </w:rPr>
      </w:pPr>
    </w:p>
    <w:p w:rsidR="00B862F3" w:rsidRPr="007106E9" w:rsidRDefault="00B862F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sectPr w:rsidR="00B862F3" w:rsidRPr="007106E9" w:rsidSect="00DE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33E"/>
    <w:multiLevelType w:val="hybridMultilevel"/>
    <w:tmpl w:val="6ED2D754"/>
    <w:lvl w:ilvl="0" w:tplc="6110FBF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78C387C"/>
    <w:multiLevelType w:val="multilevel"/>
    <w:tmpl w:val="6B80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C27B31"/>
    <w:multiLevelType w:val="multilevel"/>
    <w:tmpl w:val="6B80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2061579"/>
    <w:multiLevelType w:val="multilevel"/>
    <w:tmpl w:val="6B80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C726538"/>
    <w:multiLevelType w:val="multilevel"/>
    <w:tmpl w:val="6B80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61F"/>
    <w:rsid w:val="000167DB"/>
    <w:rsid w:val="000349F7"/>
    <w:rsid w:val="00042A9B"/>
    <w:rsid w:val="000C1804"/>
    <w:rsid w:val="001863B0"/>
    <w:rsid w:val="001D6561"/>
    <w:rsid w:val="001E1073"/>
    <w:rsid w:val="00247E12"/>
    <w:rsid w:val="00277FC8"/>
    <w:rsid w:val="002A6DFC"/>
    <w:rsid w:val="002D3FDB"/>
    <w:rsid w:val="0031388A"/>
    <w:rsid w:val="00356E59"/>
    <w:rsid w:val="003B061F"/>
    <w:rsid w:val="0044259F"/>
    <w:rsid w:val="00453382"/>
    <w:rsid w:val="0045729D"/>
    <w:rsid w:val="00463FD7"/>
    <w:rsid w:val="004B09D1"/>
    <w:rsid w:val="005166F4"/>
    <w:rsid w:val="005D264A"/>
    <w:rsid w:val="00681922"/>
    <w:rsid w:val="006D0C42"/>
    <w:rsid w:val="006E05B4"/>
    <w:rsid w:val="007106E9"/>
    <w:rsid w:val="00731F02"/>
    <w:rsid w:val="00772865"/>
    <w:rsid w:val="007B69BC"/>
    <w:rsid w:val="007D7868"/>
    <w:rsid w:val="00847209"/>
    <w:rsid w:val="008739EA"/>
    <w:rsid w:val="00890030"/>
    <w:rsid w:val="009058BC"/>
    <w:rsid w:val="009C2FF0"/>
    <w:rsid w:val="00A3007B"/>
    <w:rsid w:val="00A54CF2"/>
    <w:rsid w:val="00A6173B"/>
    <w:rsid w:val="00A64BC1"/>
    <w:rsid w:val="00A87CE5"/>
    <w:rsid w:val="00B00FE4"/>
    <w:rsid w:val="00B31085"/>
    <w:rsid w:val="00B444D5"/>
    <w:rsid w:val="00B44772"/>
    <w:rsid w:val="00B862F3"/>
    <w:rsid w:val="00B96041"/>
    <w:rsid w:val="00CC2298"/>
    <w:rsid w:val="00D16646"/>
    <w:rsid w:val="00D226D2"/>
    <w:rsid w:val="00D40A7B"/>
    <w:rsid w:val="00D53EAA"/>
    <w:rsid w:val="00D67359"/>
    <w:rsid w:val="00DE4D96"/>
    <w:rsid w:val="00E10C38"/>
    <w:rsid w:val="00E7008D"/>
    <w:rsid w:val="00EF3145"/>
    <w:rsid w:val="00F3087D"/>
    <w:rsid w:val="00F527D5"/>
    <w:rsid w:val="00FA1031"/>
    <w:rsid w:val="00FD500C"/>
    <w:rsid w:val="00FF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Знак1"/>
    <w:basedOn w:val="Normal"/>
    <w:link w:val="BodyTextChar"/>
    <w:uiPriority w:val="99"/>
    <w:rsid w:val="0089003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1 Char"/>
    <w:basedOn w:val="DefaultParagraphFont"/>
    <w:link w:val="BodyText"/>
    <w:uiPriority w:val="99"/>
    <w:locked/>
    <w:rsid w:val="00890030"/>
    <w:rPr>
      <w:rFonts w:ascii="Times New Roman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710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B4477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3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281</TotalTime>
  <Pages>6</Pages>
  <Words>1454</Words>
  <Characters>8293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12</cp:revision>
  <cp:lastPrinted>2017-12-04T05:44:00Z</cp:lastPrinted>
  <dcterms:created xsi:type="dcterms:W3CDTF">2017-12-01T10:02:00Z</dcterms:created>
  <dcterms:modified xsi:type="dcterms:W3CDTF">2019-03-25T09:55:00Z</dcterms:modified>
</cp:coreProperties>
</file>