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5C" w:rsidRDefault="0070455C" w:rsidP="00E6613A">
      <w:r>
        <w:t xml:space="preserve">                                                                                                              </w:t>
      </w:r>
    </w:p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/>
      </w:tblPr>
      <w:tblGrid>
        <w:gridCol w:w="4463"/>
        <w:gridCol w:w="4885"/>
      </w:tblGrid>
      <w:tr w:rsidR="0070455C" w:rsidRPr="00B830B6" w:rsidTr="00AD4405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55C" w:rsidRDefault="0070455C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</w:t>
            </w:r>
          </w:p>
          <w:p w:rsidR="0070455C" w:rsidRDefault="0070455C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педагогическом Совете</w:t>
            </w:r>
          </w:p>
          <w:p w:rsidR="0070455C" w:rsidRPr="007A5C02" w:rsidRDefault="0070455C" w:rsidP="00AD4405">
            <w:pPr>
              <w:rPr>
                <w:sz w:val="20"/>
                <w:szCs w:val="20"/>
              </w:rPr>
            </w:pPr>
            <w:r w:rsidRPr="007A5C02">
              <w:rPr>
                <w:sz w:val="20"/>
                <w:szCs w:val="20"/>
              </w:rPr>
              <w:t>30.05</w:t>
            </w:r>
            <w:r>
              <w:rPr>
                <w:sz w:val="20"/>
                <w:szCs w:val="20"/>
              </w:rPr>
              <w:t>.2019</w:t>
            </w:r>
            <w:r w:rsidRPr="006804A7">
              <w:rPr>
                <w:sz w:val="20"/>
                <w:szCs w:val="20"/>
              </w:rPr>
              <w:t>г., протокол №</w:t>
            </w:r>
            <w:r w:rsidRPr="007A5C02">
              <w:rPr>
                <w:sz w:val="20"/>
                <w:szCs w:val="20"/>
              </w:rPr>
              <w:t>7</w:t>
            </w:r>
          </w:p>
          <w:p w:rsidR="0070455C" w:rsidRPr="006804A7" w:rsidRDefault="0070455C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Рассмотрено на род</w:t>
            </w:r>
            <w:r>
              <w:rPr>
                <w:sz w:val="20"/>
                <w:szCs w:val="20"/>
              </w:rPr>
              <w:t xml:space="preserve">ительском собрании от </w:t>
            </w:r>
            <w:r w:rsidRPr="00CA1397">
              <w:rPr>
                <w:sz w:val="20"/>
                <w:szCs w:val="20"/>
              </w:rPr>
              <w:t>24.05.2019г.,протокол №4</w:t>
            </w:r>
          </w:p>
          <w:p w:rsidR="0070455C" w:rsidRPr="006804A7" w:rsidRDefault="0070455C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Согласовано на Управляющем Совете</w:t>
            </w:r>
          </w:p>
          <w:p w:rsidR="0070455C" w:rsidRPr="00B830B6" w:rsidRDefault="0070455C" w:rsidP="00AD4405">
            <w:pPr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>30.05.2019г., 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 xml:space="preserve">Утверждаю: </w:t>
            </w:r>
          </w:p>
          <w:p w:rsidR="0070455C" w:rsidRPr="00B830B6" w:rsidRDefault="0070455C" w:rsidP="00AD4405">
            <w:pPr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 xml:space="preserve">                                 директор МАОУ "Ачирская средняя</w:t>
            </w:r>
          </w:p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>общеобразовательная школа</w:t>
            </w:r>
          </w:p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>_____________/Барсукова Г.Ш/"</w:t>
            </w:r>
          </w:p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>приказ от 30.05.2019г. № 98/2</w:t>
            </w:r>
          </w:p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</w:p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</w:p>
        </w:tc>
      </w:tr>
    </w:tbl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 СОО</w:t>
      </w:r>
    </w:p>
    <w:p w:rsidR="0070455C" w:rsidRDefault="0070455C" w:rsidP="00F651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70455C" w:rsidRDefault="0070455C" w:rsidP="00F65103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2019-2020 учебный год</w:t>
      </w:r>
    </w:p>
    <w:p w:rsidR="0070455C" w:rsidRDefault="0070455C" w:rsidP="00F65103">
      <w:pPr>
        <w:jc w:val="center"/>
        <w:rPr>
          <w:b/>
          <w:sz w:val="40"/>
          <w:szCs w:val="40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rPr>
          <w:sz w:val="28"/>
          <w:szCs w:val="28"/>
        </w:rPr>
      </w:pPr>
    </w:p>
    <w:p w:rsidR="0070455C" w:rsidRDefault="0070455C" w:rsidP="00F65103">
      <w:pPr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6"/>
          <w:szCs w:val="26"/>
        </w:rPr>
      </w:pPr>
      <w:r>
        <w:rPr>
          <w:sz w:val="26"/>
          <w:szCs w:val="26"/>
        </w:rPr>
        <w:t>д.Ачиры</w:t>
      </w:r>
    </w:p>
    <w:p w:rsidR="0070455C" w:rsidRDefault="0070455C" w:rsidP="00AB0AB4">
      <w:pPr>
        <w:jc w:val="center"/>
        <w:rPr>
          <w:sz w:val="26"/>
          <w:szCs w:val="26"/>
        </w:rPr>
      </w:pPr>
      <w:r>
        <w:rPr>
          <w:sz w:val="26"/>
          <w:szCs w:val="26"/>
        </w:rPr>
        <w:t>2019</w:t>
      </w:r>
    </w:p>
    <w:p w:rsidR="0070455C" w:rsidRDefault="0070455C" w:rsidP="00F65103">
      <w:pPr>
        <w:jc w:val="both"/>
      </w:pPr>
    </w:p>
    <w:p w:rsidR="0070455C" w:rsidRDefault="0070455C" w:rsidP="00F65103">
      <w:pPr>
        <w:jc w:val="both"/>
      </w:pPr>
    </w:p>
    <w:p w:rsidR="0070455C" w:rsidRPr="00692BB3" w:rsidRDefault="0070455C" w:rsidP="00F65103">
      <w:pPr>
        <w:jc w:val="center"/>
        <w:rPr>
          <w:b/>
        </w:rPr>
      </w:pPr>
      <w:r w:rsidRPr="00692BB3">
        <w:rPr>
          <w:b/>
        </w:rPr>
        <w:t>Пояснительная записка</w:t>
      </w:r>
    </w:p>
    <w:p w:rsidR="0070455C" w:rsidRPr="00692BB3" w:rsidRDefault="0070455C" w:rsidP="00F65103">
      <w:pPr>
        <w:jc w:val="center"/>
        <w:rPr>
          <w:b/>
        </w:rPr>
      </w:pPr>
      <w:r w:rsidRPr="00692BB3">
        <w:rPr>
          <w:b/>
        </w:rPr>
        <w:t xml:space="preserve"> к  учебному плану </w:t>
      </w:r>
      <w:r>
        <w:rPr>
          <w:b/>
        </w:rPr>
        <w:t xml:space="preserve">среднего общего образования </w:t>
      </w:r>
      <w:r w:rsidRPr="00692BB3">
        <w:rPr>
          <w:b/>
        </w:rPr>
        <w:t>МАОУ «Ачирская СОШ»</w:t>
      </w:r>
    </w:p>
    <w:p w:rsidR="0070455C" w:rsidRPr="00692BB3" w:rsidRDefault="0070455C" w:rsidP="00F65103">
      <w:pPr>
        <w:jc w:val="center"/>
        <w:rPr>
          <w:b/>
        </w:rPr>
      </w:pPr>
      <w:r>
        <w:rPr>
          <w:b/>
        </w:rPr>
        <w:t>на 2019-2020</w:t>
      </w:r>
      <w:r w:rsidRPr="00692BB3">
        <w:rPr>
          <w:b/>
        </w:rPr>
        <w:t>учебный год</w:t>
      </w:r>
    </w:p>
    <w:p w:rsidR="0070455C" w:rsidRPr="00E45B7A" w:rsidRDefault="0070455C" w:rsidP="00F65103">
      <w:pPr>
        <w:jc w:val="center"/>
        <w:rPr>
          <w:b/>
          <w:color w:val="FF0000"/>
        </w:rPr>
      </w:pPr>
    </w:p>
    <w:p w:rsidR="0070455C" w:rsidRPr="00F65103" w:rsidRDefault="0070455C" w:rsidP="00F65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МАОУ «Ачирская СОШ»</w:t>
      </w:r>
    </w:p>
    <w:p w:rsidR="0070455C" w:rsidRPr="00F65103" w:rsidRDefault="0070455C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реализации среднего общего образования являются</w:t>
      </w:r>
      <w:r w:rsidRPr="00F65103">
        <w:rPr>
          <w:rFonts w:ascii="Times New Roman" w:hAnsi="Times New Roman" w:cs="Times New Roman"/>
          <w:sz w:val="24"/>
          <w:szCs w:val="24"/>
        </w:rPr>
        <w:t>:</w:t>
      </w:r>
    </w:p>
    <w:p w:rsidR="0070455C" w:rsidRPr="00F65103" w:rsidRDefault="0070455C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направления своей профессиональной деятельности;</w:t>
      </w:r>
    </w:p>
    <w:p w:rsidR="0070455C" w:rsidRPr="00F65103" w:rsidRDefault="0070455C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интересами, индивидуальными особенностями и способностями;</w:t>
      </w:r>
    </w:p>
    <w:p w:rsidR="0070455C" w:rsidRPr="00F65103" w:rsidRDefault="0070455C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70455C" w:rsidRDefault="0070455C" w:rsidP="00386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представлений обучающихся о перспективах профессионального образования и будущей профессиональной деятельности.</w:t>
      </w:r>
    </w:p>
    <w:p w:rsidR="0070455C" w:rsidRPr="00AD4405" w:rsidRDefault="0070455C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0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70455C" w:rsidRPr="00AB0AB4" w:rsidRDefault="0070455C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 xml:space="preserve">Среднее (полное) общее образование завершается обязательной итоговой государственной аттестацией выпускников. </w:t>
      </w:r>
    </w:p>
    <w:p w:rsidR="0070455C" w:rsidRPr="00AB0AB4" w:rsidRDefault="0070455C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>Обучающиеся, завершившие среднее (полное) общее образование и выполнившие в полном объеме требования к уровню подготовки выпускников, вправе продолжить обучение в образовательных учреждениях профессионального образования.</w:t>
      </w:r>
    </w:p>
    <w:p w:rsidR="0070455C" w:rsidRPr="00F30A74" w:rsidRDefault="0070455C" w:rsidP="00AD4405">
      <w:pPr>
        <w:pStyle w:val="ConsPlusNormal"/>
        <w:jc w:val="both"/>
        <w:rPr>
          <w:color w:val="FF0000"/>
        </w:rPr>
      </w:pPr>
    </w:p>
    <w:p w:rsidR="0070455C" w:rsidRPr="003862CD" w:rsidRDefault="0070455C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CD">
        <w:rPr>
          <w:rFonts w:ascii="Times New Roman" w:hAnsi="Times New Roman" w:cs="Times New Roman"/>
          <w:b/>
          <w:sz w:val="24"/>
          <w:szCs w:val="24"/>
        </w:rPr>
        <w:t>Особенности и специфика ОО ( в соответствии с Уставом)</w:t>
      </w:r>
    </w:p>
    <w:p w:rsidR="0070455C" w:rsidRDefault="0070455C" w:rsidP="00AD4405">
      <w:pPr>
        <w:pStyle w:val="ListParagraph"/>
        <w:ind w:left="0"/>
        <w:jc w:val="both"/>
        <w:rPr>
          <w:rStyle w:val="FontStyle13"/>
          <w:sz w:val="24"/>
          <w:szCs w:val="24"/>
        </w:rPr>
      </w:pPr>
      <w:r>
        <w:t xml:space="preserve">            </w:t>
      </w:r>
      <w:r w:rsidRPr="002E5254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sz w:val="24"/>
          <w:szCs w:val="24"/>
        </w:rPr>
        <w:t xml:space="preserve">среднего общего образования </w:t>
      </w:r>
      <w:r w:rsidRPr="002E5254">
        <w:rPr>
          <w:rFonts w:ascii="Times New Roman" w:hAnsi="Times New Roman"/>
          <w:color w:val="000000"/>
          <w:sz w:val="24"/>
          <w:szCs w:val="24"/>
        </w:rPr>
        <w:t>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</w:t>
      </w:r>
      <w:r>
        <w:rPr>
          <w:rFonts w:ascii="Times New Roman" w:hAnsi="Times New Roman"/>
          <w:color w:val="000000"/>
          <w:sz w:val="24"/>
          <w:szCs w:val="24"/>
        </w:rPr>
        <w:t>рамм, установленных федеральным компонентом  государственного образовательного</w:t>
      </w:r>
      <w:r w:rsidRPr="002E5254">
        <w:rPr>
          <w:rFonts w:ascii="Times New Roman" w:hAnsi="Times New Roman"/>
          <w:color w:val="000000"/>
          <w:sz w:val="24"/>
          <w:szCs w:val="24"/>
        </w:rPr>
        <w:t xml:space="preserve"> станд</w:t>
      </w:r>
      <w:r>
        <w:rPr>
          <w:rFonts w:ascii="Times New Roman" w:hAnsi="Times New Roman"/>
          <w:color w:val="000000"/>
          <w:sz w:val="24"/>
          <w:szCs w:val="24"/>
        </w:rPr>
        <w:t>арта</w:t>
      </w:r>
      <w:r w:rsidRPr="002E525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E5254">
        <w:rPr>
          <w:rStyle w:val="FontStyle13"/>
          <w:sz w:val="24"/>
          <w:szCs w:val="24"/>
        </w:rPr>
        <w:t xml:space="preserve"> с учётом основных целей</w:t>
      </w:r>
      <w:r>
        <w:rPr>
          <w:rStyle w:val="FontStyle13"/>
          <w:sz w:val="24"/>
          <w:szCs w:val="24"/>
        </w:rPr>
        <w:t xml:space="preserve"> образовательной организации.</w:t>
      </w:r>
    </w:p>
    <w:p w:rsidR="0070455C" w:rsidRPr="00AB0AB4" w:rsidRDefault="0070455C" w:rsidP="00AB0AB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AD4405">
        <w:rPr>
          <w:rFonts w:ascii="Times New Roman" w:hAnsi="Times New Roman"/>
          <w:sz w:val="24"/>
          <w:szCs w:val="24"/>
        </w:rPr>
        <w:t xml:space="preserve">В соответствии с Уставом МАОУ «Ачирская СОШ» </w:t>
      </w:r>
      <w:r w:rsidRPr="00AD4405">
        <w:rPr>
          <w:rFonts w:ascii="Times New Roman" w:hAnsi="Times New Roman"/>
          <w:b/>
          <w:sz w:val="24"/>
          <w:szCs w:val="24"/>
        </w:rPr>
        <w:t>основной целью деятельности</w:t>
      </w:r>
      <w:r w:rsidRPr="00AD4405">
        <w:rPr>
          <w:rFonts w:ascii="Times New Roman" w:hAnsi="Times New Roman"/>
          <w:sz w:val="24"/>
          <w:szCs w:val="24"/>
        </w:rPr>
        <w:t xml:space="preserve"> Образовательной  организации  является осуществление образовательной деятельности по образовательным программам начального общего, основного общего и среднего общего образования.</w:t>
      </w:r>
      <w:r w:rsidRPr="00AD4405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AD4405">
        <w:rPr>
          <w:rFonts w:ascii="Times New Roman" w:hAnsi="Times New Roman"/>
          <w:sz w:val="24"/>
          <w:szCs w:val="24"/>
        </w:rPr>
        <w:t>Предметом деятельности образовательной организации является реализация образовательных программ начального общего, основного общего и среднего общего образования;  адаптированного основного общего образования.</w:t>
      </w:r>
    </w:p>
    <w:p w:rsidR="0070455C" w:rsidRPr="00AB0AB4" w:rsidRDefault="0070455C" w:rsidP="00AB0AB4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color w:val="FF0000"/>
        </w:rPr>
        <w:t xml:space="preserve"> </w:t>
      </w:r>
      <w:r w:rsidRPr="00AB0AB4">
        <w:rPr>
          <w:rFonts w:ascii="Times New Roman" w:hAnsi="Times New Roman"/>
          <w:sz w:val="24"/>
          <w:szCs w:val="24"/>
        </w:rPr>
        <w:t>Срок реализации среднего общего образования-2года.</w:t>
      </w:r>
    </w:p>
    <w:p w:rsidR="0070455C" w:rsidRDefault="0070455C" w:rsidP="003862C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>В образовательной организации образовательная деятельность осуществляется на русском языке. 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</w:p>
    <w:p w:rsidR="0070455C" w:rsidRDefault="0070455C" w:rsidP="00AD440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862CD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Федерации, согласуется с Управляющим советом, регламентируется расписанием занятий.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70455C" w:rsidRPr="00F30A74" w:rsidRDefault="0070455C" w:rsidP="003862CD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30A74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 на уровне среднего общего образования</w:t>
      </w:r>
    </w:p>
    <w:p w:rsidR="0070455C" w:rsidRPr="006804A7" w:rsidRDefault="0070455C" w:rsidP="003862CD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4A7">
        <w:rPr>
          <w:rFonts w:ascii="Times New Roman" w:hAnsi="Times New Roman"/>
          <w:sz w:val="24"/>
          <w:szCs w:val="24"/>
        </w:rPr>
        <w:t>Образовательная программа среднего общего образования (срок освоения 2года).</w:t>
      </w:r>
    </w:p>
    <w:p w:rsidR="0070455C" w:rsidRDefault="0070455C" w:rsidP="003862CD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D95"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70455C" w:rsidRPr="006804A7" w:rsidRDefault="0070455C" w:rsidP="006804A7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6804A7">
        <w:rPr>
          <w:rFonts w:ascii="Times New Roman" w:hAnsi="Times New Roman"/>
          <w:sz w:val="24"/>
          <w:szCs w:val="24"/>
        </w:rPr>
        <w:t xml:space="preserve">Учебный план среднего общего образования (10-11классы) </w:t>
      </w:r>
      <w:r w:rsidRPr="006804A7">
        <w:rPr>
          <w:rFonts w:ascii="Times New Roman" w:hAnsi="Times New Roman"/>
          <w:color w:val="FF0000"/>
          <w:sz w:val="24"/>
          <w:szCs w:val="24"/>
          <w:lang w:val="tt-RU"/>
        </w:rPr>
        <w:t xml:space="preserve"> </w:t>
      </w:r>
      <w:r w:rsidRPr="006804A7">
        <w:rPr>
          <w:rFonts w:ascii="Times New Roman" w:hAnsi="Times New Roman"/>
          <w:sz w:val="24"/>
          <w:szCs w:val="24"/>
          <w:lang w:val="tt-RU"/>
        </w:rPr>
        <w:t xml:space="preserve">МАОУ “Ачирская СОШ” разработан на основе следующих нормативных документов </w:t>
      </w:r>
      <w:r w:rsidRPr="006804A7">
        <w:rPr>
          <w:rFonts w:ascii="Times New Roman" w:hAnsi="Times New Roman"/>
          <w:b/>
          <w:sz w:val="24"/>
          <w:szCs w:val="24"/>
          <w:lang w:val="tt-RU"/>
        </w:rPr>
        <w:t>(приложение1).</w:t>
      </w:r>
    </w:p>
    <w:p w:rsidR="0070455C" w:rsidRDefault="0070455C" w:rsidP="006804A7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0455C" w:rsidRPr="006804A7" w:rsidRDefault="0070455C" w:rsidP="006804A7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4A7">
        <w:rPr>
          <w:rFonts w:ascii="Times New Roman" w:hAnsi="Times New Roman"/>
          <w:b/>
          <w:sz w:val="24"/>
          <w:szCs w:val="24"/>
        </w:rPr>
        <w:t>Режим функционирования МАОУ «Ачирская СОШ»</w:t>
      </w:r>
    </w:p>
    <w:p w:rsidR="0070455C" w:rsidRDefault="0070455C" w:rsidP="00640316">
      <w:pPr>
        <w:jc w:val="both"/>
      </w:pPr>
      <w:r>
        <w:t xml:space="preserve">         МАОУ «Ачирская СОШ» работает в режиме 5-дневной  учебной недели, в одну смену. Продолжительность учебного года для 10-11классов составляет 34учебные недели</w:t>
      </w:r>
      <w:r>
        <w:rPr>
          <w:lang w:val="tt-RU"/>
        </w:rPr>
        <w:t xml:space="preserve">. Объем аудиторной нагрузки составляет </w:t>
      </w:r>
      <w:r w:rsidRPr="00CA1397">
        <w:rPr>
          <w:lang w:val="tt-RU"/>
        </w:rPr>
        <w:t xml:space="preserve">33часа  </w:t>
      </w:r>
      <w:r>
        <w:rPr>
          <w:lang w:val="tt-RU"/>
        </w:rPr>
        <w:t xml:space="preserve">в неделю в 10классе, 32часа в 11классе. </w:t>
      </w:r>
      <w:r>
        <w:t>Начало учебных занятий в 9часов00минут. Окончание учебных занятий -15ч.00мин. Продолжительность уроков составляет 40минут, перемен 10,25минут.</w:t>
      </w:r>
      <w:r w:rsidRPr="00520BBA">
        <w:t xml:space="preserve"> </w:t>
      </w:r>
      <w:r>
        <w:t xml:space="preserve"> </w:t>
      </w:r>
    </w:p>
    <w:p w:rsidR="0070455C" w:rsidRPr="00BC6287" w:rsidRDefault="0070455C" w:rsidP="00BC6287">
      <w:pPr>
        <w:jc w:val="both"/>
      </w:pPr>
      <w:r w:rsidRPr="00BC6287">
        <w:t xml:space="preserve">           Резервное время урока используется на изучение татарского языка и литературы </w:t>
      </w:r>
      <w:r>
        <w:t xml:space="preserve">(1ч 20минут), </w:t>
      </w:r>
      <w:r w:rsidRPr="00CA1397">
        <w:t>астрономии в 10</w:t>
      </w:r>
      <w:r>
        <w:t>классе</w:t>
      </w:r>
      <w:r w:rsidRPr="00CA1397">
        <w:t xml:space="preserve"> </w:t>
      </w:r>
      <w:r w:rsidRPr="00BC6287">
        <w:t>(40мин).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7"/>
        <w:gridCol w:w="1936"/>
        <w:gridCol w:w="2437"/>
        <w:gridCol w:w="2147"/>
        <w:gridCol w:w="1426"/>
      </w:tblGrid>
      <w:tr w:rsidR="0070455C" w:rsidRPr="00BC6287" w:rsidTr="00AD4405">
        <w:tc>
          <w:tcPr>
            <w:tcW w:w="1517" w:type="dxa"/>
          </w:tcPr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Продолжительность</w:t>
            </w:r>
          </w:p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70455C" w:rsidRPr="00BC6287" w:rsidTr="00AD4405">
        <w:tc>
          <w:tcPr>
            <w:tcW w:w="151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10-11кл</w:t>
            </w:r>
          </w:p>
        </w:tc>
        <w:tc>
          <w:tcPr>
            <w:tcW w:w="1936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24ч00мин</w:t>
            </w:r>
          </w:p>
        </w:tc>
        <w:tc>
          <w:tcPr>
            <w:tcW w:w="1426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0</w:t>
            </w:r>
          </w:p>
        </w:tc>
      </w:tr>
      <w:tr w:rsidR="0070455C" w:rsidRPr="00BC6287" w:rsidTr="00AD4405">
        <w:tc>
          <w:tcPr>
            <w:tcW w:w="151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10-11кл</w:t>
            </w:r>
          </w:p>
        </w:tc>
        <w:tc>
          <w:tcPr>
            <w:tcW w:w="1936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21ч. 20 мин.</w:t>
            </w:r>
          </w:p>
        </w:tc>
        <w:tc>
          <w:tcPr>
            <w:tcW w:w="1426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2ч. 40 мин.</w:t>
            </w:r>
          </w:p>
        </w:tc>
      </w:tr>
    </w:tbl>
    <w:p w:rsidR="0070455C" w:rsidRDefault="0070455C" w:rsidP="00640316">
      <w:pPr>
        <w:jc w:val="both"/>
      </w:pPr>
    </w:p>
    <w:p w:rsidR="0070455C" w:rsidRPr="005C2090" w:rsidRDefault="0070455C" w:rsidP="00640316">
      <w:pPr>
        <w:jc w:val="both"/>
        <w:rPr>
          <w:b/>
          <w:lang w:val="tt-RU"/>
        </w:rPr>
      </w:pPr>
      <w:r>
        <w:t xml:space="preserve">          Учебный план образовательной организации  составлен в расчете на весь учебный год  с учетом специфики календарного учебного графика образовательной организации.        </w:t>
      </w:r>
    </w:p>
    <w:p w:rsidR="0070455C" w:rsidRDefault="0070455C" w:rsidP="00640316">
      <w:pPr>
        <w:rPr>
          <w:b/>
        </w:rPr>
      </w:pPr>
    </w:p>
    <w:p w:rsidR="0070455C" w:rsidRDefault="0070455C" w:rsidP="00640316">
      <w:pPr>
        <w:rPr>
          <w:b/>
        </w:rPr>
      </w:pPr>
      <w:r>
        <w:rPr>
          <w:b/>
        </w:rPr>
        <w:t>Выбор учебников</w:t>
      </w:r>
      <w:r w:rsidRPr="00520BBA">
        <w:rPr>
          <w:b/>
        </w:rPr>
        <w:t>,</w:t>
      </w:r>
      <w:r>
        <w:rPr>
          <w:b/>
        </w:rPr>
        <w:t xml:space="preserve"> </w:t>
      </w:r>
      <w:r w:rsidRPr="00520BBA">
        <w:rPr>
          <w:b/>
        </w:rPr>
        <w:t xml:space="preserve"> используемых при реализации учебного плана</w:t>
      </w:r>
    </w:p>
    <w:p w:rsidR="0070455C" w:rsidRPr="003E17B9" w:rsidRDefault="0070455C" w:rsidP="003E17B9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22222"/>
          <w:sz w:val="16"/>
          <w:szCs w:val="16"/>
        </w:rPr>
      </w:pPr>
      <w:r>
        <w:t xml:space="preserve">        Содержание учебников в 10-11классах обеспечивает усвоение учебного материала в рамках ФКГОС СОО  и способствует достижению </w:t>
      </w:r>
      <w:r w:rsidRPr="002E5254">
        <w:rPr>
          <w:color w:val="000000"/>
        </w:rPr>
        <w:t xml:space="preserve"> обучающимися результатов освоения основных общеобразовательных прог</w:t>
      </w:r>
      <w:r>
        <w:rPr>
          <w:color w:val="000000"/>
        </w:rPr>
        <w:t>рамм, установленных федеральным компонентом  государственного образовательного</w:t>
      </w:r>
      <w:r w:rsidRPr="002E5254">
        <w:rPr>
          <w:color w:val="000000"/>
        </w:rPr>
        <w:t xml:space="preserve"> станд</w:t>
      </w:r>
      <w:r>
        <w:rPr>
          <w:color w:val="000000"/>
        </w:rPr>
        <w:t>арта</w:t>
      </w:r>
      <w:r>
        <w:t xml:space="preserve">. 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среднего общего образования (приказ </w:t>
      </w:r>
      <w:r>
        <w:rPr>
          <w:lang w:val="tt-RU"/>
        </w:rPr>
        <w:t xml:space="preserve">Приказ Министерства просвещения Российской Федерации  от 28.12.2018 №345 </w:t>
      </w:r>
      <w:r>
        <w:t>«</w:t>
      </w:r>
      <w:r>
        <w:rPr>
          <w:lang w:val="tt-RU"/>
        </w:rPr>
        <w:t>О федеральном перечне учебников,рекомендуемых к использованию при реализации имеющих государственную аккредитацию образовательных программ начального общего,основного общего,среднего общего образования</w:t>
      </w:r>
      <w:r>
        <w:t>»</w:t>
      </w:r>
      <w:r>
        <w:rPr>
          <w:lang w:val="tt-RU"/>
        </w:rPr>
        <w:t>;</w:t>
      </w:r>
      <w:r>
        <w:rPr>
          <w:rFonts w:ascii="Arial" w:hAnsi="Arial" w:cs="Arial"/>
          <w:b/>
          <w:bCs/>
          <w:color w:val="222222"/>
          <w:sz w:val="16"/>
          <w:szCs w:val="16"/>
        </w:rPr>
        <w:br/>
      </w:r>
      <w:r>
        <w:rPr>
          <w:bCs/>
          <w:color w:val="222222"/>
        </w:rPr>
        <w:t>П</w:t>
      </w:r>
      <w:r>
        <w:rPr>
          <w:lang w:val="tt-RU"/>
        </w:rPr>
        <w:t>риказ Минпросвещения России от 08.05.2019г. №233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Минпросвещения Российской Федерации от 28.12.2018г. №345”.</w:t>
      </w:r>
    </w:p>
    <w:p w:rsidR="0070455C" w:rsidRDefault="0070455C" w:rsidP="0064031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2021"/>
        <w:gridCol w:w="4360"/>
      </w:tblGrid>
      <w:tr w:rsidR="0070455C" w:rsidTr="00AD4405">
        <w:tc>
          <w:tcPr>
            <w:tcW w:w="3190" w:type="dxa"/>
          </w:tcPr>
          <w:p w:rsidR="0070455C" w:rsidRDefault="0070455C" w:rsidP="00AD4405">
            <w:r>
              <w:t>Предмет</w:t>
            </w:r>
          </w:p>
        </w:tc>
        <w:tc>
          <w:tcPr>
            <w:tcW w:w="2021" w:type="dxa"/>
          </w:tcPr>
          <w:p w:rsidR="0070455C" w:rsidRDefault="0070455C" w:rsidP="00AD4405">
            <w:r>
              <w:t>класс</w:t>
            </w:r>
          </w:p>
        </w:tc>
        <w:tc>
          <w:tcPr>
            <w:tcW w:w="4360" w:type="dxa"/>
          </w:tcPr>
          <w:p w:rsidR="0070455C" w:rsidRDefault="0070455C" w:rsidP="00AD4405">
            <w:r>
              <w:t>реализуемый  перечень учебников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А.И.Власенков, Л.М.Рыбченкова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Литература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Ю.В</w:t>
            </w:r>
          </w:p>
        </w:tc>
      </w:tr>
      <w:tr w:rsidR="0070455C" w:rsidTr="00AD4405">
        <w:tc>
          <w:tcPr>
            <w:tcW w:w="3190" w:type="dxa"/>
            <w:vAlign w:val="center"/>
          </w:tcPr>
          <w:p w:rsidR="0070455C" w:rsidRPr="00F43EA7" w:rsidRDefault="0070455C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  <w:shd w:val="clear" w:color="auto" w:fill="FDFDFD"/>
              </w:rPr>
              <w:t>Л. С. Атанасян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Алгебра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Ш.А.Алимов, Ю.М.Колягин</w:t>
            </w:r>
            <w:r>
              <w:rPr>
                <w:sz w:val="20"/>
                <w:szCs w:val="20"/>
              </w:rPr>
              <w:t xml:space="preserve"> и др.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Г.И.Данилова.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AB0AB4" w:rsidRDefault="0070455C" w:rsidP="00AD4405">
            <w:pPr>
              <w:jc w:val="both"/>
              <w:rPr>
                <w:sz w:val="20"/>
                <w:szCs w:val="20"/>
              </w:rPr>
            </w:pPr>
            <w:r w:rsidRPr="00AB0AB4">
              <w:rPr>
                <w:sz w:val="20"/>
                <w:szCs w:val="20"/>
              </w:rPr>
              <w:t>Симоненко В.Д.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  <w:r w:rsidRPr="0012104C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4360" w:type="dxa"/>
          </w:tcPr>
          <w:p w:rsidR="0070455C" w:rsidRPr="00020882" w:rsidRDefault="0070455C" w:rsidP="00AD440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20882">
              <w:rPr>
                <w:rFonts w:ascii="Times New Roman" w:hAnsi="Times New Roman"/>
                <w:sz w:val="20"/>
                <w:szCs w:val="20"/>
              </w:rPr>
              <w:t>Лях В.И. А.А.Зданевич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 класс (история России)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А.Н.Сахаров,В.И.Буганов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 (всеобщая история)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 Уколова</w:t>
            </w:r>
          </w:p>
        </w:tc>
      </w:tr>
      <w:tr w:rsidR="0070455C" w:rsidTr="00AD4405">
        <w:tc>
          <w:tcPr>
            <w:tcW w:w="3190" w:type="dxa"/>
            <w:vAlign w:val="center"/>
          </w:tcPr>
          <w:p w:rsidR="0070455C" w:rsidRPr="00F43EA7" w:rsidRDefault="0070455C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 xml:space="preserve">11класс (история России) </w:t>
            </w:r>
          </w:p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0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А.А.Левандовский, Ю.А.Щетинов</w:t>
            </w:r>
          </w:p>
        </w:tc>
      </w:tr>
      <w:tr w:rsidR="0070455C" w:rsidTr="00AD4405">
        <w:tc>
          <w:tcPr>
            <w:tcW w:w="3190" w:type="dxa"/>
            <w:vAlign w:val="center"/>
          </w:tcPr>
          <w:p w:rsidR="0070455C" w:rsidRDefault="0070455C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11класс (всеобщая история)</w:t>
            </w:r>
          </w:p>
        </w:tc>
        <w:tc>
          <w:tcPr>
            <w:tcW w:w="4360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Улунян А.А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21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Боголюбов Л.Н., А.Ю.Лазебникова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bCs/>
                <w:kern w:val="36"/>
                <w:sz w:val="20"/>
                <w:szCs w:val="20"/>
              </w:rPr>
              <w:t>Бим И.Л.</w:t>
            </w:r>
            <w:r>
              <w:rPr>
                <w:bCs/>
                <w:kern w:val="36"/>
                <w:sz w:val="20"/>
                <w:szCs w:val="20"/>
              </w:rPr>
              <w:t>, Л.В.Садомова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География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  <w:r w:rsidRPr="00640316">
              <w:rPr>
                <w:sz w:val="20"/>
                <w:szCs w:val="20"/>
              </w:rPr>
              <w:t>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В.П.Максаковский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Биология</w:t>
            </w:r>
          </w:p>
        </w:tc>
        <w:tc>
          <w:tcPr>
            <w:tcW w:w="2021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Каменский А.А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Химия</w:t>
            </w:r>
          </w:p>
        </w:tc>
        <w:tc>
          <w:tcPr>
            <w:tcW w:w="2021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  <w:r w:rsidRPr="00F43EA7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Рудзитис Г.Е, Фельдман Ф.Г.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Физика</w:t>
            </w:r>
          </w:p>
        </w:tc>
        <w:tc>
          <w:tcPr>
            <w:tcW w:w="2021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  <w:r w:rsidRPr="00F43EA7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4360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Г.Я.</w:t>
            </w:r>
            <w:r w:rsidRPr="00640316">
              <w:rPr>
                <w:spacing w:val="2"/>
                <w:sz w:val="20"/>
                <w:szCs w:val="20"/>
              </w:rPr>
              <w:t>Мякишев</w:t>
            </w:r>
            <w:r>
              <w:rPr>
                <w:spacing w:val="2"/>
                <w:sz w:val="20"/>
                <w:szCs w:val="20"/>
              </w:rPr>
              <w:t>, Б.Б.</w:t>
            </w:r>
            <w:r w:rsidRPr="00640316">
              <w:rPr>
                <w:spacing w:val="2"/>
                <w:sz w:val="20"/>
                <w:szCs w:val="20"/>
              </w:rPr>
              <w:t xml:space="preserve"> Буховцев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Семакин И.Г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ОБЖ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А.Т</w:t>
            </w:r>
          </w:p>
        </w:tc>
      </w:tr>
      <w:tr w:rsidR="0070455C" w:rsidTr="00AD4405">
        <w:tc>
          <w:tcPr>
            <w:tcW w:w="3190" w:type="dxa"/>
            <w:vMerge w:val="restart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родной язык (татарский)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Pr="00640316">
              <w:rPr>
                <w:sz w:val="20"/>
                <w:szCs w:val="20"/>
              </w:rPr>
              <w:t>класс</w:t>
            </w:r>
          </w:p>
        </w:tc>
        <w:tc>
          <w:tcPr>
            <w:tcW w:w="4360" w:type="dxa"/>
          </w:tcPr>
          <w:p w:rsidR="0070455C" w:rsidRPr="00812FFE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Сагъдиева Р.К</w:t>
            </w:r>
          </w:p>
        </w:tc>
      </w:tr>
      <w:tr w:rsidR="0070455C" w:rsidTr="00AD4405">
        <w:tc>
          <w:tcPr>
            <w:tcW w:w="3190" w:type="dxa"/>
            <w:vMerge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11класс</w:t>
            </w:r>
          </w:p>
        </w:tc>
        <w:tc>
          <w:tcPr>
            <w:tcW w:w="4360" w:type="dxa"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Сафиуллина Ф.С.</w:t>
            </w:r>
          </w:p>
        </w:tc>
      </w:tr>
      <w:tr w:rsidR="0070455C" w:rsidTr="00AD4405">
        <w:tc>
          <w:tcPr>
            <w:tcW w:w="3190" w:type="dxa"/>
            <w:vMerge w:val="restart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10класс</w:t>
            </w:r>
          </w:p>
        </w:tc>
        <w:tc>
          <w:tcPr>
            <w:tcW w:w="4360" w:type="dxa"/>
          </w:tcPr>
          <w:p w:rsidR="0070455C" w:rsidRPr="00812FFE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Ф.Ф.</w:t>
            </w:r>
          </w:p>
        </w:tc>
      </w:tr>
      <w:tr w:rsidR="0070455C" w:rsidTr="00AD4405">
        <w:tc>
          <w:tcPr>
            <w:tcW w:w="3190" w:type="dxa"/>
            <w:vMerge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11класс</w:t>
            </w:r>
          </w:p>
        </w:tc>
        <w:tc>
          <w:tcPr>
            <w:tcW w:w="4360" w:type="dxa"/>
          </w:tcPr>
          <w:p w:rsidR="0070455C" w:rsidRPr="00812FFE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</w:t>
            </w:r>
            <w:r w:rsidRPr="00812FFE">
              <w:rPr>
                <w:sz w:val="20"/>
                <w:szCs w:val="20"/>
              </w:rPr>
              <w:t>Ахматуллин</w:t>
            </w:r>
            <w:r>
              <w:rPr>
                <w:sz w:val="20"/>
                <w:szCs w:val="20"/>
              </w:rPr>
              <w:t>, Т.Н.Галиуллин, Н.Г.Юзиев</w:t>
            </w:r>
          </w:p>
        </w:tc>
      </w:tr>
      <w:tr w:rsidR="0070455C" w:rsidTr="00AD4405">
        <w:tc>
          <w:tcPr>
            <w:tcW w:w="3190" w:type="dxa"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021" w:type="dxa"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В.М.Чаругин</w:t>
            </w:r>
          </w:p>
        </w:tc>
      </w:tr>
    </w:tbl>
    <w:p w:rsidR="0070455C" w:rsidRPr="005C2090" w:rsidRDefault="0070455C" w:rsidP="00640316"/>
    <w:p w:rsidR="0070455C" w:rsidRPr="00E45B7A" w:rsidRDefault="0070455C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  </w:t>
      </w:r>
    </w:p>
    <w:p w:rsidR="0070455C" w:rsidRPr="00BC6287" w:rsidRDefault="0070455C" w:rsidP="00F65103">
      <w:pPr>
        <w:rPr>
          <w:b/>
        </w:rPr>
      </w:pPr>
      <w:r w:rsidRPr="00BC6287">
        <w:rPr>
          <w:b/>
        </w:rPr>
        <w:t xml:space="preserve">    Особенности учебного плана  среднего общего образования</w:t>
      </w:r>
    </w:p>
    <w:p w:rsidR="0070455C" w:rsidRDefault="0070455C" w:rsidP="00BC6287">
      <w:pPr>
        <w:jc w:val="both"/>
      </w:pPr>
    </w:p>
    <w:p w:rsidR="0070455C" w:rsidRPr="003862CD" w:rsidRDefault="0070455C" w:rsidP="00BC6287">
      <w:pPr>
        <w:jc w:val="both"/>
      </w:pPr>
      <w:r w:rsidRPr="003862CD">
        <w:t>Учебный план состоит из двух частей:</w:t>
      </w:r>
    </w:p>
    <w:p w:rsidR="0070455C" w:rsidRPr="003862CD" w:rsidRDefault="0070455C" w:rsidP="00BC6287">
      <w:pPr>
        <w:numPr>
          <w:ilvl w:val="0"/>
          <w:numId w:val="2"/>
        </w:numPr>
        <w:jc w:val="both"/>
      </w:pPr>
      <w:r w:rsidRPr="003862CD">
        <w:rPr>
          <w:b/>
        </w:rPr>
        <w:t>обязательная часть</w:t>
      </w:r>
      <w:r w:rsidRPr="003862CD">
        <w:t xml:space="preserve"> – включает в себя обязательные для изучения учебные предметы федерального компонента Базисного учебного плана, определяет максимальный объем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образования,</w:t>
      </w:r>
    </w:p>
    <w:p w:rsidR="0070455C" w:rsidRPr="00BC6287" w:rsidRDefault="0070455C" w:rsidP="00F65103">
      <w:pPr>
        <w:numPr>
          <w:ilvl w:val="0"/>
          <w:numId w:val="2"/>
        </w:numPr>
        <w:jc w:val="both"/>
        <w:rPr>
          <w:color w:val="FF0000"/>
        </w:rPr>
      </w:pPr>
      <w:r w:rsidRPr="003862CD">
        <w:rPr>
          <w:b/>
        </w:rPr>
        <w:t xml:space="preserve">вариативная часть – </w:t>
      </w:r>
      <w:r w:rsidRPr="003862CD">
        <w:t>определяет объем учебного времени и перечень учебных предметов, предметных и элективных курсов школьного компонента учебного плана, обязательных для изучения в  образовательном учреждении, в том числе этнокультурного компонента</w:t>
      </w:r>
      <w:r w:rsidRPr="00E45B7A">
        <w:rPr>
          <w:color w:val="FF0000"/>
        </w:rPr>
        <w:t>.</w:t>
      </w:r>
    </w:p>
    <w:p w:rsidR="0070455C" w:rsidRPr="00BC6287" w:rsidRDefault="0070455C" w:rsidP="00BC6287">
      <w:pPr>
        <w:jc w:val="both"/>
        <w:rPr>
          <w:lang w:val="tt-RU"/>
        </w:rPr>
      </w:pPr>
      <w:r w:rsidRPr="00E45B7A">
        <w:rPr>
          <w:color w:val="FF0000"/>
        </w:rPr>
        <w:t xml:space="preserve">      </w:t>
      </w:r>
      <w:r w:rsidRPr="00BC6287">
        <w:t xml:space="preserve">Предмет «Физкультура»  включен в обязательную часть УП. При формировании содержания учебного предмета используются методические рекомендации Департамента развития системы физкультурно-спортивного воспитания от 02ноября 2011года. Преподавание осуществляется в соответствии с содержанием образовательной программы «Комплексная программа физического воспитания учащихся </w:t>
      </w:r>
      <w:r w:rsidRPr="00BC6287">
        <w:rPr>
          <w:lang w:val="en-US"/>
        </w:rPr>
        <w:t>I</w:t>
      </w:r>
      <w:r w:rsidRPr="00BC6287">
        <w:t>-</w:t>
      </w:r>
      <w:r w:rsidRPr="00BC6287">
        <w:rPr>
          <w:lang w:val="en-US"/>
        </w:rPr>
        <w:t>XI</w:t>
      </w:r>
      <w:r w:rsidRPr="00BC6287">
        <w:rPr>
          <w:lang w:val="tt-RU"/>
        </w:rPr>
        <w:t>классов</w:t>
      </w:r>
      <w:r w:rsidRPr="00BC6287">
        <w:t>»</w:t>
      </w:r>
      <w:r w:rsidRPr="00BC6287">
        <w:rPr>
          <w:lang w:val="tt-RU"/>
        </w:rPr>
        <w:t xml:space="preserve"> </w:t>
      </w:r>
      <w:r w:rsidRPr="00BC6287">
        <w:t>под редакцией В.И.Ляха</w:t>
      </w:r>
      <w:r w:rsidRPr="00BC6287">
        <w:rPr>
          <w:lang w:val="tt-RU"/>
        </w:rPr>
        <w:t>, которая  предполагает 3часа в неделю;</w:t>
      </w:r>
    </w:p>
    <w:p w:rsidR="0070455C" w:rsidRPr="00BC6287" w:rsidRDefault="0070455C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- 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жизнедеятельности»;</w:t>
      </w:r>
    </w:p>
    <w:p w:rsidR="0070455C" w:rsidRPr="00BC6287" w:rsidRDefault="0070455C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- предмет обществознание изучается интегрированно, в содержание предмета включены право и экономика.</w:t>
      </w:r>
    </w:p>
    <w:p w:rsidR="0070455C" w:rsidRPr="00BC6287" w:rsidRDefault="0070455C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 xml:space="preserve">В соответствии с 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</w:t>
      </w:r>
    </w:p>
    <w:p w:rsidR="0070455C" w:rsidRPr="00BC6287" w:rsidRDefault="0070455C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К участию в учебных сборах привлекаются все учащиеся, обучающиеся в образовательных учреждениях, за исключением имеющих освобождение от</w:t>
      </w:r>
      <w:r>
        <w:t xml:space="preserve"> занятий по состоянию здоровья.</w:t>
      </w:r>
    </w:p>
    <w:p w:rsidR="0070455C" w:rsidRPr="00BC6287" w:rsidRDefault="0070455C" w:rsidP="00F65103">
      <w:pPr>
        <w:jc w:val="both"/>
      </w:pPr>
      <w:r>
        <w:t xml:space="preserve">      И</w:t>
      </w:r>
      <w:r w:rsidRPr="00BC6287">
        <w:t xml:space="preserve">зучение тематики национально-регионального содержания (этнокультурных, исторических, географических, языковых особенностей Тюменской области и т.д.) осуществляется модульно в рамках общеобразовательных предметов: литература, родная литература, искусство (10% от общего количества часов по предмету).                                 </w:t>
      </w:r>
    </w:p>
    <w:p w:rsidR="0070455C" w:rsidRPr="00BC6287" w:rsidRDefault="0070455C" w:rsidP="00F651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367"/>
        <w:gridCol w:w="2192"/>
        <w:gridCol w:w="2259"/>
      </w:tblGrid>
      <w:tr w:rsidR="0070455C" w:rsidRPr="00BC6287" w:rsidTr="00F65103">
        <w:tc>
          <w:tcPr>
            <w:tcW w:w="2753" w:type="dxa"/>
          </w:tcPr>
          <w:p w:rsidR="0070455C" w:rsidRPr="00BC6287" w:rsidRDefault="0070455C" w:rsidP="00F65103">
            <w:pPr>
              <w:jc w:val="both"/>
            </w:pPr>
            <w:r w:rsidRPr="00BC6287">
              <w:t>Наименование модуля</w:t>
            </w:r>
          </w:p>
        </w:tc>
        <w:tc>
          <w:tcPr>
            <w:tcW w:w="2367" w:type="dxa"/>
          </w:tcPr>
          <w:p w:rsidR="0070455C" w:rsidRPr="00BC6287" w:rsidRDefault="0070455C" w:rsidP="00F65103">
            <w:pPr>
              <w:jc w:val="both"/>
            </w:pPr>
            <w:r w:rsidRPr="00BC6287">
              <w:t>С каким предметом интегрировано</w:t>
            </w:r>
          </w:p>
        </w:tc>
        <w:tc>
          <w:tcPr>
            <w:tcW w:w="2192" w:type="dxa"/>
          </w:tcPr>
          <w:p w:rsidR="0070455C" w:rsidRPr="00BC6287" w:rsidRDefault="0070455C" w:rsidP="00F65103">
            <w:pPr>
              <w:jc w:val="both"/>
            </w:pPr>
            <w:r w:rsidRPr="00BC6287">
              <w:t>класс</w:t>
            </w:r>
          </w:p>
        </w:tc>
        <w:tc>
          <w:tcPr>
            <w:tcW w:w="2259" w:type="dxa"/>
          </w:tcPr>
          <w:p w:rsidR="0070455C" w:rsidRPr="00BC6287" w:rsidRDefault="0070455C" w:rsidP="00F65103">
            <w:pPr>
              <w:jc w:val="both"/>
            </w:pPr>
            <w:r w:rsidRPr="00BC6287">
              <w:t>Объем учебного времени</w:t>
            </w:r>
          </w:p>
        </w:tc>
      </w:tr>
      <w:tr w:rsidR="0070455C" w:rsidRPr="00BC6287" w:rsidTr="00F30A74">
        <w:trPr>
          <w:trHeight w:val="997"/>
        </w:trPr>
        <w:tc>
          <w:tcPr>
            <w:tcW w:w="2753" w:type="dxa"/>
          </w:tcPr>
          <w:p w:rsidR="0070455C" w:rsidRPr="00CA1397" w:rsidRDefault="0070455C" w:rsidP="00F65103">
            <w:pPr>
              <w:jc w:val="both"/>
            </w:pPr>
            <w:r w:rsidRPr="00CA1397">
              <w:t>Творчество татарских поэтов и писателей  нашего края</w:t>
            </w:r>
          </w:p>
        </w:tc>
        <w:tc>
          <w:tcPr>
            <w:tcW w:w="2367" w:type="dxa"/>
          </w:tcPr>
          <w:p w:rsidR="0070455C" w:rsidRPr="00CA1397" w:rsidRDefault="0070455C" w:rsidP="00F65103">
            <w:pPr>
              <w:jc w:val="both"/>
            </w:pPr>
            <w:r w:rsidRPr="00CA1397">
              <w:t>Татарская  литература, литература</w:t>
            </w:r>
          </w:p>
        </w:tc>
        <w:tc>
          <w:tcPr>
            <w:tcW w:w="2192" w:type="dxa"/>
          </w:tcPr>
          <w:p w:rsidR="0070455C" w:rsidRPr="00BC6287" w:rsidRDefault="0070455C" w:rsidP="00F65103">
            <w:pPr>
              <w:jc w:val="both"/>
            </w:pPr>
            <w:r w:rsidRPr="00BC6287">
              <w:t>10-11</w:t>
            </w:r>
          </w:p>
        </w:tc>
        <w:tc>
          <w:tcPr>
            <w:tcW w:w="2259" w:type="dxa"/>
          </w:tcPr>
          <w:p w:rsidR="0070455C" w:rsidRPr="00BC6287" w:rsidRDefault="0070455C" w:rsidP="00F65103">
            <w:pPr>
              <w:jc w:val="both"/>
            </w:pPr>
            <w:r w:rsidRPr="00BC6287">
              <w:t>10%</w:t>
            </w:r>
          </w:p>
        </w:tc>
      </w:tr>
      <w:tr w:rsidR="0070455C" w:rsidRPr="00BC6287" w:rsidTr="00F65103">
        <w:tc>
          <w:tcPr>
            <w:tcW w:w="2753" w:type="dxa"/>
          </w:tcPr>
          <w:p w:rsidR="0070455C" w:rsidRPr="008623B8" w:rsidRDefault="0070455C" w:rsidP="00F65103">
            <w:pPr>
              <w:jc w:val="both"/>
            </w:pPr>
            <w:r w:rsidRPr="008623B8">
              <w:t>Экология и природопользование</w:t>
            </w:r>
          </w:p>
        </w:tc>
        <w:tc>
          <w:tcPr>
            <w:tcW w:w="2367" w:type="dxa"/>
          </w:tcPr>
          <w:p w:rsidR="0070455C" w:rsidRPr="008623B8" w:rsidRDefault="0070455C" w:rsidP="00F65103">
            <w:pPr>
              <w:jc w:val="both"/>
            </w:pPr>
            <w:r w:rsidRPr="008623B8">
              <w:t>биология</w:t>
            </w:r>
          </w:p>
        </w:tc>
        <w:tc>
          <w:tcPr>
            <w:tcW w:w="2192" w:type="dxa"/>
          </w:tcPr>
          <w:p w:rsidR="0070455C" w:rsidRPr="00BC6287" w:rsidRDefault="0070455C" w:rsidP="00F65103">
            <w:pPr>
              <w:jc w:val="both"/>
            </w:pPr>
            <w:r>
              <w:t>10-11</w:t>
            </w:r>
          </w:p>
        </w:tc>
        <w:tc>
          <w:tcPr>
            <w:tcW w:w="2259" w:type="dxa"/>
          </w:tcPr>
          <w:p w:rsidR="0070455C" w:rsidRPr="00BC6287" w:rsidRDefault="0070455C" w:rsidP="00F65103">
            <w:pPr>
              <w:jc w:val="both"/>
            </w:pPr>
            <w:r>
              <w:t>10%</w:t>
            </w:r>
          </w:p>
        </w:tc>
      </w:tr>
    </w:tbl>
    <w:p w:rsidR="0070455C" w:rsidRPr="00BC6287" w:rsidRDefault="0070455C" w:rsidP="00BC6287">
      <w:pPr>
        <w:jc w:val="both"/>
      </w:pPr>
      <w:r w:rsidRPr="00BC6287">
        <w:t xml:space="preserve">     </w:t>
      </w:r>
      <w:r>
        <w:t xml:space="preserve">    </w:t>
      </w:r>
      <w:r w:rsidRPr="00BC6287">
        <w:t>Время, отведенное на изучение национально-региональных особенностей, можно использовать комплексно - на проведение экскурсий, походов и т.д.</w:t>
      </w:r>
    </w:p>
    <w:p w:rsidR="0070455C" w:rsidRPr="00CA1397" w:rsidRDefault="0070455C" w:rsidP="00F65103">
      <w:pPr>
        <w:jc w:val="both"/>
      </w:pPr>
      <w:r>
        <w:rPr>
          <w:color w:val="FF0000"/>
        </w:rPr>
        <w:t xml:space="preserve">        </w:t>
      </w:r>
      <w:r w:rsidRPr="00BC6287">
        <w:rPr>
          <w:lang w:val="tt-RU"/>
        </w:rPr>
        <w:t>В</w:t>
      </w:r>
      <w:r w:rsidRPr="00BC6287">
        <w:t>ариативная часть учебного плана распределена следующим образом (протокол родительского собрания</w:t>
      </w:r>
      <w:r>
        <w:rPr>
          <w:color w:val="FF0000"/>
        </w:rPr>
        <w:t xml:space="preserve"> </w:t>
      </w:r>
      <w:r>
        <w:t>4</w:t>
      </w:r>
      <w:r>
        <w:rPr>
          <w:color w:val="FF0000"/>
        </w:rPr>
        <w:t xml:space="preserve"> </w:t>
      </w:r>
      <w:r w:rsidRPr="00CA1397">
        <w:t>от 24.05.2019г):</w:t>
      </w:r>
    </w:p>
    <w:p w:rsidR="0070455C" w:rsidRPr="00CA1397" w:rsidRDefault="0070455C" w:rsidP="00F65103">
      <w:pPr>
        <w:jc w:val="both"/>
      </w:pPr>
      <w:r w:rsidRPr="00CA1397">
        <w:t>-  на преподавание предмета  «Алгебра» по учебнику Алимова Ш.А. 1час в неделю; по программе  Алимова Ш.А, рассчитанной на 3 недельных часа;</w:t>
      </w:r>
    </w:p>
    <w:p w:rsidR="0070455C" w:rsidRPr="00CA1397" w:rsidRDefault="0070455C" w:rsidP="00F65103">
      <w:pPr>
        <w:jc w:val="both"/>
      </w:pPr>
      <w:r w:rsidRPr="00CA1397">
        <w:t>- на преподавание предмета «Русский язык» по программе  Власенкова А.И., Рыбченковой Л.М -1час в неделю, рассчитанной на 2 недельных часа.</w:t>
      </w:r>
    </w:p>
    <w:p w:rsidR="0070455C" w:rsidRDefault="0070455C" w:rsidP="00F65103">
      <w:pPr>
        <w:jc w:val="both"/>
      </w:pPr>
      <w:r w:rsidRPr="00BC6287">
        <w:t>-   1час в неделю на изучение предметных элективных курсов по выбору учащихся,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аттестации;</w:t>
      </w:r>
    </w:p>
    <w:p w:rsidR="0070455C" w:rsidRPr="00BC6287" w:rsidRDefault="0070455C" w:rsidP="00F65103">
      <w:pPr>
        <w:jc w:val="both"/>
      </w:pPr>
      <w:r>
        <w:t xml:space="preserve">- включен предмет </w:t>
      </w:r>
      <w:r w:rsidRPr="009100B8">
        <w:t>«Астрономия» в 10классе</w:t>
      </w:r>
      <w:r w:rsidRPr="00020882">
        <w:t xml:space="preserve"> в</w:t>
      </w:r>
      <w:r>
        <w:t xml:space="preserve"> количестве 1часа в неделю;</w:t>
      </w:r>
    </w:p>
    <w:p w:rsidR="0070455C" w:rsidRPr="00BC6287" w:rsidRDefault="0070455C" w:rsidP="00F65103">
      <w:pPr>
        <w:jc w:val="both"/>
      </w:pPr>
      <w:r w:rsidRPr="00BC6287">
        <w:t>- по выбору учащихся введены следующие элективные курсы:</w:t>
      </w:r>
    </w:p>
    <w:p w:rsidR="0070455C" w:rsidRPr="00E45B7A" w:rsidRDefault="0070455C" w:rsidP="00F65103">
      <w:pPr>
        <w:jc w:val="both"/>
        <w:rPr>
          <w:color w:val="FF0000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8"/>
        <w:gridCol w:w="2763"/>
        <w:gridCol w:w="1039"/>
        <w:gridCol w:w="1802"/>
        <w:gridCol w:w="1177"/>
        <w:gridCol w:w="1527"/>
      </w:tblGrid>
      <w:tr w:rsidR="0070455C" w:rsidRPr="00E45B7A" w:rsidTr="00F65103">
        <w:tc>
          <w:tcPr>
            <w:tcW w:w="858" w:type="dxa"/>
            <w:vMerge w:val="restart"/>
          </w:tcPr>
          <w:p w:rsidR="0070455C" w:rsidRPr="00BC6287" w:rsidRDefault="0070455C" w:rsidP="00F65103">
            <w:pPr>
              <w:jc w:val="both"/>
            </w:pPr>
            <w:r w:rsidRPr="00BC6287">
              <w:t>№п/п</w:t>
            </w:r>
          </w:p>
        </w:tc>
        <w:tc>
          <w:tcPr>
            <w:tcW w:w="2763" w:type="dxa"/>
            <w:vMerge w:val="restart"/>
          </w:tcPr>
          <w:p w:rsidR="0070455C" w:rsidRPr="00BC6287" w:rsidRDefault="0070455C" w:rsidP="00F65103">
            <w:pPr>
              <w:jc w:val="both"/>
            </w:pPr>
            <w:r w:rsidRPr="00BC6287">
              <w:t xml:space="preserve"> Предметные элективные курсы</w:t>
            </w:r>
          </w:p>
        </w:tc>
        <w:tc>
          <w:tcPr>
            <w:tcW w:w="2841" w:type="dxa"/>
            <w:gridSpan w:val="2"/>
          </w:tcPr>
          <w:p w:rsidR="0070455C" w:rsidRPr="00BC6287" w:rsidRDefault="0070455C" w:rsidP="00F65103">
            <w:pPr>
              <w:jc w:val="both"/>
            </w:pPr>
            <w:r w:rsidRPr="00BC6287">
              <w:t>11класс</w:t>
            </w:r>
          </w:p>
        </w:tc>
        <w:tc>
          <w:tcPr>
            <w:tcW w:w="2704" w:type="dxa"/>
            <w:gridSpan w:val="2"/>
          </w:tcPr>
          <w:p w:rsidR="0070455C" w:rsidRPr="00BC6287" w:rsidRDefault="0070455C" w:rsidP="00F65103">
            <w:pPr>
              <w:jc w:val="both"/>
            </w:pPr>
            <w:r w:rsidRPr="00BC6287">
              <w:t>10класс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BC6287" w:rsidRDefault="0070455C" w:rsidP="00F65103"/>
        </w:tc>
        <w:tc>
          <w:tcPr>
            <w:tcW w:w="0" w:type="auto"/>
            <w:vMerge/>
            <w:vAlign w:val="center"/>
          </w:tcPr>
          <w:p w:rsidR="0070455C" w:rsidRPr="00BC6287" w:rsidRDefault="0070455C" w:rsidP="00F65103"/>
        </w:tc>
        <w:tc>
          <w:tcPr>
            <w:tcW w:w="1039" w:type="dxa"/>
          </w:tcPr>
          <w:p w:rsidR="0070455C" w:rsidRPr="00BC6287" w:rsidRDefault="0070455C" w:rsidP="00F65103">
            <w:pPr>
              <w:jc w:val="both"/>
            </w:pPr>
            <w:r w:rsidRPr="00BC6287">
              <w:t>Кол-во уч-ся</w:t>
            </w:r>
          </w:p>
        </w:tc>
        <w:tc>
          <w:tcPr>
            <w:tcW w:w="1802" w:type="dxa"/>
          </w:tcPr>
          <w:p w:rsidR="0070455C" w:rsidRPr="00BC6287" w:rsidRDefault="0070455C" w:rsidP="00F65103">
            <w:pPr>
              <w:jc w:val="both"/>
            </w:pPr>
            <w:r w:rsidRPr="00BC6287">
              <w:t>Кол-во часов</w:t>
            </w:r>
          </w:p>
        </w:tc>
        <w:tc>
          <w:tcPr>
            <w:tcW w:w="1177" w:type="dxa"/>
          </w:tcPr>
          <w:p w:rsidR="0070455C" w:rsidRPr="00BC6287" w:rsidRDefault="0070455C" w:rsidP="00F65103">
            <w:pPr>
              <w:jc w:val="both"/>
            </w:pPr>
            <w:r w:rsidRPr="00BC6287">
              <w:t>Кол-во уч-ся</w:t>
            </w:r>
          </w:p>
        </w:tc>
        <w:tc>
          <w:tcPr>
            <w:tcW w:w="1527" w:type="dxa"/>
          </w:tcPr>
          <w:p w:rsidR="0070455C" w:rsidRPr="00BC6287" w:rsidRDefault="0070455C" w:rsidP="00F65103">
            <w:pPr>
              <w:jc w:val="both"/>
            </w:pPr>
            <w:r w:rsidRPr="00BC6287">
              <w:t>Кол-во часов</w:t>
            </w:r>
          </w:p>
        </w:tc>
      </w:tr>
      <w:tr w:rsidR="0070455C" w:rsidRPr="00E45B7A" w:rsidTr="00F65103">
        <w:tc>
          <w:tcPr>
            <w:tcW w:w="858" w:type="dxa"/>
          </w:tcPr>
          <w:p w:rsidR="0070455C" w:rsidRPr="00BC6287" w:rsidRDefault="0070455C" w:rsidP="00F65103">
            <w:pPr>
              <w:jc w:val="both"/>
            </w:pPr>
            <w:r w:rsidRPr="00BC6287">
              <w:t>1</w:t>
            </w:r>
          </w:p>
        </w:tc>
        <w:tc>
          <w:tcPr>
            <w:tcW w:w="2763" w:type="dxa"/>
          </w:tcPr>
          <w:p w:rsidR="0070455C" w:rsidRPr="00CA1397" w:rsidRDefault="0070455C" w:rsidP="00F65103">
            <w:pPr>
              <w:jc w:val="both"/>
            </w:pPr>
            <w:r w:rsidRPr="00CA1397">
              <w:t>Подготовка к ЕГЭ по истории</w:t>
            </w:r>
          </w:p>
        </w:tc>
        <w:tc>
          <w:tcPr>
            <w:tcW w:w="1039" w:type="dxa"/>
          </w:tcPr>
          <w:p w:rsidR="0070455C" w:rsidRPr="00CA1397" w:rsidRDefault="0070455C" w:rsidP="00F65103">
            <w:pPr>
              <w:jc w:val="both"/>
            </w:pPr>
            <w:r w:rsidRPr="00CA1397">
              <w:t>2уч</w:t>
            </w:r>
          </w:p>
        </w:tc>
        <w:tc>
          <w:tcPr>
            <w:tcW w:w="1802" w:type="dxa"/>
          </w:tcPr>
          <w:p w:rsidR="0070455C" w:rsidRPr="00CA1397" w:rsidRDefault="0070455C" w:rsidP="00F65103">
            <w:pPr>
              <w:jc w:val="both"/>
            </w:pPr>
            <w:r w:rsidRPr="00CA1397">
              <w:t>11ч</w:t>
            </w:r>
          </w:p>
        </w:tc>
        <w:tc>
          <w:tcPr>
            <w:tcW w:w="1177" w:type="dxa"/>
          </w:tcPr>
          <w:p w:rsidR="0070455C" w:rsidRPr="00CA1397" w:rsidRDefault="0070455C" w:rsidP="00F65103">
            <w:pPr>
              <w:jc w:val="both"/>
            </w:pPr>
            <w:r w:rsidRPr="00CA1397">
              <w:t>-</w:t>
            </w:r>
          </w:p>
        </w:tc>
        <w:tc>
          <w:tcPr>
            <w:tcW w:w="1527" w:type="dxa"/>
          </w:tcPr>
          <w:p w:rsidR="0070455C" w:rsidRPr="00CA1397" w:rsidRDefault="0070455C" w:rsidP="00F65103">
            <w:pPr>
              <w:jc w:val="both"/>
            </w:pPr>
            <w:r w:rsidRPr="00CA1397">
              <w:t>-</w:t>
            </w:r>
          </w:p>
        </w:tc>
      </w:tr>
      <w:tr w:rsidR="0070455C" w:rsidRPr="00E45B7A" w:rsidTr="00F65103">
        <w:tc>
          <w:tcPr>
            <w:tcW w:w="858" w:type="dxa"/>
          </w:tcPr>
          <w:p w:rsidR="0070455C" w:rsidRPr="00BC6287" w:rsidRDefault="0070455C" w:rsidP="00F65103">
            <w:pPr>
              <w:jc w:val="both"/>
            </w:pPr>
            <w:r w:rsidRPr="00BC6287">
              <w:t>2</w:t>
            </w:r>
          </w:p>
        </w:tc>
        <w:tc>
          <w:tcPr>
            <w:tcW w:w="2763" w:type="dxa"/>
          </w:tcPr>
          <w:p w:rsidR="0070455C" w:rsidRPr="00CA1397" w:rsidRDefault="0070455C" w:rsidP="00F65103">
            <w:pPr>
              <w:jc w:val="both"/>
            </w:pPr>
            <w:r w:rsidRPr="00CA1397">
              <w:t>Подготовка к ЕГЭ по обществознанию.</w:t>
            </w:r>
          </w:p>
        </w:tc>
        <w:tc>
          <w:tcPr>
            <w:tcW w:w="1039" w:type="dxa"/>
          </w:tcPr>
          <w:p w:rsidR="0070455C" w:rsidRPr="00CA1397" w:rsidRDefault="0070455C" w:rsidP="00F65103">
            <w:pPr>
              <w:jc w:val="both"/>
            </w:pPr>
            <w:r w:rsidRPr="00CA1397">
              <w:t>3уч</w:t>
            </w:r>
          </w:p>
          <w:p w:rsidR="0070455C" w:rsidRPr="00CA1397" w:rsidRDefault="0070455C" w:rsidP="00F65103">
            <w:pPr>
              <w:jc w:val="both"/>
            </w:pPr>
          </w:p>
        </w:tc>
        <w:tc>
          <w:tcPr>
            <w:tcW w:w="1802" w:type="dxa"/>
          </w:tcPr>
          <w:p w:rsidR="0070455C" w:rsidRPr="00CA1397" w:rsidRDefault="0070455C" w:rsidP="00F65103">
            <w:pPr>
              <w:jc w:val="both"/>
            </w:pPr>
            <w:r w:rsidRPr="00CA1397">
              <w:t>12ч</w:t>
            </w:r>
          </w:p>
        </w:tc>
        <w:tc>
          <w:tcPr>
            <w:tcW w:w="1177" w:type="dxa"/>
          </w:tcPr>
          <w:p w:rsidR="0070455C" w:rsidRPr="00CA1397" w:rsidRDefault="0070455C" w:rsidP="00F65103">
            <w:pPr>
              <w:jc w:val="both"/>
            </w:pPr>
            <w:r w:rsidRPr="00CA1397">
              <w:t>5уч</w:t>
            </w:r>
          </w:p>
        </w:tc>
        <w:tc>
          <w:tcPr>
            <w:tcW w:w="1527" w:type="dxa"/>
          </w:tcPr>
          <w:p w:rsidR="0070455C" w:rsidRPr="00CA1397" w:rsidRDefault="0070455C" w:rsidP="00F65103">
            <w:pPr>
              <w:jc w:val="both"/>
            </w:pPr>
            <w:r w:rsidRPr="00CA1397">
              <w:t>17ч</w:t>
            </w:r>
          </w:p>
          <w:p w:rsidR="0070455C" w:rsidRPr="00CA1397" w:rsidRDefault="0070455C" w:rsidP="00F65103">
            <w:pPr>
              <w:jc w:val="both"/>
            </w:pPr>
          </w:p>
          <w:p w:rsidR="0070455C" w:rsidRPr="00CA1397" w:rsidRDefault="0070455C" w:rsidP="00F65103">
            <w:pPr>
              <w:jc w:val="both"/>
            </w:pPr>
          </w:p>
        </w:tc>
      </w:tr>
      <w:tr w:rsidR="0070455C" w:rsidRPr="00E45B7A" w:rsidTr="00F65103">
        <w:tc>
          <w:tcPr>
            <w:tcW w:w="858" w:type="dxa"/>
          </w:tcPr>
          <w:p w:rsidR="0070455C" w:rsidRPr="00BC6287" w:rsidRDefault="0070455C" w:rsidP="00F65103">
            <w:pPr>
              <w:jc w:val="both"/>
            </w:pPr>
            <w:r w:rsidRPr="00BC6287">
              <w:t>3</w:t>
            </w:r>
          </w:p>
        </w:tc>
        <w:tc>
          <w:tcPr>
            <w:tcW w:w="2763" w:type="dxa"/>
          </w:tcPr>
          <w:p w:rsidR="0070455C" w:rsidRPr="00CA1397" w:rsidRDefault="0070455C" w:rsidP="00F65103">
            <w:pPr>
              <w:jc w:val="both"/>
            </w:pPr>
            <w:r w:rsidRPr="00CA1397">
              <w:t>Клетки и ткани</w:t>
            </w:r>
          </w:p>
        </w:tc>
        <w:tc>
          <w:tcPr>
            <w:tcW w:w="1039" w:type="dxa"/>
          </w:tcPr>
          <w:p w:rsidR="0070455C" w:rsidRPr="00CA1397" w:rsidRDefault="0070455C" w:rsidP="00F65103">
            <w:pPr>
              <w:jc w:val="both"/>
            </w:pPr>
            <w:r w:rsidRPr="00CA1397">
              <w:t>3уч</w:t>
            </w:r>
          </w:p>
        </w:tc>
        <w:tc>
          <w:tcPr>
            <w:tcW w:w="1802" w:type="dxa"/>
          </w:tcPr>
          <w:p w:rsidR="0070455C" w:rsidRPr="00CA1397" w:rsidRDefault="0070455C" w:rsidP="00F65103">
            <w:pPr>
              <w:jc w:val="both"/>
            </w:pPr>
            <w:r w:rsidRPr="00CA1397">
              <w:t>11ч</w:t>
            </w:r>
          </w:p>
        </w:tc>
        <w:tc>
          <w:tcPr>
            <w:tcW w:w="1177" w:type="dxa"/>
          </w:tcPr>
          <w:p w:rsidR="0070455C" w:rsidRPr="00CA1397" w:rsidRDefault="0070455C" w:rsidP="00F65103">
            <w:pPr>
              <w:jc w:val="both"/>
            </w:pPr>
            <w:r w:rsidRPr="00CA1397">
              <w:t>5уч</w:t>
            </w:r>
          </w:p>
        </w:tc>
        <w:tc>
          <w:tcPr>
            <w:tcW w:w="1527" w:type="dxa"/>
          </w:tcPr>
          <w:p w:rsidR="0070455C" w:rsidRPr="00CA1397" w:rsidRDefault="0070455C" w:rsidP="00F65103">
            <w:pPr>
              <w:jc w:val="both"/>
            </w:pPr>
            <w:r w:rsidRPr="00CA1397">
              <w:t>17ч</w:t>
            </w:r>
          </w:p>
        </w:tc>
      </w:tr>
      <w:tr w:rsidR="0070455C" w:rsidRPr="00E45B7A" w:rsidTr="00F65103">
        <w:tc>
          <w:tcPr>
            <w:tcW w:w="858" w:type="dxa"/>
          </w:tcPr>
          <w:p w:rsidR="0070455C" w:rsidRDefault="0070455C" w:rsidP="00F65103">
            <w:pPr>
              <w:jc w:val="both"/>
            </w:pPr>
            <w:r>
              <w:t>4</w:t>
            </w:r>
          </w:p>
        </w:tc>
        <w:tc>
          <w:tcPr>
            <w:tcW w:w="2763" w:type="dxa"/>
          </w:tcPr>
          <w:p w:rsidR="0070455C" w:rsidRPr="00CA1397" w:rsidRDefault="0070455C" w:rsidP="00F65103">
            <w:pPr>
              <w:jc w:val="both"/>
            </w:pPr>
            <w:r w:rsidRPr="00CA1397">
              <w:t>Подготовка к олимпиаде по татарскому языку</w:t>
            </w:r>
          </w:p>
        </w:tc>
        <w:tc>
          <w:tcPr>
            <w:tcW w:w="1039" w:type="dxa"/>
          </w:tcPr>
          <w:p w:rsidR="0070455C" w:rsidRPr="00CA1397" w:rsidRDefault="0070455C" w:rsidP="008525FD">
            <w:pPr>
              <w:jc w:val="both"/>
            </w:pPr>
            <w:r w:rsidRPr="00CA1397">
              <w:t>-</w:t>
            </w:r>
          </w:p>
        </w:tc>
        <w:tc>
          <w:tcPr>
            <w:tcW w:w="1802" w:type="dxa"/>
          </w:tcPr>
          <w:p w:rsidR="0070455C" w:rsidRPr="00CA1397" w:rsidRDefault="0070455C" w:rsidP="008525FD">
            <w:pPr>
              <w:jc w:val="both"/>
            </w:pPr>
            <w:r w:rsidRPr="00CA1397">
              <w:t>-</w:t>
            </w:r>
          </w:p>
        </w:tc>
        <w:tc>
          <w:tcPr>
            <w:tcW w:w="1177" w:type="dxa"/>
          </w:tcPr>
          <w:p w:rsidR="0070455C" w:rsidRPr="00CA1397" w:rsidRDefault="0070455C" w:rsidP="00F65103">
            <w:pPr>
              <w:jc w:val="both"/>
            </w:pPr>
            <w:r w:rsidRPr="00CA1397">
              <w:t>1уч</w:t>
            </w:r>
          </w:p>
        </w:tc>
        <w:tc>
          <w:tcPr>
            <w:tcW w:w="1527" w:type="dxa"/>
          </w:tcPr>
          <w:p w:rsidR="0070455C" w:rsidRPr="00CA1397" w:rsidRDefault="0070455C" w:rsidP="00F65103">
            <w:pPr>
              <w:jc w:val="both"/>
            </w:pPr>
            <w:r w:rsidRPr="00CA1397">
              <w:t>17ч</w:t>
            </w:r>
          </w:p>
        </w:tc>
      </w:tr>
    </w:tbl>
    <w:p w:rsidR="0070455C" w:rsidRPr="00E45B7A" w:rsidRDefault="0070455C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</w:t>
      </w:r>
    </w:p>
    <w:p w:rsidR="0070455C" w:rsidRPr="00B9640A" w:rsidRDefault="0070455C" w:rsidP="00F65103">
      <w:pPr>
        <w:jc w:val="both"/>
      </w:pPr>
      <w:r w:rsidRPr="00B9640A">
        <w:t xml:space="preserve">       Занятия организуются в индивидуально-групповом режиме;  </w:t>
      </w:r>
    </w:p>
    <w:p w:rsidR="0070455C" w:rsidRPr="00BC6287" w:rsidRDefault="0070455C" w:rsidP="00F65103">
      <w:pPr>
        <w:jc w:val="both"/>
      </w:pPr>
      <w:r w:rsidRPr="00E45B7A">
        <w:rPr>
          <w:color w:val="FF0000"/>
        </w:rPr>
        <w:t xml:space="preserve">-  </w:t>
      </w:r>
      <w:r w:rsidRPr="00BC6287">
        <w:t>в целях формирования и развития духовной культуры  детей татарской национальности 2 часа вариативной части т, учебного плана выделено  на изучение татарского языка и литературы;</w:t>
      </w:r>
    </w:p>
    <w:p w:rsidR="0070455C" w:rsidRPr="00BC6287" w:rsidRDefault="0070455C" w:rsidP="00F65103">
      <w:pPr>
        <w:jc w:val="both"/>
      </w:pPr>
      <w:r w:rsidRPr="00BC6287">
        <w:t>-за счет резервного времени 1час выделе</w:t>
      </w:r>
      <w:r>
        <w:t>н на изучение астрономии в 10классе</w:t>
      </w:r>
      <w:r w:rsidRPr="00BC6287">
        <w:t>.</w:t>
      </w:r>
    </w:p>
    <w:p w:rsidR="0070455C" w:rsidRDefault="0070455C" w:rsidP="00F65103">
      <w:pPr>
        <w:jc w:val="both"/>
        <w:rPr>
          <w:color w:val="FF0000"/>
        </w:rPr>
      </w:pPr>
      <w:r w:rsidRPr="00BC6287">
        <w:t xml:space="preserve">       В связи с внедрением обновленных программ по физике, географии, биологии, информатике, химии с 1сентября 2017года в рабочие программы и календарно-тематическое планирование 10-11классов по данным предметам включено содержание, актуальное для региона, муниципалитета (предприятия, учреждения, учебные заведения, особо охраняемые природные территории Тюменской области</w:t>
      </w:r>
      <w:r w:rsidRPr="00E45B7A">
        <w:rPr>
          <w:color w:val="FF0000"/>
        </w:rPr>
        <w:t>.</w:t>
      </w:r>
    </w:p>
    <w:p w:rsidR="0070455C" w:rsidRPr="00C638A6" w:rsidRDefault="0070455C" w:rsidP="00F65103">
      <w:pPr>
        <w:jc w:val="both"/>
      </w:pPr>
      <w:r>
        <w:rPr>
          <w:color w:val="FF0000"/>
        </w:rPr>
        <w:t xml:space="preserve">         </w:t>
      </w:r>
      <w:r w:rsidRPr="00C638A6">
        <w:t>В целях реализации регионального проекта «КультУра жизни» провести  по возможности уроки в национальном парке «Исторический парк России», использовать ресурсы музея, президентской библиотеки им.Б.Ельцина, готовые методические ресурсы, рекомендованные ТОГИРРО.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727"/>
        <w:gridCol w:w="2659"/>
        <w:gridCol w:w="3686"/>
      </w:tblGrid>
      <w:tr w:rsidR="0070455C" w:rsidRPr="00E45B7A" w:rsidTr="00F65103">
        <w:tc>
          <w:tcPr>
            <w:tcW w:w="534" w:type="dxa"/>
          </w:tcPr>
          <w:p w:rsidR="0070455C" w:rsidRPr="00B9640A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кл</w:t>
            </w:r>
          </w:p>
        </w:tc>
        <w:tc>
          <w:tcPr>
            <w:tcW w:w="2727" w:type="dxa"/>
          </w:tcPr>
          <w:p w:rsidR="0070455C" w:rsidRPr="00B9640A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Актуальная тема для региона</w:t>
            </w:r>
          </w:p>
        </w:tc>
        <w:tc>
          <w:tcPr>
            <w:tcW w:w="2659" w:type="dxa"/>
          </w:tcPr>
          <w:p w:rsidR="0070455C" w:rsidRPr="00B9640A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Интегрированные предметы</w:t>
            </w:r>
          </w:p>
        </w:tc>
        <w:tc>
          <w:tcPr>
            <w:tcW w:w="3686" w:type="dxa"/>
          </w:tcPr>
          <w:p w:rsidR="0070455C" w:rsidRPr="00B9640A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Производственный ресурс, база</w:t>
            </w:r>
          </w:p>
        </w:tc>
      </w:tr>
      <w:tr w:rsidR="0070455C" w:rsidRPr="00E45B7A" w:rsidTr="00F65103">
        <w:tc>
          <w:tcPr>
            <w:tcW w:w="534" w:type="dxa"/>
          </w:tcPr>
          <w:p w:rsidR="0070455C" w:rsidRPr="00B9640A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10</w:t>
            </w:r>
          </w:p>
        </w:tc>
        <w:tc>
          <w:tcPr>
            <w:tcW w:w="2727" w:type="dxa"/>
          </w:tcPr>
          <w:p w:rsidR="0070455C" w:rsidRPr="00B9640A" w:rsidRDefault="0070455C" w:rsidP="00F65103">
            <w:pPr>
              <w:jc w:val="both"/>
            </w:pPr>
            <w:r w:rsidRPr="00B9640A">
              <w:rPr>
                <w:sz w:val="22"/>
                <w:szCs w:val="22"/>
              </w:rPr>
              <w:t>Нефтяная, газовая и угольная промышленность как основа мировой энергетики. Тюменская область – крупный нефтегазовый район мира и страны.  Электроэнергетика, нетрадиционные</w:t>
            </w:r>
          </w:p>
          <w:p w:rsidR="0070455C" w:rsidRPr="00B9640A" w:rsidRDefault="0070455C" w:rsidP="00F65103">
            <w:pPr>
              <w:jc w:val="both"/>
            </w:pPr>
            <w:r w:rsidRPr="00B9640A">
              <w:rPr>
                <w:sz w:val="22"/>
                <w:szCs w:val="22"/>
              </w:rPr>
              <w:t xml:space="preserve">( </w:t>
            </w:r>
            <w:r w:rsidRPr="00B9640A">
              <w:rPr>
                <w:b/>
                <w:sz w:val="22"/>
                <w:szCs w:val="22"/>
              </w:rPr>
              <w:t>География</w:t>
            </w:r>
            <w:r w:rsidRPr="00B9640A">
              <w:rPr>
                <w:sz w:val="22"/>
                <w:szCs w:val="22"/>
              </w:rPr>
              <w:t>)</w:t>
            </w:r>
          </w:p>
          <w:p w:rsidR="0070455C" w:rsidRPr="00B9640A" w:rsidRDefault="0070455C" w:rsidP="00F65103">
            <w:pPr>
              <w:jc w:val="both"/>
            </w:pPr>
          </w:p>
        </w:tc>
        <w:tc>
          <w:tcPr>
            <w:tcW w:w="2659" w:type="dxa"/>
          </w:tcPr>
          <w:p w:rsidR="0070455C" w:rsidRPr="00B9640A" w:rsidRDefault="0070455C" w:rsidP="00F65103">
            <w:pPr>
              <w:jc w:val="both"/>
            </w:pPr>
            <w:r w:rsidRPr="00B9640A">
              <w:rPr>
                <w:sz w:val="22"/>
                <w:szCs w:val="22"/>
              </w:rPr>
              <w:t>Природные источники углеводородов. Нефть. Природный газ (</w:t>
            </w:r>
            <w:r w:rsidRPr="00B9640A">
              <w:rPr>
                <w:b/>
                <w:sz w:val="22"/>
                <w:szCs w:val="22"/>
              </w:rPr>
              <w:t>Химия</w:t>
            </w:r>
            <w:r w:rsidRPr="00B9640A">
              <w:rPr>
                <w:sz w:val="22"/>
                <w:szCs w:val="22"/>
              </w:rPr>
              <w:t>)</w:t>
            </w:r>
          </w:p>
          <w:p w:rsidR="0070455C" w:rsidRPr="00B9640A" w:rsidRDefault="0070455C" w:rsidP="00F65103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</w:p>
        </w:tc>
        <w:tc>
          <w:tcPr>
            <w:tcW w:w="3686" w:type="dxa"/>
          </w:tcPr>
          <w:p w:rsidR="0070455C" w:rsidRPr="00B9640A" w:rsidRDefault="0070455C" w:rsidP="00F65103">
            <w:pPr>
              <w:jc w:val="both"/>
            </w:pPr>
            <w:r w:rsidRPr="00B9640A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B9640A">
              <w:rPr>
                <w:sz w:val="22"/>
                <w:szCs w:val="22"/>
              </w:rPr>
              <w:t xml:space="preserve"> </w:t>
            </w:r>
          </w:p>
          <w:p w:rsidR="0070455C" w:rsidRPr="00B9640A" w:rsidRDefault="0070455C" w:rsidP="00F65103">
            <w:pPr>
              <w:jc w:val="both"/>
            </w:pPr>
            <w:r w:rsidRPr="00B9640A">
              <w:rPr>
                <w:sz w:val="22"/>
                <w:szCs w:val="22"/>
              </w:rPr>
              <w:t>ПАО «СИБУР Холдинг» ООО «Тобольск -Полимер»(г. Тобольск)</w:t>
            </w:r>
          </w:p>
        </w:tc>
      </w:tr>
      <w:tr w:rsidR="0070455C" w:rsidRPr="00E45B7A" w:rsidTr="00F65103">
        <w:tc>
          <w:tcPr>
            <w:tcW w:w="534" w:type="dxa"/>
          </w:tcPr>
          <w:p w:rsidR="0070455C" w:rsidRPr="00020882" w:rsidRDefault="0070455C" w:rsidP="00816FBF">
            <w:pPr>
              <w:widowControl w:val="0"/>
              <w:spacing w:line="322" w:lineRule="exact"/>
              <w:rPr>
                <w:spacing w:val="10"/>
              </w:rPr>
            </w:pPr>
            <w:r w:rsidRPr="00020882">
              <w:rPr>
                <w:spacing w:val="10"/>
              </w:rPr>
              <w:t>10</w:t>
            </w:r>
          </w:p>
        </w:tc>
        <w:tc>
          <w:tcPr>
            <w:tcW w:w="2727" w:type="dxa"/>
          </w:tcPr>
          <w:p w:rsidR="0070455C" w:rsidRPr="00020882" w:rsidRDefault="0070455C" w:rsidP="00816FBF">
            <w:pPr>
              <w:jc w:val="both"/>
              <w:rPr>
                <w:lang w:eastAsia="en-US"/>
              </w:rPr>
            </w:pPr>
            <w:r w:rsidRPr="00020882">
              <w:t>Закон Ома для участка цепи. Сопротивление. Закон Ома для полной цепи. Закон Ома для неоднородного участка цепи</w:t>
            </w:r>
            <w:r w:rsidRPr="00020882">
              <w:rPr>
                <w:b/>
              </w:rPr>
              <w:t>.(физика)</w:t>
            </w:r>
          </w:p>
        </w:tc>
        <w:tc>
          <w:tcPr>
            <w:tcW w:w="2659" w:type="dxa"/>
          </w:tcPr>
          <w:p w:rsidR="0070455C" w:rsidRPr="00020882" w:rsidRDefault="0070455C" w:rsidP="00F65103">
            <w:pPr>
              <w:jc w:val="both"/>
            </w:pPr>
          </w:p>
        </w:tc>
        <w:tc>
          <w:tcPr>
            <w:tcW w:w="3686" w:type="dxa"/>
          </w:tcPr>
          <w:p w:rsidR="0070455C" w:rsidRPr="00020882" w:rsidRDefault="0070455C" w:rsidP="00020882">
            <w:pPr>
              <w:widowControl w:val="0"/>
              <w:rPr>
                <w:b/>
                <w:i/>
              </w:rPr>
            </w:pPr>
            <w:r w:rsidRPr="00020882">
              <w:rPr>
                <w:b/>
                <w:i/>
              </w:rPr>
              <w:t>Виртуальная экскурсия</w:t>
            </w:r>
          </w:p>
          <w:p w:rsidR="0070455C" w:rsidRPr="00020882" w:rsidRDefault="0070455C" w:rsidP="00020882">
            <w:pPr>
              <w:jc w:val="both"/>
              <w:rPr>
                <w:b/>
                <w:i/>
              </w:rPr>
            </w:pPr>
            <w:r w:rsidRPr="00020882">
              <w:t>Производство аккумуляторов Тюменский аккумуляторный завод</w:t>
            </w:r>
          </w:p>
        </w:tc>
      </w:tr>
      <w:tr w:rsidR="0070455C" w:rsidRPr="00E45B7A" w:rsidTr="00F65103">
        <w:tc>
          <w:tcPr>
            <w:tcW w:w="534" w:type="dxa"/>
          </w:tcPr>
          <w:p w:rsidR="0070455C" w:rsidRPr="00020882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020882">
              <w:rPr>
                <w:spacing w:val="10"/>
              </w:rPr>
              <w:t>10</w:t>
            </w:r>
          </w:p>
        </w:tc>
        <w:tc>
          <w:tcPr>
            <w:tcW w:w="2727" w:type="dxa"/>
          </w:tcPr>
          <w:p w:rsidR="0070455C" w:rsidRPr="00F1777D" w:rsidRDefault="0070455C" w:rsidP="00F65103">
            <w:pPr>
              <w:jc w:val="both"/>
            </w:pPr>
            <w:r w:rsidRPr="00F1777D">
              <w:t xml:space="preserve">Собственная проводимость полупроводников. Терморезисторы. Фоторезисторы. Примесная проводимость полупроводников </w:t>
            </w:r>
            <w:r w:rsidRPr="00F1777D">
              <w:rPr>
                <w:b/>
              </w:rPr>
              <w:t>(физика).</w:t>
            </w:r>
          </w:p>
        </w:tc>
        <w:tc>
          <w:tcPr>
            <w:tcW w:w="2659" w:type="dxa"/>
          </w:tcPr>
          <w:p w:rsidR="0070455C" w:rsidRPr="00F1777D" w:rsidRDefault="0070455C" w:rsidP="00F65103">
            <w:pPr>
              <w:widowControl w:val="0"/>
              <w:rPr>
                <w:u w:val="single"/>
              </w:rPr>
            </w:pPr>
            <w:r w:rsidRPr="00F1777D">
              <w:t>Устройство компьютера, р-</w:t>
            </w:r>
            <w:r w:rsidRPr="00F1777D">
              <w:rPr>
                <w:lang w:val="en-US"/>
              </w:rPr>
              <w:t>n</w:t>
            </w:r>
            <w:r w:rsidRPr="00F1777D">
              <w:t>-переход-10 кл., электронно-лучевая трубка -10 кл., решение задач по алгоритму</w:t>
            </w:r>
            <w:r>
              <w:t xml:space="preserve"> </w:t>
            </w:r>
            <w:r w:rsidRPr="00F1777D">
              <w:rPr>
                <w:b/>
              </w:rPr>
              <w:t>(информатика)</w:t>
            </w:r>
          </w:p>
        </w:tc>
        <w:tc>
          <w:tcPr>
            <w:tcW w:w="3686" w:type="dxa"/>
          </w:tcPr>
          <w:p w:rsidR="0070455C" w:rsidRPr="00F1777D" w:rsidRDefault="0070455C" w:rsidP="00F65103">
            <w:pPr>
              <w:widowControl w:val="0"/>
              <w:spacing w:line="322" w:lineRule="exact"/>
            </w:pPr>
            <w:r w:rsidRPr="00F1777D">
              <w:t>Составление таблицы и заполнение ее.</w:t>
            </w:r>
          </w:p>
        </w:tc>
      </w:tr>
      <w:tr w:rsidR="0070455C" w:rsidRPr="00E45B7A" w:rsidTr="00F65103">
        <w:tc>
          <w:tcPr>
            <w:tcW w:w="534" w:type="dxa"/>
          </w:tcPr>
          <w:p w:rsidR="0070455C" w:rsidRPr="00F1777D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70455C" w:rsidRPr="00F1777D" w:rsidRDefault="0070455C" w:rsidP="00F65103">
            <w:pPr>
              <w:jc w:val="both"/>
              <w:rPr>
                <w:lang w:eastAsia="en-US"/>
              </w:rPr>
            </w:pPr>
            <w:r w:rsidRPr="00F1777D">
              <w:rPr>
                <w:lang w:eastAsia="en-US"/>
              </w:rPr>
              <w:t>Особенности популяционно-видового уровня жизни.(</w:t>
            </w:r>
            <w:r w:rsidRPr="00F1777D">
              <w:rPr>
                <w:b/>
                <w:lang w:eastAsia="en-US"/>
              </w:rPr>
              <w:t>биология</w:t>
            </w:r>
            <w:r w:rsidRPr="00F1777D">
              <w:rPr>
                <w:lang w:eastAsia="en-US"/>
              </w:rPr>
              <w:t>)</w:t>
            </w:r>
          </w:p>
          <w:p w:rsidR="0070455C" w:rsidRPr="00F1777D" w:rsidRDefault="0070455C" w:rsidP="00F65103">
            <w:pPr>
              <w:jc w:val="both"/>
              <w:rPr>
                <w:lang w:eastAsia="en-US"/>
              </w:rPr>
            </w:pPr>
          </w:p>
        </w:tc>
        <w:tc>
          <w:tcPr>
            <w:tcW w:w="2659" w:type="dxa"/>
          </w:tcPr>
          <w:p w:rsidR="0070455C" w:rsidRPr="00F1777D" w:rsidRDefault="0070455C" w:rsidP="00F65103">
            <w:pPr>
              <w:widowControl w:val="0"/>
              <w:rPr>
                <w:lang w:eastAsia="en-US"/>
              </w:rPr>
            </w:pPr>
            <w:r w:rsidRPr="00F1777D">
              <w:rPr>
                <w:lang w:eastAsia="en-US"/>
              </w:rPr>
              <w:t>Природные ресурсы и условия (</w:t>
            </w:r>
            <w:r w:rsidRPr="00F1777D">
              <w:rPr>
                <w:b/>
                <w:lang w:eastAsia="en-US"/>
              </w:rPr>
              <w:t>география</w:t>
            </w:r>
            <w:r w:rsidRPr="00F1777D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70455C" w:rsidRPr="00F1777D" w:rsidRDefault="0070455C" w:rsidP="00F65103">
            <w:pPr>
              <w:rPr>
                <w:lang w:eastAsia="en-US"/>
              </w:rPr>
            </w:pPr>
            <w:r w:rsidRPr="00F1777D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F1777D">
              <w:rPr>
                <w:sz w:val="22"/>
                <w:szCs w:val="22"/>
              </w:rPr>
              <w:t xml:space="preserve"> </w:t>
            </w:r>
            <w:r w:rsidRPr="00F1777D">
              <w:rPr>
                <w:lang w:eastAsia="en-US"/>
              </w:rPr>
              <w:t>Тобольск, Биостанция РАН РФ,</w:t>
            </w:r>
          </w:p>
          <w:p w:rsidR="0070455C" w:rsidRPr="00F1777D" w:rsidRDefault="0070455C" w:rsidP="00F65103">
            <w:pPr>
              <w:jc w:val="both"/>
              <w:rPr>
                <w:b/>
                <w:i/>
              </w:rPr>
            </w:pPr>
          </w:p>
        </w:tc>
      </w:tr>
      <w:tr w:rsidR="0070455C" w:rsidRPr="00E45B7A" w:rsidTr="00F65103">
        <w:tc>
          <w:tcPr>
            <w:tcW w:w="534" w:type="dxa"/>
          </w:tcPr>
          <w:p w:rsidR="0070455C" w:rsidRPr="00F1777D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70455C" w:rsidRPr="00B9640A" w:rsidRDefault="0070455C" w:rsidP="00F65103">
            <w:pPr>
              <w:jc w:val="both"/>
              <w:rPr>
                <w:lang w:eastAsia="en-US"/>
              </w:rPr>
            </w:pPr>
            <w:r w:rsidRPr="00B9640A">
              <w:rPr>
                <w:lang w:eastAsia="en-US"/>
              </w:rPr>
              <w:t xml:space="preserve">Полимеры органические и неорганические </w:t>
            </w:r>
            <w:r w:rsidRPr="00B9640A">
              <w:rPr>
                <w:b/>
                <w:lang w:eastAsia="en-US"/>
              </w:rPr>
              <w:t>(химия)</w:t>
            </w:r>
            <w:r w:rsidRPr="00B9640A">
              <w:rPr>
                <w:lang w:eastAsia="en-US"/>
              </w:rPr>
              <w:t xml:space="preserve"> </w:t>
            </w:r>
          </w:p>
        </w:tc>
        <w:tc>
          <w:tcPr>
            <w:tcW w:w="2659" w:type="dxa"/>
          </w:tcPr>
          <w:p w:rsidR="0070455C" w:rsidRPr="00B9640A" w:rsidRDefault="0070455C" w:rsidP="00F65103">
            <w:pPr>
              <w:widowControl w:val="0"/>
              <w:rPr>
                <w:lang w:eastAsia="en-US"/>
              </w:rPr>
            </w:pPr>
            <w:r w:rsidRPr="00B9640A">
              <w:rPr>
                <w:lang w:eastAsia="en-US"/>
              </w:rPr>
              <w:t>Биополимеры: целлюлоза, крахмал, белки (</w:t>
            </w:r>
            <w:r w:rsidRPr="00B9640A">
              <w:rPr>
                <w:b/>
                <w:lang w:eastAsia="en-US"/>
              </w:rPr>
              <w:t>биология</w:t>
            </w:r>
            <w:r w:rsidRPr="00B9640A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70455C" w:rsidRPr="00B9640A" w:rsidRDefault="0070455C" w:rsidP="00F65103">
            <w:pPr>
              <w:rPr>
                <w:b/>
                <w:i/>
              </w:rPr>
            </w:pPr>
            <w:r w:rsidRPr="00B9640A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B9640A">
              <w:rPr>
                <w:sz w:val="22"/>
                <w:szCs w:val="22"/>
              </w:rPr>
              <w:t xml:space="preserve"> </w:t>
            </w:r>
            <w:r w:rsidRPr="00B9640A">
              <w:rPr>
                <w:lang w:eastAsia="en-US"/>
              </w:rPr>
              <w:t>ПАО «СИБУР Холдинг». ООО «Тобольск – Полимер», ООО «Тобольск –Нефтехим</w:t>
            </w:r>
          </w:p>
        </w:tc>
      </w:tr>
      <w:tr w:rsidR="0070455C" w:rsidRPr="00E45B7A" w:rsidTr="00F65103">
        <w:tc>
          <w:tcPr>
            <w:tcW w:w="534" w:type="dxa"/>
          </w:tcPr>
          <w:p w:rsidR="0070455C" w:rsidRPr="00F1777D" w:rsidRDefault="0070455C" w:rsidP="00F65103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 w:rsidRPr="00F1777D">
              <w:rPr>
                <w:rFonts w:ascii="Arial" w:hAnsi="Arial" w:cs="Arial"/>
                <w:spacing w:val="10"/>
              </w:rPr>
              <w:t>11</w:t>
            </w:r>
          </w:p>
        </w:tc>
        <w:tc>
          <w:tcPr>
            <w:tcW w:w="2727" w:type="dxa"/>
          </w:tcPr>
          <w:p w:rsidR="0070455C" w:rsidRPr="00A427CB" w:rsidRDefault="0070455C" w:rsidP="00F65103">
            <w:pPr>
              <w:jc w:val="both"/>
              <w:rPr>
                <w:lang w:eastAsia="en-US"/>
              </w:rPr>
            </w:pPr>
            <w:r w:rsidRPr="00A427CB">
              <w:rPr>
                <w:lang w:eastAsia="en-US"/>
              </w:rPr>
              <w:t>Классификация химических реакций.(</w:t>
            </w:r>
            <w:r w:rsidRPr="00A427CB">
              <w:rPr>
                <w:b/>
                <w:lang w:eastAsia="en-US"/>
              </w:rPr>
              <w:t>химия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2659" w:type="dxa"/>
          </w:tcPr>
          <w:p w:rsidR="0070455C" w:rsidRPr="00A427CB" w:rsidRDefault="0070455C" w:rsidP="00F65103">
            <w:pPr>
              <w:widowControl w:val="0"/>
              <w:rPr>
                <w:lang w:eastAsia="en-US"/>
              </w:rPr>
            </w:pPr>
            <w:r w:rsidRPr="00A427CB">
              <w:rPr>
                <w:lang w:eastAsia="en-US"/>
              </w:rPr>
              <w:t>Тепловая энергия. Топливо (</w:t>
            </w:r>
            <w:r w:rsidRPr="00A427CB">
              <w:rPr>
                <w:b/>
                <w:lang w:eastAsia="en-US"/>
              </w:rPr>
              <w:t>физика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70455C" w:rsidRPr="00A427CB" w:rsidRDefault="0070455C" w:rsidP="00F65103">
            <w:pPr>
              <w:rPr>
                <w:b/>
                <w:i/>
              </w:rPr>
            </w:pPr>
            <w:r w:rsidRPr="00A427CB">
              <w:rPr>
                <w:lang w:eastAsia="en-US"/>
              </w:rPr>
              <w:t xml:space="preserve"> </w:t>
            </w:r>
            <w:r w:rsidRPr="00A427CB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A427CB">
              <w:rPr>
                <w:sz w:val="22"/>
                <w:szCs w:val="22"/>
              </w:rPr>
              <w:t xml:space="preserve"> </w:t>
            </w:r>
            <w:r w:rsidRPr="00A427CB">
              <w:rPr>
                <w:lang w:eastAsia="en-US"/>
              </w:rPr>
              <w:t>ООО «Тобольск – Полимер», ООО «Тобольск –Нефтехим»;</w:t>
            </w:r>
          </w:p>
        </w:tc>
      </w:tr>
    </w:tbl>
    <w:p w:rsidR="0070455C" w:rsidRDefault="0070455C" w:rsidP="00F65103">
      <w:pPr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3E17B9">
      <w:pPr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Pr="007F7300" w:rsidRDefault="0070455C" w:rsidP="006F37AA">
      <w:pPr>
        <w:jc w:val="right"/>
      </w:pPr>
      <w:r w:rsidRPr="00E45B7A">
        <w:rPr>
          <w:rFonts w:ascii="Arial" w:hAnsi="Arial" w:cs="Arial"/>
          <w:color w:val="FF0000"/>
          <w:sz w:val="20"/>
          <w:szCs w:val="20"/>
        </w:rPr>
        <w:t xml:space="preserve">                            </w:t>
      </w:r>
      <w:r w:rsidRPr="007F7300">
        <w:t xml:space="preserve">Приложение </w:t>
      </w:r>
      <w:r>
        <w:t>4</w:t>
      </w:r>
    </w:p>
    <w:p w:rsidR="0070455C" w:rsidRPr="007F7300" w:rsidRDefault="0070455C" w:rsidP="006F37AA">
      <w:pPr>
        <w:jc w:val="right"/>
      </w:pPr>
      <w:r w:rsidRPr="007F7300">
        <w:t xml:space="preserve">               к приказу директора МАОУ «Ачирская</w:t>
      </w:r>
    </w:p>
    <w:p w:rsidR="0070455C" w:rsidRPr="007F7300" w:rsidRDefault="0070455C" w:rsidP="006F37AA">
      <w:pPr>
        <w:jc w:val="center"/>
      </w:pPr>
      <w:r w:rsidRPr="007F7300">
        <w:t xml:space="preserve">                                                                                       средняя  общеобразовательная школа»                                                                                                                                                                                                              </w:t>
      </w:r>
    </w:p>
    <w:p w:rsidR="0070455C" w:rsidRPr="007F7300" w:rsidRDefault="0070455C" w:rsidP="006F37AA">
      <w:pPr>
        <w:jc w:val="both"/>
        <w:rPr>
          <w:color w:val="FF0000"/>
        </w:rPr>
      </w:pPr>
      <w:r w:rsidRPr="00E45B7A">
        <w:rPr>
          <w:color w:val="FF0000"/>
        </w:rPr>
        <w:t xml:space="preserve">                                                                                                                     </w:t>
      </w:r>
      <w:r>
        <w:t xml:space="preserve">от </w:t>
      </w:r>
      <w:r w:rsidRPr="008623B8">
        <w:t>30.05.</w:t>
      </w:r>
      <w:r>
        <w:t>2019</w:t>
      </w:r>
      <w:r w:rsidRPr="0085127D">
        <w:t>г №</w:t>
      </w:r>
      <w:r w:rsidRPr="00B830B6">
        <w:t xml:space="preserve">98/2                                                                                                                       </w:t>
      </w:r>
    </w:p>
    <w:p w:rsidR="0070455C" w:rsidRPr="00E45B7A" w:rsidRDefault="0070455C" w:rsidP="006F37AA">
      <w:pPr>
        <w:ind w:left="-600"/>
        <w:jc w:val="center"/>
        <w:outlineLvl w:val="0"/>
        <w:rPr>
          <w:b/>
          <w:color w:val="FF0000"/>
        </w:rPr>
      </w:pPr>
      <w:r w:rsidRPr="00E45B7A">
        <w:rPr>
          <w:b/>
          <w:color w:val="FF0000"/>
        </w:rPr>
        <w:t xml:space="preserve">                                    </w:t>
      </w:r>
    </w:p>
    <w:p w:rsidR="0070455C" w:rsidRPr="007F7300" w:rsidRDefault="0070455C" w:rsidP="006F37AA">
      <w:pPr>
        <w:ind w:left="-600"/>
        <w:jc w:val="center"/>
        <w:outlineLvl w:val="0"/>
        <w:rPr>
          <w:b/>
        </w:rPr>
      </w:pPr>
      <w:r w:rsidRPr="007F7300">
        <w:rPr>
          <w:b/>
        </w:rPr>
        <w:t>Учебный план  10-11классов   МАОУ «Ачирская СОШ»</w:t>
      </w:r>
    </w:p>
    <w:p w:rsidR="0070455C" w:rsidRPr="007F7300" w:rsidRDefault="0070455C" w:rsidP="006F37AA">
      <w:pPr>
        <w:ind w:left="-600"/>
        <w:jc w:val="center"/>
        <w:outlineLvl w:val="0"/>
        <w:rPr>
          <w:b/>
        </w:rPr>
      </w:pPr>
      <w:r>
        <w:rPr>
          <w:b/>
        </w:rPr>
        <w:t>на 2019-2020</w:t>
      </w:r>
      <w:r w:rsidRPr="007F7300">
        <w:rPr>
          <w:b/>
        </w:rPr>
        <w:t>год</w:t>
      </w:r>
    </w:p>
    <w:p w:rsidR="0070455C" w:rsidRPr="007F7300" w:rsidRDefault="0070455C" w:rsidP="006F37AA">
      <w:pPr>
        <w:pStyle w:val="Title"/>
        <w:rPr>
          <w:b/>
          <w:i/>
        </w:rPr>
      </w:pPr>
      <w:r w:rsidRPr="007F7300">
        <w:rPr>
          <w:b/>
          <w:i/>
        </w:rPr>
        <w:t>(с этнокультурным компонентом)</w:t>
      </w:r>
    </w:p>
    <w:p w:rsidR="0070455C" w:rsidRPr="007F7300" w:rsidRDefault="0070455C" w:rsidP="006F37AA">
      <w:pPr>
        <w:pStyle w:val="Title"/>
        <w:rPr>
          <w:b/>
          <w:i/>
        </w:rPr>
      </w:pPr>
    </w:p>
    <w:tbl>
      <w:tblPr>
        <w:tblpPr w:leftFromText="180" w:rightFromText="180" w:bottomFromText="200" w:vertAnchor="text" w:tblpY="1"/>
        <w:tblOverlap w:val="never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47"/>
        <w:gridCol w:w="2692"/>
        <w:gridCol w:w="2551"/>
      </w:tblGrid>
      <w:tr w:rsidR="0070455C" w:rsidRPr="007F7300" w:rsidTr="00F65103">
        <w:trPr>
          <w:cantSplit/>
          <w:trHeight w:val="495"/>
        </w:trPr>
        <w:tc>
          <w:tcPr>
            <w:tcW w:w="4447" w:type="dxa"/>
            <w:vMerge w:val="restart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Учебные предметы</w:t>
            </w:r>
          </w:p>
        </w:tc>
        <w:tc>
          <w:tcPr>
            <w:tcW w:w="5243" w:type="dxa"/>
            <w:gridSpan w:val="2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Обязательная (инвариантная часть)</w:t>
            </w:r>
          </w:p>
        </w:tc>
      </w:tr>
      <w:tr w:rsidR="0070455C" w:rsidRPr="007F7300" w:rsidTr="00F65103">
        <w:trPr>
          <w:cantSplit/>
          <w:trHeight w:val="495"/>
        </w:trPr>
        <w:tc>
          <w:tcPr>
            <w:tcW w:w="4447" w:type="dxa"/>
            <w:vMerge/>
            <w:vAlign w:val="center"/>
          </w:tcPr>
          <w:p w:rsidR="0070455C" w:rsidRPr="007F7300" w:rsidRDefault="0070455C" w:rsidP="00F65103"/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10класс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11класс</w:t>
            </w:r>
          </w:p>
        </w:tc>
      </w:tr>
      <w:tr w:rsidR="0070455C" w:rsidRPr="007F7300" w:rsidTr="00F65103">
        <w:trPr>
          <w:cantSplit/>
          <w:trHeight w:val="70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литература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иностранный язык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70455C" w:rsidRPr="007F7300" w:rsidTr="00F65103">
        <w:trPr>
          <w:cantSplit/>
          <w:trHeight w:val="257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алгебра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</w:pPr>
            <w:r w:rsidRPr="007F7300">
              <w:t xml:space="preserve">                   2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геометрия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</w:pPr>
            <w:r w:rsidRPr="007F7300">
              <w:t xml:space="preserve">                   2</w:t>
            </w:r>
          </w:p>
        </w:tc>
      </w:tr>
      <w:tr w:rsidR="0070455C" w:rsidRPr="007F7300" w:rsidTr="00F65103">
        <w:trPr>
          <w:cantSplit/>
          <w:trHeight w:val="70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информатика и ИКТ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ind w:right="-96"/>
              <w:jc w:val="both"/>
            </w:pPr>
            <w:r w:rsidRPr="007F7300">
              <w:t>история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обществознание (включая экономику и право)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география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 xml:space="preserve">физика 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химия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биология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искусство, МХК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физическая культура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ОБЖ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технология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208"/>
        </w:trPr>
        <w:tc>
          <w:tcPr>
            <w:tcW w:w="4447" w:type="dxa"/>
          </w:tcPr>
          <w:p w:rsidR="0070455C" w:rsidRPr="007F7300" w:rsidRDefault="0070455C" w:rsidP="00F65103">
            <w:pPr>
              <w:spacing w:line="276" w:lineRule="auto"/>
              <w:rPr>
                <w:b/>
              </w:rPr>
            </w:pPr>
            <w:r w:rsidRPr="007F7300">
              <w:t xml:space="preserve">                                                                                                                                                                      </w:t>
            </w:r>
            <w:r w:rsidRPr="007F7300">
              <w:rPr>
                <w:b/>
              </w:rPr>
              <w:t>Итого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  <w:bCs/>
              </w:rPr>
              <w:t>27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  <w:bCs/>
              </w:rPr>
              <w:t>27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9690" w:type="dxa"/>
            <w:gridSpan w:val="3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 xml:space="preserve">Вариативная часть 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татарский язык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татарская литература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математика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предметные, элективные курсы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астрономия</w:t>
            </w:r>
          </w:p>
        </w:tc>
        <w:tc>
          <w:tcPr>
            <w:tcW w:w="2692" w:type="dxa"/>
            <w:vAlign w:val="center"/>
          </w:tcPr>
          <w:p w:rsidR="0070455C" w:rsidRPr="00CA1397" w:rsidRDefault="0070455C" w:rsidP="00F65103">
            <w:pPr>
              <w:spacing w:line="276" w:lineRule="auto"/>
              <w:jc w:val="center"/>
            </w:pPr>
            <w:r w:rsidRPr="00CA1397">
              <w:t>1</w:t>
            </w:r>
          </w:p>
        </w:tc>
        <w:tc>
          <w:tcPr>
            <w:tcW w:w="2551" w:type="dxa"/>
            <w:vAlign w:val="center"/>
          </w:tcPr>
          <w:p w:rsidR="0070455C" w:rsidRPr="009100B8" w:rsidRDefault="0070455C" w:rsidP="00F65103">
            <w:pPr>
              <w:spacing w:line="276" w:lineRule="auto"/>
              <w:jc w:val="center"/>
            </w:pPr>
            <w:r w:rsidRPr="009100B8">
              <w:t>-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rPr>
                <w:b/>
              </w:rPr>
              <w:t>Объем аудиторной нагрузки</w:t>
            </w:r>
          </w:p>
        </w:tc>
        <w:tc>
          <w:tcPr>
            <w:tcW w:w="2692" w:type="dxa"/>
            <w:vAlign w:val="center"/>
          </w:tcPr>
          <w:p w:rsidR="0070455C" w:rsidRPr="00CA1397" w:rsidRDefault="0070455C" w:rsidP="00F65103">
            <w:pPr>
              <w:spacing w:line="276" w:lineRule="auto"/>
              <w:jc w:val="center"/>
            </w:pPr>
            <w:r w:rsidRPr="00CA1397">
              <w:t>33</w:t>
            </w:r>
          </w:p>
        </w:tc>
        <w:tc>
          <w:tcPr>
            <w:tcW w:w="2551" w:type="dxa"/>
            <w:vAlign w:val="center"/>
          </w:tcPr>
          <w:p w:rsidR="0070455C" w:rsidRPr="009100B8" w:rsidRDefault="0070455C" w:rsidP="00F65103">
            <w:pPr>
              <w:spacing w:line="276" w:lineRule="auto"/>
              <w:jc w:val="center"/>
            </w:pPr>
            <w:r w:rsidRPr="009100B8">
              <w:t>32</w:t>
            </w:r>
          </w:p>
        </w:tc>
      </w:tr>
    </w:tbl>
    <w:p w:rsidR="0070455C" w:rsidRPr="00692BB3" w:rsidRDefault="0070455C" w:rsidP="006F37AA">
      <w:pPr>
        <w:jc w:val="both"/>
      </w:pPr>
      <w:r w:rsidRPr="00E45B7A">
        <w:rPr>
          <w:color w:val="FF0000"/>
        </w:rPr>
        <w:t xml:space="preserve">  </w:t>
      </w:r>
      <w:r>
        <w:rPr>
          <w:color w:val="FF0000"/>
        </w:rPr>
        <w:t xml:space="preserve">       </w:t>
      </w:r>
      <w:r w:rsidRPr="00692BB3">
        <w:t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8-11 классов согласно принятым в ОУ локальным актам. По внеурочной деятельности,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70455C" w:rsidRPr="00692BB3" w:rsidRDefault="0070455C" w:rsidP="006F37A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529"/>
        <w:gridCol w:w="977"/>
        <w:gridCol w:w="4498"/>
      </w:tblGrid>
      <w:tr w:rsidR="0070455C" w:rsidRPr="00692BB3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№</w:t>
            </w:r>
          </w:p>
          <w:p w:rsidR="0070455C" w:rsidRPr="00692BB3" w:rsidRDefault="0070455C" w:rsidP="00F65103">
            <w:pPr>
              <w:jc w:val="both"/>
            </w:pPr>
            <w:r w:rsidRPr="00692BB3">
              <w:t>п/п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Предмет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класс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Форма аттестации</w:t>
            </w:r>
          </w:p>
        </w:tc>
      </w:tr>
      <w:tr w:rsidR="0070455C" w:rsidRPr="00692BB3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1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Математика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692BB3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70455C" w:rsidRPr="00692BB3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692BB3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70455C" w:rsidRPr="00692BB3" w:rsidTr="00F65103">
        <w:trPr>
          <w:trHeight w:val="331"/>
        </w:trPr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2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Русский язык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 с анализом текста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E45B7A" w:rsidRDefault="0070455C" w:rsidP="00F65103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70455C" w:rsidRPr="00E45B7A" w:rsidRDefault="0070455C" w:rsidP="00F65103">
            <w:pPr>
              <w:rPr>
                <w:color w:val="FF0000"/>
              </w:rPr>
            </w:pP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 в формате ОГЭ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E45B7A" w:rsidRDefault="0070455C" w:rsidP="00F65103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70455C" w:rsidRPr="00E45B7A" w:rsidRDefault="0070455C" w:rsidP="00F65103">
            <w:pPr>
              <w:rPr>
                <w:color w:val="FF0000"/>
              </w:rPr>
            </w:pP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10,11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 в формате ЕГЭ</w:t>
            </w:r>
          </w:p>
        </w:tc>
      </w:tr>
      <w:tr w:rsidR="0070455C" w:rsidRPr="00E45B7A" w:rsidTr="00F65103">
        <w:trPr>
          <w:trHeight w:val="301"/>
        </w:trPr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3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Литература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Беседа по вопросам,(письменные ответы на вопросы)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Контрольное тестирование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билеты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Контрольное тестирование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4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Татарский язык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диктант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5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Татарская литература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6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Немецкий язык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Контрольный диктант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7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Биология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география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9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Химия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8-10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Итоговая контрольная работа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Итоговое тестирование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10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Физика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11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информатика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12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История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13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Обществознание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8-9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 xml:space="preserve">Тест 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 ЕГЭ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14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МХК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Защита рефератов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Сочинение-отзыв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16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ОБЖ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17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физкультура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зачет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18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технология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 xml:space="preserve"> тест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20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Элективные курсы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Защита рефератов</w:t>
            </w:r>
          </w:p>
        </w:tc>
      </w:tr>
    </w:tbl>
    <w:p w:rsidR="0070455C" w:rsidRPr="00E45B7A" w:rsidRDefault="0070455C" w:rsidP="006F37AA">
      <w:pPr>
        <w:jc w:val="both"/>
        <w:rPr>
          <w:color w:val="FF0000"/>
        </w:rPr>
      </w:pPr>
    </w:p>
    <w:p w:rsidR="0070455C" w:rsidRPr="00840EBB" w:rsidRDefault="0070455C" w:rsidP="006F37AA">
      <w:pPr>
        <w:jc w:val="both"/>
      </w:pPr>
      <w:r>
        <w:rPr>
          <w:color w:val="FF0000"/>
        </w:rPr>
        <w:t xml:space="preserve">       </w:t>
      </w:r>
      <w:r w:rsidRPr="00840EBB">
        <w:t>Обучающиеся 11класса сдают экзамены в форме единого государственного экзамена. Обязательные предметы: русский язык и математика, по остальным предметам - по выбору обучающихся в сроки, установленные Рособрнадзором.</w:t>
      </w:r>
    </w:p>
    <w:p w:rsidR="0070455C" w:rsidRPr="003E17B9" w:rsidRDefault="0070455C" w:rsidP="00E6769F">
      <w:pPr>
        <w:jc w:val="both"/>
      </w:pPr>
      <w:r w:rsidRPr="00E45B7A">
        <w:rPr>
          <w:color w:val="FF0000"/>
        </w:rPr>
        <w:t xml:space="preserve">       </w:t>
      </w:r>
      <w:r w:rsidRPr="00E6769F">
        <w:t>Содержание вариативной части учебного плана согласовано на заседании Управляющего совета школы</w:t>
      </w:r>
      <w:r>
        <w:rPr>
          <w:color w:val="FF0000"/>
        </w:rPr>
        <w:t xml:space="preserve"> </w:t>
      </w:r>
      <w:r>
        <w:t xml:space="preserve">(Протокол от </w:t>
      </w:r>
      <w:r w:rsidRPr="00B830B6">
        <w:t>30.05.2019г.№5</w:t>
      </w:r>
      <w:r w:rsidRPr="00020882">
        <w:t>),рассмотрено на родительском соб</w:t>
      </w:r>
      <w:r>
        <w:t>рании (протокол №</w:t>
      </w:r>
      <w:r w:rsidRPr="003E17B9">
        <w:t>4 от 24.05.2019г).</w:t>
      </w:r>
    </w:p>
    <w:p w:rsidR="0070455C" w:rsidRPr="003E17B9" w:rsidRDefault="0070455C" w:rsidP="006F37AA"/>
    <w:p w:rsidR="0070455C" w:rsidRDefault="0070455C" w:rsidP="006F37AA">
      <w:pPr>
        <w:rPr>
          <w:color w:val="FF0000"/>
        </w:rPr>
      </w:pPr>
    </w:p>
    <w:p w:rsidR="0070455C" w:rsidRDefault="0070455C" w:rsidP="006F37AA">
      <w:pPr>
        <w:rPr>
          <w:color w:val="FF0000"/>
        </w:rPr>
      </w:pPr>
    </w:p>
    <w:p w:rsidR="0070455C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6613A" w:rsidRDefault="0070455C" w:rsidP="006F37AA"/>
    <w:p w:rsidR="0070455C" w:rsidRPr="00673156" w:rsidRDefault="0070455C" w:rsidP="006F37AA">
      <w:pPr>
        <w:jc w:val="right"/>
      </w:pPr>
      <w:r w:rsidRPr="00673156">
        <w:t>Приложение</w:t>
      </w:r>
      <w:r>
        <w:t xml:space="preserve"> №5</w:t>
      </w:r>
      <w:r w:rsidRPr="00673156">
        <w:t xml:space="preserve"> к учебному плану МАОУ </w:t>
      </w:r>
    </w:p>
    <w:p w:rsidR="0070455C" w:rsidRPr="00020882" w:rsidRDefault="0070455C" w:rsidP="006F37AA">
      <w:pPr>
        <w:jc w:val="right"/>
      </w:pPr>
      <w:r w:rsidRPr="00673156">
        <w:t xml:space="preserve">«Ачирская средняя общеобразовательная </w:t>
      </w:r>
      <w:r w:rsidRPr="00020882">
        <w:t>школа"</w:t>
      </w:r>
    </w:p>
    <w:p w:rsidR="0070455C" w:rsidRPr="00020882" w:rsidRDefault="0070455C" w:rsidP="006F37AA">
      <w:pPr>
        <w:jc w:val="both"/>
      </w:pPr>
      <w:r w:rsidRPr="00020882">
        <w:t xml:space="preserve">                                                                                             </w:t>
      </w:r>
      <w:r>
        <w:t xml:space="preserve">                   от </w:t>
      </w:r>
      <w:r w:rsidRPr="008623B8">
        <w:t>30.05.</w:t>
      </w:r>
      <w:r>
        <w:t>2019</w:t>
      </w:r>
      <w:r w:rsidRPr="00020882">
        <w:t xml:space="preserve">г. № </w:t>
      </w:r>
      <w:r w:rsidRPr="00B830B6">
        <w:t xml:space="preserve">98/2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455C" w:rsidRPr="00E45B7A" w:rsidRDefault="0070455C" w:rsidP="006F37AA">
      <w:pPr>
        <w:jc w:val="center"/>
        <w:rPr>
          <w:b/>
          <w:color w:val="FF0000"/>
        </w:rPr>
      </w:pPr>
    </w:p>
    <w:p w:rsidR="0070455C" w:rsidRPr="00673156" w:rsidRDefault="0070455C" w:rsidP="006F37AA">
      <w:pPr>
        <w:jc w:val="center"/>
      </w:pPr>
      <w:r w:rsidRPr="00673156">
        <w:rPr>
          <w:b/>
        </w:rPr>
        <w:t>Учебный план</w:t>
      </w:r>
      <w:r w:rsidRPr="00673156">
        <w:t xml:space="preserve"> </w:t>
      </w:r>
      <w:r w:rsidRPr="00673156">
        <w:rPr>
          <w:b/>
        </w:rPr>
        <w:t>МАОУ «Ачирская средняя общеобразовательная школа»</w:t>
      </w:r>
    </w:p>
    <w:p w:rsidR="0070455C" w:rsidRPr="00673156" w:rsidRDefault="0070455C" w:rsidP="006F37AA">
      <w:pPr>
        <w:ind w:right="-284"/>
        <w:jc w:val="center"/>
        <w:rPr>
          <w:b/>
        </w:rPr>
      </w:pPr>
      <w:r w:rsidRPr="00673156">
        <w:rPr>
          <w:b/>
        </w:rPr>
        <w:t>заочной формы обу</w:t>
      </w:r>
      <w:r>
        <w:rPr>
          <w:b/>
        </w:rPr>
        <w:t>чения   на 2019-2020</w:t>
      </w:r>
      <w:r w:rsidRPr="00673156">
        <w:rPr>
          <w:b/>
        </w:rPr>
        <w:t>учебный год</w:t>
      </w:r>
    </w:p>
    <w:p w:rsidR="0070455C" w:rsidRPr="00673156" w:rsidRDefault="0070455C" w:rsidP="006F37AA">
      <w:pPr>
        <w:ind w:right="-284"/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3"/>
        <w:gridCol w:w="5261"/>
      </w:tblGrid>
      <w:tr w:rsidR="0070455C" w:rsidRPr="00673156" w:rsidTr="00F65103">
        <w:trPr>
          <w:cantSplit/>
          <w:trHeight w:val="322"/>
          <w:tblHeader/>
        </w:trPr>
        <w:tc>
          <w:tcPr>
            <w:tcW w:w="4203" w:type="dxa"/>
            <w:vMerge w:val="restart"/>
            <w:vAlign w:val="center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Учебные предметы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Количество часов в неделю</w:t>
            </w:r>
          </w:p>
        </w:tc>
      </w:tr>
      <w:tr w:rsidR="0070455C" w:rsidRPr="00673156" w:rsidTr="00AD4405">
        <w:trPr>
          <w:cantSplit/>
          <w:trHeight w:val="322"/>
          <w:tblHeader/>
        </w:trPr>
        <w:tc>
          <w:tcPr>
            <w:tcW w:w="4203" w:type="dxa"/>
            <w:vMerge/>
            <w:vAlign w:val="center"/>
          </w:tcPr>
          <w:p w:rsidR="0070455C" w:rsidRPr="00673156" w:rsidRDefault="0070455C" w:rsidP="00F65103"/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B830B6">
              <w:t>12</w:t>
            </w:r>
            <w:r w:rsidRPr="00DE7FF1">
              <w:t>класс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tabs>
                <w:tab w:val="left" w:pos="3852"/>
              </w:tabs>
              <w:jc w:val="both"/>
            </w:pPr>
            <w:r w:rsidRPr="00DE7FF1">
              <w:t>Русский язык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tabs>
                <w:tab w:val="left" w:pos="3852"/>
              </w:tabs>
              <w:jc w:val="center"/>
            </w:pPr>
            <w:r w:rsidRPr="00DE7FF1">
              <w:t>0,15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Литература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0,10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 xml:space="preserve">Иностранный  язык 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0,10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 xml:space="preserve">Математика 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0,10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Информатика и ИКТ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 xml:space="preserve">История 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 xml:space="preserve">Обществознание 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Искусство (Мировая художественная культура)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География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Биология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Физика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Химия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</w:pPr>
            <w:r w:rsidRPr="00DE7FF1">
              <w:t>Основы безопасности жизнедеятельности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rPr>
          <w:trHeight w:val="793"/>
        </w:trPr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Физическая культура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Технология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Общий объём учебной нагрузки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</w:pPr>
            <w:r w:rsidRPr="00DE7FF1">
              <w:t xml:space="preserve">                                     1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>Предметные, элективные курсы (индивидуальные и/или групповые занятия)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-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BodyTextIndent"/>
              <w:jc w:val="both"/>
            </w:pPr>
            <w:r w:rsidRPr="00DE7FF1">
              <w:t xml:space="preserve">Максимальный объём аудиторной нагрузки 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BodyTextIndent"/>
              <w:jc w:val="center"/>
            </w:pPr>
            <w:r w:rsidRPr="00DE7FF1">
              <w:t>1</w:t>
            </w:r>
          </w:p>
        </w:tc>
      </w:tr>
    </w:tbl>
    <w:p w:rsidR="0070455C" w:rsidRPr="00673156" w:rsidRDefault="0070455C" w:rsidP="006F37AA">
      <w:pPr>
        <w:ind w:right="-143"/>
        <w:rPr>
          <w:b/>
        </w:rPr>
        <w:sectPr w:rsidR="0070455C" w:rsidRPr="00673156" w:rsidSect="00F65103">
          <w:pgSz w:w="11906" w:h="16838"/>
          <w:pgMar w:top="993" w:right="850" w:bottom="1134" w:left="1701" w:header="709" w:footer="709" w:gutter="0"/>
          <w:cols w:space="720"/>
        </w:sectPr>
      </w:pPr>
    </w:p>
    <w:p w:rsidR="0070455C" w:rsidRPr="00673156" w:rsidRDefault="0070455C" w:rsidP="006F37AA">
      <w:pPr>
        <w:rPr>
          <w:i/>
          <w:spacing w:val="-1"/>
        </w:rPr>
      </w:pPr>
    </w:p>
    <w:p w:rsidR="0070455C" w:rsidRPr="00E45B7A" w:rsidRDefault="0070455C" w:rsidP="006F37AA">
      <w:pPr>
        <w:jc w:val="center"/>
        <w:rPr>
          <w:i/>
          <w:color w:val="FF0000"/>
          <w:spacing w:val="-1"/>
        </w:rPr>
      </w:pPr>
    </w:p>
    <w:p w:rsidR="0070455C" w:rsidRPr="00E6613A" w:rsidRDefault="0070455C" w:rsidP="006F37AA">
      <w:pPr>
        <w:ind w:right="-143"/>
        <w:jc w:val="center"/>
        <w:rPr>
          <w:b/>
        </w:rPr>
      </w:pPr>
      <w:r w:rsidRPr="00E6613A">
        <w:rPr>
          <w:b/>
        </w:rPr>
        <w:t>Пояснительная записка</w:t>
      </w:r>
    </w:p>
    <w:p w:rsidR="0070455C" w:rsidRPr="00E6613A" w:rsidRDefault="0070455C" w:rsidP="006F37AA">
      <w:pPr>
        <w:ind w:left="-426" w:right="-143"/>
        <w:jc w:val="center"/>
      </w:pPr>
      <w:r w:rsidRPr="00E6613A">
        <w:t xml:space="preserve">к учебному плану МАОУ «Ачирская СОШ», реализующего программы  среднего (полного) общего образования </w:t>
      </w:r>
      <w:r>
        <w:t>в заочной форме обучения на 2019-2020</w:t>
      </w:r>
      <w:r w:rsidRPr="00E6613A">
        <w:t>учебный год</w:t>
      </w:r>
    </w:p>
    <w:p w:rsidR="0070455C" w:rsidRPr="00E6613A" w:rsidRDefault="0070455C" w:rsidP="006F37AA">
      <w:pPr>
        <w:ind w:left="-426" w:right="-143"/>
        <w:jc w:val="center"/>
      </w:pPr>
    </w:p>
    <w:p w:rsidR="0070455C" w:rsidRPr="00E6613A" w:rsidRDefault="0070455C" w:rsidP="006F37AA">
      <w:pPr>
        <w:ind w:left="-426" w:right="-143"/>
        <w:jc w:val="center"/>
        <w:rPr>
          <w:b/>
        </w:rPr>
      </w:pPr>
      <w:r w:rsidRPr="00E6613A">
        <w:rPr>
          <w:b/>
        </w:rPr>
        <w:t>Нормативная база учебного плана</w:t>
      </w:r>
    </w:p>
    <w:p w:rsidR="0070455C" w:rsidRPr="00673156" w:rsidRDefault="0070455C" w:rsidP="006F37AA">
      <w:pPr>
        <w:ind w:right="-286" w:firstLine="720"/>
        <w:jc w:val="both"/>
      </w:pPr>
      <w:r w:rsidRPr="00673156">
        <w:t>Учебный план МАОУ «Ачирская средняя общеобразовательная школа» заочной формы обучения составлен на основе следующих нормативных актов:</w:t>
      </w:r>
    </w:p>
    <w:p w:rsidR="0070455C" w:rsidRPr="00673156" w:rsidRDefault="0070455C" w:rsidP="006F37AA">
      <w:pPr>
        <w:ind w:right="-286"/>
        <w:jc w:val="both"/>
      </w:pPr>
      <w:r w:rsidRPr="00673156">
        <w:t>1. Постановление Правительства Российской Федерации от 20.07.2007 №459 «О внесении изменений в Типовое положение о вечернем (сменном) общеобразовательном учреждении»;</w:t>
      </w:r>
    </w:p>
    <w:p w:rsidR="0070455C" w:rsidRPr="00673156" w:rsidRDefault="0070455C" w:rsidP="006F37AA">
      <w:pPr>
        <w:tabs>
          <w:tab w:val="left" w:pos="0"/>
        </w:tabs>
        <w:ind w:right="-286"/>
        <w:jc w:val="both"/>
      </w:pPr>
      <w:r w:rsidRPr="00673156">
        <w:t xml:space="preserve">2.Приказ Министерства общего и профессионального образования Российской Федерации от 09.02.1998 № 322 «Об утверждении Базисного учебного плана общеобразовательных учреждений Российской Федерации»; </w:t>
      </w:r>
    </w:p>
    <w:p w:rsidR="0070455C" w:rsidRPr="00673156" w:rsidRDefault="0070455C" w:rsidP="006F37AA">
      <w:pPr>
        <w:ind w:right="-286"/>
        <w:jc w:val="both"/>
      </w:pPr>
      <w:r w:rsidRPr="00673156">
        <w:t>3. Приказ Министерства образования РФ от 09.03.2004 №1312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образования";</w:t>
      </w:r>
    </w:p>
    <w:p w:rsidR="0070455C" w:rsidRPr="00673156" w:rsidRDefault="0070455C" w:rsidP="006F37AA">
      <w:pPr>
        <w:tabs>
          <w:tab w:val="left" w:pos="284"/>
        </w:tabs>
        <w:ind w:right="-286"/>
        <w:jc w:val="both"/>
      </w:pPr>
      <w:r w:rsidRPr="00673156">
        <w:t>4.Письмо Министерства общего и профессионального образования РФ от 14.01.1999 №27/11-12 «О примерном учебном плане вечернего (сменного) общеобразовательного учреждения (заочная форма обучения).</w:t>
      </w:r>
    </w:p>
    <w:p w:rsidR="0070455C" w:rsidRPr="00673156" w:rsidRDefault="0070455C" w:rsidP="006F37AA">
      <w:pPr>
        <w:jc w:val="both"/>
      </w:pPr>
      <w:r w:rsidRPr="00673156">
        <w:t>5. Методические рекомендации к приказу  департамента  образования и науки Тюменской области  №3437 от 14.05.2014г и от 19.05.2015г №3259 «О формировании учебных планов общеобразовательных учреждений  Тюменской области».</w:t>
      </w:r>
    </w:p>
    <w:p w:rsidR="0070455C" w:rsidRPr="007D34CE" w:rsidRDefault="0070455C" w:rsidP="006F37AA">
      <w:pPr>
        <w:jc w:val="both"/>
      </w:pPr>
      <w:r w:rsidRPr="007D34CE">
        <w:t>6.Устав МАОУ «Ачирская СОШ».</w:t>
      </w:r>
    </w:p>
    <w:p w:rsidR="0070455C" w:rsidRPr="007D34CE" w:rsidRDefault="0070455C" w:rsidP="006F37AA">
      <w:pPr>
        <w:tabs>
          <w:tab w:val="left" w:pos="284"/>
        </w:tabs>
        <w:ind w:right="-286"/>
        <w:jc w:val="both"/>
      </w:pPr>
    </w:p>
    <w:p w:rsidR="0070455C" w:rsidRPr="007D34CE" w:rsidRDefault="0070455C" w:rsidP="006F37AA">
      <w:pPr>
        <w:ind w:right="-286"/>
        <w:jc w:val="both"/>
      </w:pPr>
      <w:r w:rsidRPr="007D34CE">
        <w:t xml:space="preserve">       В структуру учебного плана входит:</w:t>
      </w:r>
    </w:p>
    <w:p w:rsidR="0070455C" w:rsidRPr="007D34CE" w:rsidRDefault="0070455C" w:rsidP="006F37AA">
      <w:pPr>
        <w:numPr>
          <w:ilvl w:val="0"/>
          <w:numId w:val="3"/>
        </w:numPr>
        <w:tabs>
          <w:tab w:val="left" w:pos="0"/>
        </w:tabs>
        <w:ind w:left="0" w:right="-286" w:firstLine="0"/>
        <w:jc w:val="both"/>
      </w:pPr>
      <w:r w:rsidRPr="007D34CE">
        <w:rPr>
          <w:b/>
        </w:rPr>
        <w:t>инвариантная часть</w:t>
      </w:r>
      <w:r w:rsidRPr="007D34CE">
        <w:t xml:space="preserve"> - включает в себя обязательные для изучения учебные предметы федерального компонента Базисного учебного плана, определяет максимальный объём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образования,</w:t>
      </w:r>
    </w:p>
    <w:p w:rsidR="0070455C" w:rsidRPr="007D34CE" w:rsidRDefault="0070455C" w:rsidP="006F37AA">
      <w:pPr>
        <w:numPr>
          <w:ilvl w:val="0"/>
          <w:numId w:val="3"/>
        </w:numPr>
        <w:tabs>
          <w:tab w:val="left" w:pos="284"/>
        </w:tabs>
        <w:ind w:left="0" w:right="-286" w:firstLine="0"/>
        <w:jc w:val="both"/>
      </w:pPr>
      <w:r w:rsidRPr="007D34CE">
        <w:rPr>
          <w:b/>
        </w:rPr>
        <w:t>вариативная часть</w:t>
      </w:r>
      <w:r w:rsidRPr="007D34CE">
        <w:t xml:space="preserve"> – определяет объём учебного времени и перечень учебных предметов, предметных и/или элективных курсов школьного компонента учебного плана, обязательных для изучения в конкретном образовательном учреждении; при этом занятия в рамках предметных и/или элективных курсов рекомендуется проводить в индивидуально-групповом режиме.</w:t>
      </w:r>
    </w:p>
    <w:p w:rsidR="0070455C" w:rsidRPr="007D34CE" w:rsidRDefault="0070455C" w:rsidP="006F37AA">
      <w:pPr>
        <w:tabs>
          <w:tab w:val="left" w:pos="284"/>
        </w:tabs>
        <w:ind w:left="-567" w:right="-286" w:firstLine="720"/>
        <w:jc w:val="both"/>
      </w:pPr>
    </w:p>
    <w:p w:rsidR="0070455C" w:rsidRPr="007D34CE" w:rsidRDefault="0070455C" w:rsidP="006F37AA">
      <w:pPr>
        <w:ind w:left="-567" w:right="-286" w:firstLine="720"/>
        <w:jc w:val="both"/>
        <w:rPr>
          <w:b/>
          <w:i/>
        </w:rPr>
      </w:pPr>
      <w:r w:rsidRPr="007D34CE">
        <w:rPr>
          <w:b/>
          <w:i/>
        </w:rPr>
        <w:t>Особенности организации обучения  по заочной форме</w:t>
      </w:r>
    </w:p>
    <w:p w:rsidR="0070455C" w:rsidRPr="007D34CE" w:rsidRDefault="0070455C" w:rsidP="006F37AA">
      <w:pPr>
        <w:tabs>
          <w:tab w:val="num" w:pos="900"/>
        </w:tabs>
        <w:ind w:right="-286"/>
        <w:jc w:val="both"/>
        <w:rPr>
          <w:snapToGrid w:val="0"/>
        </w:rPr>
      </w:pPr>
      <w:r w:rsidRPr="007D34CE">
        <w:rPr>
          <w:snapToGrid w:val="0"/>
        </w:rPr>
        <w:t xml:space="preserve">          Образовательный процесс осуществляется в соответствии с уровнями общеобразовательных программ:</w:t>
      </w:r>
    </w:p>
    <w:p w:rsidR="0070455C" w:rsidRPr="007D34CE" w:rsidRDefault="0070455C" w:rsidP="006F37AA">
      <w:pPr>
        <w:ind w:left="-567" w:right="-286" w:firstLine="720"/>
        <w:jc w:val="both"/>
        <w:rPr>
          <w:snapToGrid w:val="0"/>
        </w:rPr>
      </w:pPr>
      <w:r w:rsidRPr="007D34CE">
        <w:rPr>
          <w:snapToGrid w:val="0"/>
        </w:rPr>
        <w:t xml:space="preserve">3 уровень – среднее (полное) общее образование (10-12 классы). </w:t>
      </w:r>
    </w:p>
    <w:p w:rsidR="0070455C" w:rsidRPr="007D34CE" w:rsidRDefault="0070455C" w:rsidP="006F37AA">
      <w:pPr>
        <w:ind w:right="-286"/>
        <w:jc w:val="both"/>
      </w:pPr>
      <w:r w:rsidRPr="007D34CE">
        <w:rPr>
          <w:snapToGrid w:val="0"/>
        </w:rPr>
        <w:t xml:space="preserve">         </w:t>
      </w:r>
      <w:r w:rsidRPr="007D34CE">
        <w:t xml:space="preserve">   В основе образовательного процесса по заочной форме лежит самостоятельная  работа  обучающихся.</w:t>
      </w:r>
    </w:p>
    <w:p w:rsidR="0070455C" w:rsidRPr="007D34CE" w:rsidRDefault="0070455C" w:rsidP="006F37AA">
      <w:pPr>
        <w:ind w:right="-286"/>
        <w:jc w:val="both"/>
      </w:pPr>
      <w:r w:rsidRPr="00E45B7A">
        <w:rPr>
          <w:color w:val="FF0000"/>
        </w:rPr>
        <w:t xml:space="preserve">          </w:t>
      </w:r>
      <w:r w:rsidRPr="007D34CE">
        <w:t xml:space="preserve">Основными формами организации учебной работы при заочной форме обучения являются групповые, индивидуальные консультации и зачеты. На прием одного зачета отводится 1/3 академического часа (20 минут) на каждого обучающегося. Общее количество зачетов в течение учебного года устанавливается из расчета 27 - на каждый класс. </w:t>
      </w:r>
    </w:p>
    <w:p w:rsidR="0070455C" w:rsidRPr="007D34CE" w:rsidRDefault="0070455C" w:rsidP="006F37AA">
      <w:pPr>
        <w:ind w:right="-286"/>
        <w:jc w:val="both"/>
      </w:pPr>
      <w:r w:rsidRPr="007D34CE">
        <w:t xml:space="preserve">            Количество зачетов по предметам устанавливается педагогическим советом образовательного учреждения. Темы зачетов учитель выбирает по своему усмотрению из примерной тематики зачетных разделов, предложенных в образовательных программах. Зачеты, сданные обучающимися, действительны в течение двух лет. </w:t>
      </w:r>
    </w:p>
    <w:p w:rsidR="0070455C" w:rsidRPr="007D34CE" w:rsidRDefault="0070455C" w:rsidP="006F37AA">
      <w:pPr>
        <w:ind w:right="-286"/>
        <w:jc w:val="both"/>
      </w:pPr>
      <w:r w:rsidRPr="007D34CE">
        <w:t xml:space="preserve">            Вследствие малочисленности обучающихся  освоение общеобразовательных программ осуществляется по индивидуальным учебным планам. </w:t>
      </w:r>
    </w:p>
    <w:p w:rsidR="0070455C" w:rsidRPr="007D34CE" w:rsidRDefault="0070455C" w:rsidP="006F37AA">
      <w:pPr>
        <w:ind w:right="-286"/>
        <w:jc w:val="both"/>
      </w:pPr>
      <w:r w:rsidRPr="00E45B7A">
        <w:rPr>
          <w:color w:val="FF0000"/>
        </w:rPr>
        <w:t xml:space="preserve">          </w:t>
      </w:r>
      <w:r w:rsidRPr="007D34CE">
        <w:t xml:space="preserve">Количество учебных часов в неделю устанавливается из расчета одного академического часа на каждого обучающегося. График образовательного процесса разрабатывается образовательным учреждением с учетом возможностей обучающихся. </w:t>
      </w:r>
    </w:p>
    <w:p w:rsidR="0070455C" w:rsidRPr="007D34CE" w:rsidRDefault="0070455C" w:rsidP="006F37AA">
      <w:pPr>
        <w:ind w:right="-286"/>
        <w:jc w:val="both"/>
      </w:pPr>
      <w:r w:rsidRPr="007D34CE">
        <w:t xml:space="preserve">         Обучающиеся, не имеющие возможности посещать занятия в образовательном учреждении, представляют выполненные самостоятельно задания в письменном виде. Задания разрабатываются педагогами образовательного учреждения по всем предметам учебного плана, сроки предоставления выполненных заданий устанавливаются в зависимости от годового календарного учебного графика, который разрабатывается образовательным учреждением и согласуется с учредителем.</w:t>
      </w:r>
    </w:p>
    <w:p w:rsidR="0070455C" w:rsidRPr="007D34CE" w:rsidRDefault="0070455C" w:rsidP="006F37AA">
      <w:pPr>
        <w:ind w:right="-286"/>
        <w:jc w:val="both"/>
      </w:pPr>
      <w:r w:rsidRPr="007D34CE">
        <w:t xml:space="preserve">         На проверку одной зачетной письменной работы или прием устного зачета отводится 1/3 академического часа.</w:t>
      </w:r>
    </w:p>
    <w:p w:rsidR="0070455C" w:rsidRPr="007D34CE" w:rsidRDefault="0070455C" w:rsidP="006F37AA">
      <w:pPr>
        <w:ind w:right="-286"/>
        <w:jc w:val="both"/>
      </w:pPr>
      <w:r w:rsidRPr="007D34CE">
        <w:t xml:space="preserve">         Образовательное учреждение самостоятельно принимает решение о содержании учебного материала для самостоятельного освоения обучающимися, о содержании, формах и количестве контрольных мероприятий по всем предметам учебного плана (но не более 4 по каждому учебному предмету в течение года). </w:t>
      </w:r>
    </w:p>
    <w:p w:rsidR="0070455C" w:rsidRPr="007D34CE" w:rsidRDefault="0070455C" w:rsidP="006F37AA">
      <w:pPr>
        <w:tabs>
          <w:tab w:val="left" w:pos="993"/>
        </w:tabs>
        <w:ind w:right="-286"/>
        <w:jc w:val="both"/>
        <w:rPr>
          <w:snapToGrid w:val="0"/>
        </w:rPr>
      </w:pPr>
      <w:r w:rsidRPr="007D34CE">
        <w:rPr>
          <w:snapToGrid w:val="0"/>
        </w:rPr>
        <w:t xml:space="preserve">          Освоение образовательных программ основного общего образования и среднего (полного) общего  образования завершается  обязательной государственной итоговой аттестацией выпускников в форме основного государственного экзамена (9класс), в форме единого государственного экзамена (11-12классы). Обязательные экзамены: русский язык и математика, остальные предметы - по выбору обучающихся. Выпускникам, прошедшим  итоговую аттестацию, выдаются документы государственного образца о соответствующем уровне образования.</w:t>
      </w:r>
    </w:p>
    <w:p w:rsidR="0070455C" w:rsidRPr="007D34CE" w:rsidRDefault="0070455C" w:rsidP="006F37AA">
      <w:pPr>
        <w:ind w:left="284" w:right="402" w:hanging="284"/>
        <w:jc w:val="both"/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jc w:val="both"/>
        <w:rPr>
          <w:color w:val="FF0000"/>
          <w:sz w:val="26"/>
          <w:szCs w:val="26"/>
        </w:rPr>
      </w:pPr>
    </w:p>
    <w:p w:rsidR="0070455C" w:rsidRDefault="0070455C"/>
    <w:sectPr w:rsidR="0070455C" w:rsidSect="00F65103">
      <w:footerReference w:type="even" r:id="rId7"/>
      <w:footerReference w:type="default" r:id="rId8"/>
      <w:pgSz w:w="11906" w:h="16838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55C" w:rsidRDefault="0070455C" w:rsidP="006F37AA">
      <w:r>
        <w:separator/>
      </w:r>
    </w:p>
  </w:endnote>
  <w:endnote w:type="continuationSeparator" w:id="0">
    <w:p w:rsidR="0070455C" w:rsidRDefault="0070455C" w:rsidP="006F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5C" w:rsidRDefault="0070455C" w:rsidP="00F651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455C" w:rsidRDefault="0070455C" w:rsidP="00F651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5C" w:rsidRDefault="0070455C">
    <w:pPr>
      <w:pStyle w:val="Footer"/>
      <w:jc w:val="right"/>
    </w:pPr>
    <w:fldSimple w:instr="PAGE   \* MERGEFORMAT">
      <w:r>
        <w:rPr>
          <w:noProof/>
        </w:rPr>
        <w:t>10</w:t>
      </w:r>
    </w:fldSimple>
  </w:p>
  <w:p w:rsidR="0070455C" w:rsidRDefault="0070455C" w:rsidP="00F6510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55C" w:rsidRDefault="0070455C" w:rsidP="006F37AA">
      <w:r>
        <w:separator/>
      </w:r>
    </w:p>
  </w:footnote>
  <w:footnote w:type="continuationSeparator" w:id="0">
    <w:p w:rsidR="0070455C" w:rsidRDefault="0070455C" w:rsidP="006F3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67353180"/>
    <w:multiLevelType w:val="hybridMultilevel"/>
    <w:tmpl w:val="8EA24B50"/>
    <w:lvl w:ilvl="0" w:tplc="906C0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7AA"/>
    <w:rsid w:val="00017D95"/>
    <w:rsid w:val="00020882"/>
    <w:rsid w:val="00044D8E"/>
    <w:rsid w:val="000620AA"/>
    <w:rsid w:val="000A75B5"/>
    <w:rsid w:val="000D258B"/>
    <w:rsid w:val="0011634A"/>
    <w:rsid w:val="0012104C"/>
    <w:rsid w:val="00165B45"/>
    <w:rsid w:val="0017467C"/>
    <w:rsid w:val="00186546"/>
    <w:rsid w:val="001A5714"/>
    <w:rsid w:val="001B227B"/>
    <w:rsid w:val="001B2CB0"/>
    <w:rsid w:val="0020318A"/>
    <w:rsid w:val="002623D1"/>
    <w:rsid w:val="00297391"/>
    <w:rsid w:val="002A2E5A"/>
    <w:rsid w:val="002C1290"/>
    <w:rsid w:val="002E5254"/>
    <w:rsid w:val="00310CC8"/>
    <w:rsid w:val="00310E7F"/>
    <w:rsid w:val="00322926"/>
    <w:rsid w:val="00336D3E"/>
    <w:rsid w:val="00347281"/>
    <w:rsid w:val="003621AA"/>
    <w:rsid w:val="0038067E"/>
    <w:rsid w:val="003862CD"/>
    <w:rsid w:val="003873D5"/>
    <w:rsid w:val="003A2801"/>
    <w:rsid w:val="003D75BF"/>
    <w:rsid w:val="003E17B9"/>
    <w:rsid w:val="00400983"/>
    <w:rsid w:val="00417D93"/>
    <w:rsid w:val="00442F50"/>
    <w:rsid w:val="00447A37"/>
    <w:rsid w:val="004878B8"/>
    <w:rsid w:val="004E3797"/>
    <w:rsid w:val="004E75D0"/>
    <w:rsid w:val="004F643B"/>
    <w:rsid w:val="00520BBA"/>
    <w:rsid w:val="00534DA9"/>
    <w:rsid w:val="005C2090"/>
    <w:rsid w:val="00632507"/>
    <w:rsid w:val="00640316"/>
    <w:rsid w:val="00667439"/>
    <w:rsid w:val="00673156"/>
    <w:rsid w:val="006804A7"/>
    <w:rsid w:val="00692BB3"/>
    <w:rsid w:val="006D6D2F"/>
    <w:rsid w:val="006F37AA"/>
    <w:rsid w:val="006F74F5"/>
    <w:rsid w:val="0070455C"/>
    <w:rsid w:val="00715AB4"/>
    <w:rsid w:val="00731714"/>
    <w:rsid w:val="0075704F"/>
    <w:rsid w:val="0076785A"/>
    <w:rsid w:val="007A5C02"/>
    <w:rsid w:val="007D34CE"/>
    <w:rsid w:val="007F7300"/>
    <w:rsid w:val="00806243"/>
    <w:rsid w:val="00812FFE"/>
    <w:rsid w:val="00816FBF"/>
    <w:rsid w:val="008330C5"/>
    <w:rsid w:val="008334AF"/>
    <w:rsid w:val="00840EBB"/>
    <w:rsid w:val="0085127D"/>
    <w:rsid w:val="008525FD"/>
    <w:rsid w:val="00854FF3"/>
    <w:rsid w:val="008623B8"/>
    <w:rsid w:val="00864A74"/>
    <w:rsid w:val="008970B5"/>
    <w:rsid w:val="008B2070"/>
    <w:rsid w:val="008C191E"/>
    <w:rsid w:val="008D2FBE"/>
    <w:rsid w:val="008D38F7"/>
    <w:rsid w:val="008D58E1"/>
    <w:rsid w:val="008F060B"/>
    <w:rsid w:val="009100B8"/>
    <w:rsid w:val="0092208A"/>
    <w:rsid w:val="009A4F7F"/>
    <w:rsid w:val="009B28E4"/>
    <w:rsid w:val="00A0437C"/>
    <w:rsid w:val="00A30374"/>
    <w:rsid w:val="00A427CB"/>
    <w:rsid w:val="00A4410F"/>
    <w:rsid w:val="00A52C9B"/>
    <w:rsid w:val="00A70F3D"/>
    <w:rsid w:val="00A77F7F"/>
    <w:rsid w:val="00A8018F"/>
    <w:rsid w:val="00A80F9D"/>
    <w:rsid w:val="00A92140"/>
    <w:rsid w:val="00AB0AB4"/>
    <w:rsid w:val="00AD1BC9"/>
    <w:rsid w:val="00AD4405"/>
    <w:rsid w:val="00AE29D7"/>
    <w:rsid w:val="00B05713"/>
    <w:rsid w:val="00B10E92"/>
    <w:rsid w:val="00B564ED"/>
    <w:rsid w:val="00B6256B"/>
    <w:rsid w:val="00B830B6"/>
    <w:rsid w:val="00B9640A"/>
    <w:rsid w:val="00BA3556"/>
    <w:rsid w:val="00BB05E3"/>
    <w:rsid w:val="00BC089E"/>
    <w:rsid w:val="00BC6287"/>
    <w:rsid w:val="00BE451E"/>
    <w:rsid w:val="00BF4BA3"/>
    <w:rsid w:val="00C13C74"/>
    <w:rsid w:val="00C230FD"/>
    <w:rsid w:val="00C506FB"/>
    <w:rsid w:val="00C574E2"/>
    <w:rsid w:val="00C624AA"/>
    <w:rsid w:val="00C638A6"/>
    <w:rsid w:val="00CA1397"/>
    <w:rsid w:val="00CB2F74"/>
    <w:rsid w:val="00D12644"/>
    <w:rsid w:val="00D3780E"/>
    <w:rsid w:val="00DA0F8D"/>
    <w:rsid w:val="00DD191D"/>
    <w:rsid w:val="00DE7FF1"/>
    <w:rsid w:val="00DF2194"/>
    <w:rsid w:val="00E121CB"/>
    <w:rsid w:val="00E36C36"/>
    <w:rsid w:val="00E45B7A"/>
    <w:rsid w:val="00E54D47"/>
    <w:rsid w:val="00E6052F"/>
    <w:rsid w:val="00E63ADA"/>
    <w:rsid w:val="00E6613A"/>
    <w:rsid w:val="00E669B1"/>
    <w:rsid w:val="00E6769F"/>
    <w:rsid w:val="00E75650"/>
    <w:rsid w:val="00EB1E37"/>
    <w:rsid w:val="00EF0CCB"/>
    <w:rsid w:val="00EF596F"/>
    <w:rsid w:val="00F01A67"/>
    <w:rsid w:val="00F1777D"/>
    <w:rsid w:val="00F30A74"/>
    <w:rsid w:val="00F43EA7"/>
    <w:rsid w:val="00F52819"/>
    <w:rsid w:val="00F65103"/>
    <w:rsid w:val="00F92443"/>
    <w:rsid w:val="00FF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A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AA"/>
    <w:pPr>
      <w:keepNext/>
      <w:outlineLvl w:val="1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37AA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99"/>
    <w:qFormat/>
    <w:rsid w:val="006F3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6F37AA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6F37A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37AA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6F37AA"/>
    <w:rPr>
      <w:rFonts w:cs="Times New Roman"/>
    </w:rPr>
  </w:style>
  <w:style w:type="paragraph" w:customStyle="1" w:styleId="ConsPlusNormal">
    <w:name w:val="ConsPlusNormal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F37AA"/>
    <w:pPr>
      <w:jc w:val="center"/>
    </w:pPr>
    <w:rPr>
      <w:rFonts w:eastAsia="Calibri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F37AA"/>
    <w:rPr>
      <w:rFonts w:ascii="Times New Roman" w:hAnsi="Times New Roman" w:cs="Times New Roman"/>
      <w:sz w:val="24"/>
    </w:rPr>
  </w:style>
  <w:style w:type="character" w:customStyle="1" w:styleId="a">
    <w:name w:val="Название Знак"/>
    <w:uiPriority w:val="99"/>
    <w:locked/>
    <w:rsid w:val="006F37AA"/>
    <w:rPr>
      <w:rFonts w:ascii="Cambria" w:hAnsi="Cambria"/>
      <w:color w:val="17365D"/>
      <w:spacing w:val="5"/>
      <w:kern w:val="28"/>
      <w:sz w:val="52"/>
      <w:lang w:eastAsia="ru-RU"/>
    </w:rPr>
  </w:style>
  <w:style w:type="paragraph" w:styleId="BalloonText">
    <w:name w:val="Balloon Text"/>
    <w:basedOn w:val="Normal"/>
    <w:link w:val="BalloonTextChar"/>
    <w:uiPriority w:val="99"/>
    <w:rsid w:val="006F37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37AA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6F37A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37AA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6F37AA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37AA"/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6F37AA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F37AA"/>
    <w:rPr>
      <w:rFonts w:ascii="Times New Roman" w:hAnsi="Times New Roman" w:cs="Times New Roman"/>
      <w:sz w:val="24"/>
    </w:rPr>
  </w:style>
  <w:style w:type="paragraph" w:styleId="NoSpacing">
    <w:name w:val="No Spacing"/>
    <w:uiPriority w:val="99"/>
    <w:qFormat/>
    <w:rsid w:val="006F37AA"/>
    <w:pPr>
      <w:suppressAutoHyphens/>
    </w:pPr>
    <w:rPr>
      <w:rFonts w:eastAsia="Times New Roman"/>
      <w:lang w:eastAsia="ar-SA"/>
    </w:rPr>
  </w:style>
  <w:style w:type="character" w:styleId="FootnoteReference">
    <w:name w:val="footnote reference"/>
    <w:basedOn w:val="DefaultParagraphFont"/>
    <w:uiPriority w:val="99"/>
    <w:rsid w:val="006F37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F37AA"/>
    <w:rPr>
      <w:rFonts w:ascii="Calibri" w:eastAsia="Arial Unicode MS" w:hAnsi="Calibri"/>
      <w:color w:val="00000A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F37AA"/>
    <w:rPr>
      <w:rFonts w:ascii="Calibri" w:eastAsia="Arial Unicode MS" w:hAnsi="Calibri" w:cs="Times New Roman"/>
      <w:color w:val="00000A"/>
      <w:kern w:val="1"/>
      <w:sz w:val="20"/>
      <w:lang w:eastAsia="ar-SA" w:bidi="ar-SA"/>
    </w:rPr>
  </w:style>
  <w:style w:type="character" w:customStyle="1" w:styleId="Zag11">
    <w:name w:val="Zag_11"/>
    <w:uiPriority w:val="99"/>
    <w:rsid w:val="006F37AA"/>
  </w:style>
  <w:style w:type="table" w:styleId="TableGrid">
    <w:name w:val="Table Grid"/>
    <w:basedOn w:val="TableNormal"/>
    <w:uiPriority w:val="99"/>
    <w:rsid w:val="006F3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AD4405"/>
    <w:rPr>
      <w:rFonts w:ascii="Times New Roman" w:hAnsi="Times New Roman"/>
      <w:sz w:val="22"/>
    </w:rPr>
  </w:style>
  <w:style w:type="paragraph" w:customStyle="1" w:styleId="pc">
    <w:name w:val="pc"/>
    <w:basedOn w:val="Normal"/>
    <w:uiPriority w:val="99"/>
    <w:rsid w:val="003E17B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</TotalTime>
  <Pages>11</Pages>
  <Words>3492</Words>
  <Characters>19908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55</cp:revision>
  <dcterms:created xsi:type="dcterms:W3CDTF">2018-05-15T11:13:00Z</dcterms:created>
  <dcterms:modified xsi:type="dcterms:W3CDTF">2019-06-07T10:23:00Z</dcterms:modified>
</cp:coreProperties>
</file>