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46D" w:rsidRPr="00832213" w:rsidRDefault="00E0246D" w:rsidP="00832213">
      <w:pPr>
        <w:spacing w:after="0" w:line="240" w:lineRule="auto"/>
        <w:ind w:left="142" w:hanging="142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832213">
        <w:rPr>
          <w:rFonts w:ascii="Times New Roman" w:hAnsi="Times New Roman" w:cs="Times New Roman"/>
          <w:sz w:val="28"/>
          <w:szCs w:val="28"/>
          <w:lang w:eastAsia="ru-RU"/>
        </w:rPr>
        <w:t>Утверждаю</w:t>
      </w:r>
    </w:p>
    <w:p w:rsidR="00E0246D" w:rsidRPr="00832213" w:rsidRDefault="00E0246D" w:rsidP="00832213">
      <w:pPr>
        <w:spacing w:after="0" w:line="240" w:lineRule="auto"/>
        <w:ind w:left="142" w:hanging="142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832213">
        <w:rPr>
          <w:rFonts w:ascii="Times New Roman" w:hAnsi="Times New Roman" w:cs="Times New Roman"/>
          <w:sz w:val="28"/>
          <w:szCs w:val="28"/>
          <w:lang w:eastAsia="ru-RU"/>
        </w:rPr>
        <w:t>иректор школы</w:t>
      </w:r>
    </w:p>
    <w:p w:rsidR="00E0246D" w:rsidRDefault="00E0246D" w:rsidP="00832213">
      <w:pPr>
        <w:spacing w:after="0" w:line="240" w:lineRule="auto"/>
        <w:ind w:left="142" w:hanging="142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832213">
        <w:rPr>
          <w:rFonts w:ascii="Times New Roman" w:hAnsi="Times New Roman" w:cs="Times New Roman"/>
          <w:sz w:val="28"/>
          <w:szCs w:val="28"/>
          <w:lang w:eastAsia="ru-RU"/>
        </w:rPr>
        <w:t>____________ Барсукова Г.Ш.</w:t>
      </w:r>
    </w:p>
    <w:p w:rsidR="00E0246D" w:rsidRPr="00832213" w:rsidRDefault="00E0246D" w:rsidP="00832213">
      <w:pPr>
        <w:spacing w:after="0" w:line="240" w:lineRule="auto"/>
        <w:ind w:left="142" w:hanging="142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0246D" w:rsidRDefault="00E0246D" w:rsidP="00D27636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0246D" w:rsidRPr="00D27636" w:rsidRDefault="00E0246D" w:rsidP="00D27636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2763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МАОУ «Ачирская СОШ»</w:t>
      </w:r>
    </w:p>
    <w:p w:rsidR="00E0246D" w:rsidRPr="00D27636" w:rsidRDefault="00E0246D" w:rsidP="00D27636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Информация об обеспеченности учебниками на 2019-2020 учебный год</w:t>
      </w:r>
    </w:p>
    <w:p w:rsidR="00E0246D" w:rsidRPr="00D27636" w:rsidRDefault="00E0246D" w:rsidP="00D2763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54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10764"/>
        <w:gridCol w:w="850"/>
        <w:gridCol w:w="1134"/>
        <w:gridCol w:w="993"/>
        <w:gridCol w:w="992"/>
      </w:tblGrid>
      <w:tr w:rsidR="00E0246D" w:rsidRPr="00B96D0E">
        <w:trPr>
          <w:trHeight w:val="63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Учебник (Ф.И.О. автора, название, годы издания)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Кол-во </w:t>
            </w:r>
          </w:p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Контингент 19-20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Обеспеченность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Потребность</w:t>
            </w:r>
          </w:p>
        </w:tc>
      </w:tr>
      <w:tr w:rsidR="00E0246D" w:rsidRPr="00B96D0E"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764" w:type="dxa"/>
          </w:tcPr>
          <w:p w:rsidR="00E0246D" w:rsidRPr="00B96D0E" w:rsidRDefault="00E0246D" w:rsidP="00D30F9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6D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Горецкий В.Г., Кирюшкин В.А., Виноградская Л.А. и др.  Азбука. 1 класс. В двух частях. 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764" w:type="dxa"/>
          </w:tcPr>
          <w:p w:rsidR="00E0246D" w:rsidRPr="00B96D0E" w:rsidRDefault="00E0246D" w:rsidP="00D27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6D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Лутцева Е.А., Зуева Т.П.  Технология. 1 класс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Канакина В.П., Горецкий В.Г.</w:t>
            </w:r>
            <w:r w:rsidRPr="00D30F9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Русский язык 1 класс 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764" w:type="dxa"/>
          </w:tcPr>
          <w:p w:rsidR="00E0246D" w:rsidRPr="00B96D0E" w:rsidRDefault="00E0246D" w:rsidP="00D30F9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6D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Климанова Л. Ф., Горецкий В.Г., Голованова М.В. и др. Литературное чтение. 1 класс. В двух частях. 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</w:rPr>
              <w:t xml:space="preserve">Фатхуллова К.С. Татарский язык:Учебник для нач. ош с русским языком обучения, на татарском и русском языках 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764" w:type="dxa"/>
          </w:tcPr>
          <w:p w:rsidR="00E0246D" w:rsidRPr="00B96D0E" w:rsidRDefault="00E0246D" w:rsidP="00D30F9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6D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Моро М.И., Волкова С.И., Степанова С.В.  Математика. 1 класс. В двух частях. 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764" w:type="dxa"/>
          </w:tcPr>
          <w:p w:rsidR="00E0246D" w:rsidRPr="00B96D0E" w:rsidRDefault="00E0246D" w:rsidP="00D30F9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6D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Плешаков А.А.  Окружающий мир. 1 класс. В двух частях. 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764" w:type="dxa"/>
          </w:tcPr>
          <w:p w:rsidR="00E0246D" w:rsidRPr="00B96D0E" w:rsidRDefault="00E0246D" w:rsidP="00D27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6D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Критская Е.Д., Сергеева Г.П., Шмагина Т.С.  Музыка. 1 класс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764" w:type="dxa"/>
          </w:tcPr>
          <w:p w:rsidR="00E0246D" w:rsidRPr="00B96D0E" w:rsidRDefault="00E0246D" w:rsidP="00D27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6D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Неменская Л.А. / Под ред. Неменского Б.М. Изобразительное искусство. Ты изображаешь, украшаешь и строишь. 1 класс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1-4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В.И.Лях Физическая культура 1-4 классы 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246D" w:rsidRPr="00B96D0E">
        <w:trPr>
          <w:trHeight w:val="371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764" w:type="dxa"/>
          </w:tcPr>
          <w:p w:rsidR="00E0246D" w:rsidRPr="00D30F96" w:rsidRDefault="00E0246D" w:rsidP="00125A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Канакина В.П., Горецкий В.Г.</w:t>
            </w:r>
            <w:r w:rsidRPr="00D30F9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Русский язык 2 класс Уч. в 2 частях  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267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764" w:type="dxa"/>
          </w:tcPr>
          <w:p w:rsidR="00E0246D" w:rsidRPr="00D30F96" w:rsidRDefault="00E0246D" w:rsidP="00125A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Бим И.Л., Рыжова Л.И. Немецкий язык Первые шаги 2 класс уч. в двух частях  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300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6D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Климанова Л. Ф., Горецкий В.Г., Голованова М.В. и др.</w:t>
            </w:r>
            <w:r w:rsidRPr="00B96D0E">
              <w:rPr>
                <w:color w:val="000000"/>
                <w:sz w:val="20"/>
                <w:szCs w:val="20"/>
              </w:rPr>
              <w:t xml:space="preserve"> </w:t>
            </w: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Литературное чтение/ уч. для 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 класса. В двух частях  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376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764" w:type="dxa"/>
          </w:tcPr>
          <w:p w:rsidR="00E0246D" w:rsidRPr="00B96D0E" w:rsidRDefault="00E0246D" w:rsidP="00125AE8">
            <w:pPr>
              <w:rPr>
                <w:color w:val="000000"/>
              </w:rPr>
            </w:pPr>
            <w:r w:rsidRPr="00B96D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Моро М.И., Бантова М.А., Бельтюкова Г.В. и др.</w:t>
            </w:r>
            <w:r w:rsidRPr="00B96D0E">
              <w:rPr>
                <w:color w:val="000000"/>
              </w:rPr>
              <w:t xml:space="preserve"> </w:t>
            </w:r>
            <w:r w:rsidRPr="00B96D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Математика. 2 класс. В двух частях. 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367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764" w:type="dxa"/>
          </w:tcPr>
          <w:p w:rsidR="00E0246D" w:rsidRPr="00D30F96" w:rsidRDefault="00E0246D" w:rsidP="00125A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6D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Плешаков А.А.  Окружающий мир. 2 класс. В двух частях. 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276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764" w:type="dxa"/>
          </w:tcPr>
          <w:p w:rsidR="00E0246D" w:rsidRPr="00D30F96" w:rsidRDefault="00E0246D" w:rsidP="00125A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</w:rPr>
              <w:t xml:space="preserve">Фатхуллова К.С. Татарский язык: В двух частях   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263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Гарифуллина Ф.Ш.</w:t>
            </w: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  <w:t>Литера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турное чтение на тат. языке  в двух частях  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300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6D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Критская Е.Д., Сергеева Г.П., Шмагина Т.С.  Музыка. 2 класс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2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764" w:type="dxa"/>
          </w:tcPr>
          <w:p w:rsidR="00E0246D" w:rsidRPr="00B96D0E" w:rsidRDefault="00E0246D" w:rsidP="00D27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6D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Коротеева Е.И./ Под ред. Неменского Б.М.  Изобразительное искусство. Искусство и ты. 2 класс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325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6D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Лутцева Е.А., Зуева Т.П.  Технология. 2 класс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367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764" w:type="dxa"/>
          </w:tcPr>
          <w:p w:rsidR="00E0246D" w:rsidRPr="00D30F96" w:rsidRDefault="00E0246D" w:rsidP="00125A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6D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Чуракова Н.А., Каленчук М.Л. Русский язык 3 класс Уч. в трех частях  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287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764" w:type="dxa"/>
          </w:tcPr>
          <w:p w:rsidR="00E0246D" w:rsidRPr="00B96D0E" w:rsidRDefault="00E0246D" w:rsidP="00125AE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6D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Бим И.Л., Рыжова Л.И., Фомичева Л.М. </w:t>
            </w: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Немецкий язык  3 класс уч. в двух частях  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416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764" w:type="dxa"/>
          </w:tcPr>
          <w:p w:rsidR="00E0246D" w:rsidRPr="00B96D0E" w:rsidRDefault="00E0246D" w:rsidP="00125AE8">
            <w:pPr>
              <w:rPr>
                <w:color w:val="000000"/>
                <w:sz w:val="20"/>
                <w:szCs w:val="20"/>
              </w:rPr>
            </w:pPr>
            <w:r w:rsidRPr="00B96D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Чуракова Н.А. Литературное чтение/ уч. для  3 класса. В двух частях  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351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764" w:type="dxa"/>
          </w:tcPr>
          <w:p w:rsidR="00E0246D" w:rsidRPr="00D30F96" w:rsidRDefault="00E0246D" w:rsidP="00125A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6D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Чекин А.Л. Математика  3 класс/ учебник в двух частях                                                         2 учебника   ч\з обменный фонд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37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764" w:type="dxa"/>
          </w:tcPr>
          <w:p w:rsidR="00E0246D" w:rsidRPr="00D30F96" w:rsidRDefault="00E0246D" w:rsidP="00125A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6D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Федотова О.Н. и др. Окружающий мир (Текст) Уч в двух частях                                           2 учебника   ч\з обменный фонд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346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764" w:type="dxa"/>
          </w:tcPr>
          <w:p w:rsidR="00E0246D" w:rsidRPr="00D30F96" w:rsidRDefault="00E0246D" w:rsidP="00125A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</w:rPr>
              <w:t xml:space="preserve">Татарский язык: Учебник для 3 класса НОШ с русским языком обучения,  В двух частях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 учебника ч/з обменный фонд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341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Гарифуллина Ф.Ш.</w:t>
            </w: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  <w:t xml:space="preserve">Литературное чтение на татарском языке/ 3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класс в 2 частях 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347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3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6D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Критская Е.Д., Сергеева Г.П., Шмагина Т.С.  Музыка. 3 класс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343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764" w:type="dxa"/>
          </w:tcPr>
          <w:p w:rsidR="00E0246D" w:rsidRPr="00B96D0E" w:rsidRDefault="00E0246D" w:rsidP="00D27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6D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Горяева Н.А., Неменская Л.А., Питерских А.С. и др. / Под ред. Неменского Б.М. Изобразительное искусство. Искусство вокруг нас. 3 класс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367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6D0E">
              <w:rPr>
                <w:rFonts w:ascii="Times New Roman" w:hAnsi="Times New Roman" w:cs="Times New Roman"/>
                <w:sz w:val="20"/>
                <w:szCs w:val="20"/>
              </w:rPr>
              <w:t>Технология (Текст): 3 кл.: учебник/Т.М.Рагозина, А.А.Гринёва, И.Б.Мылова</w:t>
            </w:r>
            <w:r w:rsidRPr="00B96D0E"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                      </w:t>
            </w:r>
            <w:r w:rsidRPr="00B96D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учебника   ч\з обменный фонд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338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764" w:type="dxa"/>
          </w:tcPr>
          <w:p w:rsidR="00E0246D" w:rsidRPr="00D30F96" w:rsidRDefault="00E0246D" w:rsidP="00125A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6D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Каленчук М.Л. Русский язык (текст) Уч. для 4 класса в трех частях  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345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764" w:type="dxa"/>
          </w:tcPr>
          <w:p w:rsidR="00E0246D" w:rsidRPr="00D30F96" w:rsidRDefault="00E0246D" w:rsidP="00125A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Бим И.Л, Рыжова Л.И.  Немецкий язык Первые шаги 4 класс уч. в двух частях   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245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764" w:type="dxa"/>
          </w:tcPr>
          <w:p w:rsidR="00E0246D" w:rsidRPr="00D30F96" w:rsidRDefault="00E0246D" w:rsidP="00125A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6D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Чуракова Н.А. Литературное чтение/ уч. для  4 класса. В двух частях  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251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Малаховская О.В. Литературное чтение/ хрестоматия. для  4 кл.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345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764" w:type="dxa"/>
          </w:tcPr>
          <w:p w:rsidR="00E0246D" w:rsidRPr="00D30F96" w:rsidRDefault="00E0246D" w:rsidP="0095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Чекин А.Л. Математика   4 класс/ учебник в двух частях  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383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764" w:type="dxa"/>
          </w:tcPr>
          <w:p w:rsidR="00E0246D" w:rsidRPr="00B96D0E" w:rsidRDefault="00E0246D" w:rsidP="009561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6D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Федотова О.Н. и др.  </w:t>
            </w:r>
            <w:r w:rsidRPr="00B96D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Окружающий мир. 4 класс. В двух частях. 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211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764" w:type="dxa"/>
          </w:tcPr>
          <w:p w:rsidR="00E0246D" w:rsidRPr="00D30F96" w:rsidRDefault="00E0246D" w:rsidP="0095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</w:rPr>
              <w:t xml:space="preserve">Фатхуллова Татарский язык:Учебник для  начальной ОШ с русским языком обучения В двух частях    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343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764" w:type="dxa"/>
          </w:tcPr>
          <w:p w:rsidR="00E0246D" w:rsidRPr="00D30F96" w:rsidRDefault="00E0246D" w:rsidP="0095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Гарифуллина Ф.Ш.</w:t>
            </w: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  <w:t xml:space="preserve">Литературное чтение на татарском языке/ 4 класс в 2 частях 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3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</w:rPr>
              <w:t>Технология (Текст): 4 кл.: учебник/Т.М.Рагозина, А.А.Гринёва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345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6D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Критская Е.Д., Сергеева Г.П., Шмагина Т.С.  Музыка. 4 класс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161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764" w:type="dxa"/>
          </w:tcPr>
          <w:p w:rsidR="00E0246D" w:rsidRPr="00B96D0E" w:rsidRDefault="00E0246D" w:rsidP="00D27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6D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Неменская Л.А. / Под ред. Неменского Б.М.  Изобразительное искусство. Каждый народ - художник. 4 класс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283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764" w:type="dxa"/>
          </w:tcPr>
          <w:p w:rsidR="00E0246D" w:rsidRPr="00B96D0E" w:rsidRDefault="00E0246D" w:rsidP="00D27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6D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Латышина Д. И., Муртазин М. Ф. Основы религиозных культур и светской этики. Основы исламской культуры. 4 класс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393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Охохонина Н.А. Хрестоматия по компл. учебному курсу ОРКСЭ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393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64" w:type="dxa"/>
          </w:tcPr>
          <w:p w:rsidR="00E0246D" w:rsidRPr="00D30F96" w:rsidRDefault="00E0246D" w:rsidP="00D276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0F9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учебники для начальной школы</w:t>
            </w:r>
          </w:p>
          <w:p w:rsidR="00E0246D" w:rsidRPr="00D30F96" w:rsidRDefault="00E0246D" w:rsidP="00D276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246D" w:rsidRPr="00B96D0E">
        <w:trPr>
          <w:trHeight w:val="346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764" w:type="dxa"/>
          </w:tcPr>
          <w:p w:rsidR="00E0246D" w:rsidRPr="00B96D0E" w:rsidRDefault="00E0246D" w:rsidP="009561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6D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Ладыженская Т.А., Баранов М. Т., Тростенцова Л.А. и др. </w:t>
            </w: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Учебник в 2-х частях  </w:t>
            </w:r>
            <w:r w:rsidRPr="00D30F96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с электронным прил</w:t>
            </w: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764" w:type="dxa"/>
          </w:tcPr>
          <w:p w:rsidR="00E0246D" w:rsidRPr="00B96D0E" w:rsidRDefault="00E0246D" w:rsidP="00D27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6D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Бим И.Л., Рыжова Л.И.  Немецкий язык. 5 класс.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764" w:type="dxa"/>
          </w:tcPr>
          <w:p w:rsidR="00E0246D" w:rsidRPr="00B96D0E" w:rsidRDefault="00E0246D" w:rsidP="00D276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D0E">
              <w:rPr>
                <w:rFonts w:ascii="Times New Roman" w:hAnsi="Times New Roman" w:cs="Times New Roman"/>
                <w:sz w:val="20"/>
                <w:szCs w:val="20"/>
              </w:rPr>
              <w:t>Афанасьева О.В., Михеева И.В. Английский язык. 5 класс Учебник. (как второй иностранный)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313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764" w:type="dxa"/>
          </w:tcPr>
          <w:p w:rsidR="00E0246D" w:rsidRPr="00B96D0E" w:rsidRDefault="00E0246D" w:rsidP="009561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6D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Коровина В. Я., Журавлёв В.П., Коровин В.И.</w:t>
            </w:r>
            <w:r w:rsidRPr="00D30F96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5 класс Учебник для ОО с прил. на эл. нос. В 2 частях  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764" w:type="dxa"/>
          </w:tcPr>
          <w:p w:rsidR="00E0246D" w:rsidRPr="00B96D0E" w:rsidRDefault="00E0246D" w:rsidP="00D27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6D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Никольский С.М., Потапов М.К., Решетников Н.Н. и др. Математика. 5 класс с online поддержкой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Вигасин А.А., Годер Г.И. Всеобщая история  История древнего мира. Уч. для 5 класса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764" w:type="dxa"/>
          </w:tcPr>
          <w:p w:rsidR="00E0246D" w:rsidRPr="00B96D0E" w:rsidRDefault="00E0246D" w:rsidP="00D27636">
            <w:pPr>
              <w:rPr>
                <w:color w:val="000000"/>
              </w:rPr>
            </w:pPr>
            <w:r w:rsidRPr="00B96D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Пасечник В.В., Суматохин С.В., Калинова Г.С. и др. / Под ред. Пасечника В.В.</w:t>
            </w:r>
            <w:r w:rsidRPr="00B96D0E">
              <w:rPr>
                <w:color w:val="000000"/>
              </w:rPr>
              <w:t xml:space="preserve"> </w:t>
            </w: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Биология /уч. для 5-6  кл. ОУ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5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Алексеев А.И., Николина В.В. . География 5-6 классы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Синица Н.В. Технология Учебник для 5 класса ОО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Физическая культура. 5-7 классы: учеб. для общеобразов. орг-ий/ (М.Я.Виленский, И.М.Туревский, Т.Ю.Торочкова и др.)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Изобразительное искусство. Декоративно-прикладное искусство в жизни человека. 5 класс: учеб. для оо/ Н.А.Горяева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</w:rPr>
              <w:t>Музыка. 5 класс: учеб.для оо/ Г.П.Сергеева, Е.Д.Критская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</w:rPr>
              <w:t>Татарский язык 5 класс Шамсутдинова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</w:rPr>
              <w:t>Татарская литер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атура . 5 класс В двух ч. </w:t>
            </w:r>
            <w:r w:rsidRPr="00D30F96">
              <w:rPr>
                <w:rFonts w:ascii="Times New Roman" w:hAnsi="Times New Roman" w:cs="Times New Roman"/>
                <w:sz w:val="20"/>
                <w:szCs w:val="20"/>
              </w:rPr>
              <w:t>/Ф.Ф.Хасанова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764" w:type="dxa"/>
          </w:tcPr>
          <w:p w:rsidR="00E0246D" w:rsidRPr="00B96D0E" w:rsidRDefault="00E0246D" w:rsidP="009561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6D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Баранов М.Т., Ладыженская Т.А., Тростенцова Л.А. и др.  Русский язык. 6 класс. В 2 частях. 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764" w:type="dxa"/>
          </w:tcPr>
          <w:p w:rsidR="00E0246D" w:rsidRPr="00B96D0E" w:rsidRDefault="00E0246D" w:rsidP="009561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6D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Бим И.Л., Садомова Л.В., Санникова Л.М. Немецкий язык. 6 класс. В 2 частях. 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</w:rPr>
              <w:t>Английский язык 2-й год обучения 6 класс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235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764" w:type="dxa"/>
          </w:tcPr>
          <w:p w:rsidR="00E0246D" w:rsidRPr="00D30F96" w:rsidRDefault="00E0246D" w:rsidP="0095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Литература. 6 класс. Учеб. для ОО с прил. на элект. носителе. В 2 ч. /В.П.Полухина, В.Я.Коровина 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6D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Никольский С.М., Потапов М.К., Решетников Н.Н. и др. Математика. 6 класс с online поддержкой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213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</w:rPr>
              <w:t>Всеобщая история.  История средних веков. 6 кл.: учеб. для общеобр. орг-ий/ Е.В.Агибалова, Г.М.Донской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343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</w:rPr>
              <w:t>История России. 6 класс. Учебник для общеобразовательных организ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аций. В 2 ч. </w:t>
            </w:r>
            <w:r w:rsidRPr="00D30F96">
              <w:rPr>
                <w:rFonts w:ascii="Times New Roman" w:hAnsi="Times New Roman" w:cs="Times New Roman"/>
                <w:sz w:val="20"/>
                <w:szCs w:val="20"/>
              </w:rPr>
              <w:t xml:space="preserve">/ (Н.М.Арсентьев, А.А.Данилов, 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</w:rPr>
              <w:t>Обществознание. 6 кл.: учеб. для общеобр.орг-ий с прилож. на эл. носителе/ (Н.Ф.Виноградова, Н.И.Городецкая, Л.Ф.Иванова и др.)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Т.П.Герасимова География Начальный курс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6D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Пасечник В.В., Суматохин С.В., Калинова Г.С. и др. / Под ред. Пасечника В.В.</w:t>
            </w:r>
            <w:r w:rsidRPr="00B96D0E">
              <w:rPr>
                <w:color w:val="000000"/>
              </w:rPr>
              <w:t xml:space="preserve"> </w:t>
            </w: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Биология /уч. для 5-6  кл. ОУ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Синица Н.В. Технология Учебник для 7 класса ОО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искусство. Искусство в жизни человека. 6 класс: учеб. для ОО/ Л.А.Неменская; под ред. Б.М.Неменского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</w:rPr>
              <w:t>Музыка. 6 класс: учеб. для оо/ Г.П.Сергеева, Е.Д.Критская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Татарский язык. 6 класс: Р.К.Сагдиева, Г.Ф.Харисова 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тарская литература. 6 класс: </w:t>
            </w: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/ Хасанова Ф.Ф.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6D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Баранов М.Т., Ладыженская Т.А., Тростенцова Л.А. и др.  Русский язык. 7 класс. 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Афанасьева О.В. Английский язык. 3-й год обучения 7 класс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6D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Бим И.Л., Садомова Л.В. Немецкий язык. 7 класс. 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764" w:type="dxa"/>
          </w:tcPr>
          <w:p w:rsidR="00E0246D" w:rsidRPr="00D30F96" w:rsidRDefault="00E0246D" w:rsidP="00956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</w:rPr>
              <w:t xml:space="preserve">Коровина В.Я. Литература. 7 класс: учеб. для ОО с прил. на эл. носителе. В 2 частях. 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764" w:type="dxa"/>
          </w:tcPr>
          <w:p w:rsidR="00E0246D" w:rsidRPr="00B96D0E" w:rsidRDefault="00E0246D" w:rsidP="00D27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6D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Колягин Ю. М., Ткачёва М. В., Фёдорова Н .Е. и др. </w:t>
            </w: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Алгебра Учебник для 7 класса ОУ 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7-9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Геометрия. 7-9 классы: учеб. для оо/ А.В.Погорелов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351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</w:rPr>
              <w:t>История России. 7 класс. Учебник для общеобразова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тельных организаций. В 2 ч. </w:t>
            </w:r>
            <w:r w:rsidRPr="00D30F96">
              <w:rPr>
                <w:rFonts w:ascii="Times New Roman" w:hAnsi="Times New Roman" w:cs="Times New Roman"/>
                <w:sz w:val="20"/>
                <w:szCs w:val="20"/>
              </w:rPr>
              <w:t xml:space="preserve">/ (Н.М.Арсентьев, А.А.Данилов, 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371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</w:rPr>
              <w:t xml:space="preserve">Всеобщая история. История Нового времени, 1500-1800 /Юдовская А.Я., Баранов П.А., Ванюшкина 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283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</w:rPr>
              <w:t xml:space="preserve">Обществознание  учебник с приложением на электронном носителе/(Боголюбов Л.Н., Городецкая Н.И., Иванова Л.Ф. 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</w:rPr>
              <w:t>Физика 7 класс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0F96">
              <w:rPr>
                <w:rFonts w:ascii="Times New Roman" w:hAnsi="Times New Roman" w:cs="Times New Roman"/>
                <w:sz w:val="20"/>
                <w:szCs w:val="20"/>
              </w:rPr>
              <w:t>учебник/А.В.Перышкин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</w:rPr>
              <w:t xml:space="preserve">Семакин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И.Г. </w:t>
            </w:r>
            <w:r w:rsidRPr="00D30F96">
              <w:rPr>
                <w:rFonts w:ascii="Times New Roman" w:hAnsi="Times New Roman" w:cs="Times New Roman"/>
                <w:sz w:val="20"/>
                <w:szCs w:val="20"/>
              </w:rPr>
              <w:t>Информатика 7 класс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341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</w:rPr>
              <w:t>География: География материков и океанов ./В.А.Коринская, И.В.Душина, В.А.Щенев.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</w:rPr>
              <w:t>Биология.  учеб.  с прил. на элект. носит.(</w:t>
            </w:r>
            <w:r w:rsidRPr="00D30F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DVD</w:t>
            </w:r>
            <w:r w:rsidRPr="00D30F96">
              <w:rPr>
                <w:rFonts w:ascii="Times New Roman" w:hAnsi="Times New Roman" w:cs="Times New Roman"/>
                <w:sz w:val="20"/>
                <w:szCs w:val="20"/>
              </w:rPr>
              <w:t>), Пасечник В.В., С.В.Суматохин, Г.С.Калинова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Н.В.Синица Технология 7 класс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искусство. Дизайн и архитектура в жизни человека. 7 класс: учеб. для ОО/ А.С.Питерских, Г.Е.Гуров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</w:rPr>
              <w:t>Музыка. 7 класс: учеб. для оо/ Г.П.Сергеева, Е.Д.Критская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Татарский язык.7 класс: Р.К.Сагдиева, Г.Ф.Харисова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Татарская литерат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ура. 7 класс: В двух частях. </w:t>
            </w: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/ Хасанова Ф.Ф.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764" w:type="dxa"/>
          </w:tcPr>
          <w:p w:rsidR="00E0246D" w:rsidRPr="00B96D0E" w:rsidRDefault="00E0246D" w:rsidP="00D2763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6D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Бархударов С.Г., Крючков С.Е., Максимов Л.Ю. и др. Русский язык. 8 класс.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764" w:type="dxa"/>
          </w:tcPr>
          <w:p w:rsidR="00E0246D" w:rsidRPr="00B96D0E" w:rsidRDefault="00E0246D" w:rsidP="00D27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6D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Бим И.Л., Садомова Л.В., Крылова Ж.Я. и др.  Немецкий язык. 8 класс.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Афанасьева О.В. Английский язык. 4-й год обучения 8 класс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764" w:type="dxa"/>
          </w:tcPr>
          <w:p w:rsidR="00E0246D" w:rsidRPr="00B96D0E" w:rsidRDefault="00E0246D" w:rsidP="009561D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6D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Коровина В.Я., Журавлёв В.П., Коровин В.И.</w:t>
            </w:r>
            <w:r w:rsidRPr="00D30F96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Литература. 8 класс: учеб. для ОО с прил. на эл. нос. В 2 частях. 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96D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Колягин Ю. М., Ткачёва М. В., Фёдорова Н .Е. и др. </w:t>
            </w: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Алгебра Учебник для 8 класса ОУ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407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8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</w:rPr>
              <w:t xml:space="preserve">История России. 8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класс. Учеб. для оо. В 2 ч. </w:t>
            </w:r>
            <w:r w:rsidRPr="00D30F96">
              <w:rPr>
                <w:rFonts w:ascii="Times New Roman" w:hAnsi="Times New Roman" w:cs="Times New Roman"/>
                <w:sz w:val="20"/>
                <w:szCs w:val="20"/>
              </w:rPr>
              <w:t>/(Н.М.Арсентьев, А.А.Данилов и др.); под ред. А.В.Торкунова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297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Юдовская А.Я., Баранов Б.А. Новая история 1800-1913 гг. 8 кл.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</w:rPr>
              <w:t xml:space="preserve">Обществознание. 8 класс: учеб. для ОО с прил. на элект. носит./Л.Н.Боголюбов, Н.И.Городецкая 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</w:rPr>
              <w:t xml:space="preserve">Химия. Неорганическая химия. 8 класс: учеб. для ОО с прил. на эл. носителе/ Г.Е.Рудзитис, ф.Г.Фельдман 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Перышкин А.В. Физика учебник для 8 класса ОУ 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bookmarkStart w:id="0" w:name="_GoBack"/>
        <w:bookmarkEnd w:id="0"/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</w:rPr>
              <w:t>География: Природа России. 8 кл.:учебник/ И.И.Баринова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</w:rPr>
              <w:t>Биология. 8 класс: учеб. для ОО/В.В.Пасечник, А.А.Каменский, Г.Г.Швецов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335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</w:rPr>
              <w:t xml:space="preserve">Семакин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И.Г. </w:t>
            </w:r>
            <w:r w:rsidRPr="00D30F96">
              <w:rPr>
                <w:rFonts w:ascii="Times New Roman" w:hAnsi="Times New Roman" w:cs="Times New Roman"/>
                <w:sz w:val="20"/>
                <w:szCs w:val="20"/>
              </w:rPr>
              <w:t>Информатика 8 класс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Матяш Н.В. Технология / уч. для  уч-ся 8 класса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Смирнов А.Т. ОБЖ 8 класс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Татарский язык.8 класс: учеб. Р.К.Сагдиева, Г.И.Хайруллина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Татарская литература: </w:t>
            </w: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/ Хасанова Ф.Ф., Сафиуллина Г.М.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8-9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Искусство. 8-9 классы: учеб. для оо/ Г.П.Сергеева, И.Э.Кашекова, 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Питерских ИЗО 8 класс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6D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Бархударов С.Г., Крючков С.Е., Максимов Л.Ю. и др. Русский язык. 9 класс.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6D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Бим И.Л., Садомова Л.В. Немецкий язык. 9 класс.</w:t>
            </w: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Учебник 2014 года с электронным приложением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Афанасьева О.В. Английский язык. 5-й год обучения 9 класс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764" w:type="dxa"/>
          </w:tcPr>
          <w:p w:rsidR="00E0246D" w:rsidRPr="00B96D0E" w:rsidRDefault="00E0246D" w:rsidP="00FB690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6D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Коровина В.Я., Журавлёв В.П. и др./ Под ред. Коровиной В.Я. </w:t>
            </w:r>
            <w:r w:rsidRPr="00D30F96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Литература. 9 класс: с прил. на эл. нос. В 2 ч. 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6D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Колягин Ю. М., Ткачёва М. В., Фёдорова Н .Е. и др. </w:t>
            </w: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Алгебра Учебник для 9 класса ОУ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Данилов А.А., Косулина Л.Г. История России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</w:rPr>
              <w:t xml:space="preserve">История России.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 класс.. В 2 ч. </w:t>
            </w:r>
            <w:r w:rsidRPr="00D30F96">
              <w:rPr>
                <w:rFonts w:ascii="Times New Roman" w:hAnsi="Times New Roman" w:cs="Times New Roman"/>
                <w:sz w:val="20"/>
                <w:szCs w:val="20"/>
              </w:rPr>
              <w:t xml:space="preserve"> /(Н.М.Арсентьев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О.С.Сороко-Цюпа Новейшая история заруб. стран 20-начало 21 в.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Боголюбов Л.Н.Обществознание. Учебник для 9 класса ОУ 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Г.Е.Рудзитис  Химия 9 класс учебник для ОУЗ 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</w:rPr>
              <w:t>Физика. 9 кл.: учебник/А.В.Перышкин, Е.М.Гутник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Ром В.Я., Дронов В.П. География России. Население и хозяйство. Учебник для 9 класса ОУ 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Пасечник В.В.  Биология. Уч. для 9 кл. ОУ 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Смирнов А.Т. ОБЖ 9 класс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</w:rPr>
              <w:t xml:space="preserve">Семакин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И.Г. </w:t>
            </w:r>
            <w:r w:rsidRPr="00D30F96">
              <w:rPr>
                <w:rFonts w:ascii="Times New Roman" w:hAnsi="Times New Roman" w:cs="Times New Roman"/>
                <w:sz w:val="20"/>
                <w:szCs w:val="20"/>
              </w:rPr>
              <w:t>Информатика 9 класс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Татарский язык: 9 класс/ Р.К.Сагдиева, Э.Х.Кадирова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тарская литература. 9 класс: </w:t>
            </w: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/ Хасанова Ф.Ф., Сафиуллина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64" w:type="dxa"/>
          </w:tcPr>
          <w:p w:rsidR="00E0246D" w:rsidRPr="00D30F96" w:rsidRDefault="00E0246D" w:rsidP="00D27636">
            <w:pPr>
              <w:keepLine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0F9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учебники для среднего звена</w:t>
            </w:r>
          </w:p>
          <w:p w:rsidR="00E0246D" w:rsidRPr="00D30F96" w:rsidRDefault="00E0246D" w:rsidP="00D27636">
            <w:pPr>
              <w:keepLine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10-11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Русский язык и литература. Русский язык. 10 -11 классы: учеб. для оо: базовый уров./ А.И.Власенков, Л.М.Рыбченкова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Бим И.Л. Немецкий язык Уч. для 10 класса ОУ 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64" w:type="dxa"/>
          </w:tcPr>
          <w:p w:rsidR="00E0246D" w:rsidRPr="00B96D0E" w:rsidRDefault="00E0246D" w:rsidP="006B52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6D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Лебедев Ю.В. </w:t>
            </w: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Литература 10 класс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двух частях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</w:rPr>
              <w:t>Искусство. 10кл. Базовый уровень: учебник/Г.И.Данилова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64" w:type="dxa"/>
          </w:tcPr>
          <w:p w:rsidR="00E0246D" w:rsidRPr="00B96D0E" w:rsidRDefault="00E0246D" w:rsidP="00D27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6D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Алимов Ш. А., Колягин Ю. М., Ткачёва М. В. и др. Алгебра и начала математического анализа 10-11 классы 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В.И. Уколова История всеобщая 10 класс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</w:rPr>
              <w:t xml:space="preserve">История России.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 класс. В 3 ч. </w:t>
            </w:r>
            <w:r w:rsidRPr="00D30F96">
              <w:rPr>
                <w:rFonts w:ascii="Times New Roman" w:hAnsi="Times New Roman" w:cs="Times New Roman"/>
                <w:sz w:val="20"/>
                <w:szCs w:val="20"/>
              </w:rPr>
              <w:t xml:space="preserve"> /(М.М.Горинов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64" w:type="dxa"/>
          </w:tcPr>
          <w:p w:rsidR="00E0246D" w:rsidRPr="00B96D0E" w:rsidRDefault="00E0246D" w:rsidP="00D27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6D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Боголюбов Л.Н., Лазебникова А.Ю., Матвеев А.И.и др. / Под ред. Боголюбова Л.Н.  Обществознание. 10 класс.  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10-11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Максаковский В.П. Экономическая и социальная география мира. 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19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-</w:t>
            </w: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10-11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А.А.Каменский Биология 10-11 кл.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Рудзитис Г.Е., Фельдман Ф.Г. Органическая химия 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Мякишев В.Я., Буховцев Б.Б. Физика 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Астрономия. 10-11 классы: В.М.Чаругин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</w:rPr>
              <w:t xml:space="preserve">Семакин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И.Г. </w:t>
            </w:r>
            <w:r w:rsidRPr="00D30F96">
              <w:rPr>
                <w:rFonts w:ascii="Times New Roman" w:hAnsi="Times New Roman" w:cs="Times New Roman"/>
                <w:sz w:val="20"/>
                <w:szCs w:val="20"/>
              </w:rPr>
              <w:t>Информатика 10 класс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70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Смирнов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А.Т. </w:t>
            </w: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ОБЖ 10 класс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64" w:type="dxa"/>
          </w:tcPr>
          <w:p w:rsidR="00E0246D" w:rsidRPr="00B96D0E" w:rsidRDefault="00E0246D" w:rsidP="00D276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D0E">
              <w:rPr>
                <w:rFonts w:ascii="Times New Roman" w:hAnsi="Times New Roman" w:cs="Times New Roman"/>
                <w:sz w:val="20"/>
                <w:szCs w:val="20"/>
              </w:rPr>
              <w:t xml:space="preserve">Симоненко В.Д., Очинин О.П. Технология. 10-11 кл. Учебник. (баз. ур)  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Абдуллина Р.С. Татарский язык 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Сагдиева Татарский язык 10 класс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Яхин А.Г. Литература Учебник-хрестоматия </w:t>
            </w:r>
          </w:p>
          <w:p w:rsidR="00E0246D" w:rsidRPr="00D30F96" w:rsidRDefault="00E0246D" w:rsidP="00D27636">
            <w:pPr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Татарская литература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Татарская литература. 10 класс  Хасанова Ф.Ф., Сафиуллина и др.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Бим И.Л. Немецкий язык 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764" w:type="dxa"/>
          </w:tcPr>
          <w:p w:rsidR="00E0246D" w:rsidRPr="00B96D0E" w:rsidRDefault="00E0246D" w:rsidP="006B52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6D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Михайлов О.Н., Шайтанов И.О., Чалмаев В.А. и др. / Под ред. Журавлёва В.П. </w:t>
            </w: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Литература 11 класс  В двух частях 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10-11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6D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Атанасян Л.С., Бутузов В.Ф., Кадомцев С.Б. и др.</w:t>
            </w: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Геометрия учебник для 10-11 классов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Левандовский А.А., Щетинов Ю.А. История России 20-начало 21 века 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А.А.Улунян Всеобщая история 11 класс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764" w:type="dxa"/>
          </w:tcPr>
          <w:p w:rsidR="00E0246D" w:rsidRPr="00B96D0E" w:rsidRDefault="00E0246D" w:rsidP="00D27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6D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Боголюбов Л.Н., Лазебникова А.Ю., Матвеев А.И.и др. / Под ред. Боголюбова Л.Н.  Обществознание. 11 класс.  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Рудзитис Г.Е., Фельдман Ф.Г. Органическая химия. 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Мякишев В.Я., Буховцев Б.Б. Физика</w:t>
            </w:r>
          </w:p>
          <w:p w:rsidR="00E0246D" w:rsidRPr="00D30F96" w:rsidRDefault="00E0246D" w:rsidP="00D27636">
            <w:pPr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2014 года – с электронным приложением 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13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</w:rPr>
              <w:t xml:space="preserve">Искусство. 11 кл. Базовый уровень: учебник/Г.И.Данилова 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</w:rPr>
              <w:t xml:space="preserve">Семакин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И.Г. </w:t>
            </w:r>
            <w:r w:rsidRPr="00D30F96">
              <w:rPr>
                <w:rFonts w:ascii="Times New Roman" w:hAnsi="Times New Roman" w:cs="Times New Roman"/>
                <w:sz w:val="20"/>
                <w:szCs w:val="20"/>
              </w:rPr>
              <w:t>Информатика 11 класс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Сафиуллина Ф.С., Ибрагимов С.М. Татарский язык кл. рус.сош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Сагдиева Р.К.  Татарский язык 11 класс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Татарская литература. 11 класс  Хасанова Ф.Ф., Сафиуллина и др.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Ахмадуллин А..Г.Хрестоматия по тат. лит-ре для 11-летней ср. шк.</w:t>
            </w:r>
          </w:p>
          <w:p w:rsidR="00E0246D" w:rsidRPr="00D30F96" w:rsidRDefault="00E0246D" w:rsidP="00D27636">
            <w:pPr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3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Ахмадуллин А..Г. Учебник по татарской литературе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Лях В.И. Физическая культура учебник для 10-11 кл.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Смирнов А.Т. ОБЖ 11 класс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64" w:type="dxa"/>
          </w:tcPr>
          <w:p w:rsidR="00E0246D" w:rsidRPr="00D30F96" w:rsidRDefault="00E0246D" w:rsidP="00D27636">
            <w:pPr>
              <w:keepLine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0F9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учебники для старшего звена</w:t>
            </w:r>
          </w:p>
          <w:p w:rsidR="00E0246D" w:rsidRPr="00D30F96" w:rsidRDefault="00E0246D" w:rsidP="00D27636">
            <w:pPr>
              <w:keepLine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</w:rPr>
              <w:t>Устная речь. 4 класс: учеб. для спец. (коррекц.) ОУ 8 вида/ С.В.Комарова. – 2-е изд.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</w:rPr>
              <w:t>Русский язык. 4 класс: учеб. для спец. (коррекц.) ОУ 8 вида/ А.К.Аксёнова, Н.Г. Галунчикова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</w:rPr>
              <w:t>Чтение: 4 класс: Учебник для специальных (коррекционных) ОУ 8 вида/Авт.-сост. С.Ю. Ильина, Л.В.Матвеева (Лунёва)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4 класс: учеб. для спец. (коррекц.) ОУ 8 вида /М.Н. Перова 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</w:rPr>
              <w:t>Окружающий мир: учеб. для 4 класса спец. (коррекционных) ОУ 8 вида/С.В.Кудрина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</w:rPr>
              <w:t>Кузнецова Л.А. Технология: Ручной труд: 4 класс: Учебник для спец. (коррекц.) ОУ 8 вида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</w:rPr>
              <w:t>Рау М.Ю. Изобразительное искусство 4 класс  Учебник для спец. (коррекц.) ОУ 8 вида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</w:rPr>
              <w:t>Русский язык. 6 класс: учеб. для спец. (коррекц.) ОУ 8 вида/ Галунчикова Н.Г., Э.В.Якубовская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</w:rPr>
              <w:t>Математика 6 класс: учеб. для спец. (коррекц.) ОУ 8 вида/ Г.М.Капустина, М.Н.Перова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</w:rPr>
              <w:t>Чтение 6 кл.учебн. для специальных (коррекц.) образов. учрежд. 8 вида/ авт.-сост. И.М.Бгажнокова, Е.С.Погостина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3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</w:rPr>
              <w:t>География 6 кл.: уч.. для спец. (коррекц.) ОУ 8 вида: с приложен/ Лифанова Т.М., Соломина Е.М.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</w:rPr>
              <w:t xml:space="preserve">Мир истории, 6 класс: учеб. для спец. (коррекц.) ОУ 8 вида/ И.М.Бгажнокова, Л.В.Смирнова, 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</w:rPr>
              <w:t xml:space="preserve">Биология. Неживая природа Для спец. (коррекц.) ОУ 8 вида Романов И.В., Петросова Р.А. 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</w:rPr>
              <w:t>Технология. Сельскохозяйственный труд. 6 класс: учеб. для ОО, реализующих адапт. осн. общеобр. прогр./ Е.А.Ковалева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</w:rPr>
              <w:t>Русский язык. 7 класс: учеб. для спец. (коррекц.) ОУ 8 вида/ Галунчикова Н.Г., Э.В.Якубовская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</w:rPr>
              <w:t>Чтение 7 класс авт.-составитель А.К.Аксёнова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</w:rPr>
              <w:t>Математика. 7 класс. Учебник для специальных (коррекционных) образовательных учреждений 8 вида/ Т.В.Алышева.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</w:rPr>
              <w:t>География 7 класс: Т.М.Лифанова, Е.Н.Соломина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</w:rPr>
              <w:t xml:space="preserve">Биология: Растения.Грибы.Бактерии. 7 кл. : учебник для специальных (коррекционных) школ 8 вида/ И.В.Романов, 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</w:rPr>
              <w:t>Технология. Сельскохозяйственный труд. 7 класс: Е.А.Ковалева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</w:rPr>
              <w:t>История отечества. 7 класс: учеб. для спец. (коррекц.) образоват. Учреждений 8 вида/И.М.Бгажнокова, Л.В.Смирнова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</w:rPr>
              <w:t>История отечества. 8 класс: учебник для спец. (коррекц.) ОО 8 вида/ И.М.Бгажнокова, Л.В.Смирнова.- М.:Смирнова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</w:rPr>
              <w:t>Биология. Животные. 8 класс: учеб. для ОО, реализующих адапт. основн. общеобр. прогр./ А.И.Никишов, А.В.Теремов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</w:rPr>
              <w:t>География. 8 класс: учеб. для ОО, реализующих адапт. основн. общеобр. прогр.: с прилож./Т.М.Лифанова, Е.Н.Соломина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</w:rPr>
              <w:t>Математика. 8 класс: В.В.Эк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</w:rPr>
              <w:t>Русский язык. 8 класс: учеб. для спец.(коррекц.) ОУ 8 вида /Н.Г.Галунчикова, Э.В.Якубовская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</w:rPr>
              <w:t>Чтение. 8 класс: уч. для ОО, реализ.адапт. осн. Общобр.прогр./авт.-сост.З.Ф.Малышева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</w:rPr>
              <w:t>Технология. Сельскохозяйственный труд. 8 класс: учеб. для ОО, реализующих адапт. осн. Общеобр. прогр./ Е.А.Ковалева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</w:rPr>
              <w:t>Русский язык. 9 класс: учеб. для спец.(коррекц.) ОУ 8 вида /Н.Г.Галунчикова, Э.В.Якубовская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</w:rPr>
              <w:t>Чтение. 9 класс: уч. для ОО, реализ.адапт. осн. общебр.прогр./А.К. Аксенова, М.И. Шишкова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</w:rPr>
              <w:t>Биология. Человек. 9 класс: учеб. для ОО, реализующих адапт. ООП./ Е.Н. Соломина, Т.В. Шевырёва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</w:rPr>
              <w:t>Математика. 9 класс: учеб. для спец.(коррекц.) ОУ 8 вида /М.Н. Перова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</w:rPr>
              <w:t>География. 9 класс: учеб. для ОО, реализующих адапт. основн. общеобр. прогр.: с прилож./Т.М.Лифанова, Е.Н.Соломина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</w:rPr>
              <w:t>История отечества. 9 класс: учеб. для спец. (коррекц.) образоват. учреждений 8 вида/И.М.Бгажнокова.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764" w:type="dxa"/>
          </w:tcPr>
          <w:p w:rsidR="00E0246D" w:rsidRPr="00D30F96" w:rsidRDefault="00E0246D" w:rsidP="00D27636">
            <w:pPr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</w:rPr>
              <w:t>Технология. Сельскохозяйственный труд. 9 класс: учеб. для ОО, реализующих адапт. осн. общеобр. прогр./ Е.А.Ковалева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64" w:type="dxa"/>
          </w:tcPr>
          <w:p w:rsidR="00E0246D" w:rsidRPr="00D30F96" w:rsidRDefault="00E0246D" w:rsidP="00D27636">
            <w:pPr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0F9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Итого учебники для коррекционного звена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246D" w:rsidRPr="00B96D0E">
        <w:trPr>
          <w:trHeight w:val="149"/>
        </w:trPr>
        <w:tc>
          <w:tcPr>
            <w:tcW w:w="72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64" w:type="dxa"/>
          </w:tcPr>
          <w:p w:rsidR="00E0246D" w:rsidRPr="00D30F96" w:rsidRDefault="00E0246D" w:rsidP="00D27636">
            <w:pPr>
              <w:keepLine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0F9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Итого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обеспеченность</w:t>
            </w:r>
          </w:p>
        </w:tc>
        <w:tc>
          <w:tcPr>
            <w:tcW w:w="850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E0246D" w:rsidRPr="00D30F96" w:rsidRDefault="00E0246D" w:rsidP="00D27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0246D" w:rsidRPr="00D30F96" w:rsidRDefault="00E0246D"/>
    <w:sectPr w:rsidR="00E0246D" w:rsidRPr="00D30F96" w:rsidSect="00D40438">
      <w:pgSz w:w="16838" w:h="11906" w:orient="landscape"/>
      <w:pgMar w:top="567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E6C25"/>
    <w:multiLevelType w:val="hybridMultilevel"/>
    <w:tmpl w:val="20EA37C8"/>
    <w:lvl w:ilvl="0" w:tplc="1414860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53233CFF"/>
    <w:multiLevelType w:val="hybridMultilevel"/>
    <w:tmpl w:val="A7FCDC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5443B66"/>
    <w:multiLevelType w:val="hybridMultilevel"/>
    <w:tmpl w:val="D8083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8039D0"/>
    <w:multiLevelType w:val="hybridMultilevel"/>
    <w:tmpl w:val="2E5AB5C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36"/>
    <w:rsid w:val="00125AE8"/>
    <w:rsid w:val="004B2CF8"/>
    <w:rsid w:val="006B5230"/>
    <w:rsid w:val="00832213"/>
    <w:rsid w:val="009561DB"/>
    <w:rsid w:val="0099039A"/>
    <w:rsid w:val="00A55B7F"/>
    <w:rsid w:val="00A81BD5"/>
    <w:rsid w:val="00B96D0E"/>
    <w:rsid w:val="00BD52D6"/>
    <w:rsid w:val="00D27636"/>
    <w:rsid w:val="00D30F96"/>
    <w:rsid w:val="00D40438"/>
    <w:rsid w:val="00E0246D"/>
    <w:rsid w:val="00E14CDD"/>
    <w:rsid w:val="00ED0BB0"/>
    <w:rsid w:val="00FB6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B7F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a"/>
    <w:basedOn w:val="Normal"/>
    <w:uiPriority w:val="99"/>
    <w:rsid w:val="00D27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xspmiddle">
    <w:name w:val="acxspmiddle"/>
    <w:basedOn w:val="Normal"/>
    <w:uiPriority w:val="99"/>
    <w:rsid w:val="00D27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xsplast">
    <w:name w:val="acxsplast"/>
    <w:basedOn w:val="Normal"/>
    <w:uiPriority w:val="99"/>
    <w:rsid w:val="00D27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Normal"/>
    <w:uiPriority w:val="99"/>
    <w:rsid w:val="00D27636"/>
    <w:pPr>
      <w:widowControl w:val="0"/>
      <w:autoSpaceDE w:val="0"/>
      <w:autoSpaceDN w:val="0"/>
      <w:adjustRightInd w:val="0"/>
      <w:spacing w:after="0" w:line="4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Normal"/>
    <w:uiPriority w:val="99"/>
    <w:rsid w:val="00D276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D27636"/>
    <w:rPr>
      <w:rFonts w:ascii="Times New Roman" w:hAnsi="Times New Roman" w:cs="Times New Roman"/>
      <w:sz w:val="36"/>
      <w:szCs w:val="36"/>
    </w:rPr>
  </w:style>
  <w:style w:type="paragraph" w:customStyle="1" w:styleId="Style17">
    <w:name w:val="Style17"/>
    <w:basedOn w:val="Normal"/>
    <w:uiPriority w:val="99"/>
    <w:rsid w:val="00D27636"/>
    <w:pPr>
      <w:widowControl w:val="0"/>
      <w:autoSpaceDE w:val="0"/>
      <w:autoSpaceDN w:val="0"/>
      <w:adjustRightInd w:val="0"/>
      <w:spacing w:after="0" w:line="293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Normal"/>
    <w:uiPriority w:val="99"/>
    <w:rsid w:val="00D27636"/>
    <w:pPr>
      <w:widowControl w:val="0"/>
      <w:autoSpaceDE w:val="0"/>
      <w:autoSpaceDN w:val="0"/>
      <w:adjustRightInd w:val="0"/>
      <w:spacing w:after="0" w:line="29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uiPriority w:val="99"/>
    <w:rsid w:val="00D27636"/>
    <w:rPr>
      <w:rFonts w:ascii="Calibri" w:hAnsi="Calibri" w:cs="Calibri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rsid w:val="00D27636"/>
    <w:pPr>
      <w:spacing w:after="0" w:line="240" w:lineRule="auto"/>
      <w:ind w:left="228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27636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D27636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27636"/>
    <w:rPr>
      <w:rFonts w:ascii="Segoe UI" w:hAnsi="Segoe UI" w:cs="Segoe UI"/>
      <w:sz w:val="18"/>
      <w:szCs w:val="18"/>
    </w:rPr>
  </w:style>
  <w:style w:type="paragraph" w:customStyle="1" w:styleId="1">
    <w:name w:val="Абзац списка1"/>
    <w:basedOn w:val="Normal"/>
    <w:uiPriority w:val="99"/>
    <w:rsid w:val="00D27636"/>
    <w:pPr>
      <w:ind w:left="720"/>
    </w:pPr>
    <w:rPr>
      <w:rFonts w:eastAsia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rsid w:val="00D27636"/>
    <w:pPr>
      <w:spacing w:line="240" w:lineRule="auto"/>
    </w:pPr>
    <w:rPr>
      <w:rFonts w:eastAsia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27636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276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27636"/>
    <w:rPr>
      <w:b/>
      <w:bCs/>
    </w:rPr>
  </w:style>
  <w:style w:type="paragraph" w:styleId="ListParagraph">
    <w:name w:val="List Paragraph"/>
    <w:basedOn w:val="Normal"/>
    <w:uiPriority w:val="99"/>
    <w:qFormat/>
    <w:rsid w:val="00D27636"/>
    <w:pPr>
      <w:ind w:left="720"/>
    </w:pPr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52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67</TotalTime>
  <Pages>6</Pages>
  <Words>2673</Words>
  <Characters>15239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Admin</cp:lastModifiedBy>
  <cp:revision>9</cp:revision>
  <cp:lastPrinted>2019-10-10T09:35:00Z</cp:lastPrinted>
  <dcterms:created xsi:type="dcterms:W3CDTF">2019-10-10T08:47:00Z</dcterms:created>
  <dcterms:modified xsi:type="dcterms:W3CDTF">2019-10-10T10:00:00Z</dcterms:modified>
</cp:coreProperties>
</file>