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6E" w:rsidRDefault="003C0B6E" w:rsidP="00D16397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3C0B6E" w:rsidRDefault="003C0B6E" w:rsidP="00D1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«АЧИРСКАЯ СРЕДНЯЯ ОБЩЕОБРАЗОВАТЕЛЬНАЯ ШКОЛА»</w:t>
      </w:r>
    </w:p>
    <w:p w:rsidR="003C0B6E" w:rsidRDefault="003C0B6E" w:rsidP="00D163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flip:y;z-index:251658240;visibility:visible;mso-position-horizontal-relative:margin" from="-32.05pt,7.85pt" to="431.45pt,9.35pt" wrapcoords="-70 -32400 -70 32400 3390 43200 16113 43200 21635 43200 21705 -21600 18245 -32400 5452 -32400 -70 -32400" strokeweight="4.5pt">
            <v:stroke linestyle="thickThin"/>
            <w10:wrap type="tight" anchorx="margin"/>
          </v:line>
        </w:pict>
      </w:r>
    </w:p>
    <w:p w:rsidR="003C0B6E" w:rsidRDefault="003C0B6E" w:rsidP="00D16397">
      <w:pPr>
        <w:spacing w:after="0" w:line="240" w:lineRule="atLeast"/>
        <w:ind w:left="-1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Тюменская область Тобольский район д.Ачиры,1, строение 1,  тел:  24-83-63</w:t>
      </w:r>
    </w:p>
    <w:p w:rsidR="003C0B6E" w:rsidRDefault="003C0B6E" w:rsidP="00D16397">
      <w:pPr>
        <w:spacing w:line="20" w:lineRule="atLeas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Е-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Hyperlink"/>
            <w:sz w:val="24"/>
            <w:szCs w:val="24"/>
            <w:lang w:val="en-US" w:eastAsia="ru-RU"/>
          </w:rPr>
          <w:t>achiri</w:t>
        </w:r>
        <w:r>
          <w:rPr>
            <w:rStyle w:val="Hyperlink"/>
            <w:sz w:val="24"/>
            <w:szCs w:val="24"/>
            <w:lang w:eastAsia="ru-RU"/>
          </w:rPr>
          <w:t>06</w:t>
        </w:r>
        <w:r>
          <w:rPr>
            <w:rStyle w:val="Hyperlink"/>
            <w:spacing w:val="-1"/>
            <w:sz w:val="24"/>
            <w:szCs w:val="24"/>
            <w:lang w:eastAsia="ru-RU"/>
          </w:rPr>
          <w:t>@</w:t>
        </w:r>
        <w:r>
          <w:rPr>
            <w:rStyle w:val="Hyperlink"/>
            <w:spacing w:val="-1"/>
            <w:sz w:val="24"/>
            <w:szCs w:val="24"/>
            <w:lang w:val="en-US" w:eastAsia="ru-RU"/>
          </w:rPr>
          <w:t>mail</w:t>
        </w:r>
        <w:r>
          <w:rPr>
            <w:rStyle w:val="Hyperlink"/>
            <w:spacing w:val="-1"/>
            <w:sz w:val="24"/>
            <w:szCs w:val="24"/>
            <w:lang w:eastAsia="ru-RU"/>
          </w:rPr>
          <w:t>.</w:t>
        </w:r>
        <w:r>
          <w:rPr>
            <w:rStyle w:val="Hyperlink"/>
            <w:spacing w:val="-1"/>
            <w:sz w:val="24"/>
            <w:szCs w:val="24"/>
            <w:lang w:val="en-US" w:eastAsia="ru-RU"/>
          </w:rPr>
          <w:t>ru</w:t>
        </w:r>
      </w:hyperlink>
    </w:p>
    <w:p w:rsidR="003C0B6E" w:rsidRDefault="003C0B6E" w:rsidP="00D16397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C0B6E" w:rsidRDefault="003C0B6E" w:rsidP="00535754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C0B6E" w:rsidRPr="00D16397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05.</w:t>
      </w:r>
      <w:r w:rsidRPr="0053575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639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20</w:t>
      </w:r>
    </w:p>
    <w:p w:rsidR="003C0B6E" w:rsidRPr="00D16397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>О зачислении в 1 класс</w:t>
      </w:r>
    </w:p>
    <w:p w:rsidR="003C0B6E" w:rsidRPr="00D16397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 xml:space="preserve">На основании  Закона Российской Федерации «Об образовании в Российской Федерации» от 29.12.2012 г. №273 - ФЗ, приказа Министерства образования и науки РФ от 22 января 2014 г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от13.12 2016г №8 – 2715 «О порядке приёма в общеобразовательные организации» приказа  отдела образования администрации Тобольского муниципального района </w:t>
      </w:r>
      <w:r w:rsidRPr="00D1639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0D163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16397">
        <w:rPr>
          <w:rFonts w:ascii="Times New Roman" w:hAnsi="Times New Roman" w:cs="Times New Roman"/>
          <w:sz w:val="24"/>
          <w:szCs w:val="24"/>
        </w:rPr>
        <w:t>.01.20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6397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D1639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D16397">
        <w:rPr>
          <w:rFonts w:ascii="Times New Roman" w:hAnsi="Times New Roman" w:cs="Times New Roman"/>
          <w:sz w:val="24"/>
          <w:szCs w:val="24"/>
        </w:rPr>
        <w:t>О закреплении территории за общеобразовательными учреждениями Тобольского муниципального района», Устава МАОУ «Ачирская СОШ», заявления родителей (законных представителей)</w:t>
      </w:r>
    </w:p>
    <w:p w:rsidR="003C0B6E" w:rsidRPr="00D16397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3C0B6E" w:rsidRPr="00D16397" w:rsidRDefault="003C0B6E" w:rsidP="00DF46D8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>1.Зачислить в 1 класс МАОУ»Ачирская СОШ»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639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6397">
        <w:rPr>
          <w:rFonts w:ascii="Times New Roman" w:hAnsi="Times New Roman" w:cs="Times New Roman"/>
          <w:sz w:val="24"/>
          <w:szCs w:val="24"/>
        </w:rPr>
        <w:t xml:space="preserve"> учебный год следующих учащихся:</w:t>
      </w:r>
    </w:p>
    <w:p w:rsidR="003C0B6E" w:rsidRDefault="003C0B6E" w:rsidP="00DF46D8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Маметову Камиллу Ларисовну</w:t>
      </w:r>
    </w:p>
    <w:p w:rsidR="003C0B6E" w:rsidRPr="00D16397" w:rsidRDefault="003C0B6E" w:rsidP="00DF46D8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Ниязова Расула Маннуровича</w:t>
      </w:r>
    </w:p>
    <w:p w:rsidR="003C0B6E" w:rsidRPr="00D16397" w:rsidRDefault="003C0B6E" w:rsidP="00DF46D8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163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Ишбулаева Анвара Данияровича</w:t>
      </w:r>
    </w:p>
    <w:p w:rsidR="003C0B6E" w:rsidRDefault="003C0B6E" w:rsidP="00DF46D8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163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Рябикова Ильшана Радиковича</w:t>
      </w:r>
    </w:p>
    <w:p w:rsidR="003C0B6E" w:rsidRDefault="003C0B6E" w:rsidP="00DF46D8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Фазылова Сабира Бакировича</w:t>
      </w:r>
    </w:p>
    <w:p w:rsidR="003C0B6E" w:rsidRDefault="003C0B6E" w:rsidP="00DF46D8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Фазылова Наиля Мурадовича</w:t>
      </w:r>
    </w:p>
    <w:p w:rsidR="003C0B6E" w:rsidRPr="00D16397" w:rsidRDefault="003C0B6E" w:rsidP="00DF46D8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Янгучина Фанияра Каримовича</w:t>
      </w:r>
    </w:p>
    <w:p w:rsidR="003C0B6E" w:rsidRPr="00D16397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 xml:space="preserve"> 1.1. Зачислить в 1 класс филиала МАОУ»Ачирская СОШ»   « Иземетьевская НОШ»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639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6397">
        <w:rPr>
          <w:rFonts w:ascii="Times New Roman" w:hAnsi="Times New Roman" w:cs="Times New Roman"/>
          <w:sz w:val="24"/>
          <w:szCs w:val="24"/>
        </w:rPr>
        <w:t xml:space="preserve"> учебный год следующих учащихся:</w:t>
      </w:r>
    </w:p>
    <w:p w:rsidR="003C0B6E" w:rsidRPr="00D16397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Аллагулова Раифа Ризвановича</w:t>
      </w:r>
    </w:p>
    <w:p w:rsidR="003C0B6E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Аллагулова Ильвара Ильнуровича</w:t>
      </w:r>
    </w:p>
    <w:p w:rsidR="003C0B6E" w:rsidRPr="00D16397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Саитова Бориса Финарисовича</w:t>
      </w:r>
    </w:p>
    <w:p w:rsidR="003C0B6E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B6E" w:rsidRPr="00D16397" w:rsidRDefault="003C0B6E" w:rsidP="00E7100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 xml:space="preserve"> 1.2. Зачислить в 1 класс филиала МАОУ»Ачирская СОШ»  «Ишменевская НОШ»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16397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6397">
        <w:rPr>
          <w:rFonts w:ascii="Times New Roman" w:hAnsi="Times New Roman" w:cs="Times New Roman"/>
          <w:sz w:val="24"/>
          <w:szCs w:val="24"/>
        </w:rPr>
        <w:t xml:space="preserve"> учебный год  следующих учащихся:</w:t>
      </w:r>
    </w:p>
    <w:p w:rsidR="003C0B6E" w:rsidRDefault="003C0B6E" w:rsidP="006462AE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397">
        <w:rPr>
          <w:rFonts w:ascii="Times New Roman" w:hAnsi="Times New Roman" w:cs="Times New Roman"/>
          <w:sz w:val="24"/>
          <w:szCs w:val="24"/>
        </w:rPr>
        <w:t xml:space="preserve">Азанову </w:t>
      </w:r>
      <w:r>
        <w:rPr>
          <w:rFonts w:ascii="Times New Roman" w:hAnsi="Times New Roman" w:cs="Times New Roman"/>
          <w:sz w:val="24"/>
          <w:szCs w:val="24"/>
        </w:rPr>
        <w:t xml:space="preserve">Динару Фанисовну                                                                                         </w:t>
      </w:r>
      <w:r w:rsidRPr="00D16397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Равутдинову Чулпан Рузилевну</w:t>
      </w:r>
    </w:p>
    <w:p w:rsidR="003C0B6E" w:rsidRPr="00D16397" w:rsidRDefault="003C0B6E" w:rsidP="00E7100C">
      <w:pPr>
        <w:rPr>
          <w:rFonts w:ascii="Times New Roman" w:hAnsi="Times New Roman" w:cs="Times New Roman"/>
          <w:sz w:val="24"/>
          <w:szCs w:val="24"/>
        </w:rPr>
      </w:pPr>
    </w:p>
    <w:p w:rsidR="003C0B6E" w:rsidRPr="00D16397" w:rsidRDefault="003C0B6E" w:rsidP="00B668CB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D163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16397">
        <w:rPr>
          <w:rFonts w:ascii="Times New Roman" w:hAnsi="Times New Roman" w:cs="Times New Roman"/>
          <w:sz w:val="24"/>
          <w:szCs w:val="24"/>
        </w:rPr>
        <w:t>Директор школы_________Барсукова Г.Ш.</w:t>
      </w:r>
    </w:p>
    <w:p w:rsidR="003C0B6E" w:rsidRPr="00D16397" w:rsidRDefault="003C0B6E" w:rsidP="00B668CB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3C0B6E" w:rsidRPr="00D16397" w:rsidRDefault="003C0B6E" w:rsidP="00B668CB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3C0B6E" w:rsidRDefault="003C0B6E" w:rsidP="00B668CB">
      <w:pPr>
        <w:tabs>
          <w:tab w:val="left" w:pos="6885"/>
        </w:tabs>
      </w:pPr>
    </w:p>
    <w:p w:rsidR="003C0B6E" w:rsidRDefault="003C0B6E" w:rsidP="00B668CB">
      <w:pPr>
        <w:tabs>
          <w:tab w:val="left" w:pos="6885"/>
        </w:tabs>
      </w:pPr>
    </w:p>
    <w:p w:rsidR="003C0B6E" w:rsidRDefault="003C0B6E" w:rsidP="00B668CB">
      <w:pPr>
        <w:tabs>
          <w:tab w:val="left" w:pos="6885"/>
        </w:tabs>
      </w:pPr>
    </w:p>
    <w:p w:rsidR="003C0B6E" w:rsidRDefault="003C0B6E" w:rsidP="00B668CB">
      <w:pPr>
        <w:tabs>
          <w:tab w:val="left" w:pos="6885"/>
        </w:tabs>
      </w:pPr>
    </w:p>
    <w:p w:rsidR="003C0B6E" w:rsidRDefault="003C0B6E" w:rsidP="00E7100C">
      <w:pPr>
        <w:tabs>
          <w:tab w:val="left" w:pos="2775"/>
        </w:tabs>
      </w:pPr>
    </w:p>
    <w:p w:rsidR="003C0B6E" w:rsidRDefault="003C0B6E" w:rsidP="00E7100C">
      <w:pPr>
        <w:tabs>
          <w:tab w:val="left" w:pos="2775"/>
        </w:tabs>
      </w:pPr>
    </w:p>
    <w:p w:rsidR="003C0B6E" w:rsidRDefault="003C0B6E" w:rsidP="00E7100C">
      <w:pPr>
        <w:tabs>
          <w:tab w:val="left" w:pos="2775"/>
        </w:tabs>
      </w:pPr>
    </w:p>
    <w:p w:rsidR="003C0B6E" w:rsidRDefault="003C0B6E" w:rsidP="00E7100C">
      <w:pPr>
        <w:tabs>
          <w:tab w:val="left" w:pos="2775"/>
        </w:tabs>
      </w:pPr>
    </w:p>
    <w:p w:rsidR="003C0B6E" w:rsidRPr="00E7100C" w:rsidRDefault="003C0B6E" w:rsidP="00E7100C">
      <w:pPr>
        <w:tabs>
          <w:tab w:val="left" w:pos="2775"/>
        </w:tabs>
      </w:pPr>
    </w:p>
    <w:sectPr w:rsidR="003C0B6E" w:rsidRPr="00E7100C" w:rsidSect="00D16397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0662A"/>
    <w:multiLevelType w:val="hybridMultilevel"/>
    <w:tmpl w:val="2542D890"/>
    <w:lvl w:ilvl="0" w:tplc="99780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4B0BB6"/>
    <w:multiLevelType w:val="hybridMultilevel"/>
    <w:tmpl w:val="96DE4170"/>
    <w:lvl w:ilvl="0" w:tplc="A9441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E91D7A"/>
    <w:multiLevelType w:val="hybridMultilevel"/>
    <w:tmpl w:val="148E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00C"/>
    <w:rsid w:val="001409A0"/>
    <w:rsid w:val="001502C9"/>
    <w:rsid w:val="001A0A11"/>
    <w:rsid w:val="001F302A"/>
    <w:rsid w:val="00266DDD"/>
    <w:rsid w:val="002F5EC0"/>
    <w:rsid w:val="00316038"/>
    <w:rsid w:val="00327B29"/>
    <w:rsid w:val="003614F7"/>
    <w:rsid w:val="003A31AF"/>
    <w:rsid w:val="003C0B6E"/>
    <w:rsid w:val="003D4E7C"/>
    <w:rsid w:val="003E32C6"/>
    <w:rsid w:val="003F5A64"/>
    <w:rsid w:val="00407CD3"/>
    <w:rsid w:val="00482D41"/>
    <w:rsid w:val="00520BE5"/>
    <w:rsid w:val="00535754"/>
    <w:rsid w:val="005547A8"/>
    <w:rsid w:val="005639CF"/>
    <w:rsid w:val="005700EA"/>
    <w:rsid w:val="0058334F"/>
    <w:rsid w:val="005C0BE3"/>
    <w:rsid w:val="006032DE"/>
    <w:rsid w:val="006462AE"/>
    <w:rsid w:val="0073605E"/>
    <w:rsid w:val="00756FE8"/>
    <w:rsid w:val="00781B45"/>
    <w:rsid w:val="007871F2"/>
    <w:rsid w:val="007B042B"/>
    <w:rsid w:val="007B2E8D"/>
    <w:rsid w:val="00800797"/>
    <w:rsid w:val="0089594D"/>
    <w:rsid w:val="009B2FDC"/>
    <w:rsid w:val="00A504A6"/>
    <w:rsid w:val="00B668CB"/>
    <w:rsid w:val="00BF4D31"/>
    <w:rsid w:val="00CD3B4A"/>
    <w:rsid w:val="00D16397"/>
    <w:rsid w:val="00DF46D8"/>
    <w:rsid w:val="00E0458B"/>
    <w:rsid w:val="00E7100C"/>
    <w:rsid w:val="00F96A36"/>
    <w:rsid w:val="00FC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E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100C"/>
    <w:pPr>
      <w:ind w:left="720"/>
    </w:pPr>
  </w:style>
  <w:style w:type="table" w:styleId="TableGrid">
    <w:name w:val="Table Grid"/>
    <w:basedOn w:val="TableNormal"/>
    <w:uiPriority w:val="99"/>
    <w:rsid w:val="001F302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1639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hiri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494</TotalTime>
  <Pages>2</Pages>
  <Words>299</Words>
  <Characters>1707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Шакировна</dc:creator>
  <cp:keywords/>
  <dc:description/>
  <cp:lastModifiedBy>Ден</cp:lastModifiedBy>
  <cp:revision>10</cp:revision>
  <cp:lastPrinted>2019-03-04T09:37:00Z</cp:lastPrinted>
  <dcterms:created xsi:type="dcterms:W3CDTF">2016-03-01T06:38:00Z</dcterms:created>
  <dcterms:modified xsi:type="dcterms:W3CDTF">2020-02-12T16:13:00Z</dcterms:modified>
</cp:coreProperties>
</file>