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1495"/>
        <w:tblW w:w="2543" w:type="pct"/>
        <w:tblCellSpacing w:w="15" w:type="dxa"/>
        <w:tblCellMar>
          <w:left w:w="0" w:type="dxa"/>
          <w:right w:w="0" w:type="dxa"/>
        </w:tblCellMar>
        <w:tblLook w:val="00A0"/>
      </w:tblPr>
      <w:tblGrid>
        <w:gridCol w:w="4788"/>
      </w:tblGrid>
      <w:tr w:rsidR="00081368" w:rsidRPr="009B4D5C" w:rsidTr="0053300A">
        <w:trPr>
          <w:trHeight w:val="1934"/>
          <w:tblCellSpacing w:w="15" w:type="dxa"/>
        </w:trPr>
        <w:tc>
          <w:tcPr>
            <w:tcW w:w="0" w:type="auto"/>
            <w:vAlign w:val="center"/>
          </w:tcPr>
          <w:p w:rsidR="00081368" w:rsidRPr="009B4D5C" w:rsidRDefault="00081368" w:rsidP="0053300A">
            <w:r w:rsidRPr="009B4D5C">
              <w:t xml:space="preserve">       Утверждаю:</w:t>
            </w:r>
          </w:p>
          <w:p w:rsidR="00081368" w:rsidRPr="009B4D5C" w:rsidRDefault="00081368" w:rsidP="0053300A">
            <w:pPr>
              <w:jc w:val="center"/>
            </w:pPr>
            <w:r w:rsidRPr="009B4D5C">
              <w:t>Директор МАОУ «Ачирская  СОШ»</w:t>
            </w:r>
          </w:p>
          <w:p w:rsidR="00081368" w:rsidRPr="009B4D5C" w:rsidRDefault="00081368" w:rsidP="0053300A">
            <w:r w:rsidRPr="009B4D5C">
              <w:t xml:space="preserve">      ________________Г.Ш.Барсукова</w:t>
            </w:r>
          </w:p>
          <w:p w:rsidR="00081368" w:rsidRPr="009B4D5C" w:rsidRDefault="00081368" w:rsidP="0053300A">
            <w:pPr>
              <w:jc w:val="center"/>
            </w:pPr>
          </w:p>
          <w:p w:rsidR="00081368" w:rsidRPr="00DD46C2" w:rsidRDefault="00081368" w:rsidP="0053300A">
            <w:pPr>
              <w:jc w:val="center"/>
              <w:rPr>
                <w:color w:val="FF0000"/>
              </w:rPr>
            </w:pPr>
            <w:r w:rsidRPr="009B4D5C">
              <w:t xml:space="preserve">Приказ от  </w:t>
            </w:r>
            <w:r>
              <w:t>«30» апреля 2020</w:t>
            </w:r>
            <w:r w:rsidRPr="005112BA">
              <w:t xml:space="preserve">г. № </w:t>
            </w:r>
            <w:r>
              <w:rPr>
                <w:u w:val="single"/>
              </w:rPr>
              <w:t>___</w:t>
            </w:r>
          </w:p>
          <w:p w:rsidR="00081368" w:rsidRPr="009B4D5C" w:rsidRDefault="00081368" w:rsidP="0053300A">
            <w:pPr>
              <w:pStyle w:val="NormalWeb"/>
              <w:jc w:val="right"/>
            </w:pPr>
          </w:p>
        </w:tc>
      </w:tr>
    </w:tbl>
    <w:p w:rsidR="00081368" w:rsidRPr="009B4D5C" w:rsidRDefault="00081368" w:rsidP="006E0A32">
      <w:pPr>
        <w:pStyle w:val="NormalWeb"/>
        <w:jc w:val="right"/>
      </w:pPr>
      <w:r w:rsidRPr="009B4D5C">
        <w:t> </w:t>
      </w:r>
    </w:p>
    <w:p w:rsidR="00081368" w:rsidRDefault="00081368" w:rsidP="009B4D5C">
      <w:pPr>
        <w:pStyle w:val="NormalWeb"/>
        <w:jc w:val="center"/>
        <w:rPr>
          <w:rStyle w:val="Strong"/>
        </w:rPr>
      </w:pPr>
    </w:p>
    <w:p w:rsidR="00081368" w:rsidRDefault="00081368" w:rsidP="009B4D5C">
      <w:pPr>
        <w:pStyle w:val="NormalWeb"/>
        <w:jc w:val="center"/>
        <w:rPr>
          <w:rStyle w:val="Strong"/>
        </w:rPr>
      </w:pPr>
    </w:p>
    <w:p w:rsidR="00081368" w:rsidRDefault="00081368" w:rsidP="009B4D5C">
      <w:pPr>
        <w:pStyle w:val="NormalWeb"/>
        <w:jc w:val="center"/>
        <w:rPr>
          <w:rStyle w:val="Strong"/>
        </w:rPr>
      </w:pPr>
    </w:p>
    <w:p w:rsidR="00081368" w:rsidRDefault="00081368" w:rsidP="009B4D5C">
      <w:pPr>
        <w:pStyle w:val="NormalWeb"/>
        <w:jc w:val="center"/>
        <w:rPr>
          <w:rStyle w:val="Strong"/>
        </w:rPr>
      </w:pPr>
    </w:p>
    <w:p w:rsidR="00081368" w:rsidRPr="009B4D5C" w:rsidRDefault="00081368" w:rsidP="009B4D5C">
      <w:pPr>
        <w:pStyle w:val="NormalWeb"/>
        <w:jc w:val="center"/>
      </w:pPr>
      <w:r>
        <w:rPr>
          <w:rStyle w:val="Strong"/>
        </w:rPr>
        <w:t>Изменения в г</w:t>
      </w:r>
      <w:r w:rsidRPr="009B4D5C">
        <w:rPr>
          <w:rStyle w:val="Strong"/>
        </w:rPr>
        <w:t>одовой календарный график работы муниципального автономного общеобразовательного учреждения</w:t>
      </w:r>
      <w:r>
        <w:rPr>
          <w:rStyle w:val="Strong"/>
        </w:rPr>
        <w:t xml:space="preserve">                                                                                </w:t>
      </w:r>
      <w:r w:rsidRPr="009B4D5C">
        <w:rPr>
          <w:rStyle w:val="Strong"/>
        </w:rPr>
        <w:t xml:space="preserve"> «</w:t>
      </w:r>
      <w:r w:rsidRPr="009B4D5C">
        <w:rPr>
          <w:rStyle w:val="Strong"/>
          <w:u w:val="single"/>
        </w:rPr>
        <w:t>Ачирская средняя общеобразовательная школа</w:t>
      </w:r>
      <w:r w:rsidRPr="009B4D5C">
        <w:rPr>
          <w:rStyle w:val="Strong"/>
        </w:rPr>
        <w:t>»</w:t>
      </w:r>
    </w:p>
    <w:p w:rsidR="00081368" w:rsidRPr="009B4D5C" w:rsidRDefault="00081368" w:rsidP="006E0A32">
      <w:pPr>
        <w:pStyle w:val="NormalWeb"/>
      </w:pPr>
      <w:r w:rsidRPr="009B4D5C">
        <w:t>В соответствии с п. 8 ст. 32 «Компетенция и ответственность образовательного учреждения» Федерального Закона РФ «Об образовании в Российской Федерации», п. 43 Типового положения об образовательном учреждении, утвержденного Постановлением правительства РФ от 19.03.2011 № 196</w:t>
      </w:r>
    </w:p>
    <w:p w:rsidR="00081368" w:rsidRDefault="00081368" w:rsidP="00625293">
      <w:pPr>
        <w:pStyle w:val="NormalWeb"/>
      </w:pPr>
      <w:r w:rsidRPr="009B4D5C">
        <w:t xml:space="preserve">1.      Учебный год </w:t>
      </w:r>
      <w:r>
        <w:t>в МАОУ «Ачирская СОШ» начинается</w:t>
      </w:r>
      <w:r w:rsidRPr="009B4D5C">
        <w:t xml:space="preserve"> 1 сентября 201</w:t>
      </w:r>
      <w:r>
        <w:t xml:space="preserve">9 </w:t>
      </w:r>
      <w:r w:rsidRPr="009B4D5C">
        <w:t>года.</w:t>
      </w:r>
    </w:p>
    <w:p w:rsidR="00081368" w:rsidRPr="00427EF4" w:rsidRDefault="00081368" w:rsidP="00625293">
      <w:pPr>
        <w:pStyle w:val="NormalWeb"/>
      </w:pPr>
      <w:r>
        <w:t xml:space="preserve">2.     </w:t>
      </w:r>
      <w:r>
        <w:rPr>
          <w:lang w:val="en-US"/>
        </w:rPr>
        <w:t>IV</w:t>
      </w:r>
      <w:r>
        <w:t xml:space="preserve"> четверть начинается 6апреля 2020года, заканчивается 15мая для 1-8классов, 29мая 2020года для 9-11классов.</w:t>
      </w:r>
    </w:p>
    <w:p w:rsidR="00081368" w:rsidRPr="009B4D5C" w:rsidRDefault="00081368" w:rsidP="00625293">
      <w:pPr>
        <w:pStyle w:val="NormalWeb"/>
      </w:pPr>
      <w:r>
        <w:t>3</w:t>
      </w:r>
      <w:r w:rsidRPr="009B4D5C">
        <w:t>.     </w:t>
      </w:r>
      <w:r>
        <w:t xml:space="preserve"> Продолжительность учебного</w:t>
      </w:r>
      <w:r w:rsidRPr="009B4D5C">
        <w:t xml:space="preserve"> по ступеням обучения:</w:t>
      </w:r>
    </w:p>
    <w:tbl>
      <w:tblPr>
        <w:tblpPr w:leftFromText="180" w:rightFromText="180" w:vertAnchor="text" w:horzAnchor="margin" w:tblpY="115"/>
        <w:tblW w:w="93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283"/>
        <w:gridCol w:w="2268"/>
        <w:gridCol w:w="2410"/>
        <w:gridCol w:w="2410"/>
      </w:tblGrid>
      <w:tr w:rsidR="00081368" w:rsidRPr="009B4D5C" w:rsidTr="00D769A2">
        <w:trPr>
          <w:tblCellSpacing w:w="0" w:type="dxa"/>
        </w:trPr>
        <w:tc>
          <w:tcPr>
            <w:tcW w:w="455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368" w:rsidRPr="009B4D5C" w:rsidRDefault="00081368" w:rsidP="00625293">
            <w:pPr>
              <w:pStyle w:val="NormalWeb"/>
              <w:jc w:val="center"/>
            </w:pPr>
            <w:r w:rsidRPr="009B4D5C">
              <w:rPr>
                <w:rStyle w:val="Strong"/>
              </w:rPr>
              <w:t>Начальн</w:t>
            </w:r>
            <w:r>
              <w:rPr>
                <w:rStyle w:val="Strong"/>
              </w:rPr>
              <w:t>ое звено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368" w:rsidRPr="009B4D5C" w:rsidRDefault="00081368" w:rsidP="00625293">
            <w:pPr>
              <w:pStyle w:val="NormalWeb"/>
              <w:jc w:val="center"/>
            </w:pPr>
            <w:r w:rsidRPr="009B4D5C">
              <w:rPr>
                <w:rStyle w:val="Strong"/>
              </w:rPr>
              <w:t>Основн</w:t>
            </w:r>
            <w:r>
              <w:rPr>
                <w:rStyle w:val="Strong"/>
              </w:rPr>
              <w:t>ое звено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81368" w:rsidRPr="009B4D5C" w:rsidRDefault="00081368" w:rsidP="00625293">
            <w:pPr>
              <w:pStyle w:val="NormalWeb"/>
              <w:jc w:val="center"/>
            </w:pPr>
            <w:r>
              <w:rPr>
                <w:rStyle w:val="Strong"/>
              </w:rPr>
              <w:t>Среднее звено</w:t>
            </w:r>
          </w:p>
        </w:tc>
      </w:tr>
      <w:tr w:rsidR="00081368" w:rsidRPr="009B4D5C" w:rsidTr="00D769A2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368" w:rsidRPr="009B4D5C" w:rsidRDefault="00081368" w:rsidP="00625293">
            <w:pPr>
              <w:pStyle w:val="NormalWeb"/>
            </w:pPr>
            <w:r w:rsidRPr="009B4D5C">
              <w:t xml:space="preserve">1 классы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368" w:rsidRPr="009B4D5C" w:rsidRDefault="00081368" w:rsidP="00625293">
            <w:pPr>
              <w:pStyle w:val="NormalWeb"/>
              <w:jc w:val="center"/>
            </w:pPr>
            <w:r w:rsidRPr="009B4D5C">
              <w:t>2 – 4 классы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368" w:rsidRPr="009B4D5C" w:rsidRDefault="00081368" w:rsidP="00625293">
            <w:pPr>
              <w:pStyle w:val="NormalWeb"/>
            </w:pPr>
            <w:r w:rsidRPr="009B4D5C">
              <w:t xml:space="preserve">5 – 8,10 классы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81368" w:rsidRPr="009B4D5C" w:rsidRDefault="00081368" w:rsidP="00625293">
            <w:pPr>
              <w:pStyle w:val="NormalWeb"/>
            </w:pPr>
            <w:r w:rsidRPr="009B4D5C">
              <w:t xml:space="preserve"> 9,11 классы </w:t>
            </w:r>
          </w:p>
        </w:tc>
      </w:tr>
      <w:tr w:rsidR="00081368" w:rsidRPr="009B4D5C" w:rsidTr="00D769A2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368" w:rsidRPr="0053300A" w:rsidRDefault="00081368" w:rsidP="00625293">
            <w:pPr>
              <w:pStyle w:val="NormalWeb"/>
              <w:rPr>
                <w:b/>
              </w:rPr>
            </w:pPr>
            <w:r w:rsidRPr="0053300A">
              <w:rPr>
                <w:b/>
              </w:rPr>
              <w:t>30 учебных</w:t>
            </w:r>
          </w:p>
          <w:p w:rsidR="00081368" w:rsidRPr="009B4D5C" w:rsidRDefault="00081368" w:rsidP="00625293">
            <w:pPr>
              <w:pStyle w:val="NormalWeb"/>
            </w:pPr>
            <w:r w:rsidRPr="0053300A">
              <w:rPr>
                <w:b/>
              </w:rPr>
              <w:t> недель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368" w:rsidRPr="0053300A" w:rsidRDefault="00081368" w:rsidP="00625293">
            <w:pPr>
              <w:pStyle w:val="NormalWeb"/>
              <w:rPr>
                <w:b/>
              </w:rPr>
            </w:pPr>
            <w:r w:rsidRPr="0053300A">
              <w:rPr>
                <w:b/>
              </w:rPr>
              <w:t>31 учебная</w:t>
            </w:r>
          </w:p>
          <w:p w:rsidR="00081368" w:rsidRPr="009B4D5C" w:rsidRDefault="00081368" w:rsidP="00625293">
            <w:pPr>
              <w:pStyle w:val="NormalWeb"/>
            </w:pPr>
            <w:r w:rsidRPr="0053300A">
              <w:rPr>
                <w:b/>
              </w:rPr>
              <w:t> неделя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368" w:rsidRPr="0053300A" w:rsidRDefault="00081368" w:rsidP="00625293">
            <w:pPr>
              <w:pStyle w:val="NormalWeb"/>
              <w:rPr>
                <w:b/>
              </w:rPr>
            </w:pPr>
            <w:r w:rsidRPr="0053300A">
              <w:rPr>
                <w:b/>
              </w:rPr>
              <w:t>31учебная</w:t>
            </w:r>
          </w:p>
          <w:p w:rsidR="00081368" w:rsidRPr="009B4D5C" w:rsidRDefault="00081368" w:rsidP="00625293">
            <w:pPr>
              <w:pStyle w:val="NormalWeb"/>
            </w:pPr>
            <w:r w:rsidRPr="0053300A">
              <w:rPr>
                <w:b/>
              </w:rPr>
              <w:t>неделя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81368" w:rsidRPr="0053300A" w:rsidRDefault="00081368" w:rsidP="00625293">
            <w:pPr>
              <w:pStyle w:val="NormalWeb"/>
              <w:rPr>
                <w:b/>
              </w:rPr>
            </w:pPr>
            <w:r>
              <w:t xml:space="preserve"> </w:t>
            </w:r>
            <w:r w:rsidRPr="0053300A">
              <w:rPr>
                <w:b/>
              </w:rPr>
              <w:t xml:space="preserve">не менее 34 учебных </w:t>
            </w:r>
          </w:p>
          <w:p w:rsidR="00081368" w:rsidRPr="009B4D5C" w:rsidRDefault="00081368" w:rsidP="00625293">
            <w:pPr>
              <w:pStyle w:val="NormalWeb"/>
            </w:pPr>
            <w:r w:rsidRPr="0053300A">
              <w:rPr>
                <w:b/>
              </w:rPr>
              <w:t xml:space="preserve"> недель</w:t>
            </w:r>
          </w:p>
        </w:tc>
      </w:tr>
    </w:tbl>
    <w:p w:rsidR="00081368" w:rsidRPr="009B4D5C" w:rsidRDefault="00081368" w:rsidP="006E0A32">
      <w:pPr>
        <w:pStyle w:val="NormalWeb"/>
      </w:pPr>
      <w:r w:rsidRPr="009B4D5C">
        <w:t> 3.      Продолжительность учебного года по четвертям: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269"/>
        <w:gridCol w:w="2240"/>
        <w:gridCol w:w="2385"/>
        <w:gridCol w:w="2491"/>
      </w:tblGrid>
      <w:tr w:rsidR="00081368" w:rsidRPr="009B4D5C" w:rsidTr="006E0A32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368" w:rsidRPr="009B4D5C" w:rsidRDefault="00081368">
            <w:pPr>
              <w:pStyle w:val="NormalWeb"/>
              <w:jc w:val="center"/>
            </w:pPr>
            <w:r w:rsidRPr="009B4D5C">
              <w:rPr>
                <w:rStyle w:val="Strong"/>
              </w:rPr>
              <w:t>1 четверть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368" w:rsidRPr="009B4D5C" w:rsidRDefault="00081368">
            <w:pPr>
              <w:pStyle w:val="NormalWeb"/>
              <w:jc w:val="center"/>
            </w:pPr>
            <w:r w:rsidRPr="009B4D5C">
              <w:rPr>
                <w:rStyle w:val="Strong"/>
              </w:rPr>
              <w:t>2 четверть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368" w:rsidRPr="009B4D5C" w:rsidRDefault="00081368">
            <w:pPr>
              <w:pStyle w:val="NormalWeb"/>
              <w:jc w:val="center"/>
            </w:pPr>
            <w:r w:rsidRPr="009B4D5C">
              <w:rPr>
                <w:rStyle w:val="Strong"/>
              </w:rPr>
              <w:t>3 четверть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81368" w:rsidRPr="009B4D5C" w:rsidRDefault="00081368">
            <w:pPr>
              <w:pStyle w:val="NormalWeb"/>
              <w:jc w:val="center"/>
            </w:pPr>
            <w:r w:rsidRPr="009B4D5C">
              <w:rPr>
                <w:rStyle w:val="Strong"/>
              </w:rPr>
              <w:t>4 четверть</w:t>
            </w:r>
          </w:p>
        </w:tc>
      </w:tr>
      <w:tr w:rsidR="00081368" w:rsidRPr="009B4D5C" w:rsidTr="006E0A32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368" w:rsidRPr="009B4D5C" w:rsidRDefault="00081368">
            <w:pPr>
              <w:pStyle w:val="NormalWeb"/>
            </w:pPr>
            <w:r>
              <w:t>8</w:t>
            </w:r>
            <w:r w:rsidRPr="009B4D5C">
              <w:t>учебных недель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368" w:rsidRPr="009B4D5C" w:rsidRDefault="00081368">
            <w:pPr>
              <w:pStyle w:val="NormalWeb"/>
            </w:pPr>
            <w:r>
              <w:t>8</w:t>
            </w:r>
            <w:r w:rsidRPr="009B4D5C">
              <w:t xml:space="preserve"> учебных недель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368" w:rsidRPr="009B4D5C" w:rsidRDefault="00081368">
            <w:pPr>
              <w:pStyle w:val="NormalWeb"/>
            </w:pPr>
            <w:r w:rsidRPr="009B4D5C">
              <w:t>10 учебных недель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81368" w:rsidRPr="0053300A" w:rsidRDefault="00081368">
            <w:pPr>
              <w:pStyle w:val="NormalWeb"/>
              <w:rPr>
                <w:b/>
              </w:rPr>
            </w:pPr>
            <w:r w:rsidRPr="0053300A">
              <w:rPr>
                <w:b/>
              </w:rPr>
              <w:t>9 учебных недель</w:t>
            </w:r>
          </w:p>
        </w:tc>
      </w:tr>
      <w:tr w:rsidR="00081368" w:rsidRPr="009B4D5C" w:rsidTr="000D21FB">
        <w:trPr>
          <w:trHeight w:val="726"/>
          <w:tblCellSpacing w:w="0" w:type="dxa"/>
        </w:trPr>
        <w:tc>
          <w:tcPr>
            <w:tcW w:w="22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368" w:rsidRPr="009B4D5C" w:rsidRDefault="00081368">
            <w:pPr>
              <w:pStyle w:val="NormalWeb"/>
            </w:pPr>
            <w:r w:rsidRPr="009B4D5C">
              <w:t>с</w:t>
            </w:r>
            <w:r>
              <w:t>о</w:t>
            </w:r>
            <w:r w:rsidRPr="009B4D5C">
              <w:t xml:space="preserve"> 0</w:t>
            </w:r>
            <w:r>
              <w:t>2</w:t>
            </w:r>
            <w:r w:rsidRPr="009B4D5C">
              <w:t xml:space="preserve"> сентября </w:t>
            </w:r>
            <w:r>
              <w:t>2019г по 27октября 2019</w:t>
            </w:r>
            <w:r w:rsidRPr="00F206DF">
              <w:t>г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368" w:rsidRPr="00F206DF" w:rsidRDefault="00081368">
            <w:pPr>
              <w:pStyle w:val="NormalWeb"/>
            </w:pPr>
            <w:r w:rsidRPr="009B4D5C">
              <w:t xml:space="preserve">с </w:t>
            </w:r>
            <w:r>
              <w:t>05</w:t>
            </w:r>
            <w:r w:rsidRPr="009B4D5C">
              <w:t xml:space="preserve">ноября </w:t>
            </w:r>
            <w:r>
              <w:t xml:space="preserve">2019г </w:t>
            </w:r>
            <w:r w:rsidRPr="009B4D5C">
              <w:t>по</w:t>
            </w:r>
            <w:r>
              <w:t xml:space="preserve"> 30</w:t>
            </w:r>
            <w:r w:rsidRPr="00F206DF">
              <w:t>декабря</w:t>
            </w:r>
            <w:r>
              <w:t xml:space="preserve"> 2019</w:t>
            </w:r>
            <w:r w:rsidRPr="00F206DF">
              <w:t>г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368" w:rsidRPr="002C219B" w:rsidRDefault="00081368">
            <w:pPr>
              <w:pStyle w:val="NormalWeb"/>
            </w:pPr>
            <w:r w:rsidRPr="002C219B">
              <w:t>с 13января 2020г по 22марта 2020г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81368" w:rsidRPr="0053300A" w:rsidRDefault="00081368">
            <w:pPr>
              <w:pStyle w:val="NormalWeb"/>
              <w:rPr>
                <w:b/>
                <w:u w:val="single"/>
              </w:rPr>
            </w:pPr>
            <w:r w:rsidRPr="0053300A">
              <w:rPr>
                <w:b/>
              </w:rPr>
              <w:t>С 06апреля  2020г по 16мая</w:t>
            </w:r>
            <w:r w:rsidRPr="0053300A">
              <w:rPr>
                <w:b/>
                <w:u w:val="single"/>
              </w:rPr>
              <w:t xml:space="preserve"> </w:t>
            </w:r>
            <w:r w:rsidRPr="0053300A">
              <w:rPr>
                <w:b/>
              </w:rPr>
              <w:t>2020г для 1-8классов, до 29мая 2020года для 9-11классов</w:t>
            </w:r>
          </w:p>
        </w:tc>
      </w:tr>
      <w:tr w:rsidR="00081368" w:rsidRPr="009B4D5C" w:rsidTr="006E0A32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368" w:rsidRPr="00B44708" w:rsidRDefault="00081368">
            <w:pPr>
              <w:pStyle w:val="NormalWeb"/>
            </w:pPr>
            <w:r>
              <w:t xml:space="preserve">40 </w:t>
            </w:r>
            <w:r w:rsidRPr="00B44708">
              <w:t>д</w:t>
            </w:r>
            <w:r>
              <w:t>ней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368" w:rsidRPr="002C219B" w:rsidRDefault="00081368">
            <w:pPr>
              <w:pStyle w:val="NormalWeb"/>
            </w:pPr>
            <w:r>
              <w:t>40</w:t>
            </w:r>
            <w:r w:rsidRPr="002C219B">
              <w:t>дней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368" w:rsidRPr="002C219B" w:rsidRDefault="00081368">
            <w:pPr>
              <w:pStyle w:val="NormalWeb"/>
            </w:pPr>
            <w:r>
              <w:t>48</w:t>
            </w:r>
            <w:r w:rsidRPr="002C219B">
              <w:t>дней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81368" w:rsidRPr="002C219B" w:rsidRDefault="00081368">
            <w:pPr>
              <w:pStyle w:val="NormalWeb"/>
            </w:pPr>
            <w:r>
              <w:t>36дней</w:t>
            </w:r>
          </w:p>
        </w:tc>
      </w:tr>
    </w:tbl>
    <w:p w:rsidR="00081368" w:rsidRPr="009B4D5C" w:rsidRDefault="00081368" w:rsidP="006E0A32">
      <w:pPr>
        <w:pStyle w:val="NormalWeb"/>
      </w:pPr>
      <w:r w:rsidRPr="009B4D5C">
        <w:t>4.      Продолжительность каникул: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282"/>
        <w:gridCol w:w="2237"/>
        <w:gridCol w:w="2382"/>
        <w:gridCol w:w="2484"/>
      </w:tblGrid>
      <w:tr w:rsidR="00081368" w:rsidRPr="009B4D5C" w:rsidTr="006E0A32">
        <w:trPr>
          <w:tblCellSpacing w:w="0" w:type="dxa"/>
        </w:trPr>
        <w:tc>
          <w:tcPr>
            <w:tcW w:w="22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368" w:rsidRPr="009B4D5C" w:rsidRDefault="00081368">
            <w:pPr>
              <w:pStyle w:val="NormalWeb"/>
              <w:jc w:val="center"/>
            </w:pPr>
            <w:r w:rsidRPr="009B4D5C">
              <w:rPr>
                <w:rStyle w:val="Strong"/>
              </w:rPr>
              <w:t>осенние каникулы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368" w:rsidRPr="009B4D5C" w:rsidRDefault="00081368">
            <w:pPr>
              <w:pStyle w:val="NormalWeb"/>
              <w:jc w:val="center"/>
            </w:pPr>
            <w:r w:rsidRPr="009B4D5C">
              <w:rPr>
                <w:rStyle w:val="Strong"/>
              </w:rPr>
              <w:t>зимние каникулы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368" w:rsidRPr="009B4D5C" w:rsidRDefault="00081368">
            <w:pPr>
              <w:pStyle w:val="NormalWeb"/>
              <w:jc w:val="center"/>
            </w:pPr>
            <w:r w:rsidRPr="009B4D5C">
              <w:rPr>
                <w:rStyle w:val="Strong"/>
              </w:rPr>
              <w:t>весенние каникулы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81368" w:rsidRPr="009B4D5C" w:rsidRDefault="00081368" w:rsidP="00625293">
            <w:pPr>
              <w:pStyle w:val="NormalWeb"/>
            </w:pPr>
            <w:r>
              <w:rPr>
                <w:rStyle w:val="Strong"/>
              </w:rPr>
              <w:t>л</w:t>
            </w:r>
            <w:r w:rsidRPr="009B4D5C">
              <w:rPr>
                <w:rStyle w:val="Strong"/>
              </w:rPr>
              <w:t>етние</w:t>
            </w:r>
            <w:r>
              <w:rPr>
                <w:rStyle w:val="Strong"/>
              </w:rPr>
              <w:t xml:space="preserve"> </w:t>
            </w:r>
            <w:r w:rsidRPr="009B4D5C">
              <w:rPr>
                <w:rStyle w:val="Strong"/>
              </w:rPr>
              <w:t>каникулы</w:t>
            </w:r>
          </w:p>
        </w:tc>
      </w:tr>
      <w:tr w:rsidR="00081368" w:rsidRPr="009B4D5C" w:rsidTr="000D21FB">
        <w:trPr>
          <w:trHeight w:val="1093"/>
          <w:tblCellSpacing w:w="0" w:type="dxa"/>
        </w:trPr>
        <w:tc>
          <w:tcPr>
            <w:tcW w:w="22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368" w:rsidRPr="00B44708" w:rsidRDefault="00081368">
            <w:pPr>
              <w:pStyle w:val="NormalWeb"/>
            </w:pPr>
            <w:r>
              <w:t>с 28</w:t>
            </w:r>
            <w:r w:rsidRPr="00B44708">
              <w:t>октября</w:t>
            </w:r>
            <w:r>
              <w:t xml:space="preserve"> 2019г</w:t>
            </w:r>
          </w:p>
          <w:p w:rsidR="00081368" w:rsidRPr="00B44708" w:rsidRDefault="00081368">
            <w:pPr>
              <w:pStyle w:val="NormalWeb"/>
            </w:pPr>
            <w:r>
              <w:t>по 04ноября 2019</w:t>
            </w:r>
            <w:r w:rsidRPr="00B44708">
              <w:t>г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368" w:rsidRPr="002C219B" w:rsidRDefault="00081368">
            <w:pPr>
              <w:pStyle w:val="NormalWeb"/>
            </w:pPr>
            <w:r>
              <w:t>с 31</w:t>
            </w:r>
            <w:r w:rsidRPr="002C219B">
              <w:t>декабря 2019г</w:t>
            </w:r>
          </w:p>
          <w:p w:rsidR="00081368" w:rsidRPr="00B50FD1" w:rsidRDefault="00081368">
            <w:pPr>
              <w:pStyle w:val="NormalWeb"/>
            </w:pPr>
            <w:r w:rsidRPr="002C219B">
              <w:t>по 12января 2020г.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368" w:rsidRPr="002C219B" w:rsidRDefault="00081368">
            <w:pPr>
              <w:pStyle w:val="NormalWeb"/>
            </w:pPr>
            <w:r w:rsidRPr="002C219B">
              <w:t>с  23марта 2020г</w:t>
            </w:r>
          </w:p>
          <w:p w:rsidR="00081368" w:rsidRPr="002C219B" w:rsidRDefault="00081368">
            <w:pPr>
              <w:pStyle w:val="NormalWeb"/>
            </w:pPr>
            <w:r>
              <w:t>по 31</w:t>
            </w:r>
            <w:r w:rsidRPr="002C219B">
              <w:t>марта 2020г</w:t>
            </w:r>
          </w:p>
          <w:p w:rsidR="00081368" w:rsidRPr="004B16EF" w:rsidRDefault="00081368">
            <w:pPr>
              <w:pStyle w:val="NormalWeb"/>
              <w:rPr>
                <w:color w:val="000000"/>
              </w:rPr>
            </w:pP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81368" w:rsidRPr="00065570" w:rsidRDefault="00081368">
            <w:pPr>
              <w:pStyle w:val="NormalWeb"/>
            </w:pPr>
            <w:r w:rsidRPr="00065570">
              <w:t>с 01июня</w:t>
            </w:r>
          </w:p>
          <w:p w:rsidR="00081368" w:rsidRPr="00065570" w:rsidRDefault="00081368">
            <w:pPr>
              <w:pStyle w:val="NormalWeb"/>
            </w:pPr>
            <w:r>
              <w:t>по 31августа 2020</w:t>
            </w:r>
            <w:r w:rsidRPr="00065570">
              <w:t>г</w:t>
            </w:r>
          </w:p>
        </w:tc>
      </w:tr>
      <w:tr w:rsidR="00081368" w:rsidRPr="009B4D5C" w:rsidTr="006E0A32">
        <w:trPr>
          <w:tblCellSpacing w:w="0" w:type="dxa"/>
        </w:trPr>
        <w:tc>
          <w:tcPr>
            <w:tcW w:w="22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368" w:rsidRPr="0020425B" w:rsidRDefault="00081368">
            <w:pPr>
              <w:pStyle w:val="NormalWeb"/>
            </w:pPr>
            <w:r>
              <w:t xml:space="preserve">  8</w:t>
            </w:r>
            <w:r w:rsidRPr="0020425B">
              <w:t>календарных дней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368" w:rsidRPr="00B50FD1" w:rsidRDefault="00081368">
            <w:pPr>
              <w:pStyle w:val="NormalWeb"/>
            </w:pPr>
            <w:r>
              <w:t>13</w:t>
            </w:r>
            <w:r w:rsidRPr="00B50FD1">
              <w:t>календарных дней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368" w:rsidRPr="004B16EF" w:rsidRDefault="00081368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 xml:space="preserve"> 9</w:t>
            </w:r>
            <w:r w:rsidRPr="004B16EF">
              <w:rPr>
                <w:color w:val="000000"/>
              </w:rPr>
              <w:t xml:space="preserve"> календарных дней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81368" w:rsidRPr="00065570" w:rsidRDefault="00081368">
            <w:pPr>
              <w:pStyle w:val="NormalWeb"/>
            </w:pPr>
            <w:r w:rsidRPr="00065570">
              <w:t xml:space="preserve"> 92</w:t>
            </w:r>
            <w:bookmarkStart w:id="0" w:name="_GoBack"/>
            <w:bookmarkEnd w:id="0"/>
            <w:r w:rsidRPr="00065570">
              <w:t>календарных дня</w:t>
            </w:r>
          </w:p>
        </w:tc>
      </w:tr>
      <w:tr w:rsidR="00081368" w:rsidRPr="009B4D5C" w:rsidTr="006E0A32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081368" w:rsidRPr="009B4D5C" w:rsidRDefault="00081368" w:rsidP="00332E06">
            <w:pPr>
              <w:pStyle w:val="NormalWeb"/>
            </w:pPr>
            <w:r w:rsidRPr="009B4D5C">
              <w:t xml:space="preserve">Дополнительные каникулы для </w:t>
            </w:r>
            <w:r>
              <w:t xml:space="preserve">обучающихся первых классов: с </w:t>
            </w:r>
            <w:r w:rsidRPr="002C219B">
              <w:t>10февраля  по 16февраля</w:t>
            </w:r>
            <w:r>
              <w:t xml:space="preserve"> 2020</w:t>
            </w:r>
            <w:r w:rsidRPr="009B4D5C">
              <w:t xml:space="preserve"> года (7 календарных дней)</w:t>
            </w:r>
          </w:p>
        </w:tc>
      </w:tr>
    </w:tbl>
    <w:p w:rsidR="00081368" w:rsidRPr="009B4D5C" w:rsidRDefault="00081368" w:rsidP="003A7CA0">
      <w:pPr>
        <w:pStyle w:val="style2"/>
        <w:spacing w:line="240" w:lineRule="auto"/>
        <w:ind w:left="0"/>
        <w:rPr>
          <w:sz w:val="24"/>
          <w:szCs w:val="24"/>
        </w:rPr>
      </w:pPr>
    </w:p>
    <w:p w:rsidR="00081368" w:rsidRPr="009B4D5C" w:rsidRDefault="00081368" w:rsidP="006E0A32">
      <w:pPr>
        <w:pStyle w:val="style20"/>
        <w:rPr>
          <w:rStyle w:val="Strong"/>
          <w:b w:val="0"/>
          <w:sz w:val="24"/>
          <w:szCs w:val="24"/>
        </w:rPr>
      </w:pPr>
      <w:r>
        <w:rPr>
          <w:rStyle w:val="Strong"/>
          <w:color w:val="444444"/>
          <w:sz w:val="24"/>
          <w:szCs w:val="24"/>
        </w:rPr>
        <w:t>5</w:t>
      </w:r>
      <w:r w:rsidRPr="00D769A2">
        <w:rPr>
          <w:sz w:val="24"/>
          <w:szCs w:val="24"/>
        </w:rPr>
        <w:t xml:space="preserve">. </w:t>
      </w:r>
      <w:r w:rsidRPr="00D769A2">
        <w:rPr>
          <w:b/>
          <w:sz w:val="24"/>
          <w:szCs w:val="24"/>
        </w:rPr>
        <w:t>Режим работы школы</w:t>
      </w:r>
      <w:r w:rsidRPr="00D769A2">
        <w:rPr>
          <w:sz w:val="24"/>
          <w:szCs w:val="24"/>
        </w:rPr>
        <w:t>: пятидневная учебная неделя. Занятия проводятся в одну смену</w:t>
      </w:r>
      <w:r w:rsidRPr="00D769A2">
        <w:rPr>
          <w:rStyle w:val="Strong"/>
          <w:b w:val="0"/>
          <w:color w:val="444444"/>
          <w:sz w:val="24"/>
          <w:szCs w:val="24"/>
        </w:rPr>
        <w:t>.</w:t>
      </w:r>
    </w:p>
    <w:p w:rsidR="00081368" w:rsidRDefault="00081368" w:rsidP="006E0A32">
      <w:pPr>
        <w:tabs>
          <w:tab w:val="left" w:pos="10080"/>
        </w:tabs>
        <w:jc w:val="both"/>
        <w:rPr>
          <w:b/>
        </w:rPr>
      </w:pPr>
      <w:r>
        <w:rPr>
          <w:b/>
        </w:rPr>
        <w:t>6. До 29мая 2020года продолжается реализация внеурочной деятельности, программ воспитания и социализации и обучающихся.</w:t>
      </w:r>
    </w:p>
    <w:p w:rsidR="00081368" w:rsidRDefault="00081368" w:rsidP="006E0A32">
      <w:pPr>
        <w:tabs>
          <w:tab w:val="left" w:pos="10080"/>
        </w:tabs>
        <w:jc w:val="both"/>
        <w:rPr>
          <w:b/>
        </w:rPr>
      </w:pPr>
    </w:p>
    <w:p w:rsidR="00081368" w:rsidRPr="009B4D5C" w:rsidRDefault="00081368" w:rsidP="006E0A32">
      <w:pPr>
        <w:rPr>
          <w:b/>
        </w:rPr>
      </w:pPr>
      <w:r>
        <w:rPr>
          <w:b/>
        </w:rPr>
        <w:t>8.</w:t>
      </w:r>
      <w:r w:rsidRPr="009B4D5C">
        <w:rPr>
          <w:b/>
        </w:rPr>
        <w:t>Проведение государственной итоговой аттестации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081368" w:rsidRPr="009B4D5C" w:rsidTr="00BD3CDC">
        <w:tc>
          <w:tcPr>
            <w:tcW w:w="4785" w:type="dxa"/>
          </w:tcPr>
          <w:p w:rsidR="00081368" w:rsidRPr="009B4D5C" w:rsidRDefault="00081368" w:rsidP="006E0A32">
            <w:r w:rsidRPr="009B4D5C">
              <w:t>9класс</w:t>
            </w:r>
          </w:p>
        </w:tc>
        <w:tc>
          <w:tcPr>
            <w:tcW w:w="4786" w:type="dxa"/>
            <w:vMerge w:val="restart"/>
          </w:tcPr>
          <w:p w:rsidR="00081368" w:rsidRPr="003A7CA0" w:rsidRDefault="00081368" w:rsidP="006E0A32">
            <w:r>
              <w:t>Согласно расписанию Роспотребнадзора</w:t>
            </w:r>
          </w:p>
        </w:tc>
      </w:tr>
      <w:tr w:rsidR="00081368" w:rsidRPr="009B4D5C" w:rsidTr="00BD3CDC">
        <w:tc>
          <w:tcPr>
            <w:tcW w:w="4785" w:type="dxa"/>
          </w:tcPr>
          <w:p w:rsidR="00081368" w:rsidRPr="009B4D5C" w:rsidRDefault="00081368" w:rsidP="006E0A32">
            <w:r w:rsidRPr="009B4D5C">
              <w:t>11класс</w:t>
            </w:r>
          </w:p>
        </w:tc>
        <w:tc>
          <w:tcPr>
            <w:tcW w:w="4786" w:type="dxa"/>
            <w:vMerge/>
          </w:tcPr>
          <w:p w:rsidR="00081368" w:rsidRPr="003A7CA0" w:rsidRDefault="00081368" w:rsidP="006E0A32"/>
        </w:tc>
      </w:tr>
    </w:tbl>
    <w:p w:rsidR="00081368" w:rsidRPr="009B4D5C" w:rsidRDefault="00081368" w:rsidP="006E0A32"/>
    <w:p w:rsidR="00081368" w:rsidRDefault="00081368" w:rsidP="006E0A32">
      <w:pPr>
        <w:rPr>
          <w:b/>
        </w:rPr>
      </w:pPr>
      <w:r>
        <w:rPr>
          <w:b/>
        </w:rPr>
        <w:t>9.</w:t>
      </w:r>
      <w:r w:rsidRPr="009B4D5C">
        <w:rPr>
          <w:b/>
        </w:rPr>
        <w:t>Проведение промежуточной аттестации</w:t>
      </w:r>
    </w:p>
    <w:p w:rsidR="00081368" w:rsidRPr="009B4D5C" w:rsidRDefault="00081368" w:rsidP="006E0A32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081368" w:rsidRPr="009B4D5C" w:rsidTr="00BD3CDC">
        <w:tc>
          <w:tcPr>
            <w:tcW w:w="4785" w:type="dxa"/>
          </w:tcPr>
          <w:p w:rsidR="00081368" w:rsidRPr="009B4D5C" w:rsidRDefault="00081368" w:rsidP="006E0A32">
            <w:r w:rsidRPr="009B4D5C">
              <w:t>2-8,10классы</w:t>
            </w:r>
          </w:p>
        </w:tc>
        <w:tc>
          <w:tcPr>
            <w:tcW w:w="4786" w:type="dxa"/>
          </w:tcPr>
          <w:p w:rsidR="00081368" w:rsidRPr="009B4D5C" w:rsidRDefault="00081368" w:rsidP="00D654B0">
            <w:r w:rsidRPr="009B4D5C">
              <w:t>Апрель</w:t>
            </w:r>
            <w:r>
              <w:t xml:space="preserve"> </w:t>
            </w:r>
            <w:r w:rsidRPr="009B4D5C">
              <w:t>-</w:t>
            </w:r>
            <w:r>
              <w:t xml:space="preserve"> </w:t>
            </w:r>
            <w:r w:rsidRPr="009B4D5C">
              <w:t xml:space="preserve">май </w:t>
            </w:r>
            <w:r>
              <w:t>2020г на основе текущих отметок, четверной оценки</w:t>
            </w:r>
          </w:p>
        </w:tc>
      </w:tr>
    </w:tbl>
    <w:p w:rsidR="00081368" w:rsidRPr="009B4D5C" w:rsidRDefault="00081368" w:rsidP="006E0A32"/>
    <w:p w:rsidR="00081368" w:rsidRPr="009B4D5C" w:rsidRDefault="00081368" w:rsidP="006E0A32"/>
    <w:p w:rsidR="00081368" w:rsidRPr="009B4D5C" w:rsidRDefault="00081368" w:rsidP="006E0A32">
      <w:pPr>
        <w:pStyle w:val="style20"/>
        <w:rPr>
          <w:rStyle w:val="Strong"/>
          <w:color w:val="444444"/>
          <w:sz w:val="24"/>
          <w:szCs w:val="24"/>
        </w:rPr>
      </w:pPr>
    </w:p>
    <w:p w:rsidR="00081368" w:rsidRPr="009B4D5C" w:rsidRDefault="00081368" w:rsidP="006E0A32">
      <w:pPr>
        <w:pStyle w:val="style20"/>
        <w:rPr>
          <w:rStyle w:val="Strong"/>
          <w:color w:val="444444"/>
          <w:sz w:val="24"/>
          <w:szCs w:val="24"/>
        </w:rPr>
      </w:pPr>
    </w:p>
    <w:p w:rsidR="00081368" w:rsidRPr="009B4D5C" w:rsidRDefault="00081368" w:rsidP="006E0A32">
      <w:pPr>
        <w:pStyle w:val="style20"/>
        <w:rPr>
          <w:sz w:val="24"/>
          <w:szCs w:val="24"/>
        </w:rPr>
      </w:pPr>
    </w:p>
    <w:p w:rsidR="00081368" w:rsidRPr="009B4D5C" w:rsidRDefault="00081368" w:rsidP="006E0A32">
      <w:pPr>
        <w:rPr>
          <w:color w:val="FF0000"/>
          <w:u w:val="single"/>
        </w:rPr>
      </w:pPr>
    </w:p>
    <w:p w:rsidR="00081368" w:rsidRPr="009B4D5C" w:rsidRDefault="00081368"/>
    <w:sectPr w:rsidR="00081368" w:rsidRPr="009B4D5C" w:rsidSect="00405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0A32"/>
    <w:rsid w:val="00065570"/>
    <w:rsid w:val="00081368"/>
    <w:rsid w:val="00090F24"/>
    <w:rsid w:val="000D21FB"/>
    <w:rsid w:val="00134001"/>
    <w:rsid w:val="00136AD2"/>
    <w:rsid w:val="00162E73"/>
    <w:rsid w:val="00195ADB"/>
    <w:rsid w:val="0020177C"/>
    <w:rsid w:val="0020425B"/>
    <w:rsid w:val="0020719B"/>
    <w:rsid w:val="00207FA9"/>
    <w:rsid w:val="0021777E"/>
    <w:rsid w:val="00245F38"/>
    <w:rsid w:val="002872B5"/>
    <w:rsid w:val="002A3E5D"/>
    <w:rsid w:val="002C219B"/>
    <w:rsid w:val="0031425A"/>
    <w:rsid w:val="00332E06"/>
    <w:rsid w:val="00337036"/>
    <w:rsid w:val="00356143"/>
    <w:rsid w:val="003763F7"/>
    <w:rsid w:val="003A7CA0"/>
    <w:rsid w:val="003B466B"/>
    <w:rsid w:val="003C4A5B"/>
    <w:rsid w:val="00405DAF"/>
    <w:rsid w:val="0042692B"/>
    <w:rsid w:val="00427EF4"/>
    <w:rsid w:val="004533C4"/>
    <w:rsid w:val="004B16EF"/>
    <w:rsid w:val="004E1090"/>
    <w:rsid w:val="005112BA"/>
    <w:rsid w:val="00520950"/>
    <w:rsid w:val="0053300A"/>
    <w:rsid w:val="005B307A"/>
    <w:rsid w:val="005B6378"/>
    <w:rsid w:val="005F6C32"/>
    <w:rsid w:val="006002B4"/>
    <w:rsid w:val="00625293"/>
    <w:rsid w:val="00663FEE"/>
    <w:rsid w:val="006E0A32"/>
    <w:rsid w:val="006E1924"/>
    <w:rsid w:val="00736349"/>
    <w:rsid w:val="00762A7F"/>
    <w:rsid w:val="00777A18"/>
    <w:rsid w:val="007B0DAA"/>
    <w:rsid w:val="007B59CB"/>
    <w:rsid w:val="00814C72"/>
    <w:rsid w:val="0084355F"/>
    <w:rsid w:val="00847F1C"/>
    <w:rsid w:val="00860F12"/>
    <w:rsid w:val="008645AB"/>
    <w:rsid w:val="00906CF6"/>
    <w:rsid w:val="00937EC3"/>
    <w:rsid w:val="00961EBE"/>
    <w:rsid w:val="00983529"/>
    <w:rsid w:val="009A7430"/>
    <w:rsid w:val="009B4D5C"/>
    <w:rsid w:val="009C1C2D"/>
    <w:rsid w:val="00A06333"/>
    <w:rsid w:val="00A910B2"/>
    <w:rsid w:val="00AD0520"/>
    <w:rsid w:val="00AD5739"/>
    <w:rsid w:val="00AE57D5"/>
    <w:rsid w:val="00B05E5D"/>
    <w:rsid w:val="00B07604"/>
    <w:rsid w:val="00B311ED"/>
    <w:rsid w:val="00B44708"/>
    <w:rsid w:val="00B50FD1"/>
    <w:rsid w:val="00B71A4F"/>
    <w:rsid w:val="00B83545"/>
    <w:rsid w:val="00B924D0"/>
    <w:rsid w:val="00BA6B71"/>
    <w:rsid w:val="00BD3CDC"/>
    <w:rsid w:val="00C264D1"/>
    <w:rsid w:val="00C71494"/>
    <w:rsid w:val="00D033D0"/>
    <w:rsid w:val="00D27C1F"/>
    <w:rsid w:val="00D30791"/>
    <w:rsid w:val="00D531E3"/>
    <w:rsid w:val="00D654B0"/>
    <w:rsid w:val="00D769A2"/>
    <w:rsid w:val="00D93A58"/>
    <w:rsid w:val="00DD46C2"/>
    <w:rsid w:val="00DF3BEE"/>
    <w:rsid w:val="00E80D27"/>
    <w:rsid w:val="00F151E7"/>
    <w:rsid w:val="00F152A0"/>
    <w:rsid w:val="00F206DF"/>
    <w:rsid w:val="00F2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A3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E0A32"/>
    <w:pPr>
      <w:spacing w:before="100" w:beforeAutospacing="1" w:after="100" w:afterAutospacing="1"/>
    </w:pPr>
  </w:style>
  <w:style w:type="paragraph" w:customStyle="1" w:styleId="style2">
    <w:name w:val="style2"/>
    <w:basedOn w:val="Normal"/>
    <w:uiPriority w:val="99"/>
    <w:rsid w:val="006E0A32"/>
    <w:pPr>
      <w:spacing w:line="360" w:lineRule="auto"/>
      <w:ind w:left="150"/>
      <w:jc w:val="both"/>
    </w:pPr>
    <w:rPr>
      <w:sz w:val="21"/>
      <w:szCs w:val="21"/>
    </w:rPr>
  </w:style>
  <w:style w:type="paragraph" w:customStyle="1" w:styleId="style20">
    <w:name w:val="style20"/>
    <w:basedOn w:val="Normal"/>
    <w:uiPriority w:val="99"/>
    <w:rsid w:val="006E0A32"/>
    <w:pPr>
      <w:spacing w:line="360" w:lineRule="auto"/>
      <w:jc w:val="both"/>
    </w:pPr>
    <w:rPr>
      <w:sz w:val="21"/>
      <w:szCs w:val="21"/>
    </w:rPr>
  </w:style>
  <w:style w:type="character" w:styleId="Strong">
    <w:name w:val="Strong"/>
    <w:basedOn w:val="DefaultParagraphFont"/>
    <w:uiPriority w:val="99"/>
    <w:qFormat/>
    <w:rsid w:val="006E0A32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7B0DA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66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308</TotalTime>
  <Pages>2</Pages>
  <Words>347</Words>
  <Characters>1984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Заида</dc:creator>
  <cp:keywords/>
  <dc:description/>
  <cp:lastModifiedBy>Windows User</cp:lastModifiedBy>
  <cp:revision>53</cp:revision>
  <cp:lastPrinted>2016-01-16T11:41:00Z</cp:lastPrinted>
  <dcterms:created xsi:type="dcterms:W3CDTF">2013-04-27T03:38:00Z</dcterms:created>
  <dcterms:modified xsi:type="dcterms:W3CDTF">2020-05-17T16:15:00Z</dcterms:modified>
</cp:coreProperties>
</file>