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АННОТАЦИИ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к рабочим программам 1- 4 классов (ФГОС НОО)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на 2020-2021 учебный год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УМК «ШКОЛА РОССИИ»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</w:pPr>
      <w:r>
        <w:rPr>
          <w:b/>
          <w:bCs/>
        </w:rPr>
        <w:t xml:space="preserve">                                                                   </w:t>
      </w:r>
      <w:r w:rsidRPr="008674FC">
        <w:rPr>
          <w:b/>
          <w:bCs/>
        </w:rPr>
        <w:t>Аннотация </w:t>
      </w: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  <w:jc w:val="center"/>
      </w:pPr>
      <w:r w:rsidRPr="008674FC">
        <w:rPr>
          <w:b/>
          <w:bCs/>
        </w:rPr>
        <w:t xml:space="preserve">к рабочей программе учебного предмета, </w:t>
      </w:r>
      <w:bookmarkStart w:id="0" w:name="_GoBack"/>
      <w:bookmarkEnd w:id="0"/>
      <w:r w:rsidRPr="008674FC">
        <w:rPr>
          <w:b/>
          <w:bCs/>
        </w:rPr>
        <w:t>курса</w:t>
      </w:r>
      <w:r w:rsidRPr="008674FC">
        <w:t> «</w:t>
      </w:r>
      <w:r w:rsidRPr="008674FC">
        <w:rPr>
          <w:b/>
          <w:bCs/>
        </w:rPr>
        <w:t>Русский язык»</w:t>
      </w:r>
      <w:r w:rsidRPr="008674FC">
        <w:t> </w:t>
      </w:r>
      <w:r w:rsidRPr="008674FC">
        <w:rPr>
          <w:b/>
          <w:bCs/>
        </w:rPr>
        <w:t>1-4 классы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 общего образования и авторской программы «Русский язык» В. П. Канакиной, В. Г. Горецкого, М. В. Бойкина и др.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Систематический курс русского языка представлен в программе следующими содержательными линиями: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-  система языка: лексика, фонетика и орфоэпия, графика, состав слова, грамматика;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-  орфография и пунктуация;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-  развитие речи.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На изучение русского языка в начальной школе выделяется 641 ч.                 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Во 2—3 классах на уроки русского языка отводится по 170 ч (5 ч в неделю, 34 учебные недели в каждом классе), в 4 классе 136 часов (4 часа в неделю, 34 учебные недели)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Рабочая программа включает в себя:  </w:t>
      </w:r>
    </w:p>
    <w:p w:rsidR="00C30581" w:rsidRPr="008674FC" w:rsidRDefault="00C30581" w:rsidP="008674FC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8674FC">
        <w:t>Планируемые результаты освоения учебного предмета, курса (личностные, метапредметные, предметные); </w:t>
      </w:r>
    </w:p>
    <w:p w:rsidR="00C30581" w:rsidRPr="008674FC" w:rsidRDefault="00C30581" w:rsidP="008674FC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8674FC">
        <w:t>Содержание учебного предмета, курса;  </w:t>
      </w:r>
    </w:p>
    <w:p w:rsidR="00C30581" w:rsidRPr="008674FC" w:rsidRDefault="00C30581" w:rsidP="008674FC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8674FC">
        <w:t>Тематическое планирование с указанием количества часов, отводимых на освоение каждой темы. 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Срок реализации программы 4 года. </w:t>
      </w:r>
    </w:p>
    <w:p w:rsidR="00C30581" w:rsidRPr="008674FC" w:rsidRDefault="00C30581" w:rsidP="008674FC">
      <w:pPr>
        <w:spacing w:line="360" w:lineRule="auto"/>
        <w:ind w:firstLine="709"/>
        <w:jc w:val="center"/>
        <w:rPr>
          <w:b/>
          <w:bCs/>
        </w:rPr>
      </w:pPr>
    </w:p>
    <w:p w:rsidR="00C30581" w:rsidRPr="008674FC" w:rsidRDefault="00C30581" w:rsidP="008674FC">
      <w:pPr>
        <w:spacing w:line="360" w:lineRule="auto"/>
        <w:ind w:firstLine="709"/>
        <w:jc w:val="center"/>
        <w:rPr>
          <w:b/>
          <w:bCs/>
        </w:rPr>
      </w:pPr>
      <w:r w:rsidRPr="008674FC">
        <w:rPr>
          <w:b/>
          <w:bCs/>
        </w:rPr>
        <w:t>Аннотация рабочей программы  по немецкому языку 2 – 4 класс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Настоящая рабочая программа по немецкому языку для 1- 4 классов  составлена на основе:</w:t>
      </w:r>
    </w:p>
    <w:p w:rsidR="00C30581" w:rsidRPr="008674FC" w:rsidRDefault="00C30581" w:rsidP="008674FC">
      <w:pPr>
        <w:spacing w:line="360" w:lineRule="auto"/>
        <w:ind w:firstLine="709"/>
        <w:jc w:val="both"/>
        <w:rPr>
          <w:u w:val="single"/>
        </w:rPr>
      </w:pPr>
      <w:r w:rsidRPr="008674FC">
        <w:t xml:space="preserve">1. Федерального государственного образовательного стандарта начального общего образования (2009г), утвержденного приказом Министерства образования и науки Российской Федерации от 6 октября 2009 г. № 373 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2. Учебного плана МАОУ «Ачирская СОШ»</w:t>
      </w:r>
    </w:p>
    <w:p w:rsidR="00C30581" w:rsidRPr="008674FC" w:rsidRDefault="00C30581" w:rsidP="008674FC">
      <w:pPr>
        <w:tabs>
          <w:tab w:val="left" w:pos="993"/>
        </w:tabs>
        <w:spacing w:line="360" w:lineRule="auto"/>
        <w:ind w:firstLine="709"/>
        <w:rPr>
          <w:b/>
          <w:bCs/>
        </w:rPr>
      </w:pPr>
      <w:r w:rsidRPr="008674FC">
        <w:t>3.Авторской программы И.Л.Бим, Л.И.Рыжовой «Немецкий язык. Предметная линия учебников И.Л.Бим, 2-4 классы»</w:t>
      </w:r>
    </w:p>
    <w:p w:rsidR="00C30581" w:rsidRPr="008674FC" w:rsidRDefault="00C30581" w:rsidP="008674FC">
      <w:pPr>
        <w:tabs>
          <w:tab w:val="left" w:pos="993"/>
        </w:tabs>
        <w:spacing w:line="360" w:lineRule="auto"/>
        <w:ind w:firstLine="709"/>
        <w:rPr>
          <w:b/>
          <w:bCs/>
        </w:rPr>
      </w:pPr>
      <w:r w:rsidRPr="008674FC">
        <w:rPr>
          <w:b/>
          <w:bCs/>
        </w:rPr>
        <w:t xml:space="preserve">Интегративная цель </w:t>
      </w:r>
      <w:r w:rsidRPr="008674FC">
        <w:t>обучения немецкому языку во 2- 4</w:t>
      </w:r>
      <w:r w:rsidRPr="008674FC">
        <w:rPr>
          <w:b/>
          <w:bCs/>
        </w:rPr>
        <w:t xml:space="preserve"> классах </w:t>
      </w:r>
      <w:r w:rsidRPr="008674FC">
        <w:t xml:space="preserve">включает развитие у учащихся начальной школы </w:t>
      </w:r>
      <w:r w:rsidRPr="008674FC">
        <w:rPr>
          <w:b/>
          <w:bCs/>
        </w:rPr>
        <w:t>коммуникативной компетенции</w:t>
      </w:r>
      <w:r w:rsidRPr="008674FC">
        <w:t xml:space="preserve"> элементарного уровня в доступных им формах аудирования, говорения, чтения и письма, т. е. в четырёх основных видах речевой деятельности: </w:t>
      </w:r>
      <w:r w:rsidRPr="008674FC">
        <w:rPr>
          <w:b/>
          <w:bCs/>
        </w:rPr>
        <w:t xml:space="preserve">аудировании, говорении, чтении и письме. </w:t>
      </w:r>
    </w:p>
    <w:p w:rsidR="00C30581" w:rsidRPr="008674FC" w:rsidRDefault="00C30581" w:rsidP="008674FC">
      <w:pPr>
        <w:tabs>
          <w:tab w:val="left" w:pos="993"/>
        </w:tabs>
        <w:spacing w:line="360" w:lineRule="auto"/>
        <w:ind w:firstLine="709"/>
      </w:pPr>
      <w:r w:rsidRPr="008674FC">
        <w:rPr>
          <w:color w:val="000000"/>
        </w:rPr>
        <w:t>Под</w:t>
      </w:r>
      <w:r w:rsidRPr="008674FC">
        <w:rPr>
          <w:i/>
          <w:iCs/>
          <w:color w:val="000000"/>
        </w:rPr>
        <w:t xml:space="preserve"> </w:t>
      </w:r>
      <w:r w:rsidRPr="008674FC">
        <w:rPr>
          <w:color w:val="000000"/>
        </w:rPr>
        <w:t xml:space="preserve">элементарной коммуникативной компетенцией понимается способность и готовность обучающихся осуществлять межличностное и межкультурное общение на доступном для </w:t>
      </w:r>
      <w:r w:rsidRPr="008674FC">
        <w:t>учащегося начальной школы</w:t>
      </w:r>
      <w:r w:rsidRPr="008674FC">
        <w:rPr>
          <w:color w:val="000000"/>
        </w:rPr>
        <w:t xml:space="preserve"> уровне с носителями немецкого языка в устной и письменной форме в ограниченном круге типичных ситуаций и сфер общения.</w:t>
      </w:r>
    </w:p>
    <w:p w:rsidR="00C30581" w:rsidRPr="008674FC" w:rsidRDefault="00C30581" w:rsidP="008674FC">
      <w:pPr>
        <w:tabs>
          <w:tab w:val="left" w:pos="993"/>
        </w:tabs>
        <w:spacing w:line="360" w:lineRule="auto"/>
        <w:ind w:firstLine="709"/>
      </w:pPr>
      <w:r w:rsidRPr="008674FC">
        <w:t xml:space="preserve">Изучение немецкого языка во2- 4 классах имеет следующие </w:t>
      </w:r>
      <w:r w:rsidRPr="008674FC">
        <w:rPr>
          <w:b/>
          <w:bCs/>
        </w:rPr>
        <w:t>цели</w:t>
      </w:r>
      <w:r w:rsidRPr="008674FC">
        <w:t xml:space="preserve">: 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4F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30581" w:rsidRPr="008674FC" w:rsidRDefault="00C30581" w:rsidP="008674FC">
      <w:pPr>
        <w:tabs>
          <w:tab w:val="left" w:pos="993"/>
        </w:tabs>
        <w:spacing w:line="360" w:lineRule="auto"/>
        <w:ind w:firstLine="709"/>
        <w:jc w:val="both"/>
      </w:pPr>
      <w:r w:rsidRPr="008674FC"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:rsidR="00C30581" w:rsidRPr="008674FC" w:rsidRDefault="00C30581" w:rsidP="008674FC">
      <w:pPr>
        <w:tabs>
          <w:tab w:val="left" w:pos="993"/>
        </w:tabs>
        <w:spacing w:line="360" w:lineRule="auto"/>
        <w:ind w:firstLine="709"/>
        <w:jc w:val="both"/>
      </w:pPr>
      <w:r w:rsidRPr="008674FC">
        <w:rPr>
          <w:color w:val="000000"/>
        </w:rPr>
        <w:t xml:space="preserve">     Изучение иностранного языка в начальной школе начинается со 2 класса,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что позволяет использовать сенситивный (особенно чувствительный) период в речевом развитии детей для ознакомления их с новым языковым миром,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для развития их речевых способностей, в том числе иноязычных, а также в большей мере использовать воспитательный, развивающий потенциал иностранного языка как учебного предмета.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 xml:space="preserve">     Именно в начальной школе следует закладывать фундамент для развития разносторонних умений учиться, для формирования и развития мотивации к изучению иностранного языка и в целом к образованию и самообразованию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«через всю жизнь».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Место учебного предмета в структуре образовательной программы.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Представленная программа предусматривает изучение немецкого языка в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начальной школе (2-4 классы) общеобразовательных учреждений: 68 часов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во 2, 3 и 4 классах (2 часа в неделю, 34 учебные недели в каждом классе).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rPr>
          <w:b/>
          <w:bCs/>
        </w:rPr>
        <w:t>Программу обеспечивают: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lang w:eastAsia="en-US"/>
        </w:rPr>
        <w:t xml:space="preserve"> </w:t>
      </w:r>
      <w:r w:rsidRPr="008674FC">
        <w:rPr>
          <w:color w:val="000000"/>
        </w:rPr>
        <w:t>- учебник «Немецкий язык» 2-4 кл, авторы И. Л. Бим, Л. И. Рыжова; М.: Просвещение, 2015г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- книга для учителя, авторы И. Л. Бим, Л. И. Рыжова, Л. В. Садомова;</w:t>
      </w:r>
    </w:p>
    <w:p w:rsidR="00C30581" w:rsidRPr="008674FC" w:rsidRDefault="00C30581" w:rsidP="008674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674FC">
        <w:rPr>
          <w:color w:val="000000"/>
        </w:rPr>
        <w:t>М.: Просвещение, 2015</w:t>
      </w:r>
    </w:p>
    <w:p w:rsidR="00C30581" w:rsidRPr="008674FC" w:rsidRDefault="00C30581" w:rsidP="008674FC">
      <w:pPr>
        <w:spacing w:line="360" w:lineRule="auto"/>
        <w:ind w:firstLine="709"/>
        <w:rPr>
          <w:lang w:eastAsia="en-US"/>
        </w:rPr>
      </w:pPr>
    </w:p>
    <w:p w:rsidR="00C30581" w:rsidRPr="008674FC" w:rsidRDefault="00C30581" w:rsidP="008674FC">
      <w:pPr>
        <w:pStyle w:val="NormalWeb"/>
        <w:spacing w:before="0" w:beforeAutospacing="0" w:after="0" w:afterAutospacing="0" w:line="360" w:lineRule="auto"/>
        <w:ind w:firstLine="709"/>
        <w:jc w:val="center"/>
      </w:pPr>
      <w:r w:rsidRPr="008674FC">
        <w:t xml:space="preserve">  </w:t>
      </w:r>
      <w:r w:rsidRPr="008674FC">
        <w:rPr>
          <w:b/>
          <w:bCs/>
        </w:rPr>
        <w:t>Аннотация 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к рабочей программе учебного предмета, курса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t> </w:t>
      </w:r>
      <w:r w:rsidRPr="008674FC">
        <w:rPr>
          <w:b/>
          <w:bCs/>
        </w:rPr>
        <w:t>«Литературное чтение»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1-4 классы</w:t>
      </w: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 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 Л. Ф. Климанова, М. В. Бойкина и др. Содержание учебного предмета направлено на формирование общеучебных навыков чтения и умений работать с текстом, и способствует общему развитию ребенка, его духовно- нравственному и эстетическому воспитанию.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Систематический курс литературного чтения представлен в программе следующими содержательными линиями: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 круг детского чтения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виды речевой и читательской деятельности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опыт творческой деятельности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 рассчитана на 506 ч. В 1 классе на изучение литературного чтения отводится 132 ч (4 ч в неделю, 33 учебные недели): из них 92 ч (23 учебные недели) отводится урокам обучения грамоте и 40 ч (10 учебных недель) – урокам литературного чтения. Во 2 классе 136 ч (4 ч в неделю, 34 учебные недели) В 3-4 классах по 102 ч (3 ч в неделю, 34 учебные недели в каждом классе согласно учебному плану). 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 включает в себя:  </w:t>
      </w:r>
    </w:p>
    <w:p w:rsidR="00C30581" w:rsidRPr="008674FC" w:rsidRDefault="00C30581" w:rsidP="003D58E8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8674FC">
        <w:t>Планируемые результаты освоения учебного предмета, курса (личностные, метапредметные, предметные); </w:t>
      </w:r>
    </w:p>
    <w:p w:rsidR="00C30581" w:rsidRPr="008674FC" w:rsidRDefault="00C30581" w:rsidP="003D58E8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8674FC">
        <w:t>Содержание учебного предмета, курса;  </w:t>
      </w:r>
    </w:p>
    <w:p w:rsidR="00C30581" w:rsidRPr="008674FC" w:rsidRDefault="00C30581" w:rsidP="003D58E8">
      <w:pPr>
        <w:numPr>
          <w:ilvl w:val="0"/>
          <w:numId w:val="4"/>
        </w:numPr>
        <w:spacing w:line="360" w:lineRule="auto"/>
        <w:ind w:left="0" w:firstLine="709"/>
        <w:jc w:val="both"/>
      </w:pPr>
      <w:r w:rsidRPr="008674FC">
        <w:t>Тематическое планирование с указанием количества часов, отводимых на освоение каждой темы.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Срок реализации программы 4 года.  </w:t>
      </w:r>
    </w:p>
    <w:p w:rsidR="00C30581" w:rsidRDefault="00C30581" w:rsidP="003D58E8">
      <w:pPr>
        <w:spacing w:line="360" w:lineRule="auto"/>
        <w:ind w:firstLine="709"/>
        <w:jc w:val="center"/>
        <w:rPr>
          <w:b/>
          <w:bCs/>
        </w:rPr>
      </w:pPr>
    </w:p>
    <w:p w:rsidR="00C30581" w:rsidRPr="008674FC" w:rsidRDefault="00C30581" w:rsidP="003D58E8">
      <w:pPr>
        <w:spacing w:line="360" w:lineRule="auto"/>
        <w:ind w:firstLine="709"/>
        <w:jc w:val="center"/>
        <w:rPr>
          <w:b/>
          <w:bCs/>
        </w:rPr>
      </w:pPr>
      <w:r w:rsidRPr="008674FC">
        <w:rPr>
          <w:b/>
          <w:bCs/>
        </w:rPr>
        <w:t>Аннотация рабочих программ  по учебным предметам «Литературное чтение на родном языке» и «Родной язык»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 xml:space="preserve">  Рабочая программа учебного предмета «Литературное чтение на родном языке» составлена в соответствии с требованиями федерального компонента государственного стандарта общего образования (2004 г.) и примерной Программа для общеобразовательных школ Министерства образования по литературному чтению на родном языке, разработанной Р.Х. Ягафаровой и реализует базовый уровень, 2 -4классы</w:t>
      </w:r>
    </w:p>
    <w:p w:rsidR="00C30581" w:rsidRPr="008674FC" w:rsidRDefault="00C30581" w:rsidP="008674FC">
      <w:pPr>
        <w:pStyle w:val="Default"/>
        <w:spacing w:line="360" w:lineRule="auto"/>
        <w:ind w:firstLine="709"/>
        <w:jc w:val="both"/>
      </w:pPr>
      <w:r w:rsidRPr="008674FC">
        <w:t>Рабочая программа составлена в соответствии с годовым календарным графиком, учебным планом  МАОУ «Ачирская СОШ» на 2018-2019 учебный год.</w:t>
      </w:r>
    </w:p>
    <w:p w:rsidR="00C30581" w:rsidRPr="008674FC" w:rsidRDefault="00C30581" w:rsidP="008674FC">
      <w:pPr>
        <w:spacing w:line="360" w:lineRule="auto"/>
        <w:ind w:firstLine="709"/>
        <w:jc w:val="both"/>
        <w:rPr>
          <w:b/>
          <w:bCs/>
        </w:rPr>
      </w:pPr>
      <w:r w:rsidRPr="008674FC">
        <w:rPr>
          <w:b/>
          <w:bCs/>
        </w:rPr>
        <w:t>Цели:</w:t>
      </w:r>
    </w:p>
    <w:p w:rsidR="00C30581" w:rsidRPr="008674FC" w:rsidRDefault="00C30581" w:rsidP="00867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74FC"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C30581" w:rsidRPr="008674FC" w:rsidRDefault="00C30581" w:rsidP="00867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74FC"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C30581" w:rsidRPr="008674FC" w:rsidRDefault="00C30581" w:rsidP="00867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74FC"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C30581" w:rsidRPr="008674FC" w:rsidRDefault="00C30581" w:rsidP="008674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674FC"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C30581" w:rsidRPr="008674FC" w:rsidRDefault="00C30581" w:rsidP="008674FC">
      <w:pPr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lang w:eastAsia="en-US"/>
        </w:rPr>
      </w:pPr>
      <w:r w:rsidRPr="008674FC">
        <w:rPr>
          <w:b/>
          <w:bCs/>
          <w:lang w:eastAsia="en-US"/>
        </w:rPr>
        <w:t xml:space="preserve">    </w:t>
      </w:r>
      <w:r w:rsidRPr="008674FC">
        <w:rPr>
          <w:lang w:eastAsia="en-US"/>
        </w:rPr>
        <w:t>Согласно  учебному плану МАОУ «Ачирская СОШ» на изучение татарского языка во 2-4 классах выделяется -34ч. (1 час в неделю)</w:t>
      </w:r>
    </w:p>
    <w:p w:rsidR="00C30581" w:rsidRDefault="00C30581" w:rsidP="008674FC">
      <w:pPr>
        <w:spacing w:line="360" w:lineRule="auto"/>
        <w:ind w:firstLine="709"/>
        <w:jc w:val="center"/>
        <w:rPr>
          <w:b/>
          <w:bCs/>
        </w:rPr>
      </w:pP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Аннотация </w:t>
      </w: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  <w:jc w:val="center"/>
      </w:pPr>
      <w:r w:rsidRPr="008674FC">
        <w:rPr>
          <w:b/>
          <w:bCs/>
        </w:rPr>
        <w:t>к рабочей программе учебного предмета, курса</w:t>
      </w:r>
      <w:r w:rsidRPr="008674FC">
        <w:t> </w:t>
      </w:r>
      <w:r w:rsidRPr="008674FC">
        <w:rPr>
          <w:b/>
          <w:bCs/>
        </w:rPr>
        <w:t>«Математика»</w:t>
      </w:r>
      <w:r w:rsidRPr="008674FC">
        <w:t> </w:t>
      </w:r>
      <w:r w:rsidRPr="008674FC">
        <w:rPr>
          <w:b/>
          <w:bCs/>
        </w:rPr>
        <w:t>1-4 классы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</w:pP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М. И. Моро, М. А. Бантовой, Г. В. Бельтюковой, С. И. Волковой, С. В. Степановой. 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Математика представлена в программе следующими содержательными линиями: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числа и величины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арифметические действия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текстовые задачи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пространственные отношения. 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 геометрические фигуры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геометрические величины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работа с информацией.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 рассчитана на 540 ч. В 1 классе на изучение математики отводится 132 ч (4 ч в неделю, 33 учебные недели). Во 2-4 классах – по 136 ч (34 учебные недели в каждом классе согласно учебному плану, 4 ч. в неделю).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 включает в себя:  </w:t>
      </w:r>
    </w:p>
    <w:p w:rsidR="00C30581" w:rsidRPr="008674FC" w:rsidRDefault="00C30581" w:rsidP="003D58E8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8674FC">
        <w:t>Планируемые результаты освоения учебного предмета, курса (личностные, метапредметные, предметные); </w:t>
      </w:r>
    </w:p>
    <w:p w:rsidR="00C30581" w:rsidRPr="008674FC" w:rsidRDefault="00C30581" w:rsidP="003D58E8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8674FC">
        <w:t>Содержание учебного предмета, курса;  </w:t>
      </w:r>
    </w:p>
    <w:p w:rsidR="00C30581" w:rsidRPr="008674FC" w:rsidRDefault="00C30581" w:rsidP="003D58E8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8674FC">
        <w:t>Тематическое планирование с указанием количества часов, отводимых на освоение каждой темы.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Срок реализации программы 4 года.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Аннотация 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к рабочей программе учебного предмета, курса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t> </w:t>
      </w:r>
      <w:r w:rsidRPr="008674FC">
        <w:rPr>
          <w:b/>
          <w:bCs/>
        </w:rPr>
        <w:t>«Окружающий мир»</w:t>
      </w:r>
      <w:r w:rsidRPr="008674FC">
        <w:t> </w:t>
      </w:r>
    </w:p>
    <w:p w:rsidR="00C30581" w:rsidRPr="008674FC" w:rsidRDefault="00C30581" w:rsidP="008674FC">
      <w:pPr>
        <w:spacing w:line="360" w:lineRule="auto"/>
        <w:ind w:firstLine="709"/>
        <w:jc w:val="center"/>
      </w:pPr>
      <w:r w:rsidRPr="008674FC">
        <w:rPr>
          <w:b/>
          <w:bCs/>
        </w:rPr>
        <w:t>1-4 классы</w:t>
      </w:r>
      <w:r w:rsidRPr="008674FC">
        <w:t> </w:t>
      </w:r>
    </w:p>
    <w:p w:rsidR="00C30581" w:rsidRPr="008674FC" w:rsidRDefault="00C30581" w:rsidP="003D58E8">
      <w:pPr>
        <w:spacing w:line="360" w:lineRule="auto"/>
        <w:ind w:firstLine="709"/>
      </w:pP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 российского общества.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Предмет представлен в программе следующими содержательными линиями: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человек и природа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человек и общество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-  правила безопасной жизни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 рассчитана на 270 ч. В 1 классе на изучение отводится 66 ч. (2ч в неделю, 33 учебные недели). Во 2-4 классах – по 68 ч (34 учебные недели в каждом классе согласно учебному плану, 2 ч в неделю).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Рабочая программа включает в себя:  </w:t>
      </w:r>
    </w:p>
    <w:p w:rsidR="00C30581" w:rsidRPr="008674FC" w:rsidRDefault="00C30581" w:rsidP="003D58E8">
      <w:pPr>
        <w:numPr>
          <w:ilvl w:val="0"/>
          <w:numId w:val="6"/>
        </w:numPr>
        <w:spacing w:line="360" w:lineRule="auto"/>
        <w:ind w:left="0" w:firstLine="709"/>
        <w:jc w:val="both"/>
      </w:pPr>
      <w:r w:rsidRPr="008674FC">
        <w:t>Планируемые результаты освоения учебного предмета, курса (личностные, метапредметные, предметные); </w:t>
      </w:r>
    </w:p>
    <w:p w:rsidR="00C30581" w:rsidRPr="008674FC" w:rsidRDefault="00C30581" w:rsidP="003D58E8">
      <w:pPr>
        <w:numPr>
          <w:ilvl w:val="0"/>
          <w:numId w:val="6"/>
        </w:numPr>
        <w:spacing w:line="360" w:lineRule="auto"/>
        <w:ind w:left="0" w:firstLine="709"/>
        <w:jc w:val="both"/>
      </w:pPr>
      <w:r w:rsidRPr="008674FC">
        <w:t>Содержание учебного предмета, курса;  </w:t>
      </w:r>
    </w:p>
    <w:p w:rsidR="00C30581" w:rsidRPr="008674FC" w:rsidRDefault="00C30581" w:rsidP="003D58E8">
      <w:pPr>
        <w:numPr>
          <w:ilvl w:val="0"/>
          <w:numId w:val="7"/>
        </w:numPr>
        <w:spacing w:line="360" w:lineRule="auto"/>
        <w:ind w:left="0" w:firstLine="709"/>
        <w:jc w:val="both"/>
      </w:pPr>
      <w:r w:rsidRPr="008674FC">
        <w:t>Тематическое планирование с указанием количества часов, отводимых на освоение каждой темы. </w:t>
      </w:r>
    </w:p>
    <w:p w:rsidR="00C30581" w:rsidRPr="008674FC" w:rsidRDefault="00C30581" w:rsidP="003D58E8">
      <w:pPr>
        <w:spacing w:line="360" w:lineRule="auto"/>
        <w:ind w:firstLine="709"/>
        <w:jc w:val="both"/>
      </w:pPr>
      <w:r w:rsidRPr="008674FC">
        <w:t>Срок реализации программы 4 года. 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581" w:rsidRPr="008674FC" w:rsidRDefault="00C30581" w:rsidP="003D58E8">
      <w:pPr>
        <w:spacing w:line="360" w:lineRule="auto"/>
        <w:ind w:firstLine="709"/>
        <w:jc w:val="center"/>
        <w:rPr>
          <w:b/>
          <w:bCs/>
        </w:rPr>
      </w:pPr>
      <w:r w:rsidRPr="008674FC">
        <w:rPr>
          <w:b/>
          <w:bCs/>
        </w:rPr>
        <w:t>Аннотация рабочей программы по физической культуре 1 – 4 класс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Настоящая рабочая программа по физической культуре для 1- 4 классов составлена на основе:</w:t>
      </w:r>
    </w:p>
    <w:p w:rsidR="00C30581" w:rsidRPr="008674FC" w:rsidRDefault="00C30581" w:rsidP="008674FC">
      <w:pPr>
        <w:spacing w:line="360" w:lineRule="auto"/>
        <w:ind w:firstLine="709"/>
        <w:jc w:val="both"/>
        <w:rPr>
          <w:u w:val="single"/>
        </w:rPr>
      </w:pPr>
      <w:r w:rsidRPr="008674FC">
        <w:t xml:space="preserve">1. Федерального государственного образовательного стандарта начального общего образования (2009г), утвержденного приказом Министерства образования и науки Российской Федерации от 6 октября 2009 г. № 373 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2. Учебного плана МАОУ «Ачирская СОШ»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>3.Авторской программы В. И. Ляха, А. А. Зданевича.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</w:t>
      </w:r>
    </w:p>
    <w:p w:rsidR="00C30581" w:rsidRPr="008674FC" w:rsidRDefault="00C30581" w:rsidP="008674FC">
      <w:pPr>
        <w:spacing w:line="360" w:lineRule="auto"/>
        <w:ind w:firstLine="709"/>
        <w:rPr>
          <w:color w:val="000000"/>
        </w:rPr>
      </w:pPr>
      <w:r w:rsidRPr="008674FC">
        <w:rPr>
          <w:b/>
          <w:bCs/>
        </w:rPr>
        <w:t>Целью физического воспитания в школе является</w:t>
      </w:r>
      <w:r w:rsidRPr="008674FC">
        <w:t xml:space="preserve"> 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C30581" w:rsidRPr="008674FC" w:rsidRDefault="00C30581" w:rsidP="00867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4FC">
        <w:rPr>
          <w:rFonts w:ascii="Times New Roman" w:hAnsi="Times New Roman" w:cs="Times New Roman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C30581" w:rsidRPr="008674FC" w:rsidRDefault="00C30581" w:rsidP="008674FC">
      <w:pPr>
        <w:spacing w:line="360" w:lineRule="auto"/>
        <w:ind w:firstLine="709"/>
        <w:jc w:val="both"/>
      </w:pPr>
      <w:r w:rsidRPr="008674FC">
        <w:t xml:space="preserve">Реализация данной задачи связана с решением следующих образовательных </w:t>
      </w:r>
      <w:r w:rsidRPr="008674FC">
        <w:rPr>
          <w:b/>
          <w:bCs/>
        </w:rPr>
        <w:t>задач:</w:t>
      </w:r>
    </w:p>
    <w:p w:rsidR="00C30581" w:rsidRPr="008674FC" w:rsidRDefault="00C30581" w:rsidP="008674FC">
      <w:pPr>
        <w:pStyle w:val="a"/>
        <w:spacing w:line="360" w:lineRule="auto"/>
        <w:ind w:firstLine="709"/>
        <w:jc w:val="both"/>
      </w:pPr>
      <w:r w:rsidRPr="008674FC">
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</w:p>
    <w:p w:rsidR="00C30581" w:rsidRPr="008674FC" w:rsidRDefault="00C30581" w:rsidP="008674FC">
      <w:pPr>
        <w:pStyle w:val="a"/>
        <w:spacing w:line="360" w:lineRule="auto"/>
        <w:ind w:firstLine="709"/>
        <w:jc w:val="both"/>
      </w:pPr>
      <w:r w:rsidRPr="008674FC">
        <w:t xml:space="preserve">Согласно учебному плану образовательного учреждения  всего на изучение курса «Физическая культура» в каждом  классе начальной школы отводится  99 часов (3 часа в неделю). </w:t>
      </w:r>
    </w:p>
    <w:p w:rsidR="00C30581" w:rsidRPr="008674FC" w:rsidRDefault="00C30581" w:rsidP="008674FC">
      <w:pPr>
        <w:spacing w:line="360" w:lineRule="auto"/>
        <w:ind w:firstLine="709"/>
      </w:pPr>
    </w:p>
    <w:p w:rsidR="00C30581" w:rsidRPr="0074023D" w:rsidRDefault="00C30581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Аннотация </w:t>
      </w:r>
      <w:r w:rsidRPr="0074023D">
        <w:rPr>
          <w:sz w:val="27"/>
          <w:szCs w:val="27"/>
        </w:rPr>
        <w:t> </w:t>
      </w:r>
    </w:p>
    <w:p w:rsidR="00C30581" w:rsidRPr="0074023D" w:rsidRDefault="00C30581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к рабочей программе учебного предмета, курса</w:t>
      </w:r>
      <w:r w:rsidRPr="0074023D">
        <w:rPr>
          <w:sz w:val="27"/>
          <w:szCs w:val="27"/>
        </w:rPr>
        <w:t> </w:t>
      </w:r>
    </w:p>
    <w:p w:rsidR="00C30581" w:rsidRPr="0074023D" w:rsidRDefault="00C30581" w:rsidP="003D58E8">
      <w:pPr>
        <w:spacing w:before="100" w:beforeAutospacing="1"/>
        <w:jc w:val="center"/>
      </w:pPr>
      <w:r w:rsidRPr="0074023D">
        <w:t> </w:t>
      </w:r>
      <w:r w:rsidRPr="0074023D">
        <w:rPr>
          <w:b/>
          <w:bCs/>
          <w:sz w:val="27"/>
          <w:szCs w:val="27"/>
        </w:rPr>
        <w:t>«Изобразительное искусство»</w:t>
      </w:r>
      <w:r w:rsidRPr="0074023D">
        <w:rPr>
          <w:sz w:val="27"/>
          <w:szCs w:val="27"/>
        </w:rPr>
        <w:t> </w:t>
      </w:r>
    </w:p>
    <w:p w:rsidR="00C30581" w:rsidRPr="0074023D" w:rsidRDefault="00C30581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1-4 классы</w:t>
      </w:r>
      <w:r w:rsidRPr="0074023D">
        <w:rPr>
          <w:sz w:val="27"/>
          <w:szCs w:val="27"/>
        </w:rPr>
        <w:t>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 Неменского «Изобразительное искусство». </w:t>
      </w:r>
      <w:r w:rsidRPr="0074023D">
        <w:t> </w:t>
      </w:r>
    </w:p>
    <w:p w:rsidR="00C30581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Рабочая программа рассчитана на 135 ч. В 1 классе на изучение отводится 33 ч (1 ч в неделю, 33 учебные недели). Во 2-4 классах – по 34 ч (34 учебные недели в каждом классе согласно учебному плану, 1 ч в неделю).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Рабочая программа включает в себя:  </w:t>
      </w:r>
    </w:p>
    <w:p w:rsidR="00C30581" w:rsidRPr="0074023D" w:rsidRDefault="00C30581" w:rsidP="003D58E8">
      <w:pPr>
        <w:numPr>
          <w:ilvl w:val="0"/>
          <w:numId w:val="8"/>
        </w:numPr>
        <w:ind w:left="0" w:firstLine="709"/>
        <w:jc w:val="both"/>
      </w:pPr>
      <w:r w:rsidRPr="0074023D">
        <w:rPr>
          <w:sz w:val="27"/>
          <w:szCs w:val="27"/>
        </w:rPr>
        <w:t>Планируемые результаты освоения учебного предмета, курса (личностные, метапредметные, предметные); </w:t>
      </w:r>
    </w:p>
    <w:p w:rsidR="00C30581" w:rsidRPr="0074023D" w:rsidRDefault="00C30581" w:rsidP="003D58E8">
      <w:pPr>
        <w:numPr>
          <w:ilvl w:val="0"/>
          <w:numId w:val="8"/>
        </w:numPr>
        <w:ind w:left="0" w:firstLine="709"/>
        <w:jc w:val="both"/>
      </w:pPr>
      <w:r w:rsidRPr="0074023D">
        <w:rPr>
          <w:sz w:val="27"/>
          <w:szCs w:val="27"/>
        </w:rPr>
        <w:t>Содержание учебного предмета, курса;  </w:t>
      </w:r>
    </w:p>
    <w:p w:rsidR="00C30581" w:rsidRDefault="00C30581" w:rsidP="003D58E8">
      <w:pPr>
        <w:numPr>
          <w:ilvl w:val="0"/>
          <w:numId w:val="8"/>
        </w:numPr>
        <w:ind w:left="0" w:firstLine="709"/>
        <w:jc w:val="both"/>
      </w:pPr>
      <w:r w:rsidRPr="0074023D">
        <w:rPr>
          <w:sz w:val="27"/>
          <w:szCs w:val="27"/>
        </w:rPr>
        <w:t>Тематическое планирование с указанием количества часов, отводимых на освоение каждой темы.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Срок реализации программы 4 года. </w:t>
      </w:r>
    </w:p>
    <w:p w:rsidR="00C30581" w:rsidRPr="0074023D" w:rsidRDefault="00C30581" w:rsidP="003D58E8">
      <w:pPr>
        <w:ind w:firstLine="709"/>
        <w:jc w:val="both"/>
      </w:pPr>
      <w:r w:rsidRPr="0074023D">
        <w:t> </w:t>
      </w:r>
    </w:p>
    <w:p w:rsidR="00C30581" w:rsidRPr="0074023D" w:rsidRDefault="00C30581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Аннотация </w:t>
      </w:r>
      <w:r w:rsidRPr="0074023D">
        <w:rPr>
          <w:sz w:val="27"/>
          <w:szCs w:val="27"/>
        </w:rPr>
        <w:t> </w:t>
      </w:r>
    </w:p>
    <w:p w:rsidR="00C30581" w:rsidRPr="0074023D" w:rsidRDefault="00C30581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к рабочей программе учебного предмета, курса </w:t>
      </w:r>
      <w:r w:rsidRPr="0074023D">
        <w:rPr>
          <w:sz w:val="27"/>
          <w:szCs w:val="27"/>
        </w:rPr>
        <w:t> </w:t>
      </w:r>
      <w:r w:rsidRPr="0074023D">
        <w:rPr>
          <w:b/>
          <w:bCs/>
          <w:sz w:val="27"/>
          <w:szCs w:val="27"/>
        </w:rPr>
        <w:t>«Музыка» </w:t>
      </w:r>
      <w:r w:rsidRPr="0074023D">
        <w:rPr>
          <w:sz w:val="27"/>
          <w:szCs w:val="27"/>
        </w:rPr>
        <w:t> </w:t>
      </w:r>
      <w:r w:rsidRPr="0074023D">
        <w:t> </w:t>
      </w:r>
      <w:r w:rsidRPr="0074023D">
        <w:rPr>
          <w:b/>
          <w:bCs/>
          <w:sz w:val="27"/>
          <w:szCs w:val="27"/>
        </w:rPr>
        <w:t>1-4 классы</w:t>
      </w:r>
      <w:r w:rsidRPr="0074023D">
        <w:rPr>
          <w:sz w:val="27"/>
          <w:szCs w:val="27"/>
        </w:rPr>
        <w:t> </w:t>
      </w:r>
      <w:r w:rsidRPr="0074023D">
        <w:t>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Программа составлена на основе Федерального государственного образовательного стандарта начального общего образования. Программа составлена в соответствии с основными положениями художественно-педагогической концепции Д. Б. Кабалевского и концепции «Преемственность четырехлетней начальной школы в системе непрерывного образования» / Музыка. Авторы: Е. Д. Критская, Г. П. Сергеева, Т. C. Шмагина.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Цель и задачи программы: </w:t>
      </w:r>
    </w:p>
    <w:p w:rsidR="00C30581" w:rsidRPr="0074023D" w:rsidRDefault="00C30581" w:rsidP="003D58E8">
      <w:pPr>
        <w:ind w:firstLine="709"/>
        <w:jc w:val="both"/>
      </w:pPr>
      <w:r w:rsidRPr="0074023D">
        <w:t xml:space="preserve">– </w:t>
      </w:r>
      <w:r w:rsidRPr="0074023D">
        <w:rPr>
          <w:sz w:val="27"/>
          <w:szCs w:val="27"/>
        </w:rPr>
        <w:t>формирование музыкальной культуры как неотъемлемой части духовной культуры школьников;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-    развитие активного, прочувствованного и осознанного восприятия школьниками лучших образцов мировой музыкальной культуры прошлого и настоящего;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-  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-      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В соответствии с учебным планом школы на изучение данной программы выделено 135 часов из них: 33 ч. (1 кл.); по 34 часа во 2-4 классах. </w:t>
      </w:r>
    </w:p>
    <w:p w:rsidR="00C30581" w:rsidRPr="0074023D" w:rsidRDefault="00C30581" w:rsidP="003D58E8">
      <w:pPr>
        <w:ind w:firstLine="709"/>
        <w:jc w:val="both"/>
      </w:pPr>
      <w:r w:rsidRPr="0074023D">
        <w:t> </w:t>
      </w:r>
    </w:p>
    <w:p w:rsidR="00C30581" w:rsidRPr="0074023D" w:rsidRDefault="00C30581" w:rsidP="003D58E8">
      <w:pPr>
        <w:ind w:firstLine="709"/>
        <w:jc w:val="both"/>
      </w:pPr>
      <w:r w:rsidRPr="0074023D">
        <w:t> </w:t>
      </w:r>
      <w:r w:rsidRPr="0074023D">
        <w:rPr>
          <w:sz w:val="27"/>
          <w:szCs w:val="27"/>
        </w:rPr>
        <w:t>Рабочая программа включает в себя:  </w:t>
      </w:r>
    </w:p>
    <w:p w:rsidR="00C30581" w:rsidRPr="0074023D" w:rsidRDefault="00C30581" w:rsidP="003D58E8">
      <w:pPr>
        <w:numPr>
          <w:ilvl w:val="0"/>
          <w:numId w:val="9"/>
        </w:numPr>
        <w:ind w:left="0" w:firstLine="709"/>
        <w:jc w:val="both"/>
      </w:pPr>
      <w:r w:rsidRPr="0074023D">
        <w:rPr>
          <w:sz w:val="27"/>
          <w:szCs w:val="27"/>
        </w:rPr>
        <w:t>Планируемые результаты освоения учебного предмета, курса (личностные, метапредметные, предметные); </w:t>
      </w:r>
    </w:p>
    <w:p w:rsidR="00C30581" w:rsidRPr="0074023D" w:rsidRDefault="00C30581" w:rsidP="003D58E8">
      <w:pPr>
        <w:numPr>
          <w:ilvl w:val="0"/>
          <w:numId w:val="9"/>
        </w:numPr>
        <w:ind w:left="0" w:firstLine="709"/>
        <w:jc w:val="both"/>
      </w:pPr>
      <w:r w:rsidRPr="0074023D">
        <w:rPr>
          <w:sz w:val="27"/>
          <w:szCs w:val="27"/>
        </w:rPr>
        <w:t>Содержание учебного предмета, курса;  </w:t>
      </w:r>
    </w:p>
    <w:p w:rsidR="00C30581" w:rsidRPr="0074023D" w:rsidRDefault="00C30581" w:rsidP="003D58E8">
      <w:pPr>
        <w:numPr>
          <w:ilvl w:val="0"/>
          <w:numId w:val="9"/>
        </w:numPr>
        <w:ind w:left="0" w:firstLine="709"/>
        <w:jc w:val="both"/>
      </w:pPr>
      <w:r w:rsidRPr="0074023D">
        <w:rPr>
          <w:sz w:val="27"/>
          <w:szCs w:val="27"/>
        </w:rPr>
        <w:t>Тематическое планирование с указанием количества часов, отводимых на освоение каждой темы. </w:t>
      </w:r>
    </w:p>
    <w:p w:rsidR="00C30581" w:rsidRPr="0074023D" w:rsidRDefault="00C30581" w:rsidP="003D58E8">
      <w:pPr>
        <w:ind w:firstLine="709"/>
        <w:jc w:val="both"/>
      </w:pPr>
      <w:r w:rsidRPr="0074023D">
        <w:t> </w:t>
      </w:r>
    </w:p>
    <w:p w:rsidR="00C30581" w:rsidRPr="0074023D" w:rsidRDefault="00C30581" w:rsidP="003D58E8">
      <w:pPr>
        <w:ind w:firstLine="709"/>
        <w:jc w:val="both"/>
      </w:pPr>
      <w:r w:rsidRPr="0074023D">
        <w:rPr>
          <w:sz w:val="27"/>
          <w:szCs w:val="27"/>
        </w:rPr>
        <w:t>Срок реализации программы 4 года. </w:t>
      </w:r>
    </w:p>
    <w:p w:rsidR="00C30581" w:rsidRPr="0074023D" w:rsidRDefault="00C30581" w:rsidP="003D58E8">
      <w:pPr>
        <w:ind w:firstLine="709"/>
        <w:jc w:val="both"/>
      </w:pPr>
      <w:r w:rsidRPr="0074023D"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Аннотация </w:t>
      </w:r>
      <w:r w:rsidRPr="0074023D">
        <w:rPr>
          <w:sz w:val="27"/>
          <w:szCs w:val="27"/>
        </w:rPr>
        <w:t> </w:t>
      </w:r>
    </w:p>
    <w:p w:rsidR="00C30581" w:rsidRPr="0074023D" w:rsidRDefault="00C30581" w:rsidP="003D58E8">
      <w:pPr>
        <w:spacing w:before="100" w:beforeAutospacing="1"/>
        <w:jc w:val="center"/>
      </w:pPr>
      <w:r w:rsidRPr="0074023D">
        <w:rPr>
          <w:b/>
          <w:bCs/>
          <w:sz w:val="27"/>
          <w:szCs w:val="27"/>
        </w:rPr>
        <w:t>к рабочей программе учебного предмета, курса</w:t>
      </w:r>
      <w:r w:rsidRPr="0074023D">
        <w:rPr>
          <w:sz w:val="27"/>
          <w:szCs w:val="27"/>
        </w:rPr>
        <w:t> </w:t>
      </w:r>
      <w:r w:rsidRPr="0074023D">
        <w:t> </w:t>
      </w:r>
      <w:r w:rsidRPr="0074023D">
        <w:rPr>
          <w:b/>
          <w:bCs/>
          <w:sz w:val="27"/>
          <w:szCs w:val="27"/>
        </w:rPr>
        <w:t>«Технология»</w:t>
      </w:r>
      <w:r w:rsidRPr="0074023D">
        <w:rPr>
          <w:sz w:val="27"/>
          <w:szCs w:val="27"/>
        </w:rPr>
        <w:t> </w:t>
      </w:r>
      <w:r w:rsidRPr="0074023D">
        <w:rPr>
          <w:b/>
          <w:bCs/>
          <w:sz w:val="27"/>
          <w:szCs w:val="27"/>
        </w:rPr>
        <w:t>1-4 классы</w:t>
      </w:r>
      <w:r w:rsidRPr="0074023D">
        <w:rPr>
          <w:sz w:val="27"/>
          <w:szCs w:val="27"/>
        </w:rPr>
        <w:t> </w:t>
      </w:r>
    </w:p>
    <w:p w:rsidR="00C30581" w:rsidRPr="0074023D" w:rsidRDefault="00C30581" w:rsidP="003D58E8">
      <w:pPr>
        <w:spacing w:before="100" w:beforeAutospacing="1"/>
      </w:pPr>
      <w:r w:rsidRPr="0074023D">
        <w:t>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 Н. И. Роговцевой «Технология». </w:t>
      </w:r>
    </w:p>
    <w:p w:rsidR="00C30581" w:rsidRPr="0074023D" w:rsidRDefault="00C30581" w:rsidP="003D58E8">
      <w:pPr>
        <w:ind w:firstLine="709"/>
      </w:pPr>
      <w:r w:rsidRPr="0074023D">
        <w:t>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Содержание предмета направлено на формирование картины мира с технологической направленностью, конструкторско-технологических знаний и умений. </w:t>
      </w:r>
    </w:p>
    <w:p w:rsidR="00C30581" w:rsidRPr="0074023D" w:rsidRDefault="00C30581" w:rsidP="003D58E8">
      <w:pPr>
        <w:ind w:firstLine="709"/>
      </w:pPr>
      <w:r w:rsidRPr="0074023D">
        <w:t>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Предмет представлен в программе следующими содержательными линиями: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- общекультурные и общетрудовые компетенции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-  технология ручной обработки материалов. Элементы графической грамоты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-  конструирование и моделирование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-  практика работы на компьютере. </w:t>
      </w:r>
    </w:p>
    <w:p w:rsidR="00C30581" w:rsidRPr="0074023D" w:rsidRDefault="00C30581" w:rsidP="003D58E8">
      <w:pPr>
        <w:ind w:firstLine="709"/>
      </w:pPr>
      <w:r w:rsidRPr="0074023D">
        <w:t>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Рабочая программа рассчитана на 135 ч. В 1 классе на изучение отводится 33 ч. Во 2-4 классах – по 34 ч (34 учебные недели в каждом классе согласно учебному плану 1 час в неделю) </w:t>
      </w:r>
    </w:p>
    <w:p w:rsidR="00C30581" w:rsidRPr="0074023D" w:rsidRDefault="00C30581" w:rsidP="003D58E8">
      <w:pPr>
        <w:ind w:firstLine="709"/>
      </w:pPr>
      <w:r w:rsidRPr="0074023D">
        <w:t>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Рабочая программа включает в себя:  </w:t>
      </w:r>
    </w:p>
    <w:p w:rsidR="00C30581" w:rsidRPr="0074023D" w:rsidRDefault="00C30581" w:rsidP="003D58E8">
      <w:pPr>
        <w:numPr>
          <w:ilvl w:val="0"/>
          <w:numId w:val="10"/>
        </w:numPr>
        <w:ind w:left="0" w:firstLine="709"/>
      </w:pPr>
      <w:r w:rsidRPr="0074023D">
        <w:rPr>
          <w:sz w:val="27"/>
          <w:szCs w:val="27"/>
        </w:rPr>
        <w:t>Планируемые результаты освоения учебного предмета, курса (личностные, метапредметные, предметные); </w:t>
      </w:r>
    </w:p>
    <w:p w:rsidR="00C30581" w:rsidRPr="0074023D" w:rsidRDefault="00C30581" w:rsidP="003D58E8">
      <w:pPr>
        <w:numPr>
          <w:ilvl w:val="0"/>
          <w:numId w:val="10"/>
        </w:numPr>
        <w:ind w:left="0" w:firstLine="709"/>
      </w:pPr>
      <w:r w:rsidRPr="0074023D">
        <w:rPr>
          <w:sz w:val="27"/>
          <w:szCs w:val="27"/>
        </w:rPr>
        <w:t>Содержание учебного предмета, курса;  </w:t>
      </w:r>
    </w:p>
    <w:p w:rsidR="00C30581" w:rsidRPr="0074023D" w:rsidRDefault="00C30581" w:rsidP="003D58E8">
      <w:pPr>
        <w:numPr>
          <w:ilvl w:val="0"/>
          <w:numId w:val="10"/>
        </w:numPr>
        <w:ind w:left="0" w:firstLine="709"/>
      </w:pPr>
      <w:r w:rsidRPr="0074023D">
        <w:rPr>
          <w:sz w:val="27"/>
          <w:szCs w:val="27"/>
        </w:rPr>
        <w:t>Тематическое планирование с указанием количества часов, отводимых на освоение каждой темы. </w:t>
      </w:r>
    </w:p>
    <w:p w:rsidR="00C30581" w:rsidRPr="0074023D" w:rsidRDefault="00C30581" w:rsidP="003D58E8">
      <w:pPr>
        <w:ind w:firstLine="709"/>
      </w:pPr>
      <w:r w:rsidRPr="0074023D">
        <w:t> </w:t>
      </w:r>
    </w:p>
    <w:p w:rsidR="00C30581" w:rsidRPr="0074023D" w:rsidRDefault="00C30581" w:rsidP="003D58E8">
      <w:pPr>
        <w:ind w:firstLine="709"/>
      </w:pPr>
      <w:r w:rsidRPr="0074023D">
        <w:rPr>
          <w:sz w:val="27"/>
          <w:szCs w:val="27"/>
        </w:rPr>
        <w:t>Срок реализации программы 4 года. </w:t>
      </w:r>
    </w:p>
    <w:p w:rsidR="00C30581" w:rsidRPr="0074023D" w:rsidRDefault="00C30581" w:rsidP="003D58E8">
      <w:pPr>
        <w:ind w:firstLine="709"/>
      </w:pPr>
      <w:r w:rsidRPr="0074023D">
        <w:t> </w:t>
      </w:r>
    </w:p>
    <w:p w:rsidR="00C30581" w:rsidRPr="0074023D" w:rsidRDefault="00C30581" w:rsidP="003D58E8">
      <w:pPr>
        <w:ind w:firstLine="709"/>
      </w:pPr>
      <w:r w:rsidRPr="0074023D">
        <w:t> </w:t>
      </w:r>
    </w:p>
    <w:p w:rsidR="00C30581" w:rsidRPr="0074023D" w:rsidRDefault="00C30581" w:rsidP="003D58E8">
      <w:pPr>
        <w:ind w:firstLine="709"/>
      </w:pPr>
      <w:r w:rsidRPr="0074023D">
        <w:t> </w:t>
      </w:r>
    </w:p>
    <w:p w:rsidR="00C30581" w:rsidRPr="000323CE" w:rsidRDefault="00C30581" w:rsidP="003D58E8">
      <w:pPr>
        <w:spacing w:line="276" w:lineRule="auto"/>
        <w:ind w:firstLine="709"/>
        <w:rPr>
          <w:sz w:val="28"/>
          <w:szCs w:val="28"/>
        </w:rPr>
      </w:pPr>
    </w:p>
    <w:p w:rsidR="00C30581" w:rsidRPr="008674FC" w:rsidRDefault="00C30581" w:rsidP="003D58E8">
      <w:pPr>
        <w:spacing w:line="360" w:lineRule="auto"/>
        <w:ind w:firstLine="709"/>
      </w:pPr>
    </w:p>
    <w:sectPr w:rsidR="00C30581" w:rsidRPr="008674FC" w:rsidSect="0092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0D06"/>
    <w:multiLevelType w:val="multilevel"/>
    <w:tmpl w:val="84D0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1655CEF"/>
    <w:multiLevelType w:val="multilevel"/>
    <w:tmpl w:val="0FA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5B957E0"/>
    <w:multiLevelType w:val="multilevel"/>
    <w:tmpl w:val="F0D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AF40D99"/>
    <w:multiLevelType w:val="multilevel"/>
    <w:tmpl w:val="A8C2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BF05C64"/>
    <w:multiLevelType w:val="multilevel"/>
    <w:tmpl w:val="57F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0AE5320"/>
    <w:multiLevelType w:val="multilevel"/>
    <w:tmpl w:val="5B76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B4426E9"/>
    <w:multiLevelType w:val="multilevel"/>
    <w:tmpl w:val="FB32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59E4E89"/>
    <w:multiLevelType w:val="multilevel"/>
    <w:tmpl w:val="3A7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718520D"/>
    <w:multiLevelType w:val="multilevel"/>
    <w:tmpl w:val="FC36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3E15E47"/>
    <w:multiLevelType w:val="multilevel"/>
    <w:tmpl w:val="0942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4FC"/>
    <w:rsid w:val="000323CE"/>
    <w:rsid w:val="00315B18"/>
    <w:rsid w:val="003D58E8"/>
    <w:rsid w:val="004018F8"/>
    <w:rsid w:val="007057AF"/>
    <w:rsid w:val="0074023D"/>
    <w:rsid w:val="00817FE4"/>
    <w:rsid w:val="008674FC"/>
    <w:rsid w:val="008F71A3"/>
    <w:rsid w:val="009244EF"/>
    <w:rsid w:val="00C30581"/>
    <w:rsid w:val="00E1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74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8674FC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674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">
    <w:name w:val="[Основной абзац]"/>
    <w:basedOn w:val="Normal"/>
    <w:uiPriority w:val="99"/>
    <w:rsid w:val="008674FC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10</Pages>
  <Words>2768</Words>
  <Characters>15781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Ден</cp:lastModifiedBy>
  <cp:revision>2</cp:revision>
  <dcterms:created xsi:type="dcterms:W3CDTF">2020-10-06T17:29:00Z</dcterms:created>
  <dcterms:modified xsi:type="dcterms:W3CDTF">2020-11-10T06:27:00Z</dcterms:modified>
</cp:coreProperties>
</file>