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9ED" w:rsidRPr="005B137B" w:rsidRDefault="000229ED" w:rsidP="002439FC">
      <w:pPr>
        <w:tabs>
          <w:tab w:val="left" w:pos="3600"/>
          <w:tab w:val="left" w:pos="7170"/>
        </w:tabs>
        <w:rPr>
          <w:rFonts w:ascii="Times New Roman" w:hAnsi="Times New Roman"/>
          <w:sz w:val="20"/>
          <w:szCs w:val="20"/>
        </w:rPr>
      </w:pPr>
      <w:r w:rsidRPr="005B137B">
        <w:rPr>
          <w:rFonts w:ascii="Times New Roman" w:hAnsi="Times New Roman"/>
          <w:b/>
          <w:sz w:val="20"/>
          <w:szCs w:val="20"/>
        </w:rPr>
        <w:t xml:space="preserve">          «Согласовано»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</w:t>
      </w:r>
      <w:r w:rsidRPr="005B137B">
        <w:rPr>
          <w:rFonts w:ascii="Times New Roman" w:hAnsi="Times New Roman"/>
          <w:b/>
          <w:sz w:val="20"/>
          <w:szCs w:val="20"/>
        </w:rPr>
        <w:t xml:space="preserve">                  «Утверждаю»</w:t>
      </w:r>
      <w:r w:rsidRPr="005B137B">
        <w:rPr>
          <w:rFonts w:ascii="Times New Roman" w:hAnsi="Times New Roman"/>
          <w:sz w:val="20"/>
          <w:szCs w:val="20"/>
        </w:rPr>
        <w:t xml:space="preserve">  </w:t>
      </w:r>
    </w:p>
    <w:p w:rsidR="000229ED" w:rsidRPr="005B137B" w:rsidRDefault="000229ED" w:rsidP="002439FC">
      <w:pPr>
        <w:tabs>
          <w:tab w:val="left" w:pos="3600"/>
          <w:tab w:val="left" w:pos="7170"/>
        </w:tabs>
        <w:rPr>
          <w:rFonts w:ascii="Times New Roman" w:hAnsi="Times New Roman"/>
          <w:b/>
          <w:sz w:val="20"/>
          <w:szCs w:val="20"/>
        </w:rPr>
      </w:pPr>
      <w:r w:rsidRPr="005B137B">
        <w:rPr>
          <w:rFonts w:ascii="Times New Roman" w:hAnsi="Times New Roman"/>
          <w:sz w:val="20"/>
          <w:szCs w:val="20"/>
        </w:rPr>
        <w:t xml:space="preserve">  Заместитель директора по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</w:t>
      </w:r>
      <w:r w:rsidRPr="005B137B">
        <w:rPr>
          <w:rFonts w:ascii="Times New Roman" w:hAnsi="Times New Roman"/>
          <w:sz w:val="20"/>
          <w:szCs w:val="20"/>
        </w:rPr>
        <w:t xml:space="preserve">  Директор школы                                                              УВР________ Кипкаева В.В</w:t>
      </w:r>
      <w:r w:rsidRPr="005B137B">
        <w:rPr>
          <w:rFonts w:ascii="Times New Roman" w:hAnsi="Times New Roman"/>
          <w:sz w:val="20"/>
          <w:szCs w:val="20"/>
        </w:rPr>
        <w:tab/>
        <w:t xml:space="preserve">                                                      _______Шабанова С.Н</w:t>
      </w:r>
    </w:p>
    <w:p w:rsidR="000229ED" w:rsidRPr="005B137B" w:rsidRDefault="000229ED" w:rsidP="002439FC">
      <w:pPr>
        <w:tabs>
          <w:tab w:val="left" w:pos="3600"/>
          <w:tab w:val="left" w:pos="7170"/>
        </w:tabs>
        <w:rPr>
          <w:rFonts w:ascii="Times New Roman" w:hAnsi="Times New Roman"/>
        </w:rPr>
      </w:pPr>
      <w:r w:rsidRPr="005B137B">
        <w:rPr>
          <w:rFonts w:ascii="Times New Roman" w:hAnsi="Times New Roman"/>
          <w:sz w:val="20"/>
          <w:szCs w:val="20"/>
        </w:rPr>
        <w:t xml:space="preserve"> «_____»__________ 2014г</w:t>
      </w:r>
      <w:r w:rsidRPr="005B137B">
        <w:rPr>
          <w:rFonts w:ascii="Times New Roman" w:hAnsi="Times New Roman"/>
          <w:sz w:val="20"/>
          <w:szCs w:val="20"/>
        </w:rPr>
        <w:tab/>
        <w:t xml:space="preserve">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</w:t>
      </w:r>
      <w:r w:rsidRPr="005B137B">
        <w:rPr>
          <w:rFonts w:ascii="Times New Roman" w:hAnsi="Times New Roman"/>
          <w:sz w:val="20"/>
          <w:szCs w:val="20"/>
        </w:rPr>
        <w:t xml:space="preserve">«_____»__________ 2014г   </w:t>
      </w:r>
      <w:r w:rsidRPr="005B137B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</w:t>
      </w:r>
      <w:r w:rsidRPr="005B137B">
        <w:rPr>
          <w:rFonts w:ascii="Times New Roman" w:hAnsi="Times New Roman"/>
          <w:sz w:val="20"/>
          <w:szCs w:val="20"/>
        </w:rPr>
        <w:t xml:space="preserve"> </w:t>
      </w:r>
    </w:p>
    <w:p w:rsidR="000229ED" w:rsidRPr="005B137B" w:rsidRDefault="000229ED" w:rsidP="002439FC">
      <w:pPr>
        <w:rPr>
          <w:rFonts w:ascii="Times New Roman" w:hAnsi="Times New Roman"/>
        </w:rPr>
      </w:pPr>
    </w:p>
    <w:p w:rsidR="000229ED" w:rsidRPr="005B137B" w:rsidRDefault="000229ED" w:rsidP="002439FC">
      <w:pPr>
        <w:tabs>
          <w:tab w:val="left" w:pos="243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0229ED" w:rsidRPr="005B137B" w:rsidRDefault="000229ED" w:rsidP="002439FC">
      <w:pPr>
        <w:tabs>
          <w:tab w:val="left" w:pos="243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0229ED" w:rsidRPr="005B137B" w:rsidRDefault="000229ED" w:rsidP="002439FC">
      <w:pPr>
        <w:tabs>
          <w:tab w:val="left" w:pos="243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0229ED" w:rsidRPr="005B137B" w:rsidRDefault="000229ED" w:rsidP="002439FC">
      <w:pPr>
        <w:tabs>
          <w:tab w:val="left" w:pos="2430"/>
        </w:tabs>
        <w:jc w:val="center"/>
        <w:rPr>
          <w:rFonts w:ascii="Times New Roman" w:hAnsi="Times New Roman"/>
          <w:b/>
          <w:sz w:val="20"/>
          <w:szCs w:val="20"/>
        </w:rPr>
      </w:pPr>
      <w:r w:rsidRPr="005B137B">
        <w:rPr>
          <w:rFonts w:ascii="Times New Roman" w:hAnsi="Times New Roman"/>
          <w:b/>
          <w:sz w:val="20"/>
          <w:szCs w:val="20"/>
        </w:rPr>
        <w:t>Рабочая программа педагога</w:t>
      </w:r>
    </w:p>
    <w:p w:rsidR="000229ED" w:rsidRPr="005B137B" w:rsidRDefault="000229ED" w:rsidP="002439FC">
      <w:pPr>
        <w:tabs>
          <w:tab w:val="left" w:pos="2430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0229ED" w:rsidRPr="005B137B" w:rsidRDefault="000229ED" w:rsidP="002439FC">
      <w:pPr>
        <w:tabs>
          <w:tab w:val="left" w:pos="2430"/>
        </w:tabs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Сидоренко Анны Сергеевны</w:t>
      </w:r>
    </w:p>
    <w:p w:rsidR="000229ED" w:rsidRPr="005B137B" w:rsidRDefault="000229ED" w:rsidP="002439FC">
      <w:pPr>
        <w:tabs>
          <w:tab w:val="left" w:pos="2430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0229ED" w:rsidRPr="005B137B" w:rsidRDefault="000229ED" w:rsidP="002439FC">
      <w:pPr>
        <w:jc w:val="center"/>
        <w:rPr>
          <w:rFonts w:ascii="Times New Roman" w:hAnsi="Times New Roman"/>
          <w:b/>
          <w:sz w:val="20"/>
          <w:szCs w:val="20"/>
        </w:rPr>
      </w:pPr>
      <w:r w:rsidRPr="005B137B">
        <w:rPr>
          <w:rFonts w:ascii="Times New Roman" w:hAnsi="Times New Roman"/>
          <w:b/>
          <w:sz w:val="20"/>
          <w:szCs w:val="20"/>
        </w:rPr>
        <w:t>Муниципальное автономное  общеобразовательное учреждение</w:t>
      </w:r>
    </w:p>
    <w:p w:rsidR="000229ED" w:rsidRPr="005B137B" w:rsidRDefault="000229ED" w:rsidP="002439FC">
      <w:pPr>
        <w:jc w:val="center"/>
        <w:rPr>
          <w:rFonts w:ascii="Times New Roman" w:hAnsi="Times New Roman"/>
          <w:b/>
          <w:sz w:val="20"/>
          <w:szCs w:val="20"/>
        </w:rPr>
      </w:pPr>
      <w:r w:rsidRPr="005B137B">
        <w:rPr>
          <w:rFonts w:ascii="Times New Roman" w:hAnsi="Times New Roman"/>
          <w:b/>
          <w:sz w:val="20"/>
          <w:szCs w:val="20"/>
        </w:rPr>
        <w:t>Шабановская средняя общеобразовательная школа</w:t>
      </w:r>
    </w:p>
    <w:p w:rsidR="000229ED" w:rsidRPr="005B137B" w:rsidRDefault="000229ED" w:rsidP="002439FC">
      <w:pPr>
        <w:ind w:left="-540"/>
        <w:jc w:val="center"/>
        <w:rPr>
          <w:rFonts w:ascii="Times New Roman" w:hAnsi="Times New Roman"/>
          <w:b/>
          <w:sz w:val="20"/>
          <w:szCs w:val="20"/>
        </w:rPr>
      </w:pPr>
      <w:r w:rsidRPr="005B137B">
        <w:rPr>
          <w:rFonts w:ascii="Times New Roman" w:hAnsi="Times New Roman"/>
          <w:b/>
          <w:sz w:val="20"/>
          <w:szCs w:val="20"/>
        </w:rPr>
        <w:t>по</w:t>
      </w:r>
    </w:p>
    <w:p w:rsidR="000229ED" w:rsidRPr="005B137B" w:rsidRDefault="000229ED" w:rsidP="002439FC">
      <w:pPr>
        <w:ind w:left="-54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математике</w:t>
      </w:r>
    </w:p>
    <w:p w:rsidR="000229ED" w:rsidRPr="005B137B" w:rsidRDefault="000229ED" w:rsidP="002439FC">
      <w:pPr>
        <w:ind w:left="-540"/>
        <w:jc w:val="center"/>
        <w:rPr>
          <w:rFonts w:ascii="Times New Roman" w:hAnsi="Times New Roman"/>
          <w:b/>
          <w:sz w:val="20"/>
          <w:szCs w:val="20"/>
        </w:rPr>
      </w:pPr>
      <w:r w:rsidRPr="005B137B">
        <w:rPr>
          <w:rFonts w:ascii="Times New Roman" w:hAnsi="Times New Roman"/>
          <w:b/>
          <w:sz w:val="20"/>
          <w:szCs w:val="20"/>
        </w:rPr>
        <w:t xml:space="preserve">для  </w:t>
      </w:r>
      <w:r>
        <w:rPr>
          <w:rFonts w:ascii="Times New Roman" w:hAnsi="Times New Roman"/>
          <w:b/>
          <w:sz w:val="20"/>
          <w:szCs w:val="20"/>
        </w:rPr>
        <w:t>11</w:t>
      </w:r>
      <w:r w:rsidRPr="005B137B">
        <w:rPr>
          <w:rFonts w:ascii="Times New Roman" w:hAnsi="Times New Roman"/>
          <w:b/>
          <w:sz w:val="20"/>
          <w:szCs w:val="20"/>
        </w:rPr>
        <w:t xml:space="preserve"> класса</w:t>
      </w:r>
    </w:p>
    <w:p w:rsidR="000229ED" w:rsidRPr="005B137B" w:rsidRDefault="000229ED" w:rsidP="002439FC">
      <w:pPr>
        <w:tabs>
          <w:tab w:val="left" w:pos="2430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0229ED" w:rsidRPr="005B137B" w:rsidRDefault="000229ED" w:rsidP="002439FC">
      <w:pPr>
        <w:tabs>
          <w:tab w:val="left" w:pos="2760"/>
        </w:tabs>
        <w:jc w:val="center"/>
        <w:rPr>
          <w:rFonts w:ascii="Times New Roman" w:hAnsi="Times New Roman"/>
          <w:sz w:val="20"/>
          <w:szCs w:val="20"/>
        </w:rPr>
      </w:pPr>
    </w:p>
    <w:p w:rsidR="000229ED" w:rsidRPr="005B137B" w:rsidRDefault="000229ED" w:rsidP="002439FC">
      <w:pPr>
        <w:tabs>
          <w:tab w:val="left" w:pos="2760"/>
        </w:tabs>
        <w:jc w:val="center"/>
        <w:rPr>
          <w:rFonts w:ascii="Times New Roman" w:hAnsi="Times New Roman"/>
          <w:sz w:val="20"/>
          <w:szCs w:val="20"/>
        </w:rPr>
      </w:pPr>
    </w:p>
    <w:p w:rsidR="000229ED" w:rsidRPr="005B137B" w:rsidRDefault="000229ED" w:rsidP="002439FC">
      <w:pPr>
        <w:pStyle w:val="ListParagraph"/>
        <w:tabs>
          <w:tab w:val="left" w:pos="2760"/>
        </w:tabs>
        <w:rPr>
          <w:rFonts w:ascii="Times New Roman" w:hAnsi="Times New Roman"/>
          <w:b/>
          <w:sz w:val="20"/>
          <w:szCs w:val="20"/>
        </w:rPr>
      </w:pPr>
      <w:r w:rsidRPr="005B137B">
        <w:rPr>
          <w:rFonts w:ascii="Times New Roman" w:hAnsi="Times New Roman"/>
          <w:b/>
          <w:sz w:val="20"/>
          <w:szCs w:val="20"/>
        </w:rPr>
        <w:t xml:space="preserve">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</w:t>
      </w:r>
      <w:r w:rsidRPr="005B137B">
        <w:rPr>
          <w:rFonts w:ascii="Times New Roman" w:hAnsi="Times New Roman"/>
          <w:b/>
          <w:sz w:val="20"/>
          <w:szCs w:val="20"/>
        </w:rPr>
        <w:t xml:space="preserve">    на 2014 – 2015  учебный год</w:t>
      </w:r>
    </w:p>
    <w:p w:rsidR="000229ED" w:rsidRPr="005B137B" w:rsidRDefault="000229ED" w:rsidP="002439FC">
      <w:pPr>
        <w:tabs>
          <w:tab w:val="left" w:pos="2760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0229ED" w:rsidRPr="005B137B" w:rsidRDefault="000229ED" w:rsidP="002439FC">
      <w:pPr>
        <w:tabs>
          <w:tab w:val="left" w:pos="2760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0229ED" w:rsidRDefault="000229ED" w:rsidP="002439FC">
      <w:pPr>
        <w:tabs>
          <w:tab w:val="left" w:pos="2760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0229ED" w:rsidRDefault="000229ED" w:rsidP="002439FC">
      <w:pPr>
        <w:tabs>
          <w:tab w:val="left" w:pos="2760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0229ED" w:rsidRDefault="000229ED" w:rsidP="002439FC">
      <w:pPr>
        <w:tabs>
          <w:tab w:val="left" w:pos="2760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0229ED" w:rsidRDefault="000229ED" w:rsidP="002439FC">
      <w:pPr>
        <w:tabs>
          <w:tab w:val="left" w:pos="2760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0229ED" w:rsidRPr="005B137B" w:rsidRDefault="000229ED" w:rsidP="002439FC">
      <w:pPr>
        <w:tabs>
          <w:tab w:val="left" w:pos="2760"/>
        </w:tabs>
        <w:jc w:val="center"/>
        <w:rPr>
          <w:rFonts w:ascii="Times New Roman" w:hAnsi="Times New Roman"/>
          <w:b/>
          <w:sz w:val="20"/>
          <w:szCs w:val="20"/>
        </w:rPr>
      </w:pPr>
      <w:r w:rsidRPr="005B137B">
        <w:rPr>
          <w:rFonts w:ascii="Times New Roman" w:hAnsi="Times New Roman"/>
          <w:b/>
          <w:sz w:val="20"/>
          <w:szCs w:val="20"/>
        </w:rPr>
        <w:t>Омутинский муниципальный район</w:t>
      </w:r>
    </w:p>
    <w:p w:rsidR="000229ED" w:rsidRPr="005B137B" w:rsidRDefault="000229ED" w:rsidP="002439FC">
      <w:pPr>
        <w:tabs>
          <w:tab w:val="left" w:pos="2760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0229ED" w:rsidRDefault="000229ED" w:rsidP="002439FC">
      <w:pPr>
        <w:tabs>
          <w:tab w:val="left" w:pos="3900"/>
        </w:tabs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</w:t>
      </w:r>
      <w:r w:rsidRPr="005B137B">
        <w:rPr>
          <w:rFonts w:ascii="Times New Roman" w:hAnsi="Times New Roman"/>
          <w:b/>
          <w:sz w:val="20"/>
          <w:szCs w:val="20"/>
        </w:rPr>
        <w:t>.Шабаново</w:t>
      </w:r>
    </w:p>
    <w:p w:rsidR="000229ED" w:rsidRPr="00B00C3E" w:rsidRDefault="000229ED" w:rsidP="00310FF7">
      <w:pPr>
        <w:spacing w:after="120" w:line="240" w:lineRule="auto"/>
        <w:ind w:left="113"/>
        <w:jc w:val="center"/>
        <w:rPr>
          <w:rFonts w:ascii="Times New Roman" w:hAnsi="Times New Roman"/>
          <w:b/>
          <w:sz w:val="20"/>
          <w:szCs w:val="20"/>
        </w:rPr>
      </w:pPr>
      <w:r w:rsidRPr="00B00C3E">
        <w:rPr>
          <w:rFonts w:ascii="Times New Roman" w:hAnsi="Times New Roman"/>
          <w:b/>
          <w:sz w:val="20"/>
          <w:szCs w:val="20"/>
        </w:rPr>
        <w:t>Пояснительная записка</w:t>
      </w:r>
    </w:p>
    <w:p w:rsidR="000229ED" w:rsidRPr="00B00C3E" w:rsidRDefault="000229ED" w:rsidP="00373DCB">
      <w:pPr>
        <w:spacing w:after="120" w:line="240" w:lineRule="auto"/>
        <w:ind w:left="113"/>
        <w:jc w:val="both"/>
        <w:rPr>
          <w:rFonts w:ascii="Times New Roman" w:hAnsi="Times New Roman"/>
          <w:sz w:val="20"/>
          <w:szCs w:val="20"/>
        </w:rPr>
      </w:pPr>
      <w:r w:rsidRPr="00B00C3E">
        <w:rPr>
          <w:rFonts w:ascii="Times New Roman" w:hAnsi="Times New Roman"/>
          <w:sz w:val="20"/>
          <w:szCs w:val="20"/>
        </w:rPr>
        <w:t xml:space="preserve">   Рабочая программа по алгебре и началам анализа для учащихся 11 класса МАОУ Шабановская СОШ разработана на основании федерального компонента государственного образовательного стандарта начального общего, основного общего и среднего (полного) общего образования 2004 года, а также  с учетом авторских программ «Алгебра и начала математического анализа.10-11 классы» ( авт. –  сост. И.И.Зубарева, А.Г.Мордкович.-3-е изд., стер.-  М.: Мнемозина,  2011. –  63с.)</w:t>
      </w:r>
    </w:p>
    <w:p w:rsidR="000229ED" w:rsidRPr="00B00C3E" w:rsidRDefault="000229ED" w:rsidP="00BC42A5">
      <w:pPr>
        <w:spacing w:after="120" w:line="240" w:lineRule="auto"/>
        <w:ind w:left="113"/>
        <w:jc w:val="both"/>
        <w:rPr>
          <w:rFonts w:ascii="Times New Roman" w:hAnsi="Times New Roman"/>
          <w:sz w:val="20"/>
          <w:szCs w:val="20"/>
        </w:rPr>
      </w:pPr>
      <w:r w:rsidRPr="00B00C3E">
        <w:rPr>
          <w:rFonts w:ascii="Times New Roman" w:hAnsi="Times New Roman"/>
          <w:sz w:val="20"/>
          <w:szCs w:val="20"/>
        </w:rPr>
        <w:t xml:space="preserve">    Базовый уровень стандарта учебного предмета ориентирован на формирование общей культуры и в большей степени связан с мировоззренческими, воспитательными, развивающими задачами общего образования, задачами социализации и развития представлений обучающихся о перспективах профессионального образования и будущей профессиональной деятельности.</w:t>
      </w:r>
    </w:p>
    <w:p w:rsidR="000229ED" w:rsidRPr="00B00C3E" w:rsidRDefault="000229ED" w:rsidP="009B1A45">
      <w:pPr>
        <w:spacing w:after="120" w:line="240" w:lineRule="auto"/>
        <w:ind w:left="113"/>
        <w:jc w:val="both"/>
        <w:rPr>
          <w:rFonts w:ascii="Times New Roman" w:hAnsi="Times New Roman"/>
          <w:sz w:val="20"/>
          <w:szCs w:val="20"/>
        </w:rPr>
      </w:pPr>
    </w:p>
    <w:p w:rsidR="000229ED" w:rsidRPr="00B00C3E" w:rsidRDefault="000229ED" w:rsidP="00B00C3E">
      <w:pPr>
        <w:spacing w:after="0"/>
        <w:rPr>
          <w:rFonts w:ascii="Times New Roman" w:hAnsi="Times New Roman"/>
          <w:b/>
          <w:sz w:val="20"/>
          <w:szCs w:val="20"/>
        </w:rPr>
      </w:pPr>
      <w:r w:rsidRPr="00B00C3E">
        <w:rPr>
          <w:rFonts w:ascii="Times New Roman" w:hAnsi="Times New Roman"/>
          <w:b/>
          <w:sz w:val="20"/>
          <w:szCs w:val="20"/>
        </w:rPr>
        <w:t>Изучение математики на базовом уровне среднего (полного) общего образования направлено на достижение следующих целей:</w:t>
      </w:r>
    </w:p>
    <w:p w:rsidR="000229ED" w:rsidRPr="00B00C3E" w:rsidRDefault="000229ED" w:rsidP="002C5C8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00C3E">
        <w:rPr>
          <w:rFonts w:ascii="Times New Roman" w:hAnsi="Times New Roman"/>
          <w:sz w:val="20"/>
          <w:szCs w:val="20"/>
        </w:rPr>
        <w:t xml:space="preserve">     формирование представлений о математике как универсальном языке науки, средстве моделирования явлений и процессов, об идеях и методах математики;</w:t>
      </w:r>
    </w:p>
    <w:p w:rsidR="000229ED" w:rsidRPr="00B00C3E" w:rsidRDefault="000229ED" w:rsidP="002C5C8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00C3E">
        <w:rPr>
          <w:rFonts w:ascii="Times New Roman" w:hAnsi="Times New Roman"/>
          <w:sz w:val="20"/>
          <w:szCs w:val="20"/>
        </w:rPr>
        <w:t xml:space="preserve">     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</w:t>
      </w:r>
    </w:p>
    <w:p w:rsidR="000229ED" w:rsidRPr="00B00C3E" w:rsidRDefault="000229ED" w:rsidP="002C5C8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00C3E">
        <w:rPr>
          <w:rFonts w:ascii="Times New Roman" w:hAnsi="Times New Roman"/>
          <w:sz w:val="20"/>
          <w:szCs w:val="20"/>
        </w:rPr>
        <w:t xml:space="preserve">     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0229ED" w:rsidRPr="00B00C3E" w:rsidRDefault="000229ED" w:rsidP="002C5C8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00C3E">
        <w:rPr>
          <w:rFonts w:ascii="Times New Roman" w:hAnsi="Times New Roman"/>
          <w:sz w:val="20"/>
          <w:szCs w:val="20"/>
        </w:rPr>
        <w:t xml:space="preserve">      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:rsidR="000229ED" w:rsidRPr="00B00C3E" w:rsidRDefault="000229ED" w:rsidP="002C5C8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00C3E">
        <w:rPr>
          <w:rFonts w:ascii="Times New Roman" w:hAnsi="Times New Roman"/>
          <w:sz w:val="20"/>
          <w:szCs w:val="20"/>
        </w:rPr>
        <w:t xml:space="preserve">    При изучении курса алгебры в 11 классе  на базовом уровне  продолжатся и получат развитие содержательные линии: «Алгебра», «Функции», «Уравнения и неравенства», «Элементы комбинаторики, статистики и теории вероятностей», вводится линия «Начала математического анализа». В рамках указанных содержательных линий решаются следующие задачи.</w:t>
      </w:r>
    </w:p>
    <w:p w:rsidR="000229ED" w:rsidRPr="00B00C3E" w:rsidRDefault="000229ED" w:rsidP="00B00C3E">
      <w:pPr>
        <w:spacing w:after="0"/>
        <w:rPr>
          <w:rFonts w:ascii="Times New Roman" w:hAnsi="Times New Roman"/>
          <w:b/>
          <w:sz w:val="20"/>
          <w:szCs w:val="20"/>
        </w:rPr>
      </w:pPr>
      <w:r w:rsidRPr="00B00C3E">
        <w:rPr>
          <w:rFonts w:ascii="Times New Roman" w:hAnsi="Times New Roman"/>
          <w:b/>
          <w:sz w:val="20"/>
          <w:szCs w:val="20"/>
        </w:rPr>
        <w:t>Задачи учебного предмета.</w:t>
      </w:r>
    </w:p>
    <w:p w:rsidR="000229ED" w:rsidRPr="00B00C3E" w:rsidRDefault="000229ED" w:rsidP="002C5C8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00C3E">
        <w:rPr>
          <w:rFonts w:ascii="Times New Roman" w:hAnsi="Times New Roman"/>
          <w:sz w:val="20"/>
          <w:szCs w:val="20"/>
        </w:rPr>
        <w:t xml:space="preserve">     Систематизация сведений о числах;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нематематических задач;</w:t>
      </w:r>
    </w:p>
    <w:p w:rsidR="000229ED" w:rsidRPr="00B00C3E" w:rsidRDefault="000229ED" w:rsidP="002C5C8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00C3E">
        <w:rPr>
          <w:rFonts w:ascii="Times New Roman" w:hAnsi="Times New Roman"/>
          <w:sz w:val="20"/>
          <w:szCs w:val="20"/>
        </w:rPr>
        <w:t xml:space="preserve">     расширение и систематизация общих сведений о функциях, пополнение класса изучаемых функций, иллюстрация широты применения функций для описания и изучения реальных зависимостей;</w:t>
      </w:r>
    </w:p>
    <w:p w:rsidR="000229ED" w:rsidRPr="00B00C3E" w:rsidRDefault="000229ED" w:rsidP="002C5C8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00C3E">
        <w:rPr>
          <w:rFonts w:ascii="Times New Roman" w:hAnsi="Times New Roman"/>
          <w:sz w:val="20"/>
          <w:szCs w:val="20"/>
        </w:rPr>
        <w:t xml:space="preserve">     развитие представлений о вероятностно-статистических закономерностях в окружающем мире, совершенствование интеллектуальных и речевых умений путем обогащения математического языка, развития логического мышления;</w:t>
      </w:r>
    </w:p>
    <w:p w:rsidR="000229ED" w:rsidRPr="00B00C3E" w:rsidRDefault="000229ED" w:rsidP="002C5C8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00C3E">
        <w:rPr>
          <w:rFonts w:ascii="Times New Roman" w:hAnsi="Times New Roman"/>
          <w:sz w:val="20"/>
          <w:szCs w:val="20"/>
        </w:rPr>
        <w:t xml:space="preserve">    знакомство с основными идеями и методами математического анализа.</w:t>
      </w:r>
    </w:p>
    <w:p w:rsidR="000229ED" w:rsidRPr="00B00C3E" w:rsidRDefault="000229ED" w:rsidP="002C5C8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00C3E">
        <w:rPr>
          <w:rFonts w:ascii="Times New Roman" w:hAnsi="Times New Roman"/>
          <w:sz w:val="20"/>
          <w:szCs w:val="20"/>
        </w:rPr>
        <w:t xml:space="preserve">    На основании федерального базисного учебного плана для общеобразовательных учреждений Российской Федерации рабочая программа изучения  алгебры и начал анализа в 11 классе МАОУ Шабановская СОШ рассчитана на 105 учебных часов, из расчета 3 часа в неделю.</w:t>
      </w:r>
    </w:p>
    <w:p w:rsidR="000229ED" w:rsidRPr="00B00C3E" w:rsidRDefault="000229ED" w:rsidP="00B00C3E">
      <w:pPr>
        <w:spacing w:after="0"/>
        <w:rPr>
          <w:rFonts w:ascii="Times New Roman" w:hAnsi="Times New Roman"/>
          <w:sz w:val="20"/>
          <w:szCs w:val="20"/>
        </w:rPr>
      </w:pPr>
      <w:r w:rsidRPr="00B00C3E">
        <w:rPr>
          <w:rFonts w:ascii="Times New Roman" w:hAnsi="Times New Roman"/>
          <w:b/>
          <w:sz w:val="20"/>
          <w:szCs w:val="20"/>
        </w:rPr>
        <w:t>Общие учебные умения, навыки и способы деятельности.</w:t>
      </w:r>
    </w:p>
    <w:p w:rsidR="000229ED" w:rsidRPr="00B00C3E" w:rsidRDefault="000229ED" w:rsidP="009749CE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 xml:space="preserve">   В результате освоения содержания среднего (полного) общего образования учащийся получает возможность совершенствовать и расширить круг общих учебных умений, навыков и способов деятельности. Предлагаемая рубрикация имеет условный (примерный) характер. Овладение общими умениями, навыками, способами деятельности как существенными элементами культуры является необходимым условием развития и социализации учащихся.</w:t>
      </w:r>
    </w:p>
    <w:p w:rsidR="000229ED" w:rsidRPr="00B00C3E" w:rsidRDefault="000229ED" w:rsidP="00A369AB">
      <w:pPr>
        <w:pStyle w:val="ConsPlusNormal"/>
        <w:jc w:val="center"/>
        <w:outlineLvl w:val="4"/>
        <w:rPr>
          <w:rFonts w:ascii="Times New Roman" w:hAnsi="Times New Roman" w:cs="Times New Roman"/>
        </w:rPr>
      </w:pPr>
      <w:bookmarkStart w:id="0" w:name="Par2996"/>
      <w:bookmarkEnd w:id="0"/>
      <w:r w:rsidRPr="00B00C3E">
        <w:rPr>
          <w:rFonts w:ascii="Times New Roman" w:hAnsi="Times New Roman" w:cs="Times New Roman"/>
        </w:rPr>
        <w:t>Познавательная деятельность</w:t>
      </w:r>
    </w:p>
    <w:p w:rsidR="000229ED" w:rsidRPr="00B00C3E" w:rsidRDefault="000229ED" w:rsidP="009749CE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 xml:space="preserve">    Умение самостоятельно и мотивированно организовывать свою познавательную деятельность (от постановки цели до получения и оценки результата). Использование элементов причинно-следственного и структурно-функционального анализа. Исследование несложных реальных связей и зависимостей. Определение сущностных характеристик изучаемого объекта; самостоятельный выбор критериев для сравнения, сопоставления, оценки и классификации объектов.</w:t>
      </w:r>
    </w:p>
    <w:p w:rsidR="000229ED" w:rsidRPr="00B00C3E" w:rsidRDefault="000229ED" w:rsidP="009749CE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 xml:space="preserve">    Участие в проектной деятельности, в организации и проведении учебно-исследовательской работы: выдвижение гипотез, осуществление их проверки, владение приемами исследовательской деятельности, элементарными умениями прогноза (умение отвечать на вопрос: "Что произойдет, если..."). Самостоятельное создание алгоритмов познавательной деятельности для решения задач творческого и поискового характера. Формулирование полученных результатов.</w:t>
      </w:r>
    </w:p>
    <w:p w:rsidR="000229ED" w:rsidRPr="00B00C3E" w:rsidRDefault="000229ED" w:rsidP="009749CE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 xml:space="preserve">     Создание собственных произведений, идеальных и реальных моделей объектов, процессов, явлений, в том числе с использованием мультимедийных технологий, реализация оригинального замысла, использование разнообразных (в том числе художественных) средств, умение импровизировать.</w:t>
      </w:r>
    </w:p>
    <w:p w:rsidR="000229ED" w:rsidRPr="00B00C3E" w:rsidRDefault="000229ED" w:rsidP="00A369AB">
      <w:pPr>
        <w:pStyle w:val="ConsPlusNormal"/>
        <w:jc w:val="center"/>
        <w:outlineLvl w:val="4"/>
        <w:rPr>
          <w:rFonts w:ascii="Times New Roman" w:hAnsi="Times New Roman" w:cs="Times New Roman"/>
        </w:rPr>
      </w:pPr>
      <w:bookmarkStart w:id="1" w:name="Par3002"/>
      <w:bookmarkEnd w:id="1"/>
      <w:r w:rsidRPr="00B00C3E">
        <w:rPr>
          <w:rFonts w:ascii="Times New Roman" w:hAnsi="Times New Roman" w:cs="Times New Roman"/>
        </w:rPr>
        <w:t>Информационно-коммуникативная деятельность</w:t>
      </w:r>
    </w:p>
    <w:p w:rsidR="000229ED" w:rsidRPr="00B00C3E" w:rsidRDefault="000229ED" w:rsidP="009749CE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 xml:space="preserve">     Поиск нужной информации по заданной теме в источниках различного типа, в том числе поиск информации, связанной с профессиональным образованием и профессиональной деятельностью, вакансиями на рынке труда и работой служб занятости населения. Извлечение необходимой информации из источников, созданных в различных знаковых системах (текст, таблица, график, диаграмма, аудиовизуальный ряд и др.),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выборочно).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 Умение развернуто обосновывать суждения, давать определения, приводить доказательства (в том числе от противного). Объяснение изученных положений на самостоятельно подобранных конкретных примерах.</w:t>
      </w:r>
    </w:p>
    <w:p w:rsidR="000229ED" w:rsidRPr="00B00C3E" w:rsidRDefault="000229ED" w:rsidP="009749CE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>(в ред. Приказа Минобрнауки России от 10.11.2011 N 2643)</w:t>
      </w:r>
    </w:p>
    <w:p w:rsidR="000229ED" w:rsidRPr="00B00C3E" w:rsidRDefault="000229ED" w:rsidP="009749CE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 xml:space="preserve">    Выбор вида чтения в соответствии с поставленной целью (ознакомительное, просмотровое, поисковое и др.). Свободная работа с текстами художественного, публицистического и официально-делового стилей, понимание их специфики; адекватное восприятие языка средств массовой информации. Владение навыками редактирования текста, создания собственного текста.</w:t>
      </w:r>
    </w:p>
    <w:p w:rsidR="000229ED" w:rsidRPr="00B00C3E" w:rsidRDefault="000229ED" w:rsidP="009749CE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 xml:space="preserve">    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</w:t>
      </w:r>
    </w:p>
    <w:p w:rsidR="000229ED" w:rsidRPr="00B00C3E" w:rsidRDefault="000229ED" w:rsidP="009749CE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 xml:space="preserve">    Владение основными видами публичных выступлений (высказывание, монолог, дискуссия, полемика), следование этическим нормам и правилам ведения диалога (диспута).</w:t>
      </w:r>
    </w:p>
    <w:p w:rsidR="000229ED" w:rsidRPr="00B00C3E" w:rsidRDefault="000229ED" w:rsidP="00A369AB">
      <w:pPr>
        <w:pStyle w:val="ConsPlusNormal"/>
        <w:jc w:val="center"/>
        <w:outlineLvl w:val="4"/>
        <w:rPr>
          <w:rFonts w:ascii="Times New Roman" w:hAnsi="Times New Roman" w:cs="Times New Roman"/>
        </w:rPr>
      </w:pPr>
      <w:bookmarkStart w:id="2" w:name="Par3010"/>
      <w:bookmarkEnd w:id="2"/>
      <w:r w:rsidRPr="00B00C3E">
        <w:rPr>
          <w:rFonts w:ascii="Times New Roman" w:hAnsi="Times New Roman" w:cs="Times New Roman"/>
        </w:rPr>
        <w:t>Рефлексивная деятельность</w:t>
      </w:r>
    </w:p>
    <w:p w:rsidR="000229ED" w:rsidRPr="00B00C3E" w:rsidRDefault="000229ED" w:rsidP="009749CE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 xml:space="preserve">    Понимание ценности образования как средства развития культуры личности. Объективное оценивание своих учебных достижений, поведения, черт своей личности; учет мнения других людей при определении собственной позиции и самооценке. Умение соотносить приложенные усилия с полученными результатами своей деятельности.</w:t>
      </w:r>
    </w:p>
    <w:p w:rsidR="000229ED" w:rsidRPr="00B00C3E" w:rsidRDefault="000229ED" w:rsidP="009749CE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 xml:space="preserve">    Владение навыками организации и участия в коллективной деятельности: постановка общей цели и определение средств ее достижения, конструктивное восприятие иных мнений и идей, учет индивидуальности партнеров по деятельности, объективное определение своего вклада в общий результат.</w:t>
      </w:r>
    </w:p>
    <w:p w:rsidR="000229ED" w:rsidRPr="00B00C3E" w:rsidRDefault="000229ED" w:rsidP="009749CE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 xml:space="preserve">    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требований.</w:t>
      </w:r>
    </w:p>
    <w:p w:rsidR="000229ED" w:rsidRPr="00B00C3E" w:rsidRDefault="000229ED" w:rsidP="009749CE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 xml:space="preserve">    Осознание своей национальной, социальной, конфессиональной принадлежности. Определение собственного отношения к явлениям современной жизни. Умение отстаивать свою гражданскую позицию, формулировать свои мировоззренческие взгляды. Осуществление осознанного выбора путей продолжения образования или будущей профессиональной деятельности.</w:t>
      </w:r>
    </w:p>
    <w:p w:rsidR="000229ED" w:rsidRPr="00B00C3E" w:rsidRDefault="000229ED" w:rsidP="00B00C3E">
      <w:pPr>
        <w:jc w:val="center"/>
        <w:rPr>
          <w:rFonts w:ascii="Times New Roman" w:hAnsi="Times New Roman"/>
          <w:b/>
          <w:sz w:val="20"/>
          <w:szCs w:val="20"/>
        </w:rPr>
      </w:pPr>
      <w:r w:rsidRPr="00B00C3E">
        <w:rPr>
          <w:rFonts w:ascii="Times New Roman" w:hAnsi="Times New Roman"/>
          <w:b/>
          <w:sz w:val="20"/>
          <w:szCs w:val="20"/>
        </w:rPr>
        <w:t>Учебно – тематический план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4677"/>
        <w:gridCol w:w="1843"/>
        <w:gridCol w:w="1950"/>
      </w:tblGrid>
      <w:tr w:rsidR="000229ED" w:rsidRPr="00B00C3E" w:rsidTr="00177F05">
        <w:tc>
          <w:tcPr>
            <w:tcW w:w="1101" w:type="dxa"/>
          </w:tcPr>
          <w:p w:rsidR="000229ED" w:rsidRPr="00B00C3E" w:rsidRDefault="000229ED" w:rsidP="00177F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Раздел</w:t>
            </w:r>
          </w:p>
        </w:tc>
        <w:tc>
          <w:tcPr>
            <w:tcW w:w="4677" w:type="dxa"/>
          </w:tcPr>
          <w:p w:rsidR="000229ED" w:rsidRPr="00B00C3E" w:rsidRDefault="000229ED" w:rsidP="00177F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Изучаемый материал</w:t>
            </w:r>
          </w:p>
        </w:tc>
        <w:tc>
          <w:tcPr>
            <w:tcW w:w="1843" w:type="dxa"/>
          </w:tcPr>
          <w:p w:rsidR="000229ED" w:rsidRPr="00B00C3E" w:rsidRDefault="000229ED" w:rsidP="00177F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1950" w:type="dxa"/>
          </w:tcPr>
          <w:p w:rsidR="000229ED" w:rsidRPr="00B00C3E" w:rsidRDefault="000229ED" w:rsidP="00177F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Контрольные работы</w:t>
            </w:r>
          </w:p>
        </w:tc>
      </w:tr>
      <w:tr w:rsidR="000229ED" w:rsidRPr="00B00C3E" w:rsidTr="00177F05">
        <w:tc>
          <w:tcPr>
            <w:tcW w:w="1101" w:type="dxa"/>
          </w:tcPr>
          <w:p w:rsidR="000229ED" w:rsidRPr="00B00C3E" w:rsidRDefault="000229ED" w:rsidP="00177F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77" w:type="dxa"/>
          </w:tcPr>
          <w:p w:rsidR="000229ED" w:rsidRPr="00B00C3E" w:rsidRDefault="000229ED" w:rsidP="00177F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Степени и корни. Степенные функции.</w:t>
            </w:r>
          </w:p>
        </w:tc>
        <w:tc>
          <w:tcPr>
            <w:tcW w:w="1843" w:type="dxa"/>
          </w:tcPr>
          <w:p w:rsidR="000229ED" w:rsidRPr="00B00C3E" w:rsidRDefault="000229ED" w:rsidP="00177F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950" w:type="dxa"/>
          </w:tcPr>
          <w:p w:rsidR="000229ED" w:rsidRPr="00B00C3E" w:rsidRDefault="000229ED" w:rsidP="00177F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№1</w:t>
            </w:r>
          </w:p>
        </w:tc>
      </w:tr>
      <w:tr w:rsidR="000229ED" w:rsidRPr="00B00C3E" w:rsidTr="00177F05">
        <w:tc>
          <w:tcPr>
            <w:tcW w:w="1101" w:type="dxa"/>
          </w:tcPr>
          <w:p w:rsidR="000229ED" w:rsidRPr="00B00C3E" w:rsidRDefault="000229ED" w:rsidP="00177F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77" w:type="dxa"/>
          </w:tcPr>
          <w:p w:rsidR="000229ED" w:rsidRPr="00B00C3E" w:rsidRDefault="000229ED" w:rsidP="00177F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Показательная и логарифмическая функции.</w:t>
            </w:r>
          </w:p>
        </w:tc>
        <w:tc>
          <w:tcPr>
            <w:tcW w:w="1843" w:type="dxa"/>
          </w:tcPr>
          <w:p w:rsidR="000229ED" w:rsidRPr="00B00C3E" w:rsidRDefault="000229ED" w:rsidP="00177F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950" w:type="dxa"/>
          </w:tcPr>
          <w:p w:rsidR="000229ED" w:rsidRPr="00B00C3E" w:rsidRDefault="000229ED" w:rsidP="00177F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№2 №3 №4</w:t>
            </w:r>
          </w:p>
        </w:tc>
      </w:tr>
      <w:tr w:rsidR="000229ED" w:rsidRPr="00B00C3E" w:rsidTr="00177F05">
        <w:tc>
          <w:tcPr>
            <w:tcW w:w="1101" w:type="dxa"/>
          </w:tcPr>
          <w:p w:rsidR="000229ED" w:rsidRPr="00B00C3E" w:rsidRDefault="000229ED" w:rsidP="00177F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77" w:type="dxa"/>
          </w:tcPr>
          <w:p w:rsidR="000229ED" w:rsidRPr="00B00C3E" w:rsidRDefault="000229ED" w:rsidP="00177F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Первообразная и интеграл.</w:t>
            </w:r>
          </w:p>
        </w:tc>
        <w:tc>
          <w:tcPr>
            <w:tcW w:w="1843" w:type="dxa"/>
          </w:tcPr>
          <w:p w:rsidR="000229ED" w:rsidRPr="00B00C3E" w:rsidRDefault="000229ED" w:rsidP="00177F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50" w:type="dxa"/>
          </w:tcPr>
          <w:p w:rsidR="000229ED" w:rsidRPr="00B00C3E" w:rsidRDefault="000229ED" w:rsidP="00177F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№5</w:t>
            </w:r>
          </w:p>
        </w:tc>
      </w:tr>
      <w:tr w:rsidR="000229ED" w:rsidRPr="00B00C3E" w:rsidTr="00177F05">
        <w:tc>
          <w:tcPr>
            <w:tcW w:w="1101" w:type="dxa"/>
          </w:tcPr>
          <w:p w:rsidR="000229ED" w:rsidRPr="00B00C3E" w:rsidRDefault="000229ED" w:rsidP="00177F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77" w:type="dxa"/>
          </w:tcPr>
          <w:p w:rsidR="000229ED" w:rsidRPr="00B00C3E" w:rsidRDefault="000229ED" w:rsidP="00177F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Элементы математической статистики, комбинаторики и теории вероятностей.</w:t>
            </w:r>
          </w:p>
        </w:tc>
        <w:tc>
          <w:tcPr>
            <w:tcW w:w="1843" w:type="dxa"/>
          </w:tcPr>
          <w:p w:rsidR="000229ED" w:rsidRPr="00B00C3E" w:rsidRDefault="000229ED" w:rsidP="00177F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950" w:type="dxa"/>
          </w:tcPr>
          <w:p w:rsidR="000229ED" w:rsidRPr="00B00C3E" w:rsidRDefault="000229ED" w:rsidP="00177F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№6</w:t>
            </w:r>
          </w:p>
        </w:tc>
      </w:tr>
      <w:tr w:rsidR="000229ED" w:rsidRPr="00B00C3E" w:rsidTr="00177F05">
        <w:tc>
          <w:tcPr>
            <w:tcW w:w="1101" w:type="dxa"/>
          </w:tcPr>
          <w:p w:rsidR="000229ED" w:rsidRPr="00B00C3E" w:rsidRDefault="000229ED" w:rsidP="00177F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677" w:type="dxa"/>
          </w:tcPr>
          <w:p w:rsidR="000229ED" w:rsidRPr="00B00C3E" w:rsidRDefault="000229ED" w:rsidP="00177F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 xml:space="preserve">Уравнения и неравенства. Системы уравнений и неравенств. </w:t>
            </w:r>
          </w:p>
        </w:tc>
        <w:tc>
          <w:tcPr>
            <w:tcW w:w="1843" w:type="dxa"/>
          </w:tcPr>
          <w:p w:rsidR="000229ED" w:rsidRPr="00B00C3E" w:rsidRDefault="000229ED" w:rsidP="00177F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950" w:type="dxa"/>
          </w:tcPr>
          <w:p w:rsidR="000229ED" w:rsidRPr="00B00C3E" w:rsidRDefault="000229ED" w:rsidP="00177F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№7</w:t>
            </w:r>
          </w:p>
        </w:tc>
      </w:tr>
      <w:tr w:rsidR="000229ED" w:rsidRPr="00B00C3E" w:rsidTr="00177F05">
        <w:tc>
          <w:tcPr>
            <w:tcW w:w="1101" w:type="dxa"/>
          </w:tcPr>
          <w:p w:rsidR="000229ED" w:rsidRPr="00B00C3E" w:rsidRDefault="000229ED" w:rsidP="00177F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7" w:type="dxa"/>
          </w:tcPr>
          <w:p w:rsidR="000229ED" w:rsidRPr="00B00C3E" w:rsidRDefault="000229ED" w:rsidP="00177F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Обобщающее  повторение</w:t>
            </w:r>
          </w:p>
        </w:tc>
        <w:tc>
          <w:tcPr>
            <w:tcW w:w="1843" w:type="dxa"/>
          </w:tcPr>
          <w:p w:rsidR="000229ED" w:rsidRPr="00B00C3E" w:rsidRDefault="000229ED" w:rsidP="00177F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50" w:type="dxa"/>
          </w:tcPr>
          <w:p w:rsidR="000229ED" w:rsidRPr="00B00C3E" w:rsidRDefault="000229ED" w:rsidP="00177F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№8</w:t>
            </w:r>
          </w:p>
        </w:tc>
      </w:tr>
    </w:tbl>
    <w:p w:rsidR="000229ED" w:rsidRPr="00B00C3E" w:rsidRDefault="000229ED" w:rsidP="00B00C3E">
      <w:pPr>
        <w:rPr>
          <w:rFonts w:ascii="Times New Roman" w:hAnsi="Times New Roman"/>
          <w:sz w:val="20"/>
          <w:szCs w:val="20"/>
        </w:rPr>
      </w:pPr>
    </w:p>
    <w:p w:rsidR="000229ED" w:rsidRPr="00B00C3E" w:rsidRDefault="000229ED" w:rsidP="00B00C3E">
      <w:pPr>
        <w:jc w:val="center"/>
        <w:rPr>
          <w:rFonts w:ascii="Times New Roman" w:hAnsi="Times New Roman"/>
          <w:b/>
          <w:sz w:val="20"/>
          <w:szCs w:val="20"/>
        </w:rPr>
      </w:pPr>
      <w:r w:rsidRPr="00B00C3E">
        <w:rPr>
          <w:rFonts w:ascii="Times New Roman" w:hAnsi="Times New Roman"/>
          <w:b/>
          <w:sz w:val="20"/>
          <w:szCs w:val="20"/>
        </w:rPr>
        <w:t>Содержание рабочей программы</w:t>
      </w:r>
    </w:p>
    <w:p w:rsidR="000229ED" w:rsidRPr="00B00C3E" w:rsidRDefault="000229ED" w:rsidP="00B00C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  <w:b/>
          <w:color w:val="000000"/>
        </w:rPr>
        <w:t>Степени и корни. Степенные функции – 18ч.</w:t>
      </w:r>
      <w:r w:rsidRPr="00B00C3E">
        <w:rPr>
          <w:rFonts w:ascii="Times New Roman" w:hAnsi="Times New Roman" w:cs="Times New Roman"/>
        </w:rPr>
        <w:t xml:space="preserve"> </w:t>
      </w:r>
    </w:p>
    <w:p w:rsidR="000229ED" w:rsidRPr="00B00C3E" w:rsidRDefault="000229ED" w:rsidP="00B00C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>Корни и степени. Корень степени n &gt; 1 и его свойства. Степень с рациональным показателем и ее свойства. Понятие о степени с действительным показателем. Свойства степени с действительным показателем. Преобразования простейших выражений, включающих арифметические операции, а также операцию возведения в степень.</w:t>
      </w:r>
    </w:p>
    <w:p w:rsidR="000229ED" w:rsidRPr="00B00C3E" w:rsidRDefault="000229ED" w:rsidP="00B00C3E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</w:p>
    <w:p w:rsidR="000229ED" w:rsidRPr="00B00C3E" w:rsidRDefault="000229ED" w:rsidP="00B00C3E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</w:p>
    <w:p w:rsidR="000229ED" w:rsidRPr="00B00C3E" w:rsidRDefault="000229ED" w:rsidP="00B00C3E">
      <w:p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B00C3E">
        <w:rPr>
          <w:rFonts w:ascii="Times New Roman" w:hAnsi="Times New Roman"/>
          <w:b/>
          <w:color w:val="000000"/>
          <w:sz w:val="20"/>
          <w:szCs w:val="20"/>
        </w:rPr>
        <w:t>Показательная и логарифмическая функции - 29ч.</w:t>
      </w:r>
    </w:p>
    <w:p w:rsidR="000229ED" w:rsidRPr="00B00C3E" w:rsidRDefault="000229ED" w:rsidP="00B00C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>Функции. Область определения и множество значений. График функции. Построение графиков функций, заданных различными способами. Свойства функций: монотонность, четность и нечетность, периодичность, ограниченность. Промежутки возрастания и убывания, наибольшее и наименьшее значения, точки экстремума (локального максимума и минимума). Графическая интерпретация. Примеры функциональных зависимостей в реальных процессах и явлениях.  Логарифм. Логарифм числа. Основное логарифмическое тождество. Логарифм произведения, частного, степени. Переход к новому основанию.  Десятичный и натуральный логарифмы, число е.</w:t>
      </w:r>
    </w:p>
    <w:p w:rsidR="000229ED" w:rsidRPr="00B00C3E" w:rsidRDefault="000229ED" w:rsidP="00B00C3E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 xml:space="preserve">Показательная функция (экспонента), ее свойства и график. Логарифмическая функция, ее свойства и график. Преобразования графиков: параллельный перенос, симметрия относительно осей координат  и симметрия относительно начала координат, растяжение и сжатие вдоль осей координат. </w:t>
      </w:r>
    </w:p>
    <w:p w:rsidR="000229ED" w:rsidRPr="00B00C3E" w:rsidRDefault="000229ED" w:rsidP="00B00C3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0229ED" w:rsidRPr="00B00C3E" w:rsidRDefault="000229ED" w:rsidP="00B00C3E">
      <w:pPr>
        <w:pStyle w:val="ConsPlusNormal"/>
        <w:jc w:val="both"/>
        <w:rPr>
          <w:rFonts w:ascii="Times New Roman" w:hAnsi="Times New Roman" w:cs="Times New Roman"/>
          <w:b/>
          <w:color w:val="000000"/>
        </w:rPr>
      </w:pPr>
      <w:r w:rsidRPr="00B00C3E">
        <w:rPr>
          <w:rFonts w:ascii="Times New Roman" w:hAnsi="Times New Roman" w:cs="Times New Roman"/>
          <w:b/>
          <w:color w:val="000000"/>
        </w:rPr>
        <w:t>Первообразная и интеграл - 8ч</w:t>
      </w:r>
    </w:p>
    <w:p w:rsidR="000229ED" w:rsidRPr="00B00C3E" w:rsidRDefault="000229ED" w:rsidP="00B00C3E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B00C3E">
        <w:rPr>
          <w:rFonts w:ascii="Times New Roman" w:hAnsi="Times New Roman" w:cs="Times New Roman"/>
          <w:color w:val="000000"/>
        </w:rPr>
        <w:t xml:space="preserve">     Понятие об определенном интеграле как площади криволинейной трапеции.</w:t>
      </w:r>
      <w:r w:rsidRPr="00B00C3E">
        <w:rPr>
          <w:rFonts w:ascii="Times New Roman" w:hAnsi="Times New Roman" w:cs="Times New Roman"/>
        </w:rPr>
        <w:t>. Первообразная. Формула Ньютона - Лейбница.</w:t>
      </w:r>
    </w:p>
    <w:p w:rsidR="000229ED" w:rsidRPr="00B00C3E" w:rsidRDefault="000229ED" w:rsidP="00B00C3E">
      <w:p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0229ED" w:rsidRPr="00B00C3E" w:rsidRDefault="000229ED" w:rsidP="00B00C3E">
      <w:p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B00C3E">
        <w:rPr>
          <w:rFonts w:ascii="Times New Roman" w:hAnsi="Times New Roman"/>
          <w:b/>
          <w:sz w:val="20"/>
          <w:szCs w:val="20"/>
        </w:rPr>
        <w:t xml:space="preserve">Элементы математической статистики, комбинаторики и теории </w:t>
      </w:r>
      <w:r w:rsidRPr="00B00C3E">
        <w:rPr>
          <w:rFonts w:ascii="Times New Roman" w:hAnsi="Times New Roman"/>
          <w:b/>
          <w:color w:val="000000"/>
          <w:sz w:val="20"/>
          <w:szCs w:val="20"/>
        </w:rPr>
        <w:t>вероятностей - 15ч</w:t>
      </w:r>
    </w:p>
    <w:p w:rsidR="000229ED" w:rsidRPr="00B00C3E" w:rsidRDefault="000229ED" w:rsidP="00B00C3E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  <w:b/>
          <w:color w:val="000000"/>
          <w:lang w:eastAsia="en-US"/>
        </w:rPr>
        <w:t xml:space="preserve">     </w:t>
      </w:r>
      <w:r w:rsidRPr="00B00C3E">
        <w:rPr>
          <w:rFonts w:ascii="Times New Roman" w:hAnsi="Times New Roman" w:cs="Times New Roman"/>
        </w:rPr>
        <w:t>Статистическая обработка данных. Простейшие вероятностные задачи. Табличное и графическое представление данных.числовые характеристики рядов данных.</w:t>
      </w:r>
    </w:p>
    <w:p w:rsidR="000229ED" w:rsidRPr="00B00C3E" w:rsidRDefault="000229ED" w:rsidP="00B00C3E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 xml:space="preserve">     Поочередный и одновременный выбор нескольких элементов из конечного множества. Формулы числа перестановок, сочетаний, размещений. Решение комбинаторных задач. Формула бинома Ньютона. Свойства биномиальных коэффициентов. Треугольник Паскаля.</w:t>
      </w:r>
    </w:p>
    <w:p w:rsidR="000229ED" w:rsidRPr="00B00C3E" w:rsidRDefault="000229ED" w:rsidP="00B00C3E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 xml:space="preserve">     Элементарные и сложные события. Рассмотрение случаев и вероятность суммы несовместных событий, вероятность противоположного события. Понятие о независимости событий. Вероятность и статистическая частота наступления события. Решение практических задач с применением вероятностных методов.</w:t>
      </w:r>
    </w:p>
    <w:p w:rsidR="000229ED" w:rsidRPr="00B00C3E" w:rsidRDefault="000229ED" w:rsidP="00B00C3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229ED" w:rsidRPr="00B00C3E" w:rsidRDefault="000229ED" w:rsidP="00B00C3E">
      <w:p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B00C3E">
        <w:rPr>
          <w:rFonts w:ascii="Times New Roman" w:hAnsi="Times New Roman"/>
          <w:b/>
          <w:sz w:val="20"/>
          <w:szCs w:val="20"/>
        </w:rPr>
        <w:t xml:space="preserve">Уравнения и неравенства. Системы уравнений и </w:t>
      </w:r>
      <w:r w:rsidRPr="00B00C3E">
        <w:rPr>
          <w:rFonts w:ascii="Times New Roman" w:hAnsi="Times New Roman"/>
          <w:b/>
          <w:color w:val="000000"/>
          <w:sz w:val="20"/>
          <w:szCs w:val="20"/>
        </w:rPr>
        <w:t>неравенств - 20ч</w:t>
      </w:r>
    </w:p>
    <w:p w:rsidR="000229ED" w:rsidRPr="00B00C3E" w:rsidRDefault="000229ED" w:rsidP="00B00C3E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 xml:space="preserve">      Равносильность уравнений. Решение рациональных, показательных, логарифмических уравнений и неравенств. Решение иррациональных уравнений.</w:t>
      </w:r>
    </w:p>
    <w:p w:rsidR="000229ED" w:rsidRPr="00B00C3E" w:rsidRDefault="000229ED" w:rsidP="00B00C3E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 xml:space="preserve">      Основные приемы решения систем уравнений: подстановка, алгебраическое сложение, введение новых переменных. Равносильность уравнений, неравенств, систем. Решение простейших систем уравнений с двумя неизвестными. Решение систем неравенств с одной переменной.</w:t>
      </w:r>
    </w:p>
    <w:p w:rsidR="000229ED" w:rsidRPr="00B00C3E" w:rsidRDefault="000229ED" w:rsidP="00B00C3E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 xml:space="preserve">     Использование свойств и графиков функций при решении уравнений и неравенств. Метод интервалов. Изображение на координатной плоскости множества решений уравнений и неравенств с двумя переменными и их систем.</w:t>
      </w:r>
    </w:p>
    <w:p w:rsidR="000229ED" w:rsidRPr="00B00C3E" w:rsidRDefault="000229ED" w:rsidP="00B00C3E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 xml:space="preserve">     Применение математических методов для решения содержательных задач из различных областей науки и практики. Интерпретация результата, учет реальных ограничений.</w:t>
      </w:r>
    </w:p>
    <w:p w:rsidR="000229ED" w:rsidRPr="00B00C3E" w:rsidRDefault="000229ED" w:rsidP="00B00C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229ED" w:rsidRPr="00B00C3E" w:rsidRDefault="000229ED" w:rsidP="00B00C3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00C3E">
        <w:rPr>
          <w:rFonts w:ascii="Times New Roman" w:hAnsi="Times New Roman"/>
          <w:b/>
          <w:sz w:val="20"/>
          <w:szCs w:val="20"/>
        </w:rPr>
        <w:t xml:space="preserve">Обобщающее </w:t>
      </w:r>
      <w:r w:rsidRPr="00B00C3E">
        <w:rPr>
          <w:rFonts w:ascii="Times New Roman" w:hAnsi="Times New Roman"/>
          <w:b/>
          <w:color w:val="000000"/>
          <w:sz w:val="20"/>
          <w:szCs w:val="20"/>
        </w:rPr>
        <w:t>повторение - 12ч.</w:t>
      </w:r>
    </w:p>
    <w:p w:rsidR="000229ED" w:rsidRPr="00B00C3E" w:rsidRDefault="000229ED" w:rsidP="00B00C3E">
      <w:pPr>
        <w:jc w:val="both"/>
        <w:rPr>
          <w:rFonts w:ascii="Times New Roman" w:hAnsi="Times New Roman"/>
          <w:sz w:val="20"/>
          <w:szCs w:val="20"/>
        </w:rPr>
      </w:pPr>
      <w:r w:rsidRPr="00B00C3E">
        <w:rPr>
          <w:rFonts w:ascii="Times New Roman" w:hAnsi="Times New Roman"/>
          <w:sz w:val="20"/>
          <w:szCs w:val="20"/>
        </w:rPr>
        <w:t>Выражения и преобразования. Уравнения и системы уравнений. Неравенства. Функции. Производная. Первообразная. Текстовые задачи. Задачи с параметром.</w:t>
      </w:r>
    </w:p>
    <w:p w:rsidR="000229ED" w:rsidRPr="00B00C3E" w:rsidRDefault="000229ED" w:rsidP="009749CE">
      <w:pPr>
        <w:pStyle w:val="ConsPlusNormal"/>
        <w:jc w:val="both"/>
        <w:rPr>
          <w:rFonts w:ascii="Times New Roman" w:hAnsi="Times New Roman" w:cs="Times New Roman"/>
        </w:rPr>
      </w:pPr>
    </w:p>
    <w:p w:rsidR="000229ED" w:rsidRPr="00B00C3E" w:rsidRDefault="000229ED" w:rsidP="00A369AB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0229ED" w:rsidRPr="00B00C3E" w:rsidRDefault="000229ED" w:rsidP="00A369AB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0229ED" w:rsidRPr="00B00C3E" w:rsidRDefault="000229ED" w:rsidP="00A369AB">
      <w:pPr>
        <w:pStyle w:val="ConsPlusNormal"/>
        <w:jc w:val="center"/>
        <w:rPr>
          <w:rFonts w:ascii="Times New Roman" w:hAnsi="Times New Roman" w:cs="Times New Roman"/>
          <w:b/>
        </w:rPr>
      </w:pPr>
      <w:r w:rsidRPr="00B00C3E">
        <w:rPr>
          <w:rFonts w:ascii="Times New Roman" w:hAnsi="Times New Roman" w:cs="Times New Roman"/>
          <w:b/>
        </w:rPr>
        <w:t>Требования к уровню подготовки учащихся.</w:t>
      </w:r>
    </w:p>
    <w:p w:rsidR="000229ED" w:rsidRPr="00B00C3E" w:rsidRDefault="000229ED" w:rsidP="00B00C3E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>В результате изучения математики ученик должен:</w:t>
      </w:r>
    </w:p>
    <w:p w:rsidR="000229ED" w:rsidRPr="00B00C3E" w:rsidRDefault="000229ED" w:rsidP="0037363C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 xml:space="preserve">     знать/понимать </w:t>
      </w:r>
    </w:p>
    <w:p w:rsidR="000229ED" w:rsidRPr="00B00C3E" w:rsidRDefault="000229ED" w:rsidP="0037363C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 xml:space="preserve">    -значение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0229ED" w:rsidRPr="00B00C3E" w:rsidRDefault="000229ED" w:rsidP="0037363C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 xml:space="preserve">    -значение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0229ED" w:rsidRPr="00B00C3E" w:rsidRDefault="000229ED" w:rsidP="0037363C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 xml:space="preserve">    - 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0229ED" w:rsidRPr="00B00C3E" w:rsidRDefault="000229ED" w:rsidP="0037363C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 xml:space="preserve">    -вероятностный характер различных процессов окружающего мира.</w:t>
      </w:r>
    </w:p>
    <w:p w:rsidR="000229ED" w:rsidRPr="00B00C3E" w:rsidRDefault="000229ED" w:rsidP="0037363C">
      <w:pPr>
        <w:pStyle w:val="ConsPlusNormal"/>
        <w:jc w:val="center"/>
        <w:outlineLvl w:val="5"/>
        <w:rPr>
          <w:rFonts w:ascii="Times New Roman" w:hAnsi="Times New Roman" w:cs="Times New Roman"/>
        </w:rPr>
      </w:pPr>
      <w:bookmarkStart w:id="3" w:name="Par4041"/>
      <w:bookmarkEnd w:id="3"/>
    </w:p>
    <w:p w:rsidR="000229ED" w:rsidRPr="00B00C3E" w:rsidRDefault="000229ED" w:rsidP="0037363C">
      <w:pPr>
        <w:pStyle w:val="ConsPlusNormal"/>
        <w:jc w:val="center"/>
        <w:outlineLvl w:val="5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>Алгебра</w:t>
      </w:r>
    </w:p>
    <w:p w:rsidR="000229ED" w:rsidRPr="00B00C3E" w:rsidRDefault="000229ED" w:rsidP="0037363C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>Уметь:</w:t>
      </w:r>
    </w:p>
    <w:p w:rsidR="000229ED" w:rsidRPr="00B00C3E" w:rsidRDefault="000229ED" w:rsidP="0037363C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 xml:space="preserve">    -выполнять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0229ED" w:rsidRPr="00B00C3E" w:rsidRDefault="000229ED" w:rsidP="0037363C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 xml:space="preserve">     -проводить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0229ED" w:rsidRPr="00B00C3E" w:rsidRDefault="000229ED" w:rsidP="006D1E28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 xml:space="preserve">      -вычислять значения числовых и буквенных выражений, осуществляя необходимые подстановки и преобразования;</w:t>
      </w:r>
    </w:p>
    <w:p w:rsidR="000229ED" w:rsidRPr="00B00C3E" w:rsidRDefault="000229ED" w:rsidP="006D1E28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 xml:space="preserve">      -использовать приобретенные знания и умения в практической деятельности и повседневной жизни для:</w:t>
      </w:r>
    </w:p>
    <w:p w:rsidR="000229ED" w:rsidRPr="00B00C3E" w:rsidRDefault="000229ED" w:rsidP="006D1E28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 xml:space="preserve">     -практических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</w:r>
    </w:p>
    <w:p w:rsidR="000229ED" w:rsidRPr="00B00C3E" w:rsidRDefault="000229ED" w:rsidP="006D1E28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 xml:space="preserve">     -понимания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0229ED" w:rsidRPr="00B00C3E" w:rsidRDefault="000229ED" w:rsidP="0037363C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>(абзац введен Приказом Минобрнауки России от 10.11.2011 N 2643)</w:t>
      </w:r>
    </w:p>
    <w:p w:rsidR="000229ED" w:rsidRPr="00B00C3E" w:rsidRDefault="000229ED" w:rsidP="006D1E28">
      <w:pPr>
        <w:pStyle w:val="ConsPlusNormal"/>
        <w:jc w:val="both"/>
        <w:outlineLvl w:val="5"/>
        <w:rPr>
          <w:rFonts w:ascii="Times New Roman" w:hAnsi="Times New Roman" w:cs="Times New Roman"/>
        </w:rPr>
      </w:pPr>
      <w:bookmarkStart w:id="4" w:name="Par4052"/>
      <w:bookmarkEnd w:id="4"/>
    </w:p>
    <w:p w:rsidR="000229ED" w:rsidRPr="00B00C3E" w:rsidRDefault="000229ED" w:rsidP="006D1E28">
      <w:pPr>
        <w:pStyle w:val="ConsPlusNormal"/>
        <w:jc w:val="center"/>
        <w:outlineLvl w:val="5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>Функции и графики</w:t>
      </w:r>
    </w:p>
    <w:p w:rsidR="000229ED" w:rsidRPr="00B00C3E" w:rsidRDefault="000229ED" w:rsidP="006D1E28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>Уметь:</w:t>
      </w:r>
    </w:p>
    <w:p w:rsidR="000229ED" w:rsidRPr="00B00C3E" w:rsidRDefault="000229ED" w:rsidP="006D1E28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 xml:space="preserve">    -определять значение функции по значению аргумента при различных способах задания функции;</w:t>
      </w:r>
    </w:p>
    <w:p w:rsidR="000229ED" w:rsidRPr="00B00C3E" w:rsidRDefault="000229ED" w:rsidP="006D1E28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 xml:space="preserve">     -строить графики изученных функций;</w:t>
      </w:r>
    </w:p>
    <w:p w:rsidR="000229ED" w:rsidRPr="00B00C3E" w:rsidRDefault="000229ED" w:rsidP="006D1E28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 xml:space="preserve">     -описывать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0229ED" w:rsidRPr="00B00C3E" w:rsidRDefault="000229ED" w:rsidP="006D1E28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 xml:space="preserve">     -решать уравнения, простейшие системы уравнений, используя свойства функций и их графиков;</w:t>
      </w:r>
    </w:p>
    <w:p w:rsidR="000229ED" w:rsidRPr="00B00C3E" w:rsidRDefault="000229ED" w:rsidP="006D1E28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 xml:space="preserve">     -использовать приобретенные знания и умения в практической деятельности и повседневной жизни для:</w:t>
      </w:r>
    </w:p>
    <w:p w:rsidR="000229ED" w:rsidRPr="00B00C3E" w:rsidRDefault="000229ED" w:rsidP="006D1E28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 xml:space="preserve">    -описания с помощью функций различных зависимостей, представления их графически, интерпретации графиков;</w:t>
      </w:r>
    </w:p>
    <w:p w:rsidR="000229ED" w:rsidRPr="00B00C3E" w:rsidRDefault="000229ED" w:rsidP="006D1E28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 xml:space="preserve">    -понимания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0229ED" w:rsidRPr="00B00C3E" w:rsidRDefault="000229ED" w:rsidP="0037363C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>(абзац введен Приказом Минобрнауки России от 10.11.2011 N 2643)</w:t>
      </w:r>
    </w:p>
    <w:p w:rsidR="000229ED" w:rsidRPr="00B00C3E" w:rsidRDefault="000229ED" w:rsidP="006D1E28">
      <w:pPr>
        <w:pStyle w:val="ConsPlusNormal"/>
        <w:jc w:val="both"/>
        <w:outlineLvl w:val="5"/>
        <w:rPr>
          <w:rFonts w:ascii="Times New Roman" w:hAnsi="Times New Roman" w:cs="Times New Roman"/>
        </w:rPr>
      </w:pPr>
      <w:bookmarkStart w:id="5" w:name="Par4067"/>
      <w:bookmarkEnd w:id="5"/>
    </w:p>
    <w:p w:rsidR="000229ED" w:rsidRPr="00B00C3E" w:rsidRDefault="000229ED" w:rsidP="006D1E28">
      <w:pPr>
        <w:pStyle w:val="ConsPlusNormal"/>
        <w:jc w:val="center"/>
        <w:outlineLvl w:val="5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>Начала математического анализа</w:t>
      </w:r>
    </w:p>
    <w:p w:rsidR="000229ED" w:rsidRPr="00B00C3E" w:rsidRDefault="000229ED" w:rsidP="003736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229ED" w:rsidRPr="00B00C3E" w:rsidRDefault="000229ED" w:rsidP="006D1E28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>Уметь:</w:t>
      </w:r>
    </w:p>
    <w:p w:rsidR="000229ED" w:rsidRPr="00B00C3E" w:rsidRDefault="000229ED" w:rsidP="006D1E28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 xml:space="preserve">     -вычислять производные и первообразные элементарных функций, используя справочные материалы;</w:t>
      </w:r>
    </w:p>
    <w:p w:rsidR="000229ED" w:rsidRPr="00B00C3E" w:rsidRDefault="000229ED" w:rsidP="006D1E28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 xml:space="preserve">    -исследовать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 с использованием аппарата математического анализа;</w:t>
      </w:r>
    </w:p>
    <w:p w:rsidR="000229ED" w:rsidRPr="00B00C3E" w:rsidRDefault="000229ED" w:rsidP="006D1E28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 xml:space="preserve">    -вычислять в простейших случаях площади с использованием первообразной;</w:t>
      </w:r>
    </w:p>
    <w:p w:rsidR="000229ED" w:rsidRPr="00B00C3E" w:rsidRDefault="000229ED" w:rsidP="002448AA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 xml:space="preserve">    -использовать приобретенные знания и умения в практической деятельности и повседневной жизни для:</w:t>
      </w:r>
    </w:p>
    <w:p w:rsidR="000229ED" w:rsidRPr="00B00C3E" w:rsidRDefault="000229ED" w:rsidP="002448AA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 xml:space="preserve">    -решения прикладных задач, в том числе социально-экономических и физических, на наибольшие и наименьшие значения, на нахождение скорости и ускорения;</w:t>
      </w:r>
    </w:p>
    <w:p w:rsidR="000229ED" w:rsidRPr="00B00C3E" w:rsidRDefault="000229ED" w:rsidP="002448AA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 xml:space="preserve">    -понимания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0229ED" w:rsidRPr="00B00C3E" w:rsidRDefault="000229ED" w:rsidP="0037363C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>(абзац введен Приказом Минобрнауки России от 10.11.2011 N 2643)</w:t>
      </w:r>
    </w:p>
    <w:p w:rsidR="000229ED" w:rsidRPr="00B00C3E" w:rsidRDefault="000229ED" w:rsidP="002448AA">
      <w:pPr>
        <w:pStyle w:val="ConsPlusNormal"/>
        <w:jc w:val="both"/>
        <w:outlineLvl w:val="5"/>
        <w:rPr>
          <w:rFonts w:ascii="Times New Roman" w:hAnsi="Times New Roman" w:cs="Times New Roman"/>
        </w:rPr>
      </w:pPr>
      <w:bookmarkStart w:id="6" w:name="Par4078"/>
      <w:bookmarkEnd w:id="6"/>
    </w:p>
    <w:p w:rsidR="000229ED" w:rsidRPr="00B00C3E" w:rsidRDefault="000229ED" w:rsidP="002448AA">
      <w:pPr>
        <w:pStyle w:val="ConsPlusNormal"/>
        <w:jc w:val="center"/>
        <w:outlineLvl w:val="5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>Уравнения и неравенства</w:t>
      </w:r>
    </w:p>
    <w:p w:rsidR="000229ED" w:rsidRPr="00B00C3E" w:rsidRDefault="000229ED" w:rsidP="002448AA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>Уметь:</w:t>
      </w:r>
    </w:p>
    <w:p w:rsidR="000229ED" w:rsidRPr="00B00C3E" w:rsidRDefault="000229ED" w:rsidP="002448AA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 xml:space="preserve">    - решать рациональные, показательные и логарифмические уравнения и неравенства, простейшие иррациональные и тригонометрические уравнения, их системы;</w:t>
      </w:r>
    </w:p>
    <w:p w:rsidR="000229ED" w:rsidRPr="00B00C3E" w:rsidRDefault="000229ED" w:rsidP="002448AA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 xml:space="preserve">    -составлять уравнения и неравенства по условию задачи;</w:t>
      </w:r>
    </w:p>
    <w:p w:rsidR="000229ED" w:rsidRPr="00B00C3E" w:rsidRDefault="000229ED" w:rsidP="002448AA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 xml:space="preserve">    -использовать для приближенного решения уравнений и неравенств графический метод;</w:t>
      </w:r>
    </w:p>
    <w:p w:rsidR="000229ED" w:rsidRPr="00B00C3E" w:rsidRDefault="000229ED" w:rsidP="002448AA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 xml:space="preserve">    -изображать на координатной плоскости множества решений простейших уравнений и их систем;</w:t>
      </w:r>
    </w:p>
    <w:p w:rsidR="000229ED" w:rsidRPr="00B00C3E" w:rsidRDefault="000229ED" w:rsidP="002448AA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>использовать приобретенные знания и умения в практической деятельности и повседневной жизни для:</w:t>
      </w:r>
    </w:p>
    <w:p w:rsidR="000229ED" w:rsidRPr="00B00C3E" w:rsidRDefault="000229ED" w:rsidP="002448AA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 xml:space="preserve">    -построения и исследования простейших математических моделей;</w:t>
      </w:r>
    </w:p>
    <w:p w:rsidR="000229ED" w:rsidRPr="00B00C3E" w:rsidRDefault="000229ED" w:rsidP="002448AA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 xml:space="preserve">    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0229ED" w:rsidRPr="00B00C3E" w:rsidRDefault="000229ED" w:rsidP="0037363C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>(абзац введен Приказом Минобрнауки России от 10.11.2011 N 2643)</w:t>
      </w:r>
    </w:p>
    <w:p w:rsidR="000229ED" w:rsidRPr="00B00C3E" w:rsidRDefault="000229ED" w:rsidP="003736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229ED" w:rsidRPr="00B00C3E" w:rsidRDefault="000229ED" w:rsidP="002448AA">
      <w:pPr>
        <w:pStyle w:val="ConsPlusNormal"/>
        <w:ind w:firstLine="540"/>
        <w:jc w:val="center"/>
        <w:outlineLvl w:val="5"/>
        <w:rPr>
          <w:rFonts w:ascii="Times New Roman" w:hAnsi="Times New Roman" w:cs="Times New Roman"/>
        </w:rPr>
      </w:pPr>
      <w:bookmarkStart w:id="7" w:name="Par4090"/>
      <w:bookmarkEnd w:id="7"/>
      <w:r w:rsidRPr="00B00C3E">
        <w:rPr>
          <w:rFonts w:ascii="Times New Roman" w:hAnsi="Times New Roman" w:cs="Times New Roman"/>
        </w:rPr>
        <w:t>Элементы комбинаторики, статистики и теории вероятностей</w:t>
      </w:r>
    </w:p>
    <w:p w:rsidR="000229ED" w:rsidRPr="00B00C3E" w:rsidRDefault="000229ED" w:rsidP="002448AA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>Уметь:</w:t>
      </w:r>
    </w:p>
    <w:p w:rsidR="000229ED" w:rsidRPr="00B00C3E" w:rsidRDefault="000229ED" w:rsidP="002448AA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 xml:space="preserve">    - решать простейшие комбинаторные задачи методом перебора, а также с использованием известных формул;</w:t>
      </w:r>
    </w:p>
    <w:p w:rsidR="000229ED" w:rsidRPr="00B00C3E" w:rsidRDefault="000229ED" w:rsidP="002448AA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 xml:space="preserve">    - вычислять в простейших случаях вероятности событий на основе подсчета числа исходов;</w:t>
      </w:r>
    </w:p>
    <w:p w:rsidR="000229ED" w:rsidRPr="00B00C3E" w:rsidRDefault="000229ED" w:rsidP="002448AA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>использовать приобретенные знания и умения в практической деятельности и повседневной жизни для:</w:t>
      </w:r>
    </w:p>
    <w:p w:rsidR="000229ED" w:rsidRPr="00B00C3E" w:rsidRDefault="000229ED" w:rsidP="002448AA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 xml:space="preserve">    -анализа реальных числовых данных, представленных в виде диаграмм, графиков;</w:t>
      </w:r>
    </w:p>
    <w:p w:rsidR="000229ED" w:rsidRPr="00B00C3E" w:rsidRDefault="000229ED" w:rsidP="002448AA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 xml:space="preserve">    - анализа информации статистического характера;</w:t>
      </w:r>
    </w:p>
    <w:p w:rsidR="000229ED" w:rsidRPr="00B00C3E" w:rsidRDefault="000229ED" w:rsidP="002448AA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 xml:space="preserve">    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0229ED" w:rsidRPr="00B00C3E" w:rsidRDefault="000229ED" w:rsidP="0037363C">
      <w:pPr>
        <w:pStyle w:val="ConsPlusNormal"/>
        <w:jc w:val="both"/>
        <w:rPr>
          <w:rFonts w:ascii="Times New Roman" w:hAnsi="Times New Roman" w:cs="Times New Roman"/>
        </w:rPr>
      </w:pPr>
      <w:r w:rsidRPr="00B00C3E">
        <w:rPr>
          <w:rFonts w:ascii="Times New Roman" w:hAnsi="Times New Roman" w:cs="Times New Roman"/>
        </w:rPr>
        <w:t>(абзац введен Приказом Минобрнауки России от 10.11.2011 N 2643)</w:t>
      </w:r>
    </w:p>
    <w:p w:rsidR="000229ED" w:rsidRPr="00B00C3E" w:rsidRDefault="000229ED" w:rsidP="0037363C">
      <w:pPr>
        <w:pStyle w:val="ConsPlusNormal"/>
        <w:jc w:val="both"/>
        <w:rPr>
          <w:rFonts w:ascii="Times New Roman" w:hAnsi="Times New Roman" w:cs="Times New Roman"/>
        </w:rPr>
      </w:pPr>
    </w:p>
    <w:p w:rsidR="000229ED" w:rsidRPr="00B00C3E" w:rsidRDefault="000229ED" w:rsidP="00AC3C06">
      <w:pPr>
        <w:jc w:val="center"/>
        <w:rPr>
          <w:rFonts w:ascii="Times New Roman" w:hAnsi="Times New Roman"/>
          <w:b/>
          <w:sz w:val="20"/>
          <w:szCs w:val="20"/>
        </w:rPr>
      </w:pPr>
    </w:p>
    <w:p w:rsidR="000229ED" w:rsidRPr="00B00C3E" w:rsidRDefault="000229ED" w:rsidP="00390E59">
      <w:pPr>
        <w:jc w:val="center"/>
        <w:rPr>
          <w:rFonts w:ascii="Times New Roman" w:hAnsi="Times New Roman"/>
          <w:b/>
          <w:sz w:val="20"/>
          <w:szCs w:val="20"/>
        </w:rPr>
      </w:pPr>
      <w:r w:rsidRPr="00B00C3E">
        <w:rPr>
          <w:rFonts w:ascii="Times New Roman" w:hAnsi="Times New Roman"/>
          <w:b/>
          <w:sz w:val="20"/>
          <w:szCs w:val="20"/>
        </w:rPr>
        <w:t>Материально – техническое и  учебно-методическое обеспечение образовательного процесса.</w:t>
      </w:r>
    </w:p>
    <w:p w:rsidR="000229ED" w:rsidRPr="00B00C3E" w:rsidRDefault="000229ED" w:rsidP="00390E5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B00C3E">
        <w:rPr>
          <w:rFonts w:ascii="Times New Roman" w:hAnsi="Times New Roman"/>
          <w:sz w:val="20"/>
          <w:szCs w:val="20"/>
        </w:rPr>
        <w:t>Технические средства обучения: компьютер, проектор,  интерактивная доска.</w:t>
      </w:r>
    </w:p>
    <w:p w:rsidR="000229ED" w:rsidRPr="00B00C3E" w:rsidRDefault="000229ED" w:rsidP="00390E5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B00C3E">
        <w:rPr>
          <w:rFonts w:ascii="Times New Roman" w:hAnsi="Times New Roman"/>
          <w:sz w:val="20"/>
          <w:szCs w:val="20"/>
        </w:rPr>
        <w:t>Алгебра и начала математического анализа.10-11 классы. Учебник для учащихся общеобразовательных учреждений (базовый уровень). А.Г.Мордкович – 13 изд., стер. - М.: Мнемозина,2012 – 400с.</w:t>
      </w:r>
    </w:p>
    <w:p w:rsidR="000229ED" w:rsidRPr="00B00C3E" w:rsidRDefault="000229ED" w:rsidP="00390E5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B00C3E">
        <w:rPr>
          <w:rFonts w:ascii="Times New Roman" w:hAnsi="Times New Roman"/>
          <w:sz w:val="20"/>
          <w:szCs w:val="20"/>
        </w:rPr>
        <w:t>Алгебра и начала математического анализа.10-11 классы. Задачник для учащихся общеобразовательных учреждений (базовый уровень). А.Г.Мордкович – 13 изд., стер. –М: Мнемозина, 2012 -271с.</w:t>
      </w:r>
    </w:p>
    <w:p w:rsidR="000229ED" w:rsidRPr="00B00C3E" w:rsidRDefault="000229ED" w:rsidP="00390E5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B00C3E">
        <w:rPr>
          <w:rFonts w:ascii="Times New Roman" w:hAnsi="Times New Roman"/>
          <w:sz w:val="20"/>
          <w:szCs w:val="20"/>
        </w:rPr>
        <w:t>Алгебра и начала математического анализа. 10-11 классы. Методическое пособие для учителя. А.Г.Мордкович, П.В.Семенов – М.: Мнемозина,2008</w:t>
      </w:r>
    </w:p>
    <w:p w:rsidR="000229ED" w:rsidRPr="00B00C3E" w:rsidRDefault="000229ED" w:rsidP="00390E5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B00C3E">
        <w:rPr>
          <w:rFonts w:ascii="Times New Roman" w:hAnsi="Times New Roman"/>
          <w:sz w:val="20"/>
          <w:szCs w:val="20"/>
        </w:rPr>
        <w:t>Алгебра и начала математического анализа. 10-11 классы. Самостоятельные работы. Л.А.Александрова – М.: Мнемозина,2010</w:t>
      </w:r>
    </w:p>
    <w:p w:rsidR="000229ED" w:rsidRPr="00B00C3E" w:rsidRDefault="000229ED" w:rsidP="00390E5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B00C3E">
        <w:rPr>
          <w:rFonts w:ascii="Times New Roman" w:hAnsi="Times New Roman"/>
          <w:sz w:val="20"/>
          <w:szCs w:val="20"/>
        </w:rPr>
        <w:t>Алгебра и начала математического анализа. 10-11 классы(базовый уровень).Контрольные работы. В.И. Глизбург – М.: Мнемозина.2010</w:t>
      </w:r>
    </w:p>
    <w:p w:rsidR="000229ED" w:rsidRPr="00B00C3E" w:rsidRDefault="000229ED" w:rsidP="00390E5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B00C3E">
        <w:rPr>
          <w:rFonts w:ascii="Times New Roman" w:hAnsi="Times New Roman"/>
          <w:sz w:val="20"/>
          <w:szCs w:val="20"/>
        </w:rPr>
        <w:t>Математика: еженедельное приложение к газете «Первое сентября»</w:t>
      </w:r>
    </w:p>
    <w:p w:rsidR="000229ED" w:rsidRPr="00B00C3E" w:rsidRDefault="000229ED" w:rsidP="00390E5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B00C3E">
        <w:rPr>
          <w:rFonts w:ascii="Times New Roman" w:hAnsi="Times New Roman"/>
          <w:sz w:val="20"/>
          <w:szCs w:val="20"/>
        </w:rPr>
        <w:t>Математика в школе: ежемесячный научно - методический журнал</w:t>
      </w:r>
    </w:p>
    <w:p w:rsidR="000229ED" w:rsidRPr="00B00C3E" w:rsidRDefault="000229ED" w:rsidP="00390E5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B00C3E">
        <w:rPr>
          <w:rFonts w:ascii="Times New Roman" w:hAnsi="Times New Roman"/>
          <w:sz w:val="20"/>
          <w:szCs w:val="20"/>
        </w:rPr>
        <w:t>СД «Открытая математика». Функции и графики. – Физикон.</w:t>
      </w:r>
    </w:p>
    <w:p w:rsidR="000229ED" w:rsidRPr="00B00C3E" w:rsidRDefault="000229ED" w:rsidP="00390E5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B00C3E">
        <w:rPr>
          <w:rFonts w:ascii="Times New Roman" w:hAnsi="Times New Roman"/>
          <w:sz w:val="20"/>
          <w:szCs w:val="20"/>
        </w:rPr>
        <w:t>СД «Практикум». Вероятность и статистика. – Дрофа.</w:t>
      </w:r>
    </w:p>
    <w:p w:rsidR="000229ED" w:rsidRPr="00B00C3E" w:rsidRDefault="000229ED" w:rsidP="00390E5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B00C3E">
        <w:rPr>
          <w:rFonts w:ascii="Times New Roman" w:hAnsi="Times New Roman"/>
          <w:sz w:val="20"/>
          <w:szCs w:val="20"/>
        </w:rPr>
        <w:t>СД «Практикум». Новые возможности для усвоения курса математики. – Дрофа</w:t>
      </w:r>
    </w:p>
    <w:p w:rsidR="000229ED" w:rsidRDefault="000229ED" w:rsidP="00AC3C06">
      <w:pPr>
        <w:jc w:val="center"/>
        <w:rPr>
          <w:rFonts w:ascii="Times New Roman" w:hAnsi="Times New Roman"/>
          <w:b/>
          <w:sz w:val="20"/>
          <w:szCs w:val="20"/>
        </w:rPr>
        <w:sectPr w:rsidR="000229ED" w:rsidSect="00B00C3E">
          <w:footerReference w:type="default" r:id="rId7"/>
          <w:pgSz w:w="11906" w:h="16838"/>
          <w:pgMar w:top="1134" w:right="1134" w:bottom="1134" w:left="1247" w:header="709" w:footer="709" w:gutter="0"/>
          <w:cols w:space="708"/>
          <w:docGrid w:linePitch="360"/>
        </w:sectPr>
      </w:pPr>
    </w:p>
    <w:p w:rsidR="000229ED" w:rsidRPr="00B00C3E" w:rsidRDefault="000229ED" w:rsidP="00B00C3E">
      <w:pPr>
        <w:jc w:val="center"/>
        <w:rPr>
          <w:rFonts w:ascii="Times New Roman" w:hAnsi="Times New Roman"/>
          <w:b/>
          <w:sz w:val="20"/>
          <w:szCs w:val="20"/>
        </w:rPr>
      </w:pPr>
      <w:r w:rsidRPr="00B00C3E">
        <w:rPr>
          <w:rFonts w:ascii="Times New Roman" w:hAnsi="Times New Roman"/>
          <w:b/>
          <w:sz w:val="20"/>
          <w:szCs w:val="20"/>
        </w:rPr>
        <w:t>Календарно – тематическое планирование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0"/>
        <w:gridCol w:w="1109"/>
        <w:gridCol w:w="2525"/>
        <w:gridCol w:w="2647"/>
        <w:gridCol w:w="2555"/>
        <w:gridCol w:w="2729"/>
        <w:gridCol w:w="2171"/>
      </w:tblGrid>
      <w:tr w:rsidR="000229ED" w:rsidRPr="00B00C3E" w:rsidTr="007B4D8C">
        <w:tc>
          <w:tcPr>
            <w:tcW w:w="355" w:type="pct"/>
          </w:tcPr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0C3E">
              <w:rPr>
                <w:rFonts w:ascii="Times New Roman" w:hAnsi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375" w:type="pct"/>
          </w:tcPr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0C3E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0C3E">
              <w:rPr>
                <w:rFonts w:ascii="Times New Roman" w:hAnsi="Times New Roman"/>
                <w:b/>
                <w:sz w:val="20"/>
                <w:szCs w:val="20"/>
              </w:rPr>
              <w:t>уроков</w:t>
            </w:r>
          </w:p>
        </w:tc>
        <w:tc>
          <w:tcPr>
            <w:tcW w:w="854" w:type="pct"/>
          </w:tcPr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5" w:type="pct"/>
          </w:tcPr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0C3E">
              <w:rPr>
                <w:rFonts w:ascii="Times New Roman" w:hAnsi="Times New Roman"/>
                <w:b/>
                <w:sz w:val="20"/>
                <w:szCs w:val="20"/>
              </w:rPr>
              <w:t>Ведущие понятия.</w:t>
            </w:r>
          </w:p>
        </w:tc>
        <w:tc>
          <w:tcPr>
            <w:tcW w:w="864" w:type="pct"/>
          </w:tcPr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0C3E">
              <w:rPr>
                <w:rFonts w:ascii="Times New Roman" w:hAnsi="Times New Roman"/>
                <w:b/>
                <w:sz w:val="20"/>
                <w:szCs w:val="20"/>
              </w:rPr>
              <w:t>Навыки и умения,</w:t>
            </w:r>
          </w:p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0C3E">
              <w:rPr>
                <w:rFonts w:ascii="Times New Roman" w:hAnsi="Times New Roman"/>
                <w:b/>
                <w:sz w:val="20"/>
                <w:szCs w:val="20"/>
              </w:rPr>
              <w:t>соответствующие</w:t>
            </w:r>
          </w:p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0C3E">
              <w:rPr>
                <w:rFonts w:ascii="Times New Roman" w:hAnsi="Times New Roman"/>
                <w:b/>
                <w:sz w:val="20"/>
                <w:szCs w:val="20"/>
              </w:rPr>
              <w:t>содержанию КИМов ЕГЭ.</w:t>
            </w:r>
          </w:p>
        </w:tc>
        <w:tc>
          <w:tcPr>
            <w:tcW w:w="923" w:type="pct"/>
          </w:tcPr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0C3E">
              <w:rPr>
                <w:rFonts w:ascii="Times New Roman" w:hAnsi="Times New Roman"/>
                <w:b/>
                <w:sz w:val="20"/>
                <w:szCs w:val="20"/>
              </w:rPr>
              <w:t>Оборудование.</w:t>
            </w:r>
          </w:p>
        </w:tc>
        <w:tc>
          <w:tcPr>
            <w:tcW w:w="735" w:type="pct"/>
          </w:tcPr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0C3E">
              <w:rPr>
                <w:rFonts w:ascii="Times New Roman" w:hAnsi="Times New Roman"/>
                <w:b/>
                <w:sz w:val="20"/>
                <w:szCs w:val="20"/>
              </w:rPr>
              <w:t>Контроль.</w:t>
            </w:r>
          </w:p>
        </w:tc>
      </w:tr>
      <w:tr w:rsidR="000229ED" w:rsidRPr="00B00C3E" w:rsidTr="007B4D8C">
        <w:tc>
          <w:tcPr>
            <w:tcW w:w="5000" w:type="pct"/>
            <w:gridSpan w:val="7"/>
          </w:tcPr>
          <w:p w:rsidR="000229ED" w:rsidRPr="00B00C3E" w:rsidRDefault="000229ED" w:rsidP="00D615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0C3E">
              <w:rPr>
                <w:rFonts w:ascii="Times New Roman" w:hAnsi="Times New Roman"/>
                <w:b/>
                <w:sz w:val="20"/>
                <w:szCs w:val="20"/>
              </w:rPr>
              <w:t xml:space="preserve">Понятие корня </w:t>
            </w:r>
            <w:r w:rsidRPr="00B00C3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</w:t>
            </w:r>
            <w:r w:rsidRPr="00B00C3E">
              <w:rPr>
                <w:rFonts w:ascii="Times New Roman" w:hAnsi="Times New Roman"/>
                <w:b/>
                <w:sz w:val="20"/>
                <w:szCs w:val="20"/>
              </w:rPr>
              <w:t xml:space="preserve"> - степени из действительного числа.(18 часов)</w:t>
            </w:r>
          </w:p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00C3E">
              <w:rPr>
                <w:rFonts w:ascii="Times New Roman" w:hAnsi="Times New Roman"/>
                <w:sz w:val="20"/>
                <w:szCs w:val="20"/>
              </w:rPr>
              <w:t xml:space="preserve">Цель: формирование понятий «степень с рациональным показателем», «корень </w:t>
            </w:r>
            <w:r w:rsidRPr="00B00C3E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B00C3E">
              <w:rPr>
                <w:rFonts w:ascii="Times New Roman" w:hAnsi="Times New Roman"/>
                <w:sz w:val="20"/>
                <w:szCs w:val="20"/>
              </w:rPr>
              <w:t>-степени из действительного числа» и степенной функции;  обобщение и систематизация знаний о степенной функции;   формирование умения применять многообразие свойств и графиков            степенной  функции в зависимости от значений оснований и показателей степени</w:t>
            </w:r>
            <w:r w:rsidRPr="00B00C3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0229ED" w:rsidRPr="00B00C3E" w:rsidTr="007B4D8C">
        <w:tc>
          <w:tcPr>
            <w:tcW w:w="35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 xml:space="preserve">Понятие корня </w:t>
            </w:r>
            <w:r w:rsidRPr="00B00C3E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B00C3E">
              <w:rPr>
                <w:rFonts w:ascii="Times New Roman" w:hAnsi="Times New Roman"/>
                <w:sz w:val="20"/>
                <w:szCs w:val="20"/>
              </w:rPr>
              <w:t xml:space="preserve"> -степени из действительного числа.</w:t>
            </w:r>
          </w:p>
        </w:tc>
        <w:tc>
          <w:tcPr>
            <w:tcW w:w="89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 xml:space="preserve">Корень </w:t>
            </w:r>
            <w:r w:rsidRPr="00B00C3E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B00C3E">
              <w:rPr>
                <w:rFonts w:ascii="Times New Roman" w:hAnsi="Times New Roman"/>
                <w:sz w:val="20"/>
                <w:szCs w:val="20"/>
              </w:rPr>
              <w:t>-степени из неотрицательного числа, извлечение корня, подкоренное выражение, показатель корня, радикал.</w:t>
            </w:r>
          </w:p>
        </w:tc>
        <w:tc>
          <w:tcPr>
            <w:tcW w:w="86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 xml:space="preserve">Уметь выполнять преобразования выражений, содержащих радикалы, решать простейшие уравнения, содержащие корни </w:t>
            </w:r>
            <w:r w:rsidRPr="00B00C3E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B00C3E">
              <w:rPr>
                <w:rFonts w:ascii="Times New Roman" w:hAnsi="Times New Roman"/>
                <w:sz w:val="20"/>
                <w:szCs w:val="20"/>
              </w:rPr>
              <w:t>-степени</w:t>
            </w:r>
          </w:p>
        </w:tc>
        <w:tc>
          <w:tcPr>
            <w:tcW w:w="923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Опорный конспект. Раздаточный материал.</w:t>
            </w:r>
          </w:p>
        </w:tc>
        <w:tc>
          <w:tcPr>
            <w:tcW w:w="73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Самостоятельная работа.</w:t>
            </w:r>
          </w:p>
        </w:tc>
      </w:tr>
      <w:tr w:rsidR="000229ED" w:rsidRPr="00B00C3E" w:rsidTr="007B4D8C">
        <w:tc>
          <w:tcPr>
            <w:tcW w:w="35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 xml:space="preserve">Функции вида </w:t>
            </w:r>
            <w:r w:rsidRPr="00B00C3E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B00C3E">
              <w:rPr>
                <w:rFonts w:ascii="Times New Roman" w:hAnsi="Times New Roman"/>
                <w:sz w:val="20"/>
                <w:szCs w:val="20"/>
              </w:rPr>
              <w:t xml:space="preserve">= </w:t>
            </w:r>
            <w:r w:rsidRPr="00B00C3E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00C3E">
              <w:rPr>
                <w:rFonts w:ascii="Times New Roman" w:hAnsi="Times New Roman"/>
                <w:sz w:val="20"/>
                <w:szCs w:val="20"/>
              </w:rPr>
              <w:instrText xml:space="preserve"> QUOTE </w:instrText>
            </w:r>
            <w:r w:rsidRPr="002243AF">
              <w:rPr>
                <w:rFonts w:ascii="Times New Roman" w:hAnsi="Times New Roman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pt;height:33.7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46A99&quot;/&gt;&lt;wsp:rsid wsp:val=&quot;0002096B&quot;/&gt;&lt;wsp:rsid wsp:val=&quot;00046446&quot;/&gt;&lt;wsp:rsid wsp:val=&quot;00171BF6&quot;/&gt;&lt;wsp:rsid wsp:val=&quot;00173E06&quot;/&gt;&lt;wsp:rsid wsp:val=&quot;001E1D3B&quot;/&gt;&lt;wsp:rsid wsp:val=&quot;002448AA&quot;/&gt;&lt;wsp:rsid wsp:val=&quot;0026055D&quot;/&gt;&lt;wsp:rsid wsp:val=&quot;002A6045&quot;/&gt;&lt;wsp:rsid wsp:val=&quot;002B3001&quot;/&gt;&lt;wsp:rsid wsp:val=&quot;002C5C8C&quot;/&gt;&lt;wsp:rsid wsp:val=&quot;002E25A9&quot;/&gt;&lt;wsp:rsid wsp:val=&quot;00300C02&quot;/&gt;&lt;wsp:rsid wsp:val=&quot;00310FF7&quot;/&gt;&lt;wsp:rsid wsp:val=&quot;0037363C&quot;/&gt;&lt;wsp:rsid wsp:val=&quot;003827F1&quot;/&gt;&lt;wsp:rsid wsp:val=&quot;004938F1&quot;/&gt;&lt;wsp:rsid wsp:val=&quot;004F71EB&quot;/&gt;&lt;wsp:rsid wsp:val=&quot;00573AF9&quot;/&gt;&lt;wsp:rsid wsp:val=&quot;005A44FB&quot;/&gt;&lt;wsp:rsid wsp:val=&quot;00646A99&quot;/&gt;&lt;wsp:rsid wsp:val=&quot;0065613C&quot;/&gt;&lt;wsp:rsid wsp:val=&quot;006D1E28&quot;/&gt;&lt;wsp:rsid wsp:val=&quot;00706704&quot;/&gt;&lt;wsp:rsid wsp:val=&quot;007A303E&quot;/&gt;&lt;wsp:rsid wsp:val=&quot;007B4D8C&quot;/&gt;&lt;wsp:rsid wsp:val=&quot;009749CE&quot;/&gt;&lt;wsp:rsid wsp:val=&quot;009B1A45&quot;/&gt;&lt;wsp:rsid wsp:val=&quot;00A3540C&quot;/&gt;&lt;wsp:rsid wsp:val=&quot;00A369AB&quot;/&gt;&lt;wsp:rsid wsp:val=&quot;00A4186A&quot;/&gt;&lt;wsp:rsid wsp:val=&quot;00AC3C06&quot;/&gt;&lt;wsp:rsid wsp:val=&quot;00BC42A5&quot;/&gt;&lt;wsp:rsid wsp:val=&quot;00BC5CA6&quot;/&gt;&lt;wsp:rsid wsp:val=&quot;00C85148&quot;/&gt;&lt;wsp:rsid wsp:val=&quot;00D6157E&quot;/&gt;&lt;wsp:rsid wsp:val=&quot;00E46A4F&quot;/&gt;&lt;wsp:rsid wsp:val=&quot;00F64FBE&quot;/&gt;&lt;/wsp:rsids&gt;&lt;/w:docPr&gt;&lt;w:body&gt;&lt;w:p wsp:rsidR=&quot;00000000&quot; wsp:rsidRDefault=&quot;00573AF9&quot;&gt;&lt;m:oMathPara&gt;&lt;m:oMath&gt;&lt;m:rad&gt;&lt;m:radPr&gt;&lt;m:ctrlPr&gt;&lt;w:rPr&gt;&lt;w:rFonts w:ascii=&quot;Cambria Math&quot; w:fareast=&quot;Calibri&quot; w:h-ansi=&quot;Cambria Math&quot; w:cs=&quot;Times New Roman&quot;/&gt;&lt;wx:font wx:val=&quot;Cambria Math&quot;/&gt;&lt;w:i/&gt;&lt;w:sz w:val=&quot;20&quot;/&gt;&lt;w:sz-cs w:val=&quot;20&quot;/&gt;&lt;/w:rPr&gt;&lt;/m:ctrlPr&gt;&lt;/m:radPr&gt;&lt;m:deg&gt;&lt;m:r&gt;&lt;w:rPr&gt;&lt;w:rFonts w:ascii=&quot;Cambria Math&quot; w:h-ansi=&quot;Cambria Math&quot;/&gt;&lt;wx:font wx:val=&quot;Cambria Math&quot;/&gt;&lt;w:i/&gt;&lt;w:sz w:val=&quot;20&quot;/&gt;&lt;w:sz-cs w:val=&quot;20&quot;/&gt;&lt;/w:rPr&gt;&lt;m:t&gt;Рї&lt;/m:t&gt;&lt;/m: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deg&gt;&lt;m:e&gt;&lt;m:r&gt;&lt;w:rPr&gt;&lt;w:rFonts w:ascii=&quot;Cambria Math&quot; w:h-ansi=&quot;Cambria Math&quot;/&gt;&lt;wx:font wx:val=&quot;Cambria Math&quot;/&gt;&lt;w:i/&gt;&lt;w:sz w:val=&quot;20&quot;/&gt;&lt;w:sz-cs w:val=&quot;20&quot;/&gt;&lt;/w:rPr&gt;&lt;m:t&gt;Р°&lt;/m:t&gt;&lt;/m: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B00C3E">
              <w:rPr>
                <w:rFonts w:ascii="Times New Roman" w:hAnsi="Times New Roman"/>
                <w:sz w:val="20"/>
                <w:szCs w:val="20"/>
              </w:rPr>
              <w:instrText xml:space="preserve"> </w:instrText>
            </w:r>
            <w:r w:rsidRPr="00B00C3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243AF">
              <w:rPr>
                <w:rFonts w:ascii="Times New Roman" w:hAnsi="Times New Roman"/>
                <w:sz w:val="20"/>
                <w:szCs w:val="20"/>
              </w:rPr>
              <w:pict>
                <v:shape id="_x0000_i1026" type="#_x0000_t75" style="width:24pt;height:33.7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46A99&quot;/&gt;&lt;wsp:rsid wsp:val=&quot;0002096B&quot;/&gt;&lt;wsp:rsid wsp:val=&quot;00046446&quot;/&gt;&lt;wsp:rsid wsp:val=&quot;00171BF6&quot;/&gt;&lt;wsp:rsid wsp:val=&quot;00173E06&quot;/&gt;&lt;wsp:rsid wsp:val=&quot;001E1D3B&quot;/&gt;&lt;wsp:rsid wsp:val=&quot;002448AA&quot;/&gt;&lt;wsp:rsid wsp:val=&quot;0026055D&quot;/&gt;&lt;wsp:rsid wsp:val=&quot;002A6045&quot;/&gt;&lt;wsp:rsid wsp:val=&quot;002B3001&quot;/&gt;&lt;wsp:rsid wsp:val=&quot;002C5C8C&quot;/&gt;&lt;wsp:rsid wsp:val=&quot;002E25A9&quot;/&gt;&lt;wsp:rsid wsp:val=&quot;00300C02&quot;/&gt;&lt;wsp:rsid wsp:val=&quot;00310FF7&quot;/&gt;&lt;wsp:rsid wsp:val=&quot;0037363C&quot;/&gt;&lt;wsp:rsid wsp:val=&quot;003827F1&quot;/&gt;&lt;wsp:rsid wsp:val=&quot;004938F1&quot;/&gt;&lt;wsp:rsid wsp:val=&quot;004F71EB&quot;/&gt;&lt;wsp:rsid wsp:val=&quot;00573AF9&quot;/&gt;&lt;wsp:rsid wsp:val=&quot;005A44FB&quot;/&gt;&lt;wsp:rsid wsp:val=&quot;00646A99&quot;/&gt;&lt;wsp:rsid wsp:val=&quot;0065613C&quot;/&gt;&lt;wsp:rsid wsp:val=&quot;006D1E28&quot;/&gt;&lt;wsp:rsid wsp:val=&quot;00706704&quot;/&gt;&lt;wsp:rsid wsp:val=&quot;007A303E&quot;/&gt;&lt;wsp:rsid wsp:val=&quot;007B4D8C&quot;/&gt;&lt;wsp:rsid wsp:val=&quot;009749CE&quot;/&gt;&lt;wsp:rsid wsp:val=&quot;009B1A45&quot;/&gt;&lt;wsp:rsid wsp:val=&quot;00A3540C&quot;/&gt;&lt;wsp:rsid wsp:val=&quot;00A369AB&quot;/&gt;&lt;wsp:rsid wsp:val=&quot;00A4186A&quot;/&gt;&lt;wsp:rsid wsp:val=&quot;00AC3C06&quot;/&gt;&lt;wsp:rsid wsp:val=&quot;00BC42A5&quot;/&gt;&lt;wsp:rsid wsp:val=&quot;00BC5CA6&quot;/&gt;&lt;wsp:rsid wsp:val=&quot;00C85148&quot;/&gt;&lt;wsp:rsid wsp:val=&quot;00D6157E&quot;/&gt;&lt;wsp:rsid wsp:val=&quot;00E46A4F&quot;/&gt;&lt;wsp:rsid wsp:val=&quot;00F64FBE&quot;/&gt;&lt;/wsp:rsids&gt;&lt;/w:docPr&gt;&lt;w:body&gt;&lt;w:p wsp:rsidR=&quot;00000000&quot; wsp:rsidRDefault=&quot;00573AF9&quot;&gt;&lt;m:oMathPara&gt;&lt;m:oMath&gt;&lt;m:rad&gt;&lt;m:radPr&gt;&lt;m:ctrlPr&gt;&lt;w:rPr&gt;&lt;w:rFonts w:ascii=&quot;Cambria Math&quot; w:fareast=&quot;Calibri&quot; w:h-ansi=&quot;Cambria Math&quot; w:cs=&quot;Times New Roman&quot;/&gt;&lt;wx:font wx:val=&quot;Cambria Math&quot;/&gt;&lt;w:i/&gt;&lt;w:sz w:val=&quot;20&quot;/&gt;&lt;w:sz-cs w:val=&quot;20&quot;/&gt;&lt;/w:rPr&gt;&lt;/m:ctrlPr&gt;&lt;/m:radPr&gt;&lt;m:deg&gt;&lt;m:r&gt;&lt;w:rPr&gt;&lt;w:rFonts w:ascii=&quot;Cambria Math&quot; w:h-ansi=&quot;Cambria Math&quot;/&gt;&lt;wx:font wx:val=&quot;Cambria Math&quot;/&gt;&lt;w:i/&gt;&lt;w:sz w:val=&quot;20&quot;/&gt;&lt;w:sz-cs w:val=&quot;20&quot;/&gt;&lt;/w:rPr&gt;&lt;m:t&gt;Рї&lt;/m:t&gt;&lt;/m: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deg&gt;&lt;m:e&gt;&lt;m:r&gt;&lt;w:rPr&gt;&lt;w:rFonts w:ascii=&quot;Cambria Math&quot; w:h-ansi=&quot;Cambria Math&quot;/&gt;&lt;wx:font wx:val=&quot;Cambria Math&quot;/&gt;&lt;w:i/&gt;&lt;w:sz w:val=&quot;20&quot;/&gt;&lt;w:sz-cs w:val=&quot;20&quot;/&gt;&lt;/w:rPr&gt;&lt;m:t&gt;Р°&lt;/m:t&gt;&lt;/m: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B00C3E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00C3E">
              <w:rPr>
                <w:rFonts w:ascii="Times New Roman" w:hAnsi="Times New Roman"/>
                <w:sz w:val="20"/>
                <w:szCs w:val="20"/>
              </w:rPr>
              <w:t xml:space="preserve">     ,их свойства и графики.</w:t>
            </w:r>
          </w:p>
        </w:tc>
        <w:tc>
          <w:tcPr>
            <w:tcW w:w="89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 xml:space="preserve">Функция  </w:t>
            </w:r>
            <w:r w:rsidRPr="00B00C3E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B00C3E">
              <w:rPr>
                <w:rFonts w:ascii="Times New Roman" w:hAnsi="Times New Roman"/>
                <w:sz w:val="20"/>
                <w:szCs w:val="20"/>
              </w:rPr>
              <w:t>=</w:t>
            </w:r>
            <w:r w:rsidRPr="00B00C3E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00C3E">
              <w:rPr>
                <w:rFonts w:ascii="Times New Roman" w:hAnsi="Times New Roman"/>
                <w:sz w:val="20"/>
                <w:szCs w:val="20"/>
              </w:rPr>
              <w:instrText xml:space="preserve"> QUOTE </w:instrText>
            </w:r>
            <w:r w:rsidRPr="002243AF">
              <w:rPr>
                <w:rFonts w:ascii="Times New Roman" w:hAnsi="Times New Roman"/>
                <w:sz w:val="20"/>
                <w:szCs w:val="20"/>
              </w:rPr>
              <w:pict>
                <v:shape id="_x0000_i1027" type="#_x0000_t75" style="width:17.25pt;height:54.7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46A99&quot;/&gt;&lt;wsp:rsid wsp:val=&quot;0002096B&quot;/&gt;&lt;wsp:rsid wsp:val=&quot;00046446&quot;/&gt;&lt;wsp:rsid wsp:val=&quot;00171BF6&quot;/&gt;&lt;wsp:rsid wsp:val=&quot;00173E06&quot;/&gt;&lt;wsp:rsid wsp:val=&quot;001E1D3B&quot;/&gt;&lt;wsp:rsid wsp:val=&quot;002448AA&quot;/&gt;&lt;wsp:rsid wsp:val=&quot;0026055D&quot;/&gt;&lt;wsp:rsid wsp:val=&quot;002A6045&quot;/&gt;&lt;wsp:rsid wsp:val=&quot;002B3001&quot;/&gt;&lt;wsp:rsid wsp:val=&quot;002C5C8C&quot;/&gt;&lt;wsp:rsid wsp:val=&quot;002E25A9&quot;/&gt;&lt;wsp:rsid wsp:val=&quot;00300C02&quot;/&gt;&lt;wsp:rsid wsp:val=&quot;00310FF7&quot;/&gt;&lt;wsp:rsid wsp:val=&quot;0037363C&quot;/&gt;&lt;wsp:rsid wsp:val=&quot;003827F1&quot;/&gt;&lt;wsp:rsid wsp:val=&quot;004938F1&quot;/&gt;&lt;wsp:rsid wsp:val=&quot;004F71EB&quot;/&gt;&lt;wsp:rsid wsp:val=&quot;005A44FB&quot;/&gt;&lt;wsp:rsid wsp:val=&quot;00646A99&quot;/&gt;&lt;wsp:rsid wsp:val=&quot;0065613C&quot;/&gt;&lt;wsp:rsid wsp:val=&quot;006968CA&quot;/&gt;&lt;wsp:rsid wsp:val=&quot;006D1E28&quot;/&gt;&lt;wsp:rsid wsp:val=&quot;00706704&quot;/&gt;&lt;wsp:rsid wsp:val=&quot;007A303E&quot;/&gt;&lt;wsp:rsid wsp:val=&quot;007B4D8C&quot;/&gt;&lt;wsp:rsid wsp:val=&quot;009749CE&quot;/&gt;&lt;wsp:rsid wsp:val=&quot;009B1A45&quot;/&gt;&lt;wsp:rsid wsp:val=&quot;00A3540C&quot;/&gt;&lt;wsp:rsid wsp:val=&quot;00A369AB&quot;/&gt;&lt;wsp:rsid wsp:val=&quot;00A4186A&quot;/&gt;&lt;wsp:rsid wsp:val=&quot;00AC3C06&quot;/&gt;&lt;wsp:rsid wsp:val=&quot;00BC42A5&quot;/&gt;&lt;wsp:rsid wsp:val=&quot;00BC5CA6&quot;/&gt;&lt;wsp:rsid wsp:val=&quot;00C85148&quot;/&gt;&lt;wsp:rsid wsp:val=&quot;00D6157E&quot;/&gt;&lt;wsp:rsid wsp:val=&quot;00E46A4F&quot;/&gt;&lt;wsp:rsid wsp:val=&quot;00F64FBE&quot;/&gt;&lt;/wsp:rsids&gt;&lt;/w:docPr&gt;&lt;w:body&gt;&lt;w:p wsp:rsidR=&quot;00000000&quot; wsp:rsidRDefault=&quot;006968CA&quot;&gt;&lt;m:oMathPara&gt;&lt;m:oMath&gt;&lt;m:rad&gt;&lt;m:radPr&gt;&lt;m:ctrlPr&gt;&lt;w:rPr&gt;&lt;w:rFonts w:ascii=&quot;Cambria Math&quot; w:fareast=&quot;Calibri&quot; w:h-ansi=&quot;Cambria Math&quot; w:cs=&quot;Times New Roman&quot;/&gt;&lt;wx:font wx:val=&quot;Cambria Math&quot;/&gt;&lt;w:i/&gt;&lt;w:sz w:val=&quot;20&quot;/&gt;&lt;w:sz-cs w:val=&quot;20&quot;/&gt;&lt;/w:rPr&gt;&lt;/m:ctrlPr&gt;&lt;/m:radPr&gt;&lt;m:deg&gt;&lt;m:r&gt;&lt;w:rPr&gt;&lt;w:rFonts w:ascii=&quot;Cambria Math&quot; w:h-ansi=&quot;Cambria Math&quot;/&gt;&lt;wx:font wx:val=&quot;Cambria Math&quot;/&gt;&lt;w:i/&gt;&lt;w:sz w:val=&quot;20&quot;/&gt;&lt;w:sz-cs w:val=&quot;20&quot;/&gt;&lt;/w:rPr&gt;&lt;m:t&gt;Рї&lt;/m:t&gt;&lt;/m: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deg&gt;&lt;m:e&gt;&lt;m:r&gt;&lt;w:rPr&gt;&lt;w:rFonts w:ascii=&quot;Cambria Math&quot; w:h-ansi=&quot;Cambria Math&quot;/&gt;&lt;wx:font wx:val=&quot;Cambria Math&quot;/&gt;&lt;w:i/&gt;&lt;w:sz w:val=&quot;20&quot;/&gt;&lt;w:sz-cs w:val=&quot;20&quot;/&gt;&lt;/w:rPr&gt;&lt;m:t&gt;Р°&lt;/m:t&gt;&lt;/m: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9" o:title="" chromakey="white"/>
                </v:shape>
              </w:pict>
            </w:r>
            <w:r w:rsidRPr="00B00C3E">
              <w:rPr>
                <w:rFonts w:ascii="Times New Roman" w:hAnsi="Times New Roman"/>
                <w:sz w:val="20"/>
                <w:szCs w:val="20"/>
              </w:rPr>
              <w:instrText xml:space="preserve"> </w:instrText>
            </w:r>
            <w:r w:rsidRPr="00B00C3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243AF">
              <w:rPr>
                <w:rFonts w:ascii="Times New Roman" w:hAnsi="Times New Roman"/>
                <w:sz w:val="20"/>
                <w:szCs w:val="20"/>
              </w:rPr>
              <w:pict>
                <v:shape id="_x0000_i1028" type="#_x0000_t75" style="width:17.25pt;height:54.7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46A99&quot;/&gt;&lt;wsp:rsid wsp:val=&quot;0002096B&quot;/&gt;&lt;wsp:rsid wsp:val=&quot;00046446&quot;/&gt;&lt;wsp:rsid wsp:val=&quot;00171BF6&quot;/&gt;&lt;wsp:rsid wsp:val=&quot;00173E06&quot;/&gt;&lt;wsp:rsid wsp:val=&quot;001E1D3B&quot;/&gt;&lt;wsp:rsid wsp:val=&quot;002448AA&quot;/&gt;&lt;wsp:rsid wsp:val=&quot;0026055D&quot;/&gt;&lt;wsp:rsid wsp:val=&quot;002A6045&quot;/&gt;&lt;wsp:rsid wsp:val=&quot;002B3001&quot;/&gt;&lt;wsp:rsid wsp:val=&quot;002C5C8C&quot;/&gt;&lt;wsp:rsid wsp:val=&quot;002E25A9&quot;/&gt;&lt;wsp:rsid wsp:val=&quot;00300C02&quot;/&gt;&lt;wsp:rsid wsp:val=&quot;00310FF7&quot;/&gt;&lt;wsp:rsid wsp:val=&quot;0037363C&quot;/&gt;&lt;wsp:rsid wsp:val=&quot;003827F1&quot;/&gt;&lt;wsp:rsid wsp:val=&quot;004938F1&quot;/&gt;&lt;wsp:rsid wsp:val=&quot;004F71EB&quot;/&gt;&lt;wsp:rsid wsp:val=&quot;005A44FB&quot;/&gt;&lt;wsp:rsid wsp:val=&quot;00646A99&quot;/&gt;&lt;wsp:rsid wsp:val=&quot;0065613C&quot;/&gt;&lt;wsp:rsid wsp:val=&quot;006968CA&quot;/&gt;&lt;wsp:rsid wsp:val=&quot;006D1E28&quot;/&gt;&lt;wsp:rsid wsp:val=&quot;00706704&quot;/&gt;&lt;wsp:rsid wsp:val=&quot;007A303E&quot;/&gt;&lt;wsp:rsid wsp:val=&quot;007B4D8C&quot;/&gt;&lt;wsp:rsid wsp:val=&quot;009749CE&quot;/&gt;&lt;wsp:rsid wsp:val=&quot;009B1A45&quot;/&gt;&lt;wsp:rsid wsp:val=&quot;00A3540C&quot;/&gt;&lt;wsp:rsid wsp:val=&quot;00A369AB&quot;/&gt;&lt;wsp:rsid wsp:val=&quot;00A4186A&quot;/&gt;&lt;wsp:rsid wsp:val=&quot;00AC3C06&quot;/&gt;&lt;wsp:rsid wsp:val=&quot;00BC42A5&quot;/&gt;&lt;wsp:rsid wsp:val=&quot;00BC5CA6&quot;/&gt;&lt;wsp:rsid wsp:val=&quot;00C85148&quot;/&gt;&lt;wsp:rsid wsp:val=&quot;00D6157E&quot;/&gt;&lt;wsp:rsid wsp:val=&quot;00E46A4F&quot;/&gt;&lt;wsp:rsid wsp:val=&quot;00F64FBE&quot;/&gt;&lt;/wsp:rsids&gt;&lt;/w:docPr&gt;&lt;w:body&gt;&lt;w:p wsp:rsidR=&quot;00000000&quot; wsp:rsidRDefault=&quot;006968CA&quot;&gt;&lt;m:oMathPara&gt;&lt;m:oMath&gt;&lt;m:rad&gt;&lt;m:radPr&gt;&lt;m:ctrlPr&gt;&lt;w:rPr&gt;&lt;w:rFonts w:ascii=&quot;Cambria Math&quot; w:fareast=&quot;Calibri&quot; w:h-ansi=&quot;Cambria Math&quot; w:cs=&quot;Times New Roman&quot;/&gt;&lt;wx:font wx:val=&quot;Cambria Math&quot;/&gt;&lt;w:i/&gt;&lt;w:sz w:val=&quot;20&quot;/&gt;&lt;w:sz-cs w:val=&quot;20&quot;/&gt;&lt;/w:rPr&gt;&lt;/m:ctrlPr&gt;&lt;/m:radPr&gt;&lt;m:deg&gt;&lt;m:r&gt;&lt;w:rPr&gt;&lt;w:rFonts w:ascii=&quot;Cambria Math&quot; w:h-ansi=&quot;Cambria Math&quot;/&gt;&lt;wx:font wx:val=&quot;Cambria Math&quot;/&gt;&lt;w:i/&gt;&lt;w:sz w:val=&quot;20&quot;/&gt;&lt;w:sz-cs w:val=&quot;20&quot;/&gt;&lt;/w:rPr&gt;&lt;m:t&gt;Рї&lt;/m:t&gt;&lt;/m: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deg&gt;&lt;m:e&gt;&lt;m:r&gt;&lt;w:rPr&gt;&lt;w:rFonts w:ascii=&quot;Cambria Math&quot; w:h-ansi=&quot;Cambria Math&quot;/&gt;&lt;wx:font wx:val=&quot;Cambria Math&quot;/&gt;&lt;w:i/&gt;&lt;w:sz w:val=&quot;20&quot;/&gt;&lt;w:sz-cs w:val=&quot;20&quot;/&gt;&lt;/w:rPr&gt;&lt;m:t&gt;Р°&lt;/m:t&gt;&lt;/m: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9" o:title="" chromakey="white"/>
                </v:shape>
              </w:pict>
            </w:r>
            <w:r w:rsidRPr="00B00C3E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B00C3E">
              <w:rPr>
                <w:rFonts w:ascii="Times New Roman" w:hAnsi="Times New Roman"/>
                <w:sz w:val="20"/>
                <w:szCs w:val="20"/>
              </w:rPr>
              <w:t xml:space="preserve"> , свойства функции, дифференцируемость функции.</w:t>
            </w:r>
          </w:p>
        </w:tc>
        <w:tc>
          <w:tcPr>
            <w:tcW w:w="86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Уметь строить график функции, описывать по графику и в простейших случаях по формуле поведение и свойства функции, находить по графику функции наибольшее и наименьшее значение.</w:t>
            </w:r>
          </w:p>
        </w:tc>
        <w:tc>
          <w:tcPr>
            <w:tcW w:w="923" w:type="pct"/>
          </w:tcPr>
          <w:p w:rsidR="000229ED" w:rsidRPr="00B00C3E" w:rsidRDefault="000229ED" w:rsidP="00D6157E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Раздаточный дифференцированный материал.</w:t>
            </w:r>
          </w:p>
        </w:tc>
        <w:tc>
          <w:tcPr>
            <w:tcW w:w="73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Индивидуальный опрос.</w:t>
            </w:r>
          </w:p>
        </w:tc>
      </w:tr>
      <w:tr w:rsidR="000229ED" w:rsidRPr="00B00C3E" w:rsidTr="007B4D8C">
        <w:tc>
          <w:tcPr>
            <w:tcW w:w="35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 xml:space="preserve">Свойства корня </w:t>
            </w:r>
            <w:r w:rsidRPr="00B00C3E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B00C3E">
              <w:rPr>
                <w:rFonts w:ascii="Times New Roman" w:hAnsi="Times New Roman"/>
                <w:sz w:val="20"/>
                <w:szCs w:val="20"/>
              </w:rPr>
              <w:t>-степени.</w:t>
            </w:r>
          </w:p>
        </w:tc>
        <w:tc>
          <w:tcPr>
            <w:tcW w:w="89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 xml:space="preserve">Корень </w:t>
            </w:r>
            <w:r w:rsidRPr="00B00C3E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B00C3E">
              <w:rPr>
                <w:rFonts w:ascii="Times New Roman" w:hAnsi="Times New Roman"/>
                <w:sz w:val="20"/>
                <w:szCs w:val="20"/>
              </w:rPr>
              <w:t>-степени из произведения, частного, степени,  корня.</w:t>
            </w:r>
          </w:p>
        </w:tc>
        <w:tc>
          <w:tcPr>
            <w:tcW w:w="86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Уметь применять свойства для преобразования выражений, содержащих радикалы.</w:t>
            </w:r>
          </w:p>
        </w:tc>
        <w:tc>
          <w:tcPr>
            <w:tcW w:w="923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Таблица. Опорный конспект.</w:t>
            </w:r>
          </w:p>
        </w:tc>
        <w:tc>
          <w:tcPr>
            <w:tcW w:w="73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Практикум, индивидуальный опрос.</w:t>
            </w:r>
          </w:p>
        </w:tc>
      </w:tr>
      <w:tr w:rsidR="000229ED" w:rsidRPr="00B00C3E" w:rsidTr="007B4D8C">
        <w:tc>
          <w:tcPr>
            <w:tcW w:w="35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Преобразование выражений, содержащих радикалы.</w:t>
            </w:r>
          </w:p>
        </w:tc>
        <w:tc>
          <w:tcPr>
            <w:tcW w:w="89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Иррациональные выражения, вынесение множителя за знак радикала, внесение множителя под знак радикала, преобразование выражений.</w:t>
            </w:r>
          </w:p>
        </w:tc>
        <w:tc>
          <w:tcPr>
            <w:tcW w:w="86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Уметь выполнять арифметические действия ,сочетая устные и письменные приемы, находить значения корня натуральной степени по известным формулам и правилам преобразования буквенных выражений, включающих радикалы.</w:t>
            </w:r>
          </w:p>
        </w:tc>
        <w:tc>
          <w:tcPr>
            <w:tcW w:w="923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Практикум. Тестирование.</w:t>
            </w:r>
          </w:p>
        </w:tc>
      </w:tr>
      <w:tr w:rsidR="000229ED" w:rsidRPr="00B00C3E" w:rsidTr="007B4D8C">
        <w:tc>
          <w:tcPr>
            <w:tcW w:w="35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Контрольная работа №1.</w:t>
            </w:r>
          </w:p>
        </w:tc>
        <w:tc>
          <w:tcPr>
            <w:tcW w:w="89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29ED" w:rsidRPr="00B00C3E" w:rsidTr="007B4D8C">
        <w:tc>
          <w:tcPr>
            <w:tcW w:w="35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Обобщение понятия о показателе степени.</w:t>
            </w:r>
          </w:p>
        </w:tc>
        <w:tc>
          <w:tcPr>
            <w:tcW w:w="89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Степень с любым целочисленным показателем, свойства степени, иррациональные уравнения, методы решения иррациональных выражений.</w:t>
            </w:r>
          </w:p>
        </w:tc>
        <w:tc>
          <w:tcPr>
            <w:tcW w:w="86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Уметь находить значения степени с рациональным показателем, выполнять преобразования буквенных выражений, содержащих степени.</w:t>
            </w:r>
          </w:p>
        </w:tc>
        <w:tc>
          <w:tcPr>
            <w:tcW w:w="923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Раздаточный дифференцированный материал.</w:t>
            </w:r>
          </w:p>
        </w:tc>
        <w:tc>
          <w:tcPr>
            <w:tcW w:w="73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Фронтальный опрос. Решение упражнений.</w:t>
            </w:r>
          </w:p>
        </w:tc>
      </w:tr>
      <w:tr w:rsidR="000229ED" w:rsidRPr="00B00C3E" w:rsidTr="007B4D8C">
        <w:tc>
          <w:tcPr>
            <w:tcW w:w="35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Степенные функции, их свойства  и графики</w:t>
            </w:r>
          </w:p>
        </w:tc>
        <w:tc>
          <w:tcPr>
            <w:tcW w:w="89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Степенные функции, свойства, дифференцируемость функций, интегрирование степенной функции, график степенной функции.</w:t>
            </w:r>
          </w:p>
        </w:tc>
        <w:tc>
          <w:tcPr>
            <w:tcW w:w="86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Уметь строить графики степенных функций при различных значениях показателя, описывать по груфику  и по формуле поведение и свойства функций, находить по графику наибольшее и наименьшее значения.</w:t>
            </w:r>
          </w:p>
        </w:tc>
        <w:tc>
          <w:tcPr>
            <w:tcW w:w="923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Опорный конспект.</w:t>
            </w:r>
          </w:p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Мультимедийный курс «Функции и графики»</w:t>
            </w:r>
          </w:p>
        </w:tc>
        <w:tc>
          <w:tcPr>
            <w:tcW w:w="73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Фронтальный опрос. Практикум.  Тестирование.</w:t>
            </w:r>
          </w:p>
        </w:tc>
      </w:tr>
      <w:tr w:rsidR="000229ED" w:rsidRPr="00B00C3E" w:rsidTr="007B4D8C">
        <w:tc>
          <w:tcPr>
            <w:tcW w:w="5000" w:type="pct"/>
            <w:gridSpan w:val="7"/>
          </w:tcPr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0C3E">
              <w:rPr>
                <w:rFonts w:ascii="Times New Roman" w:hAnsi="Times New Roman"/>
                <w:b/>
                <w:sz w:val="20"/>
                <w:szCs w:val="20"/>
              </w:rPr>
              <w:t>Показательная и логарифмическая функция. (29 часов)</w:t>
            </w:r>
          </w:p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B00C3E">
              <w:rPr>
                <w:rFonts w:ascii="Times New Roman" w:hAnsi="Times New Roman"/>
                <w:sz w:val="20"/>
                <w:szCs w:val="20"/>
              </w:rPr>
              <w:t>Цель: формировать представление о показательной и логарифмической функции и  их графиках; овладевать умением читать графики, решать показательные и логарифмические      уравнения и неравенства</w:t>
            </w:r>
            <w:r w:rsidRPr="00B00C3E">
              <w:rPr>
                <w:rFonts w:ascii="Times New Roman" w:hAnsi="Times New Roman"/>
                <w:b/>
                <w:sz w:val="20"/>
                <w:szCs w:val="20"/>
              </w:rPr>
              <w:t xml:space="preserve">.    </w:t>
            </w:r>
          </w:p>
        </w:tc>
      </w:tr>
      <w:tr w:rsidR="000229ED" w:rsidRPr="00B00C3E" w:rsidTr="007B4D8C">
        <w:tc>
          <w:tcPr>
            <w:tcW w:w="35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Показательная функция ее свойства и графики.</w:t>
            </w:r>
          </w:p>
        </w:tc>
        <w:tc>
          <w:tcPr>
            <w:tcW w:w="89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Показательная функция, степень с произвольным действительным показателем, свойства показательной функции график функции, экспонента, горизонтальная асимптота.</w:t>
            </w:r>
          </w:p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Уметь определять значения функции по значению аргумента, строить график функции.</w:t>
            </w:r>
          </w:p>
        </w:tc>
        <w:tc>
          <w:tcPr>
            <w:tcW w:w="923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Опорный конспект.</w:t>
            </w:r>
          </w:p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Мультимедийный курс «Функции и графики»</w:t>
            </w:r>
          </w:p>
        </w:tc>
        <w:tc>
          <w:tcPr>
            <w:tcW w:w="73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Самостоятельная работа.</w:t>
            </w:r>
          </w:p>
        </w:tc>
      </w:tr>
      <w:tr w:rsidR="000229ED" w:rsidRPr="00B00C3E" w:rsidTr="007B4D8C">
        <w:tc>
          <w:tcPr>
            <w:tcW w:w="35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Показательные уравнения.</w:t>
            </w:r>
          </w:p>
        </w:tc>
        <w:tc>
          <w:tcPr>
            <w:tcW w:w="89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Показательные уравнения, функционально-графический метод, метод уравнивания показателей, метод введения новой переменной.</w:t>
            </w:r>
          </w:p>
        </w:tc>
        <w:tc>
          <w:tcPr>
            <w:tcW w:w="86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Уметь решать простейшие показательные уравнения, их системы; использовать для приближенного решения уравнений графический метод.</w:t>
            </w:r>
          </w:p>
        </w:tc>
        <w:tc>
          <w:tcPr>
            <w:tcW w:w="923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Практикум. Индивидуальный опрос. Тестирование.</w:t>
            </w:r>
          </w:p>
        </w:tc>
      </w:tr>
      <w:tr w:rsidR="000229ED" w:rsidRPr="00B00C3E" w:rsidTr="007B4D8C">
        <w:tc>
          <w:tcPr>
            <w:tcW w:w="35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Показательные неравенства.</w:t>
            </w:r>
          </w:p>
        </w:tc>
        <w:tc>
          <w:tcPr>
            <w:tcW w:w="89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Показательные неравенства, методы решения, равносильные неравенства.</w:t>
            </w:r>
          </w:p>
        </w:tc>
        <w:tc>
          <w:tcPr>
            <w:tcW w:w="86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Уметь решать показательные неравенства и их системы, использовать для приближенного решения графический метод.</w:t>
            </w:r>
          </w:p>
        </w:tc>
        <w:tc>
          <w:tcPr>
            <w:tcW w:w="923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Опорный конспект. Раздаточный материал.</w:t>
            </w:r>
          </w:p>
        </w:tc>
        <w:tc>
          <w:tcPr>
            <w:tcW w:w="73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Тестирование.</w:t>
            </w:r>
          </w:p>
        </w:tc>
      </w:tr>
      <w:tr w:rsidR="000229ED" w:rsidRPr="00B00C3E" w:rsidTr="007B4D8C">
        <w:tc>
          <w:tcPr>
            <w:tcW w:w="35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Контрольная работа №2</w:t>
            </w:r>
          </w:p>
        </w:tc>
        <w:tc>
          <w:tcPr>
            <w:tcW w:w="89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29ED" w:rsidRPr="00B00C3E" w:rsidTr="007B4D8C">
        <w:tc>
          <w:tcPr>
            <w:tcW w:w="35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Понятие логарифма.</w:t>
            </w:r>
          </w:p>
        </w:tc>
        <w:tc>
          <w:tcPr>
            <w:tcW w:w="89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Логарифм, основание логарифма, иррациональное число, логарифмирование, десятичный логарифм.</w:t>
            </w:r>
          </w:p>
        </w:tc>
        <w:tc>
          <w:tcPr>
            <w:tcW w:w="86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Уметь устанавливать связь между степенью и логарифмом, вычислять логарифм числа.</w:t>
            </w:r>
          </w:p>
        </w:tc>
        <w:tc>
          <w:tcPr>
            <w:tcW w:w="923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Таблица. Опорный конспект.</w:t>
            </w:r>
          </w:p>
        </w:tc>
        <w:tc>
          <w:tcPr>
            <w:tcW w:w="73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Работа с раздаточным материалом.</w:t>
            </w:r>
          </w:p>
        </w:tc>
      </w:tr>
      <w:tr w:rsidR="000229ED" w:rsidRPr="00B00C3E" w:rsidTr="007B4D8C">
        <w:tc>
          <w:tcPr>
            <w:tcW w:w="35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Логарифмическая функция, ее свойства и график.</w:t>
            </w:r>
          </w:p>
        </w:tc>
        <w:tc>
          <w:tcPr>
            <w:tcW w:w="89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Логарифмическая функция, ее свойства и график.</w:t>
            </w:r>
          </w:p>
        </w:tc>
        <w:tc>
          <w:tcPr>
            <w:tcW w:w="86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Уметь определять значения функции по значению аргумента при различных способах задания функции.</w:t>
            </w:r>
          </w:p>
        </w:tc>
        <w:tc>
          <w:tcPr>
            <w:tcW w:w="923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Опорный конспект.</w:t>
            </w:r>
          </w:p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Мультимедийный курс «Функции и графики»</w:t>
            </w:r>
          </w:p>
        </w:tc>
        <w:tc>
          <w:tcPr>
            <w:tcW w:w="73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Фронтальный опрос.</w:t>
            </w:r>
          </w:p>
        </w:tc>
      </w:tr>
      <w:tr w:rsidR="000229ED" w:rsidRPr="00B00C3E" w:rsidTr="007B4D8C">
        <w:tc>
          <w:tcPr>
            <w:tcW w:w="35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85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Свойства логарифмов.</w:t>
            </w:r>
          </w:p>
        </w:tc>
        <w:tc>
          <w:tcPr>
            <w:tcW w:w="89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Логарифм произведения, частного, степени, логарифмирование.</w:t>
            </w:r>
          </w:p>
        </w:tc>
        <w:tc>
          <w:tcPr>
            <w:tcW w:w="86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Уметь выполнять арифметические действия , находить значения логарифма, проводить преобразование выражений,  содержащих логарифмы.</w:t>
            </w:r>
          </w:p>
        </w:tc>
        <w:tc>
          <w:tcPr>
            <w:tcW w:w="923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Таблица. Опорный конспект.</w:t>
            </w:r>
          </w:p>
        </w:tc>
        <w:tc>
          <w:tcPr>
            <w:tcW w:w="73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Тестирование.</w:t>
            </w:r>
          </w:p>
        </w:tc>
      </w:tr>
      <w:tr w:rsidR="000229ED" w:rsidRPr="00B00C3E" w:rsidTr="007B4D8C">
        <w:tc>
          <w:tcPr>
            <w:tcW w:w="35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Логарифмические уравнения.</w:t>
            </w:r>
          </w:p>
        </w:tc>
        <w:tc>
          <w:tcPr>
            <w:tcW w:w="89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Потенцирование, равносильные логарифмические уравнения, функционально-графический метод, метод введения новой переменной, метод логарифмирования, метод потенцирования.</w:t>
            </w:r>
          </w:p>
        </w:tc>
        <w:tc>
          <w:tcPr>
            <w:tcW w:w="86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Уметь решать простейшие логарифмические уравнения и их системы, использовать для приближенного решения графический метод, использовать метод введения новой переменной.</w:t>
            </w:r>
          </w:p>
        </w:tc>
        <w:tc>
          <w:tcPr>
            <w:tcW w:w="923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Опорный конспект. Раздаточный материал.</w:t>
            </w:r>
          </w:p>
        </w:tc>
        <w:tc>
          <w:tcPr>
            <w:tcW w:w="73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Практикум Тестирование.</w:t>
            </w:r>
          </w:p>
        </w:tc>
      </w:tr>
      <w:tr w:rsidR="000229ED" w:rsidRPr="00B00C3E" w:rsidTr="007B4D8C">
        <w:tc>
          <w:tcPr>
            <w:tcW w:w="35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Контрольная работа №3</w:t>
            </w:r>
          </w:p>
        </w:tc>
        <w:tc>
          <w:tcPr>
            <w:tcW w:w="89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29ED" w:rsidRPr="00B00C3E" w:rsidTr="007B4D8C">
        <w:tc>
          <w:tcPr>
            <w:tcW w:w="35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Логарифмические неравенства.</w:t>
            </w:r>
          </w:p>
        </w:tc>
        <w:tc>
          <w:tcPr>
            <w:tcW w:w="89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Равносильные логарифмические неравенства, методы решения неравенств.</w:t>
            </w:r>
          </w:p>
        </w:tc>
        <w:tc>
          <w:tcPr>
            <w:tcW w:w="86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Уметь  решать неравенства, применяя метод введения новой переменной, графический метод.</w:t>
            </w:r>
          </w:p>
        </w:tc>
        <w:tc>
          <w:tcPr>
            <w:tcW w:w="923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Опорный конспект. Раздаточный материал.</w:t>
            </w:r>
          </w:p>
        </w:tc>
        <w:tc>
          <w:tcPr>
            <w:tcW w:w="73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Практикум. Тестирование.</w:t>
            </w:r>
          </w:p>
        </w:tc>
      </w:tr>
      <w:tr w:rsidR="000229ED" w:rsidRPr="00B00C3E" w:rsidTr="007B4D8C">
        <w:tc>
          <w:tcPr>
            <w:tcW w:w="35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Переход к новому основанию логарифма.</w:t>
            </w:r>
          </w:p>
        </w:tc>
        <w:tc>
          <w:tcPr>
            <w:tcW w:w="89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Формула перехода к новому основанию.</w:t>
            </w:r>
          </w:p>
        </w:tc>
        <w:tc>
          <w:tcPr>
            <w:tcW w:w="86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Уметь применять формулу перехода</w:t>
            </w:r>
          </w:p>
        </w:tc>
        <w:tc>
          <w:tcPr>
            <w:tcW w:w="923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Таблица. Опорный конспект.</w:t>
            </w:r>
          </w:p>
        </w:tc>
        <w:tc>
          <w:tcPr>
            <w:tcW w:w="73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Самостоятельная работа.</w:t>
            </w:r>
          </w:p>
        </w:tc>
      </w:tr>
      <w:tr w:rsidR="000229ED" w:rsidRPr="00B00C3E" w:rsidTr="007B4D8C">
        <w:tc>
          <w:tcPr>
            <w:tcW w:w="35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Дифференцирование логарифмической и показательной функции.</w:t>
            </w:r>
          </w:p>
        </w:tc>
        <w:tc>
          <w:tcPr>
            <w:tcW w:w="89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Число е, функция у= ее свойства и график, дифференцирование и интегрирование функции у=, натуральные логарифмы.</w:t>
            </w:r>
          </w:p>
        </w:tc>
        <w:tc>
          <w:tcPr>
            <w:tcW w:w="86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Уметь вычислять производные и первообразные показательной и логарифмической функций</w:t>
            </w:r>
          </w:p>
        </w:tc>
        <w:tc>
          <w:tcPr>
            <w:tcW w:w="923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Опорный конспект.</w:t>
            </w:r>
          </w:p>
        </w:tc>
        <w:tc>
          <w:tcPr>
            <w:tcW w:w="73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Тестирование.</w:t>
            </w:r>
          </w:p>
        </w:tc>
      </w:tr>
      <w:tr w:rsidR="000229ED" w:rsidRPr="00B00C3E" w:rsidTr="007B4D8C">
        <w:tc>
          <w:tcPr>
            <w:tcW w:w="35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Контрольная работа №4.</w:t>
            </w:r>
          </w:p>
        </w:tc>
        <w:tc>
          <w:tcPr>
            <w:tcW w:w="89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29ED" w:rsidRPr="00B00C3E" w:rsidTr="007B4D8C">
        <w:trPr>
          <w:trHeight w:val="1315"/>
        </w:trPr>
        <w:tc>
          <w:tcPr>
            <w:tcW w:w="5000" w:type="pct"/>
            <w:gridSpan w:val="7"/>
          </w:tcPr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0C3E">
              <w:rPr>
                <w:rFonts w:ascii="Times New Roman" w:hAnsi="Times New Roman"/>
                <w:b/>
                <w:sz w:val="20"/>
                <w:szCs w:val="20"/>
              </w:rPr>
              <w:t>Первообразная и неопределенный интеграл. (8часов)</w:t>
            </w:r>
          </w:p>
          <w:p w:rsidR="000229ED" w:rsidRPr="00B00C3E" w:rsidRDefault="000229ED" w:rsidP="007067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Цель: формирование представлений о понятии первообразной, неопределенного интеграла;  овладение умением применения первообразной функции при решении задачи вычисления площадей  криволинейных трапеций.</w:t>
            </w:r>
            <w:r w:rsidRPr="00B00C3E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</w:t>
            </w:r>
          </w:p>
        </w:tc>
      </w:tr>
      <w:tr w:rsidR="000229ED" w:rsidRPr="00B00C3E" w:rsidTr="007B4D8C">
        <w:tc>
          <w:tcPr>
            <w:tcW w:w="35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Первообразная и неопределенный интеграл.</w:t>
            </w:r>
          </w:p>
        </w:tc>
        <w:tc>
          <w:tcPr>
            <w:tcW w:w="89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Дифференцирование, интегрирование, первообразная, правила первообразных, неопределенный интеграл, таблица основных неопределенных интегралов, правила интегрирования.</w:t>
            </w:r>
          </w:p>
        </w:tc>
        <w:tc>
          <w:tcPr>
            <w:tcW w:w="86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Уметь  находить первообразные для суммы функций и произведения функции на число.</w:t>
            </w:r>
          </w:p>
        </w:tc>
        <w:tc>
          <w:tcPr>
            <w:tcW w:w="923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Таблица производных. Раздаточный материал.</w:t>
            </w:r>
          </w:p>
        </w:tc>
        <w:tc>
          <w:tcPr>
            <w:tcW w:w="73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Составление опорного конспекта, работа по карточкам.</w:t>
            </w:r>
          </w:p>
        </w:tc>
      </w:tr>
      <w:tr w:rsidR="000229ED" w:rsidRPr="00B00C3E" w:rsidTr="007B4D8C">
        <w:tc>
          <w:tcPr>
            <w:tcW w:w="35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Определенный интеграл.</w:t>
            </w:r>
          </w:p>
        </w:tc>
        <w:tc>
          <w:tcPr>
            <w:tcW w:w="89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Криволинейная трапеция, определенный интеграл, геометрический и физический смысл определенного интеграла, формула Ньютона-Лейбница.</w:t>
            </w:r>
          </w:p>
        </w:tc>
        <w:tc>
          <w:tcPr>
            <w:tcW w:w="86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Уметь применять формулу Н-Л для вычисления площади криволинейной трапеции.</w:t>
            </w:r>
          </w:p>
        </w:tc>
        <w:tc>
          <w:tcPr>
            <w:tcW w:w="923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Опорный конспект, сборник задач, раздаточный материал.</w:t>
            </w:r>
          </w:p>
        </w:tc>
        <w:tc>
          <w:tcPr>
            <w:tcW w:w="73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Составление опорного конспекта, построение алгоритма действий, решение упражнений.</w:t>
            </w:r>
          </w:p>
        </w:tc>
      </w:tr>
      <w:tr w:rsidR="000229ED" w:rsidRPr="00B00C3E" w:rsidTr="007B4D8C">
        <w:tc>
          <w:tcPr>
            <w:tcW w:w="35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Зачет по теме «Первообразная»</w:t>
            </w:r>
          </w:p>
        </w:tc>
        <w:tc>
          <w:tcPr>
            <w:tcW w:w="89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Опорные конспекты, дифференцированные контрольно измерительные материалы.</w:t>
            </w:r>
          </w:p>
        </w:tc>
        <w:tc>
          <w:tcPr>
            <w:tcW w:w="73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Опрос по теоретическому материалу. Тест.</w:t>
            </w:r>
          </w:p>
        </w:tc>
      </w:tr>
      <w:tr w:rsidR="000229ED" w:rsidRPr="00B00C3E" w:rsidTr="007B4D8C">
        <w:tc>
          <w:tcPr>
            <w:tcW w:w="35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Контрольная  работа №5</w:t>
            </w:r>
          </w:p>
        </w:tc>
        <w:tc>
          <w:tcPr>
            <w:tcW w:w="89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29ED" w:rsidRPr="00B00C3E" w:rsidTr="007B4D8C">
        <w:tc>
          <w:tcPr>
            <w:tcW w:w="5000" w:type="pct"/>
            <w:gridSpan w:val="7"/>
          </w:tcPr>
          <w:p w:rsidR="000229ED" w:rsidRPr="00B00C3E" w:rsidRDefault="000229ED" w:rsidP="007067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00C3E">
              <w:rPr>
                <w:rFonts w:ascii="Times New Roman" w:hAnsi="Times New Roman"/>
                <w:b/>
                <w:sz w:val="20"/>
                <w:szCs w:val="20"/>
              </w:rPr>
              <w:t xml:space="preserve">Элементы математической статистики, комбинаторики и  теории вероятностей.(15 часов) </w:t>
            </w:r>
          </w:p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Цель: формировать умения анализа реальных числовых данных, представленных в виде диаграмм, графиков; анализа информации статистического характера.</w:t>
            </w:r>
          </w:p>
        </w:tc>
      </w:tr>
      <w:tr w:rsidR="000229ED" w:rsidRPr="00B00C3E" w:rsidTr="007B4D8C">
        <w:tc>
          <w:tcPr>
            <w:tcW w:w="35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Статистическая обработка данных</w:t>
            </w:r>
          </w:p>
        </w:tc>
        <w:tc>
          <w:tcPr>
            <w:tcW w:w="89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Понятие варианты, кратности варианты. Многоугольники распределения данных.</w:t>
            </w:r>
          </w:p>
        </w:tc>
        <w:tc>
          <w:tcPr>
            <w:tcW w:w="86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Уметь строить кривую нормального распределения, делать паспорт «выборки».</w:t>
            </w:r>
          </w:p>
        </w:tc>
        <w:tc>
          <w:tcPr>
            <w:tcW w:w="923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Раздаточный материал. Учебник</w:t>
            </w:r>
          </w:p>
        </w:tc>
        <w:tc>
          <w:tcPr>
            <w:tcW w:w="73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</w:p>
        </w:tc>
      </w:tr>
      <w:tr w:rsidR="000229ED" w:rsidRPr="00B00C3E" w:rsidTr="007B4D8C">
        <w:tc>
          <w:tcPr>
            <w:tcW w:w="35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Простейшие вероятностные задачи</w:t>
            </w:r>
          </w:p>
        </w:tc>
        <w:tc>
          <w:tcPr>
            <w:tcW w:w="89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Определение вероятности несовместных событий, Вероятность суммы несовместных событий.</w:t>
            </w:r>
          </w:p>
        </w:tc>
        <w:tc>
          <w:tcPr>
            <w:tcW w:w="86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Уметь находить вероятности случайных событий.</w:t>
            </w:r>
          </w:p>
        </w:tc>
        <w:tc>
          <w:tcPr>
            <w:tcW w:w="923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«Вероятность и статистика» электронное учебное пособие</w:t>
            </w:r>
          </w:p>
        </w:tc>
        <w:tc>
          <w:tcPr>
            <w:tcW w:w="73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Тест</w:t>
            </w:r>
          </w:p>
        </w:tc>
      </w:tr>
      <w:tr w:rsidR="000229ED" w:rsidRPr="00B00C3E" w:rsidTr="007B4D8C">
        <w:tc>
          <w:tcPr>
            <w:tcW w:w="35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Сочетания и размещения</w:t>
            </w:r>
          </w:p>
        </w:tc>
        <w:tc>
          <w:tcPr>
            <w:tcW w:w="89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Понятие сочетания размещения и перестановки.    Треугольник Паскаля.</w:t>
            </w:r>
          </w:p>
        </w:tc>
        <w:tc>
          <w:tcPr>
            <w:tcW w:w="86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 xml:space="preserve">Уметь находить число сочетаний из </w:t>
            </w:r>
            <w:r w:rsidRPr="00B00C3E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B00C3E">
              <w:rPr>
                <w:rFonts w:ascii="Times New Roman" w:hAnsi="Times New Roman"/>
                <w:sz w:val="20"/>
                <w:szCs w:val="20"/>
              </w:rPr>
              <w:t xml:space="preserve"> элементов по </w:t>
            </w:r>
            <w:r w:rsidRPr="00B00C3E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  <w:r w:rsidRPr="00B00C3E">
              <w:rPr>
                <w:rFonts w:ascii="Times New Roman" w:hAnsi="Times New Roman"/>
                <w:sz w:val="20"/>
                <w:szCs w:val="20"/>
              </w:rPr>
              <w:t xml:space="preserve">, число размещений из  </w:t>
            </w:r>
            <w:r w:rsidRPr="00B00C3E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B00C3E">
              <w:rPr>
                <w:rFonts w:ascii="Times New Roman" w:hAnsi="Times New Roman"/>
                <w:sz w:val="20"/>
                <w:szCs w:val="20"/>
              </w:rPr>
              <w:t xml:space="preserve"> элементов по </w:t>
            </w:r>
            <w:r w:rsidRPr="00B00C3E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  <w:r w:rsidRPr="00B00C3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23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Раздаточный материал</w:t>
            </w:r>
          </w:p>
        </w:tc>
        <w:tc>
          <w:tcPr>
            <w:tcW w:w="73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Самостоятельная работа.</w:t>
            </w:r>
          </w:p>
        </w:tc>
      </w:tr>
      <w:tr w:rsidR="000229ED" w:rsidRPr="00B00C3E" w:rsidTr="007B4D8C">
        <w:tc>
          <w:tcPr>
            <w:tcW w:w="35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Формула бинома Ньютона</w:t>
            </w:r>
          </w:p>
        </w:tc>
        <w:tc>
          <w:tcPr>
            <w:tcW w:w="89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Формула бинома Ньютона.</w:t>
            </w:r>
          </w:p>
        </w:tc>
        <w:tc>
          <w:tcPr>
            <w:tcW w:w="86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Уметь применять формулу бинома Ньютона для раскрытия скобок в выражениях</w:t>
            </w:r>
          </w:p>
        </w:tc>
        <w:tc>
          <w:tcPr>
            <w:tcW w:w="923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Учебник. Раздаточный материал</w:t>
            </w:r>
          </w:p>
        </w:tc>
        <w:tc>
          <w:tcPr>
            <w:tcW w:w="73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</w:p>
        </w:tc>
      </w:tr>
      <w:tr w:rsidR="000229ED" w:rsidRPr="00B00C3E" w:rsidTr="007B4D8C">
        <w:tc>
          <w:tcPr>
            <w:tcW w:w="35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Случайные события и их вероятности</w:t>
            </w:r>
          </w:p>
        </w:tc>
        <w:tc>
          <w:tcPr>
            <w:tcW w:w="89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Независимые повторения испытаний. Теорема Бернулли и статистическая устойчивость.</w:t>
            </w:r>
          </w:p>
        </w:tc>
        <w:tc>
          <w:tcPr>
            <w:tcW w:w="86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Уметь применять теорему Бернулли для нахождения вероятности случайного события</w:t>
            </w:r>
          </w:p>
        </w:tc>
        <w:tc>
          <w:tcPr>
            <w:tcW w:w="923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Учебник.</w:t>
            </w:r>
          </w:p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«Вероятность и статистика» электронное учебное пособие</w:t>
            </w:r>
          </w:p>
        </w:tc>
        <w:tc>
          <w:tcPr>
            <w:tcW w:w="73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29ED" w:rsidRPr="00B00C3E" w:rsidTr="007B4D8C">
        <w:tc>
          <w:tcPr>
            <w:tcW w:w="35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Контрольная работа №6</w:t>
            </w:r>
          </w:p>
        </w:tc>
        <w:tc>
          <w:tcPr>
            <w:tcW w:w="89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29ED" w:rsidRPr="00B00C3E" w:rsidTr="007B4D8C">
        <w:tc>
          <w:tcPr>
            <w:tcW w:w="5000" w:type="pct"/>
            <w:gridSpan w:val="7"/>
          </w:tcPr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0C3E">
              <w:rPr>
                <w:rFonts w:ascii="Times New Roman" w:hAnsi="Times New Roman"/>
                <w:b/>
                <w:sz w:val="20"/>
                <w:szCs w:val="20"/>
              </w:rPr>
              <w:t>Уравнения и неравенства. Системы уравнений и неравенств. (20 часов)</w:t>
            </w:r>
          </w:p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B00C3E">
              <w:rPr>
                <w:rFonts w:ascii="Times New Roman" w:hAnsi="Times New Roman"/>
                <w:sz w:val="20"/>
                <w:szCs w:val="20"/>
              </w:rPr>
              <w:t>Цель: формирование представлений об уравнениях , неравенствах и   системах, об уравнениях и неравенствах с параметром.  Обобщение и систематизация сведений об уравнениях, неравенствах, системах и методах их решения</w:t>
            </w:r>
            <w:r w:rsidRPr="00B00C3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0229ED" w:rsidRPr="00B00C3E" w:rsidTr="007B4D8C">
        <w:tc>
          <w:tcPr>
            <w:tcW w:w="35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Равносильность уравнений.</w:t>
            </w:r>
          </w:p>
        </w:tc>
        <w:tc>
          <w:tcPr>
            <w:tcW w:w="89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Равносильность уравнений, посторонние корни, расширение области определения, проверка корней, потеря корня</w:t>
            </w:r>
          </w:p>
        </w:tc>
        <w:tc>
          <w:tcPr>
            <w:tcW w:w="86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Уметь производить равносильные переходы с целью упрощения уравнения, предвидеть потерю или приобретение корня и находить пути возможного избегания ошибок.</w:t>
            </w:r>
          </w:p>
        </w:tc>
        <w:tc>
          <w:tcPr>
            <w:tcW w:w="923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Опорные конспекты. Сборник задач.</w:t>
            </w:r>
          </w:p>
        </w:tc>
        <w:tc>
          <w:tcPr>
            <w:tcW w:w="73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Тестирование.</w:t>
            </w:r>
          </w:p>
        </w:tc>
      </w:tr>
      <w:tr w:rsidR="000229ED" w:rsidRPr="00B00C3E" w:rsidTr="007B4D8C">
        <w:tc>
          <w:tcPr>
            <w:tcW w:w="35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Общие методы решения уравнений.</w:t>
            </w:r>
          </w:p>
        </w:tc>
        <w:tc>
          <w:tcPr>
            <w:tcW w:w="89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Замена уравнения, метод разложения на множители, метод введения новой переменной, функционально-графический метод.</w:t>
            </w:r>
          </w:p>
        </w:tc>
        <w:tc>
          <w:tcPr>
            <w:tcW w:w="86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Уметь решать тригонометрические, показательные, логарифмические, иррациональные уравнения.</w:t>
            </w:r>
          </w:p>
        </w:tc>
        <w:tc>
          <w:tcPr>
            <w:tcW w:w="923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Опорные конспекты. Таблицы.</w:t>
            </w:r>
          </w:p>
        </w:tc>
        <w:tc>
          <w:tcPr>
            <w:tcW w:w="73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Тестирование.</w:t>
            </w:r>
          </w:p>
        </w:tc>
      </w:tr>
      <w:tr w:rsidR="000229ED" w:rsidRPr="00B00C3E" w:rsidTr="007B4D8C">
        <w:tc>
          <w:tcPr>
            <w:tcW w:w="35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Решение неравенств с одной переменной.</w:t>
            </w:r>
          </w:p>
        </w:tc>
        <w:tc>
          <w:tcPr>
            <w:tcW w:w="89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Равносильность неравенства, частное и общее решение, системы и совокупности неравенств, пересечение решений ,объединение решений, иррациональные неравенства и неравенства с модулем.</w:t>
            </w:r>
          </w:p>
        </w:tc>
        <w:tc>
          <w:tcPr>
            <w:tcW w:w="86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Уметь решать неравенства с одной переменной, изображать на плоскости множество решений неравенства.</w:t>
            </w:r>
          </w:p>
        </w:tc>
        <w:tc>
          <w:tcPr>
            <w:tcW w:w="923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Опорные конспекты. Справочная литература.</w:t>
            </w:r>
          </w:p>
        </w:tc>
        <w:tc>
          <w:tcPr>
            <w:tcW w:w="73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Тестирование.</w:t>
            </w:r>
          </w:p>
        </w:tc>
      </w:tr>
      <w:tr w:rsidR="000229ED" w:rsidRPr="00B00C3E" w:rsidTr="007B4D8C">
        <w:tc>
          <w:tcPr>
            <w:tcW w:w="35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Системы уравнений.</w:t>
            </w:r>
          </w:p>
        </w:tc>
        <w:tc>
          <w:tcPr>
            <w:tcW w:w="89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Равносильные системы, методы решения систем уравнений.</w:t>
            </w:r>
          </w:p>
        </w:tc>
        <w:tc>
          <w:tcPr>
            <w:tcW w:w="86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Уметь графически и аналитически решать системы двух и более уравнений.</w:t>
            </w:r>
          </w:p>
        </w:tc>
        <w:tc>
          <w:tcPr>
            <w:tcW w:w="923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Опорные конспекты. Справочная литература.</w:t>
            </w:r>
          </w:p>
        </w:tc>
        <w:tc>
          <w:tcPr>
            <w:tcW w:w="73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Тестирование.</w:t>
            </w:r>
          </w:p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29ED" w:rsidRPr="00B00C3E" w:rsidTr="007B4D8C">
        <w:tc>
          <w:tcPr>
            <w:tcW w:w="35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Уравнения и неравенства с параметром.</w:t>
            </w:r>
          </w:p>
        </w:tc>
        <w:tc>
          <w:tcPr>
            <w:tcW w:w="89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Уравнения и неравенства с параметром, приемы решения .</w:t>
            </w:r>
          </w:p>
        </w:tc>
        <w:tc>
          <w:tcPr>
            <w:tcW w:w="86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Уметь решать простейшие уравнения с параметрами.</w:t>
            </w:r>
          </w:p>
        </w:tc>
        <w:tc>
          <w:tcPr>
            <w:tcW w:w="923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Раздаточный дифференцированный материал.</w:t>
            </w:r>
          </w:p>
        </w:tc>
        <w:tc>
          <w:tcPr>
            <w:tcW w:w="73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Фронтальный опрос. Практикум. Тестирование.</w:t>
            </w:r>
          </w:p>
        </w:tc>
      </w:tr>
      <w:tr w:rsidR="000229ED" w:rsidRPr="00B00C3E" w:rsidTr="007B4D8C">
        <w:tc>
          <w:tcPr>
            <w:tcW w:w="35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Контрольная работа №7</w:t>
            </w:r>
          </w:p>
        </w:tc>
        <w:tc>
          <w:tcPr>
            <w:tcW w:w="89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29ED" w:rsidRPr="00B00C3E" w:rsidTr="007B4D8C">
        <w:tc>
          <w:tcPr>
            <w:tcW w:w="5000" w:type="pct"/>
            <w:gridSpan w:val="7"/>
          </w:tcPr>
          <w:p w:rsidR="000229ED" w:rsidRPr="00B00C3E" w:rsidRDefault="000229ED" w:rsidP="00AC3C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b/>
                <w:sz w:val="20"/>
                <w:szCs w:val="20"/>
              </w:rPr>
              <w:t>Повторение. (12часов</w:t>
            </w:r>
            <w:r w:rsidRPr="00B00C3E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0229ED" w:rsidRPr="00B00C3E" w:rsidRDefault="000229ED" w:rsidP="00AC3C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 xml:space="preserve"> Цель: обобщение и систематизация курса математики за 11 класс с решением тестовых заданий.</w:t>
            </w:r>
            <w:r w:rsidRPr="00B00C3E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</w:t>
            </w:r>
          </w:p>
        </w:tc>
      </w:tr>
      <w:tr w:rsidR="000229ED" w:rsidRPr="00B00C3E" w:rsidTr="007B4D8C">
        <w:tc>
          <w:tcPr>
            <w:tcW w:w="35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Преобразование выражений</w:t>
            </w:r>
          </w:p>
        </w:tc>
        <w:tc>
          <w:tcPr>
            <w:tcW w:w="89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Раздаточный дифференцированный материал.</w:t>
            </w:r>
          </w:p>
        </w:tc>
        <w:tc>
          <w:tcPr>
            <w:tcW w:w="735" w:type="pct"/>
            <w:vMerge w:val="restar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Тестовые задания с выбором ответа, с числовым ответом, с полным ответом.</w:t>
            </w:r>
          </w:p>
        </w:tc>
      </w:tr>
      <w:tr w:rsidR="000229ED" w:rsidRPr="00B00C3E" w:rsidTr="007B4D8C">
        <w:tc>
          <w:tcPr>
            <w:tcW w:w="35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Уравнения и неравенства.</w:t>
            </w:r>
          </w:p>
        </w:tc>
        <w:tc>
          <w:tcPr>
            <w:tcW w:w="89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Раздаточный дифференцированный материал.</w:t>
            </w:r>
          </w:p>
        </w:tc>
        <w:tc>
          <w:tcPr>
            <w:tcW w:w="0" w:type="auto"/>
            <w:vMerge/>
            <w:vAlign w:val="center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29ED" w:rsidRPr="00B00C3E" w:rsidTr="007B4D8C">
        <w:tc>
          <w:tcPr>
            <w:tcW w:w="35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Функции и их свойства.</w:t>
            </w:r>
          </w:p>
        </w:tc>
        <w:tc>
          <w:tcPr>
            <w:tcW w:w="89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Раздаточный дифференцированный материал.</w:t>
            </w:r>
          </w:p>
        </w:tc>
        <w:tc>
          <w:tcPr>
            <w:tcW w:w="0" w:type="auto"/>
            <w:vMerge/>
            <w:vAlign w:val="center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29ED" w:rsidRPr="00B00C3E" w:rsidTr="007B4D8C">
        <w:tc>
          <w:tcPr>
            <w:tcW w:w="35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Числа и вычисления. Текстовые задачи.</w:t>
            </w:r>
          </w:p>
        </w:tc>
        <w:tc>
          <w:tcPr>
            <w:tcW w:w="89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Раздаточный дифференцированный материал.</w:t>
            </w:r>
          </w:p>
        </w:tc>
        <w:tc>
          <w:tcPr>
            <w:tcW w:w="0" w:type="auto"/>
            <w:vMerge/>
            <w:vAlign w:val="center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29ED" w:rsidRPr="00B00C3E" w:rsidTr="007B4D8C">
        <w:tc>
          <w:tcPr>
            <w:tcW w:w="35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229ED" w:rsidRPr="00B00C3E" w:rsidRDefault="000229ED" w:rsidP="007067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Геометрические фигуры и их свойства. Измерение геометрических величин</w:t>
            </w:r>
          </w:p>
        </w:tc>
        <w:tc>
          <w:tcPr>
            <w:tcW w:w="895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pct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  <w:r w:rsidRPr="00B00C3E">
              <w:rPr>
                <w:rFonts w:ascii="Times New Roman" w:hAnsi="Times New Roman"/>
                <w:sz w:val="20"/>
                <w:szCs w:val="20"/>
              </w:rPr>
              <w:t>Раздаточный дифференцированный материал.</w:t>
            </w:r>
          </w:p>
        </w:tc>
        <w:tc>
          <w:tcPr>
            <w:tcW w:w="0" w:type="auto"/>
            <w:vMerge/>
            <w:vAlign w:val="center"/>
          </w:tcPr>
          <w:p w:rsidR="000229ED" w:rsidRPr="00B00C3E" w:rsidRDefault="000229ED" w:rsidP="007067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229ED" w:rsidRPr="00B00C3E" w:rsidRDefault="000229ED" w:rsidP="00D6157E">
      <w:pPr>
        <w:jc w:val="both"/>
        <w:rPr>
          <w:rFonts w:ascii="Times New Roman" w:hAnsi="Times New Roman"/>
          <w:sz w:val="20"/>
          <w:szCs w:val="20"/>
        </w:rPr>
        <w:sectPr w:rsidR="000229ED" w:rsidRPr="00B00C3E" w:rsidSect="00390E59">
          <w:pgSz w:w="16838" w:h="11906" w:orient="landscape"/>
          <w:pgMar w:top="1247" w:right="1134" w:bottom="1134" w:left="1134" w:header="709" w:footer="709" w:gutter="0"/>
          <w:cols w:space="708"/>
          <w:docGrid w:linePitch="360"/>
        </w:sectPr>
      </w:pPr>
    </w:p>
    <w:p w:rsidR="000229ED" w:rsidRPr="00B00C3E" w:rsidRDefault="000229ED" w:rsidP="00D6157E">
      <w:pPr>
        <w:jc w:val="both"/>
        <w:rPr>
          <w:rFonts w:ascii="Times New Roman" w:hAnsi="Times New Roman"/>
          <w:sz w:val="20"/>
          <w:szCs w:val="20"/>
        </w:rPr>
      </w:pPr>
    </w:p>
    <w:sectPr w:rsidR="000229ED" w:rsidRPr="00B00C3E" w:rsidSect="00646A99">
      <w:pgSz w:w="11906" w:h="16838"/>
      <w:pgMar w:top="1134" w:right="1134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9ED" w:rsidRDefault="000229ED" w:rsidP="00300C02">
      <w:pPr>
        <w:spacing w:after="0" w:line="240" w:lineRule="auto"/>
      </w:pPr>
      <w:r>
        <w:separator/>
      </w:r>
    </w:p>
  </w:endnote>
  <w:endnote w:type="continuationSeparator" w:id="0">
    <w:p w:rsidR="000229ED" w:rsidRDefault="000229ED" w:rsidP="00300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9ED" w:rsidRDefault="000229ED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0229ED" w:rsidRDefault="000229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9ED" w:rsidRDefault="000229ED" w:rsidP="00300C02">
      <w:pPr>
        <w:spacing w:after="0" w:line="240" w:lineRule="auto"/>
      </w:pPr>
      <w:r>
        <w:separator/>
      </w:r>
    </w:p>
  </w:footnote>
  <w:footnote w:type="continuationSeparator" w:id="0">
    <w:p w:rsidR="000229ED" w:rsidRDefault="000229ED" w:rsidP="00300C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55BBC"/>
    <w:multiLevelType w:val="hybridMultilevel"/>
    <w:tmpl w:val="F47499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00512E"/>
    <w:multiLevelType w:val="hybridMultilevel"/>
    <w:tmpl w:val="48601F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A99"/>
    <w:rsid w:val="0002096B"/>
    <w:rsid w:val="000229ED"/>
    <w:rsid w:val="00046446"/>
    <w:rsid w:val="00171BF6"/>
    <w:rsid w:val="00173E06"/>
    <w:rsid w:val="00177F05"/>
    <w:rsid w:val="001E1D3B"/>
    <w:rsid w:val="002243AF"/>
    <w:rsid w:val="002439FC"/>
    <w:rsid w:val="002448AA"/>
    <w:rsid w:val="0026055D"/>
    <w:rsid w:val="002A6045"/>
    <w:rsid w:val="002B3001"/>
    <w:rsid w:val="002C5C8C"/>
    <w:rsid w:val="002E25A9"/>
    <w:rsid w:val="00300C02"/>
    <w:rsid w:val="00310FF7"/>
    <w:rsid w:val="0037363C"/>
    <w:rsid w:val="00373DCB"/>
    <w:rsid w:val="003827F1"/>
    <w:rsid w:val="00390E59"/>
    <w:rsid w:val="004938F1"/>
    <w:rsid w:val="004F71EB"/>
    <w:rsid w:val="005A44FB"/>
    <w:rsid w:val="005B137B"/>
    <w:rsid w:val="00646A99"/>
    <w:rsid w:val="0065613C"/>
    <w:rsid w:val="006D1E28"/>
    <w:rsid w:val="00706704"/>
    <w:rsid w:val="00791E16"/>
    <w:rsid w:val="007A303E"/>
    <w:rsid w:val="007B4D8C"/>
    <w:rsid w:val="009749CE"/>
    <w:rsid w:val="00974AA5"/>
    <w:rsid w:val="009B1A45"/>
    <w:rsid w:val="00A269C4"/>
    <w:rsid w:val="00A3540C"/>
    <w:rsid w:val="00A369AB"/>
    <w:rsid w:val="00A4186A"/>
    <w:rsid w:val="00AC3C06"/>
    <w:rsid w:val="00B00C3E"/>
    <w:rsid w:val="00BC42A5"/>
    <w:rsid w:val="00BC5CA6"/>
    <w:rsid w:val="00C85148"/>
    <w:rsid w:val="00D6157E"/>
    <w:rsid w:val="00E1638D"/>
    <w:rsid w:val="00E46A4F"/>
    <w:rsid w:val="00F6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FB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0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00C0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00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00C02"/>
    <w:rPr>
      <w:rFonts w:cs="Times New Roman"/>
    </w:rPr>
  </w:style>
  <w:style w:type="paragraph" w:customStyle="1" w:styleId="ConsPlusNormal">
    <w:name w:val="ConsPlusNormal"/>
    <w:uiPriority w:val="99"/>
    <w:rsid w:val="00BC42A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02096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20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096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71BF6"/>
    <w:rPr>
      <w:rFonts w:cs="Times New Roman"/>
      <w:color w:val="808080"/>
    </w:rPr>
  </w:style>
  <w:style w:type="paragraph" w:styleId="ListParagraph">
    <w:name w:val="List Paragraph"/>
    <w:basedOn w:val="Normal"/>
    <w:uiPriority w:val="99"/>
    <w:qFormat/>
    <w:rsid w:val="007B4D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273</TotalTime>
  <Pages>15</Pages>
  <Words>4472</Words>
  <Characters>25494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Вера</cp:lastModifiedBy>
  <cp:revision>5</cp:revision>
  <dcterms:created xsi:type="dcterms:W3CDTF">2014-11-02T04:04:00Z</dcterms:created>
  <dcterms:modified xsi:type="dcterms:W3CDTF">2014-11-02T13:26:00Z</dcterms:modified>
</cp:coreProperties>
</file>