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1FDD" w:rsidRPr="0098550A" w:rsidRDefault="00451FDD" w:rsidP="00611B99">
      <w:pPr>
        <w:jc w:val="center"/>
      </w:pPr>
      <w:r w:rsidRPr="0098550A">
        <w:t>Муниципальное  автономное общеобразовательное учреждение</w:t>
      </w:r>
    </w:p>
    <w:p w:rsidR="00451FDD" w:rsidRPr="0098550A" w:rsidRDefault="00451FDD" w:rsidP="00611B99">
      <w:pPr>
        <w:jc w:val="center"/>
      </w:pPr>
      <w:r w:rsidRPr="0098550A">
        <w:t>Шабановская средняя школа.</w:t>
      </w:r>
    </w:p>
    <w:p w:rsidR="00451FDD" w:rsidRPr="0098550A" w:rsidRDefault="00451FDD" w:rsidP="00611B99">
      <w:pPr>
        <w:jc w:val="center"/>
      </w:pPr>
    </w:p>
    <w:p w:rsidR="00451FDD" w:rsidRPr="0098550A" w:rsidRDefault="00451FDD" w:rsidP="00611B99">
      <w:pPr>
        <w:jc w:val="center"/>
      </w:pPr>
      <w:r w:rsidRPr="0098550A">
        <w:t>«Согласовано»                                                                                           «Утверждено»</w:t>
      </w:r>
    </w:p>
    <w:p w:rsidR="00451FDD" w:rsidRPr="0098550A" w:rsidRDefault="00451FDD" w:rsidP="00611B99">
      <w:pPr>
        <w:jc w:val="center"/>
      </w:pPr>
      <w:r w:rsidRPr="0098550A">
        <w:t>Председатель методсовета                                              директор МАОУ  Шабановская СОШ</w:t>
      </w:r>
    </w:p>
    <w:p w:rsidR="00451FDD" w:rsidRPr="0098550A" w:rsidRDefault="00451FDD" w:rsidP="00611B99">
      <w:pPr>
        <w:jc w:val="center"/>
      </w:pPr>
      <w:r w:rsidRPr="0098550A">
        <w:t>____________  Кипкаева В.В.                                                   __________  Шабанова С.Н.</w:t>
      </w:r>
    </w:p>
    <w:p w:rsidR="00451FDD" w:rsidRPr="0098550A" w:rsidRDefault="00451FDD" w:rsidP="00611B99">
      <w:pPr>
        <w:jc w:val="center"/>
      </w:pPr>
      <w:r w:rsidRPr="0098550A">
        <w:t>Протокол № ___ от  _______ г.</w:t>
      </w:r>
      <w:r w:rsidRPr="0098550A">
        <w:tab/>
        <w:t xml:space="preserve">                                                     Приказ №  ____- от  ________ г.</w:t>
      </w:r>
    </w:p>
    <w:p w:rsidR="00451FDD" w:rsidRPr="0098550A" w:rsidRDefault="00451FDD" w:rsidP="00611B99">
      <w:pPr>
        <w:jc w:val="center"/>
      </w:pPr>
    </w:p>
    <w:p w:rsidR="00451FDD" w:rsidRPr="0098550A" w:rsidRDefault="00451FDD" w:rsidP="00611B99">
      <w:pPr>
        <w:jc w:val="center"/>
      </w:pPr>
    </w:p>
    <w:p w:rsidR="00451FDD" w:rsidRPr="0098550A" w:rsidRDefault="00451FDD" w:rsidP="00611B99"/>
    <w:p w:rsidR="00451FDD" w:rsidRPr="0098550A" w:rsidRDefault="00451FDD" w:rsidP="00611B99"/>
    <w:p w:rsidR="00451FDD" w:rsidRPr="0098550A" w:rsidRDefault="00451FDD" w:rsidP="00611B99"/>
    <w:p w:rsidR="00451FDD" w:rsidRPr="0098550A" w:rsidRDefault="00451FDD" w:rsidP="00611B99"/>
    <w:p w:rsidR="00451FDD" w:rsidRPr="0098550A" w:rsidRDefault="00451FDD" w:rsidP="00611B99">
      <w:pPr>
        <w:jc w:val="center"/>
      </w:pPr>
      <w:r w:rsidRPr="0098550A">
        <w:t>Рабочая программа</w:t>
      </w:r>
    </w:p>
    <w:p w:rsidR="00451FDD" w:rsidRPr="0098550A" w:rsidRDefault="00451FDD" w:rsidP="00611B99">
      <w:pPr>
        <w:jc w:val="center"/>
      </w:pPr>
      <w:r w:rsidRPr="0098550A">
        <w:t>по РУССКОМУ ЯЗЫКУ</w:t>
      </w:r>
    </w:p>
    <w:p w:rsidR="00451FDD" w:rsidRPr="0098550A" w:rsidRDefault="00451FDD" w:rsidP="00611B99">
      <w:pPr>
        <w:jc w:val="center"/>
      </w:pPr>
      <w:r w:rsidRPr="0098550A">
        <w:t>(УМК «Перспективная начальная школа»)</w:t>
      </w:r>
    </w:p>
    <w:p w:rsidR="00451FDD" w:rsidRPr="0098550A" w:rsidRDefault="00451FDD" w:rsidP="00611B99">
      <w:pPr>
        <w:jc w:val="center"/>
      </w:pPr>
      <w:r w:rsidRPr="0098550A">
        <w:t>Класс</w:t>
      </w:r>
      <w:r>
        <w:t xml:space="preserve"> 1</w:t>
      </w:r>
    </w:p>
    <w:p w:rsidR="00451FDD" w:rsidRDefault="00451FDD" w:rsidP="00611B99">
      <w:pPr>
        <w:jc w:val="right"/>
      </w:pPr>
    </w:p>
    <w:p w:rsidR="00451FDD" w:rsidRDefault="00451FDD" w:rsidP="00611B99">
      <w:pPr>
        <w:jc w:val="right"/>
      </w:pPr>
    </w:p>
    <w:p w:rsidR="00451FDD" w:rsidRDefault="00451FDD" w:rsidP="00611B99">
      <w:pPr>
        <w:jc w:val="right"/>
      </w:pPr>
    </w:p>
    <w:p w:rsidR="00451FDD" w:rsidRDefault="00451FDD" w:rsidP="00611B99">
      <w:pPr>
        <w:jc w:val="right"/>
      </w:pPr>
    </w:p>
    <w:p w:rsidR="00451FDD" w:rsidRDefault="00451FDD" w:rsidP="00611B99">
      <w:pPr>
        <w:jc w:val="right"/>
      </w:pPr>
    </w:p>
    <w:p w:rsidR="00451FDD" w:rsidRDefault="00451FDD" w:rsidP="00611B99">
      <w:pPr>
        <w:jc w:val="right"/>
      </w:pPr>
    </w:p>
    <w:p w:rsidR="00451FDD" w:rsidRDefault="00451FDD" w:rsidP="00611B99">
      <w:pPr>
        <w:jc w:val="right"/>
      </w:pPr>
    </w:p>
    <w:p w:rsidR="00451FDD" w:rsidRDefault="00451FDD" w:rsidP="00611B99">
      <w:pPr>
        <w:jc w:val="right"/>
      </w:pPr>
    </w:p>
    <w:p w:rsidR="00451FDD" w:rsidRDefault="00451FDD" w:rsidP="00611B99">
      <w:pPr>
        <w:jc w:val="right"/>
      </w:pPr>
    </w:p>
    <w:p w:rsidR="00451FDD" w:rsidRDefault="00451FDD" w:rsidP="00611B99">
      <w:pPr>
        <w:jc w:val="right"/>
      </w:pPr>
    </w:p>
    <w:p w:rsidR="00451FDD" w:rsidRDefault="00451FDD" w:rsidP="00611B99">
      <w:pPr>
        <w:jc w:val="right"/>
      </w:pPr>
    </w:p>
    <w:p w:rsidR="00451FDD" w:rsidRDefault="00451FDD" w:rsidP="00611B99">
      <w:pPr>
        <w:jc w:val="right"/>
      </w:pPr>
    </w:p>
    <w:p w:rsidR="00451FDD" w:rsidRDefault="00451FDD" w:rsidP="00611B99">
      <w:pPr>
        <w:jc w:val="right"/>
      </w:pPr>
    </w:p>
    <w:p w:rsidR="00451FDD" w:rsidRPr="0098550A" w:rsidRDefault="00451FDD" w:rsidP="00611B99">
      <w:pPr>
        <w:jc w:val="right"/>
      </w:pPr>
      <w:r w:rsidRPr="0098550A">
        <w:t>Учитель: Ческидова В.А.</w:t>
      </w:r>
    </w:p>
    <w:p w:rsidR="00451FDD" w:rsidRDefault="00451FDD" w:rsidP="00611B99">
      <w:pPr>
        <w:jc w:val="right"/>
      </w:pPr>
      <w:r w:rsidRPr="0098550A">
        <w:t>( первая категори</w:t>
      </w:r>
      <w:r>
        <w:t>я)</w:t>
      </w:r>
    </w:p>
    <w:p w:rsidR="00451FDD" w:rsidRDefault="00451FDD" w:rsidP="00611B99">
      <w:pPr>
        <w:jc w:val="right"/>
      </w:pPr>
    </w:p>
    <w:p w:rsidR="00451FDD" w:rsidRDefault="00451FDD" w:rsidP="00611B99">
      <w:pPr>
        <w:jc w:val="right"/>
      </w:pPr>
    </w:p>
    <w:p w:rsidR="00451FDD" w:rsidRDefault="00451FDD" w:rsidP="00611B99">
      <w:pPr>
        <w:jc w:val="right"/>
      </w:pPr>
    </w:p>
    <w:p w:rsidR="00451FDD" w:rsidRDefault="00451FDD" w:rsidP="00611B99"/>
    <w:p w:rsidR="00451FDD" w:rsidRDefault="00451FDD" w:rsidP="00611B99"/>
    <w:p w:rsidR="00451FDD" w:rsidRDefault="00451FDD" w:rsidP="00611B99"/>
    <w:p w:rsidR="00451FDD" w:rsidRDefault="00451FDD" w:rsidP="00611B99"/>
    <w:p w:rsidR="00451FDD" w:rsidRDefault="00451FDD" w:rsidP="00611B99"/>
    <w:p w:rsidR="00451FDD" w:rsidRDefault="00451FDD" w:rsidP="00611B99"/>
    <w:p w:rsidR="00451FDD" w:rsidRDefault="00451FDD" w:rsidP="00611B99"/>
    <w:p w:rsidR="00451FDD" w:rsidRDefault="00451FDD" w:rsidP="00611B99"/>
    <w:p w:rsidR="00451FDD" w:rsidRDefault="00451FDD" w:rsidP="00611B99"/>
    <w:p w:rsidR="00451FDD" w:rsidRDefault="00451FDD" w:rsidP="00611B99"/>
    <w:p w:rsidR="00451FDD" w:rsidRDefault="00451FDD" w:rsidP="00611B99"/>
    <w:p w:rsidR="00451FDD" w:rsidRDefault="00451FDD" w:rsidP="00611B99"/>
    <w:p w:rsidR="00451FDD" w:rsidRDefault="00451FDD" w:rsidP="00611B99"/>
    <w:p w:rsidR="00451FDD" w:rsidRDefault="00451FDD" w:rsidP="00611B99">
      <w:pPr>
        <w:jc w:val="center"/>
      </w:pPr>
      <w:r w:rsidRPr="0098550A">
        <w:t>с. Шаб</w:t>
      </w:r>
      <w:r>
        <w:t>аново</w:t>
      </w:r>
    </w:p>
    <w:p w:rsidR="00451FDD" w:rsidRDefault="00451FDD" w:rsidP="00611B99">
      <w:pPr>
        <w:jc w:val="center"/>
      </w:pPr>
      <w:r w:rsidRPr="0098550A">
        <w:t>2014 – 2015 учебный  год</w:t>
      </w:r>
    </w:p>
    <w:p w:rsidR="00451FDD" w:rsidRDefault="00451FDD" w:rsidP="008E3E8C">
      <w:pPr>
        <w:sectPr w:rsidR="00451FDD" w:rsidSect="00256C13">
          <w:pgSz w:w="11906" w:h="16838"/>
          <w:pgMar w:top="1134" w:right="1701" w:bottom="1134" w:left="851" w:header="709" w:footer="709" w:gutter="0"/>
          <w:cols w:space="720"/>
        </w:sectPr>
      </w:pPr>
    </w:p>
    <w:p w:rsidR="00451FDD" w:rsidRPr="00256C13" w:rsidRDefault="00451FDD" w:rsidP="00256C13">
      <w:pPr>
        <w:jc w:val="center"/>
        <w:rPr>
          <w:b/>
          <w:bCs/>
        </w:rPr>
      </w:pPr>
      <w:r w:rsidRPr="00256C13">
        <w:rPr>
          <w:b/>
          <w:bCs/>
        </w:rPr>
        <w:t>Пояснительная записка</w:t>
      </w:r>
    </w:p>
    <w:p w:rsidR="00451FDD" w:rsidRPr="0098550A" w:rsidRDefault="00451FDD" w:rsidP="008E3E8C"/>
    <w:p w:rsidR="00451FDD" w:rsidRPr="0098550A" w:rsidRDefault="00451FDD" w:rsidP="008E3E8C">
      <w:pPr>
        <w:rPr>
          <w:rFonts w:eastAsia="MS Mincho"/>
          <w:color w:val="00B050"/>
        </w:rPr>
      </w:pPr>
      <w:r w:rsidRPr="0098550A">
        <w:t xml:space="preserve">Рабочая программа учебного предмета «Русский язык» </w:t>
      </w:r>
      <w:r w:rsidRPr="0098550A">
        <w:rPr>
          <w:b/>
          <w:bCs/>
        </w:rPr>
        <w:t xml:space="preserve"> </w:t>
      </w:r>
      <w:r w:rsidRPr="0098550A">
        <w:t>разработана в соответствии с требованиями Федеральных государственных образовательных стандартов начального общего образования 2009 года, на основе  примерной программы по русскому языку и на основе авторской программы, разработанной  УМК «Перспективная начальная школа» Н.А. Чураковой, О.В. Малаховской, М. Л. Каленчук.</w:t>
      </w:r>
    </w:p>
    <w:p w:rsidR="00451FDD" w:rsidRPr="0098550A" w:rsidRDefault="00451FDD" w:rsidP="008E3E8C">
      <w:pPr>
        <w:rPr>
          <w:rStyle w:val="Strong"/>
          <w:rFonts w:eastAsia="MS Mincho"/>
          <w:bCs w:val="0"/>
          <w:color w:val="00B050"/>
        </w:rPr>
      </w:pPr>
    </w:p>
    <w:p w:rsidR="00451FDD" w:rsidRPr="00DC72B7" w:rsidRDefault="00451FDD" w:rsidP="008E3E8C">
      <w:pPr>
        <w:pStyle w:val="a8"/>
        <w:spacing w:before="120" w:after="120" w:line="240" w:lineRule="auto"/>
        <w:rPr>
          <w:rFonts w:ascii="Times New Roman" w:hAnsi="Times New Roman" w:cs="Times New Roman"/>
        </w:rPr>
      </w:pPr>
      <w:r w:rsidRPr="0098550A">
        <w:rPr>
          <w:rFonts w:ascii="Times New Roman" w:hAnsi="Times New Roman" w:cs="Times New Roman"/>
        </w:rPr>
        <w:t>Цели :</w:t>
      </w:r>
    </w:p>
    <w:p w:rsidR="00451FDD" w:rsidRPr="0098550A" w:rsidRDefault="00451FDD" w:rsidP="008E3E8C">
      <w:r w:rsidRPr="0098550A">
        <w:t>1)  формирование первоначальных представлений пространства России, о языке как основе национального самосознания;</w:t>
      </w:r>
    </w:p>
    <w:p w:rsidR="00451FDD" w:rsidRPr="0098550A" w:rsidRDefault="00451FDD" w:rsidP="008E3E8C">
      <w:r w:rsidRPr="0098550A">
        <w:t>2) понимание обучающимися того, что язык представляет собой явление национальной культуры и основное средство человеческого общения, осознание значения русского языка как государственного языка Российской Федерации, языка межнационального общения;</w:t>
      </w:r>
    </w:p>
    <w:p w:rsidR="00451FDD" w:rsidRPr="0098550A" w:rsidRDefault="00451FDD" w:rsidP="008E3E8C">
      <w:r w:rsidRPr="0098550A">
        <w:t>3) сформированность позитивного отношения к правильной устной и письменной речи как показателям общей культуры и гражданской позиции человека;</w:t>
      </w:r>
    </w:p>
    <w:p w:rsidR="00451FDD" w:rsidRPr="0098550A" w:rsidRDefault="00451FDD" w:rsidP="008E3E8C">
      <w:r w:rsidRPr="0098550A">
        <w:t>4) овладение первоначальными представлениями о нормах русского и родного литературного языка (орфоэпических, лексических, грамматических) и правилах речевого этикета; умение ориентироваться в целях, задачах, средствах и условиях общения, выбирать адекватные языковые средства для успешного решения</w:t>
      </w:r>
    </w:p>
    <w:p w:rsidR="00451FDD" w:rsidRPr="0098550A" w:rsidRDefault="00451FDD" w:rsidP="008E3E8C">
      <w:r w:rsidRPr="0098550A">
        <w:t>коммуникативных задач;</w:t>
      </w:r>
    </w:p>
    <w:p w:rsidR="00451FDD" w:rsidRPr="0098550A" w:rsidRDefault="00451FDD" w:rsidP="008E3E8C">
      <w:r w:rsidRPr="0098550A">
        <w:t>5) овладение учебными действиями с языковыми единицами и умение использовать знания для решения познавательных, практических и коммуникативных задач.</w:t>
      </w:r>
    </w:p>
    <w:p w:rsidR="00451FDD" w:rsidRPr="0098550A" w:rsidRDefault="00451FDD" w:rsidP="008E3E8C"/>
    <w:p w:rsidR="00451FDD" w:rsidRPr="0098550A" w:rsidRDefault="00451FDD" w:rsidP="008E3E8C">
      <w:pPr>
        <w:rPr>
          <w:b/>
        </w:rPr>
      </w:pPr>
      <w:r w:rsidRPr="0098550A">
        <w:rPr>
          <w:b/>
        </w:rPr>
        <w:t>Задачи:</w:t>
      </w:r>
    </w:p>
    <w:p w:rsidR="00451FDD" w:rsidRPr="0098550A" w:rsidRDefault="00451FDD" w:rsidP="008E3E8C">
      <w:pPr>
        <w:rPr>
          <w:b/>
        </w:rPr>
      </w:pPr>
    </w:p>
    <w:p w:rsidR="00451FDD" w:rsidRPr="0098550A" w:rsidRDefault="00451FDD" w:rsidP="008E3E8C">
      <w:pPr>
        <w:ind w:left="360"/>
        <w:rPr>
          <w:color w:val="000000"/>
        </w:rPr>
      </w:pPr>
      <w:r w:rsidRPr="0098550A">
        <w:rPr>
          <w:color w:val="000000"/>
        </w:rPr>
        <w:t>развитие у детей патриотического чувства по отношению к родному языку: любви и интереса к нему, осознания его красоты и эстетической ценности, гордости и уважения к языку как части русской национальной культуры;</w:t>
      </w:r>
    </w:p>
    <w:p w:rsidR="00451FDD" w:rsidRPr="0098550A" w:rsidRDefault="00451FDD" w:rsidP="008E3E8C">
      <w:pPr>
        <w:ind w:left="720"/>
        <w:rPr>
          <w:color w:val="000000"/>
        </w:rPr>
      </w:pPr>
      <w:r w:rsidRPr="0098550A">
        <w:rPr>
          <w:color w:val="000000"/>
        </w:rPr>
        <w:t>осознание себя носителем языка, языковой личностью, которая находится в постоянном диалоге (через язык и созданные на нем тексты) с миром и с самим собой;</w:t>
      </w:r>
    </w:p>
    <w:p w:rsidR="00451FDD" w:rsidRPr="0098550A" w:rsidRDefault="00451FDD" w:rsidP="008E3E8C">
      <w:pPr>
        <w:ind w:left="720"/>
      </w:pPr>
      <w:r w:rsidRPr="0098550A">
        <w:t>развитие  речи, мышления, воображения школьников, умения выбирать средства языка в соответствии с целями, задачами и условиями общения;</w:t>
      </w:r>
    </w:p>
    <w:p w:rsidR="00451FDD" w:rsidRPr="0098550A" w:rsidRDefault="00451FDD" w:rsidP="008E3E8C">
      <w:pPr>
        <w:ind w:left="720"/>
      </w:pPr>
      <w:r w:rsidRPr="0098550A">
        <w:t>освоение  первоначальных знаний о лексике, фонетике, грамматике русского языка;</w:t>
      </w:r>
    </w:p>
    <w:p w:rsidR="00451FDD" w:rsidRPr="0098550A" w:rsidRDefault="00451FDD" w:rsidP="008E3E8C">
      <w:pPr>
        <w:ind w:left="360"/>
      </w:pPr>
      <w:r w:rsidRPr="0098550A">
        <w:t xml:space="preserve">овладение  умениями правильно писать и читать, участвовать в диалоге, составлять несложные монологические высказывания и письменные тексты </w:t>
      </w:r>
      <w:r w:rsidRPr="0098550A">
        <w:noBreakHyphen/>
        <w:t>описания и повествования небольшого объема;</w:t>
      </w:r>
    </w:p>
    <w:p w:rsidR="00451FDD" w:rsidRPr="0098550A" w:rsidRDefault="00451FDD" w:rsidP="008E3E8C">
      <w:pPr>
        <w:ind w:left="720"/>
      </w:pPr>
      <w:r w:rsidRPr="0098550A">
        <w:t xml:space="preserve">воспитание  позитивного эмоционально </w:t>
      </w:r>
      <w:r w:rsidRPr="0098550A">
        <w:noBreakHyphen/>
        <w:t>ценностного отношения к русскому языку, чувства сопричастности к сохранению его уникальности и чистоты; пробуждение познавательного интереса к языку, стремления совершенствовать свою речь;</w:t>
      </w:r>
    </w:p>
    <w:p w:rsidR="00451FDD" w:rsidRPr="0049557D" w:rsidRDefault="00451FDD" w:rsidP="008E3E8C">
      <w:pPr>
        <w:ind w:left="720"/>
        <w:rPr>
          <w:color w:val="000000"/>
        </w:rPr>
      </w:pPr>
      <w:r w:rsidRPr="0098550A">
        <w:rPr>
          <w:color w:val="000000"/>
        </w:rPr>
        <w:t>развитие личности школьника, его творческих способностей, интереса к учени</w:t>
      </w:r>
      <w:r>
        <w:rPr>
          <w:color w:val="000000"/>
        </w:rPr>
        <w:t>ка.</w:t>
      </w:r>
    </w:p>
    <w:p w:rsidR="00451FDD" w:rsidRPr="0098550A" w:rsidRDefault="00451FDD" w:rsidP="008E3E8C">
      <w:pPr>
        <w:rPr>
          <w:b/>
        </w:rPr>
      </w:pPr>
      <w:r w:rsidRPr="0098550A">
        <w:rPr>
          <w:b/>
        </w:rPr>
        <w:t>Общая характеристика учебного предмета</w:t>
      </w:r>
    </w:p>
    <w:p w:rsidR="00451FDD" w:rsidRPr="0098550A" w:rsidRDefault="00451FDD" w:rsidP="008E3E8C">
      <w:pPr>
        <w:pStyle w:val="a8"/>
        <w:spacing w:before="120" w:after="120" w:line="240" w:lineRule="auto"/>
        <w:rPr>
          <w:rFonts w:ascii="Times New Roman" w:hAnsi="Times New Roman" w:cs="Times New Roman"/>
        </w:rPr>
      </w:pPr>
      <w:r w:rsidRPr="0098550A">
        <w:rPr>
          <w:rFonts w:ascii="Times New Roman" w:hAnsi="Times New Roman" w:cs="Times New Roman"/>
        </w:rPr>
        <w:t>Цель курса — обучение первоначальному чтению и письму на основе ознакомления учащихся с наиболее общими закономерностями устройства и функционирования графической системы русского языка, что является важным и необходимым условием формирования у них полноценных языковых знаний и умений.</w:t>
      </w:r>
    </w:p>
    <w:p w:rsidR="00451FDD" w:rsidRPr="0098550A" w:rsidRDefault="00451FDD" w:rsidP="008E3E8C">
      <w:r w:rsidRPr="0098550A">
        <w:t>В начальном обучении предмет «Русский язык» занимает ведущее место, так как направлен на формирование функциональной грамотности и коммуникативной компетенции младших школьников, при этом значение и функции предмета «Русский язык» носят универсальный, обобщающий характер, поскольку успехи в изучении русского языка во многом определяют качество подготовки ребенка по другим школьным предметам.</w:t>
      </w:r>
    </w:p>
    <w:p w:rsidR="00451FDD" w:rsidRPr="0098550A" w:rsidRDefault="00451FDD" w:rsidP="008E3E8C">
      <w:pPr>
        <w:rPr>
          <w:spacing w:val="10"/>
        </w:rPr>
      </w:pPr>
    </w:p>
    <w:p w:rsidR="00451FDD" w:rsidRPr="0098550A" w:rsidRDefault="00451FDD" w:rsidP="00256C13">
      <w:pPr>
        <w:jc w:val="center"/>
        <w:rPr>
          <w:b/>
        </w:rPr>
      </w:pPr>
      <w:r w:rsidRPr="0098550A">
        <w:rPr>
          <w:b/>
          <w:spacing w:val="10"/>
        </w:rPr>
        <w:t>Место учебного предмета  в учебном плане.</w:t>
      </w:r>
    </w:p>
    <w:p w:rsidR="00451FDD" w:rsidRPr="0098550A" w:rsidRDefault="00451FDD" w:rsidP="008E3E8C">
      <w:pPr>
        <w:rPr>
          <w:b/>
        </w:rPr>
      </w:pPr>
    </w:p>
    <w:p w:rsidR="00451FDD" w:rsidRPr="0098550A" w:rsidRDefault="00451FDD" w:rsidP="008E3E8C">
      <w:pPr>
        <w:autoSpaceDE w:val="0"/>
        <w:autoSpaceDN w:val="0"/>
        <w:adjustRightInd w:val="0"/>
        <w:spacing w:line="264" w:lineRule="auto"/>
        <w:ind w:firstLine="360"/>
      </w:pPr>
      <w:r w:rsidRPr="0098550A">
        <w:t xml:space="preserve">На изучение программного материала отводится 170  часов </w:t>
      </w:r>
      <w:r>
        <w:t>(</w:t>
      </w:r>
      <w:r w:rsidRPr="0098550A">
        <w:t>5 часов в неделю.</w:t>
      </w:r>
      <w:r>
        <w:t>)</w:t>
      </w:r>
    </w:p>
    <w:p w:rsidR="00451FDD" w:rsidRPr="0098550A" w:rsidRDefault="00451FDD" w:rsidP="008E3E8C"/>
    <w:p w:rsidR="00451FDD" w:rsidRPr="0098550A" w:rsidRDefault="00451FDD" w:rsidP="00256C13">
      <w:pPr>
        <w:jc w:val="center"/>
        <w:rPr>
          <w:b/>
        </w:rPr>
      </w:pPr>
      <w:r w:rsidRPr="0098550A">
        <w:rPr>
          <w:b/>
        </w:rPr>
        <w:t>Ценностные ориентиры</w:t>
      </w:r>
      <w:r>
        <w:rPr>
          <w:b/>
        </w:rPr>
        <w:t xml:space="preserve"> содержания</w:t>
      </w:r>
      <w:r w:rsidRPr="0098550A">
        <w:rPr>
          <w:b/>
        </w:rPr>
        <w:t>.</w:t>
      </w:r>
    </w:p>
    <w:p w:rsidR="00451FDD" w:rsidRPr="0098550A" w:rsidRDefault="00451FDD" w:rsidP="008E3E8C">
      <w:pPr>
        <w:rPr>
          <w:spacing w:val="10"/>
        </w:rPr>
      </w:pPr>
    </w:p>
    <w:p w:rsidR="00451FDD" w:rsidRPr="0098550A" w:rsidRDefault="00451FDD" w:rsidP="008E3E8C">
      <w:r w:rsidRPr="0098550A">
        <w:t xml:space="preserve">Ведущее место предмета «Русский язык» в системе общего образования обусловлено тем, что русский язык является государственным языком Российской Федерации, родным языком русского народа, средством межнационального общения. Изучение русского языка способствует формированию у учащихся представлений о языке как основном средстве человеческого общения, явлении национальной культуры и основе национального самосознания. </w:t>
      </w:r>
      <w:r w:rsidRPr="0098550A">
        <w:rPr>
          <w:iCs/>
        </w:rPr>
        <w:t>В результате изучения курса русского языка и родного языка обучающиеся на ступени начального общего образования научатся осознавать язык как основное средство человеческого общения и явление национальной культуры, у них начнёт формироваться позитивное эмоционально-ценностное отношение к русскому и родному языку, стремление к его грамотному использованию, русский язык и родной язык станут для учеников основой всего процесса обучения, средством развития их мышления, воображения, интеллектуальных и творческих способностей.</w:t>
      </w:r>
      <w:r w:rsidRPr="0098550A">
        <w:t xml:space="preserve"> </w:t>
      </w:r>
      <w:r w:rsidRPr="0098550A">
        <w:rPr>
          <w:iCs/>
        </w:rPr>
        <w:t>Они получат начальные представления о нормах русского и родного литературного языка (орфоэпических, лексических, грамматических) и правилах речевого этикета, научатся ориентироваться в целях, задачах, средствах и условиях общения, что станет основой выбора адекватных языковых средств для успешного решения коммуникативной задачи при составлении несложных устных монологических высказываний и письменных текстов. У них будут сформированы коммуникативные учебные действия, необходимые для успешного участия в диалоге: ориентация на позицию партнёра, учёт различных мнений и координация различных позиций в сотрудничестве, стремление к более точному выражению собственного мнения и позиции, умение задавать вопросы.</w:t>
      </w:r>
    </w:p>
    <w:p w:rsidR="00451FDD" w:rsidRPr="0098550A" w:rsidRDefault="00451FDD" w:rsidP="008E3E8C">
      <w:pPr>
        <w:rPr>
          <w:spacing w:val="10"/>
        </w:rPr>
      </w:pPr>
    </w:p>
    <w:p w:rsidR="00451FDD" w:rsidRPr="0098550A" w:rsidRDefault="00451FDD" w:rsidP="00256C13">
      <w:pPr>
        <w:jc w:val="center"/>
        <w:rPr>
          <w:b/>
          <w:spacing w:val="10"/>
        </w:rPr>
      </w:pPr>
      <w:r w:rsidRPr="0098550A">
        <w:rPr>
          <w:b/>
          <w:spacing w:val="10"/>
        </w:rPr>
        <w:t>Личностные ,метапредметные и предметные результаты.</w:t>
      </w:r>
    </w:p>
    <w:p w:rsidR="00451FDD" w:rsidRPr="0098550A" w:rsidRDefault="00451FDD" w:rsidP="008E3E8C">
      <w:pPr>
        <w:rPr>
          <w:b/>
        </w:rPr>
      </w:pPr>
    </w:p>
    <w:p w:rsidR="00451FDD" w:rsidRPr="0098550A" w:rsidRDefault="00451FDD" w:rsidP="008E3E8C">
      <w:r w:rsidRPr="0098550A">
        <w:rPr>
          <w:b/>
        </w:rPr>
        <w:t>Личностным</w:t>
      </w:r>
      <w:r w:rsidRPr="0098550A">
        <w:t>, включающим готовность и способность обучающихся к саморазвитию, сформированность  мотивации к обучению и познанию, ценностно-смысловые установки обучающихся, отражающие их индивидуально-личностные позиции, социальные компетенции, личностные  качества; сформированность основ гражданской идентичности.</w:t>
      </w:r>
    </w:p>
    <w:p w:rsidR="00451FDD" w:rsidRPr="0098550A" w:rsidRDefault="00451FDD" w:rsidP="008E3E8C">
      <w:r w:rsidRPr="0098550A">
        <w:t>Мета-предметным  включающим освоенные обучающимися универсальные учебные действия (познавательные, регулятивные и коммуникативные), обеспечивающие овладение ключевыми компетенциями, составляющими основу умения учиться, и меж-предметными понятиями.</w:t>
      </w:r>
    </w:p>
    <w:p w:rsidR="00451FDD" w:rsidRPr="0098550A" w:rsidRDefault="00451FDD" w:rsidP="008E3E8C">
      <w:r w:rsidRPr="0098550A">
        <w:t>Предметным , включающим освоенный обучающимися в ходе изучения учебного предмета опыт специфической для данной предметной области деятельности по получению нового знания, его преобразованию и применению, а также систему основополагающих элементов научного знания, лежащих в основе современной научной картины мира.</w:t>
      </w:r>
    </w:p>
    <w:p w:rsidR="00451FDD" w:rsidRPr="0098550A" w:rsidRDefault="00451FDD" w:rsidP="008E3E8C">
      <w:pPr>
        <w:rPr>
          <w:b/>
        </w:rPr>
      </w:pPr>
    </w:p>
    <w:p w:rsidR="00451FDD" w:rsidRPr="009C6B23" w:rsidRDefault="00451FDD" w:rsidP="009C6B23">
      <w:pPr>
        <w:pStyle w:val="a6"/>
        <w:jc w:val="center"/>
        <w:rPr>
          <w:b/>
          <w:bCs/>
          <w:color w:val="0D0D0D"/>
          <w:sz w:val="24"/>
          <w:szCs w:val="24"/>
        </w:rPr>
      </w:pPr>
      <w:r w:rsidRPr="009C6B23">
        <w:rPr>
          <w:b/>
          <w:bCs/>
          <w:color w:val="0D0D0D"/>
          <w:sz w:val="24"/>
          <w:szCs w:val="24"/>
        </w:rPr>
        <w:t>Содержание разделов  учебного предмета.</w:t>
      </w:r>
    </w:p>
    <w:p w:rsidR="00451FDD" w:rsidRPr="009C6B23" w:rsidRDefault="00451FDD" w:rsidP="008E3E8C">
      <w:pPr>
        <w:pStyle w:val="a6"/>
        <w:jc w:val="left"/>
        <w:rPr>
          <w:color w:val="000000"/>
          <w:spacing w:val="10"/>
          <w:sz w:val="20"/>
          <w:szCs w:val="20"/>
        </w:rPr>
      </w:pPr>
      <w:r w:rsidRPr="009C6B23">
        <w:rPr>
          <w:color w:val="000000"/>
          <w:spacing w:val="10"/>
          <w:sz w:val="20"/>
          <w:szCs w:val="20"/>
        </w:rPr>
        <w:t xml:space="preserve">ОБУЧЕНИЕ ГРАМОТЕ                                                                 </w:t>
      </w:r>
    </w:p>
    <w:p w:rsidR="00451FDD" w:rsidRPr="00DF1308" w:rsidRDefault="00451FDD" w:rsidP="008E3E8C">
      <w:pPr>
        <w:pStyle w:val="a6"/>
        <w:jc w:val="left"/>
        <w:rPr>
          <w:b/>
          <w:bCs/>
          <w:color w:val="000000"/>
          <w:spacing w:val="10"/>
        </w:rPr>
      </w:pPr>
      <w:r w:rsidRPr="00DF1308">
        <w:rPr>
          <w:b/>
          <w:bCs/>
          <w:color w:val="000000"/>
          <w:spacing w:val="10"/>
        </w:rPr>
        <w:t xml:space="preserve">Подготовительный период     </w:t>
      </w:r>
    </w:p>
    <w:p w:rsidR="00451FDD" w:rsidRPr="0098550A" w:rsidRDefault="00451FDD" w:rsidP="00DF1308">
      <w:pPr>
        <w:rPr>
          <w:color w:val="000000"/>
          <w:spacing w:val="10"/>
        </w:rPr>
      </w:pPr>
      <w:r w:rsidRPr="0098550A">
        <w:rPr>
          <w:color w:val="000000"/>
          <w:spacing w:val="10"/>
        </w:rPr>
        <w:t>Правила посадки и пользование письменными принадлежностями.</w:t>
      </w:r>
    </w:p>
    <w:p w:rsidR="00451FDD" w:rsidRPr="0098550A" w:rsidRDefault="00451FDD" w:rsidP="00DF1308">
      <w:pPr>
        <w:rPr>
          <w:color w:val="000000"/>
          <w:spacing w:val="10"/>
        </w:rPr>
      </w:pPr>
      <w:r w:rsidRPr="0098550A">
        <w:rPr>
          <w:color w:val="000000"/>
          <w:spacing w:val="10"/>
        </w:rPr>
        <w:t>Письмо прямых линий.</w:t>
      </w:r>
      <w:r>
        <w:rPr>
          <w:color w:val="000000"/>
          <w:spacing w:val="10"/>
        </w:rPr>
        <w:t xml:space="preserve"> </w:t>
      </w:r>
      <w:r w:rsidRPr="0098550A">
        <w:rPr>
          <w:color w:val="000000"/>
          <w:spacing w:val="10"/>
        </w:rPr>
        <w:t>Рабочая строка. Точка начала письма. Гигиенические требования.</w:t>
      </w:r>
    </w:p>
    <w:p w:rsidR="00451FDD" w:rsidRPr="0098550A" w:rsidRDefault="00451FDD" w:rsidP="00DF1308">
      <w:pPr>
        <w:rPr>
          <w:color w:val="000000"/>
          <w:spacing w:val="10"/>
        </w:rPr>
      </w:pPr>
      <w:r w:rsidRPr="0098550A">
        <w:rPr>
          <w:color w:val="000000"/>
          <w:spacing w:val="10"/>
        </w:rPr>
        <w:t>Овалы и полуовалы.</w:t>
      </w:r>
      <w:r w:rsidRPr="00DF1308">
        <w:rPr>
          <w:color w:val="000000"/>
          <w:spacing w:val="10"/>
        </w:rPr>
        <w:t xml:space="preserve"> </w:t>
      </w:r>
      <w:r>
        <w:rPr>
          <w:color w:val="000000"/>
          <w:spacing w:val="10"/>
        </w:rPr>
        <w:t xml:space="preserve">Знакомство с новым предметом. </w:t>
      </w:r>
      <w:r w:rsidRPr="0098550A">
        <w:rPr>
          <w:color w:val="000000"/>
          <w:spacing w:val="10"/>
        </w:rPr>
        <w:t>Понятие о вертикальных, горизонтальных и наклонных линиях.</w:t>
      </w:r>
    </w:p>
    <w:p w:rsidR="00451FDD" w:rsidRDefault="00451FDD" w:rsidP="00DF1308">
      <w:pPr>
        <w:rPr>
          <w:color w:val="000000"/>
          <w:spacing w:val="10"/>
        </w:rPr>
      </w:pPr>
      <w:r w:rsidRPr="0098550A">
        <w:rPr>
          <w:color w:val="000000"/>
          <w:spacing w:val="10"/>
        </w:rPr>
        <w:t>Разлиновка тетради. Письмо линий, овалов и полуовалов.</w:t>
      </w:r>
    </w:p>
    <w:p w:rsidR="00451FDD" w:rsidRDefault="00451FDD" w:rsidP="00DF1308">
      <w:pPr>
        <w:rPr>
          <w:color w:val="000000"/>
          <w:spacing w:val="10"/>
        </w:rPr>
      </w:pPr>
    </w:p>
    <w:p w:rsidR="00451FDD" w:rsidRPr="0098550A" w:rsidRDefault="00451FDD" w:rsidP="00DF1308">
      <w:pPr>
        <w:rPr>
          <w:color w:val="000000"/>
          <w:spacing w:val="10"/>
        </w:rPr>
      </w:pPr>
    </w:p>
    <w:p w:rsidR="00451FDD" w:rsidRPr="00DF1308" w:rsidRDefault="00451FDD" w:rsidP="008E3E8C">
      <w:pPr>
        <w:pStyle w:val="a6"/>
        <w:jc w:val="left"/>
        <w:rPr>
          <w:b/>
          <w:bCs/>
          <w:color w:val="000000"/>
          <w:spacing w:val="10"/>
        </w:rPr>
      </w:pPr>
      <w:r w:rsidRPr="00DF1308">
        <w:rPr>
          <w:b/>
          <w:bCs/>
          <w:color w:val="000000"/>
          <w:spacing w:val="10"/>
        </w:rPr>
        <w:t>Основной звуко- буквенный период .</w:t>
      </w:r>
    </w:p>
    <w:p w:rsidR="00451FDD" w:rsidRPr="0098550A" w:rsidRDefault="00451FDD" w:rsidP="00DF1308">
      <w:pPr>
        <w:rPr>
          <w:color w:val="000000"/>
          <w:spacing w:val="10"/>
        </w:rPr>
      </w:pPr>
      <w:r>
        <w:rPr>
          <w:color w:val="000000"/>
          <w:spacing w:val="10"/>
        </w:rPr>
        <w:t xml:space="preserve">Строчные и </w:t>
      </w:r>
      <w:r w:rsidRPr="0098550A">
        <w:rPr>
          <w:color w:val="000000"/>
          <w:spacing w:val="10"/>
        </w:rPr>
        <w:t>заглавные буквы русского алфавита.</w:t>
      </w:r>
    </w:p>
    <w:p w:rsidR="00451FDD" w:rsidRPr="0098550A" w:rsidRDefault="00451FDD" w:rsidP="00DF1308">
      <w:pPr>
        <w:rPr>
          <w:color w:val="000000"/>
          <w:spacing w:val="10"/>
        </w:rPr>
      </w:pPr>
      <w:r w:rsidRPr="0098550A">
        <w:rPr>
          <w:color w:val="000000"/>
          <w:spacing w:val="10"/>
        </w:rPr>
        <w:t>Работа со звуко- буквенными схемами.</w:t>
      </w:r>
    </w:p>
    <w:p w:rsidR="00451FDD" w:rsidRPr="0098550A" w:rsidRDefault="00451FDD" w:rsidP="00DF1308">
      <w:pPr>
        <w:rPr>
          <w:color w:val="000000"/>
          <w:spacing w:val="10"/>
        </w:rPr>
      </w:pPr>
      <w:r w:rsidRPr="0098550A">
        <w:rPr>
          <w:color w:val="000000"/>
          <w:spacing w:val="10"/>
        </w:rPr>
        <w:t>Отработка нижнего, верхнего, среднеплавного соединений.</w:t>
      </w:r>
    </w:p>
    <w:p w:rsidR="00451FDD" w:rsidRPr="0098550A" w:rsidRDefault="00451FDD" w:rsidP="00DF1308">
      <w:pPr>
        <w:rPr>
          <w:color w:val="000000"/>
          <w:spacing w:val="10"/>
        </w:rPr>
      </w:pPr>
      <w:r w:rsidRPr="0098550A">
        <w:rPr>
          <w:color w:val="000000"/>
          <w:spacing w:val="10"/>
        </w:rPr>
        <w:t>Алгоритм записи слов под диктовку.</w:t>
      </w:r>
    </w:p>
    <w:p w:rsidR="00451FDD" w:rsidRPr="0098550A" w:rsidRDefault="00451FDD" w:rsidP="00DF1308">
      <w:pPr>
        <w:rPr>
          <w:color w:val="000000"/>
          <w:spacing w:val="10"/>
        </w:rPr>
      </w:pPr>
      <w:r w:rsidRPr="0098550A">
        <w:rPr>
          <w:color w:val="000000"/>
          <w:spacing w:val="10"/>
        </w:rPr>
        <w:t>Списывание с печатного текста.</w:t>
      </w:r>
    </w:p>
    <w:p w:rsidR="00451FDD" w:rsidRPr="0098550A" w:rsidRDefault="00451FDD" w:rsidP="00DF1308">
      <w:pPr>
        <w:rPr>
          <w:color w:val="000000"/>
          <w:spacing w:val="10"/>
        </w:rPr>
      </w:pPr>
      <w:r w:rsidRPr="0098550A">
        <w:rPr>
          <w:color w:val="000000"/>
          <w:spacing w:val="10"/>
        </w:rPr>
        <w:t>Моделирование предложений и запись их в тетради.</w:t>
      </w:r>
    </w:p>
    <w:p w:rsidR="00451FDD" w:rsidRPr="0098550A" w:rsidRDefault="00451FDD" w:rsidP="00DF1308">
      <w:pPr>
        <w:rPr>
          <w:color w:val="000000"/>
          <w:spacing w:val="10"/>
        </w:rPr>
      </w:pPr>
      <w:r w:rsidRPr="0098550A">
        <w:rPr>
          <w:color w:val="000000"/>
          <w:spacing w:val="10"/>
        </w:rPr>
        <w:t>Наблюдение за смысло-различительной ролью букв.</w:t>
      </w:r>
    </w:p>
    <w:p w:rsidR="00451FDD" w:rsidRPr="0098550A" w:rsidRDefault="00451FDD" w:rsidP="00DF1308">
      <w:pPr>
        <w:rPr>
          <w:color w:val="000000"/>
          <w:spacing w:val="10"/>
        </w:rPr>
      </w:pPr>
      <w:r w:rsidRPr="0098550A">
        <w:rPr>
          <w:color w:val="000000"/>
          <w:spacing w:val="10"/>
        </w:rPr>
        <w:t>Развитие орфографической зоркости.</w:t>
      </w:r>
    </w:p>
    <w:p w:rsidR="00451FDD" w:rsidRPr="0098550A" w:rsidRDefault="00451FDD" w:rsidP="00DF1308">
      <w:pPr>
        <w:rPr>
          <w:i/>
          <w:color w:val="000000"/>
          <w:spacing w:val="10"/>
        </w:rPr>
      </w:pPr>
      <w:r w:rsidRPr="0098550A">
        <w:rPr>
          <w:color w:val="000000"/>
          <w:spacing w:val="10"/>
        </w:rPr>
        <w:t xml:space="preserve">Сочетания </w:t>
      </w:r>
      <w:r w:rsidRPr="0098550A">
        <w:rPr>
          <w:i/>
          <w:color w:val="000000"/>
          <w:spacing w:val="10"/>
        </w:rPr>
        <w:t>жи-ши, ча-ща, чу-щу.</w:t>
      </w:r>
    </w:p>
    <w:p w:rsidR="00451FDD" w:rsidRPr="0098550A" w:rsidRDefault="00451FDD" w:rsidP="00DF1308">
      <w:pPr>
        <w:rPr>
          <w:color w:val="000000"/>
          <w:spacing w:val="10"/>
        </w:rPr>
      </w:pPr>
      <w:r w:rsidRPr="0098550A">
        <w:rPr>
          <w:color w:val="000000"/>
          <w:spacing w:val="10"/>
        </w:rPr>
        <w:t>Составление текста с данными сочетаниями.</w:t>
      </w:r>
    </w:p>
    <w:p w:rsidR="00451FDD" w:rsidRDefault="00451FDD" w:rsidP="00DF1308">
      <w:pPr>
        <w:rPr>
          <w:color w:val="000000"/>
          <w:spacing w:val="10"/>
        </w:rPr>
      </w:pPr>
      <w:r w:rsidRPr="0098550A">
        <w:rPr>
          <w:color w:val="000000"/>
          <w:spacing w:val="10"/>
        </w:rPr>
        <w:t>Составление текста по иллюстрации.</w:t>
      </w:r>
    </w:p>
    <w:p w:rsidR="00451FDD" w:rsidRPr="00DF1308" w:rsidRDefault="00451FDD" w:rsidP="00DF1308">
      <w:pPr>
        <w:rPr>
          <w:b/>
          <w:bCs/>
          <w:color w:val="000000"/>
          <w:spacing w:val="10"/>
        </w:rPr>
      </w:pPr>
      <w:r w:rsidRPr="00DF1308">
        <w:rPr>
          <w:b/>
          <w:bCs/>
          <w:color w:val="000000"/>
          <w:spacing w:val="10"/>
        </w:rPr>
        <w:t xml:space="preserve">Заключительный период </w:t>
      </w:r>
    </w:p>
    <w:p w:rsidR="00451FDD" w:rsidRDefault="00451FDD" w:rsidP="00DF1308">
      <w:pPr>
        <w:rPr>
          <w:color w:val="000000"/>
          <w:spacing w:val="10"/>
        </w:rPr>
      </w:pPr>
    </w:p>
    <w:p w:rsidR="00451FDD" w:rsidRPr="0098550A" w:rsidRDefault="00451FDD" w:rsidP="00DF1308">
      <w:pPr>
        <w:rPr>
          <w:color w:val="000000"/>
          <w:spacing w:val="10"/>
        </w:rPr>
      </w:pPr>
      <w:r w:rsidRPr="0098550A">
        <w:rPr>
          <w:color w:val="000000"/>
          <w:spacing w:val="10"/>
        </w:rPr>
        <w:t>Повторение букв всех групп. Отработка трёх видов соединений.</w:t>
      </w:r>
    </w:p>
    <w:p w:rsidR="00451FDD" w:rsidRPr="0098550A" w:rsidRDefault="00451FDD" w:rsidP="00DF1308">
      <w:pPr>
        <w:rPr>
          <w:color w:val="000000"/>
          <w:spacing w:val="10"/>
        </w:rPr>
      </w:pPr>
      <w:r w:rsidRPr="0098550A">
        <w:rPr>
          <w:color w:val="000000"/>
          <w:spacing w:val="10"/>
        </w:rPr>
        <w:t>Списывание с печатного и письменного текста.</w:t>
      </w:r>
    </w:p>
    <w:p w:rsidR="00451FDD" w:rsidRDefault="00451FDD" w:rsidP="00DF1308">
      <w:pPr>
        <w:rPr>
          <w:color w:val="000000"/>
          <w:spacing w:val="10"/>
        </w:rPr>
      </w:pPr>
      <w:r w:rsidRPr="0098550A">
        <w:rPr>
          <w:color w:val="000000"/>
          <w:spacing w:val="10"/>
        </w:rPr>
        <w:t>Письмо под диктовку (в обычном и ускоренном темпе)</w:t>
      </w:r>
    </w:p>
    <w:p w:rsidR="00451FDD" w:rsidRDefault="00451FDD" w:rsidP="00DF1308">
      <w:pPr>
        <w:rPr>
          <w:color w:val="000000"/>
          <w:spacing w:val="10"/>
        </w:rPr>
      </w:pPr>
    </w:p>
    <w:p w:rsidR="00451FDD" w:rsidRPr="0098550A" w:rsidRDefault="00451FDD" w:rsidP="00DF1308">
      <w:pPr>
        <w:rPr>
          <w:color w:val="000000"/>
          <w:spacing w:val="10"/>
        </w:rPr>
      </w:pPr>
    </w:p>
    <w:p w:rsidR="00451FDD" w:rsidRPr="00DF1308" w:rsidRDefault="00451FDD" w:rsidP="00DF1308">
      <w:pPr>
        <w:rPr>
          <w:b/>
          <w:bCs/>
          <w:color w:val="000000"/>
          <w:spacing w:val="10"/>
        </w:rPr>
      </w:pPr>
      <w:r w:rsidRPr="00DF1308">
        <w:rPr>
          <w:b/>
          <w:bCs/>
          <w:color w:val="000000"/>
          <w:spacing w:val="10"/>
        </w:rPr>
        <w:t>Русский язык. Азбука</w:t>
      </w:r>
    </w:p>
    <w:p w:rsidR="00451FDD" w:rsidRDefault="00451FDD" w:rsidP="00DF1308">
      <w:pPr>
        <w:rPr>
          <w:color w:val="000000"/>
          <w:spacing w:val="10"/>
        </w:rPr>
      </w:pPr>
    </w:p>
    <w:p w:rsidR="00451FDD" w:rsidRPr="0098550A" w:rsidRDefault="00451FDD" w:rsidP="00DF1308">
      <w:pPr>
        <w:rPr>
          <w:color w:val="000000"/>
          <w:spacing w:val="10"/>
        </w:rPr>
      </w:pPr>
      <w:r w:rsidRPr="0098550A">
        <w:rPr>
          <w:color w:val="000000"/>
          <w:spacing w:val="10"/>
        </w:rPr>
        <w:t>Алфавит</w:t>
      </w:r>
    </w:p>
    <w:p w:rsidR="00451FDD" w:rsidRPr="0098550A" w:rsidRDefault="00451FDD" w:rsidP="00DF1308">
      <w:pPr>
        <w:rPr>
          <w:color w:val="000000"/>
          <w:spacing w:val="10"/>
        </w:rPr>
      </w:pPr>
      <w:r w:rsidRPr="0098550A">
        <w:rPr>
          <w:color w:val="000000"/>
          <w:spacing w:val="10"/>
        </w:rPr>
        <w:t>Правильное название букв.</w:t>
      </w:r>
    </w:p>
    <w:p w:rsidR="00451FDD" w:rsidRPr="0098550A" w:rsidRDefault="00451FDD" w:rsidP="00DF1308">
      <w:pPr>
        <w:rPr>
          <w:color w:val="000000"/>
          <w:spacing w:val="10"/>
        </w:rPr>
      </w:pPr>
      <w:r w:rsidRPr="0098550A">
        <w:rPr>
          <w:color w:val="000000"/>
          <w:spacing w:val="10"/>
        </w:rPr>
        <w:t>Практическое использование последовательности букв алфавита.</w:t>
      </w:r>
    </w:p>
    <w:p w:rsidR="00451FDD" w:rsidRPr="0098550A" w:rsidRDefault="00451FDD" w:rsidP="00DF1308">
      <w:pPr>
        <w:rPr>
          <w:color w:val="000000"/>
          <w:spacing w:val="10"/>
        </w:rPr>
      </w:pPr>
      <w:r w:rsidRPr="0098550A">
        <w:rPr>
          <w:color w:val="000000"/>
          <w:spacing w:val="10"/>
        </w:rPr>
        <w:t>Построение звуковой схемы</w:t>
      </w:r>
    </w:p>
    <w:p w:rsidR="00451FDD" w:rsidRPr="0098550A" w:rsidRDefault="00451FDD" w:rsidP="00DF1308">
      <w:pPr>
        <w:rPr>
          <w:color w:val="000000"/>
          <w:spacing w:val="10"/>
        </w:rPr>
      </w:pPr>
      <w:r w:rsidRPr="0098550A">
        <w:rPr>
          <w:color w:val="000000"/>
          <w:spacing w:val="10"/>
        </w:rPr>
        <w:t>Слова</w:t>
      </w:r>
    </w:p>
    <w:p w:rsidR="00451FDD" w:rsidRPr="0098550A" w:rsidRDefault="00451FDD" w:rsidP="00DF1308">
      <w:pPr>
        <w:rPr>
          <w:color w:val="000000"/>
          <w:spacing w:val="10"/>
        </w:rPr>
      </w:pPr>
      <w:r w:rsidRPr="0098550A">
        <w:rPr>
          <w:color w:val="000000"/>
          <w:spacing w:val="10"/>
        </w:rPr>
        <w:t>Знакомство с миром слов.</w:t>
      </w:r>
    </w:p>
    <w:p w:rsidR="00451FDD" w:rsidRPr="0098550A" w:rsidRDefault="00451FDD" w:rsidP="00DF1308">
      <w:pPr>
        <w:rPr>
          <w:color w:val="000000"/>
          <w:spacing w:val="10"/>
        </w:rPr>
      </w:pPr>
      <w:r w:rsidRPr="0098550A">
        <w:rPr>
          <w:color w:val="000000"/>
          <w:spacing w:val="10"/>
        </w:rPr>
        <w:t>Речь письменная и устная.</w:t>
      </w:r>
    </w:p>
    <w:p w:rsidR="00451FDD" w:rsidRPr="0098550A" w:rsidRDefault="00451FDD" w:rsidP="00DF1308">
      <w:pPr>
        <w:rPr>
          <w:color w:val="000000"/>
          <w:spacing w:val="10"/>
        </w:rPr>
      </w:pPr>
      <w:r w:rsidRPr="0098550A">
        <w:rPr>
          <w:color w:val="000000"/>
          <w:spacing w:val="10"/>
        </w:rPr>
        <w:t>Первое знакомство с особенностями устной и письменной  речи.</w:t>
      </w:r>
    </w:p>
    <w:p w:rsidR="00451FDD" w:rsidRPr="0098550A" w:rsidRDefault="00451FDD" w:rsidP="00DF1308">
      <w:pPr>
        <w:rPr>
          <w:color w:val="000000"/>
          <w:spacing w:val="10"/>
        </w:rPr>
      </w:pPr>
      <w:r w:rsidRPr="0098550A">
        <w:rPr>
          <w:color w:val="000000"/>
          <w:spacing w:val="10"/>
        </w:rPr>
        <w:t>Звуки речи</w:t>
      </w:r>
    </w:p>
    <w:p w:rsidR="00451FDD" w:rsidRPr="0098550A" w:rsidRDefault="00451FDD" w:rsidP="00DF1308">
      <w:pPr>
        <w:rPr>
          <w:color w:val="000000"/>
          <w:spacing w:val="10"/>
        </w:rPr>
      </w:pPr>
      <w:r w:rsidRPr="0098550A">
        <w:rPr>
          <w:color w:val="000000"/>
          <w:spacing w:val="10"/>
        </w:rPr>
        <w:t>Знакомство со звуковым столбиком. Распознавание согласных звуков.</w:t>
      </w:r>
    </w:p>
    <w:p w:rsidR="00451FDD" w:rsidRPr="009C6B23" w:rsidRDefault="00451FDD" w:rsidP="00DF1308">
      <w:pPr>
        <w:rPr>
          <w:color w:val="000000"/>
          <w:spacing w:val="10"/>
          <w:sz w:val="20"/>
          <w:szCs w:val="20"/>
        </w:rPr>
      </w:pPr>
      <w:r w:rsidRPr="009C6B23">
        <w:rPr>
          <w:color w:val="000000"/>
          <w:spacing w:val="10"/>
          <w:sz w:val="20"/>
          <w:szCs w:val="20"/>
        </w:rPr>
        <w:t xml:space="preserve">Загадка звука[ йꞌ]  и буквы </w:t>
      </w:r>
      <w:r w:rsidRPr="009C6B23">
        <w:rPr>
          <w:i/>
          <w:color w:val="000000"/>
          <w:spacing w:val="10"/>
          <w:sz w:val="20"/>
          <w:szCs w:val="20"/>
        </w:rPr>
        <w:t>й</w:t>
      </w:r>
      <w:r w:rsidRPr="009C6B23">
        <w:rPr>
          <w:color w:val="000000"/>
          <w:spacing w:val="10"/>
          <w:sz w:val="20"/>
          <w:szCs w:val="20"/>
        </w:rPr>
        <w:t>. Твёрдые и мягкие согласные звуки.</w:t>
      </w:r>
    </w:p>
    <w:p w:rsidR="00451FDD" w:rsidRDefault="00451FDD" w:rsidP="009C6B23">
      <w:pPr>
        <w:pStyle w:val="a6"/>
        <w:ind w:firstLine="0"/>
        <w:jc w:val="left"/>
        <w:rPr>
          <w:color w:val="000000"/>
          <w:spacing w:val="10"/>
          <w:sz w:val="20"/>
          <w:szCs w:val="20"/>
        </w:rPr>
      </w:pPr>
      <w:r w:rsidRPr="009C6B23">
        <w:rPr>
          <w:color w:val="000000"/>
          <w:spacing w:val="10"/>
          <w:sz w:val="20"/>
          <w:szCs w:val="20"/>
        </w:rPr>
        <w:t>Буквы ь и ъ. Парные звонкие и глухие согласные.</w:t>
      </w:r>
    </w:p>
    <w:p w:rsidR="00451FDD" w:rsidRPr="009C6B23" w:rsidRDefault="00451FDD" w:rsidP="009C6B23">
      <w:pPr>
        <w:pStyle w:val="a6"/>
        <w:ind w:firstLine="0"/>
        <w:jc w:val="center"/>
        <w:rPr>
          <w:b/>
          <w:bCs/>
          <w:sz w:val="20"/>
          <w:szCs w:val="20"/>
        </w:rPr>
      </w:pPr>
      <w:r w:rsidRPr="009C6B23">
        <w:rPr>
          <w:b/>
          <w:bCs/>
          <w:sz w:val="20"/>
          <w:szCs w:val="20"/>
        </w:rPr>
        <w:t>Тематическое планирование с определением основных видов учебной деятельности обучающихся</w:t>
      </w:r>
    </w:p>
    <w:tbl>
      <w:tblPr>
        <w:tblW w:w="10518" w:type="dxa"/>
        <w:tblInd w:w="-38" w:type="dxa"/>
        <w:tblLayout w:type="fixed"/>
        <w:tblCellMar>
          <w:left w:w="40" w:type="dxa"/>
          <w:right w:w="40" w:type="dxa"/>
        </w:tblCellMar>
        <w:tblLook w:val="00A0"/>
      </w:tblPr>
      <w:tblGrid>
        <w:gridCol w:w="900"/>
        <w:gridCol w:w="2418"/>
        <w:gridCol w:w="4913"/>
        <w:gridCol w:w="1800"/>
        <w:gridCol w:w="487"/>
      </w:tblGrid>
      <w:tr w:rsidR="00451FDD" w:rsidRPr="0098550A" w:rsidTr="009C6B23">
        <w:trPr>
          <w:trHeight w:val="346"/>
        </w:trPr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51FDD" w:rsidRPr="0089221C" w:rsidRDefault="00451FDD" w:rsidP="008E3E8C">
            <w:pPr>
              <w:pStyle w:val="a6"/>
              <w:jc w:val="left"/>
              <w:rPr>
                <w:color w:val="0D0D0D"/>
                <w:sz w:val="24"/>
                <w:szCs w:val="24"/>
              </w:rPr>
            </w:pPr>
            <w:r w:rsidRPr="0089221C">
              <w:rPr>
                <w:color w:val="0D0D0D"/>
                <w:sz w:val="24"/>
                <w:szCs w:val="24"/>
              </w:rPr>
              <w:t>№</w:t>
            </w:r>
          </w:p>
        </w:tc>
        <w:tc>
          <w:tcPr>
            <w:tcW w:w="2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51FDD" w:rsidRPr="0089221C" w:rsidRDefault="00451FDD" w:rsidP="008E3E8C">
            <w:pPr>
              <w:pStyle w:val="a6"/>
              <w:ind w:firstLine="0"/>
              <w:jc w:val="left"/>
              <w:rPr>
                <w:color w:val="0D0D0D"/>
                <w:sz w:val="24"/>
                <w:szCs w:val="24"/>
              </w:rPr>
            </w:pPr>
            <w:r w:rsidRPr="0089221C">
              <w:rPr>
                <w:color w:val="0D0D0D"/>
                <w:sz w:val="24"/>
                <w:szCs w:val="24"/>
              </w:rPr>
              <w:t>Название разделов</w:t>
            </w:r>
          </w:p>
        </w:tc>
        <w:tc>
          <w:tcPr>
            <w:tcW w:w="491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51FDD" w:rsidRPr="0089221C" w:rsidRDefault="00451FDD" w:rsidP="008E3E8C">
            <w:pPr>
              <w:pStyle w:val="a6"/>
              <w:ind w:firstLine="0"/>
              <w:jc w:val="left"/>
              <w:rPr>
                <w:color w:val="0D0D0D"/>
                <w:sz w:val="24"/>
                <w:szCs w:val="24"/>
              </w:rPr>
            </w:pPr>
            <w:r w:rsidRPr="0089221C">
              <w:rPr>
                <w:color w:val="0D0D0D"/>
                <w:sz w:val="24"/>
                <w:szCs w:val="24"/>
              </w:rPr>
              <w:t>Виды деятельности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51FDD" w:rsidRPr="0089221C" w:rsidRDefault="00451FDD" w:rsidP="008E3E8C">
            <w:pPr>
              <w:pStyle w:val="a6"/>
              <w:ind w:firstLine="0"/>
              <w:jc w:val="left"/>
              <w:rPr>
                <w:color w:val="0D0D0D"/>
                <w:sz w:val="24"/>
                <w:szCs w:val="24"/>
              </w:rPr>
            </w:pPr>
            <w:r w:rsidRPr="0089221C">
              <w:rPr>
                <w:color w:val="0D0D0D"/>
                <w:sz w:val="24"/>
                <w:szCs w:val="24"/>
              </w:rPr>
              <w:t>Кол-во часов</w:t>
            </w:r>
          </w:p>
        </w:tc>
        <w:tc>
          <w:tcPr>
            <w:tcW w:w="48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51FDD" w:rsidRPr="0089221C" w:rsidRDefault="00451FDD" w:rsidP="008E3E8C">
            <w:pPr>
              <w:pStyle w:val="a6"/>
              <w:ind w:firstLine="0"/>
              <w:jc w:val="left"/>
              <w:rPr>
                <w:color w:val="0D0D0D"/>
                <w:sz w:val="24"/>
                <w:szCs w:val="24"/>
              </w:rPr>
            </w:pPr>
            <w:r w:rsidRPr="0089221C">
              <w:rPr>
                <w:color w:val="0D0D0D"/>
                <w:sz w:val="24"/>
                <w:szCs w:val="24"/>
              </w:rPr>
              <w:t>1 класс</w:t>
            </w:r>
          </w:p>
        </w:tc>
      </w:tr>
      <w:tr w:rsidR="00451FDD" w:rsidRPr="0098550A" w:rsidTr="009C6B23">
        <w:trPr>
          <w:trHeight w:val="346"/>
        </w:trPr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51FDD" w:rsidRPr="0089221C" w:rsidRDefault="00451FDD" w:rsidP="008E3E8C">
            <w:pPr>
              <w:pStyle w:val="a6"/>
              <w:jc w:val="left"/>
              <w:rPr>
                <w:color w:val="0D0D0D"/>
                <w:sz w:val="24"/>
                <w:szCs w:val="24"/>
              </w:rPr>
            </w:pPr>
            <w:r w:rsidRPr="0089221C">
              <w:rPr>
                <w:color w:val="0D0D0D"/>
                <w:sz w:val="24"/>
                <w:szCs w:val="24"/>
              </w:rPr>
              <w:t>1</w:t>
            </w:r>
          </w:p>
        </w:tc>
        <w:tc>
          <w:tcPr>
            <w:tcW w:w="2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451FDD" w:rsidRPr="0098550A" w:rsidRDefault="00451FDD" w:rsidP="008E3E8C">
            <w:pPr>
              <w:rPr>
                <w:color w:val="000000"/>
                <w:spacing w:val="10"/>
              </w:rPr>
            </w:pPr>
          </w:p>
          <w:p w:rsidR="00451FDD" w:rsidRPr="0098550A" w:rsidRDefault="00451FDD" w:rsidP="008E3E8C">
            <w:pPr>
              <w:rPr>
                <w:color w:val="000000"/>
                <w:spacing w:val="10"/>
              </w:rPr>
            </w:pPr>
            <w:r>
              <w:rPr>
                <w:color w:val="000000"/>
                <w:spacing w:val="10"/>
              </w:rPr>
              <w:t>Подготовительный период</w:t>
            </w:r>
            <w:r w:rsidRPr="0098550A">
              <w:rPr>
                <w:color w:val="000000"/>
                <w:spacing w:val="10"/>
              </w:rPr>
              <w:t>.</w:t>
            </w:r>
          </w:p>
        </w:tc>
        <w:tc>
          <w:tcPr>
            <w:tcW w:w="491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51FDD" w:rsidRPr="0098550A" w:rsidRDefault="00451FDD" w:rsidP="00DF1308">
            <w:pPr>
              <w:rPr>
                <w:color w:val="000000"/>
                <w:spacing w:val="10"/>
              </w:rPr>
            </w:pPr>
            <w:r>
              <w:rPr>
                <w:color w:val="000000"/>
                <w:spacing w:val="10"/>
              </w:rPr>
              <w:t xml:space="preserve">Ориентирование в </w:t>
            </w:r>
            <w:r w:rsidRPr="0098550A">
              <w:rPr>
                <w:color w:val="000000"/>
                <w:spacing w:val="10"/>
              </w:rPr>
              <w:t>пространстве.</w:t>
            </w:r>
          </w:p>
          <w:p w:rsidR="00451FDD" w:rsidRPr="0098550A" w:rsidRDefault="00451FDD" w:rsidP="00DF1308">
            <w:pPr>
              <w:rPr>
                <w:color w:val="000000"/>
                <w:spacing w:val="10"/>
              </w:rPr>
            </w:pPr>
            <w:r w:rsidRPr="0098550A">
              <w:rPr>
                <w:color w:val="000000"/>
                <w:spacing w:val="10"/>
              </w:rPr>
              <w:t>Сравнива</w:t>
            </w:r>
            <w:r>
              <w:rPr>
                <w:color w:val="000000"/>
                <w:spacing w:val="10"/>
              </w:rPr>
              <w:t xml:space="preserve">ние </w:t>
            </w:r>
            <w:r w:rsidRPr="0098550A">
              <w:rPr>
                <w:color w:val="000000"/>
                <w:spacing w:val="10"/>
              </w:rPr>
              <w:t xml:space="preserve"> линии по разным признакам.</w:t>
            </w:r>
          </w:p>
          <w:p w:rsidR="00451FDD" w:rsidRPr="0098550A" w:rsidRDefault="00451FDD" w:rsidP="00DF1308">
            <w:pPr>
              <w:rPr>
                <w:color w:val="000000"/>
                <w:spacing w:val="10"/>
              </w:rPr>
            </w:pPr>
            <w:r>
              <w:rPr>
                <w:color w:val="000000"/>
                <w:spacing w:val="10"/>
              </w:rPr>
              <w:t xml:space="preserve">Понимание </w:t>
            </w:r>
            <w:r w:rsidRPr="0098550A">
              <w:rPr>
                <w:color w:val="000000"/>
                <w:spacing w:val="10"/>
              </w:rPr>
              <w:t>направлени</w:t>
            </w:r>
            <w:r>
              <w:rPr>
                <w:color w:val="000000"/>
                <w:spacing w:val="10"/>
              </w:rPr>
              <w:t xml:space="preserve">я </w:t>
            </w:r>
            <w:r w:rsidRPr="0098550A">
              <w:rPr>
                <w:color w:val="000000"/>
                <w:spacing w:val="10"/>
              </w:rPr>
              <w:t>линий.</w:t>
            </w:r>
          </w:p>
          <w:p w:rsidR="00451FDD" w:rsidRPr="0098550A" w:rsidRDefault="00451FDD" w:rsidP="00DF1308">
            <w:pPr>
              <w:rPr>
                <w:color w:val="000000"/>
                <w:spacing w:val="10"/>
              </w:rPr>
            </w:pPr>
            <w:r w:rsidRPr="0098550A">
              <w:rPr>
                <w:color w:val="000000"/>
                <w:spacing w:val="10"/>
              </w:rPr>
              <w:t>Разви</w:t>
            </w:r>
            <w:r>
              <w:rPr>
                <w:color w:val="000000"/>
                <w:spacing w:val="10"/>
              </w:rPr>
              <w:t xml:space="preserve">тие </w:t>
            </w:r>
            <w:r w:rsidRPr="0098550A">
              <w:rPr>
                <w:color w:val="000000"/>
                <w:spacing w:val="10"/>
              </w:rPr>
              <w:t xml:space="preserve"> мелки</w:t>
            </w:r>
            <w:r>
              <w:rPr>
                <w:color w:val="000000"/>
                <w:spacing w:val="10"/>
              </w:rPr>
              <w:t>х</w:t>
            </w:r>
            <w:r w:rsidRPr="0098550A">
              <w:rPr>
                <w:color w:val="000000"/>
                <w:spacing w:val="10"/>
              </w:rPr>
              <w:t xml:space="preserve"> мышц</w:t>
            </w:r>
            <w:r>
              <w:rPr>
                <w:color w:val="000000"/>
                <w:spacing w:val="10"/>
              </w:rPr>
              <w:t xml:space="preserve"> </w:t>
            </w:r>
            <w:r w:rsidRPr="0098550A">
              <w:rPr>
                <w:color w:val="000000"/>
                <w:spacing w:val="10"/>
              </w:rPr>
              <w:t>пальцев и свободу движения руки.</w:t>
            </w:r>
          </w:p>
          <w:p w:rsidR="00451FDD" w:rsidRPr="006E42D9" w:rsidRDefault="00451FDD" w:rsidP="00DF1308">
            <w:pPr>
              <w:rPr>
                <w:color w:val="000000"/>
                <w:spacing w:val="10"/>
              </w:rPr>
            </w:pPr>
            <w:r w:rsidRPr="0098550A">
              <w:rPr>
                <w:color w:val="000000"/>
                <w:spacing w:val="10"/>
              </w:rPr>
              <w:t>Ориентирова</w:t>
            </w:r>
            <w:r>
              <w:rPr>
                <w:color w:val="000000"/>
                <w:spacing w:val="10"/>
              </w:rPr>
              <w:t xml:space="preserve">ние </w:t>
            </w:r>
            <w:r w:rsidRPr="0098550A">
              <w:rPr>
                <w:color w:val="000000"/>
                <w:spacing w:val="10"/>
              </w:rPr>
              <w:t xml:space="preserve"> в тетради.</w:t>
            </w:r>
            <w:r>
              <w:rPr>
                <w:color w:val="000000"/>
                <w:spacing w:val="10"/>
              </w:rPr>
              <w:t xml:space="preserve"> Участие в </w:t>
            </w:r>
          </w:p>
          <w:p w:rsidR="00451FDD" w:rsidRPr="006E42D9" w:rsidRDefault="00451FDD" w:rsidP="008E3E8C">
            <w:pPr>
              <w:rPr>
                <w:color w:val="000000"/>
              </w:rPr>
            </w:pPr>
            <w:r>
              <w:rPr>
                <w:color w:val="000000"/>
              </w:rPr>
              <w:t xml:space="preserve">игре </w:t>
            </w:r>
            <w:r w:rsidRPr="0098550A">
              <w:rPr>
                <w:color w:val="000000"/>
              </w:rPr>
              <w:t>- « Встали буквы в ряд»</w:t>
            </w:r>
            <w:r>
              <w:rPr>
                <w:color w:val="000000"/>
              </w:rPr>
              <w:t>.</w:t>
            </w:r>
          </w:p>
        </w:tc>
        <w:tc>
          <w:tcPr>
            <w:tcW w:w="228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51FDD" w:rsidRPr="0089221C" w:rsidRDefault="00451FDD" w:rsidP="008E3E8C">
            <w:pPr>
              <w:pStyle w:val="a6"/>
              <w:jc w:val="left"/>
              <w:rPr>
                <w:color w:val="0D0D0D"/>
                <w:sz w:val="24"/>
                <w:szCs w:val="24"/>
              </w:rPr>
            </w:pPr>
            <w:r w:rsidRPr="0089221C">
              <w:rPr>
                <w:color w:val="0D0D0D"/>
                <w:sz w:val="24"/>
                <w:szCs w:val="24"/>
              </w:rPr>
              <w:t>12 час</w:t>
            </w:r>
          </w:p>
        </w:tc>
      </w:tr>
      <w:tr w:rsidR="00451FDD" w:rsidRPr="0098550A" w:rsidTr="009C6B23">
        <w:trPr>
          <w:trHeight w:val="346"/>
        </w:trPr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51FDD" w:rsidRPr="0089221C" w:rsidRDefault="00451FDD" w:rsidP="008E3E8C">
            <w:pPr>
              <w:pStyle w:val="a6"/>
              <w:jc w:val="left"/>
              <w:rPr>
                <w:color w:val="0D0D0D"/>
                <w:sz w:val="24"/>
                <w:szCs w:val="24"/>
              </w:rPr>
            </w:pPr>
            <w:r w:rsidRPr="0089221C">
              <w:rPr>
                <w:color w:val="0D0D0D"/>
                <w:sz w:val="24"/>
                <w:szCs w:val="24"/>
              </w:rPr>
              <w:t>2</w:t>
            </w:r>
          </w:p>
        </w:tc>
        <w:tc>
          <w:tcPr>
            <w:tcW w:w="2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51FDD" w:rsidRPr="0089221C" w:rsidRDefault="00451FDD" w:rsidP="008E3E8C">
            <w:pPr>
              <w:pStyle w:val="a6"/>
              <w:ind w:firstLine="0"/>
              <w:jc w:val="left"/>
              <w:rPr>
                <w:color w:val="0D0D0D"/>
                <w:sz w:val="24"/>
                <w:szCs w:val="24"/>
              </w:rPr>
            </w:pPr>
            <w:r w:rsidRPr="0089221C">
              <w:rPr>
                <w:color w:val="000000"/>
                <w:spacing w:val="10"/>
                <w:sz w:val="24"/>
                <w:szCs w:val="24"/>
              </w:rPr>
              <w:t>Основной звуко- буквенный период .</w:t>
            </w:r>
          </w:p>
        </w:tc>
        <w:tc>
          <w:tcPr>
            <w:tcW w:w="491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51FDD" w:rsidRDefault="00451FDD" w:rsidP="008E3E8C">
            <w:pPr>
              <w:rPr>
                <w:color w:val="000000"/>
              </w:rPr>
            </w:pPr>
          </w:p>
          <w:p w:rsidR="00451FDD" w:rsidRPr="0098550A" w:rsidRDefault="00451FDD" w:rsidP="008E3E8C">
            <w:pPr>
              <w:rPr>
                <w:color w:val="000000"/>
                <w:spacing w:val="10"/>
              </w:rPr>
            </w:pPr>
            <w:r w:rsidRPr="0098550A">
              <w:rPr>
                <w:color w:val="000000"/>
                <w:spacing w:val="10"/>
              </w:rPr>
              <w:t>Исследование и сравнение элементов печатных и письменных букв русского алфавита.</w:t>
            </w:r>
          </w:p>
          <w:p w:rsidR="00451FDD" w:rsidRPr="0098550A" w:rsidRDefault="00451FDD" w:rsidP="008E3E8C">
            <w:pPr>
              <w:rPr>
                <w:color w:val="000000"/>
                <w:spacing w:val="10"/>
              </w:rPr>
            </w:pPr>
            <w:r w:rsidRPr="0098550A">
              <w:rPr>
                <w:color w:val="000000"/>
                <w:spacing w:val="10"/>
              </w:rPr>
              <w:t>Моделирование букв.</w:t>
            </w:r>
          </w:p>
          <w:p w:rsidR="00451FDD" w:rsidRPr="0098550A" w:rsidRDefault="00451FDD" w:rsidP="008E3E8C">
            <w:pPr>
              <w:rPr>
                <w:color w:val="000000"/>
                <w:spacing w:val="10"/>
              </w:rPr>
            </w:pPr>
            <w:r w:rsidRPr="0098550A">
              <w:rPr>
                <w:color w:val="000000"/>
                <w:spacing w:val="10"/>
              </w:rPr>
              <w:t>Характеризовать звуки и буквы, сравнивать.</w:t>
            </w:r>
          </w:p>
          <w:p w:rsidR="00451FDD" w:rsidRPr="0098550A" w:rsidRDefault="00451FDD" w:rsidP="008E3E8C">
            <w:pPr>
              <w:rPr>
                <w:color w:val="000000"/>
                <w:spacing w:val="10"/>
              </w:rPr>
            </w:pPr>
            <w:r w:rsidRPr="0098550A">
              <w:rPr>
                <w:color w:val="000000"/>
                <w:spacing w:val="10"/>
              </w:rPr>
              <w:t>Анализировать и конструировать письменные буквы из элементов шаблонов.</w:t>
            </w:r>
          </w:p>
          <w:p w:rsidR="00451FDD" w:rsidRPr="0098550A" w:rsidRDefault="00451FDD" w:rsidP="008E3E8C">
            <w:pPr>
              <w:rPr>
                <w:color w:val="000000"/>
                <w:spacing w:val="10"/>
              </w:rPr>
            </w:pPr>
            <w:r w:rsidRPr="0098550A">
              <w:rPr>
                <w:color w:val="000000"/>
                <w:spacing w:val="10"/>
              </w:rPr>
              <w:t>Упражняться в письме слов под диктовку.</w:t>
            </w:r>
          </w:p>
          <w:p w:rsidR="00451FDD" w:rsidRPr="0098550A" w:rsidRDefault="00451FDD" w:rsidP="008E3E8C">
            <w:pPr>
              <w:rPr>
                <w:color w:val="000000"/>
                <w:spacing w:val="10"/>
              </w:rPr>
            </w:pPr>
            <w:r w:rsidRPr="0098550A">
              <w:rPr>
                <w:color w:val="000000"/>
                <w:spacing w:val="10"/>
              </w:rPr>
              <w:t>Участвовать в учебном диалоге.</w:t>
            </w:r>
          </w:p>
          <w:p w:rsidR="00451FDD" w:rsidRPr="0098550A" w:rsidRDefault="00451FDD" w:rsidP="008E3E8C">
            <w:pPr>
              <w:rPr>
                <w:color w:val="000000"/>
                <w:spacing w:val="10"/>
              </w:rPr>
            </w:pPr>
            <w:r w:rsidRPr="0098550A">
              <w:rPr>
                <w:color w:val="000000"/>
                <w:spacing w:val="10"/>
              </w:rPr>
              <w:t>Обучаться умению списывать с доски.</w:t>
            </w:r>
          </w:p>
          <w:p w:rsidR="00451FDD" w:rsidRPr="0098550A" w:rsidRDefault="00451FDD" w:rsidP="008E3E8C">
            <w:pPr>
              <w:rPr>
                <w:color w:val="000000"/>
                <w:spacing w:val="10"/>
              </w:rPr>
            </w:pPr>
            <w:r w:rsidRPr="0098550A">
              <w:rPr>
                <w:color w:val="000000"/>
                <w:spacing w:val="10"/>
              </w:rPr>
              <w:t>Анализировать смысло -различительную роль звуков.</w:t>
            </w:r>
          </w:p>
          <w:p w:rsidR="00451FDD" w:rsidRPr="0098550A" w:rsidRDefault="00451FDD" w:rsidP="008E3E8C">
            <w:pPr>
              <w:rPr>
                <w:i/>
                <w:color w:val="000000"/>
                <w:spacing w:val="10"/>
              </w:rPr>
            </w:pPr>
            <w:r w:rsidRPr="0098550A">
              <w:rPr>
                <w:color w:val="000000"/>
                <w:spacing w:val="10"/>
              </w:rPr>
              <w:t xml:space="preserve">Упражняться в правописании слов слов с сочетаниями </w:t>
            </w:r>
            <w:r w:rsidRPr="0098550A">
              <w:rPr>
                <w:i/>
                <w:color w:val="000000"/>
                <w:spacing w:val="10"/>
              </w:rPr>
              <w:t>жи-ши, ча-ща, чу-щу.</w:t>
            </w:r>
          </w:p>
          <w:p w:rsidR="00451FDD" w:rsidRPr="0098550A" w:rsidRDefault="00451FDD" w:rsidP="008E3E8C">
            <w:pPr>
              <w:rPr>
                <w:i/>
                <w:color w:val="000000"/>
                <w:spacing w:val="10"/>
              </w:rPr>
            </w:pPr>
            <w:r w:rsidRPr="0098550A">
              <w:rPr>
                <w:color w:val="000000"/>
                <w:spacing w:val="10"/>
              </w:rPr>
              <w:t>Анализировать  иллюстрации</w:t>
            </w:r>
          </w:p>
          <w:p w:rsidR="00451FDD" w:rsidRPr="0098550A" w:rsidRDefault="00451FDD" w:rsidP="008E3E8C">
            <w:pPr>
              <w:rPr>
                <w:color w:val="000000"/>
                <w:spacing w:val="10"/>
              </w:rPr>
            </w:pPr>
            <w:r w:rsidRPr="0098550A">
              <w:rPr>
                <w:color w:val="000000"/>
                <w:spacing w:val="10"/>
              </w:rPr>
              <w:t>упражнения в составлении текста.</w:t>
            </w:r>
          </w:p>
          <w:p w:rsidR="00451FDD" w:rsidRPr="0098550A" w:rsidRDefault="00451FDD" w:rsidP="008E3E8C">
            <w:pPr>
              <w:rPr>
                <w:color w:val="000000"/>
                <w:spacing w:val="10"/>
              </w:rPr>
            </w:pPr>
            <w:r w:rsidRPr="0098550A">
              <w:rPr>
                <w:color w:val="000000"/>
                <w:spacing w:val="10"/>
              </w:rPr>
              <w:t>Тест на внимание. « Буква спряталась»</w:t>
            </w:r>
          </w:p>
          <w:p w:rsidR="00451FDD" w:rsidRPr="006E42D9" w:rsidRDefault="00451FDD" w:rsidP="008E3E8C">
            <w:pPr>
              <w:rPr>
                <w:color w:val="000000"/>
                <w:spacing w:val="10"/>
              </w:rPr>
            </w:pPr>
            <w:r w:rsidRPr="0098550A">
              <w:rPr>
                <w:color w:val="000000"/>
                <w:spacing w:val="10"/>
              </w:rPr>
              <w:t>Викторина « Сочини сказку»</w:t>
            </w:r>
          </w:p>
        </w:tc>
        <w:tc>
          <w:tcPr>
            <w:tcW w:w="228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51FDD" w:rsidRPr="0089221C" w:rsidRDefault="00451FDD" w:rsidP="008E3E8C">
            <w:pPr>
              <w:pStyle w:val="a6"/>
              <w:jc w:val="left"/>
              <w:rPr>
                <w:color w:val="0D0D0D"/>
                <w:sz w:val="24"/>
                <w:szCs w:val="24"/>
              </w:rPr>
            </w:pPr>
            <w:r w:rsidRPr="0089221C">
              <w:rPr>
                <w:color w:val="0D0D0D"/>
                <w:sz w:val="24"/>
                <w:szCs w:val="24"/>
              </w:rPr>
              <w:t>93 часов</w:t>
            </w:r>
          </w:p>
        </w:tc>
      </w:tr>
      <w:tr w:rsidR="00451FDD" w:rsidRPr="0098550A" w:rsidTr="009C6B23">
        <w:trPr>
          <w:trHeight w:val="346"/>
        </w:trPr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51FDD" w:rsidRPr="0089221C" w:rsidRDefault="00451FDD" w:rsidP="008E3E8C">
            <w:pPr>
              <w:pStyle w:val="a6"/>
              <w:jc w:val="left"/>
              <w:rPr>
                <w:color w:val="0D0D0D"/>
                <w:sz w:val="24"/>
                <w:szCs w:val="24"/>
              </w:rPr>
            </w:pPr>
            <w:r w:rsidRPr="0089221C">
              <w:rPr>
                <w:color w:val="0D0D0D"/>
                <w:sz w:val="24"/>
                <w:szCs w:val="24"/>
              </w:rPr>
              <w:t>3</w:t>
            </w:r>
          </w:p>
        </w:tc>
        <w:tc>
          <w:tcPr>
            <w:tcW w:w="2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51FDD" w:rsidRPr="0089221C" w:rsidRDefault="00451FDD" w:rsidP="008E3E8C">
            <w:pPr>
              <w:pStyle w:val="a6"/>
              <w:ind w:firstLine="0"/>
              <w:jc w:val="left"/>
              <w:rPr>
                <w:color w:val="0D0D0D"/>
                <w:sz w:val="24"/>
                <w:szCs w:val="24"/>
              </w:rPr>
            </w:pPr>
            <w:r w:rsidRPr="0089221C">
              <w:rPr>
                <w:color w:val="000000"/>
                <w:spacing w:val="10"/>
                <w:sz w:val="24"/>
                <w:szCs w:val="24"/>
              </w:rPr>
              <w:t>Заключительный период</w:t>
            </w:r>
          </w:p>
        </w:tc>
        <w:tc>
          <w:tcPr>
            <w:tcW w:w="491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51FDD" w:rsidRPr="0098550A" w:rsidRDefault="00451FDD" w:rsidP="008E3E8C">
            <w:pPr>
              <w:rPr>
                <w:color w:val="000000"/>
                <w:spacing w:val="10"/>
              </w:rPr>
            </w:pPr>
            <w:r w:rsidRPr="0098550A">
              <w:rPr>
                <w:color w:val="000000"/>
                <w:spacing w:val="10"/>
              </w:rPr>
              <w:t>Отрабатывать правильное написание всех групп букв и трёх видов соединений.</w:t>
            </w:r>
          </w:p>
          <w:p w:rsidR="00451FDD" w:rsidRPr="0098550A" w:rsidRDefault="00451FDD" w:rsidP="008E3E8C">
            <w:pPr>
              <w:rPr>
                <w:color w:val="000000"/>
                <w:spacing w:val="10"/>
              </w:rPr>
            </w:pPr>
            <w:r w:rsidRPr="0098550A">
              <w:rPr>
                <w:color w:val="000000"/>
                <w:spacing w:val="10"/>
              </w:rPr>
              <w:t>Развивать орфографическую зоркость.</w:t>
            </w:r>
          </w:p>
          <w:p w:rsidR="00451FDD" w:rsidRPr="006E42D9" w:rsidRDefault="00451FDD" w:rsidP="008E3E8C">
            <w:pPr>
              <w:rPr>
                <w:color w:val="000000"/>
                <w:spacing w:val="10"/>
              </w:rPr>
            </w:pPr>
            <w:r w:rsidRPr="0098550A">
              <w:rPr>
                <w:color w:val="000000"/>
                <w:spacing w:val="10"/>
              </w:rPr>
              <w:t>Ориентироваться в темпе письма.</w:t>
            </w:r>
          </w:p>
          <w:p w:rsidR="00451FDD" w:rsidRPr="006E42D9" w:rsidRDefault="00451FDD" w:rsidP="008E3E8C">
            <w:pPr>
              <w:rPr>
                <w:bCs/>
                <w:color w:val="000000"/>
              </w:rPr>
            </w:pPr>
            <w:r w:rsidRPr="0098550A">
              <w:rPr>
                <w:bCs/>
                <w:color w:val="000000"/>
              </w:rPr>
              <w:t>Игра « Говори и пиши правильно».Чтение наизусть.</w:t>
            </w:r>
          </w:p>
        </w:tc>
        <w:tc>
          <w:tcPr>
            <w:tcW w:w="228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51FDD" w:rsidRPr="0089221C" w:rsidRDefault="00451FDD" w:rsidP="008E3E8C">
            <w:pPr>
              <w:pStyle w:val="a6"/>
              <w:jc w:val="left"/>
              <w:rPr>
                <w:color w:val="0D0D0D"/>
                <w:sz w:val="24"/>
                <w:szCs w:val="24"/>
              </w:rPr>
            </w:pPr>
            <w:r w:rsidRPr="0089221C">
              <w:rPr>
                <w:color w:val="0D0D0D"/>
                <w:sz w:val="24"/>
                <w:szCs w:val="24"/>
              </w:rPr>
              <w:t>9 часов</w:t>
            </w:r>
          </w:p>
        </w:tc>
      </w:tr>
      <w:tr w:rsidR="00451FDD" w:rsidRPr="0098550A" w:rsidTr="009C6B23">
        <w:trPr>
          <w:trHeight w:val="346"/>
        </w:trPr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51FDD" w:rsidRPr="0089221C" w:rsidRDefault="00451FDD" w:rsidP="008E3E8C">
            <w:pPr>
              <w:pStyle w:val="a6"/>
              <w:jc w:val="left"/>
              <w:rPr>
                <w:color w:val="0D0D0D"/>
                <w:sz w:val="24"/>
                <w:szCs w:val="24"/>
              </w:rPr>
            </w:pPr>
            <w:r w:rsidRPr="0089221C">
              <w:rPr>
                <w:color w:val="0D0D0D"/>
                <w:sz w:val="24"/>
                <w:szCs w:val="24"/>
              </w:rPr>
              <w:t>4</w:t>
            </w:r>
          </w:p>
        </w:tc>
        <w:tc>
          <w:tcPr>
            <w:tcW w:w="2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51FDD" w:rsidRPr="0089221C" w:rsidRDefault="00451FDD" w:rsidP="008E3E8C">
            <w:pPr>
              <w:pStyle w:val="a6"/>
              <w:ind w:firstLine="0"/>
              <w:jc w:val="left"/>
              <w:rPr>
                <w:color w:val="0D0D0D"/>
                <w:sz w:val="24"/>
                <w:szCs w:val="24"/>
              </w:rPr>
            </w:pPr>
            <w:r>
              <w:rPr>
                <w:color w:val="0D0D0D"/>
                <w:sz w:val="24"/>
                <w:szCs w:val="24"/>
              </w:rPr>
              <w:t>Русский язык. Азбука</w:t>
            </w:r>
          </w:p>
        </w:tc>
        <w:tc>
          <w:tcPr>
            <w:tcW w:w="491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51FDD" w:rsidRPr="0098550A" w:rsidRDefault="00451FDD" w:rsidP="00DF1308">
            <w:pPr>
              <w:rPr>
                <w:color w:val="000000"/>
                <w:spacing w:val="10"/>
              </w:rPr>
            </w:pPr>
            <w:r w:rsidRPr="0098550A">
              <w:rPr>
                <w:color w:val="000000"/>
                <w:spacing w:val="10"/>
              </w:rPr>
              <w:t>Сравнивать буквы алфавита.</w:t>
            </w:r>
          </w:p>
          <w:p w:rsidR="00451FDD" w:rsidRPr="0098550A" w:rsidRDefault="00451FDD" w:rsidP="00DF1308">
            <w:pPr>
              <w:rPr>
                <w:color w:val="000000"/>
                <w:spacing w:val="10"/>
              </w:rPr>
            </w:pPr>
            <w:r w:rsidRPr="0098550A">
              <w:rPr>
                <w:color w:val="000000"/>
                <w:spacing w:val="10"/>
              </w:rPr>
              <w:t>Группировать буквы алфавита.</w:t>
            </w:r>
          </w:p>
          <w:p w:rsidR="00451FDD" w:rsidRPr="0098550A" w:rsidRDefault="00451FDD" w:rsidP="00DF1308">
            <w:pPr>
              <w:rPr>
                <w:color w:val="000000"/>
                <w:spacing w:val="10"/>
              </w:rPr>
            </w:pPr>
            <w:r w:rsidRPr="0098550A">
              <w:rPr>
                <w:color w:val="000000"/>
                <w:spacing w:val="10"/>
              </w:rPr>
              <w:t>Исследовать ситуации, требующие сравнения букв.</w:t>
            </w:r>
          </w:p>
          <w:p w:rsidR="00451FDD" w:rsidRPr="0098550A" w:rsidRDefault="00451FDD" w:rsidP="00DF1308">
            <w:pPr>
              <w:rPr>
                <w:color w:val="000000"/>
                <w:spacing w:val="10"/>
              </w:rPr>
            </w:pPr>
            <w:r w:rsidRPr="0098550A">
              <w:rPr>
                <w:color w:val="000000"/>
                <w:spacing w:val="10"/>
              </w:rPr>
              <w:t>Составлять схемы предложений.</w:t>
            </w:r>
          </w:p>
          <w:p w:rsidR="00451FDD" w:rsidRPr="0098550A" w:rsidRDefault="00451FDD" w:rsidP="00DF1308">
            <w:pPr>
              <w:rPr>
                <w:color w:val="000000"/>
                <w:spacing w:val="10"/>
              </w:rPr>
            </w:pPr>
            <w:r w:rsidRPr="0098550A">
              <w:rPr>
                <w:color w:val="000000"/>
                <w:spacing w:val="10"/>
              </w:rPr>
              <w:t>Сравнивать слова по признакам.</w:t>
            </w:r>
          </w:p>
          <w:p w:rsidR="00451FDD" w:rsidRPr="0098550A" w:rsidRDefault="00451FDD" w:rsidP="00DF1308">
            <w:pPr>
              <w:rPr>
                <w:color w:val="000000"/>
                <w:spacing w:val="10"/>
              </w:rPr>
            </w:pPr>
            <w:r w:rsidRPr="0098550A">
              <w:rPr>
                <w:color w:val="000000"/>
                <w:spacing w:val="10"/>
              </w:rPr>
              <w:t>Группировать слова по определённым признакам.</w:t>
            </w:r>
          </w:p>
          <w:p w:rsidR="00451FDD" w:rsidRPr="0098550A" w:rsidRDefault="00451FDD" w:rsidP="00DF1308">
            <w:pPr>
              <w:rPr>
                <w:color w:val="000000"/>
                <w:spacing w:val="10"/>
              </w:rPr>
            </w:pPr>
            <w:r w:rsidRPr="0098550A">
              <w:rPr>
                <w:color w:val="000000"/>
                <w:spacing w:val="10"/>
              </w:rPr>
              <w:t>Распознавать письменную и устную речь.</w:t>
            </w:r>
          </w:p>
          <w:p w:rsidR="00451FDD" w:rsidRPr="0098550A" w:rsidRDefault="00451FDD" w:rsidP="00DF1308">
            <w:pPr>
              <w:rPr>
                <w:color w:val="000000"/>
                <w:spacing w:val="10"/>
              </w:rPr>
            </w:pPr>
            <w:r w:rsidRPr="0098550A">
              <w:rPr>
                <w:color w:val="000000"/>
                <w:spacing w:val="10"/>
              </w:rPr>
              <w:t>Исследовать ситуации, требующие доказать роль ударения.</w:t>
            </w:r>
          </w:p>
          <w:p w:rsidR="00451FDD" w:rsidRPr="0098550A" w:rsidRDefault="00451FDD" w:rsidP="00DF1308">
            <w:pPr>
              <w:rPr>
                <w:color w:val="000000"/>
                <w:spacing w:val="10"/>
              </w:rPr>
            </w:pPr>
            <w:r w:rsidRPr="0098550A">
              <w:rPr>
                <w:color w:val="000000"/>
                <w:spacing w:val="10"/>
              </w:rPr>
              <w:t>Списывать небольшие тексты.</w:t>
            </w:r>
          </w:p>
          <w:p w:rsidR="00451FDD" w:rsidRPr="0098550A" w:rsidRDefault="00451FDD" w:rsidP="00DF1308">
            <w:pPr>
              <w:rPr>
                <w:color w:val="000000"/>
                <w:spacing w:val="10"/>
              </w:rPr>
            </w:pPr>
            <w:r w:rsidRPr="0098550A">
              <w:rPr>
                <w:color w:val="000000"/>
                <w:spacing w:val="10"/>
              </w:rPr>
              <w:t>Сравнивать и различать звуки.</w:t>
            </w:r>
          </w:p>
          <w:p w:rsidR="00451FDD" w:rsidRPr="0098550A" w:rsidRDefault="00451FDD" w:rsidP="00DF1308">
            <w:pPr>
              <w:rPr>
                <w:color w:val="000000"/>
                <w:spacing w:val="10"/>
              </w:rPr>
            </w:pPr>
            <w:r w:rsidRPr="0098550A">
              <w:rPr>
                <w:color w:val="000000"/>
                <w:spacing w:val="10"/>
              </w:rPr>
              <w:t>Группировать звуки по правилу.</w:t>
            </w:r>
          </w:p>
          <w:p w:rsidR="00451FDD" w:rsidRPr="0098550A" w:rsidRDefault="00451FDD" w:rsidP="00DF1308">
            <w:pPr>
              <w:rPr>
                <w:color w:val="000000"/>
                <w:spacing w:val="10"/>
              </w:rPr>
            </w:pPr>
            <w:r w:rsidRPr="0098550A">
              <w:rPr>
                <w:color w:val="000000"/>
                <w:spacing w:val="10"/>
              </w:rPr>
              <w:t>Анализировать слова по наличию и характеру звуков.</w:t>
            </w:r>
          </w:p>
          <w:p w:rsidR="00451FDD" w:rsidRPr="0098550A" w:rsidRDefault="00451FDD" w:rsidP="00DF1308">
            <w:pPr>
              <w:rPr>
                <w:color w:val="000000"/>
                <w:spacing w:val="10"/>
              </w:rPr>
            </w:pPr>
            <w:r w:rsidRPr="0098550A">
              <w:rPr>
                <w:color w:val="000000"/>
                <w:spacing w:val="10"/>
              </w:rPr>
              <w:t>Сравнивать слова с парными согласными.</w:t>
            </w:r>
          </w:p>
          <w:p w:rsidR="00451FDD" w:rsidRPr="00DF1308" w:rsidRDefault="00451FDD" w:rsidP="00DF1308">
            <w:pPr>
              <w:pStyle w:val="a6"/>
              <w:ind w:firstLine="0"/>
              <w:jc w:val="left"/>
              <w:rPr>
                <w:color w:val="0D0D0D"/>
                <w:sz w:val="20"/>
                <w:szCs w:val="20"/>
              </w:rPr>
            </w:pPr>
            <w:r w:rsidRPr="00DF1308">
              <w:rPr>
                <w:color w:val="000000"/>
                <w:spacing w:val="10"/>
                <w:sz w:val="20"/>
                <w:szCs w:val="20"/>
              </w:rPr>
              <w:t>Обеспечение обратной связи.</w:t>
            </w:r>
          </w:p>
        </w:tc>
        <w:tc>
          <w:tcPr>
            <w:tcW w:w="228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51FDD" w:rsidRPr="0089221C" w:rsidRDefault="00451FDD" w:rsidP="008E3E8C">
            <w:pPr>
              <w:pStyle w:val="a6"/>
              <w:ind w:firstLine="0"/>
              <w:jc w:val="left"/>
              <w:rPr>
                <w:color w:val="0D0D0D"/>
                <w:sz w:val="24"/>
                <w:szCs w:val="24"/>
              </w:rPr>
            </w:pPr>
            <w:r w:rsidRPr="0089221C">
              <w:rPr>
                <w:color w:val="0D0D0D"/>
                <w:sz w:val="24"/>
                <w:szCs w:val="24"/>
              </w:rPr>
              <w:t>56 часов</w:t>
            </w:r>
          </w:p>
        </w:tc>
      </w:tr>
      <w:tr w:rsidR="00451FDD" w:rsidRPr="0098550A" w:rsidTr="009C6B23">
        <w:trPr>
          <w:trHeight w:val="346"/>
        </w:trPr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51FDD" w:rsidRPr="0089221C" w:rsidRDefault="00451FDD" w:rsidP="008E3E8C">
            <w:pPr>
              <w:pStyle w:val="a6"/>
              <w:jc w:val="left"/>
              <w:rPr>
                <w:color w:val="0D0D0D"/>
                <w:sz w:val="24"/>
                <w:szCs w:val="24"/>
              </w:rPr>
            </w:pPr>
          </w:p>
        </w:tc>
        <w:tc>
          <w:tcPr>
            <w:tcW w:w="733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51FDD" w:rsidRPr="0089221C" w:rsidRDefault="00451FDD" w:rsidP="008E3E8C">
            <w:pPr>
              <w:pStyle w:val="a6"/>
              <w:ind w:firstLine="0"/>
              <w:jc w:val="left"/>
              <w:rPr>
                <w:color w:val="0D0D0D"/>
                <w:sz w:val="24"/>
                <w:szCs w:val="24"/>
              </w:rPr>
            </w:pPr>
            <w:r w:rsidRPr="0089221C">
              <w:rPr>
                <w:color w:val="0D0D0D"/>
                <w:sz w:val="24"/>
                <w:szCs w:val="24"/>
              </w:rPr>
              <w:t>Итого</w:t>
            </w:r>
          </w:p>
        </w:tc>
        <w:tc>
          <w:tcPr>
            <w:tcW w:w="228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51FDD" w:rsidRPr="0089221C" w:rsidRDefault="00451FDD" w:rsidP="008E3E8C">
            <w:pPr>
              <w:pStyle w:val="a6"/>
              <w:jc w:val="left"/>
              <w:rPr>
                <w:color w:val="0D0D0D"/>
                <w:sz w:val="24"/>
                <w:szCs w:val="24"/>
              </w:rPr>
            </w:pPr>
            <w:r w:rsidRPr="0089221C">
              <w:rPr>
                <w:color w:val="0D0D0D"/>
                <w:sz w:val="24"/>
                <w:szCs w:val="24"/>
              </w:rPr>
              <w:t>170 часов.</w:t>
            </w:r>
          </w:p>
        </w:tc>
      </w:tr>
    </w:tbl>
    <w:p w:rsidR="00451FDD" w:rsidRPr="0098550A" w:rsidRDefault="00451FDD" w:rsidP="008E3E8C">
      <w:pPr>
        <w:rPr>
          <w:b/>
        </w:rPr>
      </w:pPr>
    </w:p>
    <w:p w:rsidR="00451FDD" w:rsidRPr="0098550A" w:rsidRDefault="00451FDD" w:rsidP="008E3E8C">
      <w:pPr>
        <w:rPr>
          <w:u w:val="single"/>
        </w:rPr>
      </w:pPr>
      <w:r w:rsidRPr="0098550A">
        <w:rPr>
          <w:b/>
          <w:spacing w:val="10"/>
        </w:rPr>
        <w:t xml:space="preserve"> </w:t>
      </w:r>
    </w:p>
    <w:p w:rsidR="00451FDD" w:rsidRPr="009C6B23" w:rsidRDefault="00451FDD" w:rsidP="009C6B23">
      <w:pPr>
        <w:jc w:val="center"/>
        <w:rPr>
          <w:b/>
        </w:rPr>
      </w:pPr>
      <w:r w:rsidRPr="0098550A">
        <w:rPr>
          <w:b/>
        </w:rPr>
        <w:t>Материально-техническое обеспечение учебного предмета</w:t>
      </w:r>
      <w:r>
        <w:rPr>
          <w:b/>
        </w:rPr>
        <w:t xml:space="preserve">  </w:t>
      </w:r>
      <w:r w:rsidRPr="0098550A">
        <w:t>«Русский язык»</w:t>
      </w:r>
    </w:p>
    <w:p w:rsidR="00451FDD" w:rsidRPr="0098550A" w:rsidRDefault="00451FDD" w:rsidP="009C6B23">
      <w:r w:rsidRPr="0098550A">
        <w:t>количественных показателей используются следующие обозначения:</w:t>
      </w:r>
    </w:p>
    <w:p w:rsidR="00451FDD" w:rsidRPr="0098550A" w:rsidRDefault="00451FDD" w:rsidP="009C6B23">
      <w:r w:rsidRPr="0098550A">
        <w:t>Для характеристики</w:t>
      </w:r>
    </w:p>
    <w:p w:rsidR="00451FDD" w:rsidRPr="0098550A" w:rsidRDefault="00451FDD" w:rsidP="009C6B23">
      <w:r w:rsidRPr="0098550A">
        <w:t>Д – демонстрационный экземпляр (не менее одного на класс)</w:t>
      </w:r>
    </w:p>
    <w:p w:rsidR="00451FDD" w:rsidRPr="0098550A" w:rsidRDefault="00451FDD" w:rsidP="009C6B23">
      <w:r w:rsidRPr="0098550A">
        <w:t>К – полный комплект (на каждого ученика класса)</w:t>
      </w:r>
    </w:p>
    <w:p w:rsidR="00451FDD" w:rsidRPr="0098550A" w:rsidRDefault="00451FDD" w:rsidP="009C6B23">
      <w:r w:rsidRPr="0098550A">
        <w:t>Ф – комплект для фронтальной</w:t>
      </w:r>
    </w:p>
    <w:p w:rsidR="00451FDD" w:rsidRPr="0098550A" w:rsidRDefault="00451FDD" w:rsidP="009C6B23">
      <w:r w:rsidRPr="0098550A">
        <w:t>работы (</w:t>
      </w:r>
    </w:p>
    <w:p w:rsidR="00451FDD" w:rsidRPr="0098550A" w:rsidRDefault="00451FDD" w:rsidP="009C6B23">
      <w:r w:rsidRPr="0098550A">
        <w:t>-6 учащихся)</w:t>
      </w:r>
    </w:p>
    <w:p w:rsidR="00451FDD" w:rsidRPr="0098550A" w:rsidRDefault="00451FDD" w:rsidP="009C6B23">
      <w:r w:rsidRPr="0098550A">
        <w:t>не менее одного на двух учеников)</w:t>
      </w:r>
    </w:p>
    <w:p w:rsidR="00451FDD" w:rsidRPr="0098550A" w:rsidRDefault="00451FDD" w:rsidP="009C6B23">
      <w:r w:rsidRPr="0098550A">
        <w:t>П – комплект для работы в группах (один на 5</w:t>
      </w:r>
    </w:p>
    <w:p w:rsidR="00451FDD" w:rsidRPr="0098550A" w:rsidRDefault="00451FDD" w:rsidP="009C6B23"/>
    <w:tbl>
      <w:tblPr>
        <w:tblW w:w="104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348"/>
        <w:gridCol w:w="58"/>
        <w:gridCol w:w="182"/>
        <w:gridCol w:w="1080"/>
        <w:gridCol w:w="2760"/>
      </w:tblGrid>
      <w:tr w:rsidR="00451FDD" w:rsidRPr="0098550A" w:rsidTr="009C6B23">
        <w:tc>
          <w:tcPr>
            <w:tcW w:w="6588" w:type="dxa"/>
            <w:gridSpan w:val="3"/>
          </w:tcPr>
          <w:p w:rsidR="00451FDD" w:rsidRPr="0098550A" w:rsidRDefault="00451FDD" w:rsidP="003E2960">
            <w:r w:rsidRPr="0098550A">
              <w:t>Наименование объектов и средств материально- технического обеспечения</w:t>
            </w:r>
          </w:p>
        </w:tc>
        <w:tc>
          <w:tcPr>
            <w:tcW w:w="1080" w:type="dxa"/>
          </w:tcPr>
          <w:p w:rsidR="00451FDD" w:rsidRPr="0098550A" w:rsidRDefault="00451FDD" w:rsidP="003E2960">
            <w:r w:rsidRPr="0098550A">
              <w:t>количество</w:t>
            </w:r>
          </w:p>
        </w:tc>
        <w:tc>
          <w:tcPr>
            <w:tcW w:w="2760" w:type="dxa"/>
          </w:tcPr>
          <w:p w:rsidR="00451FDD" w:rsidRPr="0098550A" w:rsidRDefault="00451FDD" w:rsidP="003E2960">
            <w:r w:rsidRPr="0098550A">
              <w:t>примечание</w:t>
            </w:r>
          </w:p>
        </w:tc>
      </w:tr>
      <w:tr w:rsidR="00451FDD" w:rsidRPr="0098550A" w:rsidTr="009C6B23">
        <w:tc>
          <w:tcPr>
            <w:tcW w:w="10428" w:type="dxa"/>
            <w:gridSpan w:val="5"/>
          </w:tcPr>
          <w:p w:rsidR="00451FDD" w:rsidRPr="0098550A" w:rsidRDefault="00451FDD" w:rsidP="003E2960"/>
          <w:p w:rsidR="00451FDD" w:rsidRPr="0098550A" w:rsidRDefault="00451FDD" w:rsidP="003E2960">
            <w:r w:rsidRPr="0098550A">
              <w:t>Библиотечный фонд (книгопечатная продукция)</w:t>
            </w:r>
          </w:p>
          <w:p w:rsidR="00451FDD" w:rsidRPr="0098550A" w:rsidRDefault="00451FDD" w:rsidP="003E2960"/>
        </w:tc>
      </w:tr>
      <w:tr w:rsidR="00451FDD" w:rsidRPr="0098550A" w:rsidTr="009C6B23">
        <w:tc>
          <w:tcPr>
            <w:tcW w:w="6406" w:type="dxa"/>
            <w:gridSpan w:val="2"/>
          </w:tcPr>
          <w:p w:rsidR="00451FDD" w:rsidRPr="0098550A" w:rsidRDefault="00451FDD" w:rsidP="003E2960"/>
          <w:p w:rsidR="00451FDD" w:rsidRPr="0098550A" w:rsidRDefault="00451FDD" w:rsidP="003E2960">
            <w:r w:rsidRPr="0098550A">
              <w:t>Учебно-методические комплекты УМК «Перспективная начальная школа» для 1-4 классов (программа, учебники, рабочие тетради для самостоятельной работы)</w:t>
            </w:r>
          </w:p>
          <w:p w:rsidR="00451FDD" w:rsidRPr="0098550A" w:rsidRDefault="00451FDD" w:rsidP="003E2960"/>
          <w:p w:rsidR="00451FDD" w:rsidRPr="0098550A" w:rsidRDefault="00451FDD" w:rsidP="003E2960">
            <w:r w:rsidRPr="0098550A">
              <w:t>Примерная программа начального общего образования по русскому языку</w:t>
            </w:r>
          </w:p>
        </w:tc>
        <w:tc>
          <w:tcPr>
            <w:tcW w:w="1262" w:type="dxa"/>
            <w:gridSpan w:val="2"/>
          </w:tcPr>
          <w:p w:rsidR="00451FDD" w:rsidRPr="0098550A" w:rsidRDefault="00451FDD" w:rsidP="003E2960"/>
          <w:p w:rsidR="00451FDD" w:rsidRPr="0098550A" w:rsidRDefault="00451FDD" w:rsidP="003E2960">
            <w:r w:rsidRPr="0098550A">
              <w:t>К</w:t>
            </w:r>
          </w:p>
          <w:p w:rsidR="00451FDD" w:rsidRPr="0098550A" w:rsidRDefault="00451FDD" w:rsidP="003E2960"/>
          <w:p w:rsidR="00451FDD" w:rsidRPr="0098550A" w:rsidRDefault="00451FDD" w:rsidP="003E2960"/>
          <w:p w:rsidR="00451FDD" w:rsidRPr="0098550A" w:rsidRDefault="00451FDD" w:rsidP="003E2960"/>
          <w:p w:rsidR="00451FDD" w:rsidRPr="0098550A" w:rsidRDefault="00451FDD" w:rsidP="003E2960"/>
          <w:p w:rsidR="00451FDD" w:rsidRPr="0098550A" w:rsidRDefault="00451FDD" w:rsidP="003E2960">
            <w:r w:rsidRPr="0098550A">
              <w:t>Д</w:t>
            </w:r>
          </w:p>
        </w:tc>
        <w:tc>
          <w:tcPr>
            <w:tcW w:w="2760" w:type="dxa"/>
          </w:tcPr>
          <w:p w:rsidR="00451FDD" w:rsidRPr="0098550A" w:rsidRDefault="00451FDD" w:rsidP="003E2960">
            <w:r w:rsidRPr="0098550A">
              <w:t>Библиотечный фонд сформирован с учётом типа школы с русским языком обучения на основе федерального перечня учебников, рекомендуемых (допущенных) Минобрнауки РФ.</w:t>
            </w:r>
          </w:p>
        </w:tc>
      </w:tr>
      <w:tr w:rsidR="00451FDD" w:rsidRPr="0098550A" w:rsidTr="009C6B23">
        <w:tc>
          <w:tcPr>
            <w:tcW w:w="10428" w:type="dxa"/>
            <w:gridSpan w:val="5"/>
          </w:tcPr>
          <w:p w:rsidR="00451FDD" w:rsidRPr="0098550A" w:rsidRDefault="00451FDD" w:rsidP="003E2960"/>
          <w:p w:rsidR="00451FDD" w:rsidRPr="0098550A" w:rsidRDefault="00451FDD" w:rsidP="003E2960">
            <w:r w:rsidRPr="0098550A">
              <w:t>Печатные пособия</w:t>
            </w:r>
          </w:p>
          <w:p w:rsidR="00451FDD" w:rsidRPr="0098550A" w:rsidRDefault="00451FDD" w:rsidP="003E2960"/>
        </w:tc>
      </w:tr>
      <w:tr w:rsidR="00451FDD" w:rsidRPr="0098550A" w:rsidTr="009C6B23">
        <w:tc>
          <w:tcPr>
            <w:tcW w:w="6406" w:type="dxa"/>
            <w:gridSpan w:val="2"/>
          </w:tcPr>
          <w:p w:rsidR="00451FDD" w:rsidRPr="0098550A" w:rsidRDefault="00451FDD" w:rsidP="003E2960">
            <w:r w:rsidRPr="0098550A">
              <w:t>Комплекты для обучения грамоте (наборное полотно, набор букв, образцы письменных букв)</w:t>
            </w:r>
          </w:p>
          <w:p w:rsidR="00451FDD" w:rsidRPr="0098550A" w:rsidRDefault="00451FDD" w:rsidP="003E2960"/>
          <w:p w:rsidR="00451FDD" w:rsidRPr="0098550A" w:rsidRDefault="00451FDD" w:rsidP="003E2960">
            <w:r w:rsidRPr="0098550A">
              <w:t>Касса букв и сочетаний</w:t>
            </w:r>
          </w:p>
          <w:p w:rsidR="00451FDD" w:rsidRPr="0098550A" w:rsidRDefault="00451FDD" w:rsidP="003E2960"/>
          <w:p w:rsidR="00451FDD" w:rsidRPr="0098550A" w:rsidRDefault="00451FDD" w:rsidP="003E2960">
            <w:r w:rsidRPr="0098550A">
              <w:t>Таблицы к основным разделам грамматического материала, содержащегося в программе по русскому языку</w:t>
            </w:r>
          </w:p>
          <w:p w:rsidR="00451FDD" w:rsidRPr="0098550A" w:rsidRDefault="00451FDD" w:rsidP="003E2960"/>
          <w:p w:rsidR="00451FDD" w:rsidRPr="0098550A" w:rsidRDefault="00451FDD" w:rsidP="003E2960">
            <w:r w:rsidRPr="0098550A">
              <w:t>Наборы сюжетных картинок в соответствии с тематикой, определённой в программе по русскому языку (в том числе и в цифровой форме)</w:t>
            </w:r>
          </w:p>
          <w:p w:rsidR="00451FDD" w:rsidRPr="0098550A" w:rsidRDefault="00451FDD" w:rsidP="003E2960"/>
          <w:p w:rsidR="00451FDD" w:rsidRPr="0098550A" w:rsidRDefault="00451FDD" w:rsidP="003E2960">
            <w:r w:rsidRPr="0098550A">
              <w:t>Словари по русскому языку: орфографический, грамматический, орфоэпический, толковый, фразеологический, этимологический  и словообразовательный</w:t>
            </w:r>
          </w:p>
          <w:p w:rsidR="00451FDD" w:rsidRPr="0098550A" w:rsidRDefault="00451FDD" w:rsidP="003E2960"/>
          <w:p w:rsidR="00451FDD" w:rsidRPr="0098550A" w:rsidRDefault="00451FDD" w:rsidP="003E2960">
            <w:r w:rsidRPr="0098550A">
              <w:t>Репродукции картин в соответствии с тематикой и видами работы, указанных в программе и методических пособиях по русскому языку</w:t>
            </w:r>
          </w:p>
        </w:tc>
        <w:tc>
          <w:tcPr>
            <w:tcW w:w="1262" w:type="dxa"/>
            <w:gridSpan w:val="2"/>
          </w:tcPr>
          <w:p w:rsidR="00451FDD" w:rsidRPr="0098550A" w:rsidRDefault="00451FDD" w:rsidP="003E2960">
            <w:r w:rsidRPr="0098550A">
              <w:t>Д</w:t>
            </w:r>
          </w:p>
          <w:p w:rsidR="00451FDD" w:rsidRPr="0098550A" w:rsidRDefault="00451FDD" w:rsidP="003E2960"/>
          <w:p w:rsidR="00451FDD" w:rsidRPr="0098550A" w:rsidRDefault="00451FDD" w:rsidP="003E2960"/>
          <w:p w:rsidR="00451FDD" w:rsidRPr="0098550A" w:rsidRDefault="00451FDD" w:rsidP="003E2960"/>
          <w:p w:rsidR="00451FDD" w:rsidRPr="0098550A" w:rsidRDefault="00451FDD" w:rsidP="003E2960">
            <w:r w:rsidRPr="0098550A">
              <w:t>Ф</w:t>
            </w:r>
          </w:p>
          <w:p w:rsidR="00451FDD" w:rsidRPr="0098550A" w:rsidRDefault="00451FDD" w:rsidP="003E2960"/>
          <w:p w:rsidR="00451FDD" w:rsidRPr="0098550A" w:rsidRDefault="00451FDD" w:rsidP="003E2960">
            <w:r w:rsidRPr="0098550A">
              <w:t>Д</w:t>
            </w:r>
          </w:p>
          <w:p w:rsidR="00451FDD" w:rsidRPr="0098550A" w:rsidRDefault="00451FDD" w:rsidP="003E2960"/>
          <w:p w:rsidR="00451FDD" w:rsidRPr="0098550A" w:rsidRDefault="00451FDD" w:rsidP="003E2960"/>
          <w:p w:rsidR="00451FDD" w:rsidRPr="0098550A" w:rsidRDefault="00451FDD" w:rsidP="003E2960"/>
          <w:p w:rsidR="00451FDD" w:rsidRPr="0098550A" w:rsidRDefault="00451FDD" w:rsidP="003E2960">
            <w:r w:rsidRPr="0098550A">
              <w:t>Д</w:t>
            </w:r>
          </w:p>
          <w:p w:rsidR="00451FDD" w:rsidRPr="0098550A" w:rsidRDefault="00451FDD" w:rsidP="003E2960"/>
          <w:p w:rsidR="00451FDD" w:rsidRPr="0098550A" w:rsidRDefault="00451FDD" w:rsidP="003E2960"/>
          <w:p w:rsidR="00451FDD" w:rsidRPr="0098550A" w:rsidRDefault="00451FDD" w:rsidP="003E2960"/>
          <w:p w:rsidR="00451FDD" w:rsidRPr="0098550A" w:rsidRDefault="00451FDD" w:rsidP="003E2960"/>
          <w:p w:rsidR="00451FDD" w:rsidRPr="0098550A" w:rsidRDefault="00451FDD" w:rsidP="003E2960">
            <w:r w:rsidRPr="0098550A">
              <w:t>К</w:t>
            </w:r>
          </w:p>
          <w:p w:rsidR="00451FDD" w:rsidRPr="0098550A" w:rsidRDefault="00451FDD" w:rsidP="003E2960"/>
          <w:p w:rsidR="00451FDD" w:rsidRPr="0098550A" w:rsidRDefault="00451FDD" w:rsidP="003E2960"/>
          <w:p w:rsidR="00451FDD" w:rsidRPr="0098550A" w:rsidRDefault="00451FDD" w:rsidP="003E2960"/>
          <w:p w:rsidR="00451FDD" w:rsidRPr="0098550A" w:rsidRDefault="00451FDD" w:rsidP="003E2960"/>
          <w:p w:rsidR="00451FDD" w:rsidRPr="0098550A" w:rsidRDefault="00451FDD" w:rsidP="003E2960">
            <w:r w:rsidRPr="0098550A">
              <w:t>К/Д</w:t>
            </w:r>
          </w:p>
        </w:tc>
        <w:tc>
          <w:tcPr>
            <w:tcW w:w="2760" w:type="dxa"/>
          </w:tcPr>
          <w:p w:rsidR="00451FDD" w:rsidRPr="0098550A" w:rsidRDefault="00451FDD" w:rsidP="003E2960"/>
        </w:tc>
      </w:tr>
      <w:tr w:rsidR="00451FDD" w:rsidRPr="0098550A" w:rsidTr="009C6B23">
        <w:tc>
          <w:tcPr>
            <w:tcW w:w="10428" w:type="dxa"/>
            <w:gridSpan w:val="5"/>
          </w:tcPr>
          <w:p w:rsidR="00451FDD" w:rsidRPr="0098550A" w:rsidRDefault="00451FDD" w:rsidP="003E2960"/>
          <w:p w:rsidR="00451FDD" w:rsidRPr="0098550A" w:rsidRDefault="00451FDD" w:rsidP="003E2960">
            <w:r w:rsidRPr="0098550A">
              <w:t>Компьютерные и информационно-коммуникативные средства</w:t>
            </w:r>
          </w:p>
          <w:p w:rsidR="00451FDD" w:rsidRPr="0098550A" w:rsidRDefault="00451FDD" w:rsidP="003E2960"/>
        </w:tc>
      </w:tr>
      <w:tr w:rsidR="00451FDD" w:rsidRPr="0098550A" w:rsidTr="009C6B23">
        <w:tc>
          <w:tcPr>
            <w:tcW w:w="6348" w:type="dxa"/>
          </w:tcPr>
          <w:p w:rsidR="00451FDD" w:rsidRPr="0098550A" w:rsidRDefault="00451FDD" w:rsidP="003E2960">
            <w:r w:rsidRPr="0098550A">
              <w:t>Электронные справочники, электронные пособия</w:t>
            </w:r>
          </w:p>
        </w:tc>
        <w:tc>
          <w:tcPr>
            <w:tcW w:w="1320" w:type="dxa"/>
            <w:gridSpan w:val="3"/>
          </w:tcPr>
          <w:p w:rsidR="00451FDD" w:rsidRPr="0098550A" w:rsidRDefault="00451FDD" w:rsidP="003E2960">
            <w:r w:rsidRPr="0098550A">
              <w:t>П</w:t>
            </w:r>
          </w:p>
        </w:tc>
        <w:tc>
          <w:tcPr>
            <w:tcW w:w="2760" w:type="dxa"/>
          </w:tcPr>
          <w:p w:rsidR="00451FDD" w:rsidRPr="0098550A" w:rsidRDefault="00451FDD" w:rsidP="003E2960">
            <w:r w:rsidRPr="0098550A">
              <w:t>При наличии необходимых технических условий</w:t>
            </w:r>
          </w:p>
        </w:tc>
      </w:tr>
      <w:tr w:rsidR="00451FDD" w:rsidRPr="0098550A" w:rsidTr="009C6B23">
        <w:tc>
          <w:tcPr>
            <w:tcW w:w="10428" w:type="dxa"/>
            <w:gridSpan w:val="5"/>
          </w:tcPr>
          <w:p w:rsidR="00451FDD" w:rsidRPr="0098550A" w:rsidRDefault="00451FDD" w:rsidP="003E2960"/>
          <w:p w:rsidR="00451FDD" w:rsidRPr="0098550A" w:rsidRDefault="00451FDD" w:rsidP="003E2960">
            <w:r w:rsidRPr="0098550A">
              <w:t>Технические средства обучения</w:t>
            </w:r>
          </w:p>
          <w:p w:rsidR="00451FDD" w:rsidRPr="0098550A" w:rsidRDefault="00451FDD" w:rsidP="003E2960"/>
        </w:tc>
      </w:tr>
      <w:tr w:rsidR="00451FDD" w:rsidRPr="0098550A" w:rsidTr="009C6B23">
        <w:tc>
          <w:tcPr>
            <w:tcW w:w="6348" w:type="dxa"/>
          </w:tcPr>
          <w:p w:rsidR="00451FDD" w:rsidRPr="0098550A" w:rsidRDefault="00451FDD" w:rsidP="003E2960">
            <w:r w:rsidRPr="0098550A">
              <w:t>Классная доска с набором приспособлений для крепления таблиц</w:t>
            </w:r>
          </w:p>
          <w:p w:rsidR="00451FDD" w:rsidRPr="0098550A" w:rsidRDefault="00451FDD" w:rsidP="003E2960">
            <w:r w:rsidRPr="0098550A">
              <w:t>Магнитная доска</w:t>
            </w:r>
          </w:p>
          <w:p w:rsidR="00451FDD" w:rsidRPr="0098550A" w:rsidRDefault="00451FDD" w:rsidP="003E2960">
            <w:r w:rsidRPr="0098550A">
              <w:t>Персональный компьютер</w:t>
            </w:r>
          </w:p>
          <w:p w:rsidR="00451FDD" w:rsidRPr="0098550A" w:rsidRDefault="00451FDD" w:rsidP="003E2960">
            <w:r w:rsidRPr="0098550A">
              <w:t>Мультимедийный проектор</w:t>
            </w:r>
          </w:p>
          <w:p w:rsidR="00451FDD" w:rsidRPr="0098550A" w:rsidRDefault="00451FDD" w:rsidP="003E2960">
            <w:r w:rsidRPr="0098550A">
              <w:t>Сканер, принтер, цифровая фотокамера</w:t>
            </w:r>
          </w:p>
        </w:tc>
        <w:tc>
          <w:tcPr>
            <w:tcW w:w="1320" w:type="dxa"/>
            <w:gridSpan w:val="3"/>
          </w:tcPr>
          <w:p w:rsidR="00451FDD" w:rsidRPr="0098550A" w:rsidRDefault="00451FDD" w:rsidP="003E2960">
            <w:r w:rsidRPr="0098550A">
              <w:t>Д</w:t>
            </w:r>
          </w:p>
          <w:p w:rsidR="00451FDD" w:rsidRPr="0098550A" w:rsidRDefault="00451FDD" w:rsidP="003E2960">
            <w:r w:rsidRPr="0098550A">
              <w:t>Д</w:t>
            </w:r>
          </w:p>
          <w:p w:rsidR="00451FDD" w:rsidRPr="0098550A" w:rsidRDefault="00451FDD" w:rsidP="003E2960">
            <w:r w:rsidRPr="0098550A">
              <w:t>Д</w:t>
            </w:r>
          </w:p>
          <w:p w:rsidR="00451FDD" w:rsidRPr="0098550A" w:rsidRDefault="00451FDD" w:rsidP="003E2960">
            <w:r w:rsidRPr="0098550A">
              <w:t>Д</w:t>
            </w:r>
          </w:p>
          <w:p w:rsidR="00451FDD" w:rsidRPr="0098550A" w:rsidRDefault="00451FDD" w:rsidP="003E2960">
            <w:r w:rsidRPr="0098550A">
              <w:t>Д</w:t>
            </w:r>
          </w:p>
        </w:tc>
        <w:tc>
          <w:tcPr>
            <w:tcW w:w="2760" w:type="dxa"/>
          </w:tcPr>
          <w:p w:rsidR="00451FDD" w:rsidRPr="0098550A" w:rsidRDefault="00451FDD" w:rsidP="003E2960"/>
          <w:p w:rsidR="00451FDD" w:rsidRPr="0098550A" w:rsidRDefault="00451FDD" w:rsidP="003E2960"/>
          <w:p w:rsidR="00451FDD" w:rsidRPr="0098550A" w:rsidRDefault="00451FDD" w:rsidP="003E2960"/>
          <w:p w:rsidR="00451FDD" w:rsidRPr="0098550A" w:rsidRDefault="00451FDD" w:rsidP="003E2960"/>
          <w:p w:rsidR="00451FDD" w:rsidRPr="0098550A" w:rsidRDefault="00451FDD" w:rsidP="003E2960"/>
          <w:p w:rsidR="00451FDD" w:rsidRPr="0098550A" w:rsidRDefault="00451FDD" w:rsidP="003E2960"/>
          <w:p w:rsidR="00451FDD" w:rsidRPr="0098550A" w:rsidRDefault="00451FDD" w:rsidP="003E2960"/>
          <w:p w:rsidR="00451FDD" w:rsidRPr="0098550A" w:rsidRDefault="00451FDD" w:rsidP="003E2960"/>
        </w:tc>
      </w:tr>
      <w:tr w:rsidR="00451FDD" w:rsidRPr="0098550A" w:rsidTr="009C6B23">
        <w:tc>
          <w:tcPr>
            <w:tcW w:w="10428" w:type="dxa"/>
            <w:gridSpan w:val="5"/>
          </w:tcPr>
          <w:p w:rsidR="00451FDD" w:rsidRPr="0098550A" w:rsidRDefault="00451FDD" w:rsidP="003E2960"/>
          <w:p w:rsidR="00451FDD" w:rsidRPr="0098550A" w:rsidRDefault="00451FDD" w:rsidP="003E2960">
            <w:r w:rsidRPr="0098550A">
              <w:t>Экранно-звуковые пособия</w:t>
            </w:r>
          </w:p>
          <w:p w:rsidR="00451FDD" w:rsidRPr="0098550A" w:rsidRDefault="00451FDD" w:rsidP="003E2960"/>
        </w:tc>
      </w:tr>
      <w:tr w:rsidR="00451FDD" w:rsidRPr="0098550A" w:rsidTr="009C6B23">
        <w:tc>
          <w:tcPr>
            <w:tcW w:w="6348" w:type="dxa"/>
          </w:tcPr>
          <w:p w:rsidR="00451FDD" w:rsidRPr="0098550A" w:rsidRDefault="00451FDD" w:rsidP="003E2960">
            <w:r w:rsidRPr="0098550A">
              <w:t>Аудиозаписи в соответствии с программой обучения</w:t>
            </w:r>
          </w:p>
          <w:p w:rsidR="00451FDD" w:rsidRPr="0098550A" w:rsidRDefault="00451FDD" w:rsidP="003E2960">
            <w:r w:rsidRPr="0098550A">
              <w:t>Видеофильмы, соответствующие тематике программы по русскому языку</w:t>
            </w:r>
          </w:p>
          <w:p w:rsidR="00451FDD" w:rsidRPr="0098550A" w:rsidRDefault="00451FDD" w:rsidP="003E2960">
            <w:r w:rsidRPr="0098550A">
              <w:t>Слайды, соответствующие тематике программы по русскому языку</w:t>
            </w:r>
          </w:p>
          <w:p w:rsidR="00451FDD" w:rsidRPr="0098550A" w:rsidRDefault="00451FDD" w:rsidP="003E2960">
            <w:r w:rsidRPr="0098550A">
              <w:t>Мультимедийные образовательные ресурсы, соответствующие тематике программы по русскому языку</w:t>
            </w:r>
          </w:p>
        </w:tc>
        <w:tc>
          <w:tcPr>
            <w:tcW w:w="1320" w:type="dxa"/>
            <w:gridSpan w:val="3"/>
          </w:tcPr>
          <w:p w:rsidR="00451FDD" w:rsidRPr="0098550A" w:rsidRDefault="00451FDD" w:rsidP="003E2960">
            <w:r w:rsidRPr="0098550A">
              <w:t>Д</w:t>
            </w:r>
          </w:p>
          <w:p w:rsidR="00451FDD" w:rsidRPr="0098550A" w:rsidRDefault="00451FDD" w:rsidP="003E2960"/>
          <w:p w:rsidR="00451FDD" w:rsidRPr="0098550A" w:rsidRDefault="00451FDD" w:rsidP="003E2960">
            <w:r w:rsidRPr="0098550A">
              <w:t>Д</w:t>
            </w:r>
          </w:p>
          <w:p w:rsidR="00451FDD" w:rsidRPr="0098550A" w:rsidRDefault="00451FDD" w:rsidP="003E2960"/>
          <w:p w:rsidR="00451FDD" w:rsidRPr="0098550A" w:rsidRDefault="00451FDD" w:rsidP="003E2960">
            <w:r w:rsidRPr="0098550A">
              <w:t>Д</w:t>
            </w:r>
          </w:p>
          <w:p w:rsidR="00451FDD" w:rsidRPr="0098550A" w:rsidRDefault="00451FDD" w:rsidP="003E2960"/>
          <w:p w:rsidR="00451FDD" w:rsidRPr="0098550A" w:rsidRDefault="00451FDD" w:rsidP="003E2960">
            <w:r w:rsidRPr="0098550A">
              <w:t>Д</w:t>
            </w:r>
          </w:p>
        </w:tc>
        <w:tc>
          <w:tcPr>
            <w:tcW w:w="2760" w:type="dxa"/>
          </w:tcPr>
          <w:p w:rsidR="00451FDD" w:rsidRPr="0098550A" w:rsidRDefault="00451FDD" w:rsidP="003E2960"/>
        </w:tc>
      </w:tr>
      <w:tr w:rsidR="00451FDD" w:rsidRPr="0098550A" w:rsidTr="009C6B23">
        <w:tc>
          <w:tcPr>
            <w:tcW w:w="10428" w:type="dxa"/>
            <w:gridSpan w:val="5"/>
          </w:tcPr>
          <w:p w:rsidR="00451FDD" w:rsidRPr="0098550A" w:rsidRDefault="00451FDD" w:rsidP="003E2960"/>
          <w:p w:rsidR="00451FDD" w:rsidRPr="0098550A" w:rsidRDefault="00451FDD" w:rsidP="003E2960">
            <w:r w:rsidRPr="0098550A">
              <w:t>Оборудование класса</w:t>
            </w:r>
          </w:p>
          <w:p w:rsidR="00451FDD" w:rsidRPr="0098550A" w:rsidRDefault="00451FDD" w:rsidP="003E2960"/>
        </w:tc>
      </w:tr>
      <w:tr w:rsidR="00451FDD" w:rsidRPr="0098550A" w:rsidTr="009C6B23">
        <w:tc>
          <w:tcPr>
            <w:tcW w:w="6348" w:type="dxa"/>
          </w:tcPr>
          <w:p w:rsidR="00451FDD" w:rsidRPr="0098550A" w:rsidRDefault="00451FDD" w:rsidP="003E2960">
            <w:r w:rsidRPr="0098550A">
              <w:t>Ученические столы двухместные с комплектом стульев</w:t>
            </w:r>
          </w:p>
          <w:p w:rsidR="00451FDD" w:rsidRPr="0098550A" w:rsidRDefault="00451FDD" w:rsidP="003E2960">
            <w:r w:rsidRPr="0098550A">
              <w:t>Стол учительский тумбой</w:t>
            </w:r>
          </w:p>
          <w:p w:rsidR="00451FDD" w:rsidRPr="0098550A" w:rsidRDefault="00451FDD" w:rsidP="003E2960">
            <w:r w:rsidRPr="0098550A">
              <w:t>Шкафы для хранения учебников, дидактических материалов, пособий.</w:t>
            </w:r>
          </w:p>
          <w:p w:rsidR="00451FDD" w:rsidRPr="0098550A" w:rsidRDefault="00451FDD" w:rsidP="003E2960">
            <w:r w:rsidRPr="0098550A">
              <w:t>Настенные доски для вывешивания иллюстративного материала</w:t>
            </w:r>
          </w:p>
          <w:p w:rsidR="00451FDD" w:rsidRPr="0098550A" w:rsidRDefault="00451FDD" w:rsidP="003E2960">
            <w:r w:rsidRPr="0098550A">
              <w:t>Подставки для книг, держатели схем и таблиц</w:t>
            </w:r>
          </w:p>
        </w:tc>
        <w:tc>
          <w:tcPr>
            <w:tcW w:w="1320" w:type="dxa"/>
            <w:gridSpan w:val="3"/>
          </w:tcPr>
          <w:p w:rsidR="00451FDD" w:rsidRPr="0098550A" w:rsidRDefault="00451FDD" w:rsidP="003E2960">
            <w:r w:rsidRPr="0098550A">
              <w:t>К</w:t>
            </w:r>
          </w:p>
          <w:p w:rsidR="00451FDD" w:rsidRPr="0098550A" w:rsidRDefault="00451FDD" w:rsidP="003E2960"/>
          <w:p w:rsidR="00451FDD" w:rsidRPr="0098550A" w:rsidRDefault="00451FDD" w:rsidP="003E2960">
            <w:r w:rsidRPr="0098550A">
              <w:t>Д</w:t>
            </w:r>
          </w:p>
          <w:p w:rsidR="00451FDD" w:rsidRPr="0098550A" w:rsidRDefault="00451FDD" w:rsidP="003E2960">
            <w:r w:rsidRPr="0098550A">
              <w:t>Д</w:t>
            </w:r>
          </w:p>
          <w:p w:rsidR="00451FDD" w:rsidRPr="0098550A" w:rsidRDefault="00451FDD" w:rsidP="003E2960"/>
          <w:p w:rsidR="00451FDD" w:rsidRPr="0098550A" w:rsidRDefault="00451FDD" w:rsidP="003E2960">
            <w:r w:rsidRPr="0098550A">
              <w:t>Д</w:t>
            </w:r>
          </w:p>
          <w:p w:rsidR="00451FDD" w:rsidRPr="0098550A" w:rsidRDefault="00451FDD" w:rsidP="003E2960"/>
          <w:p w:rsidR="00451FDD" w:rsidRPr="0098550A" w:rsidRDefault="00451FDD" w:rsidP="003E2960">
            <w:r w:rsidRPr="0098550A">
              <w:t>К</w:t>
            </w:r>
          </w:p>
        </w:tc>
        <w:tc>
          <w:tcPr>
            <w:tcW w:w="2760" w:type="dxa"/>
          </w:tcPr>
          <w:p w:rsidR="00451FDD" w:rsidRPr="0098550A" w:rsidRDefault="00451FDD" w:rsidP="003E2960"/>
        </w:tc>
      </w:tr>
      <w:tr w:rsidR="00451FDD" w:rsidRPr="0098550A" w:rsidTr="009C6B23">
        <w:tc>
          <w:tcPr>
            <w:tcW w:w="10428" w:type="dxa"/>
            <w:gridSpan w:val="5"/>
          </w:tcPr>
          <w:p w:rsidR="00451FDD" w:rsidRPr="0098550A" w:rsidRDefault="00451FDD" w:rsidP="003E2960"/>
          <w:p w:rsidR="00451FDD" w:rsidRPr="0098550A" w:rsidRDefault="00451FDD" w:rsidP="003E2960">
            <w:r w:rsidRPr="0098550A">
              <w:t>Игры и игрушки</w:t>
            </w:r>
          </w:p>
          <w:p w:rsidR="00451FDD" w:rsidRPr="0098550A" w:rsidRDefault="00451FDD" w:rsidP="003E2960"/>
        </w:tc>
      </w:tr>
      <w:tr w:rsidR="00451FDD" w:rsidRPr="0098550A" w:rsidTr="009C6B23">
        <w:tc>
          <w:tcPr>
            <w:tcW w:w="6348" w:type="dxa"/>
          </w:tcPr>
          <w:p w:rsidR="00451FDD" w:rsidRPr="0098550A" w:rsidRDefault="00451FDD" w:rsidP="003E2960">
            <w:r w:rsidRPr="0098550A">
              <w:t>Наборы ролевых игр, игрушек и конструкторов по темам: дом, зоопарк, транспорт и др.</w:t>
            </w:r>
          </w:p>
          <w:p w:rsidR="00451FDD" w:rsidRPr="0098550A" w:rsidRDefault="00451FDD" w:rsidP="003E2960">
            <w:r w:rsidRPr="0098550A">
              <w:t>Настольные развивающие игры</w:t>
            </w:r>
          </w:p>
        </w:tc>
        <w:tc>
          <w:tcPr>
            <w:tcW w:w="1320" w:type="dxa"/>
            <w:gridSpan w:val="3"/>
          </w:tcPr>
          <w:p w:rsidR="00451FDD" w:rsidRPr="0098550A" w:rsidRDefault="00451FDD" w:rsidP="003E2960">
            <w:r w:rsidRPr="0098550A">
              <w:t>П</w:t>
            </w:r>
          </w:p>
          <w:p w:rsidR="00451FDD" w:rsidRPr="0098550A" w:rsidRDefault="00451FDD" w:rsidP="003E2960"/>
          <w:p w:rsidR="00451FDD" w:rsidRPr="0098550A" w:rsidRDefault="00451FDD" w:rsidP="003E2960">
            <w:r w:rsidRPr="0098550A">
              <w:t>Ф</w:t>
            </w:r>
          </w:p>
        </w:tc>
        <w:tc>
          <w:tcPr>
            <w:tcW w:w="2760" w:type="dxa"/>
          </w:tcPr>
          <w:p w:rsidR="00451FDD" w:rsidRPr="0098550A" w:rsidRDefault="00451FDD" w:rsidP="003E2960"/>
          <w:p w:rsidR="00451FDD" w:rsidRPr="0098550A" w:rsidRDefault="00451FDD" w:rsidP="003E2960"/>
        </w:tc>
      </w:tr>
    </w:tbl>
    <w:p w:rsidR="00451FDD" w:rsidRPr="0098550A" w:rsidRDefault="00451FDD" w:rsidP="008E3E8C">
      <w:pPr>
        <w:rPr>
          <w:b/>
        </w:rPr>
      </w:pPr>
    </w:p>
    <w:p w:rsidR="00451FDD" w:rsidRPr="0098550A" w:rsidRDefault="00451FDD" w:rsidP="009C6B23">
      <w:pPr>
        <w:jc w:val="center"/>
        <w:rPr>
          <w:b/>
          <w:spacing w:val="10"/>
        </w:rPr>
      </w:pPr>
      <w:r w:rsidRPr="0098550A">
        <w:rPr>
          <w:b/>
          <w:spacing w:val="10"/>
        </w:rPr>
        <w:t>Учебно – методическое обеспечение</w:t>
      </w:r>
    </w:p>
    <w:p w:rsidR="00451FDD" w:rsidRPr="0098550A" w:rsidRDefault="00451FDD" w:rsidP="008E3E8C">
      <w:pPr>
        <w:rPr>
          <w:spacing w:val="10"/>
        </w:rPr>
      </w:pPr>
    </w:p>
    <w:p w:rsidR="00451FDD" w:rsidRPr="0098550A" w:rsidRDefault="00451FDD" w:rsidP="008E3E8C">
      <w:pPr>
        <w:rPr>
          <w:u w:val="single"/>
        </w:rPr>
      </w:pPr>
      <w:r w:rsidRPr="0098550A">
        <w:rPr>
          <w:u w:val="single"/>
        </w:rPr>
        <w:t>Методические пособия для учащихся:</w:t>
      </w:r>
    </w:p>
    <w:p w:rsidR="00451FDD" w:rsidRPr="0098550A" w:rsidRDefault="00451FDD" w:rsidP="008E3E8C"/>
    <w:p w:rsidR="00451FDD" w:rsidRPr="0098550A" w:rsidRDefault="00451FDD" w:rsidP="008E3E8C">
      <w:r w:rsidRPr="0098550A">
        <w:t>Агаркова Н.Г., Агарков Ю.А. Азбука. 1 класс: Тетради по письму № 1, № 2 и № 3. — М.: Академкнига/Учебник.</w:t>
      </w:r>
    </w:p>
    <w:p w:rsidR="00451FDD" w:rsidRPr="0098550A" w:rsidRDefault="00451FDD" w:rsidP="008E3E8C">
      <w:r w:rsidRPr="0098550A">
        <w:t>Лаврова Н. М. Азбука. Пишу и проверяю себя. Начала  формирования регулятивных УУД. 1 класс: Тетради по письму № 1, № 2 — М.: Академкнига/Учебник.</w:t>
      </w:r>
    </w:p>
    <w:p w:rsidR="00451FDD" w:rsidRPr="0098550A" w:rsidRDefault="00451FDD" w:rsidP="008E3E8C">
      <w:r w:rsidRPr="0098550A">
        <w:t>Чуракова Н.А. Русский язык. 1 класс: Учебник, — М.:Академкнига/Учебник,2012</w:t>
      </w:r>
    </w:p>
    <w:p w:rsidR="00451FDD" w:rsidRPr="0098550A" w:rsidRDefault="00451FDD" w:rsidP="008E3E8C">
      <w:r w:rsidRPr="0098550A">
        <w:t>Гольфман Е.Р. Тетрадь для самостоятельной работы. 1класс</w:t>
      </w:r>
    </w:p>
    <w:p w:rsidR="00451FDD" w:rsidRPr="0098550A" w:rsidRDefault="00451FDD" w:rsidP="008E3E8C"/>
    <w:p w:rsidR="00451FDD" w:rsidRPr="0098550A" w:rsidRDefault="00451FDD" w:rsidP="008E3E8C">
      <w:r w:rsidRPr="0098550A">
        <w:rPr>
          <w:u w:val="single"/>
        </w:rPr>
        <w:t>Методические пособия учителя</w:t>
      </w:r>
    </w:p>
    <w:p w:rsidR="00451FDD" w:rsidRPr="0098550A" w:rsidRDefault="00451FDD" w:rsidP="008E3E8C">
      <w:r w:rsidRPr="0098550A">
        <w:t>Чуракова Н.А.,Каленчук,  М.Л.Малаховская,  О.В.,Байкова Т.А.Методическое пособие по русскому языку для учителя.1класс – М.: Академкнига/Учебник, 2010</w:t>
      </w:r>
    </w:p>
    <w:p w:rsidR="00451FDD" w:rsidRPr="0098550A" w:rsidRDefault="00451FDD" w:rsidP="008E3E8C">
      <w:r w:rsidRPr="0098550A">
        <w:t>Лаврова Н.М. Русский язык. Сборник проверочных и контрольных работ: 1-2 классы. 3-4классы.</w:t>
      </w:r>
    </w:p>
    <w:p w:rsidR="00451FDD" w:rsidRPr="0098550A" w:rsidRDefault="00451FDD" w:rsidP="008E3E8C">
      <w:r w:rsidRPr="0098550A">
        <w:t>Чуракова Н.А.,Гольфман Е.Р. Русский язык. Методическое пособие для учителя. 1класс.М.: Академкнига/Учебник, 2010</w:t>
      </w:r>
    </w:p>
    <w:p w:rsidR="00451FDD" w:rsidRPr="0098550A" w:rsidRDefault="00451FDD" w:rsidP="008E3E8C">
      <w:r w:rsidRPr="0098550A">
        <w:t>Электронные образовательные ресурсы.</w:t>
      </w:r>
    </w:p>
    <w:p w:rsidR="00451FDD" w:rsidRPr="0098550A" w:rsidRDefault="00451FDD" w:rsidP="008E3E8C">
      <w:r w:rsidRPr="0098550A">
        <w:t>Иллюстративный материал к урокам.</w:t>
      </w:r>
    </w:p>
    <w:p w:rsidR="00451FDD" w:rsidRPr="0098550A" w:rsidRDefault="00451FDD" w:rsidP="008E3E8C">
      <w:pPr>
        <w:rPr>
          <w:u w:val="single"/>
        </w:rPr>
      </w:pPr>
      <w:r w:rsidRPr="0098550A">
        <w:rPr>
          <w:u w:val="single"/>
        </w:rPr>
        <w:t>Инструмент по отслеживанию результатов работы:</w:t>
      </w:r>
    </w:p>
    <w:p w:rsidR="00451FDD" w:rsidRPr="0098550A" w:rsidRDefault="00451FDD" w:rsidP="008E3E8C"/>
    <w:p w:rsidR="00451FDD" w:rsidRPr="0098550A" w:rsidRDefault="00451FDD" w:rsidP="008E3E8C">
      <w:r w:rsidRPr="0098550A">
        <w:t>Лаврова Н.М. Русский язык. Сборник проверочных и контрольных работ. 2-4 классы: Методическое пособие. – М.: Академкнига/ Учебник.</w:t>
      </w:r>
    </w:p>
    <w:p w:rsidR="00451FDD" w:rsidRPr="0098550A" w:rsidRDefault="00451FDD" w:rsidP="008E3E8C"/>
    <w:p w:rsidR="00451FDD" w:rsidRPr="0098550A" w:rsidRDefault="00451FDD" w:rsidP="008E3E8C">
      <w:pPr>
        <w:rPr>
          <w:b/>
        </w:rPr>
      </w:pPr>
    </w:p>
    <w:p w:rsidR="00451FDD" w:rsidRPr="0098550A" w:rsidRDefault="00451FDD" w:rsidP="008E3E8C">
      <w:pPr>
        <w:rPr>
          <w:b/>
        </w:rPr>
      </w:pPr>
    </w:p>
    <w:p w:rsidR="00451FDD" w:rsidRPr="0098550A" w:rsidRDefault="00451FDD" w:rsidP="008E3E8C">
      <w:pPr>
        <w:rPr>
          <w:b/>
        </w:rPr>
      </w:pPr>
      <w:r w:rsidRPr="0098550A">
        <w:rPr>
          <w:b/>
        </w:rPr>
        <w:t>Список используемой литературы:</w:t>
      </w:r>
    </w:p>
    <w:p w:rsidR="00451FDD" w:rsidRPr="0098550A" w:rsidRDefault="00451FDD" w:rsidP="008E3E8C"/>
    <w:p w:rsidR="00451FDD" w:rsidRPr="0098550A" w:rsidRDefault="00451FDD" w:rsidP="008E3E8C">
      <w:r w:rsidRPr="0098550A">
        <w:t>Примерные программы по учебным предметам. Стандарты второго поколения. Москва «Просвещение» 2010</w:t>
      </w:r>
    </w:p>
    <w:p w:rsidR="00451FDD" w:rsidRPr="0098550A" w:rsidRDefault="00451FDD" w:rsidP="008E3E8C">
      <w:r w:rsidRPr="0098550A">
        <w:t>Программы «Перспективная начальная школа» Москва Академкнига/Учебник 2010</w:t>
      </w:r>
    </w:p>
    <w:p w:rsidR="00451FDD" w:rsidRPr="0098550A" w:rsidRDefault="00451FDD" w:rsidP="008E3E8C">
      <w:r w:rsidRPr="0098550A">
        <w:t>Проектирование основной образовательной программы образовательного учреждения Москва Академкнига/Учебник 2011</w:t>
      </w:r>
    </w:p>
    <w:p w:rsidR="00451FDD" w:rsidRPr="0098550A" w:rsidRDefault="00451FDD" w:rsidP="008E3E8C">
      <w:r w:rsidRPr="0098550A">
        <w:t>Как проектировать универсальные учебные действия в начальной школе. От действия к мысли/Под ред. А.Г. Асмолова.-М.: Просвещение, 2010</w:t>
      </w:r>
    </w:p>
    <w:p w:rsidR="00451FDD" w:rsidRPr="0098550A" w:rsidRDefault="00451FDD" w:rsidP="008E3E8C">
      <w:r w:rsidRPr="0098550A">
        <w:t>Оценка достижения планируемых  результатов в</w:t>
      </w:r>
      <w:r>
        <w:t xml:space="preserve"> </w:t>
      </w:r>
      <w:r w:rsidRPr="0098550A">
        <w:t>начальной школе/ Под ред. Г.С. Ковалёвой, О.Б. Логиновой. -М.: Просвещение 2010</w:t>
      </w:r>
    </w:p>
    <w:p w:rsidR="00451FDD" w:rsidRPr="0098550A" w:rsidRDefault="00451FDD" w:rsidP="008E3E8C">
      <w:r w:rsidRPr="0098550A">
        <w:t>Чуракова И.Г. Технология и аспектный анализ современного урока в начальной школе.-  М.:Академкнига/Учебник, 2010</w:t>
      </w:r>
    </w:p>
    <w:p w:rsidR="00451FDD" w:rsidRPr="0098550A" w:rsidRDefault="00451FDD" w:rsidP="008E3E8C">
      <w:r w:rsidRPr="0098550A">
        <w:t>Чуракова И.Г. Пространство натяжения смысла в УМК «Перспективная начальная школа»- М.:Академкнига/Учебник, 2006</w:t>
      </w:r>
    </w:p>
    <w:p w:rsidR="00451FDD" w:rsidRPr="0098550A" w:rsidRDefault="00451FDD" w:rsidP="008E3E8C">
      <w:r w:rsidRPr="0098550A">
        <w:t>Федеральный  государственный стандарт начального общего образования/ Министерство образования и науки Российской Федерации. М.: Просвещение, 2010</w:t>
      </w:r>
    </w:p>
    <w:p w:rsidR="00451FDD" w:rsidRPr="0098550A" w:rsidRDefault="00451FDD" w:rsidP="008E3E8C">
      <w:r w:rsidRPr="0098550A">
        <w:t>В.Волина «Учимся играя», издательство «Новая школа».</w:t>
      </w:r>
    </w:p>
    <w:p w:rsidR="00451FDD" w:rsidRPr="0098550A" w:rsidRDefault="00451FDD" w:rsidP="008E3E8C"/>
    <w:p w:rsidR="00451FDD" w:rsidRPr="0098550A" w:rsidRDefault="00451FDD" w:rsidP="008E3E8C">
      <w:r w:rsidRPr="0098550A">
        <w:t>Ю.Г.Круглов «Народные сказки и загадки, пословицы», издательство: Высшая школа, 2003.</w:t>
      </w:r>
    </w:p>
    <w:p w:rsidR="00451FDD" w:rsidRPr="0098550A" w:rsidRDefault="00451FDD" w:rsidP="008E3E8C">
      <w:pPr>
        <w:sectPr w:rsidR="00451FDD" w:rsidRPr="0098550A" w:rsidSect="009C6B23">
          <w:pgSz w:w="11906" w:h="16838"/>
          <w:pgMar w:top="1134" w:right="1701" w:bottom="1134" w:left="851" w:header="709" w:footer="709" w:gutter="0"/>
          <w:cols w:space="720"/>
        </w:sectPr>
      </w:pPr>
      <w:r w:rsidRPr="0098550A">
        <w:t>С.И.Ожегов. «Толковый словарь русского языка». Москва, «Русский язык»,19</w:t>
      </w:r>
      <w:r w:rsidRPr="0098550A">
        <w:rPr>
          <w:lang w:val="en-US"/>
        </w:rPr>
        <w:t xml:space="preserve">93 </w:t>
      </w:r>
    </w:p>
    <w:p w:rsidR="00451FDD" w:rsidRPr="0098550A" w:rsidRDefault="00451FDD" w:rsidP="008E3E8C">
      <w:pPr>
        <w:shd w:val="clear" w:color="auto" w:fill="FFFFFF"/>
        <w:rPr>
          <w:b/>
          <w:smallCaps/>
        </w:rPr>
        <w:sectPr w:rsidR="00451FDD" w:rsidRPr="0098550A" w:rsidSect="00312D31">
          <w:pgSz w:w="14572" w:h="20639" w:code="12"/>
          <w:pgMar w:top="426" w:right="850" w:bottom="1134" w:left="1701" w:header="708" w:footer="708" w:gutter="0"/>
          <w:cols w:space="708"/>
          <w:docGrid w:linePitch="360"/>
        </w:sectPr>
      </w:pPr>
    </w:p>
    <w:p w:rsidR="00451FDD" w:rsidRPr="0098550A" w:rsidRDefault="00451FDD" w:rsidP="009C6B23">
      <w:pPr>
        <w:shd w:val="clear" w:color="auto" w:fill="FFFFFF"/>
        <w:jc w:val="center"/>
        <w:rPr>
          <w:b/>
          <w:smallCaps/>
        </w:rPr>
      </w:pPr>
      <w:r w:rsidRPr="0098550A">
        <w:rPr>
          <w:b/>
          <w:smallCaps/>
        </w:rPr>
        <w:t>Тематическое планирование</w:t>
      </w:r>
    </w:p>
    <w:tbl>
      <w:tblPr>
        <w:tblW w:w="152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008"/>
        <w:gridCol w:w="2340"/>
        <w:gridCol w:w="1620"/>
        <w:gridCol w:w="4680"/>
        <w:gridCol w:w="2880"/>
        <w:gridCol w:w="2700"/>
      </w:tblGrid>
      <w:tr w:rsidR="00451FDD" w:rsidRPr="0098550A" w:rsidTr="00421099">
        <w:trPr>
          <w:trHeight w:val="150"/>
        </w:trPr>
        <w:tc>
          <w:tcPr>
            <w:tcW w:w="1008" w:type="dxa"/>
          </w:tcPr>
          <w:p w:rsidR="00451FDD" w:rsidRPr="0098550A" w:rsidRDefault="00451FDD" w:rsidP="008E3E8C">
            <w:pPr>
              <w:rPr>
                <w:b/>
                <w:i/>
              </w:rPr>
            </w:pPr>
            <w:r w:rsidRPr="0098550A">
              <w:rPr>
                <w:b/>
                <w:i/>
              </w:rPr>
              <w:t>№ урока</w:t>
            </w:r>
          </w:p>
        </w:tc>
        <w:tc>
          <w:tcPr>
            <w:tcW w:w="2340" w:type="dxa"/>
          </w:tcPr>
          <w:p w:rsidR="00451FDD" w:rsidRPr="0098550A" w:rsidRDefault="00451FDD" w:rsidP="008E3E8C">
            <w:pPr>
              <w:rPr>
                <w:b/>
                <w:i/>
              </w:rPr>
            </w:pPr>
            <w:r w:rsidRPr="0098550A">
              <w:rPr>
                <w:b/>
                <w:i/>
              </w:rPr>
              <w:t>Раздел</w:t>
            </w:r>
          </w:p>
          <w:p w:rsidR="00451FDD" w:rsidRPr="0098550A" w:rsidRDefault="00451FDD" w:rsidP="008E3E8C">
            <w:pPr>
              <w:rPr>
                <w:b/>
                <w:i/>
              </w:rPr>
            </w:pPr>
            <w:r w:rsidRPr="0098550A">
              <w:rPr>
                <w:b/>
                <w:i/>
              </w:rPr>
              <w:t>Тема урока</w:t>
            </w:r>
          </w:p>
        </w:tc>
        <w:tc>
          <w:tcPr>
            <w:tcW w:w="1620" w:type="dxa"/>
          </w:tcPr>
          <w:p w:rsidR="00451FDD" w:rsidRPr="0098550A" w:rsidRDefault="00451FDD" w:rsidP="008E3E8C">
            <w:pPr>
              <w:rPr>
                <w:b/>
                <w:i/>
              </w:rPr>
            </w:pPr>
            <w:r w:rsidRPr="0098550A">
              <w:rPr>
                <w:b/>
                <w:i/>
              </w:rPr>
              <w:t>Дата  Кол-во    часов</w:t>
            </w:r>
          </w:p>
        </w:tc>
        <w:tc>
          <w:tcPr>
            <w:tcW w:w="4680" w:type="dxa"/>
          </w:tcPr>
          <w:p w:rsidR="00451FDD" w:rsidRPr="0098550A" w:rsidRDefault="00451FDD" w:rsidP="008E3E8C">
            <w:pPr>
              <w:rPr>
                <w:b/>
                <w:i/>
              </w:rPr>
            </w:pPr>
            <w:r w:rsidRPr="0098550A">
              <w:rPr>
                <w:b/>
                <w:i/>
              </w:rPr>
              <w:t>Цели и задачи урока</w:t>
            </w:r>
          </w:p>
        </w:tc>
        <w:tc>
          <w:tcPr>
            <w:tcW w:w="2880" w:type="dxa"/>
          </w:tcPr>
          <w:p w:rsidR="00451FDD" w:rsidRPr="0098550A" w:rsidRDefault="00451FDD" w:rsidP="008E3E8C">
            <w:pPr>
              <w:rPr>
                <w:b/>
                <w:i/>
              </w:rPr>
            </w:pPr>
            <w:r w:rsidRPr="0098550A">
              <w:rPr>
                <w:b/>
                <w:i/>
              </w:rPr>
              <w:t>Характеристика учебной деятельности на уроке</w:t>
            </w:r>
          </w:p>
          <w:p w:rsidR="00451FDD" w:rsidRPr="0098550A" w:rsidRDefault="00451FDD" w:rsidP="008E3E8C">
            <w:r w:rsidRPr="0098550A">
              <w:t>Виды деятельности</w:t>
            </w:r>
          </w:p>
        </w:tc>
        <w:tc>
          <w:tcPr>
            <w:tcW w:w="2700" w:type="dxa"/>
          </w:tcPr>
          <w:p w:rsidR="00451FDD" w:rsidRPr="0098550A" w:rsidRDefault="00451FDD" w:rsidP="008E3E8C">
            <w:pPr>
              <w:rPr>
                <w:b/>
                <w:i/>
              </w:rPr>
            </w:pPr>
            <w:r w:rsidRPr="0098550A">
              <w:rPr>
                <w:b/>
                <w:i/>
              </w:rPr>
              <w:t>Формируемые УУД</w:t>
            </w:r>
          </w:p>
        </w:tc>
      </w:tr>
      <w:tr w:rsidR="00451FDD" w:rsidRPr="0098550A" w:rsidTr="00421099">
        <w:trPr>
          <w:trHeight w:val="150"/>
        </w:trPr>
        <w:tc>
          <w:tcPr>
            <w:tcW w:w="15228" w:type="dxa"/>
            <w:gridSpan w:val="6"/>
          </w:tcPr>
          <w:p w:rsidR="00451FDD" w:rsidRPr="0098550A" w:rsidRDefault="00451FDD" w:rsidP="008E3E8C">
            <w:pPr>
              <w:rPr>
                <w:b/>
                <w:i/>
              </w:rPr>
            </w:pPr>
            <w:r w:rsidRPr="0098550A">
              <w:rPr>
                <w:b/>
                <w:i/>
              </w:rPr>
              <w:t>ПОДГОТОВИТЕЛЬНЫЙ ПЕРИОД</w:t>
            </w:r>
          </w:p>
        </w:tc>
      </w:tr>
      <w:tr w:rsidR="00451FDD" w:rsidRPr="0098550A" w:rsidTr="00421099">
        <w:trPr>
          <w:trHeight w:val="150"/>
        </w:trPr>
        <w:tc>
          <w:tcPr>
            <w:tcW w:w="1008" w:type="dxa"/>
          </w:tcPr>
          <w:p w:rsidR="00451FDD" w:rsidRPr="0098550A" w:rsidRDefault="00451FDD" w:rsidP="008E3E8C"/>
          <w:p w:rsidR="00451FDD" w:rsidRPr="0098550A" w:rsidRDefault="00451FDD" w:rsidP="008E3E8C">
            <w:r w:rsidRPr="0098550A">
              <w:t>1.</w:t>
            </w:r>
          </w:p>
        </w:tc>
        <w:tc>
          <w:tcPr>
            <w:tcW w:w="2340" w:type="dxa"/>
          </w:tcPr>
          <w:p w:rsidR="00451FDD" w:rsidRPr="0098550A" w:rsidRDefault="00451FDD" w:rsidP="008E3E8C">
            <w:r w:rsidRPr="0098550A">
              <w:t>Знакомство с новым предметом. Гигиенические правила письма. Ориентировка в пространстве.</w:t>
            </w:r>
          </w:p>
        </w:tc>
        <w:tc>
          <w:tcPr>
            <w:tcW w:w="1620" w:type="dxa"/>
          </w:tcPr>
          <w:p w:rsidR="00451FDD" w:rsidRPr="0098550A" w:rsidRDefault="00451FDD" w:rsidP="008E3E8C"/>
        </w:tc>
        <w:tc>
          <w:tcPr>
            <w:tcW w:w="4680" w:type="dxa"/>
          </w:tcPr>
          <w:p w:rsidR="00451FDD" w:rsidRPr="0098550A" w:rsidRDefault="00451FDD" w:rsidP="008E3E8C">
            <w:r w:rsidRPr="0098550A">
              <w:t>Познакомить уч – ся с новым предметом, с прописями; учить выполнять гигиенические правила при письме; вырабатывать навыки и умения ориентироваться в пространстве.</w:t>
            </w:r>
          </w:p>
        </w:tc>
        <w:tc>
          <w:tcPr>
            <w:tcW w:w="2880" w:type="dxa"/>
          </w:tcPr>
          <w:p w:rsidR="00451FDD" w:rsidRPr="0098550A" w:rsidRDefault="00451FDD" w:rsidP="008E3E8C">
            <w:r w:rsidRPr="0098550A">
              <w:t>Правильно сидеть за партой, и пользоваться письменными принадлежностями</w:t>
            </w:r>
          </w:p>
          <w:p w:rsidR="00451FDD" w:rsidRPr="0098550A" w:rsidRDefault="00451FDD" w:rsidP="008E3E8C">
            <w:r w:rsidRPr="0098550A">
              <w:t>Коллективная.</w:t>
            </w:r>
          </w:p>
        </w:tc>
        <w:tc>
          <w:tcPr>
            <w:tcW w:w="2700" w:type="dxa"/>
          </w:tcPr>
          <w:p w:rsidR="00451FDD" w:rsidRPr="0098550A" w:rsidRDefault="00451FDD" w:rsidP="008E3E8C">
            <w:r w:rsidRPr="0098550A">
              <w:rPr>
                <w:b/>
              </w:rPr>
              <w:t>Личностные</w:t>
            </w:r>
            <w:r w:rsidRPr="0098550A">
              <w:t xml:space="preserve"> (контроль процесса и результата деятельности) </w:t>
            </w:r>
            <w:r w:rsidRPr="0098550A">
              <w:rPr>
                <w:b/>
              </w:rPr>
              <w:t xml:space="preserve">Познавательные </w:t>
            </w:r>
            <w:r w:rsidRPr="0098550A">
              <w:t>(обучение работе с разными видами информации)</w:t>
            </w:r>
          </w:p>
        </w:tc>
      </w:tr>
      <w:tr w:rsidR="00451FDD" w:rsidRPr="0098550A" w:rsidTr="00421099">
        <w:trPr>
          <w:trHeight w:val="150"/>
        </w:trPr>
        <w:tc>
          <w:tcPr>
            <w:tcW w:w="1008" w:type="dxa"/>
          </w:tcPr>
          <w:p w:rsidR="00451FDD" w:rsidRPr="0098550A" w:rsidRDefault="00451FDD" w:rsidP="008E3E8C">
            <w:r w:rsidRPr="0098550A">
              <w:t>2.</w:t>
            </w:r>
          </w:p>
        </w:tc>
        <w:tc>
          <w:tcPr>
            <w:tcW w:w="2340" w:type="dxa"/>
          </w:tcPr>
          <w:p w:rsidR="00451FDD" w:rsidRPr="0098550A" w:rsidRDefault="00451FDD" w:rsidP="008E3E8C">
            <w:r w:rsidRPr="0098550A">
              <w:t>Письмо прямой линии. Пространственная ориентация.</w:t>
            </w:r>
          </w:p>
        </w:tc>
        <w:tc>
          <w:tcPr>
            <w:tcW w:w="1620" w:type="dxa"/>
          </w:tcPr>
          <w:p w:rsidR="00451FDD" w:rsidRPr="0098550A" w:rsidRDefault="00451FDD" w:rsidP="008E3E8C"/>
        </w:tc>
        <w:tc>
          <w:tcPr>
            <w:tcW w:w="4680" w:type="dxa"/>
          </w:tcPr>
          <w:p w:rsidR="00451FDD" w:rsidRPr="0098550A" w:rsidRDefault="00451FDD" w:rsidP="008E3E8C">
            <w:r w:rsidRPr="0098550A">
              <w:t>Учить писать прямые линии; формировать умение ориентироваться на тетрадном листе; закрепить знание понятий: «вверху», «внизу», «влево», «центр»; развивать мелкую моторику рук; учить соблюдать гигиенические правила при письме.</w:t>
            </w:r>
          </w:p>
        </w:tc>
        <w:tc>
          <w:tcPr>
            <w:tcW w:w="2880" w:type="dxa"/>
          </w:tcPr>
          <w:p w:rsidR="00451FDD" w:rsidRPr="0098550A" w:rsidRDefault="00451FDD" w:rsidP="008E3E8C">
            <w:r w:rsidRPr="0098550A">
              <w:t>Писать прямые линии. Ориентироваться в тетради, пользоваться устной речью в различных ситуациях</w:t>
            </w:r>
          </w:p>
          <w:p w:rsidR="00451FDD" w:rsidRPr="0098550A" w:rsidRDefault="00451FDD" w:rsidP="008E3E8C">
            <w:r w:rsidRPr="0098550A">
              <w:t>Индивидуальная.</w:t>
            </w:r>
          </w:p>
        </w:tc>
        <w:tc>
          <w:tcPr>
            <w:tcW w:w="2700" w:type="dxa"/>
          </w:tcPr>
          <w:p w:rsidR="00451FDD" w:rsidRPr="0098550A" w:rsidRDefault="00451FDD" w:rsidP="008E3E8C">
            <w:r w:rsidRPr="0098550A">
              <w:rPr>
                <w:b/>
              </w:rPr>
              <w:t xml:space="preserve">Личностные </w:t>
            </w:r>
            <w:r w:rsidRPr="0098550A">
              <w:t xml:space="preserve"> (контроль процесса и результата деятельности) </w:t>
            </w:r>
            <w:r w:rsidRPr="0098550A">
              <w:rPr>
                <w:b/>
              </w:rPr>
              <w:t>Познавательные</w:t>
            </w:r>
            <w:r w:rsidRPr="0098550A">
              <w:t xml:space="preserve"> (обучение работе с разными видами информации, умение читать дидактические иллюстрации)</w:t>
            </w:r>
          </w:p>
        </w:tc>
      </w:tr>
      <w:tr w:rsidR="00451FDD" w:rsidRPr="0098550A" w:rsidTr="00421099">
        <w:trPr>
          <w:trHeight w:val="150"/>
        </w:trPr>
        <w:tc>
          <w:tcPr>
            <w:tcW w:w="1008" w:type="dxa"/>
          </w:tcPr>
          <w:p w:rsidR="00451FDD" w:rsidRPr="0098550A" w:rsidRDefault="00451FDD" w:rsidP="008E3E8C">
            <w:r w:rsidRPr="0098550A">
              <w:t>3.</w:t>
            </w:r>
          </w:p>
        </w:tc>
        <w:tc>
          <w:tcPr>
            <w:tcW w:w="2340" w:type="dxa"/>
          </w:tcPr>
          <w:p w:rsidR="00451FDD" w:rsidRPr="0098550A" w:rsidRDefault="00451FDD" w:rsidP="008E3E8C">
            <w:r w:rsidRPr="0098550A">
              <w:t>Рабочая строка. Точка начала письма. Гигиенические правила.</w:t>
            </w:r>
          </w:p>
        </w:tc>
        <w:tc>
          <w:tcPr>
            <w:tcW w:w="1620" w:type="dxa"/>
          </w:tcPr>
          <w:p w:rsidR="00451FDD" w:rsidRPr="0098550A" w:rsidRDefault="00451FDD" w:rsidP="008E3E8C"/>
        </w:tc>
        <w:tc>
          <w:tcPr>
            <w:tcW w:w="4680" w:type="dxa"/>
          </w:tcPr>
          <w:p w:rsidR="00451FDD" w:rsidRPr="0098550A" w:rsidRDefault="00451FDD" w:rsidP="008E3E8C">
            <w:r w:rsidRPr="0098550A">
              <w:t>Познакомить уч – ся с разлиновкой тетради, показать рабочую строку, учить писать в рабочей строке; развивать мелкую моторику; закреплять гигиенические правила письма.</w:t>
            </w:r>
          </w:p>
        </w:tc>
        <w:tc>
          <w:tcPr>
            <w:tcW w:w="2880" w:type="dxa"/>
          </w:tcPr>
          <w:p w:rsidR="00451FDD" w:rsidRPr="0098550A" w:rsidRDefault="00451FDD" w:rsidP="008E3E8C">
            <w:r w:rsidRPr="0098550A">
              <w:t>Видеть границы рабочей строки, ориентироваться в тетради, письмо десяти элементов – линий по алгоритму</w:t>
            </w:r>
          </w:p>
          <w:p w:rsidR="00451FDD" w:rsidRPr="0098550A" w:rsidRDefault="00451FDD" w:rsidP="008E3E8C">
            <w:r w:rsidRPr="0098550A">
              <w:t>Индивидуальная.</w:t>
            </w:r>
          </w:p>
        </w:tc>
        <w:tc>
          <w:tcPr>
            <w:tcW w:w="2700" w:type="dxa"/>
          </w:tcPr>
          <w:p w:rsidR="00451FDD" w:rsidRPr="0098550A" w:rsidRDefault="00451FDD" w:rsidP="008E3E8C">
            <w:r w:rsidRPr="0098550A">
              <w:rPr>
                <w:b/>
              </w:rPr>
              <w:t xml:space="preserve">Личностные </w:t>
            </w:r>
            <w:r w:rsidRPr="0098550A">
              <w:t xml:space="preserve">(смыслообразование  связано с коммуникацией) </w:t>
            </w:r>
            <w:r w:rsidRPr="0098550A">
              <w:rPr>
                <w:b/>
              </w:rPr>
              <w:t>Коммуникативные</w:t>
            </w:r>
            <w:r w:rsidRPr="0098550A">
              <w:t xml:space="preserve"> (умение выражать свои мысли; сотрудничать с соседом по парте).</w:t>
            </w:r>
          </w:p>
        </w:tc>
      </w:tr>
      <w:tr w:rsidR="00451FDD" w:rsidRPr="0098550A" w:rsidTr="00421099">
        <w:trPr>
          <w:trHeight w:val="150"/>
        </w:trPr>
        <w:tc>
          <w:tcPr>
            <w:tcW w:w="1008" w:type="dxa"/>
          </w:tcPr>
          <w:p w:rsidR="00451FDD" w:rsidRPr="0098550A" w:rsidRDefault="00451FDD" w:rsidP="008E3E8C">
            <w:r w:rsidRPr="0098550A">
              <w:t>4.</w:t>
            </w:r>
          </w:p>
        </w:tc>
        <w:tc>
          <w:tcPr>
            <w:tcW w:w="2340" w:type="dxa"/>
          </w:tcPr>
          <w:p w:rsidR="00451FDD" w:rsidRPr="0098550A" w:rsidRDefault="00451FDD" w:rsidP="008E3E8C">
            <w:r w:rsidRPr="0098550A">
              <w:t>Письмо короткой и длинной прямой линии. Развитие пространственных представлений. Гигиенические правила.</w:t>
            </w:r>
          </w:p>
        </w:tc>
        <w:tc>
          <w:tcPr>
            <w:tcW w:w="1620" w:type="dxa"/>
          </w:tcPr>
          <w:p w:rsidR="00451FDD" w:rsidRPr="0098550A" w:rsidRDefault="00451FDD" w:rsidP="008E3E8C"/>
        </w:tc>
        <w:tc>
          <w:tcPr>
            <w:tcW w:w="4680" w:type="dxa"/>
          </w:tcPr>
          <w:p w:rsidR="00451FDD" w:rsidRPr="0098550A" w:rsidRDefault="00451FDD" w:rsidP="008E3E8C">
            <w:r w:rsidRPr="0098550A">
              <w:t>Познакомить уч – ся с формой и названием элемента букв – «прямая линия», научить писать элементы письменных букв по алгоритму, сформировать элементарное понятие об основных структурных единицах русского языка: слово, предложение, текст; учить правилам посадки при письме.</w:t>
            </w:r>
          </w:p>
        </w:tc>
        <w:tc>
          <w:tcPr>
            <w:tcW w:w="2880" w:type="dxa"/>
          </w:tcPr>
          <w:p w:rsidR="00451FDD" w:rsidRPr="0098550A" w:rsidRDefault="00451FDD" w:rsidP="008E3E8C">
            <w:r w:rsidRPr="0098550A">
              <w:t>Применение  гигиенических правил письма, письмо короткой и длинной  прямых линий.</w:t>
            </w:r>
          </w:p>
          <w:p w:rsidR="00451FDD" w:rsidRPr="0098550A" w:rsidRDefault="00451FDD" w:rsidP="008E3E8C">
            <w:r w:rsidRPr="0098550A">
              <w:t>Коллективная.</w:t>
            </w:r>
          </w:p>
        </w:tc>
        <w:tc>
          <w:tcPr>
            <w:tcW w:w="2700" w:type="dxa"/>
          </w:tcPr>
          <w:p w:rsidR="00451FDD" w:rsidRPr="0098550A" w:rsidRDefault="00451FDD" w:rsidP="008E3E8C">
            <w:r w:rsidRPr="0098550A">
              <w:rPr>
                <w:b/>
              </w:rPr>
              <w:t xml:space="preserve">Личностные </w:t>
            </w:r>
            <w:r w:rsidRPr="0098550A">
              <w:t xml:space="preserve">(смыслообразованиесвязанно с коммуникацией) </w:t>
            </w:r>
            <w:r w:rsidRPr="0098550A">
              <w:rPr>
                <w:b/>
              </w:rPr>
              <w:t xml:space="preserve">Познавательные </w:t>
            </w:r>
            <w:r w:rsidRPr="0098550A">
              <w:t>(обучение работе с разными видами информации, знаково-символическое моделирование,применение правила и инструкции)</w:t>
            </w:r>
          </w:p>
          <w:p w:rsidR="00451FDD" w:rsidRPr="0098550A" w:rsidRDefault="00451FDD" w:rsidP="008E3E8C"/>
        </w:tc>
      </w:tr>
      <w:tr w:rsidR="00451FDD" w:rsidRPr="0098550A" w:rsidTr="00421099">
        <w:trPr>
          <w:trHeight w:val="150"/>
        </w:trPr>
        <w:tc>
          <w:tcPr>
            <w:tcW w:w="1008" w:type="dxa"/>
          </w:tcPr>
          <w:p w:rsidR="00451FDD" w:rsidRPr="0098550A" w:rsidRDefault="00451FDD" w:rsidP="008E3E8C"/>
          <w:p w:rsidR="00451FDD" w:rsidRPr="0098550A" w:rsidRDefault="00451FDD" w:rsidP="008E3E8C"/>
          <w:p w:rsidR="00451FDD" w:rsidRPr="0098550A" w:rsidRDefault="00451FDD" w:rsidP="008E3E8C">
            <w:r w:rsidRPr="0098550A">
              <w:t>5</w:t>
            </w:r>
          </w:p>
        </w:tc>
        <w:tc>
          <w:tcPr>
            <w:tcW w:w="2340" w:type="dxa"/>
          </w:tcPr>
          <w:p w:rsidR="00451FDD" w:rsidRPr="0098550A" w:rsidRDefault="00451FDD" w:rsidP="008E3E8C">
            <w:r w:rsidRPr="0098550A">
              <w:t>Прямая линия с закруглением с одной стороны: влево и вправо. Гигиенические правила.</w:t>
            </w:r>
          </w:p>
        </w:tc>
        <w:tc>
          <w:tcPr>
            <w:tcW w:w="1620" w:type="dxa"/>
          </w:tcPr>
          <w:p w:rsidR="00451FDD" w:rsidRPr="0098550A" w:rsidRDefault="00451FDD" w:rsidP="008E3E8C"/>
        </w:tc>
        <w:tc>
          <w:tcPr>
            <w:tcW w:w="4680" w:type="dxa"/>
          </w:tcPr>
          <w:p w:rsidR="00451FDD" w:rsidRPr="0098550A" w:rsidRDefault="00451FDD" w:rsidP="008E3E8C">
            <w:r w:rsidRPr="0098550A">
              <w:t>Познакомить уч – ся с формой и названием элемента букв – «прямая линия с закруглением с одной стороны», изображённых в линиях и рисунках соответствующих шаблонов; научить писать элементы письменных букв по алгоритму; сформировать элементарное понятие об основных структурных единицах русского языка: слово, предложение, текст; учить правилам посадки при письме.</w:t>
            </w:r>
          </w:p>
        </w:tc>
        <w:tc>
          <w:tcPr>
            <w:tcW w:w="2880" w:type="dxa"/>
          </w:tcPr>
          <w:p w:rsidR="00451FDD" w:rsidRPr="0098550A" w:rsidRDefault="00451FDD" w:rsidP="008E3E8C">
            <w:r w:rsidRPr="0098550A">
              <w:t>Письмо прямой линии с закруглением с одной стороны: влево и вправо.</w:t>
            </w:r>
          </w:p>
          <w:p w:rsidR="00451FDD" w:rsidRPr="0098550A" w:rsidRDefault="00451FDD" w:rsidP="008E3E8C"/>
          <w:p w:rsidR="00451FDD" w:rsidRPr="0098550A" w:rsidRDefault="00451FDD" w:rsidP="008E3E8C"/>
          <w:p w:rsidR="00451FDD" w:rsidRPr="0098550A" w:rsidRDefault="00451FDD" w:rsidP="008E3E8C">
            <w:r w:rsidRPr="0098550A">
              <w:t>Индивидуальная.</w:t>
            </w:r>
          </w:p>
        </w:tc>
        <w:tc>
          <w:tcPr>
            <w:tcW w:w="2700" w:type="dxa"/>
          </w:tcPr>
          <w:p w:rsidR="00451FDD" w:rsidRPr="0098550A" w:rsidRDefault="00451FDD" w:rsidP="008E3E8C">
            <w:r w:rsidRPr="0098550A">
              <w:rPr>
                <w:b/>
              </w:rPr>
              <w:t>Личностные</w:t>
            </w:r>
            <w:r w:rsidRPr="0098550A">
              <w:t xml:space="preserve"> (смыслообразование  связанно с коммуникацией )</w:t>
            </w:r>
            <w:r w:rsidRPr="0098550A">
              <w:rPr>
                <w:b/>
              </w:rPr>
              <w:t xml:space="preserve">Познавательные </w:t>
            </w:r>
            <w:r w:rsidRPr="0098550A">
              <w:t xml:space="preserve">(обучение работе с разными видами информации, умение читать дидактические иллюстрации, знаково-символическое моделирование) </w:t>
            </w:r>
            <w:r w:rsidRPr="0098550A">
              <w:rPr>
                <w:b/>
              </w:rPr>
              <w:t xml:space="preserve">Познавательные </w:t>
            </w:r>
            <w:r w:rsidRPr="0098550A">
              <w:t>(применять правила и инструкции)</w:t>
            </w:r>
          </w:p>
          <w:p w:rsidR="00451FDD" w:rsidRPr="0098550A" w:rsidRDefault="00451FDD" w:rsidP="008E3E8C">
            <w:r w:rsidRPr="0098550A">
              <w:rPr>
                <w:i/>
              </w:rPr>
              <w:t>Логические</w:t>
            </w:r>
            <w:r w:rsidRPr="0098550A">
              <w:t>(подведение под понятие, установление причинно-следственных связей)</w:t>
            </w:r>
          </w:p>
        </w:tc>
      </w:tr>
      <w:tr w:rsidR="00451FDD" w:rsidRPr="0098550A" w:rsidTr="00421099">
        <w:trPr>
          <w:trHeight w:val="150"/>
        </w:trPr>
        <w:tc>
          <w:tcPr>
            <w:tcW w:w="1008" w:type="dxa"/>
          </w:tcPr>
          <w:p w:rsidR="00451FDD" w:rsidRPr="0098550A" w:rsidRDefault="00451FDD" w:rsidP="008E3E8C"/>
          <w:p w:rsidR="00451FDD" w:rsidRPr="0098550A" w:rsidRDefault="00451FDD" w:rsidP="008E3E8C">
            <w:r w:rsidRPr="0098550A">
              <w:t>6</w:t>
            </w:r>
          </w:p>
        </w:tc>
        <w:tc>
          <w:tcPr>
            <w:tcW w:w="2340" w:type="dxa"/>
          </w:tcPr>
          <w:p w:rsidR="00451FDD" w:rsidRPr="0098550A" w:rsidRDefault="00451FDD" w:rsidP="008E3E8C">
            <w:r w:rsidRPr="0098550A">
              <w:t>Наклонная прямая с закруглением с двух сторон (сверху слева и снизу вправо). Гигиенические правила.</w:t>
            </w:r>
          </w:p>
        </w:tc>
        <w:tc>
          <w:tcPr>
            <w:tcW w:w="1620" w:type="dxa"/>
          </w:tcPr>
          <w:p w:rsidR="00451FDD" w:rsidRPr="0098550A" w:rsidRDefault="00451FDD" w:rsidP="008E3E8C"/>
        </w:tc>
        <w:tc>
          <w:tcPr>
            <w:tcW w:w="4680" w:type="dxa"/>
          </w:tcPr>
          <w:p w:rsidR="00451FDD" w:rsidRPr="0098550A" w:rsidRDefault="00451FDD" w:rsidP="008E3E8C">
            <w:r w:rsidRPr="0098550A">
              <w:t>Познакомить уч – ся с формой и названием элемента букв – «наклонная прямая с закруглением с двух сторон», изображённых в линиях и рисунках соответствующих шаблонов; научить писать элементы письменных букв по алгоритму; сформировать элементарное понятие об основных структурных единицах русского языка: слово, предложение, текст; учить правилам посадки при письме.</w:t>
            </w:r>
          </w:p>
        </w:tc>
        <w:tc>
          <w:tcPr>
            <w:tcW w:w="2880" w:type="dxa"/>
          </w:tcPr>
          <w:p w:rsidR="00451FDD" w:rsidRPr="0098550A" w:rsidRDefault="00451FDD" w:rsidP="008E3E8C">
            <w:r w:rsidRPr="0098550A">
              <w:t>Письмо  наклонной прямой с закруглением с двух сторон</w:t>
            </w:r>
          </w:p>
          <w:p w:rsidR="00451FDD" w:rsidRPr="0098550A" w:rsidRDefault="00451FDD" w:rsidP="008E3E8C">
            <w:r w:rsidRPr="0098550A">
              <w:t>Коллективная.</w:t>
            </w:r>
          </w:p>
        </w:tc>
        <w:tc>
          <w:tcPr>
            <w:tcW w:w="2700" w:type="dxa"/>
          </w:tcPr>
          <w:p w:rsidR="00451FDD" w:rsidRPr="0098550A" w:rsidRDefault="00451FDD" w:rsidP="008E3E8C">
            <w:r w:rsidRPr="0098550A">
              <w:rPr>
                <w:b/>
              </w:rPr>
              <w:t>Познавательные</w:t>
            </w:r>
            <w:r w:rsidRPr="0098550A">
              <w:t xml:space="preserve"> (знаково-символическое моделирование, применение правила и инструкции) </w:t>
            </w:r>
            <w:r w:rsidRPr="0098550A">
              <w:rPr>
                <w:i/>
              </w:rPr>
              <w:t xml:space="preserve">Логические </w:t>
            </w:r>
            <w:r w:rsidRPr="0098550A">
              <w:t>(подведение под понятие, установление причинно-следственных связей)</w:t>
            </w:r>
          </w:p>
        </w:tc>
      </w:tr>
      <w:tr w:rsidR="00451FDD" w:rsidRPr="0098550A" w:rsidTr="00421099">
        <w:trPr>
          <w:trHeight w:val="150"/>
        </w:trPr>
        <w:tc>
          <w:tcPr>
            <w:tcW w:w="1008" w:type="dxa"/>
          </w:tcPr>
          <w:p w:rsidR="00451FDD" w:rsidRPr="0098550A" w:rsidRDefault="00451FDD" w:rsidP="008E3E8C"/>
          <w:p w:rsidR="00451FDD" w:rsidRPr="0098550A" w:rsidRDefault="00451FDD" w:rsidP="008E3E8C"/>
          <w:p w:rsidR="00451FDD" w:rsidRPr="0098550A" w:rsidRDefault="00451FDD" w:rsidP="008E3E8C"/>
          <w:p w:rsidR="00451FDD" w:rsidRPr="0098550A" w:rsidRDefault="00451FDD" w:rsidP="008E3E8C"/>
          <w:p w:rsidR="00451FDD" w:rsidRPr="0098550A" w:rsidRDefault="00451FDD" w:rsidP="008E3E8C"/>
          <w:p w:rsidR="00451FDD" w:rsidRPr="0098550A" w:rsidRDefault="00451FDD" w:rsidP="008E3E8C">
            <w:r w:rsidRPr="0098550A">
              <w:t>7</w:t>
            </w:r>
          </w:p>
        </w:tc>
        <w:tc>
          <w:tcPr>
            <w:tcW w:w="2340" w:type="dxa"/>
          </w:tcPr>
          <w:p w:rsidR="00451FDD" w:rsidRPr="0098550A" w:rsidRDefault="00451FDD" w:rsidP="008E3E8C">
            <w:r w:rsidRPr="0098550A">
              <w:t>Наклонные прямые с петлёй вверху и внизу. Гигиенические правила.</w:t>
            </w:r>
          </w:p>
        </w:tc>
        <w:tc>
          <w:tcPr>
            <w:tcW w:w="1620" w:type="dxa"/>
          </w:tcPr>
          <w:p w:rsidR="00451FDD" w:rsidRPr="0098550A" w:rsidRDefault="00451FDD" w:rsidP="008E3E8C"/>
        </w:tc>
        <w:tc>
          <w:tcPr>
            <w:tcW w:w="4680" w:type="dxa"/>
          </w:tcPr>
          <w:p w:rsidR="00451FDD" w:rsidRPr="0098550A" w:rsidRDefault="00451FDD" w:rsidP="008E3E8C">
            <w:r w:rsidRPr="0098550A">
              <w:t>Познакомить уч – ся с формой и названием элемента букв – «наклонные прямые линии с петлёй вверху и внизу», изображённых в линиях и рисунках соответствующих шаблонов; научить писать элементы письменных букв по алгоритму; сформировать элементарное понятие об основных структурных единицах русского языка: слово, предложение, текст; учить правилам посадки при письме.</w:t>
            </w:r>
          </w:p>
        </w:tc>
        <w:tc>
          <w:tcPr>
            <w:tcW w:w="2880" w:type="dxa"/>
          </w:tcPr>
          <w:p w:rsidR="00451FDD" w:rsidRPr="0098550A" w:rsidRDefault="00451FDD" w:rsidP="008E3E8C">
            <w:r w:rsidRPr="0098550A">
              <w:t>Письмо наклонной прямой с петлёй вверху и внизу</w:t>
            </w:r>
          </w:p>
          <w:p w:rsidR="00451FDD" w:rsidRPr="0098550A" w:rsidRDefault="00451FDD" w:rsidP="008E3E8C"/>
          <w:p w:rsidR="00451FDD" w:rsidRPr="0098550A" w:rsidRDefault="00451FDD" w:rsidP="008E3E8C">
            <w:r w:rsidRPr="0098550A">
              <w:t>Индивидуальная.</w:t>
            </w:r>
          </w:p>
          <w:p w:rsidR="00451FDD" w:rsidRPr="0098550A" w:rsidRDefault="00451FDD" w:rsidP="008E3E8C"/>
          <w:p w:rsidR="00451FDD" w:rsidRPr="0098550A" w:rsidRDefault="00451FDD" w:rsidP="008E3E8C"/>
          <w:p w:rsidR="00451FDD" w:rsidRPr="0098550A" w:rsidRDefault="00451FDD" w:rsidP="008E3E8C"/>
          <w:p w:rsidR="00451FDD" w:rsidRPr="0098550A" w:rsidRDefault="00451FDD" w:rsidP="008E3E8C"/>
        </w:tc>
        <w:tc>
          <w:tcPr>
            <w:tcW w:w="2700" w:type="dxa"/>
          </w:tcPr>
          <w:p w:rsidR="00451FDD" w:rsidRPr="0098550A" w:rsidRDefault="00451FDD" w:rsidP="008E3E8C">
            <w:r w:rsidRPr="0098550A">
              <w:rPr>
                <w:b/>
              </w:rPr>
              <w:t>Познавательные</w:t>
            </w:r>
            <w:r w:rsidRPr="0098550A">
              <w:t xml:space="preserve"> (обучение работе с разными видами информации, умение читать дидактические иллюстрации, знаково-символическое моделирование)</w:t>
            </w:r>
          </w:p>
        </w:tc>
      </w:tr>
      <w:tr w:rsidR="00451FDD" w:rsidRPr="0098550A" w:rsidTr="00421099">
        <w:trPr>
          <w:trHeight w:val="150"/>
        </w:trPr>
        <w:tc>
          <w:tcPr>
            <w:tcW w:w="1008" w:type="dxa"/>
          </w:tcPr>
          <w:p w:rsidR="00451FDD" w:rsidRPr="0098550A" w:rsidRDefault="00451FDD" w:rsidP="008E3E8C"/>
          <w:p w:rsidR="00451FDD" w:rsidRPr="0098550A" w:rsidRDefault="00451FDD" w:rsidP="008E3E8C"/>
          <w:p w:rsidR="00451FDD" w:rsidRPr="0098550A" w:rsidRDefault="00451FDD" w:rsidP="008E3E8C">
            <w:r w:rsidRPr="0098550A">
              <w:t>8</w:t>
            </w:r>
          </w:p>
        </w:tc>
        <w:tc>
          <w:tcPr>
            <w:tcW w:w="2340" w:type="dxa"/>
          </w:tcPr>
          <w:p w:rsidR="00451FDD" w:rsidRPr="0098550A" w:rsidRDefault="00451FDD" w:rsidP="008E3E8C">
            <w:r w:rsidRPr="0098550A">
              <w:t>Письмо полуовала с петлёй в рабочей строке (е). Гигиенические правила.</w:t>
            </w:r>
          </w:p>
        </w:tc>
        <w:tc>
          <w:tcPr>
            <w:tcW w:w="1620" w:type="dxa"/>
          </w:tcPr>
          <w:p w:rsidR="00451FDD" w:rsidRPr="0098550A" w:rsidRDefault="00451FDD" w:rsidP="008E3E8C"/>
        </w:tc>
        <w:tc>
          <w:tcPr>
            <w:tcW w:w="4680" w:type="dxa"/>
          </w:tcPr>
          <w:p w:rsidR="00451FDD" w:rsidRPr="0098550A" w:rsidRDefault="00451FDD" w:rsidP="008E3E8C">
            <w:r w:rsidRPr="0098550A">
              <w:t>Познакомить уч – ся с формой и названием элемента букв – «полуовал с петлёй в рабочей строке», изображённых в линиях и рисунках соответствующих шаблонов; научить писать элементы письменных букв по алгоритму; сформировать элементарное понятие об основных структурных единицах русского языка: слово, предложение, текст; учить правилам посадки при письме.</w:t>
            </w:r>
          </w:p>
        </w:tc>
        <w:tc>
          <w:tcPr>
            <w:tcW w:w="2880" w:type="dxa"/>
          </w:tcPr>
          <w:p w:rsidR="00451FDD" w:rsidRPr="0098550A" w:rsidRDefault="00451FDD" w:rsidP="008E3E8C">
            <w:r w:rsidRPr="0098550A">
              <w:t>Письмо полуовала с петлёй в рабочей строке (е), выполнение логических заданий на сравнение, группировку и обобщение элементов письменных букв</w:t>
            </w:r>
          </w:p>
          <w:p w:rsidR="00451FDD" w:rsidRPr="0098550A" w:rsidRDefault="00451FDD" w:rsidP="008E3E8C">
            <w:r w:rsidRPr="0098550A">
              <w:t>Коллективная.</w:t>
            </w:r>
          </w:p>
        </w:tc>
        <w:tc>
          <w:tcPr>
            <w:tcW w:w="2700" w:type="dxa"/>
          </w:tcPr>
          <w:p w:rsidR="00451FDD" w:rsidRPr="0098550A" w:rsidRDefault="00451FDD" w:rsidP="008E3E8C">
            <w:r w:rsidRPr="0098550A">
              <w:rPr>
                <w:b/>
              </w:rPr>
              <w:t>Личностные</w:t>
            </w:r>
            <w:r w:rsidRPr="0098550A">
              <w:t>(самоопределение)</w:t>
            </w:r>
          </w:p>
          <w:p w:rsidR="00451FDD" w:rsidRPr="0098550A" w:rsidRDefault="00451FDD" w:rsidP="008E3E8C">
            <w:r w:rsidRPr="0098550A">
              <w:rPr>
                <w:b/>
              </w:rPr>
              <w:t>Познавательные</w:t>
            </w:r>
            <w:r w:rsidRPr="0098550A">
              <w:t xml:space="preserve"> (знаково-символическое моделирование, применять правила и инструкции)</w:t>
            </w:r>
          </w:p>
          <w:p w:rsidR="00451FDD" w:rsidRPr="0098550A" w:rsidRDefault="00451FDD" w:rsidP="008E3E8C">
            <w:r w:rsidRPr="0098550A">
              <w:rPr>
                <w:i/>
              </w:rPr>
              <w:t>Логические</w:t>
            </w:r>
            <w:r w:rsidRPr="0098550A">
              <w:t>(подведение под понятие)</w:t>
            </w:r>
          </w:p>
          <w:p w:rsidR="00451FDD" w:rsidRPr="0098550A" w:rsidRDefault="00451FDD" w:rsidP="008E3E8C">
            <w:r w:rsidRPr="0098550A">
              <w:rPr>
                <w:b/>
              </w:rPr>
              <w:t xml:space="preserve">Коммуникативные </w:t>
            </w:r>
            <w:r w:rsidRPr="0098550A">
              <w:t>(умение выражать свои мысли; сотрудничать с соседом по парте).</w:t>
            </w:r>
          </w:p>
        </w:tc>
      </w:tr>
      <w:tr w:rsidR="00451FDD" w:rsidRPr="0098550A" w:rsidTr="00421099">
        <w:trPr>
          <w:trHeight w:val="150"/>
        </w:trPr>
        <w:tc>
          <w:tcPr>
            <w:tcW w:w="1008" w:type="dxa"/>
          </w:tcPr>
          <w:p w:rsidR="00451FDD" w:rsidRPr="0098550A" w:rsidRDefault="00451FDD" w:rsidP="008E3E8C"/>
          <w:p w:rsidR="00451FDD" w:rsidRPr="0098550A" w:rsidRDefault="00451FDD" w:rsidP="008E3E8C">
            <w:r w:rsidRPr="0098550A">
              <w:t>9.</w:t>
            </w:r>
          </w:p>
        </w:tc>
        <w:tc>
          <w:tcPr>
            <w:tcW w:w="2340" w:type="dxa"/>
          </w:tcPr>
          <w:p w:rsidR="00451FDD" w:rsidRPr="0098550A" w:rsidRDefault="00451FDD" w:rsidP="008E3E8C">
            <w:r w:rsidRPr="0098550A">
              <w:t>Письмо плавной наклонной линии с закруглением слева снизу и справа сверху.</w:t>
            </w:r>
          </w:p>
        </w:tc>
        <w:tc>
          <w:tcPr>
            <w:tcW w:w="1620" w:type="dxa"/>
          </w:tcPr>
          <w:p w:rsidR="00451FDD" w:rsidRPr="0098550A" w:rsidRDefault="00451FDD" w:rsidP="008E3E8C"/>
        </w:tc>
        <w:tc>
          <w:tcPr>
            <w:tcW w:w="4680" w:type="dxa"/>
          </w:tcPr>
          <w:p w:rsidR="00451FDD" w:rsidRPr="0098550A" w:rsidRDefault="00451FDD" w:rsidP="008E3E8C">
            <w:r w:rsidRPr="0098550A">
              <w:t>Познакомить уч – ся с формой и названием элемента букв – «плавная наклонная линия с закруглением слева снизу и справа сверху», изображённых в линиях и рисунках соответствующих шаблонов; научить писать элементы письменных букв по алгоритму; сформировать элементарное понятие об основных структурных единицах русского языка: слово, предложение, текст; учить правилам посадки  и пользования письменными принадлежностями.</w:t>
            </w:r>
          </w:p>
        </w:tc>
        <w:tc>
          <w:tcPr>
            <w:tcW w:w="2880" w:type="dxa"/>
          </w:tcPr>
          <w:p w:rsidR="00451FDD" w:rsidRPr="0098550A" w:rsidRDefault="00451FDD" w:rsidP="008E3E8C">
            <w:r w:rsidRPr="0098550A">
              <w:t>Называть, различать элементы печатных и письменных букв русского алфавита</w:t>
            </w:r>
          </w:p>
          <w:p w:rsidR="00451FDD" w:rsidRPr="0098550A" w:rsidRDefault="00451FDD" w:rsidP="008E3E8C">
            <w:r w:rsidRPr="0098550A">
              <w:t>Индивидуальная.</w:t>
            </w:r>
          </w:p>
        </w:tc>
        <w:tc>
          <w:tcPr>
            <w:tcW w:w="2700" w:type="dxa"/>
          </w:tcPr>
          <w:p w:rsidR="00451FDD" w:rsidRPr="0098550A" w:rsidRDefault="00451FDD" w:rsidP="008E3E8C">
            <w:r w:rsidRPr="0098550A">
              <w:rPr>
                <w:b/>
              </w:rPr>
              <w:t xml:space="preserve">Познавательные </w:t>
            </w:r>
            <w:r w:rsidRPr="0098550A">
              <w:t>(умение читать дидактические иллюстрации)</w:t>
            </w:r>
          </w:p>
          <w:p w:rsidR="00451FDD" w:rsidRPr="0098550A" w:rsidRDefault="00451FDD" w:rsidP="008E3E8C">
            <w:r w:rsidRPr="0098550A">
              <w:rPr>
                <w:b/>
              </w:rPr>
              <w:t xml:space="preserve">Познавательные </w:t>
            </w:r>
            <w:r w:rsidRPr="0098550A">
              <w:t>(обучение работе с разными видами информации)</w:t>
            </w:r>
          </w:p>
        </w:tc>
      </w:tr>
      <w:tr w:rsidR="00451FDD" w:rsidRPr="0098550A" w:rsidTr="00421099">
        <w:trPr>
          <w:trHeight w:val="150"/>
        </w:trPr>
        <w:tc>
          <w:tcPr>
            <w:tcW w:w="1008" w:type="dxa"/>
          </w:tcPr>
          <w:p w:rsidR="00451FDD" w:rsidRPr="0098550A" w:rsidRDefault="00451FDD" w:rsidP="008E3E8C"/>
          <w:p w:rsidR="00451FDD" w:rsidRPr="0098550A" w:rsidRDefault="00451FDD" w:rsidP="008E3E8C"/>
          <w:p w:rsidR="00451FDD" w:rsidRPr="0098550A" w:rsidRDefault="00451FDD" w:rsidP="008E3E8C"/>
          <w:p w:rsidR="00451FDD" w:rsidRPr="0098550A" w:rsidRDefault="00451FDD" w:rsidP="008E3E8C"/>
          <w:p w:rsidR="00451FDD" w:rsidRPr="0098550A" w:rsidRDefault="00451FDD" w:rsidP="008E3E8C"/>
          <w:p w:rsidR="00451FDD" w:rsidRPr="0098550A" w:rsidRDefault="00451FDD" w:rsidP="008E3E8C">
            <w:r w:rsidRPr="0098550A">
              <w:t>10</w:t>
            </w:r>
          </w:p>
        </w:tc>
        <w:tc>
          <w:tcPr>
            <w:tcW w:w="2340" w:type="dxa"/>
          </w:tcPr>
          <w:p w:rsidR="00451FDD" w:rsidRPr="0098550A" w:rsidRDefault="00451FDD" w:rsidP="008E3E8C">
            <w:r w:rsidRPr="0098550A">
              <w:t>Письмо овалов: малого и большого (О, о)</w:t>
            </w:r>
          </w:p>
        </w:tc>
        <w:tc>
          <w:tcPr>
            <w:tcW w:w="1620" w:type="dxa"/>
          </w:tcPr>
          <w:p w:rsidR="00451FDD" w:rsidRPr="0098550A" w:rsidRDefault="00451FDD" w:rsidP="008E3E8C"/>
        </w:tc>
        <w:tc>
          <w:tcPr>
            <w:tcW w:w="4680" w:type="dxa"/>
          </w:tcPr>
          <w:p w:rsidR="00451FDD" w:rsidRPr="0098550A" w:rsidRDefault="00451FDD" w:rsidP="008E3E8C">
            <w:r w:rsidRPr="0098550A">
              <w:t>Познакомить уч – ся с формой и названием элемента букв – «овалы: малый и большой», изображённых в линиях и рисунках соответствующих шаблонов; научить писать элементы письменных букв по алгоритму; сформировать элементарное понятие об основных структурных единицах русского языка: слово, предложение, текст; учить правилам посадки при письме.</w:t>
            </w:r>
          </w:p>
        </w:tc>
        <w:tc>
          <w:tcPr>
            <w:tcW w:w="2880" w:type="dxa"/>
          </w:tcPr>
          <w:p w:rsidR="00451FDD" w:rsidRPr="0098550A" w:rsidRDefault="00451FDD" w:rsidP="008E3E8C">
            <w:r w:rsidRPr="0098550A">
              <w:t>Письмо большого и малого овалов</w:t>
            </w:r>
          </w:p>
          <w:p w:rsidR="00451FDD" w:rsidRPr="0098550A" w:rsidRDefault="00451FDD" w:rsidP="008E3E8C">
            <w:r w:rsidRPr="0098550A">
              <w:t>Коллективная.</w:t>
            </w:r>
          </w:p>
        </w:tc>
        <w:tc>
          <w:tcPr>
            <w:tcW w:w="2700" w:type="dxa"/>
          </w:tcPr>
          <w:p w:rsidR="00451FDD" w:rsidRPr="0098550A" w:rsidRDefault="00451FDD" w:rsidP="008E3E8C">
            <w:r w:rsidRPr="0098550A">
              <w:rPr>
                <w:b/>
              </w:rPr>
              <w:t>Личностные</w:t>
            </w:r>
            <w:r w:rsidRPr="0098550A">
              <w:t>(самоопределение)</w:t>
            </w:r>
          </w:p>
          <w:p w:rsidR="00451FDD" w:rsidRPr="0098550A" w:rsidRDefault="00451FDD" w:rsidP="008E3E8C">
            <w:pPr>
              <w:rPr>
                <w:b/>
              </w:rPr>
            </w:pPr>
            <w:r w:rsidRPr="0098550A">
              <w:rPr>
                <w:b/>
              </w:rPr>
              <w:t>Познавательные</w:t>
            </w:r>
          </w:p>
          <w:p w:rsidR="00451FDD" w:rsidRPr="0098550A" w:rsidRDefault="00451FDD" w:rsidP="008E3E8C">
            <w:r w:rsidRPr="0098550A">
              <w:t>(обучение работе с разными видами информации)</w:t>
            </w:r>
          </w:p>
          <w:p w:rsidR="00451FDD" w:rsidRPr="0098550A" w:rsidRDefault="00451FDD" w:rsidP="008E3E8C">
            <w:r w:rsidRPr="0098550A">
              <w:t>Логическое( установление причинно-следственных связей)</w:t>
            </w:r>
          </w:p>
          <w:p w:rsidR="00451FDD" w:rsidRPr="0098550A" w:rsidRDefault="00451FDD" w:rsidP="008E3E8C"/>
          <w:p w:rsidR="00451FDD" w:rsidRPr="0098550A" w:rsidRDefault="00451FDD" w:rsidP="008E3E8C"/>
          <w:p w:rsidR="00451FDD" w:rsidRPr="0098550A" w:rsidRDefault="00451FDD" w:rsidP="008E3E8C"/>
        </w:tc>
      </w:tr>
      <w:tr w:rsidR="00451FDD" w:rsidRPr="0098550A" w:rsidTr="00421099">
        <w:trPr>
          <w:trHeight w:val="150"/>
        </w:trPr>
        <w:tc>
          <w:tcPr>
            <w:tcW w:w="1008" w:type="dxa"/>
          </w:tcPr>
          <w:p w:rsidR="00451FDD" w:rsidRPr="0098550A" w:rsidRDefault="00451FDD" w:rsidP="008E3E8C"/>
          <w:p w:rsidR="00451FDD" w:rsidRPr="0098550A" w:rsidRDefault="00451FDD" w:rsidP="008E3E8C">
            <w:r w:rsidRPr="0098550A">
              <w:t>11</w:t>
            </w:r>
          </w:p>
        </w:tc>
        <w:tc>
          <w:tcPr>
            <w:tcW w:w="2340" w:type="dxa"/>
          </w:tcPr>
          <w:p w:rsidR="00451FDD" w:rsidRPr="0098550A" w:rsidRDefault="00451FDD" w:rsidP="008E3E8C">
            <w:r w:rsidRPr="0098550A">
              <w:t>Письмо полуовалов: письмо справа-с и подобного письмо слева</w:t>
            </w:r>
          </w:p>
        </w:tc>
        <w:tc>
          <w:tcPr>
            <w:tcW w:w="1620" w:type="dxa"/>
          </w:tcPr>
          <w:p w:rsidR="00451FDD" w:rsidRPr="0098550A" w:rsidRDefault="00451FDD" w:rsidP="008E3E8C"/>
        </w:tc>
        <w:tc>
          <w:tcPr>
            <w:tcW w:w="4680" w:type="dxa"/>
          </w:tcPr>
          <w:p w:rsidR="00451FDD" w:rsidRPr="0098550A" w:rsidRDefault="00451FDD" w:rsidP="008E3E8C">
            <w:r w:rsidRPr="0098550A">
              <w:t>Познакомить уч – ся с формой и названием элемента букв – «полуовал », изображённых в линиях и рисунках соответствующих шаблонов; научить писать элементы письменных букв по алгоритму; сформировать элементарное понятие об основных структурных единицах русского языка: слово, предложение, текст; учить правилам посадки при письме.</w:t>
            </w:r>
          </w:p>
        </w:tc>
        <w:tc>
          <w:tcPr>
            <w:tcW w:w="2880" w:type="dxa"/>
          </w:tcPr>
          <w:p w:rsidR="00451FDD" w:rsidRPr="0098550A" w:rsidRDefault="00451FDD" w:rsidP="008E3E8C">
            <w:r w:rsidRPr="0098550A">
              <w:t>Письмо полуовалов</w:t>
            </w:r>
          </w:p>
          <w:p w:rsidR="00451FDD" w:rsidRPr="0098550A" w:rsidRDefault="00451FDD" w:rsidP="008E3E8C">
            <w:r w:rsidRPr="0098550A">
              <w:t>Индивидуальная.</w:t>
            </w:r>
          </w:p>
        </w:tc>
        <w:tc>
          <w:tcPr>
            <w:tcW w:w="2700" w:type="dxa"/>
          </w:tcPr>
          <w:p w:rsidR="00451FDD" w:rsidRPr="0098550A" w:rsidRDefault="00451FDD" w:rsidP="008E3E8C">
            <w:r w:rsidRPr="0098550A">
              <w:rPr>
                <w:b/>
              </w:rPr>
              <w:t>Познавательные</w:t>
            </w:r>
            <w:r w:rsidRPr="0098550A">
              <w:t xml:space="preserve"> (знаково-символическое моделирование)</w:t>
            </w:r>
          </w:p>
          <w:p w:rsidR="00451FDD" w:rsidRPr="0098550A" w:rsidRDefault="00451FDD" w:rsidP="008E3E8C">
            <w:r w:rsidRPr="0098550A">
              <w:rPr>
                <w:b/>
              </w:rPr>
              <w:t>Личностные</w:t>
            </w:r>
            <w:r w:rsidRPr="0098550A">
              <w:t xml:space="preserve"> (контроль процесса и результата деятельности) </w:t>
            </w:r>
            <w:r w:rsidRPr="0098550A">
              <w:rPr>
                <w:b/>
              </w:rPr>
              <w:t xml:space="preserve">Познавательные </w:t>
            </w:r>
            <w:r w:rsidRPr="0098550A">
              <w:t>(обучение работе с разными видами информации, применение правила и инструкции)</w:t>
            </w:r>
          </w:p>
          <w:p w:rsidR="00451FDD" w:rsidRPr="0098550A" w:rsidRDefault="00451FDD" w:rsidP="008E3E8C">
            <w:r w:rsidRPr="0098550A">
              <w:rPr>
                <w:i/>
              </w:rPr>
              <w:t>Логические</w:t>
            </w:r>
            <w:r w:rsidRPr="0098550A">
              <w:t>(подведение под понятие)</w:t>
            </w:r>
          </w:p>
          <w:p w:rsidR="00451FDD" w:rsidRPr="0098550A" w:rsidRDefault="00451FDD" w:rsidP="008E3E8C">
            <w:r w:rsidRPr="0098550A">
              <w:rPr>
                <w:b/>
              </w:rPr>
              <w:t xml:space="preserve">Коммуникативные </w:t>
            </w:r>
            <w:r w:rsidRPr="0098550A">
              <w:t>(умение выражать свои мысли; сотрудничать с соседом по парте).</w:t>
            </w:r>
          </w:p>
        </w:tc>
      </w:tr>
      <w:tr w:rsidR="00451FDD" w:rsidRPr="0098550A" w:rsidTr="00421099">
        <w:trPr>
          <w:trHeight w:val="150"/>
        </w:trPr>
        <w:tc>
          <w:tcPr>
            <w:tcW w:w="1008" w:type="dxa"/>
          </w:tcPr>
          <w:p w:rsidR="00451FDD" w:rsidRPr="0098550A" w:rsidRDefault="00451FDD" w:rsidP="008E3E8C">
            <w:r w:rsidRPr="0098550A">
              <w:t>12</w:t>
            </w:r>
          </w:p>
        </w:tc>
        <w:tc>
          <w:tcPr>
            <w:tcW w:w="2340" w:type="dxa"/>
          </w:tcPr>
          <w:p w:rsidR="00451FDD" w:rsidRPr="0098550A" w:rsidRDefault="00451FDD" w:rsidP="008E3E8C">
            <w:r w:rsidRPr="0098550A">
              <w:t>Письмо короткой прямой линии с половинным овалом: ь</w:t>
            </w:r>
          </w:p>
        </w:tc>
        <w:tc>
          <w:tcPr>
            <w:tcW w:w="1620" w:type="dxa"/>
          </w:tcPr>
          <w:p w:rsidR="00451FDD" w:rsidRPr="0098550A" w:rsidRDefault="00451FDD" w:rsidP="008E3E8C"/>
        </w:tc>
        <w:tc>
          <w:tcPr>
            <w:tcW w:w="4680" w:type="dxa"/>
          </w:tcPr>
          <w:p w:rsidR="00451FDD" w:rsidRPr="0098550A" w:rsidRDefault="00451FDD" w:rsidP="008E3E8C">
            <w:r w:rsidRPr="0098550A">
              <w:t>Познакомить уч – ся с формой и названием элемента букв – «короткая прямая линия с половинным овалом», изображённых в линиях и рисунках соответствующих шаблонов; научить писать элементы письменных букв по алгоритму; сформировать элементарное понятие об основных структурных единицах русского языка: слово, предложение, текст; учить правилам посадки при письме.</w:t>
            </w:r>
          </w:p>
        </w:tc>
        <w:tc>
          <w:tcPr>
            <w:tcW w:w="2880" w:type="dxa"/>
          </w:tcPr>
          <w:p w:rsidR="00451FDD" w:rsidRPr="0098550A" w:rsidRDefault="00451FDD" w:rsidP="008E3E8C">
            <w:r w:rsidRPr="0098550A">
              <w:t>Письмо короткой прямой линию с половинным овалом (ь), воспроизводить элементы письменных букв в процессе рисования узоров – бордюров.</w:t>
            </w:r>
          </w:p>
          <w:p w:rsidR="00451FDD" w:rsidRPr="0098550A" w:rsidRDefault="00451FDD" w:rsidP="008E3E8C">
            <w:r w:rsidRPr="0098550A">
              <w:t>Коллективная.</w:t>
            </w:r>
          </w:p>
        </w:tc>
        <w:tc>
          <w:tcPr>
            <w:tcW w:w="2700" w:type="dxa"/>
          </w:tcPr>
          <w:p w:rsidR="00451FDD" w:rsidRPr="0098550A" w:rsidRDefault="00451FDD" w:rsidP="008E3E8C">
            <w:r w:rsidRPr="0098550A">
              <w:rPr>
                <w:b/>
              </w:rPr>
              <w:t>Личностные</w:t>
            </w:r>
            <w:r w:rsidRPr="0098550A">
              <w:t xml:space="preserve"> (контроль процесса и результата деятельности)</w:t>
            </w:r>
          </w:p>
        </w:tc>
      </w:tr>
      <w:tr w:rsidR="00451FDD" w:rsidRPr="0098550A" w:rsidTr="00421099">
        <w:trPr>
          <w:trHeight w:val="150"/>
        </w:trPr>
        <w:tc>
          <w:tcPr>
            <w:tcW w:w="15228" w:type="dxa"/>
            <w:gridSpan w:val="6"/>
          </w:tcPr>
          <w:p w:rsidR="00451FDD" w:rsidRPr="0098550A" w:rsidRDefault="00451FDD" w:rsidP="008E3E8C">
            <w:pPr>
              <w:rPr>
                <w:b/>
                <w:i/>
              </w:rPr>
            </w:pPr>
            <w:r w:rsidRPr="0098550A">
              <w:rPr>
                <w:b/>
                <w:i/>
              </w:rPr>
              <w:t>ОСНОВНОЙ ЗВУКО – БУКВЕННЫЙ ПЕРИОД ( 93 часа)</w:t>
            </w:r>
          </w:p>
          <w:p w:rsidR="00451FDD" w:rsidRPr="0098550A" w:rsidRDefault="00451FDD" w:rsidP="008E3E8C">
            <w:pPr>
              <w:rPr>
                <w:b/>
                <w:i/>
              </w:rPr>
            </w:pPr>
            <w:r w:rsidRPr="0098550A">
              <w:rPr>
                <w:i/>
                <w:iCs/>
              </w:rPr>
              <w:t>Изучение букв гласных звуков</w:t>
            </w:r>
          </w:p>
        </w:tc>
      </w:tr>
      <w:tr w:rsidR="00451FDD" w:rsidRPr="0098550A" w:rsidTr="00421099">
        <w:trPr>
          <w:trHeight w:val="150"/>
        </w:trPr>
        <w:tc>
          <w:tcPr>
            <w:tcW w:w="1008" w:type="dxa"/>
          </w:tcPr>
          <w:p w:rsidR="00451FDD" w:rsidRPr="0098550A" w:rsidRDefault="00451FDD" w:rsidP="008E3E8C"/>
          <w:p w:rsidR="00451FDD" w:rsidRPr="0098550A" w:rsidRDefault="00451FDD" w:rsidP="008E3E8C">
            <w:r w:rsidRPr="0098550A">
              <w:t>13</w:t>
            </w:r>
          </w:p>
        </w:tc>
        <w:tc>
          <w:tcPr>
            <w:tcW w:w="2340" w:type="dxa"/>
          </w:tcPr>
          <w:p w:rsidR="00451FDD" w:rsidRPr="0098550A" w:rsidRDefault="00451FDD" w:rsidP="008E3E8C">
            <w:r w:rsidRPr="0098550A">
              <w:t>Строчная а. Введение звукобуквенной схемы: две группы букв(буквы гласных и согласных звуков)</w:t>
            </w:r>
          </w:p>
        </w:tc>
        <w:tc>
          <w:tcPr>
            <w:tcW w:w="1620" w:type="dxa"/>
          </w:tcPr>
          <w:p w:rsidR="00451FDD" w:rsidRPr="0098550A" w:rsidRDefault="00451FDD" w:rsidP="008E3E8C"/>
        </w:tc>
        <w:tc>
          <w:tcPr>
            <w:tcW w:w="4680" w:type="dxa"/>
          </w:tcPr>
          <w:p w:rsidR="00451FDD" w:rsidRPr="0098550A" w:rsidRDefault="00451FDD" w:rsidP="008E3E8C">
            <w:pPr>
              <w:pStyle w:val="BodyText"/>
              <w:rPr>
                <w:rFonts w:ascii="Times New Roman" w:hAnsi="Times New Roman" w:cs="Times New Roman"/>
                <w:sz w:val="24"/>
                <w:szCs w:val="24"/>
              </w:rPr>
            </w:pPr>
            <w:r w:rsidRPr="0098550A">
              <w:rPr>
                <w:rFonts w:ascii="Times New Roman" w:hAnsi="Times New Roman" w:cs="Times New Roman"/>
                <w:sz w:val="24"/>
                <w:szCs w:val="24"/>
              </w:rPr>
              <w:t>Сформировать в памяти уч – ся чёткий зрительно – двигательный образ строчной буквы «а»; научить писать её и соединять с другими буквами по алгоритму; познакомить учащихся со звукобуквенной схемой; развивать у учащихся слух и культуру звукопроизношения; формировать умение звукового анализа слов и перекодирования их в графическую схему.</w:t>
            </w:r>
          </w:p>
        </w:tc>
        <w:tc>
          <w:tcPr>
            <w:tcW w:w="2880" w:type="dxa"/>
          </w:tcPr>
          <w:p w:rsidR="00451FDD" w:rsidRPr="0098550A" w:rsidRDefault="00451FDD" w:rsidP="008E3E8C">
            <w:r w:rsidRPr="0098550A">
              <w:t>Письмо  буквы на основе двигательных элементов по определённому алгоритму, работать со звукобуквенной схемой</w:t>
            </w:r>
          </w:p>
          <w:p w:rsidR="00451FDD" w:rsidRPr="0098550A" w:rsidRDefault="00451FDD" w:rsidP="008E3E8C">
            <w:r w:rsidRPr="0098550A">
              <w:t>Коллективная.</w:t>
            </w:r>
          </w:p>
        </w:tc>
        <w:tc>
          <w:tcPr>
            <w:tcW w:w="2700" w:type="dxa"/>
          </w:tcPr>
          <w:p w:rsidR="00451FDD" w:rsidRPr="0098550A" w:rsidRDefault="00451FDD" w:rsidP="008E3E8C">
            <w:r w:rsidRPr="0098550A">
              <w:rPr>
                <w:b/>
              </w:rPr>
              <w:t>Познавательные</w:t>
            </w:r>
            <w:r w:rsidRPr="0098550A">
              <w:t xml:space="preserve"> (обучение работе с разными видами информации, моделирование)</w:t>
            </w:r>
          </w:p>
          <w:p w:rsidR="00451FDD" w:rsidRPr="0098550A" w:rsidRDefault="00451FDD" w:rsidP="008E3E8C">
            <w:r w:rsidRPr="0098550A">
              <w:rPr>
                <w:i/>
              </w:rPr>
              <w:t>Логические</w:t>
            </w:r>
            <w:r w:rsidRPr="0098550A">
              <w:t>(установление причинно-следственных связей)</w:t>
            </w:r>
          </w:p>
        </w:tc>
      </w:tr>
      <w:tr w:rsidR="00451FDD" w:rsidRPr="0098550A" w:rsidTr="00421099">
        <w:trPr>
          <w:trHeight w:val="150"/>
        </w:trPr>
        <w:tc>
          <w:tcPr>
            <w:tcW w:w="1008" w:type="dxa"/>
          </w:tcPr>
          <w:p w:rsidR="00451FDD" w:rsidRPr="0098550A" w:rsidRDefault="00451FDD" w:rsidP="008E3E8C">
            <w:r w:rsidRPr="0098550A">
              <w:t>14</w:t>
            </w:r>
          </w:p>
        </w:tc>
        <w:tc>
          <w:tcPr>
            <w:tcW w:w="2340" w:type="dxa"/>
          </w:tcPr>
          <w:p w:rsidR="00451FDD" w:rsidRPr="0098550A" w:rsidRDefault="00451FDD" w:rsidP="008E3E8C">
            <w:r w:rsidRPr="0098550A">
              <w:t>Прописная  А</w:t>
            </w:r>
          </w:p>
        </w:tc>
        <w:tc>
          <w:tcPr>
            <w:tcW w:w="1620" w:type="dxa"/>
          </w:tcPr>
          <w:p w:rsidR="00451FDD" w:rsidRPr="0098550A" w:rsidRDefault="00451FDD" w:rsidP="008E3E8C"/>
        </w:tc>
        <w:tc>
          <w:tcPr>
            <w:tcW w:w="4680" w:type="dxa"/>
          </w:tcPr>
          <w:p w:rsidR="00451FDD" w:rsidRPr="0098550A" w:rsidRDefault="00451FDD" w:rsidP="008E3E8C">
            <w:r w:rsidRPr="0098550A">
              <w:t>Сформировать в памяти уч – ся чёткий зрительно – двигательный образ заглавнойбуквы «А»; научить писать её  по алгоритму; развивать фонематический  слух и культуру звукопроизношения; закреплять умение соблюдать правильную позу при письме; продолжить формирование  умений делить слово на слоги и выделять голосом ударный звук в слове.</w:t>
            </w:r>
          </w:p>
        </w:tc>
        <w:tc>
          <w:tcPr>
            <w:tcW w:w="2880" w:type="dxa"/>
          </w:tcPr>
          <w:p w:rsidR="00451FDD" w:rsidRPr="0098550A" w:rsidRDefault="00451FDD" w:rsidP="008E3E8C">
            <w:r w:rsidRPr="0098550A">
              <w:t>Письмо буквы на основе двигательных элементов по определённому алгоритму, работать со звукобуквенной схемой</w:t>
            </w:r>
          </w:p>
          <w:p w:rsidR="00451FDD" w:rsidRPr="0098550A" w:rsidRDefault="00451FDD" w:rsidP="008E3E8C">
            <w:r w:rsidRPr="0098550A">
              <w:t>Индивидуальная.</w:t>
            </w:r>
          </w:p>
        </w:tc>
        <w:tc>
          <w:tcPr>
            <w:tcW w:w="2700" w:type="dxa"/>
          </w:tcPr>
          <w:p w:rsidR="00451FDD" w:rsidRPr="0098550A" w:rsidRDefault="00451FDD" w:rsidP="008E3E8C">
            <w:r w:rsidRPr="0098550A">
              <w:rPr>
                <w:b/>
              </w:rPr>
              <w:t xml:space="preserve">Познавательные </w:t>
            </w:r>
            <w:r w:rsidRPr="0098550A">
              <w:t>(моделирование, применение правил и инструкции)</w:t>
            </w:r>
          </w:p>
          <w:p w:rsidR="00451FDD" w:rsidRPr="0098550A" w:rsidRDefault="00451FDD" w:rsidP="008E3E8C">
            <w:r w:rsidRPr="0098550A">
              <w:rPr>
                <w:i/>
              </w:rPr>
              <w:t>Логические</w:t>
            </w:r>
            <w:r w:rsidRPr="0098550A">
              <w:t>(установление причинно-следственных связей)</w:t>
            </w:r>
          </w:p>
          <w:p w:rsidR="00451FDD" w:rsidRPr="0098550A" w:rsidRDefault="00451FDD" w:rsidP="008E3E8C">
            <w:r w:rsidRPr="0098550A">
              <w:rPr>
                <w:b/>
              </w:rPr>
              <w:t xml:space="preserve">Коммуникативные </w:t>
            </w:r>
            <w:r w:rsidRPr="0098550A">
              <w:t>(умение выражать свои мысли; сотрудничать с соседом по парте).</w:t>
            </w:r>
          </w:p>
        </w:tc>
      </w:tr>
      <w:tr w:rsidR="00451FDD" w:rsidRPr="0098550A" w:rsidTr="00421099">
        <w:trPr>
          <w:trHeight w:val="150"/>
        </w:trPr>
        <w:tc>
          <w:tcPr>
            <w:tcW w:w="1008" w:type="dxa"/>
          </w:tcPr>
          <w:p w:rsidR="00451FDD" w:rsidRPr="0098550A" w:rsidRDefault="00451FDD" w:rsidP="008E3E8C">
            <w:r w:rsidRPr="0098550A">
              <w:t>15</w:t>
            </w:r>
          </w:p>
        </w:tc>
        <w:tc>
          <w:tcPr>
            <w:tcW w:w="2340" w:type="dxa"/>
          </w:tcPr>
          <w:p w:rsidR="00451FDD" w:rsidRPr="0098550A" w:rsidRDefault="00451FDD" w:rsidP="008E3E8C">
            <w:r w:rsidRPr="0098550A">
              <w:t>Введение работы со звукобуквенной схемой</w:t>
            </w:r>
          </w:p>
        </w:tc>
        <w:tc>
          <w:tcPr>
            <w:tcW w:w="1620" w:type="dxa"/>
          </w:tcPr>
          <w:p w:rsidR="00451FDD" w:rsidRPr="0098550A" w:rsidRDefault="00451FDD" w:rsidP="008E3E8C"/>
        </w:tc>
        <w:tc>
          <w:tcPr>
            <w:tcW w:w="4680" w:type="dxa"/>
          </w:tcPr>
          <w:p w:rsidR="00451FDD" w:rsidRPr="0098550A" w:rsidRDefault="00451FDD" w:rsidP="008E3E8C">
            <w:r w:rsidRPr="0098550A">
              <w:t>Познакомить учащихся со звукобуквенной схемой слова; учить анализировать слова и соотносить их со схемами  и моделями; продолжить формирование умений делить слово на слоги, выделять голосом ударный звук в слове; закреплять навыки письма изученных букв.</w:t>
            </w:r>
          </w:p>
        </w:tc>
        <w:tc>
          <w:tcPr>
            <w:tcW w:w="2880" w:type="dxa"/>
          </w:tcPr>
          <w:p w:rsidR="00451FDD" w:rsidRPr="0098550A" w:rsidRDefault="00451FDD" w:rsidP="008E3E8C">
            <w:r w:rsidRPr="0098550A">
              <w:t>Постановка и решение проблемы работать со звукобуквенной схемой,</w:t>
            </w:r>
          </w:p>
          <w:p w:rsidR="00451FDD" w:rsidRPr="0098550A" w:rsidRDefault="00451FDD" w:rsidP="008E3E8C">
            <w:r w:rsidRPr="0098550A">
              <w:t>Коллективная.</w:t>
            </w:r>
          </w:p>
        </w:tc>
        <w:tc>
          <w:tcPr>
            <w:tcW w:w="2700" w:type="dxa"/>
          </w:tcPr>
          <w:p w:rsidR="00451FDD" w:rsidRPr="0098550A" w:rsidRDefault="00451FDD" w:rsidP="008E3E8C">
            <w:pPr>
              <w:rPr>
                <w:b/>
              </w:rPr>
            </w:pPr>
            <w:r w:rsidRPr="0098550A">
              <w:rPr>
                <w:b/>
              </w:rPr>
              <w:t xml:space="preserve">Личностные </w:t>
            </w:r>
            <w:r w:rsidRPr="0098550A">
              <w:t>(самоопределение</w:t>
            </w:r>
            <w:r w:rsidRPr="0098550A">
              <w:rPr>
                <w:b/>
              </w:rPr>
              <w:t xml:space="preserve">, </w:t>
            </w:r>
            <w:r w:rsidRPr="0098550A">
              <w:t xml:space="preserve">контроль процесса и результата деятельности) </w:t>
            </w:r>
            <w:r w:rsidRPr="0098550A">
              <w:rPr>
                <w:b/>
              </w:rPr>
              <w:t>Познавательные</w:t>
            </w:r>
            <w:r w:rsidRPr="0098550A">
              <w:t xml:space="preserve"> (обучение работе с разными видами информации, моделирование)</w:t>
            </w:r>
          </w:p>
          <w:p w:rsidR="00451FDD" w:rsidRPr="0098550A" w:rsidRDefault="00451FDD" w:rsidP="008E3E8C"/>
        </w:tc>
      </w:tr>
      <w:tr w:rsidR="00451FDD" w:rsidRPr="0098550A" w:rsidTr="00421099">
        <w:trPr>
          <w:trHeight w:val="150"/>
        </w:trPr>
        <w:tc>
          <w:tcPr>
            <w:tcW w:w="1008" w:type="dxa"/>
          </w:tcPr>
          <w:p w:rsidR="00451FDD" w:rsidRPr="0098550A" w:rsidRDefault="00451FDD" w:rsidP="008E3E8C">
            <w:r w:rsidRPr="0098550A">
              <w:t>16</w:t>
            </w:r>
          </w:p>
        </w:tc>
        <w:tc>
          <w:tcPr>
            <w:tcW w:w="2340" w:type="dxa"/>
          </w:tcPr>
          <w:p w:rsidR="00451FDD" w:rsidRPr="0098550A" w:rsidRDefault="00451FDD" w:rsidP="008E3E8C">
            <w:r w:rsidRPr="0098550A">
              <w:t>Строчная о</w:t>
            </w:r>
          </w:p>
        </w:tc>
        <w:tc>
          <w:tcPr>
            <w:tcW w:w="1620" w:type="dxa"/>
          </w:tcPr>
          <w:p w:rsidR="00451FDD" w:rsidRPr="0098550A" w:rsidRDefault="00451FDD" w:rsidP="008E3E8C"/>
        </w:tc>
        <w:tc>
          <w:tcPr>
            <w:tcW w:w="4680" w:type="dxa"/>
          </w:tcPr>
          <w:p w:rsidR="00451FDD" w:rsidRPr="0098550A" w:rsidRDefault="00451FDD" w:rsidP="008E3E8C">
            <w:r w:rsidRPr="0098550A">
              <w:t>Сформировать в памяти  у уч – ся  чётко дифференцированный зрительно – двигательный образ строчной буквы «о»; продолжить формирование умений делить слово на слоги, выделять голосом ударный звук в слове; учить анализировать слово, предложение, воспринятые на слух, соотносить их со схемами и моделями</w:t>
            </w:r>
          </w:p>
        </w:tc>
        <w:tc>
          <w:tcPr>
            <w:tcW w:w="2880" w:type="dxa"/>
          </w:tcPr>
          <w:p w:rsidR="00451FDD" w:rsidRDefault="00451FDD" w:rsidP="008E3E8C">
            <w:r w:rsidRPr="0098550A">
              <w:t xml:space="preserve">Выполнение узоров – бордюров и росчерков. Анализировать конструирование письменных букв из элементов </w:t>
            </w:r>
            <w:r>
              <w:t>–</w:t>
            </w:r>
            <w:r w:rsidRPr="0098550A">
              <w:t xml:space="preserve"> бордюров</w:t>
            </w:r>
          </w:p>
          <w:p w:rsidR="00451FDD" w:rsidRPr="0098550A" w:rsidRDefault="00451FDD" w:rsidP="008E3E8C">
            <w:r>
              <w:t>Работа в парах.</w:t>
            </w:r>
          </w:p>
        </w:tc>
        <w:tc>
          <w:tcPr>
            <w:tcW w:w="2700" w:type="dxa"/>
          </w:tcPr>
          <w:p w:rsidR="00451FDD" w:rsidRPr="0098550A" w:rsidRDefault="00451FDD" w:rsidP="008E3E8C">
            <w:r w:rsidRPr="0098550A">
              <w:rPr>
                <w:b/>
              </w:rPr>
              <w:t xml:space="preserve">Познавательные </w:t>
            </w:r>
            <w:r w:rsidRPr="0098550A">
              <w:t>(моделирование, обучение работе с разными видами информации, применение правил и инструкции)</w:t>
            </w:r>
          </w:p>
          <w:p w:rsidR="00451FDD" w:rsidRPr="0098550A" w:rsidRDefault="00451FDD" w:rsidP="008E3E8C">
            <w:r w:rsidRPr="0098550A">
              <w:rPr>
                <w:i/>
              </w:rPr>
              <w:t>Логические</w:t>
            </w:r>
            <w:r w:rsidRPr="0098550A">
              <w:t>(установление причинно-следственных связей)</w:t>
            </w:r>
          </w:p>
          <w:p w:rsidR="00451FDD" w:rsidRPr="0098550A" w:rsidRDefault="00451FDD" w:rsidP="008E3E8C">
            <w:r w:rsidRPr="0098550A">
              <w:rPr>
                <w:b/>
              </w:rPr>
              <w:t>Личностные</w:t>
            </w:r>
            <w:r w:rsidRPr="0098550A">
              <w:t xml:space="preserve"> (самоопределение,  контроль процесса и результата деятельности)</w:t>
            </w:r>
          </w:p>
        </w:tc>
      </w:tr>
      <w:tr w:rsidR="00451FDD" w:rsidRPr="0098550A" w:rsidTr="00421099">
        <w:trPr>
          <w:trHeight w:val="150"/>
        </w:trPr>
        <w:tc>
          <w:tcPr>
            <w:tcW w:w="1008" w:type="dxa"/>
          </w:tcPr>
          <w:p w:rsidR="00451FDD" w:rsidRPr="0098550A" w:rsidRDefault="00451FDD" w:rsidP="008E3E8C">
            <w:r w:rsidRPr="0098550A">
              <w:t>17</w:t>
            </w:r>
          </w:p>
        </w:tc>
        <w:tc>
          <w:tcPr>
            <w:tcW w:w="2340" w:type="dxa"/>
          </w:tcPr>
          <w:p w:rsidR="00451FDD" w:rsidRPr="0098550A" w:rsidRDefault="00451FDD" w:rsidP="008E3E8C">
            <w:r w:rsidRPr="0098550A">
              <w:t>Прописная О</w:t>
            </w:r>
          </w:p>
        </w:tc>
        <w:tc>
          <w:tcPr>
            <w:tcW w:w="1620" w:type="dxa"/>
          </w:tcPr>
          <w:p w:rsidR="00451FDD" w:rsidRPr="0098550A" w:rsidRDefault="00451FDD" w:rsidP="008E3E8C"/>
        </w:tc>
        <w:tc>
          <w:tcPr>
            <w:tcW w:w="4680" w:type="dxa"/>
          </w:tcPr>
          <w:p w:rsidR="00451FDD" w:rsidRPr="0098550A" w:rsidRDefault="00451FDD" w:rsidP="008E3E8C">
            <w:r w:rsidRPr="0098550A">
              <w:t>Сформировать в памяти  у уч – ся  чётко дифференцированный зрительно – двигательный образ заглавной буквы «О»; продолжить формирование умений делить слово на слоги, выделять голосом ударный звук в слове; учить анализировать слово, предложение, воспринятые на слух.</w:t>
            </w:r>
            <w:r>
              <w:t xml:space="preserve"> </w:t>
            </w:r>
            <w:r w:rsidRPr="0098550A">
              <w:t>соотносить их со схемами и моделями</w:t>
            </w:r>
          </w:p>
        </w:tc>
        <w:tc>
          <w:tcPr>
            <w:tcW w:w="2880" w:type="dxa"/>
          </w:tcPr>
          <w:p w:rsidR="00451FDD" w:rsidRPr="0098550A" w:rsidRDefault="00451FDD" w:rsidP="008E3E8C">
            <w:r w:rsidRPr="0098550A">
              <w:t>Выполнение узоров – бордюров и росчерков. Анализировать конструирование письменных букв из элементов – бордюров</w:t>
            </w:r>
          </w:p>
          <w:p w:rsidR="00451FDD" w:rsidRPr="0098550A" w:rsidRDefault="00451FDD" w:rsidP="008E3E8C">
            <w:r w:rsidRPr="0098550A">
              <w:t>Коллективная.</w:t>
            </w:r>
          </w:p>
        </w:tc>
        <w:tc>
          <w:tcPr>
            <w:tcW w:w="2700" w:type="dxa"/>
          </w:tcPr>
          <w:p w:rsidR="00451FDD" w:rsidRPr="0098550A" w:rsidRDefault="00451FDD" w:rsidP="008E3E8C">
            <w:r w:rsidRPr="0098550A">
              <w:rPr>
                <w:b/>
              </w:rPr>
              <w:t xml:space="preserve">Познавательные </w:t>
            </w:r>
            <w:r w:rsidRPr="0098550A">
              <w:t>(моделирование, обучение работе с разными видами информации, применение правил и инструкции)</w:t>
            </w:r>
          </w:p>
          <w:p w:rsidR="00451FDD" w:rsidRPr="0098550A" w:rsidRDefault="00451FDD" w:rsidP="008E3E8C">
            <w:r w:rsidRPr="0098550A">
              <w:rPr>
                <w:i/>
              </w:rPr>
              <w:t>Логические</w:t>
            </w:r>
            <w:r w:rsidRPr="0098550A">
              <w:t>(установление причинно-следственных связей)</w:t>
            </w:r>
          </w:p>
          <w:p w:rsidR="00451FDD" w:rsidRPr="0098550A" w:rsidRDefault="00451FDD" w:rsidP="008E3E8C">
            <w:r w:rsidRPr="0098550A">
              <w:rPr>
                <w:b/>
              </w:rPr>
              <w:t>Личностные</w:t>
            </w:r>
            <w:r w:rsidRPr="0098550A">
              <w:t xml:space="preserve"> (самоопределение, контроль процесса и результата деятельности)</w:t>
            </w:r>
          </w:p>
        </w:tc>
      </w:tr>
      <w:tr w:rsidR="00451FDD" w:rsidRPr="0098550A" w:rsidTr="00421099">
        <w:trPr>
          <w:trHeight w:val="150"/>
        </w:trPr>
        <w:tc>
          <w:tcPr>
            <w:tcW w:w="1008" w:type="dxa"/>
          </w:tcPr>
          <w:p w:rsidR="00451FDD" w:rsidRPr="0098550A" w:rsidRDefault="00451FDD" w:rsidP="008E3E8C"/>
          <w:p w:rsidR="00451FDD" w:rsidRPr="0098550A" w:rsidRDefault="00451FDD" w:rsidP="008E3E8C">
            <w:r w:rsidRPr="0098550A">
              <w:t>18</w:t>
            </w:r>
          </w:p>
        </w:tc>
        <w:tc>
          <w:tcPr>
            <w:tcW w:w="2340" w:type="dxa"/>
          </w:tcPr>
          <w:p w:rsidR="00451FDD" w:rsidRPr="0098550A" w:rsidRDefault="00451FDD" w:rsidP="008E3E8C">
            <w:r w:rsidRPr="0098550A">
              <w:t>Строчная у</w:t>
            </w:r>
          </w:p>
        </w:tc>
        <w:tc>
          <w:tcPr>
            <w:tcW w:w="1620" w:type="dxa"/>
          </w:tcPr>
          <w:p w:rsidR="00451FDD" w:rsidRPr="0098550A" w:rsidRDefault="00451FDD" w:rsidP="008E3E8C"/>
        </w:tc>
        <w:tc>
          <w:tcPr>
            <w:tcW w:w="4680" w:type="dxa"/>
          </w:tcPr>
          <w:p w:rsidR="00451FDD" w:rsidRPr="0098550A" w:rsidRDefault="00451FDD" w:rsidP="008E3E8C">
            <w:r w:rsidRPr="0098550A">
              <w:t>Сформировать в памяти  у уч – ся  чётко дифференцированный зрительно – двигательный образ строчной буквы «у»; продолжить формирование умений делить слово на слоги, выделять голосом ударный звук в слове; закрепить графические навыки письма изученных букв.</w:t>
            </w:r>
          </w:p>
        </w:tc>
        <w:tc>
          <w:tcPr>
            <w:tcW w:w="2880" w:type="dxa"/>
          </w:tcPr>
          <w:p w:rsidR="00451FDD" w:rsidRPr="0098550A" w:rsidRDefault="00451FDD" w:rsidP="008E3E8C">
            <w:r w:rsidRPr="0098550A">
              <w:t>Постановка и решение проблемы</w:t>
            </w:r>
          </w:p>
          <w:p w:rsidR="00451FDD" w:rsidRPr="0098550A" w:rsidRDefault="00451FDD" w:rsidP="008E3E8C">
            <w:r w:rsidRPr="0098550A">
              <w:t>Соотношение и письмо печатную и письменную буквы</w:t>
            </w:r>
          </w:p>
          <w:p w:rsidR="00451FDD" w:rsidRPr="0098550A" w:rsidRDefault="00451FDD" w:rsidP="008E3E8C">
            <w:r w:rsidRPr="0098550A">
              <w:t>Индивидуальная.</w:t>
            </w:r>
          </w:p>
        </w:tc>
        <w:tc>
          <w:tcPr>
            <w:tcW w:w="2700" w:type="dxa"/>
          </w:tcPr>
          <w:p w:rsidR="00451FDD" w:rsidRPr="0098550A" w:rsidRDefault="00451FDD" w:rsidP="008E3E8C">
            <w:r w:rsidRPr="0098550A">
              <w:rPr>
                <w:b/>
              </w:rPr>
              <w:t xml:space="preserve">Познавательные </w:t>
            </w:r>
            <w:r w:rsidRPr="0098550A">
              <w:t>(обучение работе с разными видами информации, моделирование, применение правил и инструкции)</w:t>
            </w:r>
          </w:p>
          <w:p w:rsidR="00451FDD" w:rsidRPr="0098550A" w:rsidRDefault="00451FDD" w:rsidP="008E3E8C">
            <w:r w:rsidRPr="0098550A">
              <w:rPr>
                <w:i/>
              </w:rPr>
              <w:t>Логические</w:t>
            </w:r>
            <w:r w:rsidRPr="0098550A">
              <w:t>(установление причинно-следственных связей)</w:t>
            </w:r>
          </w:p>
          <w:p w:rsidR="00451FDD" w:rsidRPr="0098550A" w:rsidRDefault="00451FDD" w:rsidP="008E3E8C">
            <w:r w:rsidRPr="0098550A">
              <w:rPr>
                <w:b/>
              </w:rPr>
              <w:t>Личностные</w:t>
            </w:r>
            <w:r w:rsidRPr="0098550A">
              <w:t xml:space="preserve"> (контроль процесса и результата деятельности) применять правила и инструкции)</w:t>
            </w:r>
          </w:p>
        </w:tc>
      </w:tr>
      <w:tr w:rsidR="00451FDD" w:rsidRPr="0098550A" w:rsidTr="00421099">
        <w:trPr>
          <w:trHeight w:val="150"/>
        </w:trPr>
        <w:tc>
          <w:tcPr>
            <w:tcW w:w="1008" w:type="dxa"/>
          </w:tcPr>
          <w:p w:rsidR="00451FDD" w:rsidRPr="0098550A" w:rsidRDefault="00451FDD" w:rsidP="008E3E8C">
            <w:r w:rsidRPr="0098550A">
              <w:t>19.</w:t>
            </w:r>
          </w:p>
        </w:tc>
        <w:tc>
          <w:tcPr>
            <w:tcW w:w="2340" w:type="dxa"/>
          </w:tcPr>
          <w:p w:rsidR="00451FDD" w:rsidRPr="0098550A" w:rsidRDefault="00451FDD" w:rsidP="008E3E8C">
            <w:r w:rsidRPr="0098550A">
              <w:t>Прописная У</w:t>
            </w:r>
          </w:p>
        </w:tc>
        <w:tc>
          <w:tcPr>
            <w:tcW w:w="1620" w:type="dxa"/>
          </w:tcPr>
          <w:p w:rsidR="00451FDD" w:rsidRPr="0098550A" w:rsidRDefault="00451FDD" w:rsidP="008E3E8C"/>
        </w:tc>
        <w:tc>
          <w:tcPr>
            <w:tcW w:w="4680" w:type="dxa"/>
          </w:tcPr>
          <w:p w:rsidR="00451FDD" w:rsidRPr="0098550A" w:rsidRDefault="00451FDD" w:rsidP="008E3E8C">
            <w:r w:rsidRPr="0098550A">
              <w:t>Сформировать в памяти  у уч – ся  чётко дифференцированный зрительно – двигательный образ заглавной буквы «У»; продолжить формирование умений делить слово на слоги, выделять голосом ударный звук в слове; учить перекодировать звуко</w:t>
            </w:r>
            <w:r>
              <w:t xml:space="preserve"> </w:t>
            </w:r>
            <w:r w:rsidRPr="0098550A">
              <w:t>фонемную форму слова в буквенную и наоборот.</w:t>
            </w:r>
          </w:p>
        </w:tc>
        <w:tc>
          <w:tcPr>
            <w:tcW w:w="2880" w:type="dxa"/>
          </w:tcPr>
          <w:p w:rsidR="00451FDD" w:rsidRPr="0098550A" w:rsidRDefault="00451FDD" w:rsidP="008E3E8C">
            <w:r w:rsidRPr="0098550A">
              <w:t>Моделирование, группировка, наблюдение, закономерность, сравнивание. Постановка и решение проблемы.</w:t>
            </w:r>
          </w:p>
          <w:p w:rsidR="00451FDD" w:rsidRPr="0098550A" w:rsidRDefault="00451FDD" w:rsidP="008E3E8C">
            <w:r w:rsidRPr="0098550A">
              <w:t>Коллективная.</w:t>
            </w:r>
          </w:p>
        </w:tc>
        <w:tc>
          <w:tcPr>
            <w:tcW w:w="2700" w:type="dxa"/>
          </w:tcPr>
          <w:p w:rsidR="00451FDD" w:rsidRPr="0098550A" w:rsidRDefault="00451FDD" w:rsidP="008E3E8C">
            <w:r w:rsidRPr="0098550A">
              <w:rPr>
                <w:b/>
              </w:rPr>
              <w:t>Личностные</w:t>
            </w:r>
            <w:r w:rsidRPr="0098550A">
              <w:t xml:space="preserve">(самоопределение, смыслообразование). </w:t>
            </w:r>
            <w:r w:rsidRPr="0098550A">
              <w:rPr>
                <w:b/>
              </w:rPr>
              <w:t xml:space="preserve">Познавательные </w:t>
            </w:r>
            <w:r w:rsidRPr="0098550A">
              <w:t xml:space="preserve">(умение читать дидактические иллюстрации, обучение работе с разными видами информации, знаково-символическое моделирование, применять правила и инструкции) </w:t>
            </w:r>
            <w:r w:rsidRPr="0098550A">
              <w:rPr>
                <w:i/>
              </w:rPr>
              <w:t xml:space="preserve">Логические </w:t>
            </w:r>
            <w:r w:rsidRPr="0098550A">
              <w:t>(подведение под понятие, установление причинно-следственных связей)</w:t>
            </w:r>
          </w:p>
          <w:p w:rsidR="00451FDD" w:rsidRPr="0098550A" w:rsidRDefault="00451FDD" w:rsidP="008E3E8C"/>
        </w:tc>
      </w:tr>
      <w:tr w:rsidR="00451FDD" w:rsidRPr="0098550A" w:rsidTr="00421099">
        <w:trPr>
          <w:trHeight w:val="150"/>
        </w:trPr>
        <w:tc>
          <w:tcPr>
            <w:tcW w:w="1008" w:type="dxa"/>
          </w:tcPr>
          <w:p w:rsidR="00451FDD" w:rsidRPr="0098550A" w:rsidRDefault="00451FDD" w:rsidP="008E3E8C"/>
          <w:p w:rsidR="00451FDD" w:rsidRPr="0098550A" w:rsidRDefault="00451FDD" w:rsidP="008E3E8C">
            <w:r w:rsidRPr="0098550A">
              <w:t>20.</w:t>
            </w:r>
          </w:p>
        </w:tc>
        <w:tc>
          <w:tcPr>
            <w:tcW w:w="2340" w:type="dxa"/>
          </w:tcPr>
          <w:p w:rsidR="00451FDD" w:rsidRPr="0098550A" w:rsidRDefault="00451FDD" w:rsidP="008E3E8C">
            <w:r w:rsidRPr="0098550A">
              <w:t>Закрепление письма букв гласных в сочетаниях: уа, ау. Введение алгоритма письма под диктовку.</w:t>
            </w:r>
          </w:p>
        </w:tc>
        <w:tc>
          <w:tcPr>
            <w:tcW w:w="1620" w:type="dxa"/>
          </w:tcPr>
          <w:p w:rsidR="00451FDD" w:rsidRPr="0098550A" w:rsidRDefault="00451FDD" w:rsidP="008E3E8C"/>
        </w:tc>
        <w:tc>
          <w:tcPr>
            <w:tcW w:w="4680" w:type="dxa"/>
          </w:tcPr>
          <w:p w:rsidR="00451FDD" w:rsidRPr="0098550A" w:rsidRDefault="00451FDD" w:rsidP="008E3E8C">
            <w:r w:rsidRPr="0098550A">
              <w:t>Закрепить графические навыки письма изученных букв; продолжить формирование умений делить слово на слоги, выделять голосом ударный звук в слове ; учить анализировать слова и соотносить их со схемами  и моделями; продолжить формирование умений делить слово на слоги, выделять голосом ударный звук в слове;</w:t>
            </w:r>
          </w:p>
        </w:tc>
        <w:tc>
          <w:tcPr>
            <w:tcW w:w="2880" w:type="dxa"/>
          </w:tcPr>
          <w:p w:rsidR="00451FDD" w:rsidRPr="0098550A" w:rsidRDefault="00451FDD" w:rsidP="008E3E8C">
            <w:r w:rsidRPr="0098550A">
              <w:t>Постановка и решение проблемы,</w:t>
            </w:r>
          </w:p>
          <w:p w:rsidR="00451FDD" w:rsidRPr="0098550A" w:rsidRDefault="00451FDD" w:rsidP="008E3E8C">
            <w:r w:rsidRPr="0098550A">
              <w:t>письмо под диктовку.</w:t>
            </w:r>
          </w:p>
          <w:p w:rsidR="00451FDD" w:rsidRPr="0098550A" w:rsidRDefault="00451FDD" w:rsidP="008E3E8C">
            <w:r w:rsidRPr="0098550A">
              <w:t>Индивидуальная.</w:t>
            </w:r>
          </w:p>
        </w:tc>
        <w:tc>
          <w:tcPr>
            <w:tcW w:w="2700" w:type="dxa"/>
          </w:tcPr>
          <w:p w:rsidR="00451FDD" w:rsidRPr="0098550A" w:rsidRDefault="00451FDD" w:rsidP="008E3E8C">
            <w:r w:rsidRPr="0098550A">
              <w:rPr>
                <w:b/>
              </w:rPr>
              <w:t>Познавательные</w:t>
            </w:r>
            <w:r w:rsidRPr="0098550A">
              <w:t xml:space="preserve"> (обучение работе с разными видами информации, информация в графической форме)</w:t>
            </w:r>
          </w:p>
          <w:p w:rsidR="00451FDD" w:rsidRPr="0098550A" w:rsidRDefault="00451FDD" w:rsidP="008E3E8C">
            <w:r w:rsidRPr="0098550A">
              <w:rPr>
                <w:i/>
              </w:rPr>
              <w:t>Логические</w:t>
            </w:r>
            <w:r w:rsidRPr="0098550A">
              <w:t>(установление причинно-следственных связей)</w:t>
            </w:r>
          </w:p>
          <w:p w:rsidR="00451FDD" w:rsidRPr="0098550A" w:rsidRDefault="00451FDD" w:rsidP="008E3E8C">
            <w:r w:rsidRPr="0098550A">
              <w:rPr>
                <w:b/>
              </w:rPr>
              <w:t>Личностные</w:t>
            </w:r>
            <w:r w:rsidRPr="0098550A">
              <w:t xml:space="preserve"> (смыслообразование  связанно с коммуникацией)</w:t>
            </w:r>
          </w:p>
          <w:p w:rsidR="00451FDD" w:rsidRPr="0098550A" w:rsidRDefault="00451FDD" w:rsidP="008E3E8C">
            <w:r w:rsidRPr="0098550A">
              <w:rPr>
                <w:b/>
              </w:rPr>
              <w:t xml:space="preserve">Коммуникативные </w:t>
            </w:r>
            <w:r w:rsidRPr="0098550A">
              <w:t>(умение выражать свои мысли; сотрудничать с соседом по парте).</w:t>
            </w:r>
          </w:p>
        </w:tc>
      </w:tr>
      <w:tr w:rsidR="00451FDD" w:rsidRPr="0098550A" w:rsidTr="00421099">
        <w:trPr>
          <w:trHeight w:val="150"/>
        </w:trPr>
        <w:tc>
          <w:tcPr>
            <w:tcW w:w="1008" w:type="dxa"/>
          </w:tcPr>
          <w:p w:rsidR="00451FDD" w:rsidRPr="0098550A" w:rsidRDefault="00451FDD" w:rsidP="008E3E8C">
            <w:r w:rsidRPr="0098550A">
              <w:t>21</w:t>
            </w:r>
          </w:p>
        </w:tc>
        <w:tc>
          <w:tcPr>
            <w:tcW w:w="2340" w:type="dxa"/>
          </w:tcPr>
          <w:p w:rsidR="00451FDD" w:rsidRPr="0098550A" w:rsidRDefault="00451FDD" w:rsidP="008E3E8C">
            <w:r w:rsidRPr="0098550A">
              <w:t>Строчная э</w:t>
            </w:r>
          </w:p>
        </w:tc>
        <w:tc>
          <w:tcPr>
            <w:tcW w:w="1620" w:type="dxa"/>
          </w:tcPr>
          <w:p w:rsidR="00451FDD" w:rsidRPr="0098550A" w:rsidRDefault="00451FDD" w:rsidP="008E3E8C"/>
        </w:tc>
        <w:tc>
          <w:tcPr>
            <w:tcW w:w="4680" w:type="dxa"/>
          </w:tcPr>
          <w:p w:rsidR="00451FDD" w:rsidRPr="0098550A" w:rsidRDefault="00451FDD" w:rsidP="008E3E8C">
            <w:r w:rsidRPr="0098550A">
              <w:t>Сформировать в памяти  у уч – ся  чётко дифференцированный зрительно – двигательный образ строчной буквы «э»; продолжить формирование умений делить слово на слоги, выделять голосом ударный звук в слове</w:t>
            </w:r>
          </w:p>
        </w:tc>
        <w:tc>
          <w:tcPr>
            <w:tcW w:w="2880" w:type="dxa"/>
          </w:tcPr>
          <w:p w:rsidR="00451FDD" w:rsidRPr="0098550A" w:rsidRDefault="00451FDD" w:rsidP="008E3E8C">
            <w:r w:rsidRPr="0098550A">
              <w:t>Постановка и решение проблемы.</w:t>
            </w:r>
          </w:p>
          <w:p w:rsidR="00451FDD" w:rsidRPr="0098550A" w:rsidRDefault="00451FDD" w:rsidP="008E3E8C"/>
          <w:p w:rsidR="00451FDD" w:rsidRPr="0098550A" w:rsidRDefault="00451FDD" w:rsidP="008E3E8C">
            <w:r w:rsidRPr="0098550A">
              <w:t>Письмо строчной буквы э.</w:t>
            </w:r>
          </w:p>
          <w:p w:rsidR="00451FDD" w:rsidRPr="0098550A" w:rsidRDefault="00451FDD" w:rsidP="008E3E8C">
            <w:r w:rsidRPr="0098550A">
              <w:t>Коллективная.</w:t>
            </w:r>
          </w:p>
        </w:tc>
        <w:tc>
          <w:tcPr>
            <w:tcW w:w="2700" w:type="dxa"/>
          </w:tcPr>
          <w:p w:rsidR="00451FDD" w:rsidRPr="0098550A" w:rsidRDefault="00451FDD" w:rsidP="008E3E8C">
            <w:r w:rsidRPr="0098550A">
              <w:rPr>
                <w:b/>
              </w:rPr>
              <w:t>Личностные</w:t>
            </w:r>
            <w:r w:rsidRPr="0098550A">
              <w:t>(самоопределение)</w:t>
            </w:r>
          </w:p>
          <w:p w:rsidR="00451FDD" w:rsidRPr="0098550A" w:rsidRDefault="00451FDD" w:rsidP="008E3E8C">
            <w:r w:rsidRPr="0098550A">
              <w:rPr>
                <w:b/>
              </w:rPr>
              <w:t>Познавательные</w:t>
            </w:r>
            <w:r w:rsidRPr="0098550A">
              <w:t xml:space="preserve"> (обучение работе с разными видами информации)</w:t>
            </w:r>
          </w:p>
          <w:p w:rsidR="00451FDD" w:rsidRPr="0098550A" w:rsidRDefault="00451FDD" w:rsidP="008E3E8C">
            <w:r w:rsidRPr="0098550A">
              <w:rPr>
                <w:i/>
              </w:rPr>
              <w:t>Логические</w:t>
            </w:r>
            <w:r w:rsidRPr="0098550A">
              <w:t>(установление причинно-следственных связей)</w:t>
            </w:r>
          </w:p>
          <w:p w:rsidR="00451FDD" w:rsidRPr="0098550A" w:rsidRDefault="00451FDD" w:rsidP="008E3E8C">
            <w:r w:rsidRPr="0098550A">
              <w:rPr>
                <w:b/>
              </w:rPr>
              <w:t>Коммуникативные</w:t>
            </w:r>
            <w:r w:rsidRPr="0098550A">
              <w:t xml:space="preserve"> (умение выражать свои мысли; сотрудничать с соседом по парте).</w:t>
            </w:r>
          </w:p>
        </w:tc>
      </w:tr>
      <w:tr w:rsidR="00451FDD" w:rsidRPr="0098550A" w:rsidTr="00421099">
        <w:trPr>
          <w:trHeight w:val="150"/>
        </w:trPr>
        <w:tc>
          <w:tcPr>
            <w:tcW w:w="1008" w:type="dxa"/>
          </w:tcPr>
          <w:p w:rsidR="00451FDD" w:rsidRPr="0098550A" w:rsidRDefault="00451FDD" w:rsidP="008E3E8C">
            <w:r w:rsidRPr="0098550A">
              <w:t>22</w:t>
            </w:r>
          </w:p>
        </w:tc>
        <w:tc>
          <w:tcPr>
            <w:tcW w:w="2340" w:type="dxa"/>
          </w:tcPr>
          <w:p w:rsidR="00451FDD" w:rsidRPr="0098550A" w:rsidRDefault="00451FDD" w:rsidP="008E3E8C">
            <w:r w:rsidRPr="0098550A">
              <w:t>Прописная Э. Работа над алгоритмом письма под диктовку</w:t>
            </w:r>
          </w:p>
        </w:tc>
        <w:tc>
          <w:tcPr>
            <w:tcW w:w="1620" w:type="dxa"/>
          </w:tcPr>
          <w:p w:rsidR="00451FDD" w:rsidRPr="0098550A" w:rsidRDefault="00451FDD" w:rsidP="008E3E8C"/>
        </w:tc>
        <w:tc>
          <w:tcPr>
            <w:tcW w:w="4680" w:type="dxa"/>
          </w:tcPr>
          <w:p w:rsidR="00451FDD" w:rsidRPr="0098550A" w:rsidRDefault="00451FDD" w:rsidP="008E3E8C">
            <w:r w:rsidRPr="0098550A">
              <w:t>Сформировать в памяти  у уч – ся  чётко дифференцированный зрительно – двигательный образ заглавной буквы «Э»; продолжить формирование умений делить слово на слоги, выделять голосом ударный звук в слове</w:t>
            </w:r>
          </w:p>
        </w:tc>
        <w:tc>
          <w:tcPr>
            <w:tcW w:w="2880" w:type="dxa"/>
          </w:tcPr>
          <w:p w:rsidR="00451FDD" w:rsidRPr="0098550A" w:rsidRDefault="00451FDD" w:rsidP="008E3E8C">
            <w:r w:rsidRPr="0098550A">
              <w:t>Постановка и решение проблемы.</w:t>
            </w:r>
          </w:p>
          <w:p w:rsidR="00451FDD" w:rsidRPr="0098550A" w:rsidRDefault="00451FDD" w:rsidP="008E3E8C"/>
          <w:p w:rsidR="00451FDD" w:rsidRDefault="00451FDD" w:rsidP="008E3E8C">
            <w:r w:rsidRPr="0098550A">
              <w:t>Письмо заглавной буквы э.</w:t>
            </w:r>
          </w:p>
          <w:p w:rsidR="00451FDD" w:rsidRPr="0098550A" w:rsidRDefault="00451FDD" w:rsidP="008E3E8C">
            <w:r>
              <w:t>Работа в парах.</w:t>
            </w:r>
          </w:p>
        </w:tc>
        <w:tc>
          <w:tcPr>
            <w:tcW w:w="2700" w:type="dxa"/>
          </w:tcPr>
          <w:p w:rsidR="00451FDD" w:rsidRPr="0098550A" w:rsidRDefault="00451FDD" w:rsidP="008E3E8C">
            <w:r w:rsidRPr="0098550A">
              <w:rPr>
                <w:b/>
              </w:rPr>
              <w:t>Познавательные</w:t>
            </w:r>
            <w:r w:rsidRPr="0098550A">
              <w:rPr>
                <w:i/>
              </w:rPr>
              <w:t>Логические</w:t>
            </w:r>
            <w:r w:rsidRPr="0098550A">
              <w:t>(установление причинно-следственных связей)</w:t>
            </w:r>
          </w:p>
        </w:tc>
      </w:tr>
      <w:tr w:rsidR="00451FDD" w:rsidRPr="0098550A" w:rsidTr="00421099">
        <w:trPr>
          <w:trHeight w:val="150"/>
        </w:trPr>
        <w:tc>
          <w:tcPr>
            <w:tcW w:w="1008" w:type="dxa"/>
          </w:tcPr>
          <w:p w:rsidR="00451FDD" w:rsidRPr="0098550A" w:rsidRDefault="00451FDD" w:rsidP="008E3E8C"/>
          <w:p w:rsidR="00451FDD" w:rsidRPr="0098550A" w:rsidRDefault="00451FDD" w:rsidP="008E3E8C">
            <w:r w:rsidRPr="0098550A">
              <w:t>23</w:t>
            </w:r>
          </w:p>
        </w:tc>
        <w:tc>
          <w:tcPr>
            <w:tcW w:w="2340" w:type="dxa"/>
          </w:tcPr>
          <w:p w:rsidR="00451FDD" w:rsidRPr="0098550A" w:rsidRDefault="00451FDD" w:rsidP="008E3E8C">
            <w:r w:rsidRPr="0098550A">
              <w:t>Строчная ы.</w:t>
            </w:r>
          </w:p>
        </w:tc>
        <w:tc>
          <w:tcPr>
            <w:tcW w:w="1620" w:type="dxa"/>
          </w:tcPr>
          <w:p w:rsidR="00451FDD" w:rsidRPr="0098550A" w:rsidRDefault="00451FDD" w:rsidP="008E3E8C"/>
        </w:tc>
        <w:tc>
          <w:tcPr>
            <w:tcW w:w="4680" w:type="dxa"/>
          </w:tcPr>
          <w:p w:rsidR="00451FDD" w:rsidRPr="0098550A" w:rsidRDefault="00451FDD" w:rsidP="008E3E8C">
            <w:r w:rsidRPr="0098550A">
              <w:t>Сформировать в памяти  у уч – ся  чётко дифференцированный зрительно – двигательный образ строчной буквы «ы»; продолжить формирование умений делить слово на слоги, выделять голосом ударный звук в слове</w:t>
            </w:r>
          </w:p>
        </w:tc>
        <w:tc>
          <w:tcPr>
            <w:tcW w:w="2880" w:type="dxa"/>
          </w:tcPr>
          <w:p w:rsidR="00451FDD" w:rsidRPr="0098550A" w:rsidRDefault="00451FDD" w:rsidP="008E3E8C">
            <w:r w:rsidRPr="0098550A">
              <w:t>Постановка и решение проблемы</w:t>
            </w:r>
          </w:p>
          <w:p w:rsidR="00451FDD" w:rsidRPr="0098550A" w:rsidRDefault="00451FDD" w:rsidP="008E3E8C"/>
          <w:p w:rsidR="00451FDD" w:rsidRDefault="00451FDD" w:rsidP="008E3E8C">
            <w:r w:rsidRPr="0098550A">
              <w:t>Письмо буквы ы, производить звукобуквенный разбор слов</w:t>
            </w:r>
          </w:p>
          <w:p w:rsidR="00451FDD" w:rsidRPr="0098550A" w:rsidRDefault="00451FDD" w:rsidP="008E3E8C">
            <w:r>
              <w:t>Коллективная.</w:t>
            </w:r>
          </w:p>
        </w:tc>
        <w:tc>
          <w:tcPr>
            <w:tcW w:w="2700" w:type="dxa"/>
          </w:tcPr>
          <w:p w:rsidR="00451FDD" w:rsidRPr="0098550A" w:rsidRDefault="00451FDD" w:rsidP="008E3E8C">
            <w:r w:rsidRPr="0098550A">
              <w:rPr>
                <w:b/>
              </w:rPr>
              <w:t>Личностные</w:t>
            </w:r>
            <w:r w:rsidRPr="0098550A">
              <w:t xml:space="preserve"> (самоопределение, контроль процесса и результата деятельности)</w:t>
            </w:r>
          </w:p>
          <w:p w:rsidR="00451FDD" w:rsidRPr="0098550A" w:rsidRDefault="00451FDD" w:rsidP="008E3E8C">
            <w:r w:rsidRPr="0098550A">
              <w:rPr>
                <w:b/>
              </w:rPr>
              <w:t>Познавательные</w:t>
            </w:r>
            <w:r w:rsidRPr="0098550A">
              <w:t xml:space="preserve"> (обучение работе с разными видами информации, знаково-символическое моделирование)</w:t>
            </w:r>
          </w:p>
          <w:p w:rsidR="00451FDD" w:rsidRPr="0098550A" w:rsidRDefault="00451FDD" w:rsidP="008E3E8C">
            <w:r w:rsidRPr="0098550A">
              <w:rPr>
                <w:i/>
              </w:rPr>
              <w:t>Логические</w:t>
            </w:r>
            <w:r w:rsidRPr="0098550A">
              <w:t>(подведение под понятие)</w:t>
            </w:r>
          </w:p>
          <w:p w:rsidR="00451FDD" w:rsidRPr="0098550A" w:rsidRDefault="00451FDD" w:rsidP="008E3E8C">
            <w:r w:rsidRPr="0098550A">
              <w:rPr>
                <w:b/>
              </w:rPr>
              <w:t xml:space="preserve">Коммуникативные </w:t>
            </w:r>
            <w:r w:rsidRPr="0098550A">
              <w:t>(умение выражать свои мысли; сотрудничать с соседом по парте).</w:t>
            </w:r>
          </w:p>
        </w:tc>
      </w:tr>
      <w:tr w:rsidR="00451FDD" w:rsidRPr="0098550A" w:rsidTr="00421099">
        <w:trPr>
          <w:trHeight w:val="150"/>
        </w:trPr>
        <w:tc>
          <w:tcPr>
            <w:tcW w:w="1008" w:type="dxa"/>
          </w:tcPr>
          <w:p w:rsidR="00451FDD" w:rsidRPr="0098550A" w:rsidRDefault="00451FDD" w:rsidP="008E3E8C"/>
          <w:p w:rsidR="00451FDD" w:rsidRPr="0098550A" w:rsidRDefault="00451FDD" w:rsidP="008E3E8C"/>
          <w:p w:rsidR="00451FDD" w:rsidRPr="0098550A" w:rsidRDefault="00451FDD" w:rsidP="008E3E8C">
            <w:r w:rsidRPr="0098550A">
              <w:t>24.</w:t>
            </w:r>
          </w:p>
          <w:p w:rsidR="00451FDD" w:rsidRPr="0098550A" w:rsidRDefault="00451FDD" w:rsidP="008E3E8C"/>
        </w:tc>
        <w:tc>
          <w:tcPr>
            <w:tcW w:w="2340" w:type="dxa"/>
          </w:tcPr>
          <w:p w:rsidR="00451FDD" w:rsidRPr="0098550A" w:rsidRDefault="00451FDD" w:rsidP="008E3E8C">
            <w:r w:rsidRPr="0098550A">
              <w:t>Строчная и</w:t>
            </w:r>
          </w:p>
        </w:tc>
        <w:tc>
          <w:tcPr>
            <w:tcW w:w="1620" w:type="dxa"/>
          </w:tcPr>
          <w:p w:rsidR="00451FDD" w:rsidRPr="0098550A" w:rsidRDefault="00451FDD" w:rsidP="008E3E8C"/>
        </w:tc>
        <w:tc>
          <w:tcPr>
            <w:tcW w:w="4680" w:type="dxa"/>
          </w:tcPr>
          <w:p w:rsidR="00451FDD" w:rsidRPr="0098550A" w:rsidRDefault="00451FDD" w:rsidP="008E3E8C">
            <w:r w:rsidRPr="0098550A">
              <w:t>Сформировать в памяти  у уч – ся  чётко дифференцированный зрительно – двигательный образ строчной буквы «и»; продолжить формирование умений делить слово на слоги, выделять голосом ударный звук в слове</w:t>
            </w:r>
          </w:p>
        </w:tc>
        <w:tc>
          <w:tcPr>
            <w:tcW w:w="2880" w:type="dxa"/>
          </w:tcPr>
          <w:p w:rsidR="00451FDD" w:rsidRPr="0098550A" w:rsidRDefault="00451FDD" w:rsidP="008E3E8C">
            <w:r w:rsidRPr="0098550A">
              <w:t>Постановка и решение проблемы</w:t>
            </w:r>
          </w:p>
          <w:p w:rsidR="00451FDD" w:rsidRPr="0098550A" w:rsidRDefault="00451FDD" w:rsidP="008E3E8C">
            <w:r w:rsidRPr="0098550A">
              <w:t>Письмо строчной букву и</w:t>
            </w:r>
          </w:p>
          <w:p w:rsidR="00451FDD" w:rsidRPr="0098550A" w:rsidRDefault="00451FDD" w:rsidP="008E3E8C">
            <w:r w:rsidRPr="0098550A">
              <w:t>Коллективная..</w:t>
            </w:r>
          </w:p>
        </w:tc>
        <w:tc>
          <w:tcPr>
            <w:tcW w:w="2700" w:type="dxa"/>
          </w:tcPr>
          <w:p w:rsidR="00451FDD" w:rsidRPr="0098550A" w:rsidRDefault="00451FDD" w:rsidP="008E3E8C">
            <w:r w:rsidRPr="0098550A">
              <w:rPr>
                <w:b/>
              </w:rPr>
              <w:t xml:space="preserve">Познавательные </w:t>
            </w:r>
            <w:r w:rsidRPr="0098550A">
              <w:t>(обучение работе с разными видами информации, информация в графической форме, применение правил и инструкции)</w:t>
            </w:r>
          </w:p>
          <w:p w:rsidR="00451FDD" w:rsidRPr="0098550A" w:rsidRDefault="00451FDD" w:rsidP="008E3E8C">
            <w:r w:rsidRPr="0098550A">
              <w:rPr>
                <w:i/>
              </w:rPr>
              <w:t>Логические</w:t>
            </w:r>
            <w:r w:rsidRPr="0098550A">
              <w:t>(установление причинно-следственных связей, подведение под понятие)</w:t>
            </w:r>
          </w:p>
        </w:tc>
      </w:tr>
      <w:tr w:rsidR="00451FDD" w:rsidRPr="0098550A" w:rsidTr="00421099">
        <w:trPr>
          <w:trHeight w:val="150"/>
        </w:trPr>
        <w:tc>
          <w:tcPr>
            <w:tcW w:w="1008" w:type="dxa"/>
          </w:tcPr>
          <w:p w:rsidR="00451FDD" w:rsidRPr="0098550A" w:rsidRDefault="00451FDD" w:rsidP="008E3E8C"/>
          <w:p w:rsidR="00451FDD" w:rsidRPr="0098550A" w:rsidRDefault="00451FDD" w:rsidP="008E3E8C">
            <w:r w:rsidRPr="0098550A">
              <w:t>25.</w:t>
            </w:r>
          </w:p>
        </w:tc>
        <w:tc>
          <w:tcPr>
            <w:tcW w:w="2340" w:type="dxa"/>
          </w:tcPr>
          <w:p w:rsidR="00451FDD" w:rsidRPr="0098550A" w:rsidRDefault="00451FDD" w:rsidP="008E3E8C">
            <w:r w:rsidRPr="0098550A">
              <w:t>Работа над алгоритмом письма под диктовку: темп, последовательность действий, проверка работы. Взаимоконтроль</w:t>
            </w:r>
          </w:p>
        </w:tc>
        <w:tc>
          <w:tcPr>
            <w:tcW w:w="1620" w:type="dxa"/>
          </w:tcPr>
          <w:p w:rsidR="00451FDD" w:rsidRPr="0098550A" w:rsidRDefault="00451FDD" w:rsidP="008E3E8C"/>
        </w:tc>
        <w:tc>
          <w:tcPr>
            <w:tcW w:w="4680" w:type="dxa"/>
          </w:tcPr>
          <w:p w:rsidR="00451FDD" w:rsidRPr="0098550A" w:rsidRDefault="00451FDD" w:rsidP="008E3E8C">
            <w:r w:rsidRPr="0098550A">
              <w:t>Учить писать слоги и слова под диктовку; продолжить формирование умений делить слова на слоги, выделять голосом ударный звук в слове.</w:t>
            </w:r>
          </w:p>
        </w:tc>
        <w:tc>
          <w:tcPr>
            <w:tcW w:w="2880" w:type="dxa"/>
          </w:tcPr>
          <w:p w:rsidR="00451FDD" w:rsidRPr="0098550A" w:rsidRDefault="00451FDD" w:rsidP="008E3E8C">
            <w:r w:rsidRPr="0098550A">
              <w:t>Постановка и решение проблемы.</w:t>
            </w:r>
          </w:p>
          <w:p w:rsidR="00451FDD" w:rsidRPr="0098550A" w:rsidRDefault="00451FDD" w:rsidP="008E3E8C">
            <w:r w:rsidRPr="0098550A">
              <w:t>Письмо буквы на основе двигательных элементов по определённому алгоритму.</w:t>
            </w:r>
          </w:p>
          <w:p w:rsidR="00451FDD" w:rsidRPr="0098550A" w:rsidRDefault="00451FDD" w:rsidP="008E3E8C">
            <w:r w:rsidRPr="0098550A">
              <w:t>Индивидуальная.</w:t>
            </w:r>
          </w:p>
          <w:p w:rsidR="00451FDD" w:rsidRPr="0098550A" w:rsidRDefault="00451FDD" w:rsidP="008E3E8C"/>
        </w:tc>
        <w:tc>
          <w:tcPr>
            <w:tcW w:w="2700" w:type="dxa"/>
          </w:tcPr>
          <w:p w:rsidR="00451FDD" w:rsidRPr="0098550A" w:rsidRDefault="00451FDD" w:rsidP="008E3E8C">
            <w:r w:rsidRPr="0098550A">
              <w:rPr>
                <w:b/>
              </w:rPr>
              <w:t xml:space="preserve">Познавательные </w:t>
            </w:r>
            <w:r w:rsidRPr="0098550A">
              <w:t>(обучение работе с разными видами информации)</w:t>
            </w:r>
          </w:p>
          <w:p w:rsidR="00451FDD" w:rsidRPr="0098550A" w:rsidRDefault="00451FDD" w:rsidP="008E3E8C">
            <w:r w:rsidRPr="0098550A">
              <w:rPr>
                <w:i/>
              </w:rPr>
              <w:t>Логические</w:t>
            </w:r>
            <w:r w:rsidRPr="0098550A">
              <w:t>(установление причинно-следственных связей)</w:t>
            </w:r>
          </w:p>
          <w:p w:rsidR="00451FDD" w:rsidRPr="0098550A" w:rsidRDefault="00451FDD" w:rsidP="008E3E8C">
            <w:r w:rsidRPr="0098550A">
              <w:rPr>
                <w:b/>
              </w:rPr>
              <w:t>Личностные</w:t>
            </w:r>
            <w:r w:rsidRPr="0098550A">
              <w:t xml:space="preserve"> (смыслообразование  связанно с коммуникацией)</w:t>
            </w:r>
          </w:p>
        </w:tc>
      </w:tr>
      <w:tr w:rsidR="00451FDD" w:rsidRPr="0098550A" w:rsidTr="00421099">
        <w:trPr>
          <w:trHeight w:val="150"/>
        </w:trPr>
        <w:tc>
          <w:tcPr>
            <w:tcW w:w="1008" w:type="dxa"/>
          </w:tcPr>
          <w:p w:rsidR="00451FDD" w:rsidRPr="0098550A" w:rsidRDefault="00451FDD" w:rsidP="008E3E8C">
            <w:r w:rsidRPr="0098550A">
              <w:t>26.</w:t>
            </w:r>
          </w:p>
        </w:tc>
        <w:tc>
          <w:tcPr>
            <w:tcW w:w="2340" w:type="dxa"/>
          </w:tcPr>
          <w:p w:rsidR="00451FDD" w:rsidRPr="0098550A" w:rsidRDefault="00451FDD" w:rsidP="008E3E8C">
            <w:r w:rsidRPr="0098550A">
              <w:t>Прописная И.</w:t>
            </w:r>
          </w:p>
        </w:tc>
        <w:tc>
          <w:tcPr>
            <w:tcW w:w="1620" w:type="dxa"/>
          </w:tcPr>
          <w:p w:rsidR="00451FDD" w:rsidRPr="0098550A" w:rsidRDefault="00451FDD" w:rsidP="008E3E8C"/>
        </w:tc>
        <w:tc>
          <w:tcPr>
            <w:tcW w:w="4680" w:type="dxa"/>
          </w:tcPr>
          <w:p w:rsidR="00451FDD" w:rsidRPr="0098550A" w:rsidRDefault="00451FDD" w:rsidP="008E3E8C">
            <w:r w:rsidRPr="0098550A">
              <w:t>Сформировать в памяти  у уч – ся  чётко дифференцированный зрительно – двигательный образ заглавной буквы «И»; продолжить формирование умений делить слово на слоги, выделять голосом ударный звук в слове</w:t>
            </w:r>
          </w:p>
        </w:tc>
        <w:tc>
          <w:tcPr>
            <w:tcW w:w="2880" w:type="dxa"/>
          </w:tcPr>
          <w:p w:rsidR="00451FDD" w:rsidRPr="0098550A" w:rsidRDefault="00451FDD" w:rsidP="008E3E8C">
            <w:r w:rsidRPr="0098550A">
              <w:t>Моделирование.</w:t>
            </w:r>
          </w:p>
          <w:p w:rsidR="00451FDD" w:rsidRPr="0098550A" w:rsidRDefault="00451FDD" w:rsidP="008E3E8C">
            <w:r w:rsidRPr="0098550A">
              <w:t>Постановка и решение проблемы.</w:t>
            </w:r>
          </w:p>
          <w:p w:rsidR="00451FDD" w:rsidRPr="0098550A" w:rsidRDefault="00451FDD" w:rsidP="008E3E8C">
            <w:r w:rsidRPr="0098550A">
              <w:t>Письмо заглавной буквы И.</w:t>
            </w:r>
          </w:p>
          <w:p w:rsidR="00451FDD" w:rsidRPr="0098550A" w:rsidRDefault="00451FDD" w:rsidP="008E3E8C">
            <w:r w:rsidRPr="0098550A">
              <w:t>Коллективная.</w:t>
            </w:r>
          </w:p>
        </w:tc>
        <w:tc>
          <w:tcPr>
            <w:tcW w:w="2700" w:type="dxa"/>
          </w:tcPr>
          <w:p w:rsidR="00451FDD" w:rsidRPr="0098550A" w:rsidRDefault="00451FDD" w:rsidP="008E3E8C">
            <w:r w:rsidRPr="0098550A">
              <w:rPr>
                <w:b/>
              </w:rPr>
              <w:t>Личностные</w:t>
            </w:r>
            <w:r w:rsidRPr="0098550A">
              <w:t xml:space="preserve"> (смыслообразование, самоопределение, контроль процесса и результата деятельности) </w:t>
            </w:r>
            <w:r w:rsidRPr="0098550A">
              <w:rPr>
                <w:b/>
              </w:rPr>
              <w:t>Познавательные</w:t>
            </w:r>
            <w:r w:rsidRPr="0098550A">
              <w:t xml:space="preserve">  (обучение работе с разными видами информации, обучение работе с вертикальным звуковым столбиком, применять правила и инструкции)</w:t>
            </w:r>
          </w:p>
          <w:p w:rsidR="00451FDD" w:rsidRPr="0098550A" w:rsidRDefault="00451FDD" w:rsidP="008E3E8C">
            <w:r w:rsidRPr="0098550A">
              <w:rPr>
                <w:i/>
              </w:rPr>
              <w:t>Логические</w:t>
            </w:r>
            <w:r w:rsidRPr="0098550A">
              <w:t>(установление причинно-следственных связей)</w:t>
            </w:r>
          </w:p>
        </w:tc>
      </w:tr>
      <w:tr w:rsidR="00451FDD" w:rsidRPr="0098550A" w:rsidTr="00421099">
        <w:trPr>
          <w:trHeight w:val="150"/>
        </w:trPr>
        <w:tc>
          <w:tcPr>
            <w:tcW w:w="1008" w:type="dxa"/>
          </w:tcPr>
          <w:p w:rsidR="00451FDD" w:rsidRPr="0098550A" w:rsidRDefault="00451FDD" w:rsidP="008E3E8C">
            <w:r w:rsidRPr="0098550A">
              <w:t>27</w:t>
            </w:r>
          </w:p>
        </w:tc>
        <w:tc>
          <w:tcPr>
            <w:tcW w:w="2340" w:type="dxa"/>
          </w:tcPr>
          <w:p w:rsidR="00451FDD" w:rsidRPr="0098550A" w:rsidRDefault="00451FDD" w:rsidP="008E3E8C">
            <w:r w:rsidRPr="0098550A">
              <w:t>Введение представления о зрительном диктанте по памяти (последовательность букв гласных на доске даётся на основе алфавита – без сообщения об этом детям): а,и,о,у,ы,э</w:t>
            </w:r>
          </w:p>
        </w:tc>
        <w:tc>
          <w:tcPr>
            <w:tcW w:w="1620" w:type="dxa"/>
          </w:tcPr>
          <w:p w:rsidR="00451FDD" w:rsidRPr="0098550A" w:rsidRDefault="00451FDD" w:rsidP="008E3E8C"/>
        </w:tc>
        <w:tc>
          <w:tcPr>
            <w:tcW w:w="4680" w:type="dxa"/>
          </w:tcPr>
          <w:p w:rsidR="00451FDD" w:rsidRPr="0098550A" w:rsidRDefault="00451FDD" w:rsidP="008E3E8C">
            <w:r w:rsidRPr="0098550A">
              <w:t>Учить писать буквы и слова под диктовку; продолжить формирование умений делить слова на мслоги. Выделять голосом ударный звук в слове; совершенствовать умения выполнять виды соединений букв в слове.</w:t>
            </w:r>
          </w:p>
        </w:tc>
        <w:tc>
          <w:tcPr>
            <w:tcW w:w="2880" w:type="dxa"/>
          </w:tcPr>
          <w:p w:rsidR="00451FDD" w:rsidRPr="0098550A" w:rsidRDefault="00451FDD" w:rsidP="008E3E8C">
            <w:r w:rsidRPr="0098550A">
              <w:t>Постановка и решение проблемы.</w:t>
            </w:r>
          </w:p>
          <w:p w:rsidR="00451FDD" w:rsidRPr="0098550A" w:rsidRDefault="00451FDD" w:rsidP="008E3E8C">
            <w:r w:rsidRPr="0098550A">
              <w:t>Письмо буквы на основе двигательных элементов по определённому алгоритму.</w:t>
            </w:r>
          </w:p>
          <w:p w:rsidR="00451FDD" w:rsidRPr="0098550A" w:rsidRDefault="00451FDD" w:rsidP="008E3E8C">
            <w:r w:rsidRPr="0098550A">
              <w:t>Индивидуальная.</w:t>
            </w:r>
          </w:p>
        </w:tc>
        <w:tc>
          <w:tcPr>
            <w:tcW w:w="2700" w:type="dxa"/>
          </w:tcPr>
          <w:p w:rsidR="00451FDD" w:rsidRPr="0098550A" w:rsidRDefault="00451FDD" w:rsidP="008E3E8C">
            <w:r w:rsidRPr="0098550A">
              <w:rPr>
                <w:b/>
              </w:rPr>
              <w:t>Личностные</w:t>
            </w:r>
            <w:r w:rsidRPr="0098550A">
              <w:t xml:space="preserve"> (контроль процесса и результата деятельности) </w:t>
            </w:r>
            <w:r w:rsidRPr="0098550A">
              <w:rPr>
                <w:b/>
              </w:rPr>
              <w:t>Познавательные</w:t>
            </w:r>
            <w:r w:rsidRPr="0098550A">
              <w:t>(информация в графической форме, применять правила и инструкции)</w:t>
            </w:r>
          </w:p>
          <w:p w:rsidR="00451FDD" w:rsidRPr="0098550A" w:rsidRDefault="00451FDD" w:rsidP="008E3E8C">
            <w:r w:rsidRPr="0098550A">
              <w:rPr>
                <w:i/>
              </w:rPr>
              <w:t xml:space="preserve">Логические: </w:t>
            </w:r>
            <w:r w:rsidRPr="0098550A">
              <w:t>(подведение под понятие, подведение под правило, установление причинно-следственных связей)</w:t>
            </w:r>
          </w:p>
          <w:p w:rsidR="00451FDD" w:rsidRPr="0098550A" w:rsidRDefault="00451FDD" w:rsidP="008E3E8C">
            <w:r w:rsidRPr="0098550A">
              <w:rPr>
                <w:b/>
              </w:rPr>
              <w:t>Коммуникативные</w:t>
            </w:r>
            <w:r w:rsidRPr="0098550A">
              <w:t xml:space="preserve"> (умение выражать свои мысли; сотрудничать с соседом по парте).</w:t>
            </w:r>
          </w:p>
        </w:tc>
      </w:tr>
      <w:tr w:rsidR="00451FDD" w:rsidRPr="0098550A" w:rsidTr="00421099">
        <w:trPr>
          <w:trHeight w:val="150"/>
        </w:trPr>
        <w:tc>
          <w:tcPr>
            <w:tcW w:w="1008" w:type="dxa"/>
          </w:tcPr>
          <w:p w:rsidR="00451FDD" w:rsidRPr="0098550A" w:rsidRDefault="00451FDD" w:rsidP="008E3E8C">
            <w:r w:rsidRPr="0098550A">
              <w:t>28</w:t>
            </w:r>
          </w:p>
        </w:tc>
        <w:tc>
          <w:tcPr>
            <w:tcW w:w="2340" w:type="dxa"/>
          </w:tcPr>
          <w:p w:rsidR="00451FDD" w:rsidRPr="0098550A" w:rsidRDefault="00451FDD" w:rsidP="008E3E8C">
            <w:r w:rsidRPr="0098550A">
              <w:t>Выборочный диктант: запись буквами гласных звуков под ударением.</w:t>
            </w:r>
          </w:p>
        </w:tc>
        <w:tc>
          <w:tcPr>
            <w:tcW w:w="1620" w:type="dxa"/>
          </w:tcPr>
          <w:p w:rsidR="00451FDD" w:rsidRPr="0098550A" w:rsidRDefault="00451FDD" w:rsidP="008E3E8C"/>
        </w:tc>
        <w:tc>
          <w:tcPr>
            <w:tcW w:w="4680" w:type="dxa"/>
          </w:tcPr>
          <w:p w:rsidR="00451FDD" w:rsidRPr="0098550A" w:rsidRDefault="00451FDD" w:rsidP="008E3E8C">
            <w:r w:rsidRPr="0098550A">
              <w:t>Учить писать буквы и слова под диктовку; продолжить формирование понятия о звуке как мельчайшей структурной и функциональной единице языка. С помощью которой различаются  слова и формы слова.</w:t>
            </w:r>
          </w:p>
        </w:tc>
        <w:tc>
          <w:tcPr>
            <w:tcW w:w="2880" w:type="dxa"/>
          </w:tcPr>
          <w:p w:rsidR="00451FDD" w:rsidRPr="0098550A" w:rsidRDefault="00451FDD" w:rsidP="008E3E8C">
            <w:r w:rsidRPr="0098550A">
              <w:t>Постановка и решение проблемы.</w:t>
            </w:r>
          </w:p>
          <w:p w:rsidR="00451FDD" w:rsidRPr="0098550A" w:rsidRDefault="00451FDD" w:rsidP="008E3E8C"/>
          <w:p w:rsidR="00451FDD" w:rsidRPr="0098550A" w:rsidRDefault="00451FDD" w:rsidP="008E3E8C">
            <w:r w:rsidRPr="0098550A">
              <w:t>Письмо под диктовку изученных букв.</w:t>
            </w:r>
          </w:p>
          <w:p w:rsidR="00451FDD" w:rsidRPr="0098550A" w:rsidRDefault="00451FDD" w:rsidP="008E3E8C">
            <w:r w:rsidRPr="0098550A">
              <w:t>Коллективная.</w:t>
            </w:r>
          </w:p>
        </w:tc>
        <w:tc>
          <w:tcPr>
            <w:tcW w:w="2700" w:type="dxa"/>
          </w:tcPr>
          <w:p w:rsidR="00451FDD" w:rsidRPr="0098550A" w:rsidRDefault="00451FDD" w:rsidP="008E3E8C">
            <w:r w:rsidRPr="0098550A">
              <w:rPr>
                <w:b/>
              </w:rPr>
              <w:t>Личностные</w:t>
            </w:r>
            <w:r w:rsidRPr="0098550A">
              <w:t xml:space="preserve"> (контроль процесса и результата деятельности) </w:t>
            </w:r>
            <w:r w:rsidRPr="0098550A">
              <w:rPr>
                <w:b/>
              </w:rPr>
              <w:t>Познавательные</w:t>
            </w:r>
            <w:r w:rsidRPr="0098550A">
              <w:t xml:space="preserve"> (обучение работе с разными видами информации, информация в графической форме, применять правила и инструкции) </w:t>
            </w:r>
            <w:r w:rsidRPr="0098550A">
              <w:rPr>
                <w:i/>
              </w:rPr>
              <w:t xml:space="preserve">Логические </w:t>
            </w:r>
            <w:r w:rsidRPr="0098550A">
              <w:t>(подведение под понятие)</w:t>
            </w:r>
          </w:p>
        </w:tc>
      </w:tr>
      <w:tr w:rsidR="00451FDD" w:rsidRPr="0098550A" w:rsidTr="00421099">
        <w:trPr>
          <w:trHeight w:val="150"/>
        </w:trPr>
        <w:tc>
          <w:tcPr>
            <w:tcW w:w="15228" w:type="dxa"/>
            <w:gridSpan w:val="6"/>
          </w:tcPr>
          <w:p w:rsidR="00451FDD" w:rsidRPr="0098550A" w:rsidRDefault="00451FDD" w:rsidP="008E3E8C">
            <w:pPr>
              <w:rPr>
                <w:i/>
              </w:rPr>
            </w:pPr>
            <w:r w:rsidRPr="0098550A">
              <w:rPr>
                <w:i/>
              </w:rPr>
              <w:t>Изучение букв, обозначающие звонкие парные по мягкости-твёрдости согласные звуки</w:t>
            </w:r>
          </w:p>
        </w:tc>
      </w:tr>
      <w:tr w:rsidR="00451FDD" w:rsidRPr="0098550A" w:rsidTr="00421099">
        <w:trPr>
          <w:trHeight w:val="150"/>
        </w:trPr>
        <w:tc>
          <w:tcPr>
            <w:tcW w:w="1008" w:type="dxa"/>
          </w:tcPr>
          <w:p w:rsidR="00451FDD" w:rsidRPr="0098550A" w:rsidRDefault="00451FDD" w:rsidP="008E3E8C">
            <w:r w:rsidRPr="0098550A">
              <w:t>29</w:t>
            </w:r>
          </w:p>
        </w:tc>
        <w:tc>
          <w:tcPr>
            <w:tcW w:w="2340" w:type="dxa"/>
          </w:tcPr>
          <w:p w:rsidR="00451FDD" w:rsidRPr="0098550A" w:rsidRDefault="00451FDD" w:rsidP="008E3E8C">
            <w:r w:rsidRPr="0098550A">
              <w:t>Строчная м. Письмо соединений букв. Введение алгоритма записи под диктовку и самопроверки</w:t>
            </w:r>
          </w:p>
        </w:tc>
        <w:tc>
          <w:tcPr>
            <w:tcW w:w="1620" w:type="dxa"/>
          </w:tcPr>
          <w:p w:rsidR="00451FDD" w:rsidRPr="0098550A" w:rsidRDefault="00451FDD" w:rsidP="008E3E8C"/>
        </w:tc>
        <w:tc>
          <w:tcPr>
            <w:tcW w:w="4680" w:type="dxa"/>
          </w:tcPr>
          <w:p w:rsidR="00451FDD" w:rsidRPr="0098550A" w:rsidRDefault="00451FDD" w:rsidP="008E3E8C">
            <w:r w:rsidRPr="0098550A">
              <w:t>Сформировать в памяти  у уч – ся  чётко дифференцированный зрительно – двигательный образ строчной буквы «м»; продолжить формирование умений делить слово на слоги, учить перекодировать звуко</w:t>
            </w:r>
            <w:r>
              <w:t xml:space="preserve"> </w:t>
            </w:r>
            <w:r w:rsidRPr="0098550A">
              <w:t>фонемную форму слова в буквенную и наоборот; развивать умения выполнять виды соединений букв в слове</w:t>
            </w:r>
          </w:p>
        </w:tc>
        <w:tc>
          <w:tcPr>
            <w:tcW w:w="2880" w:type="dxa"/>
          </w:tcPr>
          <w:p w:rsidR="00451FDD" w:rsidRPr="0098550A" w:rsidRDefault="00451FDD" w:rsidP="008E3E8C">
            <w:r w:rsidRPr="0098550A">
              <w:t>Постановка и решение проблемы.</w:t>
            </w:r>
          </w:p>
          <w:p w:rsidR="00451FDD" w:rsidRPr="0098550A" w:rsidRDefault="00451FDD" w:rsidP="008E3E8C"/>
          <w:p w:rsidR="00451FDD" w:rsidRPr="0098550A" w:rsidRDefault="00451FDD" w:rsidP="008E3E8C">
            <w:r w:rsidRPr="0098550A">
              <w:t>Письмо строчной буквы м.</w:t>
            </w:r>
          </w:p>
          <w:p w:rsidR="00451FDD" w:rsidRPr="0098550A" w:rsidRDefault="00451FDD" w:rsidP="008E3E8C">
            <w:r w:rsidRPr="0098550A">
              <w:t>Индивидуальная.</w:t>
            </w:r>
          </w:p>
        </w:tc>
        <w:tc>
          <w:tcPr>
            <w:tcW w:w="2700" w:type="dxa"/>
          </w:tcPr>
          <w:p w:rsidR="00451FDD" w:rsidRPr="0098550A" w:rsidRDefault="00451FDD" w:rsidP="008E3E8C">
            <w:r w:rsidRPr="0098550A">
              <w:rPr>
                <w:b/>
              </w:rPr>
              <w:t xml:space="preserve">Познавательные </w:t>
            </w:r>
            <w:r w:rsidRPr="0098550A">
              <w:t>(обучение работе с разными видами информации, применять правила и инструкции)</w:t>
            </w:r>
          </w:p>
        </w:tc>
      </w:tr>
      <w:tr w:rsidR="00451FDD" w:rsidRPr="0098550A" w:rsidTr="00421099">
        <w:trPr>
          <w:trHeight w:val="150"/>
        </w:trPr>
        <w:tc>
          <w:tcPr>
            <w:tcW w:w="1008" w:type="dxa"/>
          </w:tcPr>
          <w:p w:rsidR="00451FDD" w:rsidRPr="0098550A" w:rsidRDefault="00451FDD" w:rsidP="008E3E8C"/>
          <w:p w:rsidR="00451FDD" w:rsidRPr="0098550A" w:rsidRDefault="00451FDD" w:rsidP="008E3E8C"/>
          <w:p w:rsidR="00451FDD" w:rsidRPr="0098550A" w:rsidRDefault="00451FDD" w:rsidP="008E3E8C">
            <w:r w:rsidRPr="0098550A">
              <w:t>30.</w:t>
            </w:r>
          </w:p>
        </w:tc>
        <w:tc>
          <w:tcPr>
            <w:tcW w:w="2340" w:type="dxa"/>
          </w:tcPr>
          <w:p w:rsidR="00451FDD" w:rsidRPr="0098550A" w:rsidRDefault="00451FDD" w:rsidP="008E3E8C">
            <w:r w:rsidRPr="0098550A">
              <w:t>Закрепление письма соединений букв. Работа над алгоритмом записи под диктовку и самопроверки</w:t>
            </w:r>
          </w:p>
        </w:tc>
        <w:tc>
          <w:tcPr>
            <w:tcW w:w="1620" w:type="dxa"/>
          </w:tcPr>
          <w:p w:rsidR="00451FDD" w:rsidRPr="0098550A" w:rsidRDefault="00451FDD" w:rsidP="008E3E8C"/>
        </w:tc>
        <w:tc>
          <w:tcPr>
            <w:tcW w:w="4680" w:type="dxa"/>
          </w:tcPr>
          <w:p w:rsidR="00451FDD" w:rsidRPr="0098550A" w:rsidRDefault="00451FDD" w:rsidP="008E3E8C">
            <w:r w:rsidRPr="0098550A">
              <w:t>Закрепить графические навыки письма изученных букв;  развивать умение перекодировать звуко</w:t>
            </w:r>
            <w:r>
              <w:t xml:space="preserve"> </w:t>
            </w:r>
            <w:r w:rsidRPr="0098550A">
              <w:t>фонемную форму слова в буквенную и наоборот;  продолжить формирование умений делить слово на слоги, выделять голосом ударный звук в слове;</w:t>
            </w:r>
          </w:p>
        </w:tc>
        <w:tc>
          <w:tcPr>
            <w:tcW w:w="2880" w:type="dxa"/>
          </w:tcPr>
          <w:p w:rsidR="00451FDD" w:rsidRPr="0098550A" w:rsidRDefault="00451FDD" w:rsidP="008E3E8C">
            <w:r w:rsidRPr="0098550A">
              <w:t>Письмо слогов, слов, предложений с изученными буквами.</w:t>
            </w:r>
          </w:p>
          <w:p w:rsidR="00451FDD" w:rsidRPr="0098550A" w:rsidRDefault="00451FDD" w:rsidP="008E3E8C"/>
          <w:p w:rsidR="00451FDD" w:rsidRPr="0098550A" w:rsidRDefault="00451FDD" w:rsidP="008E3E8C">
            <w:r w:rsidRPr="0098550A">
              <w:t>Индивидуальная.</w:t>
            </w:r>
          </w:p>
        </w:tc>
        <w:tc>
          <w:tcPr>
            <w:tcW w:w="2700" w:type="dxa"/>
          </w:tcPr>
          <w:p w:rsidR="00451FDD" w:rsidRPr="0098550A" w:rsidRDefault="00451FDD" w:rsidP="008E3E8C">
            <w:r w:rsidRPr="0098550A">
              <w:rPr>
                <w:b/>
              </w:rPr>
              <w:t xml:space="preserve">Познавательные </w:t>
            </w:r>
            <w:r w:rsidRPr="0098550A">
              <w:t>(обучение работе с разными видами информации)</w:t>
            </w:r>
          </w:p>
          <w:p w:rsidR="00451FDD" w:rsidRPr="0098550A" w:rsidRDefault="00451FDD" w:rsidP="008E3E8C">
            <w:r w:rsidRPr="0098550A">
              <w:rPr>
                <w:i/>
              </w:rPr>
              <w:t>Логические</w:t>
            </w:r>
            <w:r w:rsidRPr="0098550A">
              <w:t xml:space="preserve"> (подведение под правило, установление причинно-следственных связей)</w:t>
            </w:r>
          </w:p>
          <w:p w:rsidR="00451FDD" w:rsidRPr="0098550A" w:rsidRDefault="00451FDD" w:rsidP="008E3E8C">
            <w:r w:rsidRPr="0098550A">
              <w:rPr>
                <w:b/>
              </w:rPr>
              <w:t xml:space="preserve">Коммуникативные </w:t>
            </w:r>
            <w:r w:rsidRPr="0098550A">
              <w:t>(умение выражать свои мысли; сотрудничать с соседом по парте).</w:t>
            </w:r>
          </w:p>
        </w:tc>
      </w:tr>
      <w:tr w:rsidR="00451FDD" w:rsidRPr="0098550A" w:rsidTr="00421099">
        <w:trPr>
          <w:trHeight w:val="150"/>
        </w:trPr>
        <w:tc>
          <w:tcPr>
            <w:tcW w:w="1008" w:type="dxa"/>
          </w:tcPr>
          <w:p w:rsidR="00451FDD" w:rsidRPr="0098550A" w:rsidRDefault="00451FDD" w:rsidP="008E3E8C">
            <w:r w:rsidRPr="0098550A">
              <w:t>31</w:t>
            </w:r>
          </w:p>
        </w:tc>
        <w:tc>
          <w:tcPr>
            <w:tcW w:w="2340" w:type="dxa"/>
          </w:tcPr>
          <w:p w:rsidR="00451FDD" w:rsidRPr="0098550A" w:rsidRDefault="00451FDD" w:rsidP="008E3E8C">
            <w:r w:rsidRPr="0098550A">
              <w:t>Прописная М.</w:t>
            </w:r>
          </w:p>
          <w:p w:rsidR="00451FDD" w:rsidRPr="0098550A" w:rsidRDefault="00451FDD" w:rsidP="008E3E8C">
            <w:r w:rsidRPr="0098550A">
              <w:t>Работа над алгоритмом записи под диктовку и самопроверки.</w:t>
            </w:r>
          </w:p>
        </w:tc>
        <w:tc>
          <w:tcPr>
            <w:tcW w:w="1620" w:type="dxa"/>
          </w:tcPr>
          <w:p w:rsidR="00451FDD" w:rsidRPr="0098550A" w:rsidRDefault="00451FDD" w:rsidP="008E3E8C"/>
        </w:tc>
        <w:tc>
          <w:tcPr>
            <w:tcW w:w="4680" w:type="dxa"/>
          </w:tcPr>
          <w:p w:rsidR="00451FDD" w:rsidRPr="0098550A" w:rsidRDefault="00451FDD" w:rsidP="008E3E8C">
            <w:r w:rsidRPr="0098550A">
              <w:t>Сформировать в памяти  у уч – ся  чётко дифференцированный зрительно – двигательный образ заглавной буквы «М»; продолжить формирование умений делить слово на слоги, учить перекодировать звуко</w:t>
            </w:r>
            <w:r>
              <w:t xml:space="preserve"> </w:t>
            </w:r>
            <w:r w:rsidRPr="0098550A">
              <w:t>фонемную форму слова в буквенную и наоборот; развивать умения выполнять виды соединений букв в слове</w:t>
            </w:r>
          </w:p>
        </w:tc>
        <w:tc>
          <w:tcPr>
            <w:tcW w:w="2880" w:type="dxa"/>
          </w:tcPr>
          <w:p w:rsidR="00451FDD" w:rsidRPr="0098550A" w:rsidRDefault="00451FDD" w:rsidP="008E3E8C">
            <w:r w:rsidRPr="0098550A">
              <w:t>Постановка и решение проблемы.</w:t>
            </w:r>
          </w:p>
          <w:p w:rsidR="00451FDD" w:rsidRPr="0098550A" w:rsidRDefault="00451FDD" w:rsidP="008E3E8C">
            <w:r w:rsidRPr="0098550A">
              <w:t>Письмо заглавной буквы М.</w:t>
            </w:r>
          </w:p>
          <w:p w:rsidR="00451FDD" w:rsidRPr="0098550A" w:rsidRDefault="00451FDD" w:rsidP="008E3E8C">
            <w:r w:rsidRPr="0098550A">
              <w:t>Коллективная.</w:t>
            </w:r>
          </w:p>
        </w:tc>
        <w:tc>
          <w:tcPr>
            <w:tcW w:w="2700" w:type="dxa"/>
          </w:tcPr>
          <w:p w:rsidR="00451FDD" w:rsidRPr="0098550A" w:rsidRDefault="00451FDD" w:rsidP="008E3E8C">
            <w:r w:rsidRPr="0098550A">
              <w:rPr>
                <w:b/>
              </w:rPr>
              <w:t>Личностные</w:t>
            </w:r>
            <w:r w:rsidRPr="0098550A">
              <w:t xml:space="preserve"> (самоопределение, контроль процесса и результата деятельности)</w:t>
            </w:r>
          </w:p>
          <w:p w:rsidR="00451FDD" w:rsidRPr="0098550A" w:rsidRDefault="00451FDD" w:rsidP="008E3E8C">
            <w:r w:rsidRPr="0098550A">
              <w:rPr>
                <w:b/>
              </w:rPr>
              <w:t>Познавательные</w:t>
            </w:r>
            <w:r w:rsidRPr="0098550A">
              <w:rPr>
                <w:i/>
              </w:rPr>
              <w:t xml:space="preserve">Логические </w:t>
            </w:r>
            <w:r w:rsidRPr="0098550A">
              <w:t>(установление причинно-следственных связей)</w:t>
            </w:r>
          </w:p>
        </w:tc>
      </w:tr>
      <w:tr w:rsidR="00451FDD" w:rsidRPr="0098550A" w:rsidTr="00421099">
        <w:trPr>
          <w:trHeight w:val="150"/>
        </w:trPr>
        <w:tc>
          <w:tcPr>
            <w:tcW w:w="1008" w:type="dxa"/>
          </w:tcPr>
          <w:p w:rsidR="00451FDD" w:rsidRPr="0098550A" w:rsidRDefault="00451FDD" w:rsidP="008E3E8C">
            <w:r w:rsidRPr="0098550A">
              <w:t>32</w:t>
            </w:r>
          </w:p>
        </w:tc>
        <w:tc>
          <w:tcPr>
            <w:tcW w:w="2340" w:type="dxa"/>
          </w:tcPr>
          <w:p w:rsidR="00451FDD" w:rsidRPr="0098550A" w:rsidRDefault="00451FDD" w:rsidP="008E3E8C">
            <w:r w:rsidRPr="0098550A">
              <w:t>Строчная н.</w:t>
            </w:r>
          </w:p>
          <w:p w:rsidR="00451FDD" w:rsidRPr="0098550A" w:rsidRDefault="00451FDD" w:rsidP="008E3E8C">
            <w:r w:rsidRPr="0098550A">
              <w:t>Прописная буква в именах собственных. Работа над алгоритмом списывания слов и самопроверки: орфографическое чтение по слогам, темп.</w:t>
            </w:r>
          </w:p>
        </w:tc>
        <w:tc>
          <w:tcPr>
            <w:tcW w:w="1620" w:type="dxa"/>
          </w:tcPr>
          <w:p w:rsidR="00451FDD" w:rsidRPr="0098550A" w:rsidRDefault="00451FDD" w:rsidP="008E3E8C"/>
        </w:tc>
        <w:tc>
          <w:tcPr>
            <w:tcW w:w="4680" w:type="dxa"/>
          </w:tcPr>
          <w:p w:rsidR="00451FDD" w:rsidRPr="0098550A" w:rsidRDefault="00451FDD" w:rsidP="008E3E8C">
            <w:r w:rsidRPr="0098550A">
              <w:t>Сформировать в памяти  у уч – ся  чётко дифференцированный зрительно – двигательный образ строчной буквы «н»; продолжить формирование умений делить слово на слоги, учить перекодировать звуко</w:t>
            </w:r>
            <w:r>
              <w:t xml:space="preserve"> </w:t>
            </w:r>
            <w:r w:rsidRPr="0098550A">
              <w:t>фонемную форму слова в буквенную и наоборот; развивать умения выполнять виды соединений букв в слове</w:t>
            </w:r>
          </w:p>
        </w:tc>
        <w:tc>
          <w:tcPr>
            <w:tcW w:w="2880" w:type="dxa"/>
          </w:tcPr>
          <w:p w:rsidR="00451FDD" w:rsidRPr="0098550A" w:rsidRDefault="00451FDD" w:rsidP="008E3E8C">
            <w:r w:rsidRPr="0098550A">
              <w:t>Моделирование. Постановка и решение проблемы.</w:t>
            </w:r>
          </w:p>
          <w:p w:rsidR="00451FDD" w:rsidRPr="0098550A" w:rsidRDefault="00451FDD" w:rsidP="008E3E8C">
            <w:r w:rsidRPr="0098550A">
              <w:t>Письмо строчной буквы н.</w:t>
            </w:r>
          </w:p>
          <w:p w:rsidR="00451FDD" w:rsidRPr="0098550A" w:rsidRDefault="00451FDD" w:rsidP="008E3E8C">
            <w:r w:rsidRPr="0098550A">
              <w:t>Индивидуальная.</w:t>
            </w:r>
          </w:p>
        </w:tc>
        <w:tc>
          <w:tcPr>
            <w:tcW w:w="2700" w:type="dxa"/>
          </w:tcPr>
          <w:p w:rsidR="00451FDD" w:rsidRPr="0098550A" w:rsidRDefault="00451FDD" w:rsidP="008E3E8C">
            <w:r w:rsidRPr="0098550A">
              <w:rPr>
                <w:i/>
              </w:rPr>
              <w:t>Личностные</w:t>
            </w:r>
            <w:r w:rsidRPr="0098550A">
              <w:t xml:space="preserve">( контроль процесса и результата деятельности) </w:t>
            </w:r>
            <w:r w:rsidRPr="0098550A">
              <w:rPr>
                <w:b/>
              </w:rPr>
              <w:t>Познавательные</w:t>
            </w:r>
            <w:r w:rsidRPr="0098550A">
              <w:t xml:space="preserve"> (обучение работе с разными видами информации, информация в графической форме, применять правила и инструкции) </w:t>
            </w:r>
            <w:r w:rsidRPr="0098550A">
              <w:rPr>
                <w:i/>
              </w:rPr>
              <w:t xml:space="preserve">Логические </w:t>
            </w:r>
            <w:r w:rsidRPr="0098550A">
              <w:t>(подведение под понятие)</w:t>
            </w:r>
          </w:p>
        </w:tc>
      </w:tr>
      <w:tr w:rsidR="00451FDD" w:rsidRPr="0098550A" w:rsidTr="00421099">
        <w:trPr>
          <w:trHeight w:val="150"/>
        </w:trPr>
        <w:tc>
          <w:tcPr>
            <w:tcW w:w="1008" w:type="dxa"/>
          </w:tcPr>
          <w:p w:rsidR="00451FDD" w:rsidRPr="0098550A" w:rsidRDefault="00451FDD" w:rsidP="008E3E8C">
            <w:r w:rsidRPr="0098550A">
              <w:t>33.</w:t>
            </w:r>
          </w:p>
        </w:tc>
        <w:tc>
          <w:tcPr>
            <w:tcW w:w="2340" w:type="dxa"/>
          </w:tcPr>
          <w:p w:rsidR="00451FDD" w:rsidRPr="0098550A" w:rsidRDefault="00451FDD" w:rsidP="008E3E8C">
            <w:r w:rsidRPr="0098550A">
              <w:t>Прописная Н.</w:t>
            </w:r>
          </w:p>
          <w:p w:rsidR="00451FDD" w:rsidRPr="0098550A" w:rsidRDefault="00451FDD" w:rsidP="008E3E8C">
            <w:r w:rsidRPr="0098550A">
              <w:t>Работа над алгоритмом списывания слов и самопроверки.</w:t>
            </w:r>
          </w:p>
        </w:tc>
        <w:tc>
          <w:tcPr>
            <w:tcW w:w="1620" w:type="dxa"/>
          </w:tcPr>
          <w:p w:rsidR="00451FDD" w:rsidRPr="0098550A" w:rsidRDefault="00451FDD" w:rsidP="008E3E8C"/>
        </w:tc>
        <w:tc>
          <w:tcPr>
            <w:tcW w:w="4680" w:type="dxa"/>
          </w:tcPr>
          <w:p w:rsidR="00451FDD" w:rsidRPr="0098550A" w:rsidRDefault="00451FDD" w:rsidP="008E3E8C">
            <w:r w:rsidRPr="0098550A">
              <w:t>Сформировать в памяти  у уч – ся  чётко дифференцированный зрительно – двигательный образ строчной буквы «Н»; продолжить формирование умений делить слово на слоги, учить перекодировать звуко</w:t>
            </w:r>
            <w:r>
              <w:t xml:space="preserve"> </w:t>
            </w:r>
            <w:r w:rsidRPr="0098550A">
              <w:t>фонемную форму слова в буквенную и наоборот; развивать умения выполнять виды соединений букв в слове</w:t>
            </w:r>
          </w:p>
        </w:tc>
        <w:tc>
          <w:tcPr>
            <w:tcW w:w="2880" w:type="dxa"/>
          </w:tcPr>
          <w:p w:rsidR="00451FDD" w:rsidRPr="0098550A" w:rsidRDefault="00451FDD" w:rsidP="008E3E8C">
            <w:r w:rsidRPr="0098550A">
              <w:t>Моделирование Постановка и решение проблемы.</w:t>
            </w:r>
          </w:p>
          <w:p w:rsidR="00451FDD" w:rsidRPr="0098550A" w:rsidRDefault="00451FDD" w:rsidP="008E3E8C">
            <w:r w:rsidRPr="0098550A">
              <w:t>Письмо заглавной буквы Н.</w:t>
            </w:r>
          </w:p>
          <w:p w:rsidR="00451FDD" w:rsidRPr="0098550A" w:rsidRDefault="00451FDD" w:rsidP="008E3E8C">
            <w:r w:rsidRPr="0098550A">
              <w:t>Индивидуальная.</w:t>
            </w:r>
          </w:p>
        </w:tc>
        <w:tc>
          <w:tcPr>
            <w:tcW w:w="2700" w:type="dxa"/>
          </w:tcPr>
          <w:p w:rsidR="00451FDD" w:rsidRPr="0098550A" w:rsidRDefault="00451FDD" w:rsidP="008E3E8C">
            <w:r w:rsidRPr="0098550A">
              <w:rPr>
                <w:b/>
              </w:rPr>
              <w:t>Личностные</w:t>
            </w:r>
            <w:r w:rsidRPr="0098550A">
              <w:t xml:space="preserve">( контроль процесса и результата деятельности) </w:t>
            </w:r>
            <w:r w:rsidRPr="0098550A">
              <w:rPr>
                <w:b/>
              </w:rPr>
              <w:t xml:space="preserve">Познавательные </w:t>
            </w:r>
            <w:r w:rsidRPr="0098550A">
              <w:t xml:space="preserve">(обучение работе с разными видами информации </w:t>
            </w:r>
            <w:r w:rsidRPr="0098550A">
              <w:rPr>
                <w:i/>
              </w:rPr>
              <w:t>Логические</w:t>
            </w:r>
            <w:r w:rsidRPr="0098550A">
              <w:t xml:space="preserve">  (установление причинно-следственных связей))</w:t>
            </w:r>
          </w:p>
        </w:tc>
      </w:tr>
      <w:tr w:rsidR="00451FDD" w:rsidRPr="0098550A" w:rsidTr="00421099">
        <w:trPr>
          <w:trHeight w:val="150"/>
        </w:trPr>
        <w:tc>
          <w:tcPr>
            <w:tcW w:w="1008" w:type="dxa"/>
          </w:tcPr>
          <w:p w:rsidR="00451FDD" w:rsidRPr="0098550A" w:rsidRDefault="00451FDD" w:rsidP="008E3E8C"/>
          <w:p w:rsidR="00451FDD" w:rsidRPr="0098550A" w:rsidRDefault="00451FDD" w:rsidP="008E3E8C">
            <w:r w:rsidRPr="0098550A">
              <w:t>34.</w:t>
            </w:r>
          </w:p>
        </w:tc>
        <w:tc>
          <w:tcPr>
            <w:tcW w:w="2340" w:type="dxa"/>
          </w:tcPr>
          <w:p w:rsidR="00451FDD" w:rsidRPr="0098550A" w:rsidRDefault="00451FDD" w:rsidP="008E3E8C">
            <w:r w:rsidRPr="0098550A">
              <w:t>Строчная л.</w:t>
            </w:r>
          </w:p>
        </w:tc>
        <w:tc>
          <w:tcPr>
            <w:tcW w:w="1620" w:type="dxa"/>
          </w:tcPr>
          <w:p w:rsidR="00451FDD" w:rsidRPr="0098550A" w:rsidRDefault="00451FDD" w:rsidP="008E3E8C"/>
        </w:tc>
        <w:tc>
          <w:tcPr>
            <w:tcW w:w="4680" w:type="dxa"/>
          </w:tcPr>
          <w:p w:rsidR="00451FDD" w:rsidRPr="0098550A" w:rsidRDefault="00451FDD" w:rsidP="008E3E8C">
            <w:r w:rsidRPr="0098550A">
              <w:t>Сформировать в памяти  у уч – ся  чётко дифференцированный зрительно – двигательный образ строчной буквы «л»; продолжить формирование умений делить слово на слоги, учить перекодировать звуко</w:t>
            </w:r>
            <w:r>
              <w:t xml:space="preserve"> </w:t>
            </w:r>
            <w:r w:rsidRPr="0098550A">
              <w:t>фонемную форму слова в буквенную и наоборот; развивать умения выполнять виды соединений букв в слове</w:t>
            </w:r>
          </w:p>
        </w:tc>
        <w:tc>
          <w:tcPr>
            <w:tcW w:w="2880" w:type="dxa"/>
          </w:tcPr>
          <w:p w:rsidR="00451FDD" w:rsidRPr="0098550A" w:rsidRDefault="00451FDD" w:rsidP="008E3E8C">
            <w:r w:rsidRPr="0098550A">
              <w:t>Моделирование.</w:t>
            </w:r>
          </w:p>
          <w:p w:rsidR="00451FDD" w:rsidRPr="0098550A" w:rsidRDefault="00451FDD" w:rsidP="008E3E8C">
            <w:r w:rsidRPr="0098550A">
              <w:t>Постановка и решение проблемы.</w:t>
            </w:r>
          </w:p>
          <w:p w:rsidR="00451FDD" w:rsidRPr="0098550A" w:rsidRDefault="00451FDD" w:rsidP="008E3E8C">
            <w:r w:rsidRPr="0098550A">
              <w:t>Письмо строчной буквы л.</w:t>
            </w:r>
          </w:p>
          <w:p w:rsidR="00451FDD" w:rsidRPr="0098550A" w:rsidRDefault="00451FDD" w:rsidP="008E3E8C">
            <w:r w:rsidRPr="0098550A">
              <w:t>Звукобуквенный разбор слов.</w:t>
            </w:r>
          </w:p>
          <w:p w:rsidR="00451FDD" w:rsidRPr="0098550A" w:rsidRDefault="00451FDD" w:rsidP="008E3E8C">
            <w:r w:rsidRPr="0098550A">
              <w:t>Коллективная.</w:t>
            </w:r>
          </w:p>
        </w:tc>
        <w:tc>
          <w:tcPr>
            <w:tcW w:w="2700" w:type="dxa"/>
          </w:tcPr>
          <w:p w:rsidR="00451FDD" w:rsidRPr="0098550A" w:rsidRDefault="00451FDD" w:rsidP="008E3E8C">
            <w:r w:rsidRPr="0098550A">
              <w:rPr>
                <w:b/>
              </w:rPr>
              <w:t>Личностные</w:t>
            </w:r>
            <w:r w:rsidRPr="0098550A">
              <w:t xml:space="preserve">( контроль процесса и результата деятельности) </w:t>
            </w:r>
            <w:r w:rsidRPr="0098550A">
              <w:rPr>
                <w:b/>
              </w:rPr>
              <w:t>Познавательные</w:t>
            </w:r>
            <w:r w:rsidRPr="0098550A">
              <w:t xml:space="preserve"> (знаково-символическое моделирование) </w:t>
            </w:r>
            <w:r w:rsidRPr="0098550A">
              <w:rPr>
                <w:i/>
              </w:rPr>
              <w:t>Логические</w:t>
            </w:r>
            <w:r w:rsidRPr="0098550A">
              <w:t xml:space="preserve"> (подведение под понятие)</w:t>
            </w:r>
          </w:p>
        </w:tc>
      </w:tr>
      <w:tr w:rsidR="00451FDD" w:rsidRPr="0098550A" w:rsidTr="00421099">
        <w:trPr>
          <w:trHeight w:val="150"/>
        </w:trPr>
        <w:tc>
          <w:tcPr>
            <w:tcW w:w="1008" w:type="dxa"/>
          </w:tcPr>
          <w:p w:rsidR="00451FDD" w:rsidRPr="0098550A" w:rsidRDefault="00451FDD" w:rsidP="008E3E8C">
            <w:r w:rsidRPr="0098550A">
              <w:t>35</w:t>
            </w:r>
          </w:p>
        </w:tc>
        <w:tc>
          <w:tcPr>
            <w:tcW w:w="2340" w:type="dxa"/>
          </w:tcPr>
          <w:p w:rsidR="00451FDD" w:rsidRPr="0098550A" w:rsidRDefault="00451FDD" w:rsidP="008E3E8C">
            <w:r w:rsidRPr="0098550A">
              <w:t>Прописная Л.</w:t>
            </w:r>
          </w:p>
          <w:p w:rsidR="00451FDD" w:rsidRPr="0098550A" w:rsidRDefault="00451FDD" w:rsidP="008E3E8C">
            <w:r w:rsidRPr="0098550A">
              <w:t>Работа над алгоритмом списывания предложения  и самопроверки: орфографическое чтение по слогам, темп.</w:t>
            </w:r>
          </w:p>
        </w:tc>
        <w:tc>
          <w:tcPr>
            <w:tcW w:w="1620" w:type="dxa"/>
          </w:tcPr>
          <w:p w:rsidR="00451FDD" w:rsidRPr="0098550A" w:rsidRDefault="00451FDD" w:rsidP="008E3E8C"/>
        </w:tc>
        <w:tc>
          <w:tcPr>
            <w:tcW w:w="4680" w:type="dxa"/>
          </w:tcPr>
          <w:p w:rsidR="00451FDD" w:rsidRPr="0098550A" w:rsidRDefault="00451FDD" w:rsidP="008E3E8C">
            <w:r w:rsidRPr="0098550A">
              <w:t>Сформировать в памяти  у уч – ся  чётко дифференцированный зрительно – двигательный образ заглавной буквы «Л»; продолжить формирование умений делить слово на слоги, учить перекодировать звуко</w:t>
            </w:r>
            <w:r>
              <w:t xml:space="preserve"> </w:t>
            </w:r>
            <w:r w:rsidRPr="0098550A">
              <w:t>фонемную форму слова в буквенную и наоборот; развивать умения выполнять виды соединений букв в слове</w:t>
            </w:r>
          </w:p>
        </w:tc>
        <w:tc>
          <w:tcPr>
            <w:tcW w:w="2880" w:type="dxa"/>
          </w:tcPr>
          <w:p w:rsidR="00451FDD" w:rsidRPr="0098550A" w:rsidRDefault="00451FDD" w:rsidP="008E3E8C">
            <w:r w:rsidRPr="0098550A">
              <w:t xml:space="preserve">Моделирование </w:t>
            </w:r>
            <w:r>
              <w:t>ситуации, наблюдение закономерную</w:t>
            </w:r>
            <w:r w:rsidRPr="0098550A">
              <w:t xml:space="preserve"> последовательности, исследовани</w:t>
            </w:r>
            <w:r>
              <w:t>е ситуации, оценивание правильной</w:t>
            </w:r>
            <w:r w:rsidRPr="0098550A">
              <w:t xml:space="preserve"> работы.</w:t>
            </w:r>
          </w:p>
          <w:p w:rsidR="00451FDD" w:rsidRPr="0098550A" w:rsidRDefault="00451FDD" w:rsidP="008E3E8C">
            <w:r w:rsidRPr="0098550A">
              <w:t>Индивидуальная.</w:t>
            </w:r>
          </w:p>
        </w:tc>
        <w:tc>
          <w:tcPr>
            <w:tcW w:w="2700" w:type="dxa"/>
          </w:tcPr>
          <w:p w:rsidR="00451FDD" w:rsidRPr="0098550A" w:rsidRDefault="00451FDD" w:rsidP="008E3E8C">
            <w:r w:rsidRPr="0098550A">
              <w:rPr>
                <w:b/>
              </w:rPr>
              <w:t>Личностные</w:t>
            </w:r>
            <w:r w:rsidRPr="0098550A">
              <w:t xml:space="preserve"> (контроль процесса и результата деятельности) </w:t>
            </w:r>
            <w:r w:rsidRPr="0098550A">
              <w:rPr>
                <w:b/>
              </w:rPr>
              <w:t xml:space="preserve">Познавательные </w:t>
            </w:r>
            <w:r w:rsidRPr="0098550A">
              <w:t xml:space="preserve">(обучение работе с разными видами информации, умение читать дидактические иллюстрации, знаково-символическое моделирование, применять правила и инструкции) </w:t>
            </w:r>
            <w:r w:rsidRPr="0098550A">
              <w:rPr>
                <w:i/>
              </w:rPr>
              <w:t xml:space="preserve">Логические </w:t>
            </w:r>
            <w:r w:rsidRPr="0098550A">
              <w:t>(установление причинно-следственных связей)</w:t>
            </w:r>
          </w:p>
        </w:tc>
      </w:tr>
      <w:tr w:rsidR="00451FDD" w:rsidRPr="0098550A" w:rsidTr="00421099">
        <w:trPr>
          <w:trHeight w:val="150"/>
        </w:trPr>
        <w:tc>
          <w:tcPr>
            <w:tcW w:w="1008" w:type="dxa"/>
          </w:tcPr>
          <w:p w:rsidR="00451FDD" w:rsidRPr="0098550A" w:rsidRDefault="00451FDD" w:rsidP="008E3E8C">
            <w:r w:rsidRPr="0098550A">
              <w:t>36.</w:t>
            </w:r>
          </w:p>
        </w:tc>
        <w:tc>
          <w:tcPr>
            <w:tcW w:w="2340" w:type="dxa"/>
          </w:tcPr>
          <w:p w:rsidR="00451FDD" w:rsidRPr="0098550A" w:rsidRDefault="00451FDD" w:rsidP="008E3E8C">
            <w:r w:rsidRPr="0098550A">
              <w:t>Работа над алгоритмом списывания предложения  и самопроверки.</w:t>
            </w:r>
          </w:p>
        </w:tc>
        <w:tc>
          <w:tcPr>
            <w:tcW w:w="1620" w:type="dxa"/>
          </w:tcPr>
          <w:p w:rsidR="00451FDD" w:rsidRPr="0098550A" w:rsidRDefault="00451FDD" w:rsidP="008E3E8C"/>
        </w:tc>
        <w:tc>
          <w:tcPr>
            <w:tcW w:w="4680" w:type="dxa"/>
          </w:tcPr>
          <w:p w:rsidR="00451FDD" w:rsidRPr="0098550A" w:rsidRDefault="00451FDD" w:rsidP="008E3E8C">
            <w:r w:rsidRPr="0098550A">
              <w:t>Учить выполнять списывание предложения; продолжить формирование умений делить слово на слоги, выделять голосом ударный звук в слове; учить анализировать предложение и составлять схему предложения</w:t>
            </w:r>
          </w:p>
        </w:tc>
        <w:tc>
          <w:tcPr>
            <w:tcW w:w="2880" w:type="dxa"/>
          </w:tcPr>
          <w:p w:rsidR="00451FDD" w:rsidRPr="0098550A" w:rsidRDefault="00451FDD" w:rsidP="008E3E8C">
            <w:r w:rsidRPr="0098550A">
              <w:t>Деление слова на слоги, ставить ударение.</w:t>
            </w:r>
          </w:p>
          <w:p w:rsidR="00451FDD" w:rsidRPr="0098550A" w:rsidRDefault="00451FDD" w:rsidP="008E3E8C">
            <w:r w:rsidRPr="0098550A">
              <w:t>Письмо слов и предложений с изученными буквами.</w:t>
            </w:r>
          </w:p>
          <w:p w:rsidR="00451FDD" w:rsidRPr="0098550A" w:rsidRDefault="00451FDD" w:rsidP="008E3E8C">
            <w:r w:rsidRPr="0098550A">
              <w:t>Индивидуальная.</w:t>
            </w:r>
          </w:p>
        </w:tc>
        <w:tc>
          <w:tcPr>
            <w:tcW w:w="2700" w:type="dxa"/>
          </w:tcPr>
          <w:p w:rsidR="00451FDD" w:rsidRPr="0098550A" w:rsidRDefault="00451FDD" w:rsidP="008E3E8C">
            <w:r w:rsidRPr="0098550A">
              <w:rPr>
                <w:b/>
              </w:rPr>
              <w:t>Личностные</w:t>
            </w:r>
            <w:r w:rsidRPr="0098550A">
              <w:t xml:space="preserve"> (контроль процесса и результата деятельности) </w:t>
            </w:r>
            <w:r w:rsidRPr="0098550A">
              <w:rPr>
                <w:b/>
              </w:rPr>
              <w:t>Познавательные</w:t>
            </w:r>
            <w:r w:rsidRPr="0098550A">
              <w:t xml:space="preserve"> (обучение работе с разными видами информации, умение читать дидактические иллюстрации, знаково-символическое моделирование, применять правила и инструкции) </w:t>
            </w:r>
            <w:r w:rsidRPr="0098550A">
              <w:rPr>
                <w:i/>
              </w:rPr>
              <w:t>Логические</w:t>
            </w:r>
            <w:r w:rsidRPr="0098550A">
              <w:t xml:space="preserve"> (установление причинно-следственных связей)</w:t>
            </w:r>
          </w:p>
        </w:tc>
      </w:tr>
      <w:tr w:rsidR="00451FDD" w:rsidRPr="0098550A" w:rsidTr="00421099">
        <w:trPr>
          <w:trHeight w:val="150"/>
        </w:trPr>
        <w:tc>
          <w:tcPr>
            <w:tcW w:w="1008" w:type="dxa"/>
          </w:tcPr>
          <w:p w:rsidR="00451FDD" w:rsidRPr="0098550A" w:rsidRDefault="00451FDD" w:rsidP="008E3E8C"/>
          <w:p w:rsidR="00451FDD" w:rsidRPr="0098550A" w:rsidRDefault="00451FDD" w:rsidP="008E3E8C">
            <w:r w:rsidRPr="0098550A">
              <w:t>37.</w:t>
            </w:r>
          </w:p>
        </w:tc>
        <w:tc>
          <w:tcPr>
            <w:tcW w:w="2340" w:type="dxa"/>
          </w:tcPr>
          <w:p w:rsidR="00451FDD" w:rsidRPr="0098550A" w:rsidRDefault="00451FDD" w:rsidP="008E3E8C">
            <w:r w:rsidRPr="0098550A">
              <w:t>Строчная р.</w:t>
            </w:r>
          </w:p>
        </w:tc>
        <w:tc>
          <w:tcPr>
            <w:tcW w:w="1620" w:type="dxa"/>
          </w:tcPr>
          <w:p w:rsidR="00451FDD" w:rsidRPr="0098550A" w:rsidRDefault="00451FDD" w:rsidP="008E3E8C"/>
        </w:tc>
        <w:tc>
          <w:tcPr>
            <w:tcW w:w="4680" w:type="dxa"/>
          </w:tcPr>
          <w:p w:rsidR="00451FDD" w:rsidRPr="0098550A" w:rsidRDefault="00451FDD" w:rsidP="008E3E8C">
            <w:r w:rsidRPr="0098550A">
              <w:t>Сформировать в памяти  у уч – ся  чётко дифференцированный зрительно – двигательный образ строчной буквы «р»; продолжить формирование умений делить слово на слоги, выделять голосом ударный звук в слове.</w:t>
            </w:r>
          </w:p>
        </w:tc>
        <w:tc>
          <w:tcPr>
            <w:tcW w:w="2880" w:type="dxa"/>
          </w:tcPr>
          <w:p w:rsidR="00451FDD" w:rsidRPr="0098550A" w:rsidRDefault="00451FDD" w:rsidP="008E3E8C">
            <w:r w:rsidRPr="0098550A">
              <w:t>Наблюдение. Моделирование.</w:t>
            </w:r>
          </w:p>
          <w:p w:rsidR="00451FDD" w:rsidRPr="0098550A" w:rsidRDefault="00451FDD" w:rsidP="008E3E8C">
            <w:r w:rsidRPr="0098550A">
              <w:t>Письмо строчной буквы р.</w:t>
            </w:r>
          </w:p>
          <w:p w:rsidR="00451FDD" w:rsidRPr="0098550A" w:rsidRDefault="00451FDD" w:rsidP="008E3E8C">
            <w:r w:rsidRPr="0098550A">
              <w:t>Коллективная.</w:t>
            </w:r>
          </w:p>
        </w:tc>
        <w:tc>
          <w:tcPr>
            <w:tcW w:w="2700" w:type="dxa"/>
          </w:tcPr>
          <w:p w:rsidR="00451FDD" w:rsidRPr="0098550A" w:rsidRDefault="00451FDD" w:rsidP="008E3E8C">
            <w:r w:rsidRPr="0098550A">
              <w:rPr>
                <w:b/>
              </w:rPr>
              <w:t xml:space="preserve">Познавательные </w:t>
            </w:r>
            <w:r w:rsidRPr="0098550A">
              <w:t>(обучение работе с разными видами информации)</w:t>
            </w:r>
          </w:p>
        </w:tc>
      </w:tr>
      <w:tr w:rsidR="00451FDD" w:rsidRPr="0098550A" w:rsidTr="00421099">
        <w:trPr>
          <w:trHeight w:val="150"/>
        </w:trPr>
        <w:tc>
          <w:tcPr>
            <w:tcW w:w="1008" w:type="dxa"/>
          </w:tcPr>
          <w:p w:rsidR="00451FDD" w:rsidRPr="0098550A" w:rsidRDefault="00451FDD" w:rsidP="008E3E8C"/>
          <w:p w:rsidR="00451FDD" w:rsidRPr="0098550A" w:rsidRDefault="00451FDD" w:rsidP="008E3E8C"/>
          <w:p w:rsidR="00451FDD" w:rsidRPr="0098550A" w:rsidRDefault="00451FDD" w:rsidP="008E3E8C">
            <w:r w:rsidRPr="0098550A">
              <w:t>38.</w:t>
            </w:r>
          </w:p>
        </w:tc>
        <w:tc>
          <w:tcPr>
            <w:tcW w:w="2340" w:type="dxa"/>
          </w:tcPr>
          <w:p w:rsidR="00451FDD" w:rsidRPr="0098550A" w:rsidRDefault="00451FDD" w:rsidP="008E3E8C">
            <w:r w:rsidRPr="0098550A">
              <w:t>Прописная Р. Работа над алгоритмом списывания слов и самопроверки: орфографическое чтение по слогам, темп.</w:t>
            </w:r>
          </w:p>
        </w:tc>
        <w:tc>
          <w:tcPr>
            <w:tcW w:w="1620" w:type="dxa"/>
          </w:tcPr>
          <w:p w:rsidR="00451FDD" w:rsidRPr="0098550A" w:rsidRDefault="00451FDD" w:rsidP="008E3E8C"/>
        </w:tc>
        <w:tc>
          <w:tcPr>
            <w:tcW w:w="4680" w:type="dxa"/>
          </w:tcPr>
          <w:p w:rsidR="00451FDD" w:rsidRPr="0098550A" w:rsidRDefault="00451FDD" w:rsidP="008E3E8C">
            <w:r w:rsidRPr="0098550A">
              <w:t>Сформировать в памяти  у уч – ся  чётко дифференцированный зрительно – двигательный образ заглавной  буквы «Р»; продолжить формирование умений делить слово на слоги, выделять голосом ударный звук в слове.</w:t>
            </w:r>
          </w:p>
        </w:tc>
        <w:tc>
          <w:tcPr>
            <w:tcW w:w="2880" w:type="dxa"/>
          </w:tcPr>
          <w:p w:rsidR="00451FDD" w:rsidRPr="0098550A" w:rsidRDefault="00451FDD" w:rsidP="008E3E8C">
            <w:r w:rsidRPr="0098550A">
              <w:t>Моделирование.</w:t>
            </w:r>
          </w:p>
          <w:p w:rsidR="00451FDD" w:rsidRPr="0098550A" w:rsidRDefault="00451FDD" w:rsidP="008E3E8C">
            <w:r w:rsidRPr="0098550A">
              <w:t>Составление алгоритма выполнения задания.</w:t>
            </w:r>
          </w:p>
          <w:p w:rsidR="00451FDD" w:rsidRPr="0098550A" w:rsidRDefault="00451FDD" w:rsidP="008E3E8C">
            <w:r w:rsidRPr="0098550A">
              <w:t>Письмо заглавной буквы Р.</w:t>
            </w:r>
          </w:p>
          <w:p w:rsidR="00451FDD" w:rsidRPr="0098550A" w:rsidRDefault="00451FDD" w:rsidP="008E3E8C">
            <w:r w:rsidRPr="0098550A">
              <w:t>Индивидуальная.</w:t>
            </w:r>
          </w:p>
        </w:tc>
        <w:tc>
          <w:tcPr>
            <w:tcW w:w="2700" w:type="dxa"/>
          </w:tcPr>
          <w:p w:rsidR="00451FDD" w:rsidRPr="0098550A" w:rsidRDefault="00451FDD" w:rsidP="008E3E8C">
            <w:r w:rsidRPr="0098550A">
              <w:rPr>
                <w:b/>
              </w:rPr>
              <w:t>Познавательные</w:t>
            </w:r>
            <w:r w:rsidRPr="0098550A">
              <w:t xml:space="preserve"> (обучение работе с разными видами информации)</w:t>
            </w:r>
          </w:p>
        </w:tc>
      </w:tr>
      <w:tr w:rsidR="00451FDD" w:rsidRPr="0098550A" w:rsidTr="00421099">
        <w:trPr>
          <w:trHeight w:val="150"/>
        </w:trPr>
        <w:tc>
          <w:tcPr>
            <w:tcW w:w="1008" w:type="dxa"/>
          </w:tcPr>
          <w:p w:rsidR="00451FDD" w:rsidRPr="0098550A" w:rsidRDefault="00451FDD" w:rsidP="008E3E8C">
            <w:r w:rsidRPr="0098550A">
              <w:t>39.</w:t>
            </w:r>
          </w:p>
        </w:tc>
        <w:tc>
          <w:tcPr>
            <w:tcW w:w="2340" w:type="dxa"/>
          </w:tcPr>
          <w:p w:rsidR="00451FDD" w:rsidRPr="0098550A" w:rsidRDefault="00451FDD" w:rsidP="008E3E8C">
            <w:r w:rsidRPr="0098550A">
              <w:t>Буква й. Работа над алгоритмом списывания предложения  и самопроверки.</w:t>
            </w:r>
          </w:p>
        </w:tc>
        <w:tc>
          <w:tcPr>
            <w:tcW w:w="1620" w:type="dxa"/>
          </w:tcPr>
          <w:p w:rsidR="00451FDD" w:rsidRPr="0098550A" w:rsidRDefault="00451FDD" w:rsidP="008E3E8C"/>
        </w:tc>
        <w:tc>
          <w:tcPr>
            <w:tcW w:w="4680" w:type="dxa"/>
          </w:tcPr>
          <w:p w:rsidR="00451FDD" w:rsidRPr="0098550A" w:rsidRDefault="00451FDD" w:rsidP="008E3E8C">
            <w:r w:rsidRPr="0098550A">
              <w:t>Сформировать в памяти  у уч – ся  чётко дифференцированный зрительно – двигательный образ строчной буквы «й»; продолжить формирование умений делить слово на слоги, выделять голосом ударный звук в слове.</w:t>
            </w:r>
          </w:p>
        </w:tc>
        <w:tc>
          <w:tcPr>
            <w:tcW w:w="2880" w:type="dxa"/>
          </w:tcPr>
          <w:p w:rsidR="00451FDD" w:rsidRPr="0098550A" w:rsidRDefault="00451FDD" w:rsidP="008E3E8C">
            <w:r w:rsidRPr="0098550A">
              <w:t>Моделирование.</w:t>
            </w:r>
          </w:p>
          <w:p w:rsidR="00451FDD" w:rsidRPr="0098550A" w:rsidRDefault="00451FDD" w:rsidP="008E3E8C">
            <w:r w:rsidRPr="0098550A">
              <w:t>Письмо строчной буквы й.</w:t>
            </w:r>
          </w:p>
          <w:p w:rsidR="00451FDD" w:rsidRPr="0098550A" w:rsidRDefault="00451FDD" w:rsidP="008E3E8C">
            <w:r w:rsidRPr="0098550A">
              <w:t>Индивидуальная.</w:t>
            </w:r>
          </w:p>
        </w:tc>
        <w:tc>
          <w:tcPr>
            <w:tcW w:w="2700" w:type="dxa"/>
          </w:tcPr>
          <w:p w:rsidR="00451FDD" w:rsidRPr="0098550A" w:rsidRDefault="00451FDD" w:rsidP="008E3E8C">
            <w:r w:rsidRPr="0098550A">
              <w:rPr>
                <w:b/>
              </w:rPr>
              <w:t xml:space="preserve">Познавательные </w:t>
            </w:r>
            <w:r w:rsidRPr="0098550A">
              <w:t>(обучение работе с разными видами информации)</w:t>
            </w:r>
          </w:p>
        </w:tc>
      </w:tr>
      <w:tr w:rsidR="00451FDD" w:rsidRPr="0098550A" w:rsidTr="00421099">
        <w:trPr>
          <w:trHeight w:val="150"/>
        </w:trPr>
        <w:tc>
          <w:tcPr>
            <w:tcW w:w="1008" w:type="dxa"/>
          </w:tcPr>
          <w:p w:rsidR="00451FDD" w:rsidRPr="0098550A" w:rsidRDefault="00451FDD" w:rsidP="008E3E8C">
            <w:r w:rsidRPr="0098550A">
              <w:t>40.</w:t>
            </w:r>
          </w:p>
        </w:tc>
        <w:tc>
          <w:tcPr>
            <w:tcW w:w="2340" w:type="dxa"/>
          </w:tcPr>
          <w:p w:rsidR="00451FDD" w:rsidRPr="0098550A" w:rsidRDefault="00451FDD" w:rsidP="008E3E8C">
            <w:r w:rsidRPr="0098550A">
              <w:t>Письмо прописной буквы Й</w:t>
            </w:r>
          </w:p>
        </w:tc>
        <w:tc>
          <w:tcPr>
            <w:tcW w:w="1620" w:type="dxa"/>
          </w:tcPr>
          <w:p w:rsidR="00451FDD" w:rsidRPr="0098550A" w:rsidRDefault="00451FDD" w:rsidP="008E3E8C"/>
        </w:tc>
        <w:tc>
          <w:tcPr>
            <w:tcW w:w="4680" w:type="dxa"/>
          </w:tcPr>
          <w:p w:rsidR="00451FDD" w:rsidRPr="0098550A" w:rsidRDefault="00451FDD" w:rsidP="008E3E8C">
            <w:r w:rsidRPr="0098550A">
              <w:t>Сформировать в памяти  у уч – ся  чётко дифференцированный зрительно – двигательный образ заглавной буквы «Й»; продолжить формирование умений делить слово на слоги, выделять голосом ударный звук в слове.</w:t>
            </w:r>
          </w:p>
        </w:tc>
        <w:tc>
          <w:tcPr>
            <w:tcW w:w="2880" w:type="dxa"/>
          </w:tcPr>
          <w:p w:rsidR="00451FDD" w:rsidRPr="0098550A" w:rsidRDefault="00451FDD" w:rsidP="008E3E8C">
            <w:r w:rsidRPr="0098550A">
              <w:t>Составление алгоритма выполнения задания.</w:t>
            </w:r>
          </w:p>
          <w:p w:rsidR="00451FDD" w:rsidRPr="0098550A" w:rsidRDefault="00451FDD" w:rsidP="008E3E8C">
            <w:r w:rsidRPr="0098550A">
              <w:t>Письмо заглавной буквы Й.</w:t>
            </w:r>
          </w:p>
          <w:p w:rsidR="00451FDD" w:rsidRPr="0098550A" w:rsidRDefault="00451FDD" w:rsidP="008E3E8C">
            <w:r w:rsidRPr="0098550A">
              <w:t>Коллективная.</w:t>
            </w:r>
          </w:p>
        </w:tc>
        <w:tc>
          <w:tcPr>
            <w:tcW w:w="2700" w:type="dxa"/>
          </w:tcPr>
          <w:p w:rsidR="00451FDD" w:rsidRPr="0098550A" w:rsidRDefault="00451FDD" w:rsidP="008E3E8C">
            <w:r w:rsidRPr="0098550A">
              <w:rPr>
                <w:b/>
              </w:rPr>
              <w:t xml:space="preserve">Личностные </w:t>
            </w:r>
            <w:r w:rsidRPr="0098550A">
              <w:t xml:space="preserve">(смыслообразование  связанно с коммуникацией) </w:t>
            </w:r>
            <w:r w:rsidRPr="0098550A">
              <w:rPr>
                <w:b/>
              </w:rPr>
              <w:t>Познавательные</w:t>
            </w:r>
            <w:r w:rsidRPr="0098550A">
              <w:t xml:space="preserve"> (обучение работе с разными видами информации)</w:t>
            </w:r>
          </w:p>
        </w:tc>
      </w:tr>
      <w:tr w:rsidR="00451FDD" w:rsidRPr="0098550A" w:rsidTr="00421099">
        <w:trPr>
          <w:trHeight w:val="150"/>
        </w:trPr>
        <w:tc>
          <w:tcPr>
            <w:tcW w:w="1008" w:type="dxa"/>
          </w:tcPr>
          <w:p w:rsidR="00451FDD" w:rsidRPr="0098550A" w:rsidRDefault="00451FDD" w:rsidP="008E3E8C"/>
          <w:p w:rsidR="00451FDD" w:rsidRPr="0098550A" w:rsidRDefault="00451FDD" w:rsidP="008E3E8C"/>
          <w:p w:rsidR="00451FDD" w:rsidRPr="0098550A" w:rsidRDefault="00451FDD" w:rsidP="008E3E8C">
            <w:r w:rsidRPr="0098550A">
              <w:t>41.</w:t>
            </w:r>
          </w:p>
          <w:p w:rsidR="00451FDD" w:rsidRPr="0098550A" w:rsidRDefault="00451FDD" w:rsidP="008E3E8C"/>
        </w:tc>
        <w:tc>
          <w:tcPr>
            <w:tcW w:w="2340" w:type="dxa"/>
          </w:tcPr>
          <w:p w:rsidR="00451FDD" w:rsidRPr="0098550A" w:rsidRDefault="00451FDD" w:rsidP="008E3E8C">
            <w:r w:rsidRPr="0098550A">
              <w:t>Работа над алгоритмом записи слов под диктовку и самопроверки: темп, орфографическое чтение по слогам.</w:t>
            </w:r>
          </w:p>
        </w:tc>
        <w:tc>
          <w:tcPr>
            <w:tcW w:w="1620" w:type="dxa"/>
          </w:tcPr>
          <w:p w:rsidR="00451FDD" w:rsidRPr="0098550A" w:rsidRDefault="00451FDD" w:rsidP="008E3E8C"/>
        </w:tc>
        <w:tc>
          <w:tcPr>
            <w:tcW w:w="4680" w:type="dxa"/>
          </w:tcPr>
          <w:p w:rsidR="00451FDD" w:rsidRPr="0098550A" w:rsidRDefault="00451FDD" w:rsidP="008E3E8C">
            <w:r w:rsidRPr="0098550A">
              <w:t>Учить писать слоги и слова под диктовку; учить анализировать слово</w:t>
            </w:r>
            <w:r>
              <w:t xml:space="preserve"> , </w:t>
            </w:r>
            <w:r w:rsidRPr="0098550A">
              <w:t>предложение. воспринятые на слух. соотносить их со схемами и моделями</w:t>
            </w:r>
          </w:p>
        </w:tc>
        <w:tc>
          <w:tcPr>
            <w:tcW w:w="2880" w:type="dxa"/>
          </w:tcPr>
          <w:p w:rsidR="00451FDD" w:rsidRPr="0098550A" w:rsidRDefault="00451FDD" w:rsidP="008E3E8C">
            <w:r w:rsidRPr="0098550A">
              <w:t>Исследование ситуации, требующей сравнения.</w:t>
            </w:r>
          </w:p>
          <w:p w:rsidR="00451FDD" w:rsidRPr="0098550A" w:rsidRDefault="00451FDD" w:rsidP="008E3E8C">
            <w:r w:rsidRPr="0098550A">
              <w:t>Письмо слов и предложений с изученными буквами</w:t>
            </w:r>
          </w:p>
          <w:p w:rsidR="00451FDD" w:rsidRPr="0098550A" w:rsidRDefault="00451FDD" w:rsidP="008E3E8C">
            <w:r w:rsidRPr="0098550A">
              <w:t>Индивидуальная.</w:t>
            </w:r>
          </w:p>
        </w:tc>
        <w:tc>
          <w:tcPr>
            <w:tcW w:w="2700" w:type="dxa"/>
          </w:tcPr>
          <w:p w:rsidR="00451FDD" w:rsidRPr="0098550A" w:rsidRDefault="00451FDD" w:rsidP="008E3E8C">
            <w:r w:rsidRPr="0098550A">
              <w:rPr>
                <w:b/>
              </w:rPr>
              <w:t>Личностные</w:t>
            </w:r>
            <w:r w:rsidRPr="0098550A">
              <w:t>(смыслообразование  связанно с коммуникацией)</w:t>
            </w:r>
          </w:p>
        </w:tc>
      </w:tr>
      <w:tr w:rsidR="00451FDD" w:rsidRPr="0098550A" w:rsidTr="00421099">
        <w:trPr>
          <w:trHeight w:val="150"/>
        </w:trPr>
        <w:tc>
          <w:tcPr>
            <w:tcW w:w="15228" w:type="dxa"/>
            <w:gridSpan w:val="6"/>
          </w:tcPr>
          <w:p w:rsidR="00451FDD" w:rsidRPr="0098550A" w:rsidRDefault="00451FDD" w:rsidP="008E3E8C">
            <w:pPr>
              <w:pStyle w:val="BodyTex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8550A">
              <w:rPr>
                <w:rFonts w:ascii="Times New Roman" w:hAnsi="Times New Roman" w:cs="Times New Roman"/>
                <w:i/>
                <w:sz w:val="24"/>
                <w:szCs w:val="24"/>
              </w:rPr>
              <w:t>Изучение букв я, ё, ю, е ,обозначающих звук \й\ с последующим гласным в начале слова и после гласных, а также мягкость предшествующих согласных звуков.</w:t>
            </w:r>
          </w:p>
          <w:p w:rsidR="00451FDD" w:rsidRPr="0098550A" w:rsidRDefault="00451FDD" w:rsidP="008E3E8C"/>
        </w:tc>
      </w:tr>
      <w:tr w:rsidR="00451FDD" w:rsidRPr="0098550A" w:rsidTr="00421099">
        <w:trPr>
          <w:trHeight w:val="150"/>
        </w:trPr>
        <w:tc>
          <w:tcPr>
            <w:tcW w:w="1008" w:type="dxa"/>
          </w:tcPr>
          <w:p w:rsidR="00451FDD" w:rsidRPr="0098550A" w:rsidRDefault="00451FDD" w:rsidP="008E3E8C"/>
          <w:p w:rsidR="00451FDD" w:rsidRPr="0098550A" w:rsidRDefault="00451FDD" w:rsidP="008E3E8C">
            <w:r w:rsidRPr="0098550A">
              <w:t>42.</w:t>
            </w:r>
          </w:p>
        </w:tc>
        <w:tc>
          <w:tcPr>
            <w:tcW w:w="2340" w:type="dxa"/>
          </w:tcPr>
          <w:p w:rsidR="00451FDD" w:rsidRPr="0098550A" w:rsidRDefault="00451FDD" w:rsidP="008E3E8C">
            <w:r w:rsidRPr="0098550A">
              <w:t>Строчная я. Отработка соединений.</w:t>
            </w:r>
          </w:p>
        </w:tc>
        <w:tc>
          <w:tcPr>
            <w:tcW w:w="1620" w:type="dxa"/>
          </w:tcPr>
          <w:p w:rsidR="00451FDD" w:rsidRPr="0098550A" w:rsidRDefault="00451FDD" w:rsidP="008E3E8C"/>
        </w:tc>
        <w:tc>
          <w:tcPr>
            <w:tcW w:w="4680" w:type="dxa"/>
          </w:tcPr>
          <w:p w:rsidR="00451FDD" w:rsidRPr="0098550A" w:rsidRDefault="00451FDD" w:rsidP="008E3E8C">
            <w:r w:rsidRPr="0098550A">
              <w:t>Сформировать в памяти  у уч – ся  чётко дифференцированный зрительно – двигательный образ строчной буквы «я»; продолжить формирование умений делить слово на слоги, выделять голосом ударный звук в слове.</w:t>
            </w:r>
          </w:p>
        </w:tc>
        <w:tc>
          <w:tcPr>
            <w:tcW w:w="2880" w:type="dxa"/>
          </w:tcPr>
          <w:p w:rsidR="00451FDD" w:rsidRPr="0098550A" w:rsidRDefault="00451FDD" w:rsidP="008E3E8C">
            <w:r w:rsidRPr="0098550A">
              <w:t>Составление инструкции, алгоритма выполнения задания.</w:t>
            </w:r>
          </w:p>
          <w:p w:rsidR="00451FDD" w:rsidRPr="0098550A" w:rsidRDefault="00451FDD" w:rsidP="008E3E8C">
            <w:r w:rsidRPr="0098550A">
              <w:t>Письмо строчной буквы я.</w:t>
            </w:r>
          </w:p>
          <w:p w:rsidR="00451FDD" w:rsidRPr="0098550A" w:rsidRDefault="00451FDD" w:rsidP="008E3E8C">
            <w:r w:rsidRPr="0098550A">
              <w:t>Индивидуальная.</w:t>
            </w:r>
          </w:p>
        </w:tc>
        <w:tc>
          <w:tcPr>
            <w:tcW w:w="2700" w:type="dxa"/>
          </w:tcPr>
          <w:p w:rsidR="00451FDD" w:rsidRPr="0098550A" w:rsidRDefault="00451FDD" w:rsidP="008E3E8C">
            <w:r w:rsidRPr="0098550A">
              <w:rPr>
                <w:b/>
              </w:rPr>
              <w:t>Познавательные</w:t>
            </w:r>
            <w:r w:rsidRPr="0098550A">
              <w:t xml:space="preserve"> (применять правила и инструкции)</w:t>
            </w:r>
          </w:p>
        </w:tc>
      </w:tr>
      <w:tr w:rsidR="00451FDD" w:rsidRPr="0098550A" w:rsidTr="00421099">
        <w:trPr>
          <w:trHeight w:val="150"/>
        </w:trPr>
        <w:tc>
          <w:tcPr>
            <w:tcW w:w="1008" w:type="dxa"/>
          </w:tcPr>
          <w:p w:rsidR="00451FDD" w:rsidRPr="0098550A" w:rsidRDefault="00451FDD" w:rsidP="008E3E8C"/>
          <w:p w:rsidR="00451FDD" w:rsidRPr="0098550A" w:rsidRDefault="00451FDD" w:rsidP="008E3E8C">
            <w:r w:rsidRPr="0098550A">
              <w:t>43.</w:t>
            </w:r>
          </w:p>
          <w:p w:rsidR="00451FDD" w:rsidRPr="0098550A" w:rsidRDefault="00451FDD" w:rsidP="008E3E8C"/>
        </w:tc>
        <w:tc>
          <w:tcPr>
            <w:tcW w:w="2340" w:type="dxa"/>
          </w:tcPr>
          <w:p w:rsidR="00451FDD" w:rsidRPr="0098550A" w:rsidRDefault="00451FDD" w:rsidP="008E3E8C">
            <w:r w:rsidRPr="0098550A">
              <w:t>Прописная Я. Отработка соединений</w:t>
            </w:r>
          </w:p>
        </w:tc>
        <w:tc>
          <w:tcPr>
            <w:tcW w:w="1620" w:type="dxa"/>
          </w:tcPr>
          <w:p w:rsidR="00451FDD" w:rsidRPr="0098550A" w:rsidRDefault="00451FDD" w:rsidP="008E3E8C"/>
        </w:tc>
        <w:tc>
          <w:tcPr>
            <w:tcW w:w="4680" w:type="dxa"/>
          </w:tcPr>
          <w:p w:rsidR="00451FDD" w:rsidRPr="0098550A" w:rsidRDefault="00451FDD" w:rsidP="008E3E8C">
            <w:r w:rsidRPr="0098550A">
              <w:t>Сформировать в памяти  у уч – ся  чётко дифференцированный зрительно – двигательный образ строчной буквы «Я»; продолжить формирование умений делить слово на слоги, выделять голосом ударный звук в слове.</w:t>
            </w:r>
          </w:p>
        </w:tc>
        <w:tc>
          <w:tcPr>
            <w:tcW w:w="2880" w:type="dxa"/>
          </w:tcPr>
          <w:p w:rsidR="00451FDD" w:rsidRPr="0098550A" w:rsidRDefault="00451FDD" w:rsidP="008E3E8C">
            <w:r w:rsidRPr="0098550A">
              <w:t>Наблюдение. Моделирование. Составление алгоритма выполнения задания.</w:t>
            </w:r>
          </w:p>
          <w:p w:rsidR="00451FDD" w:rsidRPr="0098550A" w:rsidRDefault="00451FDD" w:rsidP="008E3E8C">
            <w:r w:rsidRPr="0098550A">
              <w:t>Письмо заглавной буквы Я. Индивидуальная.</w:t>
            </w:r>
          </w:p>
          <w:p w:rsidR="00451FDD" w:rsidRPr="0098550A" w:rsidRDefault="00451FDD" w:rsidP="008E3E8C"/>
        </w:tc>
        <w:tc>
          <w:tcPr>
            <w:tcW w:w="2700" w:type="dxa"/>
          </w:tcPr>
          <w:p w:rsidR="00451FDD" w:rsidRPr="0098550A" w:rsidRDefault="00451FDD" w:rsidP="008E3E8C">
            <w:pPr>
              <w:rPr>
                <w:i/>
              </w:rPr>
            </w:pPr>
            <w:r w:rsidRPr="0098550A">
              <w:rPr>
                <w:b/>
              </w:rPr>
              <w:t>Познавательные</w:t>
            </w:r>
          </w:p>
          <w:p w:rsidR="00451FDD" w:rsidRPr="0098550A" w:rsidRDefault="00451FDD" w:rsidP="008E3E8C">
            <w:r w:rsidRPr="0098550A">
              <w:rPr>
                <w:i/>
              </w:rPr>
              <w:t>Логические</w:t>
            </w:r>
            <w:r w:rsidRPr="0098550A">
              <w:t>(установление причинно-следственных связей)</w:t>
            </w:r>
          </w:p>
        </w:tc>
      </w:tr>
      <w:tr w:rsidR="00451FDD" w:rsidRPr="0098550A" w:rsidTr="00421099">
        <w:trPr>
          <w:trHeight w:val="150"/>
        </w:trPr>
        <w:tc>
          <w:tcPr>
            <w:tcW w:w="1008" w:type="dxa"/>
          </w:tcPr>
          <w:p w:rsidR="00451FDD" w:rsidRPr="0098550A" w:rsidRDefault="00451FDD" w:rsidP="008E3E8C"/>
          <w:p w:rsidR="00451FDD" w:rsidRPr="0098550A" w:rsidRDefault="00451FDD" w:rsidP="008E3E8C"/>
          <w:p w:rsidR="00451FDD" w:rsidRPr="0098550A" w:rsidRDefault="00451FDD" w:rsidP="008E3E8C">
            <w:r w:rsidRPr="0098550A">
              <w:t>44</w:t>
            </w:r>
          </w:p>
          <w:p w:rsidR="00451FDD" w:rsidRPr="0098550A" w:rsidRDefault="00451FDD" w:rsidP="008E3E8C"/>
        </w:tc>
        <w:tc>
          <w:tcPr>
            <w:tcW w:w="2340" w:type="dxa"/>
          </w:tcPr>
          <w:p w:rsidR="00451FDD" w:rsidRPr="0098550A" w:rsidRDefault="00451FDD" w:rsidP="008E3E8C">
            <w:r w:rsidRPr="0098550A">
              <w:t>Строчная ё. Отработка средне</w:t>
            </w:r>
            <w:r>
              <w:t xml:space="preserve"> </w:t>
            </w:r>
            <w:r w:rsidRPr="0098550A">
              <w:t>плавного соединения.</w:t>
            </w:r>
          </w:p>
        </w:tc>
        <w:tc>
          <w:tcPr>
            <w:tcW w:w="1620" w:type="dxa"/>
          </w:tcPr>
          <w:p w:rsidR="00451FDD" w:rsidRPr="0098550A" w:rsidRDefault="00451FDD" w:rsidP="008E3E8C"/>
        </w:tc>
        <w:tc>
          <w:tcPr>
            <w:tcW w:w="4680" w:type="dxa"/>
          </w:tcPr>
          <w:p w:rsidR="00451FDD" w:rsidRPr="0098550A" w:rsidRDefault="00451FDD" w:rsidP="008E3E8C">
            <w:r w:rsidRPr="0098550A">
              <w:t>Сформировать в памяти  у уч – ся  чётко дифференцированный зрительно – двигательный образ строчной буквы «ё»; продолжить формирование умений делить слово на слоги, выделять голосом ударный звук в слове.</w:t>
            </w:r>
          </w:p>
        </w:tc>
        <w:tc>
          <w:tcPr>
            <w:tcW w:w="2880" w:type="dxa"/>
          </w:tcPr>
          <w:p w:rsidR="00451FDD" w:rsidRPr="0098550A" w:rsidRDefault="00451FDD" w:rsidP="008E3E8C">
            <w:r w:rsidRPr="0098550A">
              <w:t>Составление алгоритма выполнения задания.</w:t>
            </w:r>
          </w:p>
          <w:p w:rsidR="00451FDD" w:rsidRPr="0098550A" w:rsidRDefault="00451FDD" w:rsidP="008E3E8C">
            <w:r w:rsidRPr="0098550A">
              <w:t>Моделирование.</w:t>
            </w:r>
          </w:p>
          <w:p w:rsidR="00451FDD" w:rsidRPr="0098550A" w:rsidRDefault="00451FDD" w:rsidP="008E3E8C">
            <w:r w:rsidRPr="0098550A">
              <w:t>Письмо строчной буквы ё.</w:t>
            </w:r>
          </w:p>
          <w:p w:rsidR="00451FDD" w:rsidRPr="0098550A" w:rsidRDefault="00451FDD" w:rsidP="008E3E8C">
            <w:r w:rsidRPr="0098550A">
              <w:t>Коллективная.</w:t>
            </w:r>
          </w:p>
        </w:tc>
        <w:tc>
          <w:tcPr>
            <w:tcW w:w="2700" w:type="dxa"/>
          </w:tcPr>
          <w:p w:rsidR="00451FDD" w:rsidRPr="0098550A" w:rsidRDefault="00451FDD" w:rsidP="008E3E8C">
            <w:pPr>
              <w:rPr>
                <w:b/>
              </w:rPr>
            </w:pPr>
            <w:r w:rsidRPr="0098550A">
              <w:rPr>
                <w:b/>
              </w:rPr>
              <w:t>Познавательные</w:t>
            </w:r>
          </w:p>
          <w:p w:rsidR="00451FDD" w:rsidRPr="0098550A" w:rsidRDefault="00451FDD" w:rsidP="008E3E8C">
            <w:r w:rsidRPr="0098550A">
              <w:t xml:space="preserve">(применять правила и инструкции) </w:t>
            </w:r>
            <w:r w:rsidRPr="0098550A">
              <w:rPr>
                <w:i/>
              </w:rPr>
              <w:t>Логические</w:t>
            </w:r>
            <w:r w:rsidRPr="0098550A">
              <w:t>( установление причинно-следственных связей)</w:t>
            </w:r>
          </w:p>
        </w:tc>
      </w:tr>
      <w:tr w:rsidR="00451FDD" w:rsidRPr="0098550A" w:rsidTr="00421099">
        <w:trPr>
          <w:trHeight w:val="150"/>
        </w:trPr>
        <w:tc>
          <w:tcPr>
            <w:tcW w:w="1008" w:type="dxa"/>
          </w:tcPr>
          <w:p w:rsidR="00451FDD" w:rsidRPr="0098550A" w:rsidRDefault="00451FDD" w:rsidP="008E3E8C"/>
          <w:p w:rsidR="00451FDD" w:rsidRPr="0098550A" w:rsidRDefault="00451FDD" w:rsidP="008E3E8C">
            <w:r w:rsidRPr="0098550A">
              <w:t>45</w:t>
            </w:r>
          </w:p>
          <w:p w:rsidR="00451FDD" w:rsidRPr="0098550A" w:rsidRDefault="00451FDD" w:rsidP="008E3E8C"/>
        </w:tc>
        <w:tc>
          <w:tcPr>
            <w:tcW w:w="2340" w:type="dxa"/>
          </w:tcPr>
          <w:p w:rsidR="00451FDD" w:rsidRPr="0098550A" w:rsidRDefault="00451FDD" w:rsidP="008E3E8C">
            <w:r w:rsidRPr="0098550A">
              <w:t>Прописная Ё.  Работа над алгоритмом списывания предложения и самопроверки.</w:t>
            </w:r>
          </w:p>
        </w:tc>
        <w:tc>
          <w:tcPr>
            <w:tcW w:w="1620" w:type="dxa"/>
          </w:tcPr>
          <w:p w:rsidR="00451FDD" w:rsidRPr="0098550A" w:rsidRDefault="00451FDD" w:rsidP="008E3E8C"/>
        </w:tc>
        <w:tc>
          <w:tcPr>
            <w:tcW w:w="4680" w:type="dxa"/>
          </w:tcPr>
          <w:p w:rsidR="00451FDD" w:rsidRPr="0098550A" w:rsidRDefault="00451FDD" w:rsidP="008E3E8C">
            <w:r w:rsidRPr="0098550A">
              <w:t>Сформировать в памяти  у уч – ся  чётко дифференцированный зрительно – двигательный образ заглавной буквы «Ё»; продолжить формирование умений делить слово на слоги, выделять голосом ударный звук в слове.</w:t>
            </w:r>
          </w:p>
        </w:tc>
        <w:tc>
          <w:tcPr>
            <w:tcW w:w="2880" w:type="dxa"/>
          </w:tcPr>
          <w:p w:rsidR="00451FDD" w:rsidRPr="0098550A" w:rsidRDefault="00451FDD" w:rsidP="008E3E8C">
            <w:r w:rsidRPr="0098550A">
              <w:t>Составление алгоритма выполнения задания.</w:t>
            </w:r>
          </w:p>
          <w:p w:rsidR="00451FDD" w:rsidRPr="0098550A" w:rsidRDefault="00451FDD" w:rsidP="008E3E8C">
            <w:r w:rsidRPr="0098550A">
              <w:t>Моделирование  ситуации.</w:t>
            </w:r>
          </w:p>
          <w:p w:rsidR="00451FDD" w:rsidRPr="0098550A" w:rsidRDefault="00451FDD" w:rsidP="008E3E8C">
            <w:r w:rsidRPr="0098550A">
              <w:t>Письмо заглавной буквы Ё.</w:t>
            </w:r>
          </w:p>
          <w:p w:rsidR="00451FDD" w:rsidRPr="0098550A" w:rsidRDefault="00451FDD" w:rsidP="008E3E8C">
            <w:r w:rsidRPr="0098550A">
              <w:t>Индивидуальная.</w:t>
            </w:r>
          </w:p>
        </w:tc>
        <w:tc>
          <w:tcPr>
            <w:tcW w:w="2700" w:type="dxa"/>
          </w:tcPr>
          <w:p w:rsidR="00451FDD" w:rsidRPr="0098550A" w:rsidRDefault="00451FDD" w:rsidP="008E3E8C">
            <w:r w:rsidRPr="0098550A">
              <w:rPr>
                <w:b/>
              </w:rPr>
              <w:t>Регулятивные</w:t>
            </w:r>
            <w:r w:rsidRPr="0098550A">
              <w:t>(самоконтроль).</w:t>
            </w:r>
          </w:p>
          <w:p w:rsidR="00451FDD" w:rsidRPr="0098550A" w:rsidRDefault="00451FDD" w:rsidP="008E3E8C">
            <w:r w:rsidRPr="0098550A">
              <w:rPr>
                <w:b/>
              </w:rPr>
              <w:t>Познавательные</w:t>
            </w:r>
            <w:r w:rsidRPr="0098550A">
              <w:t>(сравнение, моделирование).</w:t>
            </w:r>
          </w:p>
        </w:tc>
      </w:tr>
      <w:tr w:rsidR="00451FDD" w:rsidRPr="0098550A" w:rsidTr="00421099">
        <w:trPr>
          <w:trHeight w:val="150"/>
        </w:trPr>
        <w:tc>
          <w:tcPr>
            <w:tcW w:w="1008" w:type="dxa"/>
          </w:tcPr>
          <w:p w:rsidR="00451FDD" w:rsidRPr="0098550A" w:rsidRDefault="00451FDD" w:rsidP="008E3E8C"/>
          <w:p w:rsidR="00451FDD" w:rsidRPr="0098550A" w:rsidRDefault="00451FDD" w:rsidP="008E3E8C">
            <w:r w:rsidRPr="0098550A">
              <w:t>46.</w:t>
            </w:r>
          </w:p>
        </w:tc>
        <w:tc>
          <w:tcPr>
            <w:tcW w:w="2340" w:type="dxa"/>
          </w:tcPr>
          <w:p w:rsidR="00451FDD" w:rsidRPr="0098550A" w:rsidRDefault="00451FDD" w:rsidP="008E3E8C">
            <w:r w:rsidRPr="0098550A">
              <w:t>Работа над алгоритмом записи слов под диктовку и самопроверки: темп, орфографическое чтение по слогам.</w:t>
            </w:r>
          </w:p>
        </w:tc>
        <w:tc>
          <w:tcPr>
            <w:tcW w:w="1620" w:type="dxa"/>
          </w:tcPr>
          <w:p w:rsidR="00451FDD" w:rsidRPr="0098550A" w:rsidRDefault="00451FDD" w:rsidP="008E3E8C"/>
        </w:tc>
        <w:tc>
          <w:tcPr>
            <w:tcW w:w="4680" w:type="dxa"/>
          </w:tcPr>
          <w:p w:rsidR="00451FDD" w:rsidRPr="0098550A" w:rsidRDefault="00451FDD" w:rsidP="008E3E8C">
            <w:pPr>
              <w:tabs>
                <w:tab w:val="left" w:pos="2660"/>
              </w:tabs>
            </w:pPr>
            <w:r w:rsidRPr="0098550A">
              <w:t>Учить выполнять письмо слогов и слов под диктовку; продолжить формирование умений анализировать слово; учить перекодировать звуко</w:t>
            </w:r>
            <w:r>
              <w:t xml:space="preserve"> </w:t>
            </w:r>
            <w:r w:rsidRPr="0098550A">
              <w:t>фонемную форму слова в буквенную и наоборот</w:t>
            </w:r>
          </w:p>
        </w:tc>
        <w:tc>
          <w:tcPr>
            <w:tcW w:w="2880" w:type="dxa"/>
          </w:tcPr>
          <w:p w:rsidR="00451FDD" w:rsidRPr="0098550A" w:rsidRDefault="00451FDD" w:rsidP="008E3E8C"/>
          <w:p w:rsidR="00451FDD" w:rsidRPr="0098550A" w:rsidRDefault="00451FDD" w:rsidP="008E3E8C">
            <w:r w:rsidRPr="0098550A">
              <w:t>Наблюдение. Сравнение. Моделирование.</w:t>
            </w:r>
          </w:p>
          <w:p w:rsidR="00451FDD" w:rsidRPr="0098550A" w:rsidRDefault="00451FDD" w:rsidP="008E3E8C">
            <w:r w:rsidRPr="0098550A">
              <w:t>Письмо слов и предложений с изученными буквами.</w:t>
            </w:r>
          </w:p>
          <w:p w:rsidR="00451FDD" w:rsidRPr="0098550A" w:rsidRDefault="00451FDD" w:rsidP="008E3E8C">
            <w:r w:rsidRPr="0098550A">
              <w:t>Индивидуальная.</w:t>
            </w:r>
          </w:p>
        </w:tc>
        <w:tc>
          <w:tcPr>
            <w:tcW w:w="2700" w:type="dxa"/>
          </w:tcPr>
          <w:p w:rsidR="00451FDD" w:rsidRPr="0098550A" w:rsidRDefault="00451FDD" w:rsidP="008E3E8C">
            <w:r w:rsidRPr="0098550A">
              <w:rPr>
                <w:b/>
              </w:rPr>
              <w:t>Регулятивные</w:t>
            </w:r>
            <w:r w:rsidRPr="0098550A">
              <w:t>(самоконтроль, коррекция)</w:t>
            </w:r>
          </w:p>
          <w:p w:rsidR="00451FDD" w:rsidRPr="0098550A" w:rsidRDefault="00451FDD" w:rsidP="008E3E8C">
            <w:r w:rsidRPr="0098550A">
              <w:rPr>
                <w:b/>
              </w:rPr>
              <w:t xml:space="preserve">Коммуникативные </w:t>
            </w:r>
            <w:r w:rsidRPr="0098550A">
              <w:t xml:space="preserve">(умение выражать свои мысли). </w:t>
            </w:r>
            <w:r w:rsidRPr="0098550A">
              <w:rPr>
                <w:b/>
              </w:rPr>
              <w:t>Познавательные</w:t>
            </w:r>
            <w:r w:rsidRPr="0098550A">
              <w:t>(моделирование, сравнение).</w:t>
            </w:r>
          </w:p>
          <w:p w:rsidR="00451FDD" w:rsidRPr="0098550A" w:rsidRDefault="00451FDD" w:rsidP="008E3E8C"/>
        </w:tc>
      </w:tr>
      <w:tr w:rsidR="00451FDD" w:rsidRPr="0098550A" w:rsidTr="00421099">
        <w:trPr>
          <w:trHeight w:val="150"/>
        </w:trPr>
        <w:tc>
          <w:tcPr>
            <w:tcW w:w="1008" w:type="dxa"/>
          </w:tcPr>
          <w:p w:rsidR="00451FDD" w:rsidRPr="0098550A" w:rsidRDefault="00451FDD" w:rsidP="008E3E8C"/>
          <w:p w:rsidR="00451FDD" w:rsidRPr="0098550A" w:rsidRDefault="00451FDD" w:rsidP="008E3E8C"/>
          <w:p w:rsidR="00451FDD" w:rsidRPr="0098550A" w:rsidRDefault="00451FDD" w:rsidP="008E3E8C">
            <w:r w:rsidRPr="0098550A">
              <w:t>47</w:t>
            </w:r>
          </w:p>
        </w:tc>
        <w:tc>
          <w:tcPr>
            <w:tcW w:w="2340" w:type="dxa"/>
          </w:tcPr>
          <w:p w:rsidR="00451FDD" w:rsidRPr="0098550A" w:rsidRDefault="00451FDD" w:rsidP="008E3E8C">
            <w:r w:rsidRPr="0098550A">
              <w:t>Строчная ю.</w:t>
            </w:r>
          </w:p>
        </w:tc>
        <w:tc>
          <w:tcPr>
            <w:tcW w:w="1620" w:type="dxa"/>
          </w:tcPr>
          <w:p w:rsidR="00451FDD" w:rsidRPr="0098550A" w:rsidRDefault="00451FDD" w:rsidP="008E3E8C"/>
        </w:tc>
        <w:tc>
          <w:tcPr>
            <w:tcW w:w="4680" w:type="dxa"/>
          </w:tcPr>
          <w:p w:rsidR="00451FDD" w:rsidRPr="0098550A" w:rsidRDefault="00451FDD" w:rsidP="008E3E8C">
            <w:r w:rsidRPr="0098550A">
              <w:t>Сформировать в памяти  у уч – ся  чётко дифференцированный зрительно – двигательный образ строчной буквы «ю»; продолжить формирование умений делить слово на слоги, выделять голосом ударный звук в слове.</w:t>
            </w:r>
          </w:p>
        </w:tc>
        <w:tc>
          <w:tcPr>
            <w:tcW w:w="2880" w:type="dxa"/>
          </w:tcPr>
          <w:p w:rsidR="00451FDD" w:rsidRPr="0098550A" w:rsidRDefault="00451FDD" w:rsidP="008E3E8C">
            <w:r w:rsidRPr="0098550A">
              <w:t>Моделирование.</w:t>
            </w:r>
          </w:p>
          <w:p w:rsidR="00451FDD" w:rsidRPr="0098550A" w:rsidRDefault="00451FDD" w:rsidP="008E3E8C">
            <w:r w:rsidRPr="0098550A">
              <w:t>Письмо строчной буквы ю.</w:t>
            </w:r>
          </w:p>
          <w:p w:rsidR="00451FDD" w:rsidRPr="0098550A" w:rsidRDefault="00451FDD" w:rsidP="008E3E8C">
            <w:r w:rsidRPr="0098550A">
              <w:t>Коллективная.</w:t>
            </w:r>
          </w:p>
        </w:tc>
        <w:tc>
          <w:tcPr>
            <w:tcW w:w="2700" w:type="dxa"/>
          </w:tcPr>
          <w:p w:rsidR="00451FDD" w:rsidRPr="0098550A" w:rsidRDefault="00451FDD" w:rsidP="008E3E8C"/>
          <w:p w:rsidR="00451FDD" w:rsidRPr="0098550A" w:rsidRDefault="00451FDD" w:rsidP="008E3E8C">
            <w:r w:rsidRPr="0098550A">
              <w:rPr>
                <w:b/>
              </w:rPr>
              <w:t>Познавательные</w:t>
            </w:r>
            <w:r w:rsidRPr="0098550A">
              <w:t xml:space="preserve"> (обучение работе с разными видами информации, моделирование, формулирование правила).</w:t>
            </w:r>
          </w:p>
          <w:p w:rsidR="00451FDD" w:rsidRPr="0098550A" w:rsidRDefault="00451FDD" w:rsidP="008E3E8C">
            <w:r w:rsidRPr="0098550A">
              <w:rPr>
                <w:b/>
              </w:rPr>
              <w:t>Личностные</w:t>
            </w:r>
            <w:r w:rsidRPr="0098550A">
              <w:t xml:space="preserve"> (контроль процесса и результата деятельности)</w:t>
            </w:r>
          </w:p>
          <w:p w:rsidR="00451FDD" w:rsidRPr="0098550A" w:rsidRDefault="00451FDD" w:rsidP="008E3E8C"/>
        </w:tc>
      </w:tr>
      <w:tr w:rsidR="00451FDD" w:rsidRPr="0098550A" w:rsidTr="00421099">
        <w:trPr>
          <w:trHeight w:val="150"/>
        </w:trPr>
        <w:tc>
          <w:tcPr>
            <w:tcW w:w="1008" w:type="dxa"/>
          </w:tcPr>
          <w:p w:rsidR="00451FDD" w:rsidRPr="0098550A" w:rsidRDefault="00451FDD" w:rsidP="008E3E8C"/>
          <w:p w:rsidR="00451FDD" w:rsidRPr="0098550A" w:rsidRDefault="00451FDD" w:rsidP="008E3E8C">
            <w:r w:rsidRPr="0098550A">
              <w:t>48</w:t>
            </w:r>
          </w:p>
        </w:tc>
        <w:tc>
          <w:tcPr>
            <w:tcW w:w="2340" w:type="dxa"/>
          </w:tcPr>
          <w:p w:rsidR="00451FDD" w:rsidRPr="0098550A" w:rsidRDefault="00451FDD" w:rsidP="008E3E8C">
            <w:r w:rsidRPr="0098550A">
              <w:t>Прописная Ю. Отработка соединений</w:t>
            </w:r>
          </w:p>
        </w:tc>
        <w:tc>
          <w:tcPr>
            <w:tcW w:w="1620" w:type="dxa"/>
          </w:tcPr>
          <w:p w:rsidR="00451FDD" w:rsidRPr="0098550A" w:rsidRDefault="00451FDD" w:rsidP="008E3E8C"/>
        </w:tc>
        <w:tc>
          <w:tcPr>
            <w:tcW w:w="4680" w:type="dxa"/>
          </w:tcPr>
          <w:p w:rsidR="00451FDD" w:rsidRPr="0098550A" w:rsidRDefault="00451FDD" w:rsidP="008E3E8C">
            <w:r w:rsidRPr="0098550A">
              <w:t>Сформировать в памяти  у уч – ся  чётко дифференцированный зрительно – двигательный образ заглавной буквы «Ю»; продолжить формирование умений делить слово на слоги, выделять голосом ударный звук в слове.</w:t>
            </w:r>
          </w:p>
        </w:tc>
        <w:tc>
          <w:tcPr>
            <w:tcW w:w="2880" w:type="dxa"/>
          </w:tcPr>
          <w:p w:rsidR="00451FDD" w:rsidRPr="0098550A" w:rsidRDefault="00451FDD" w:rsidP="008E3E8C">
            <w:r w:rsidRPr="0098550A">
              <w:t>Моделирование.</w:t>
            </w:r>
          </w:p>
          <w:p w:rsidR="00451FDD" w:rsidRPr="0098550A" w:rsidRDefault="00451FDD" w:rsidP="008E3E8C">
            <w:r w:rsidRPr="0098550A">
              <w:t>Письмо заглавной буквы Ю.</w:t>
            </w:r>
          </w:p>
          <w:p w:rsidR="00451FDD" w:rsidRPr="0098550A" w:rsidRDefault="00451FDD" w:rsidP="008E3E8C">
            <w:r w:rsidRPr="0098550A">
              <w:t>Индивидуальная.</w:t>
            </w:r>
          </w:p>
        </w:tc>
        <w:tc>
          <w:tcPr>
            <w:tcW w:w="2700" w:type="dxa"/>
          </w:tcPr>
          <w:p w:rsidR="00451FDD" w:rsidRPr="0098550A" w:rsidRDefault="00451FDD" w:rsidP="008E3E8C">
            <w:r w:rsidRPr="0098550A">
              <w:rPr>
                <w:b/>
              </w:rPr>
              <w:t xml:space="preserve">Познавательные </w:t>
            </w:r>
            <w:r w:rsidRPr="0098550A">
              <w:t xml:space="preserve">(обучение работе с разными видами информации, моделирование, формулирование правила применять правила и инструкции) </w:t>
            </w:r>
            <w:r w:rsidRPr="0098550A">
              <w:rPr>
                <w:i/>
              </w:rPr>
              <w:t xml:space="preserve">Логические </w:t>
            </w:r>
            <w:r w:rsidRPr="0098550A">
              <w:t>(подведение под понятие, установление причинно-следственных связей)</w:t>
            </w:r>
          </w:p>
          <w:p w:rsidR="00451FDD" w:rsidRPr="0098550A" w:rsidRDefault="00451FDD" w:rsidP="008E3E8C">
            <w:r w:rsidRPr="0098550A">
              <w:rPr>
                <w:b/>
              </w:rPr>
              <w:t>Личностные</w:t>
            </w:r>
            <w:r w:rsidRPr="0098550A">
              <w:t>(контроль процесса и результата деятельности)</w:t>
            </w:r>
          </w:p>
        </w:tc>
      </w:tr>
      <w:tr w:rsidR="00451FDD" w:rsidRPr="0098550A" w:rsidTr="00421099">
        <w:trPr>
          <w:trHeight w:val="150"/>
        </w:trPr>
        <w:tc>
          <w:tcPr>
            <w:tcW w:w="1008" w:type="dxa"/>
          </w:tcPr>
          <w:p w:rsidR="00451FDD" w:rsidRPr="0098550A" w:rsidRDefault="00451FDD" w:rsidP="008E3E8C"/>
          <w:p w:rsidR="00451FDD" w:rsidRPr="0098550A" w:rsidRDefault="00451FDD" w:rsidP="008E3E8C">
            <w:r w:rsidRPr="0098550A">
              <w:t>49</w:t>
            </w:r>
          </w:p>
        </w:tc>
        <w:tc>
          <w:tcPr>
            <w:tcW w:w="2340" w:type="dxa"/>
          </w:tcPr>
          <w:p w:rsidR="00451FDD" w:rsidRPr="0098550A" w:rsidRDefault="00451FDD" w:rsidP="008E3E8C">
            <w:r w:rsidRPr="0098550A">
              <w:t>Строчная е. Отработка трёх видов соединений: нижнего, верхнего и средне</w:t>
            </w:r>
            <w:r>
              <w:t xml:space="preserve"> </w:t>
            </w:r>
            <w:r w:rsidRPr="0098550A">
              <w:t>плавного</w:t>
            </w:r>
          </w:p>
        </w:tc>
        <w:tc>
          <w:tcPr>
            <w:tcW w:w="1620" w:type="dxa"/>
          </w:tcPr>
          <w:p w:rsidR="00451FDD" w:rsidRPr="0098550A" w:rsidRDefault="00451FDD" w:rsidP="008E3E8C"/>
        </w:tc>
        <w:tc>
          <w:tcPr>
            <w:tcW w:w="4680" w:type="dxa"/>
          </w:tcPr>
          <w:p w:rsidR="00451FDD" w:rsidRPr="0098550A" w:rsidRDefault="00451FDD" w:rsidP="008E3E8C">
            <w:r w:rsidRPr="0098550A">
              <w:t>Сформировать в памяти  у уч – ся  чётко дифференцированный зрительно – двигательный образ строчной буквы «е»; продолжить формирование умений делить слово на слоги, выделять голосом ударный звук в слове.</w:t>
            </w:r>
          </w:p>
        </w:tc>
        <w:tc>
          <w:tcPr>
            <w:tcW w:w="2880" w:type="dxa"/>
          </w:tcPr>
          <w:p w:rsidR="00451FDD" w:rsidRPr="0098550A" w:rsidRDefault="00451FDD" w:rsidP="008E3E8C">
            <w:r w:rsidRPr="0098550A">
              <w:t>Моделирование.</w:t>
            </w:r>
          </w:p>
          <w:p w:rsidR="00451FDD" w:rsidRPr="0098550A" w:rsidRDefault="00451FDD" w:rsidP="008E3E8C">
            <w:r w:rsidRPr="0098550A">
              <w:t>Письмо строчной буквы е.</w:t>
            </w:r>
          </w:p>
          <w:p w:rsidR="00451FDD" w:rsidRPr="0098550A" w:rsidRDefault="00451FDD" w:rsidP="008E3E8C">
            <w:r w:rsidRPr="0098550A">
              <w:t>Коллективная.</w:t>
            </w:r>
          </w:p>
        </w:tc>
        <w:tc>
          <w:tcPr>
            <w:tcW w:w="2700" w:type="dxa"/>
          </w:tcPr>
          <w:p w:rsidR="00451FDD" w:rsidRPr="0098550A" w:rsidRDefault="00451FDD" w:rsidP="008E3E8C">
            <w:r w:rsidRPr="0098550A">
              <w:rPr>
                <w:b/>
              </w:rPr>
              <w:t>Личностные</w:t>
            </w:r>
          </w:p>
          <w:p w:rsidR="00451FDD" w:rsidRPr="0098550A" w:rsidRDefault="00451FDD" w:rsidP="008E3E8C">
            <w:r w:rsidRPr="0098550A">
              <w:t>(контроль процесса и результата деятельности, рефлексия)</w:t>
            </w:r>
          </w:p>
          <w:p w:rsidR="00451FDD" w:rsidRPr="0098550A" w:rsidRDefault="00451FDD" w:rsidP="008E3E8C">
            <w:r w:rsidRPr="0098550A">
              <w:rPr>
                <w:b/>
              </w:rPr>
              <w:t>Познавательные</w:t>
            </w:r>
            <w:r w:rsidRPr="0098550A">
              <w:t xml:space="preserve"> (сравнение, классификация).</w:t>
            </w:r>
          </w:p>
          <w:p w:rsidR="00451FDD" w:rsidRPr="0098550A" w:rsidRDefault="00451FDD" w:rsidP="008E3E8C"/>
        </w:tc>
      </w:tr>
      <w:tr w:rsidR="00451FDD" w:rsidRPr="0098550A" w:rsidTr="00421099">
        <w:trPr>
          <w:trHeight w:val="150"/>
        </w:trPr>
        <w:tc>
          <w:tcPr>
            <w:tcW w:w="1008" w:type="dxa"/>
          </w:tcPr>
          <w:p w:rsidR="00451FDD" w:rsidRPr="0098550A" w:rsidRDefault="00451FDD" w:rsidP="008E3E8C"/>
          <w:p w:rsidR="00451FDD" w:rsidRPr="0098550A" w:rsidRDefault="00451FDD" w:rsidP="008E3E8C"/>
          <w:p w:rsidR="00451FDD" w:rsidRPr="0098550A" w:rsidRDefault="00451FDD" w:rsidP="008E3E8C">
            <w:r w:rsidRPr="0098550A">
              <w:t>50.</w:t>
            </w:r>
          </w:p>
          <w:p w:rsidR="00451FDD" w:rsidRPr="0098550A" w:rsidRDefault="00451FDD" w:rsidP="008E3E8C"/>
        </w:tc>
        <w:tc>
          <w:tcPr>
            <w:tcW w:w="2340" w:type="dxa"/>
          </w:tcPr>
          <w:p w:rsidR="00451FDD" w:rsidRPr="0098550A" w:rsidRDefault="00451FDD" w:rsidP="008E3E8C">
            <w:r w:rsidRPr="0098550A">
              <w:t>Прописная Е. Отработка соединений.</w:t>
            </w:r>
          </w:p>
        </w:tc>
        <w:tc>
          <w:tcPr>
            <w:tcW w:w="1620" w:type="dxa"/>
          </w:tcPr>
          <w:p w:rsidR="00451FDD" w:rsidRPr="0098550A" w:rsidRDefault="00451FDD" w:rsidP="008E3E8C"/>
        </w:tc>
        <w:tc>
          <w:tcPr>
            <w:tcW w:w="4680" w:type="dxa"/>
          </w:tcPr>
          <w:p w:rsidR="00451FDD" w:rsidRPr="0098550A" w:rsidRDefault="00451FDD" w:rsidP="008E3E8C">
            <w:r w:rsidRPr="0098550A">
              <w:t>Сформировать в памяти  у уч – ся  чётко дифференцированный зрительно – двигательный образ заглавной буквы «Е»; продолжить формирование умений делить слово на слоги, выделять голосом ударный звук в слове.</w:t>
            </w:r>
          </w:p>
        </w:tc>
        <w:tc>
          <w:tcPr>
            <w:tcW w:w="2880" w:type="dxa"/>
          </w:tcPr>
          <w:p w:rsidR="00451FDD" w:rsidRPr="0098550A" w:rsidRDefault="00451FDD" w:rsidP="008E3E8C">
            <w:r w:rsidRPr="0098550A">
              <w:t>Составление алгоритма выполнения задания.</w:t>
            </w:r>
          </w:p>
          <w:p w:rsidR="00451FDD" w:rsidRPr="0098550A" w:rsidRDefault="00451FDD" w:rsidP="008E3E8C">
            <w:r w:rsidRPr="0098550A">
              <w:t>Моделирование, сравнение.</w:t>
            </w:r>
          </w:p>
          <w:p w:rsidR="00451FDD" w:rsidRPr="0098550A" w:rsidRDefault="00451FDD" w:rsidP="008E3E8C">
            <w:r w:rsidRPr="0098550A">
              <w:t>Письмо заглавной буквы Е. Индивидуальная.</w:t>
            </w:r>
          </w:p>
          <w:p w:rsidR="00451FDD" w:rsidRPr="0098550A" w:rsidRDefault="00451FDD" w:rsidP="008E3E8C"/>
        </w:tc>
        <w:tc>
          <w:tcPr>
            <w:tcW w:w="2700" w:type="dxa"/>
          </w:tcPr>
          <w:p w:rsidR="00451FDD" w:rsidRPr="0098550A" w:rsidRDefault="00451FDD" w:rsidP="008E3E8C">
            <w:r w:rsidRPr="0098550A">
              <w:rPr>
                <w:b/>
              </w:rPr>
              <w:t>Личностные</w:t>
            </w:r>
            <w:r w:rsidRPr="0098550A">
              <w:t xml:space="preserve"> (контроль процесса и результата деятельности, рефлексия) </w:t>
            </w:r>
            <w:r w:rsidRPr="0098550A">
              <w:rPr>
                <w:b/>
              </w:rPr>
              <w:t xml:space="preserve">Познавательные </w:t>
            </w:r>
            <w:r w:rsidRPr="0098550A">
              <w:t>(применять правила и инструкции)</w:t>
            </w:r>
          </w:p>
          <w:p w:rsidR="00451FDD" w:rsidRPr="0098550A" w:rsidRDefault="00451FDD" w:rsidP="008E3E8C">
            <w:r w:rsidRPr="0098550A">
              <w:rPr>
                <w:b/>
              </w:rPr>
              <w:t>Коммуникативные</w:t>
            </w:r>
            <w:r w:rsidRPr="0098550A">
              <w:t xml:space="preserve"> (умение выражать свои мысли).</w:t>
            </w:r>
          </w:p>
        </w:tc>
      </w:tr>
      <w:tr w:rsidR="00451FDD" w:rsidRPr="0098550A" w:rsidTr="00421099">
        <w:trPr>
          <w:trHeight w:val="150"/>
        </w:trPr>
        <w:tc>
          <w:tcPr>
            <w:tcW w:w="1008" w:type="dxa"/>
          </w:tcPr>
          <w:p w:rsidR="00451FDD" w:rsidRPr="0098550A" w:rsidRDefault="00451FDD" w:rsidP="008E3E8C">
            <w:r w:rsidRPr="0098550A">
              <w:t>51.</w:t>
            </w:r>
          </w:p>
        </w:tc>
        <w:tc>
          <w:tcPr>
            <w:tcW w:w="2340" w:type="dxa"/>
          </w:tcPr>
          <w:p w:rsidR="00451FDD" w:rsidRPr="0098550A" w:rsidRDefault="00451FDD" w:rsidP="008E3E8C">
            <w:r w:rsidRPr="0098550A">
              <w:t>Зрительный диктант(предложение, взаимопроверка)</w:t>
            </w:r>
          </w:p>
          <w:p w:rsidR="00451FDD" w:rsidRPr="0098550A" w:rsidRDefault="00451FDD" w:rsidP="008E3E8C"/>
        </w:tc>
        <w:tc>
          <w:tcPr>
            <w:tcW w:w="1620" w:type="dxa"/>
          </w:tcPr>
          <w:p w:rsidR="00451FDD" w:rsidRPr="0098550A" w:rsidRDefault="00451FDD" w:rsidP="008E3E8C"/>
        </w:tc>
        <w:tc>
          <w:tcPr>
            <w:tcW w:w="4680" w:type="dxa"/>
          </w:tcPr>
          <w:p w:rsidR="00451FDD" w:rsidRPr="0098550A" w:rsidRDefault="00451FDD" w:rsidP="008E3E8C">
            <w:r w:rsidRPr="0098550A">
              <w:t>Учить записывать с доски предложения с именами собственными; совершенство</w:t>
            </w:r>
            <w:r>
              <w:t xml:space="preserve">вать умения анализировать слово, </w:t>
            </w:r>
            <w:r w:rsidRPr="0098550A">
              <w:t>предложение</w:t>
            </w:r>
          </w:p>
        </w:tc>
        <w:tc>
          <w:tcPr>
            <w:tcW w:w="2880" w:type="dxa"/>
          </w:tcPr>
          <w:p w:rsidR="00451FDD" w:rsidRPr="0098550A" w:rsidRDefault="00451FDD" w:rsidP="008E3E8C">
            <w:r w:rsidRPr="0098550A">
              <w:t>Составление алгоритма выполнения задания.</w:t>
            </w:r>
          </w:p>
          <w:p w:rsidR="00451FDD" w:rsidRPr="0098550A" w:rsidRDefault="00451FDD" w:rsidP="008E3E8C">
            <w:r w:rsidRPr="0098550A">
              <w:t>Чтение и письмо предложений с именами собственными.</w:t>
            </w:r>
          </w:p>
          <w:p w:rsidR="00451FDD" w:rsidRPr="0098550A" w:rsidRDefault="00451FDD" w:rsidP="008E3E8C">
            <w:r w:rsidRPr="0098550A">
              <w:t>Индивидуальная.</w:t>
            </w:r>
          </w:p>
        </w:tc>
        <w:tc>
          <w:tcPr>
            <w:tcW w:w="2700" w:type="dxa"/>
          </w:tcPr>
          <w:p w:rsidR="00451FDD" w:rsidRPr="0098550A" w:rsidRDefault="00451FDD" w:rsidP="008E3E8C">
            <w:r w:rsidRPr="0098550A">
              <w:rPr>
                <w:b/>
              </w:rPr>
              <w:t>Личностные</w:t>
            </w:r>
            <w:r w:rsidRPr="0098550A">
              <w:t xml:space="preserve"> (контроль процесса и результата деятельности) рефлексия </w:t>
            </w:r>
            <w:r w:rsidRPr="0098550A">
              <w:rPr>
                <w:b/>
              </w:rPr>
              <w:t xml:space="preserve">Познавательные </w:t>
            </w:r>
            <w:r w:rsidRPr="0098550A">
              <w:t>(применять правила и инструкции)</w:t>
            </w:r>
          </w:p>
          <w:p w:rsidR="00451FDD" w:rsidRPr="0098550A" w:rsidRDefault="00451FDD" w:rsidP="008E3E8C"/>
        </w:tc>
      </w:tr>
      <w:tr w:rsidR="00451FDD" w:rsidRPr="0098550A" w:rsidTr="00421099">
        <w:trPr>
          <w:trHeight w:val="150"/>
        </w:trPr>
        <w:tc>
          <w:tcPr>
            <w:tcW w:w="1008" w:type="dxa"/>
          </w:tcPr>
          <w:p w:rsidR="00451FDD" w:rsidRPr="0098550A" w:rsidRDefault="00451FDD" w:rsidP="008E3E8C">
            <w:r w:rsidRPr="0098550A">
              <w:t>52.</w:t>
            </w:r>
          </w:p>
        </w:tc>
        <w:tc>
          <w:tcPr>
            <w:tcW w:w="2340" w:type="dxa"/>
          </w:tcPr>
          <w:p w:rsidR="00451FDD" w:rsidRPr="0098550A" w:rsidRDefault="00451FDD" w:rsidP="008E3E8C">
            <w:r w:rsidRPr="0098550A">
              <w:t>Строчная ь. Отработка соединений</w:t>
            </w:r>
          </w:p>
        </w:tc>
        <w:tc>
          <w:tcPr>
            <w:tcW w:w="1620" w:type="dxa"/>
          </w:tcPr>
          <w:p w:rsidR="00451FDD" w:rsidRPr="0098550A" w:rsidRDefault="00451FDD" w:rsidP="008E3E8C"/>
        </w:tc>
        <w:tc>
          <w:tcPr>
            <w:tcW w:w="4680" w:type="dxa"/>
          </w:tcPr>
          <w:p w:rsidR="00451FDD" w:rsidRPr="0098550A" w:rsidRDefault="00451FDD" w:rsidP="008E3E8C">
            <w:r w:rsidRPr="0098550A">
              <w:t>Сформировать в памяти  у уч – ся  чётко дифференцированный зрительно – двигательный образ строчной буквы «ь»; продолжить формирование умений делить слово на слоги, выделять голосом ударный звук в слове.</w:t>
            </w:r>
          </w:p>
        </w:tc>
        <w:tc>
          <w:tcPr>
            <w:tcW w:w="2880" w:type="dxa"/>
          </w:tcPr>
          <w:p w:rsidR="00451FDD" w:rsidRPr="0098550A" w:rsidRDefault="00451FDD" w:rsidP="008E3E8C">
            <w:r w:rsidRPr="0098550A">
              <w:t>Моделирование.</w:t>
            </w:r>
          </w:p>
          <w:p w:rsidR="00451FDD" w:rsidRPr="0098550A" w:rsidRDefault="00451FDD" w:rsidP="008E3E8C">
            <w:r w:rsidRPr="0098550A">
              <w:t>Письмо строчной буквы ь.</w:t>
            </w:r>
          </w:p>
          <w:p w:rsidR="00451FDD" w:rsidRPr="0098550A" w:rsidRDefault="00451FDD" w:rsidP="008E3E8C">
            <w:r w:rsidRPr="0098550A">
              <w:t>Коллективная.</w:t>
            </w:r>
          </w:p>
        </w:tc>
        <w:tc>
          <w:tcPr>
            <w:tcW w:w="2700" w:type="dxa"/>
          </w:tcPr>
          <w:p w:rsidR="00451FDD" w:rsidRPr="0098550A" w:rsidRDefault="00451FDD" w:rsidP="008E3E8C">
            <w:r w:rsidRPr="0098550A">
              <w:rPr>
                <w:b/>
              </w:rPr>
              <w:t>Личностные</w:t>
            </w:r>
            <w:r w:rsidRPr="0098550A">
              <w:t xml:space="preserve"> (контроль процесса и результата деятельности) рефлексия </w:t>
            </w:r>
            <w:r w:rsidRPr="0098550A">
              <w:rPr>
                <w:b/>
              </w:rPr>
              <w:t>Познавательные</w:t>
            </w:r>
            <w:r w:rsidRPr="0098550A">
              <w:t xml:space="preserve"> (применять правила и инструкции)</w:t>
            </w:r>
          </w:p>
          <w:p w:rsidR="00451FDD" w:rsidRPr="0098550A" w:rsidRDefault="00451FDD" w:rsidP="008E3E8C">
            <w:r w:rsidRPr="0098550A">
              <w:rPr>
                <w:b/>
              </w:rPr>
              <w:t>Коммуникативные</w:t>
            </w:r>
            <w:r w:rsidRPr="0098550A">
              <w:t xml:space="preserve"> (умение выражать свои мысли).</w:t>
            </w:r>
          </w:p>
        </w:tc>
      </w:tr>
      <w:tr w:rsidR="00451FDD" w:rsidRPr="0098550A" w:rsidTr="00421099">
        <w:trPr>
          <w:trHeight w:val="150"/>
        </w:trPr>
        <w:tc>
          <w:tcPr>
            <w:tcW w:w="15228" w:type="dxa"/>
            <w:gridSpan w:val="6"/>
          </w:tcPr>
          <w:p w:rsidR="00451FDD" w:rsidRPr="0098550A" w:rsidRDefault="00451FDD" w:rsidP="008E3E8C">
            <w:pPr>
              <w:pStyle w:val="BodyTex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8550A">
              <w:rPr>
                <w:rFonts w:ascii="Times New Roman" w:hAnsi="Times New Roman" w:cs="Times New Roman"/>
                <w:i/>
                <w:sz w:val="24"/>
                <w:szCs w:val="24"/>
              </w:rPr>
              <w:t>Изучение букв, обозначающих парные по звонкости-глухости согласные звуки.</w:t>
            </w:r>
          </w:p>
          <w:p w:rsidR="00451FDD" w:rsidRPr="0098550A" w:rsidRDefault="00451FDD" w:rsidP="008E3E8C">
            <w:pPr>
              <w:rPr>
                <w:i/>
              </w:rPr>
            </w:pPr>
          </w:p>
        </w:tc>
      </w:tr>
      <w:tr w:rsidR="00451FDD" w:rsidRPr="0098550A" w:rsidTr="00421099">
        <w:trPr>
          <w:trHeight w:val="150"/>
        </w:trPr>
        <w:tc>
          <w:tcPr>
            <w:tcW w:w="1008" w:type="dxa"/>
          </w:tcPr>
          <w:p w:rsidR="00451FDD" w:rsidRPr="0098550A" w:rsidRDefault="00451FDD" w:rsidP="008E3E8C">
            <w:r w:rsidRPr="0098550A">
              <w:t>53</w:t>
            </w:r>
          </w:p>
        </w:tc>
        <w:tc>
          <w:tcPr>
            <w:tcW w:w="2340" w:type="dxa"/>
          </w:tcPr>
          <w:p w:rsidR="00451FDD" w:rsidRPr="0098550A" w:rsidRDefault="00451FDD" w:rsidP="008E3E8C">
            <w:r w:rsidRPr="0098550A">
              <w:t>Строчная д.</w:t>
            </w:r>
          </w:p>
        </w:tc>
        <w:tc>
          <w:tcPr>
            <w:tcW w:w="1620" w:type="dxa"/>
          </w:tcPr>
          <w:p w:rsidR="00451FDD" w:rsidRPr="0098550A" w:rsidRDefault="00451FDD" w:rsidP="008E3E8C"/>
        </w:tc>
        <w:tc>
          <w:tcPr>
            <w:tcW w:w="4680" w:type="dxa"/>
          </w:tcPr>
          <w:p w:rsidR="00451FDD" w:rsidRPr="0098550A" w:rsidRDefault="00451FDD" w:rsidP="008E3E8C">
            <w:r w:rsidRPr="0098550A">
              <w:t>Сформировать в памяти  у уч – ся  чётко дифференцированный зрительно – двигательный образ строчной буквы «д»; учить находить в слове парные согласные звуки, продолжить формирование умений делить слово на слоги, выделять голосом ударный звук в слове.</w:t>
            </w:r>
          </w:p>
        </w:tc>
        <w:tc>
          <w:tcPr>
            <w:tcW w:w="2880" w:type="dxa"/>
          </w:tcPr>
          <w:p w:rsidR="00451FDD" w:rsidRPr="0098550A" w:rsidRDefault="00451FDD" w:rsidP="008E3E8C">
            <w:r w:rsidRPr="0098550A">
              <w:t>Моделирование.</w:t>
            </w:r>
          </w:p>
          <w:p w:rsidR="00451FDD" w:rsidRPr="0098550A" w:rsidRDefault="00451FDD" w:rsidP="008E3E8C">
            <w:r w:rsidRPr="0098550A">
              <w:t>Письмо строчной буквы ь.</w:t>
            </w:r>
          </w:p>
          <w:p w:rsidR="00451FDD" w:rsidRPr="0098550A" w:rsidRDefault="00451FDD" w:rsidP="008E3E8C">
            <w:r w:rsidRPr="0098550A">
              <w:t>Индивидуальная.</w:t>
            </w:r>
          </w:p>
        </w:tc>
        <w:tc>
          <w:tcPr>
            <w:tcW w:w="2700" w:type="dxa"/>
          </w:tcPr>
          <w:p w:rsidR="00451FDD" w:rsidRPr="0098550A" w:rsidRDefault="00451FDD" w:rsidP="008E3E8C">
            <w:r w:rsidRPr="0098550A">
              <w:rPr>
                <w:b/>
              </w:rPr>
              <w:t>Личностные</w:t>
            </w:r>
            <w:r w:rsidRPr="0098550A">
              <w:t xml:space="preserve"> (контроль процесса и результата деятельности) рефлексия </w:t>
            </w:r>
            <w:r w:rsidRPr="0098550A">
              <w:rPr>
                <w:b/>
              </w:rPr>
              <w:t>Познавательные</w:t>
            </w:r>
            <w:r w:rsidRPr="0098550A">
              <w:t xml:space="preserve"> (применять правила и инструкции)</w:t>
            </w:r>
          </w:p>
          <w:p w:rsidR="00451FDD" w:rsidRPr="0098550A" w:rsidRDefault="00451FDD" w:rsidP="008E3E8C">
            <w:r w:rsidRPr="0098550A">
              <w:rPr>
                <w:b/>
              </w:rPr>
              <w:t>Коммуникативные</w:t>
            </w:r>
            <w:r w:rsidRPr="0098550A">
              <w:t xml:space="preserve"> (умение выражать свои мысли).</w:t>
            </w:r>
          </w:p>
        </w:tc>
      </w:tr>
      <w:tr w:rsidR="00451FDD" w:rsidRPr="0098550A" w:rsidTr="00421099">
        <w:trPr>
          <w:trHeight w:val="150"/>
        </w:trPr>
        <w:tc>
          <w:tcPr>
            <w:tcW w:w="1008" w:type="dxa"/>
          </w:tcPr>
          <w:p w:rsidR="00451FDD" w:rsidRPr="0098550A" w:rsidRDefault="00451FDD" w:rsidP="008E3E8C">
            <w:r w:rsidRPr="0098550A">
              <w:t>54</w:t>
            </w:r>
          </w:p>
        </w:tc>
        <w:tc>
          <w:tcPr>
            <w:tcW w:w="2340" w:type="dxa"/>
          </w:tcPr>
          <w:p w:rsidR="00451FDD" w:rsidRPr="0098550A" w:rsidRDefault="00451FDD" w:rsidP="008E3E8C">
            <w:r w:rsidRPr="0098550A">
              <w:t>Прописная Д.</w:t>
            </w:r>
          </w:p>
        </w:tc>
        <w:tc>
          <w:tcPr>
            <w:tcW w:w="1620" w:type="dxa"/>
          </w:tcPr>
          <w:p w:rsidR="00451FDD" w:rsidRPr="0098550A" w:rsidRDefault="00451FDD" w:rsidP="008E3E8C"/>
        </w:tc>
        <w:tc>
          <w:tcPr>
            <w:tcW w:w="4680" w:type="dxa"/>
          </w:tcPr>
          <w:p w:rsidR="00451FDD" w:rsidRPr="0098550A" w:rsidRDefault="00451FDD" w:rsidP="008E3E8C">
            <w:r w:rsidRPr="0098550A">
              <w:t>Сформировать в памяти  у уч – ся  чётко дифференцированный зрительно – двигательный образ заглавной буквы «Д»; учить находить в слове парные согласные звуки,  продолжить формирование умений делить слово на слоги, выделять голосом ударный звук в слове.</w:t>
            </w:r>
          </w:p>
        </w:tc>
        <w:tc>
          <w:tcPr>
            <w:tcW w:w="2880" w:type="dxa"/>
          </w:tcPr>
          <w:p w:rsidR="00451FDD" w:rsidRPr="0098550A" w:rsidRDefault="00451FDD" w:rsidP="008E3E8C">
            <w:r w:rsidRPr="0098550A">
              <w:t>Моделирование.</w:t>
            </w:r>
          </w:p>
          <w:p w:rsidR="00451FDD" w:rsidRPr="0098550A" w:rsidRDefault="00451FDD" w:rsidP="008E3E8C"/>
          <w:p w:rsidR="00451FDD" w:rsidRPr="0098550A" w:rsidRDefault="00451FDD" w:rsidP="008E3E8C">
            <w:r w:rsidRPr="0098550A">
              <w:t>Письмо строчной буквы ь.</w:t>
            </w:r>
          </w:p>
          <w:p w:rsidR="00451FDD" w:rsidRPr="0098550A" w:rsidRDefault="00451FDD" w:rsidP="008E3E8C">
            <w:r w:rsidRPr="0098550A">
              <w:t>Коллективная.</w:t>
            </w:r>
          </w:p>
        </w:tc>
        <w:tc>
          <w:tcPr>
            <w:tcW w:w="2700" w:type="dxa"/>
          </w:tcPr>
          <w:p w:rsidR="00451FDD" w:rsidRPr="0098550A" w:rsidRDefault="00451FDD" w:rsidP="008E3E8C">
            <w:r w:rsidRPr="0098550A">
              <w:rPr>
                <w:b/>
              </w:rPr>
              <w:t>Личностные</w:t>
            </w:r>
            <w:r w:rsidRPr="0098550A">
              <w:t xml:space="preserve"> (контроль процесса и результата деятельности) рефлексия </w:t>
            </w:r>
            <w:r w:rsidRPr="0098550A">
              <w:rPr>
                <w:b/>
              </w:rPr>
              <w:t xml:space="preserve">Познавательные </w:t>
            </w:r>
            <w:r w:rsidRPr="0098550A">
              <w:t>(применять правила и инструкции)</w:t>
            </w:r>
          </w:p>
          <w:p w:rsidR="00451FDD" w:rsidRPr="0098550A" w:rsidRDefault="00451FDD" w:rsidP="008E3E8C">
            <w:r w:rsidRPr="0098550A">
              <w:rPr>
                <w:b/>
              </w:rPr>
              <w:t>Коммуникативные</w:t>
            </w:r>
            <w:r w:rsidRPr="0098550A">
              <w:t xml:space="preserve"> (умение выражать свои мысли).</w:t>
            </w:r>
          </w:p>
        </w:tc>
      </w:tr>
      <w:tr w:rsidR="00451FDD" w:rsidRPr="0098550A" w:rsidTr="00421099">
        <w:trPr>
          <w:trHeight w:val="150"/>
        </w:trPr>
        <w:tc>
          <w:tcPr>
            <w:tcW w:w="1008" w:type="dxa"/>
          </w:tcPr>
          <w:p w:rsidR="00451FDD" w:rsidRPr="0098550A" w:rsidRDefault="00451FDD" w:rsidP="008E3E8C">
            <w:r w:rsidRPr="0098550A">
              <w:t>55</w:t>
            </w:r>
          </w:p>
        </w:tc>
        <w:tc>
          <w:tcPr>
            <w:tcW w:w="2340" w:type="dxa"/>
          </w:tcPr>
          <w:p w:rsidR="00451FDD" w:rsidRPr="0098550A" w:rsidRDefault="00451FDD" w:rsidP="008E3E8C">
            <w:r w:rsidRPr="0098550A">
              <w:t>Составление предложений из данных слов, списывание одного предложения с именем.</w:t>
            </w:r>
          </w:p>
        </w:tc>
        <w:tc>
          <w:tcPr>
            <w:tcW w:w="1620" w:type="dxa"/>
          </w:tcPr>
          <w:p w:rsidR="00451FDD" w:rsidRPr="0098550A" w:rsidRDefault="00451FDD" w:rsidP="008E3E8C"/>
        </w:tc>
        <w:tc>
          <w:tcPr>
            <w:tcW w:w="4680" w:type="dxa"/>
          </w:tcPr>
          <w:p w:rsidR="00451FDD" w:rsidRPr="0098550A" w:rsidRDefault="00451FDD" w:rsidP="008E3E8C">
            <w:r w:rsidRPr="0098550A">
              <w:t>Учить составлять предложения по схемам и записывать данные предложения; учить анализировать слово, предложение, воспринятые на слух</w:t>
            </w:r>
          </w:p>
          <w:p w:rsidR="00451FDD" w:rsidRPr="0098550A" w:rsidRDefault="00451FDD" w:rsidP="008E3E8C"/>
        </w:tc>
        <w:tc>
          <w:tcPr>
            <w:tcW w:w="2880" w:type="dxa"/>
          </w:tcPr>
          <w:p w:rsidR="00451FDD" w:rsidRPr="0098550A" w:rsidRDefault="00451FDD" w:rsidP="008E3E8C">
            <w:r w:rsidRPr="0098550A">
              <w:t>Составление и списывание предложений.</w:t>
            </w:r>
          </w:p>
          <w:p w:rsidR="00451FDD" w:rsidRPr="0098550A" w:rsidRDefault="00451FDD" w:rsidP="008E3E8C">
            <w:r w:rsidRPr="0098550A">
              <w:t>Индивидуальная.</w:t>
            </w:r>
          </w:p>
        </w:tc>
        <w:tc>
          <w:tcPr>
            <w:tcW w:w="2700" w:type="dxa"/>
          </w:tcPr>
          <w:p w:rsidR="00451FDD" w:rsidRPr="0098550A" w:rsidRDefault="00451FDD" w:rsidP="008E3E8C">
            <w:r w:rsidRPr="0098550A">
              <w:rPr>
                <w:b/>
              </w:rPr>
              <w:t>Личностные</w:t>
            </w:r>
            <w:r w:rsidRPr="0098550A">
              <w:t xml:space="preserve"> (контроль процесса и результата деятельности) рефлексия </w:t>
            </w:r>
            <w:r w:rsidRPr="0098550A">
              <w:rPr>
                <w:b/>
              </w:rPr>
              <w:t>Познавательные</w:t>
            </w:r>
            <w:r w:rsidRPr="0098550A">
              <w:t xml:space="preserve"> (применять правила и инструкции)</w:t>
            </w:r>
          </w:p>
          <w:p w:rsidR="00451FDD" w:rsidRPr="0098550A" w:rsidRDefault="00451FDD" w:rsidP="008E3E8C"/>
        </w:tc>
      </w:tr>
      <w:tr w:rsidR="00451FDD" w:rsidRPr="0098550A" w:rsidTr="00421099">
        <w:trPr>
          <w:trHeight w:val="150"/>
        </w:trPr>
        <w:tc>
          <w:tcPr>
            <w:tcW w:w="1008" w:type="dxa"/>
          </w:tcPr>
          <w:p w:rsidR="00451FDD" w:rsidRPr="0098550A" w:rsidRDefault="00451FDD" w:rsidP="008E3E8C">
            <w:r w:rsidRPr="0098550A">
              <w:t>56</w:t>
            </w:r>
          </w:p>
        </w:tc>
        <w:tc>
          <w:tcPr>
            <w:tcW w:w="2340" w:type="dxa"/>
          </w:tcPr>
          <w:p w:rsidR="00451FDD" w:rsidRPr="0098550A" w:rsidRDefault="00451FDD" w:rsidP="008E3E8C">
            <w:r w:rsidRPr="0098550A">
              <w:t>Строчная т.</w:t>
            </w:r>
          </w:p>
        </w:tc>
        <w:tc>
          <w:tcPr>
            <w:tcW w:w="1620" w:type="dxa"/>
          </w:tcPr>
          <w:p w:rsidR="00451FDD" w:rsidRPr="0098550A" w:rsidRDefault="00451FDD" w:rsidP="008E3E8C"/>
        </w:tc>
        <w:tc>
          <w:tcPr>
            <w:tcW w:w="4680" w:type="dxa"/>
          </w:tcPr>
          <w:p w:rsidR="00451FDD" w:rsidRPr="0098550A" w:rsidRDefault="00451FDD" w:rsidP="008E3E8C">
            <w:r w:rsidRPr="0098550A">
              <w:t>Сформировать в памяти  у уч – ся  чётко дифференцированный зрительно – двигательный образ строчной буквы «т»; учить находить в слове парные согласные звуки, продолжить формирование умений делить слово на слоги, выделять голосом ударный звук в слове.</w:t>
            </w:r>
          </w:p>
        </w:tc>
        <w:tc>
          <w:tcPr>
            <w:tcW w:w="2880" w:type="dxa"/>
          </w:tcPr>
          <w:p w:rsidR="00451FDD" w:rsidRPr="0098550A" w:rsidRDefault="00451FDD" w:rsidP="008E3E8C">
            <w:r w:rsidRPr="0098550A">
              <w:t>Моделирование.</w:t>
            </w:r>
          </w:p>
          <w:p w:rsidR="00451FDD" w:rsidRPr="0098550A" w:rsidRDefault="00451FDD" w:rsidP="008E3E8C">
            <w:r w:rsidRPr="0098550A">
              <w:t>Письмо строчной буквы т.</w:t>
            </w:r>
          </w:p>
          <w:p w:rsidR="00451FDD" w:rsidRPr="0098550A" w:rsidRDefault="00451FDD" w:rsidP="008E3E8C">
            <w:r w:rsidRPr="0098550A">
              <w:t>Индивидуальная.</w:t>
            </w:r>
          </w:p>
        </w:tc>
        <w:tc>
          <w:tcPr>
            <w:tcW w:w="2700" w:type="dxa"/>
          </w:tcPr>
          <w:p w:rsidR="00451FDD" w:rsidRPr="0098550A" w:rsidRDefault="00451FDD" w:rsidP="008E3E8C">
            <w:r w:rsidRPr="0098550A">
              <w:rPr>
                <w:b/>
              </w:rPr>
              <w:t>Личностные</w:t>
            </w:r>
            <w:r w:rsidRPr="0098550A">
              <w:t xml:space="preserve"> (контроль процесса и результата деятельности) рефлексия </w:t>
            </w:r>
            <w:r w:rsidRPr="0098550A">
              <w:rPr>
                <w:b/>
              </w:rPr>
              <w:t>Познавательные</w:t>
            </w:r>
            <w:r w:rsidRPr="0098550A">
              <w:t xml:space="preserve"> (применять правила и инструкции)</w:t>
            </w:r>
          </w:p>
          <w:p w:rsidR="00451FDD" w:rsidRPr="0098550A" w:rsidRDefault="00451FDD" w:rsidP="008E3E8C">
            <w:r w:rsidRPr="0098550A">
              <w:rPr>
                <w:b/>
              </w:rPr>
              <w:t xml:space="preserve">Коммуникативные </w:t>
            </w:r>
            <w:r w:rsidRPr="0098550A">
              <w:t>(умение выражать свои мысли).</w:t>
            </w:r>
          </w:p>
        </w:tc>
      </w:tr>
      <w:tr w:rsidR="00451FDD" w:rsidRPr="0098550A" w:rsidTr="00421099">
        <w:trPr>
          <w:trHeight w:val="150"/>
        </w:trPr>
        <w:tc>
          <w:tcPr>
            <w:tcW w:w="1008" w:type="dxa"/>
          </w:tcPr>
          <w:p w:rsidR="00451FDD" w:rsidRPr="0098550A" w:rsidRDefault="00451FDD" w:rsidP="008E3E8C">
            <w:r w:rsidRPr="0098550A">
              <w:t>57</w:t>
            </w:r>
          </w:p>
        </w:tc>
        <w:tc>
          <w:tcPr>
            <w:tcW w:w="2340" w:type="dxa"/>
          </w:tcPr>
          <w:p w:rsidR="00451FDD" w:rsidRPr="0098550A" w:rsidRDefault="00451FDD" w:rsidP="008E3E8C">
            <w:r w:rsidRPr="0098550A">
              <w:t>Прописная Т.</w:t>
            </w:r>
          </w:p>
        </w:tc>
        <w:tc>
          <w:tcPr>
            <w:tcW w:w="1620" w:type="dxa"/>
          </w:tcPr>
          <w:p w:rsidR="00451FDD" w:rsidRPr="0098550A" w:rsidRDefault="00451FDD" w:rsidP="008E3E8C"/>
        </w:tc>
        <w:tc>
          <w:tcPr>
            <w:tcW w:w="4680" w:type="dxa"/>
          </w:tcPr>
          <w:p w:rsidR="00451FDD" w:rsidRPr="0098550A" w:rsidRDefault="00451FDD" w:rsidP="008E3E8C">
            <w:r w:rsidRPr="0098550A">
              <w:t>Сформировать в памяти  у уч – ся  чётко дифференцированный зрительно – двигательный образ заглавной буквы «Т»; учить находить в слове парные согласные звуки, продолжить формирование умений делить слово на слоги, выделять голосом ударный звук в слове.</w:t>
            </w:r>
          </w:p>
        </w:tc>
        <w:tc>
          <w:tcPr>
            <w:tcW w:w="2880" w:type="dxa"/>
          </w:tcPr>
          <w:p w:rsidR="00451FDD" w:rsidRPr="0098550A" w:rsidRDefault="00451FDD" w:rsidP="008E3E8C">
            <w:r w:rsidRPr="0098550A">
              <w:t>Моделирование.</w:t>
            </w:r>
          </w:p>
          <w:p w:rsidR="00451FDD" w:rsidRPr="0098550A" w:rsidRDefault="00451FDD" w:rsidP="008E3E8C">
            <w:r w:rsidRPr="0098550A">
              <w:t>Письмо заглавной буквы Т.</w:t>
            </w:r>
          </w:p>
          <w:p w:rsidR="00451FDD" w:rsidRPr="0098550A" w:rsidRDefault="00451FDD" w:rsidP="008E3E8C">
            <w:r w:rsidRPr="0098550A">
              <w:t>Индивидуальная.</w:t>
            </w:r>
          </w:p>
        </w:tc>
        <w:tc>
          <w:tcPr>
            <w:tcW w:w="2700" w:type="dxa"/>
          </w:tcPr>
          <w:p w:rsidR="00451FDD" w:rsidRPr="0098550A" w:rsidRDefault="00451FDD" w:rsidP="008E3E8C">
            <w:r w:rsidRPr="0098550A">
              <w:rPr>
                <w:b/>
              </w:rPr>
              <w:t>Личностные</w:t>
            </w:r>
            <w:r w:rsidRPr="0098550A">
              <w:t xml:space="preserve"> (контроль процесса и результата деятельности) рефлексия </w:t>
            </w:r>
            <w:r w:rsidRPr="0098550A">
              <w:rPr>
                <w:b/>
              </w:rPr>
              <w:t>Познавательные</w:t>
            </w:r>
            <w:r w:rsidRPr="0098550A">
              <w:t xml:space="preserve"> (применять правила и инструкции)</w:t>
            </w:r>
          </w:p>
          <w:p w:rsidR="00451FDD" w:rsidRPr="0098550A" w:rsidRDefault="00451FDD" w:rsidP="008E3E8C">
            <w:r w:rsidRPr="0098550A">
              <w:rPr>
                <w:b/>
              </w:rPr>
              <w:t xml:space="preserve">Коммуникативные </w:t>
            </w:r>
            <w:r w:rsidRPr="0098550A">
              <w:t>(умение выражать свои мысли).</w:t>
            </w:r>
          </w:p>
        </w:tc>
      </w:tr>
      <w:tr w:rsidR="00451FDD" w:rsidRPr="0098550A" w:rsidTr="00421099">
        <w:trPr>
          <w:trHeight w:val="150"/>
        </w:trPr>
        <w:tc>
          <w:tcPr>
            <w:tcW w:w="1008" w:type="dxa"/>
          </w:tcPr>
          <w:p w:rsidR="00451FDD" w:rsidRPr="0098550A" w:rsidRDefault="00451FDD" w:rsidP="008E3E8C">
            <w:r w:rsidRPr="0098550A">
              <w:t>58</w:t>
            </w:r>
          </w:p>
        </w:tc>
        <w:tc>
          <w:tcPr>
            <w:tcW w:w="2340" w:type="dxa"/>
          </w:tcPr>
          <w:p w:rsidR="00451FDD" w:rsidRPr="0098550A" w:rsidRDefault="00451FDD" w:rsidP="008E3E8C">
            <w:r w:rsidRPr="0098550A">
              <w:t>Работа над смыслоразличительной ролью звуков.</w:t>
            </w:r>
          </w:p>
        </w:tc>
        <w:tc>
          <w:tcPr>
            <w:tcW w:w="1620" w:type="dxa"/>
          </w:tcPr>
          <w:p w:rsidR="00451FDD" w:rsidRPr="0098550A" w:rsidRDefault="00451FDD" w:rsidP="008E3E8C"/>
        </w:tc>
        <w:tc>
          <w:tcPr>
            <w:tcW w:w="4680" w:type="dxa"/>
          </w:tcPr>
          <w:p w:rsidR="00451FDD" w:rsidRPr="0098550A" w:rsidRDefault="00451FDD" w:rsidP="008E3E8C">
            <w:r>
              <w:t xml:space="preserve">Учить анализировать слово, </w:t>
            </w:r>
            <w:r w:rsidRPr="0098550A">
              <w:t>предложение, воспринятые на слух, соотносить их со схемами и моделями.</w:t>
            </w:r>
          </w:p>
        </w:tc>
        <w:tc>
          <w:tcPr>
            <w:tcW w:w="2880" w:type="dxa"/>
          </w:tcPr>
          <w:p w:rsidR="00451FDD" w:rsidRPr="0098550A" w:rsidRDefault="00451FDD" w:rsidP="008E3E8C">
            <w:r w:rsidRPr="0098550A">
              <w:t>Моделирование.</w:t>
            </w:r>
          </w:p>
          <w:p w:rsidR="00451FDD" w:rsidRPr="0098550A" w:rsidRDefault="00451FDD" w:rsidP="008E3E8C">
            <w:r w:rsidRPr="0098550A">
              <w:t>Коллективная.</w:t>
            </w:r>
          </w:p>
        </w:tc>
        <w:tc>
          <w:tcPr>
            <w:tcW w:w="2700" w:type="dxa"/>
          </w:tcPr>
          <w:p w:rsidR="00451FDD" w:rsidRPr="0098550A" w:rsidRDefault="00451FDD" w:rsidP="008E3E8C">
            <w:r w:rsidRPr="0098550A">
              <w:rPr>
                <w:b/>
              </w:rPr>
              <w:t>Личностные</w:t>
            </w:r>
            <w:r w:rsidRPr="0098550A">
              <w:t xml:space="preserve"> (контроль процесса и результата деятельности) рефлексия </w:t>
            </w:r>
            <w:r w:rsidRPr="0098550A">
              <w:rPr>
                <w:b/>
              </w:rPr>
              <w:t xml:space="preserve">Познавательные </w:t>
            </w:r>
            <w:r w:rsidRPr="0098550A">
              <w:t>(применять правила и инструкции)</w:t>
            </w:r>
          </w:p>
          <w:p w:rsidR="00451FDD" w:rsidRPr="0098550A" w:rsidRDefault="00451FDD" w:rsidP="008E3E8C"/>
        </w:tc>
      </w:tr>
      <w:tr w:rsidR="00451FDD" w:rsidRPr="0098550A" w:rsidTr="00421099">
        <w:trPr>
          <w:trHeight w:val="150"/>
        </w:trPr>
        <w:tc>
          <w:tcPr>
            <w:tcW w:w="1008" w:type="dxa"/>
          </w:tcPr>
          <w:p w:rsidR="00451FDD" w:rsidRPr="0098550A" w:rsidRDefault="00451FDD" w:rsidP="008E3E8C">
            <w:r w:rsidRPr="0098550A">
              <w:t>59</w:t>
            </w:r>
          </w:p>
        </w:tc>
        <w:tc>
          <w:tcPr>
            <w:tcW w:w="2340" w:type="dxa"/>
          </w:tcPr>
          <w:p w:rsidR="00451FDD" w:rsidRPr="0098550A" w:rsidRDefault="00451FDD" w:rsidP="008E3E8C">
            <w:r w:rsidRPr="0098550A">
              <w:t>Строчная з.</w:t>
            </w:r>
          </w:p>
        </w:tc>
        <w:tc>
          <w:tcPr>
            <w:tcW w:w="1620" w:type="dxa"/>
          </w:tcPr>
          <w:p w:rsidR="00451FDD" w:rsidRPr="0098550A" w:rsidRDefault="00451FDD" w:rsidP="008E3E8C"/>
        </w:tc>
        <w:tc>
          <w:tcPr>
            <w:tcW w:w="4680" w:type="dxa"/>
          </w:tcPr>
          <w:p w:rsidR="00451FDD" w:rsidRPr="0098550A" w:rsidRDefault="00451FDD" w:rsidP="008E3E8C">
            <w:r w:rsidRPr="0098550A">
              <w:t>Сформировать в памяти  у уч – ся  чётко дифференцированный зрительно – двигательный образ строчной буквы «з»; учить находить в слове парные согласные звуки, продолжить формирование умений делить слово на слоги, выделять голосом ударный звук в слове.</w:t>
            </w:r>
          </w:p>
        </w:tc>
        <w:tc>
          <w:tcPr>
            <w:tcW w:w="2880" w:type="dxa"/>
          </w:tcPr>
          <w:p w:rsidR="00451FDD" w:rsidRPr="0098550A" w:rsidRDefault="00451FDD" w:rsidP="008E3E8C">
            <w:r w:rsidRPr="0098550A">
              <w:t>Моделирование</w:t>
            </w:r>
          </w:p>
          <w:p w:rsidR="00451FDD" w:rsidRPr="0098550A" w:rsidRDefault="00451FDD" w:rsidP="008E3E8C"/>
          <w:p w:rsidR="00451FDD" w:rsidRPr="0098550A" w:rsidRDefault="00451FDD" w:rsidP="008E3E8C">
            <w:r w:rsidRPr="0098550A">
              <w:t>Письмо строчной буквы з.</w:t>
            </w:r>
          </w:p>
          <w:p w:rsidR="00451FDD" w:rsidRPr="0098550A" w:rsidRDefault="00451FDD" w:rsidP="008E3E8C">
            <w:r w:rsidRPr="0098550A">
              <w:t>Индивидуальная.</w:t>
            </w:r>
          </w:p>
        </w:tc>
        <w:tc>
          <w:tcPr>
            <w:tcW w:w="2700" w:type="dxa"/>
          </w:tcPr>
          <w:p w:rsidR="00451FDD" w:rsidRPr="0098550A" w:rsidRDefault="00451FDD" w:rsidP="008E3E8C">
            <w:r w:rsidRPr="0098550A">
              <w:rPr>
                <w:b/>
              </w:rPr>
              <w:t>Личностные</w:t>
            </w:r>
            <w:r w:rsidRPr="0098550A">
              <w:t xml:space="preserve"> (контроль процесса и результата деятельности) рефлексия </w:t>
            </w:r>
            <w:r w:rsidRPr="0098550A">
              <w:rPr>
                <w:b/>
              </w:rPr>
              <w:t xml:space="preserve">Познавательные </w:t>
            </w:r>
            <w:r w:rsidRPr="0098550A">
              <w:t>(применять правила и инструкции)</w:t>
            </w:r>
          </w:p>
          <w:p w:rsidR="00451FDD" w:rsidRPr="0098550A" w:rsidRDefault="00451FDD" w:rsidP="008E3E8C">
            <w:r w:rsidRPr="0098550A">
              <w:rPr>
                <w:b/>
              </w:rPr>
              <w:t xml:space="preserve">Коммуникативные </w:t>
            </w:r>
            <w:r w:rsidRPr="0098550A">
              <w:t>(умение выражать свои мысли).</w:t>
            </w:r>
          </w:p>
        </w:tc>
      </w:tr>
      <w:tr w:rsidR="00451FDD" w:rsidRPr="0098550A" w:rsidTr="00421099">
        <w:trPr>
          <w:trHeight w:val="150"/>
        </w:trPr>
        <w:tc>
          <w:tcPr>
            <w:tcW w:w="1008" w:type="dxa"/>
          </w:tcPr>
          <w:p w:rsidR="00451FDD" w:rsidRPr="0098550A" w:rsidRDefault="00451FDD" w:rsidP="008E3E8C">
            <w:r w:rsidRPr="0098550A">
              <w:t>60</w:t>
            </w:r>
          </w:p>
        </w:tc>
        <w:tc>
          <w:tcPr>
            <w:tcW w:w="2340" w:type="dxa"/>
          </w:tcPr>
          <w:p w:rsidR="00451FDD" w:rsidRPr="0098550A" w:rsidRDefault="00451FDD" w:rsidP="008E3E8C">
            <w:r w:rsidRPr="0098550A">
              <w:t>Работа над алгоритмом записи слов под диктовку и самопроверки: темп, орфографическое чтение по слогам.</w:t>
            </w:r>
          </w:p>
        </w:tc>
        <w:tc>
          <w:tcPr>
            <w:tcW w:w="1620" w:type="dxa"/>
          </w:tcPr>
          <w:p w:rsidR="00451FDD" w:rsidRPr="0098550A" w:rsidRDefault="00451FDD" w:rsidP="008E3E8C"/>
        </w:tc>
        <w:tc>
          <w:tcPr>
            <w:tcW w:w="4680" w:type="dxa"/>
          </w:tcPr>
          <w:p w:rsidR="00451FDD" w:rsidRPr="0098550A" w:rsidRDefault="00451FDD" w:rsidP="008E3E8C">
            <w:r w:rsidRPr="0098550A">
              <w:t>Учить выполнять письмо под диктовку; совершенствовать умение анализировать слово и составлять его звукобуквенную схему.</w:t>
            </w:r>
          </w:p>
        </w:tc>
        <w:tc>
          <w:tcPr>
            <w:tcW w:w="2880" w:type="dxa"/>
          </w:tcPr>
          <w:p w:rsidR="00451FDD" w:rsidRPr="0098550A" w:rsidRDefault="00451FDD" w:rsidP="008E3E8C">
            <w:r w:rsidRPr="0098550A">
              <w:t>Письмо под диктовку.</w:t>
            </w:r>
          </w:p>
          <w:p w:rsidR="00451FDD" w:rsidRPr="0098550A" w:rsidRDefault="00451FDD" w:rsidP="008E3E8C">
            <w:r w:rsidRPr="0098550A">
              <w:t>Индивидуальная.</w:t>
            </w:r>
          </w:p>
        </w:tc>
        <w:tc>
          <w:tcPr>
            <w:tcW w:w="2700" w:type="dxa"/>
          </w:tcPr>
          <w:p w:rsidR="00451FDD" w:rsidRPr="0098550A" w:rsidRDefault="00451FDD" w:rsidP="008E3E8C">
            <w:r w:rsidRPr="0098550A">
              <w:rPr>
                <w:b/>
              </w:rPr>
              <w:t>Личностные</w:t>
            </w:r>
            <w:r w:rsidRPr="0098550A">
              <w:t xml:space="preserve"> (контроль процесса и результата деятельности) рефлексия </w:t>
            </w:r>
            <w:r w:rsidRPr="0098550A">
              <w:rPr>
                <w:b/>
              </w:rPr>
              <w:t xml:space="preserve">Познавательные </w:t>
            </w:r>
            <w:r w:rsidRPr="0098550A">
              <w:t>(применять правила и инструкции)</w:t>
            </w:r>
          </w:p>
          <w:p w:rsidR="00451FDD" w:rsidRPr="0098550A" w:rsidRDefault="00451FDD" w:rsidP="008E3E8C"/>
        </w:tc>
      </w:tr>
      <w:tr w:rsidR="00451FDD" w:rsidRPr="0098550A" w:rsidTr="00421099">
        <w:trPr>
          <w:trHeight w:val="150"/>
        </w:trPr>
        <w:tc>
          <w:tcPr>
            <w:tcW w:w="1008" w:type="dxa"/>
          </w:tcPr>
          <w:p w:rsidR="00451FDD" w:rsidRPr="0098550A" w:rsidRDefault="00451FDD" w:rsidP="008E3E8C">
            <w:r w:rsidRPr="0098550A">
              <w:t>61</w:t>
            </w:r>
          </w:p>
        </w:tc>
        <w:tc>
          <w:tcPr>
            <w:tcW w:w="2340" w:type="dxa"/>
          </w:tcPr>
          <w:p w:rsidR="00451FDD" w:rsidRPr="0098550A" w:rsidRDefault="00451FDD" w:rsidP="008E3E8C">
            <w:r w:rsidRPr="0098550A">
              <w:t>Прописная З. Отработка соединений.</w:t>
            </w:r>
          </w:p>
        </w:tc>
        <w:tc>
          <w:tcPr>
            <w:tcW w:w="1620" w:type="dxa"/>
          </w:tcPr>
          <w:p w:rsidR="00451FDD" w:rsidRPr="0098550A" w:rsidRDefault="00451FDD" w:rsidP="008E3E8C"/>
        </w:tc>
        <w:tc>
          <w:tcPr>
            <w:tcW w:w="4680" w:type="dxa"/>
          </w:tcPr>
          <w:p w:rsidR="00451FDD" w:rsidRPr="0098550A" w:rsidRDefault="00451FDD" w:rsidP="008E3E8C">
            <w:r w:rsidRPr="0098550A">
              <w:t>Сформировать в памяти  у уч – ся  чётко дифференцированный зрительно – двигательный образ заглавной буквы «З»; учить находить в слове парные согласные звуки, продолжить формирование умений делить слово на слоги, выделять голосом ударный звук в слове.</w:t>
            </w:r>
          </w:p>
        </w:tc>
        <w:tc>
          <w:tcPr>
            <w:tcW w:w="2880" w:type="dxa"/>
          </w:tcPr>
          <w:p w:rsidR="00451FDD" w:rsidRPr="0098550A" w:rsidRDefault="00451FDD" w:rsidP="008E3E8C">
            <w:r w:rsidRPr="0098550A">
              <w:t>Моделирование.</w:t>
            </w:r>
          </w:p>
          <w:p w:rsidR="00451FDD" w:rsidRPr="0098550A" w:rsidRDefault="00451FDD" w:rsidP="008E3E8C"/>
          <w:p w:rsidR="00451FDD" w:rsidRPr="0098550A" w:rsidRDefault="00451FDD" w:rsidP="008E3E8C">
            <w:r w:rsidRPr="0098550A">
              <w:t>Письмо заглавной буквы З.</w:t>
            </w:r>
          </w:p>
          <w:p w:rsidR="00451FDD" w:rsidRPr="0098550A" w:rsidRDefault="00451FDD" w:rsidP="008E3E8C">
            <w:r w:rsidRPr="0098550A">
              <w:t>Коллективная.</w:t>
            </w:r>
          </w:p>
        </w:tc>
        <w:tc>
          <w:tcPr>
            <w:tcW w:w="2700" w:type="dxa"/>
          </w:tcPr>
          <w:p w:rsidR="00451FDD" w:rsidRPr="0098550A" w:rsidRDefault="00451FDD" w:rsidP="008E3E8C">
            <w:r w:rsidRPr="0098550A">
              <w:rPr>
                <w:b/>
              </w:rPr>
              <w:t>Личностные</w:t>
            </w:r>
            <w:r w:rsidRPr="0098550A">
              <w:t xml:space="preserve"> (контроль процесса и результата деятельности) рефлексия </w:t>
            </w:r>
            <w:r w:rsidRPr="0098550A">
              <w:rPr>
                <w:b/>
              </w:rPr>
              <w:t xml:space="preserve">Познавательные </w:t>
            </w:r>
            <w:r w:rsidRPr="0098550A">
              <w:t>(применять правила и инструкции)</w:t>
            </w:r>
          </w:p>
          <w:p w:rsidR="00451FDD" w:rsidRPr="0098550A" w:rsidRDefault="00451FDD" w:rsidP="008E3E8C">
            <w:r w:rsidRPr="0098550A">
              <w:rPr>
                <w:b/>
              </w:rPr>
              <w:t xml:space="preserve">Коммуникативные </w:t>
            </w:r>
            <w:r w:rsidRPr="0098550A">
              <w:t>(умение выражать свои мысли).</w:t>
            </w:r>
          </w:p>
        </w:tc>
      </w:tr>
      <w:tr w:rsidR="00451FDD" w:rsidRPr="0098550A" w:rsidTr="00421099">
        <w:trPr>
          <w:trHeight w:val="150"/>
        </w:trPr>
        <w:tc>
          <w:tcPr>
            <w:tcW w:w="1008" w:type="dxa"/>
          </w:tcPr>
          <w:p w:rsidR="00451FDD" w:rsidRPr="0098550A" w:rsidRDefault="00451FDD" w:rsidP="008E3E8C">
            <w:r w:rsidRPr="0098550A">
              <w:t>62</w:t>
            </w:r>
          </w:p>
        </w:tc>
        <w:tc>
          <w:tcPr>
            <w:tcW w:w="2340" w:type="dxa"/>
          </w:tcPr>
          <w:p w:rsidR="00451FDD" w:rsidRPr="0098550A" w:rsidRDefault="00451FDD" w:rsidP="008E3E8C">
            <w:r w:rsidRPr="0098550A">
              <w:t>Строчная с.</w:t>
            </w:r>
          </w:p>
        </w:tc>
        <w:tc>
          <w:tcPr>
            <w:tcW w:w="1620" w:type="dxa"/>
          </w:tcPr>
          <w:p w:rsidR="00451FDD" w:rsidRPr="0098550A" w:rsidRDefault="00451FDD" w:rsidP="008E3E8C"/>
        </w:tc>
        <w:tc>
          <w:tcPr>
            <w:tcW w:w="4680" w:type="dxa"/>
          </w:tcPr>
          <w:p w:rsidR="00451FDD" w:rsidRPr="0098550A" w:rsidRDefault="00451FDD" w:rsidP="008E3E8C">
            <w:r w:rsidRPr="0098550A">
              <w:t>Сформировать в памяти  у уч – ся  чётко дифференцированный зрительно – двигательный образ строчной буквы «с»; учить находить в слове парные согласные звуки, продолжить формирование умений делить слово на слоги, выделять голосом ударный звук в слове.</w:t>
            </w:r>
          </w:p>
        </w:tc>
        <w:tc>
          <w:tcPr>
            <w:tcW w:w="2880" w:type="dxa"/>
          </w:tcPr>
          <w:p w:rsidR="00451FDD" w:rsidRPr="0098550A" w:rsidRDefault="00451FDD" w:rsidP="008E3E8C">
            <w:r w:rsidRPr="0098550A">
              <w:t>Моделирование.</w:t>
            </w:r>
          </w:p>
          <w:p w:rsidR="00451FDD" w:rsidRPr="0098550A" w:rsidRDefault="00451FDD" w:rsidP="008E3E8C"/>
          <w:p w:rsidR="00451FDD" w:rsidRPr="0098550A" w:rsidRDefault="00451FDD" w:rsidP="008E3E8C">
            <w:r w:rsidRPr="0098550A">
              <w:t>Письмо строчной буквы с.</w:t>
            </w:r>
          </w:p>
          <w:p w:rsidR="00451FDD" w:rsidRPr="0098550A" w:rsidRDefault="00451FDD" w:rsidP="008E3E8C">
            <w:r w:rsidRPr="0098550A">
              <w:t>Индивидуальная.</w:t>
            </w:r>
          </w:p>
        </w:tc>
        <w:tc>
          <w:tcPr>
            <w:tcW w:w="2700" w:type="dxa"/>
          </w:tcPr>
          <w:p w:rsidR="00451FDD" w:rsidRPr="0098550A" w:rsidRDefault="00451FDD" w:rsidP="008E3E8C">
            <w:r w:rsidRPr="0098550A">
              <w:rPr>
                <w:b/>
              </w:rPr>
              <w:t>Личностные</w:t>
            </w:r>
            <w:r w:rsidRPr="0098550A">
              <w:t xml:space="preserve"> (контроль процесса и результата деятельности) рефлексия </w:t>
            </w:r>
            <w:r w:rsidRPr="0098550A">
              <w:rPr>
                <w:b/>
              </w:rPr>
              <w:t xml:space="preserve">Познавательные </w:t>
            </w:r>
            <w:r w:rsidRPr="0098550A">
              <w:t>(применять правила и инструкции)</w:t>
            </w:r>
          </w:p>
          <w:p w:rsidR="00451FDD" w:rsidRPr="0098550A" w:rsidRDefault="00451FDD" w:rsidP="008E3E8C">
            <w:r w:rsidRPr="0098550A">
              <w:rPr>
                <w:b/>
              </w:rPr>
              <w:t xml:space="preserve">Коммуникативные </w:t>
            </w:r>
            <w:r w:rsidRPr="0098550A">
              <w:t>(умение выражать свои мысли).</w:t>
            </w:r>
          </w:p>
        </w:tc>
      </w:tr>
      <w:tr w:rsidR="00451FDD" w:rsidRPr="0098550A" w:rsidTr="00421099">
        <w:trPr>
          <w:trHeight w:val="150"/>
        </w:trPr>
        <w:tc>
          <w:tcPr>
            <w:tcW w:w="1008" w:type="dxa"/>
          </w:tcPr>
          <w:p w:rsidR="00451FDD" w:rsidRPr="0098550A" w:rsidRDefault="00451FDD" w:rsidP="008E3E8C">
            <w:r w:rsidRPr="0098550A">
              <w:t>63</w:t>
            </w:r>
          </w:p>
        </w:tc>
        <w:tc>
          <w:tcPr>
            <w:tcW w:w="2340" w:type="dxa"/>
          </w:tcPr>
          <w:p w:rsidR="00451FDD" w:rsidRPr="0098550A" w:rsidRDefault="00451FDD" w:rsidP="008E3E8C">
            <w:r w:rsidRPr="0098550A">
              <w:t>Прописная С.</w:t>
            </w:r>
          </w:p>
        </w:tc>
        <w:tc>
          <w:tcPr>
            <w:tcW w:w="1620" w:type="dxa"/>
          </w:tcPr>
          <w:p w:rsidR="00451FDD" w:rsidRPr="0098550A" w:rsidRDefault="00451FDD" w:rsidP="008E3E8C"/>
        </w:tc>
        <w:tc>
          <w:tcPr>
            <w:tcW w:w="4680" w:type="dxa"/>
          </w:tcPr>
          <w:p w:rsidR="00451FDD" w:rsidRPr="0098550A" w:rsidRDefault="00451FDD" w:rsidP="008E3E8C">
            <w:r w:rsidRPr="0098550A">
              <w:t>Сформировать в памяти  у уч – ся  чётко дифференцированный зрительно – двигательный образ заглавной буквы «С»; учить находить в слове парные согласные звуки, продолжить формирование умений делить слово на слоги, выделять голосом ударный звук в слове.</w:t>
            </w:r>
          </w:p>
        </w:tc>
        <w:tc>
          <w:tcPr>
            <w:tcW w:w="2880" w:type="dxa"/>
          </w:tcPr>
          <w:p w:rsidR="00451FDD" w:rsidRPr="0098550A" w:rsidRDefault="00451FDD" w:rsidP="008E3E8C">
            <w:r w:rsidRPr="0098550A">
              <w:t>Моделирование.</w:t>
            </w:r>
          </w:p>
          <w:p w:rsidR="00451FDD" w:rsidRPr="0098550A" w:rsidRDefault="00451FDD" w:rsidP="008E3E8C"/>
          <w:p w:rsidR="00451FDD" w:rsidRPr="0098550A" w:rsidRDefault="00451FDD" w:rsidP="008E3E8C">
            <w:r w:rsidRPr="0098550A">
              <w:t>Письмо заглавной буквы с.</w:t>
            </w:r>
          </w:p>
          <w:p w:rsidR="00451FDD" w:rsidRPr="0098550A" w:rsidRDefault="00451FDD" w:rsidP="008E3E8C">
            <w:r w:rsidRPr="0098550A">
              <w:t>Индивидуальная.</w:t>
            </w:r>
          </w:p>
        </w:tc>
        <w:tc>
          <w:tcPr>
            <w:tcW w:w="2700" w:type="dxa"/>
          </w:tcPr>
          <w:p w:rsidR="00451FDD" w:rsidRPr="0098550A" w:rsidRDefault="00451FDD" w:rsidP="008E3E8C">
            <w:r w:rsidRPr="0098550A">
              <w:rPr>
                <w:b/>
              </w:rPr>
              <w:t>Личностные</w:t>
            </w:r>
            <w:r w:rsidRPr="0098550A">
              <w:t xml:space="preserve"> (контроль процесса и результата деятельности) рефлексия </w:t>
            </w:r>
            <w:r w:rsidRPr="0098550A">
              <w:rPr>
                <w:b/>
              </w:rPr>
              <w:t xml:space="preserve">Познавательные </w:t>
            </w:r>
            <w:r w:rsidRPr="0098550A">
              <w:t>(применять правила и инструкции)</w:t>
            </w:r>
          </w:p>
          <w:p w:rsidR="00451FDD" w:rsidRPr="0098550A" w:rsidRDefault="00451FDD" w:rsidP="008E3E8C">
            <w:r w:rsidRPr="0098550A">
              <w:rPr>
                <w:b/>
              </w:rPr>
              <w:t xml:space="preserve">Коммуникативные </w:t>
            </w:r>
            <w:r w:rsidRPr="0098550A">
              <w:t>(умение выражать свои мысли).</w:t>
            </w:r>
          </w:p>
        </w:tc>
      </w:tr>
      <w:tr w:rsidR="00451FDD" w:rsidRPr="0098550A" w:rsidTr="00421099">
        <w:trPr>
          <w:trHeight w:val="150"/>
        </w:trPr>
        <w:tc>
          <w:tcPr>
            <w:tcW w:w="1008" w:type="dxa"/>
          </w:tcPr>
          <w:p w:rsidR="00451FDD" w:rsidRPr="0098550A" w:rsidRDefault="00451FDD" w:rsidP="008E3E8C">
            <w:r w:rsidRPr="0098550A">
              <w:t>64</w:t>
            </w:r>
          </w:p>
        </w:tc>
        <w:tc>
          <w:tcPr>
            <w:tcW w:w="2340" w:type="dxa"/>
          </w:tcPr>
          <w:p w:rsidR="00451FDD" w:rsidRPr="0098550A" w:rsidRDefault="00451FDD" w:rsidP="008E3E8C">
            <w:r w:rsidRPr="0098550A">
              <w:t>Работа над алгоритмом списывания предложения и самопроверки.</w:t>
            </w:r>
          </w:p>
        </w:tc>
        <w:tc>
          <w:tcPr>
            <w:tcW w:w="1620" w:type="dxa"/>
          </w:tcPr>
          <w:p w:rsidR="00451FDD" w:rsidRPr="0098550A" w:rsidRDefault="00451FDD" w:rsidP="008E3E8C"/>
        </w:tc>
        <w:tc>
          <w:tcPr>
            <w:tcW w:w="4680" w:type="dxa"/>
          </w:tcPr>
          <w:p w:rsidR="00451FDD" w:rsidRPr="0098550A" w:rsidRDefault="00451FDD" w:rsidP="008E3E8C">
            <w:r w:rsidRPr="0098550A">
              <w:t>Учить выполнять списывание предложений; совершенствовать умение анализировать слово, предложение, воспринятые на слух.</w:t>
            </w:r>
          </w:p>
        </w:tc>
        <w:tc>
          <w:tcPr>
            <w:tcW w:w="2880" w:type="dxa"/>
          </w:tcPr>
          <w:p w:rsidR="00451FDD" w:rsidRPr="0098550A" w:rsidRDefault="00451FDD" w:rsidP="008E3E8C">
            <w:r w:rsidRPr="0098550A">
              <w:t>Списывание предложений.</w:t>
            </w:r>
          </w:p>
          <w:p w:rsidR="00451FDD" w:rsidRDefault="00451FDD" w:rsidP="008E3E8C">
            <w:r w:rsidRPr="0098550A">
              <w:t>Составление предложений по схеме.</w:t>
            </w:r>
          </w:p>
          <w:p w:rsidR="00451FDD" w:rsidRPr="0098550A" w:rsidRDefault="00451FDD" w:rsidP="008E3E8C">
            <w:r>
              <w:t>Работа в парах.</w:t>
            </w:r>
          </w:p>
        </w:tc>
        <w:tc>
          <w:tcPr>
            <w:tcW w:w="2700" w:type="dxa"/>
          </w:tcPr>
          <w:p w:rsidR="00451FDD" w:rsidRPr="0098550A" w:rsidRDefault="00451FDD" w:rsidP="008E3E8C">
            <w:r w:rsidRPr="0098550A">
              <w:rPr>
                <w:b/>
              </w:rPr>
              <w:t>Личностные</w:t>
            </w:r>
            <w:r w:rsidRPr="0098550A">
              <w:t xml:space="preserve"> (контроль процесса и результата деятельности) рефлексия </w:t>
            </w:r>
            <w:r w:rsidRPr="0098550A">
              <w:rPr>
                <w:b/>
              </w:rPr>
              <w:t xml:space="preserve">Познавательные </w:t>
            </w:r>
            <w:r w:rsidRPr="0098550A">
              <w:t>(применять правила и инструкции)</w:t>
            </w:r>
          </w:p>
          <w:p w:rsidR="00451FDD" w:rsidRPr="0098550A" w:rsidRDefault="00451FDD" w:rsidP="008E3E8C"/>
        </w:tc>
      </w:tr>
      <w:tr w:rsidR="00451FDD" w:rsidRPr="0098550A" w:rsidTr="00421099">
        <w:trPr>
          <w:trHeight w:val="150"/>
        </w:trPr>
        <w:tc>
          <w:tcPr>
            <w:tcW w:w="1008" w:type="dxa"/>
          </w:tcPr>
          <w:p w:rsidR="00451FDD" w:rsidRPr="0098550A" w:rsidRDefault="00451FDD" w:rsidP="008E3E8C">
            <w:r w:rsidRPr="0098550A">
              <w:t>65</w:t>
            </w:r>
          </w:p>
        </w:tc>
        <w:tc>
          <w:tcPr>
            <w:tcW w:w="2340" w:type="dxa"/>
          </w:tcPr>
          <w:p w:rsidR="00451FDD" w:rsidRPr="0098550A" w:rsidRDefault="00451FDD" w:rsidP="008E3E8C">
            <w:r w:rsidRPr="0098550A">
              <w:t>Буквы С,с и З, з.</w:t>
            </w:r>
          </w:p>
        </w:tc>
        <w:tc>
          <w:tcPr>
            <w:tcW w:w="1620" w:type="dxa"/>
          </w:tcPr>
          <w:p w:rsidR="00451FDD" w:rsidRPr="0098550A" w:rsidRDefault="00451FDD" w:rsidP="008E3E8C"/>
        </w:tc>
        <w:tc>
          <w:tcPr>
            <w:tcW w:w="4680" w:type="dxa"/>
          </w:tcPr>
          <w:p w:rsidR="00451FDD" w:rsidRPr="0098550A" w:rsidRDefault="00451FDD" w:rsidP="008E3E8C">
            <w:r w:rsidRPr="0098550A">
              <w:t>Продолжить формирование умений делить слово на слоги.</w:t>
            </w:r>
            <w:r>
              <w:t xml:space="preserve"> </w:t>
            </w:r>
            <w:r w:rsidRPr="0098550A">
              <w:t>выделять голосом ударный звук в слове; учить анализировать слово, предложение, воспринятые на слух.</w:t>
            </w:r>
          </w:p>
        </w:tc>
        <w:tc>
          <w:tcPr>
            <w:tcW w:w="2880" w:type="dxa"/>
          </w:tcPr>
          <w:p w:rsidR="00451FDD" w:rsidRPr="0098550A" w:rsidRDefault="00451FDD" w:rsidP="008E3E8C">
            <w:r w:rsidRPr="0098550A">
              <w:t>Письмо строчной и заглавной букв С,с и З,з</w:t>
            </w:r>
          </w:p>
          <w:p w:rsidR="00451FDD" w:rsidRPr="0098550A" w:rsidRDefault="00451FDD" w:rsidP="008E3E8C">
            <w:r w:rsidRPr="0098550A">
              <w:t>Коллективная.</w:t>
            </w:r>
          </w:p>
        </w:tc>
        <w:tc>
          <w:tcPr>
            <w:tcW w:w="2700" w:type="dxa"/>
          </w:tcPr>
          <w:p w:rsidR="00451FDD" w:rsidRPr="0098550A" w:rsidRDefault="00451FDD" w:rsidP="008E3E8C">
            <w:r w:rsidRPr="0098550A">
              <w:rPr>
                <w:b/>
              </w:rPr>
              <w:t>Личностные</w:t>
            </w:r>
            <w:r w:rsidRPr="0098550A">
              <w:t xml:space="preserve"> (контроль процесса и результата деятельности) рефлексия </w:t>
            </w:r>
            <w:r w:rsidRPr="0098550A">
              <w:rPr>
                <w:b/>
              </w:rPr>
              <w:t xml:space="preserve">Познавательные </w:t>
            </w:r>
            <w:r w:rsidRPr="0098550A">
              <w:t>(применять правила и инструкции)</w:t>
            </w:r>
          </w:p>
          <w:p w:rsidR="00451FDD" w:rsidRPr="0098550A" w:rsidRDefault="00451FDD" w:rsidP="008E3E8C">
            <w:r w:rsidRPr="0098550A">
              <w:rPr>
                <w:b/>
              </w:rPr>
              <w:t xml:space="preserve">Коммуникативные </w:t>
            </w:r>
            <w:r w:rsidRPr="0098550A">
              <w:t>(умение выражать свои мысли).</w:t>
            </w:r>
          </w:p>
        </w:tc>
      </w:tr>
      <w:tr w:rsidR="00451FDD" w:rsidRPr="0098550A" w:rsidTr="00421099">
        <w:trPr>
          <w:trHeight w:val="150"/>
        </w:trPr>
        <w:tc>
          <w:tcPr>
            <w:tcW w:w="1008" w:type="dxa"/>
          </w:tcPr>
          <w:p w:rsidR="00451FDD" w:rsidRPr="0098550A" w:rsidRDefault="00451FDD" w:rsidP="008E3E8C">
            <w:r w:rsidRPr="0098550A">
              <w:t>66</w:t>
            </w:r>
          </w:p>
        </w:tc>
        <w:tc>
          <w:tcPr>
            <w:tcW w:w="2340" w:type="dxa"/>
          </w:tcPr>
          <w:p w:rsidR="00451FDD" w:rsidRPr="0098550A" w:rsidRDefault="00451FDD" w:rsidP="008E3E8C">
            <w:r w:rsidRPr="0098550A">
              <w:t>Строчная г.</w:t>
            </w:r>
          </w:p>
        </w:tc>
        <w:tc>
          <w:tcPr>
            <w:tcW w:w="1620" w:type="dxa"/>
          </w:tcPr>
          <w:p w:rsidR="00451FDD" w:rsidRPr="0098550A" w:rsidRDefault="00451FDD" w:rsidP="008E3E8C"/>
        </w:tc>
        <w:tc>
          <w:tcPr>
            <w:tcW w:w="4680" w:type="dxa"/>
          </w:tcPr>
          <w:p w:rsidR="00451FDD" w:rsidRPr="0098550A" w:rsidRDefault="00451FDD" w:rsidP="008E3E8C">
            <w:r w:rsidRPr="0098550A">
              <w:t>Сформировать в памяти  у уч – ся  чётко дифференцированный зрительно – двигательный образ строчной буквы «г»; учить находить в слове парные согласные звуки, продолжить формирование умений делить слово на слоги, выделять голосом ударный звук в слове.</w:t>
            </w:r>
          </w:p>
        </w:tc>
        <w:tc>
          <w:tcPr>
            <w:tcW w:w="2880" w:type="dxa"/>
          </w:tcPr>
          <w:p w:rsidR="00451FDD" w:rsidRPr="0098550A" w:rsidRDefault="00451FDD" w:rsidP="008E3E8C">
            <w:r w:rsidRPr="0098550A">
              <w:t>Моделирование</w:t>
            </w:r>
          </w:p>
          <w:p w:rsidR="00451FDD" w:rsidRPr="0098550A" w:rsidRDefault="00451FDD" w:rsidP="008E3E8C"/>
          <w:p w:rsidR="00451FDD" w:rsidRPr="0098550A" w:rsidRDefault="00451FDD" w:rsidP="008E3E8C">
            <w:r w:rsidRPr="0098550A">
              <w:t>Письмо строчной буквы г.</w:t>
            </w:r>
          </w:p>
          <w:p w:rsidR="00451FDD" w:rsidRPr="0098550A" w:rsidRDefault="00451FDD" w:rsidP="008E3E8C">
            <w:r w:rsidRPr="0098550A">
              <w:t>Индивидуальная.</w:t>
            </w:r>
          </w:p>
        </w:tc>
        <w:tc>
          <w:tcPr>
            <w:tcW w:w="2700" w:type="dxa"/>
          </w:tcPr>
          <w:p w:rsidR="00451FDD" w:rsidRPr="0098550A" w:rsidRDefault="00451FDD" w:rsidP="008E3E8C">
            <w:r w:rsidRPr="0098550A">
              <w:rPr>
                <w:b/>
              </w:rPr>
              <w:t>Личностные</w:t>
            </w:r>
            <w:r w:rsidRPr="0098550A">
              <w:t xml:space="preserve"> (контроль процесса и результата деятельности) рефлексия </w:t>
            </w:r>
            <w:r w:rsidRPr="0098550A">
              <w:rPr>
                <w:b/>
              </w:rPr>
              <w:t xml:space="preserve">Познавательные </w:t>
            </w:r>
            <w:r w:rsidRPr="0098550A">
              <w:t>(применять правила и инструкции)</w:t>
            </w:r>
          </w:p>
          <w:p w:rsidR="00451FDD" w:rsidRPr="0098550A" w:rsidRDefault="00451FDD" w:rsidP="008E3E8C">
            <w:r w:rsidRPr="0098550A">
              <w:rPr>
                <w:b/>
              </w:rPr>
              <w:t xml:space="preserve">Коммуникативные </w:t>
            </w:r>
            <w:r w:rsidRPr="0098550A">
              <w:t>(умение выражать свои мысли).</w:t>
            </w:r>
          </w:p>
        </w:tc>
      </w:tr>
      <w:tr w:rsidR="00451FDD" w:rsidRPr="0098550A" w:rsidTr="00421099">
        <w:trPr>
          <w:trHeight w:val="150"/>
        </w:trPr>
        <w:tc>
          <w:tcPr>
            <w:tcW w:w="1008" w:type="dxa"/>
          </w:tcPr>
          <w:p w:rsidR="00451FDD" w:rsidRPr="0098550A" w:rsidRDefault="00451FDD" w:rsidP="008E3E8C">
            <w:r w:rsidRPr="0098550A">
              <w:t>67</w:t>
            </w:r>
          </w:p>
        </w:tc>
        <w:tc>
          <w:tcPr>
            <w:tcW w:w="2340" w:type="dxa"/>
          </w:tcPr>
          <w:p w:rsidR="00451FDD" w:rsidRPr="0098550A" w:rsidRDefault="00451FDD" w:rsidP="008E3E8C">
            <w:r w:rsidRPr="0098550A">
              <w:t>Прописная Г.</w:t>
            </w:r>
          </w:p>
        </w:tc>
        <w:tc>
          <w:tcPr>
            <w:tcW w:w="1620" w:type="dxa"/>
          </w:tcPr>
          <w:p w:rsidR="00451FDD" w:rsidRPr="0098550A" w:rsidRDefault="00451FDD" w:rsidP="008E3E8C"/>
        </w:tc>
        <w:tc>
          <w:tcPr>
            <w:tcW w:w="4680" w:type="dxa"/>
          </w:tcPr>
          <w:p w:rsidR="00451FDD" w:rsidRPr="0098550A" w:rsidRDefault="00451FDD" w:rsidP="008E3E8C">
            <w:r w:rsidRPr="0098550A">
              <w:t>Сформировать в памяти  у уч – ся  чётко дифференцированный зрительно – двигательный образ заглавной буквы «Г»; учить находить в слове парные согласные звуки, продолжить формирование умений делить слово на слоги, выделять голосом ударный звук в слове.</w:t>
            </w:r>
          </w:p>
        </w:tc>
        <w:tc>
          <w:tcPr>
            <w:tcW w:w="2880" w:type="dxa"/>
          </w:tcPr>
          <w:p w:rsidR="00451FDD" w:rsidRPr="0098550A" w:rsidRDefault="00451FDD" w:rsidP="008E3E8C">
            <w:r w:rsidRPr="0098550A">
              <w:t>Моделирование.</w:t>
            </w:r>
          </w:p>
          <w:p w:rsidR="00451FDD" w:rsidRPr="0098550A" w:rsidRDefault="00451FDD" w:rsidP="008E3E8C">
            <w:r w:rsidRPr="0098550A">
              <w:t>Письмо заглавной буквы Г.</w:t>
            </w:r>
          </w:p>
          <w:p w:rsidR="00451FDD" w:rsidRPr="0098550A" w:rsidRDefault="00451FDD" w:rsidP="008E3E8C">
            <w:r w:rsidRPr="0098550A">
              <w:t>Индивидуальная.</w:t>
            </w:r>
          </w:p>
        </w:tc>
        <w:tc>
          <w:tcPr>
            <w:tcW w:w="2700" w:type="dxa"/>
          </w:tcPr>
          <w:p w:rsidR="00451FDD" w:rsidRPr="0098550A" w:rsidRDefault="00451FDD" w:rsidP="008E3E8C">
            <w:r w:rsidRPr="0098550A">
              <w:rPr>
                <w:b/>
              </w:rPr>
              <w:t>Личностные</w:t>
            </w:r>
            <w:r w:rsidRPr="0098550A">
              <w:t xml:space="preserve"> (контроль процесса и результата деятельности) рефлексия </w:t>
            </w:r>
            <w:r w:rsidRPr="0098550A">
              <w:rPr>
                <w:b/>
              </w:rPr>
              <w:t xml:space="preserve">Познавательные </w:t>
            </w:r>
            <w:r w:rsidRPr="0098550A">
              <w:t>(применять правила и инструкции)</w:t>
            </w:r>
          </w:p>
          <w:p w:rsidR="00451FDD" w:rsidRPr="0098550A" w:rsidRDefault="00451FDD" w:rsidP="008E3E8C">
            <w:r w:rsidRPr="0098550A">
              <w:rPr>
                <w:b/>
              </w:rPr>
              <w:t xml:space="preserve">Коммуникативные </w:t>
            </w:r>
            <w:r w:rsidRPr="0098550A">
              <w:t>(умение выражать свои мысли).</w:t>
            </w:r>
          </w:p>
        </w:tc>
      </w:tr>
      <w:tr w:rsidR="00451FDD" w:rsidRPr="0098550A" w:rsidTr="00421099">
        <w:trPr>
          <w:trHeight w:val="150"/>
        </w:trPr>
        <w:tc>
          <w:tcPr>
            <w:tcW w:w="1008" w:type="dxa"/>
          </w:tcPr>
          <w:p w:rsidR="00451FDD" w:rsidRPr="0098550A" w:rsidRDefault="00451FDD" w:rsidP="008E3E8C">
            <w:r w:rsidRPr="0098550A">
              <w:t>68</w:t>
            </w:r>
          </w:p>
        </w:tc>
        <w:tc>
          <w:tcPr>
            <w:tcW w:w="2340" w:type="dxa"/>
          </w:tcPr>
          <w:p w:rsidR="00451FDD" w:rsidRPr="0098550A" w:rsidRDefault="00451FDD" w:rsidP="008E3E8C">
            <w:r w:rsidRPr="0098550A">
              <w:t>Строчная к.</w:t>
            </w:r>
          </w:p>
        </w:tc>
        <w:tc>
          <w:tcPr>
            <w:tcW w:w="1620" w:type="dxa"/>
          </w:tcPr>
          <w:p w:rsidR="00451FDD" w:rsidRPr="0098550A" w:rsidRDefault="00451FDD" w:rsidP="008E3E8C"/>
        </w:tc>
        <w:tc>
          <w:tcPr>
            <w:tcW w:w="4680" w:type="dxa"/>
          </w:tcPr>
          <w:p w:rsidR="00451FDD" w:rsidRPr="0098550A" w:rsidRDefault="00451FDD" w:rsidP="008E3E8C">
            <w:r w:rsidRPr="0098550A">
              <w:t>Сформировать в памяти  у уч – ся  чётко дифференцированный зрительно – двигательный образ строчной  буквы «к»; учить находить в слове парные согласные звуки, продолжить формирование умений делить слово на слоги, выделять голосом ударный звук в слове.</w:t>
            </w:r>
          </w:p>
        </w:tc>
        <w:tc>
          <w:tcPr>
            <w:tcW w:w="2880" w:type="dxa"/>
          </w:tcPr>
          <w:p w:rsidR="00451FDD" w:rsidRPr="0098550A" w:rsidRDefault="00451FDD" w:rsidP="008E3E8C">
            <w:r w:rsidRPr="0098550A">
              <w:t>Моделирование.</w:t>
            </w:r>
          </w:p>
          <w:p w:rsidR="00451FDD" w:rsidRPr="0098550A" w:rsidRDefault="00451FDD" w:rsidP="008E3E8C">
            <w:r w:rsidRPr="0098550A">
              <w:t>Письмо строчной буквы к.</w:t>
            </w:r>
          </w:p>
          <w:p w:rsidR="00451FDD" w:rsidRPr="0098550A" w:rsidRDefault="00451FDD" w:rsidP="008E3E8C">
            <w:r w:rsidRPr="0098550A">
              <w:t>Коллективная.</w:t>
            </w:r>
          </w:p>
        </w:tc>
        <w:tc>
          <w:tcPr>
            <w:tcW w:w="2700" w:type="dxa"/>
          </w:tcPr>
          <w:p w:rsidR="00451FDD" w:rsidRPr="0098550A" w:rsidRDefault="00451FDD" w:rsidP="008E3E8C">
            <w:r w:rsidRPr="0098550A">
              <w:rPr>
                <w:b/>
              </w:rPr>
              <w:t>Личностные</w:t>
            </w:r>
            <w:r w:rsidRPr="0098550A">
              <w:t xml:space="preserve"> (контроль процесса и результата деятельности) рефлексия </w:t>
            </w:r>
            <w:r w:rsidRPr="0098550A">
              <w:rPr>
                <w:b/>
              </w:rPr>
              <w:t xml:space="preserve">Познавательные </w:t>
            </w:r>
            <w:r w:rsidRPr="0098550A">
              <w:t>(применять правила и инструкции)</w:t>
            </w:r>
          </w:p>
          <w:p w:rsidR="00451FDD" w:rsidRPr="0098550A" w:rsidRDefault="00451FDD" w:rsidP="008E3E8C">
            <w:r w:rsidRPr="0098550A">
              <w:rPr>
                <w:b/>
              </w:rPr>
              <w:t xml:space="preserve">Коммуникативные </w:t>
            </w:r>
            <w:r w:rsidRPr="0098550A">
              <w:t>(умение выражать свои мысли).</w:t>
            </w:r>
          </w:p>
        </w:tc>
      </w:tr>
      <w:tr w:rsidR="00451FDD" w:rsidRPr="0098550A" w:rsidTr="00421099">
        <w:trPr>
          <w:trHeight w:val="150"/>
        </w:trPr>
        <w:tc>
          <w:tcPr>
            <w:tcW w:w="1008" w:type="dxa"/>
          </w:tcPr>
          <w:p w:rsidR="00451FDD" w:rsidRPr="0098550A" w:rsidRDefault="00451FDD" w:rsidP="008E3E8C">
            <w:r w:rsidRPr="0098550A">
              <w:t>69</w:t>
            </w:r>
          </w:p>
        </w:tc>
        <w:tc>
          <w:tcPr>
            <w:tcW w:w="2340" w:type="dxa"/>
          </w:tcPr>
          <w:p w:rsidR="00451FDD" w:rsidRPr="0098550A" w:rsidRDefault="00451FDD" w:rsidP="008E3E8C">
            <w:r w:rsidRPr="0098550A">
              <w:t>Прописная К.</w:t>
            </w:r>
          </w:p>
        </w:tc>
        <w:tc>
          <w:tcPr>
            <w:tcW w:w="1620" w:type="dxa"/>
          </w:tcPr>
          <w:p w:rsidR="00451FDD" w:rsidRPr="0098550A" w:rsidRDefault="00451FDD" w:rsidP="008E3E8C"/>
        </w:tc>
        <w:tc>
          <w:tcPr>
            <w:tcW w:w="4680" w:type="dxa"/>
          </w:tcPr>
          <w:p w:rsidR="00451FDD" w:rsidRPr="0098550A" w:rsidRDefault="00451FDD" w:rsidP="008E3E8C">
            <w:r w:rsidRPr="0098550A">
              <w:t>Сформировать в памяти  у уч – ся  чётко дифференцированный зрительно – двигательный образ заглавной буквы «К»; учить находить в слове парные согласные звуки, продолжить формирование умений делить слово на слоги, выделять голосом ударный звук в слове.</w:t>
            </w:r>
          </w:p>
        </w:tc>
        <w:tc>
          <w:tcPr>
            <w:tcW w:w="2880" w:type="dxa"/>
          </w:tcPr>
          <w:p w:rsidR="00451FDD" w:rsidRPr="0098550A" w:rsidRDefault="00451FDD" w:rsidP="008E3E8C">
            <w:r w:rsidRPr="0098550A">
              <w:t>Моделирование.</w:t>
            </w:r>
          </w:p>
          <w:p w:rsidR="00451FDD" w:rsidRPr="0098550A" w:rsidRDefault="00451FDD" w:rsidP="008E3E8C"/>
          <w:p w:rsidR="00451FDD" w:rsidRPr="0098550A" w:rsidRDefault="00451FDD" w:rsidP="008E3E8C">
            <w:r w:rsidRPr="0098550A">
              <w:t>Письмо заглавной буквы К.</w:t>
            </w:r>
          </w:p>
          <w:p w:rsidR="00451FDD" w:rsidRPr="0098550A" w:rsidRDefault="00451FDD" w:rsidP="008E3E8C">
            <w:r w:rsidRPr="0098550A">
              <w:t>Индивидуальная.</w:t>
            </w:r>
          </w:p>
        </w:tc>
        <w:tc>
          <w:tcPr>
            <w:tcW w:w="2700" w:type="dxa"/>
          </w:tcPr>
          <w:p w:rsidR="00451FDD" w:rsidRPr="0098550A" w:rsidRDefault="00451FDD" w:rsidP="008E3E8C">
            <w:r w:rsidRPr="0098550A">
              <w:rPr>
                <w:b/>
              </w:rPr>
              <w:t>Личностные</w:t>
            </w:r>
            <w:r w:rsidRPr="0098550A">
              <w:t xml:space="preserve"> (контроль процесса и результата деятельности,  рефлексия) </w:t>
            </w:r>
            <w:r w:rsidRPr="0098550A">
              <w:rPr>
                <w:b/>
              </w:rPr>
              <w:t xml:space="preserve">Познавательные </w:t>
            </w:r>
            <w:r w:rsidRPr="0098550A">
              <w:t>(применять правила и инструкции)</w:t>
            </w:r>
          </w:p>
          <w:p w:rsidR="00451FDD" w:rsidRPr="0098550A" w:rsidRDefault="00451FDD" w:rsidP="008E3E8C">
            <w:r w:rsidRPr="0098550A">
              <w:rPr>
                <w:b/>
              </w:rPr>
              <w:t>Коммуникативные</w:t>
            </w:r>
            <w:r w:rsidRPr="0098550A">
              <w:t xml:space="preserve"> (умение выражать свои мысли).</w:t>
            </w:r>
          </w:p>
        </w:tc>
      </w:tr>
      <w:tr w:rsidR="00451FDD" w:rsidRPr="0098550A" w:rsidTr="00421099">
        <w:trPr>
          <w:trHeight w:val="150"/>
        </w:trPr>
        <w:tc>
          <w:tcPr>
            <w:tcW w:w="1008" w:type="dxa"/>
          </w:tcPr>
          <w:p w:rsidR="00451FDD" w:rsidRPr="0098550A" w:rsidRDefault="00451FDD" w:rsidP="008E3E8C">
            <w:r w:rsidRPr="0098550A">
              <w:t>70</w:t>
            </w:r>
          </w:p>
        </w:tc>
        <w:tc>
          <w:tcPr>
            <w:tcW w:w="2340" w:type="dxa"/>
          </w:tcPr>
          <w:p w:rsidR="00451FDD" w:rsidRPr="0098550A" w:rsidRDefault="00451FDD" w:rsidP="008E3E8C">
            <w:r w:rsidRPr="0098550A">
              <w:t>Работа над алгоритмом записи слов под диктовку и самопроверки: темп, орфографическое чтение по слогам.</w:t>
            </w:r>
          </w:p>
        </w:tc>
        <w:tc>
          <w:tcPr>
            <w:tcW w:w="1620" w:type="dxa"/>
          </w:tcPr>
          <w:p w:rsidR="00451FDD" w:rsidRPr="0098550A" w:rsidRDefault="00451FDD" w:rsidP="008E3E8C"/>
        </w:tc>
        <w:tc>
          <w:tcPr>
            <w:tcW w:w="4680" w:type="dxa"/>
          </w:tcPr>
          <w:p w:rsidR="00451FDD" w:rsidRPr="0098550A" w:rsidRDefault="00451FDD" w:rsidP="008E3E8C">
            <w:r w:rsidRPr="0098550A">
              <w:t>Учить писать слова под диктовку; продолжить формирование умений делить слова на слоги, выделять голосом ударный звук в слове.</w:t>
            </w:r>
          </w:p>
        </w:tc>
        <w:tc>
          <w:tcPr>
            <w:tcW w:w="2880" w:type="dxa"/>
          </w:tcPr>
          <w:p w:rsidR="00451FDD" w:rsidRPr="0098550A" w:rsidRDefault="00451FDD" w:rsidP="008E3E8C">
            <w:r w:rsidRPr="0098550A">
              <w:t>Письмо под диктовку</w:t>
            </w:r>
          </w:p>
          <w:p w:rsidR="00451FDD" w:rsidRPr="0098550A" w:rsidRDefault="00451FDD" w:rsidP="008E3E8C">
            <w:r w:rsidRPr="0098550A">
              <w:t>. Индивидуальная.</w:t>
            </w:r>
          </w:p>
        </w:tc>
        <w:tc>
          <w:tcPr>
            <w:tcW w:w="2700" w:type="dxa"/>
          </w:tcPr>
          <w:p w:rsidR="00451FDD" w:rsidRPr="0098550A" w:rsidRDefault="00451FDD" w:rsidP="008E3E8C">
            <w:r w:rsidRPr="0098550A">
              <w:rPr>
                <w:b/>
              </w:rPr>
              <w:t>Личностные</w:t>
            </w:r>
            <w:r w:rsidRPr="0098550A">
              <w:t xml:space="preserve"> (контроль процесса и результата деятельности) рефлексия </w:t>
            </w:r>
            <w:r w:rsidRPr="0098550A">
              <w:rPr>
                <w:b/>
              </w:rPr>
              <w:t>Познавательные</w:t>
            </w:r>
            <w:r w:rsidRPr="0098550A">
              <w:t xml:space="preserve"> (применять правила и инструкции)</w:t>
            </w:r>
          </w:p>
          <w:p w:rsidR="00451FDD" w:rsidRPr="0098550A" w:rsidRDefault="00451FDD" w:rsidP="008E3E8C"/>
        </w:tc>
      </w:tr>
      <w:tr w:rsidR="00451FDD" w:rsidRPr="0098550A" w:rsidTr="00421099">
        <w:trPr>
          <w:trHeight w:val="150"/>
        </w:trPr>
        <w:tc>
          <w:tcPr>
            <w:tcW w:w="1008" w:type="dxa"/>
          </w:tcPr>
          <w:p w:rsidR="00451FDD" w:rsidRPr="0098550A" w:rsidRDefault="00451FDD" w:rsidP="008E3E8C">
            <w:r w:rsidRPr="0098550A">
              <w:t>71</w:t>
            </w:r>
          </w:p>
        </w:tc>
        <w:tc>
          <w:tcPr>
            <w:tcW w:w="2340" w:type="dxa"/>
          </w:tcPr>
          <w:p w:rsidR="00451FDD" w:rsidRPr="0098550A" w:rsidRDefault="00451FDD" w:rsidP="008E3E8C">
            <w:r w:rsidRPr="0098550A">
              <w:t>Строчная в.</w:t>
            </w:r>
          </w:p>
        </w:tc>
        <w:tc>
          <w:tcPr>
            <w:tcW w:w="1620" w:type="dxa"/>
          </w:tcPr>
          <w:p w:rsidR="00451FDD" w:rsidRPr="0098550A" w:rsidRDefault="00451FDD" w:rsidP="008E3E8C"/>
        </w:tc>
        <w:tc>
          <w:tcPr>
            <w:tcW w:w="4680" w:type="dxa"/>
          </w:tcPr>
          <w:p w:rsidR="00451FDD" w:rsidRPr="0098550A" w:rsidRDefault="00451FDD" w:rsidP="008E3E8C">
            <w:r w:rsidRPr="0098550A">
              <w:t>Сформировать в памяти  у уч – ся  чётко дифференцированный зрительно – двигательный образ строчной  буквы «в»; учить находить в слове парные согласные звуки, продолжить формирование умений делить слово на слоги, выделять голосом ударный звук в слове.</w:t>
            </w:r>
          </w:p>
        </w:tc>
        <w:tc>
          <w:tcPr>
            <w:tcW w:w="2880" w:type="dxa"/>
          </w:tcPr>
          <w:p w:rsidR="00451FDD" w:rsidRPr="0098550A" w:rsidRDefault="00451FDD" w:rsidP="008E3E8C">
            <w:r w:rsidRPr="0098550A">
              <w:t>Моделирование.</w:t>
            </w:r>
          </w:p>
          <w:p w:rsidR="00451FDD" w:rsidRPr="0098550A" w:rsidRDefault="00451FDD" w:rsidP="008E3E8C"/>
          <w:p w:rsidR="00451FDD" w:rsidRDefault="00451FDD" w:rsidP="008E3E8C">
            <w:r w:rsidRPr="0098550A">
              <w:t>Письмо строчной буквы в.</w:t>
            </w:r>
          </w:p>
          <w:p w:rsidR="00451FDD" w:rsidRPr="0098550A" w:rsidRDefault="00451FDD" w:rsidP="008E3E8C">
            <w:r>
              <w:t>Работа в парах.</w:t>
            </w:r>
          </w:p>
        </w:tc>
        <w:tc>
          <w:tcPr>
            <w:tcW w:w="2700" w:type="dxa"/>
          </w:tcPr>
          <w:p w:rsidR="00451FDD" w:rsidRPr="0098550A" w:rsidRDefault="00451FDD" w:rsidP="008E3E8C">
            <w:r w:rsidRPr="0098550A">
              <w:rPr>
                <w:b/>
              </w:rPr>
              <w:t xml:space="preserve">Личностные </w:t>
            </w:r>
            <w:r w:rsidRPr="0098550A">
              <w:t xml:space="preserve">(контроль процесса и результата деятельности) рефлексия </w:t>
            </w:r>
            <w:r w:rsidRPr="0098550A">
              <w:rPr>
                <w:b/>
              </w:rPr>
              <w:t xml:space="preserve">Познавательные </w:t>
            </w:r>
            <w:r w:rsidRPr="0098550A">
              <w:t>(применять правила и инструкции)</w:t>
            </w:r>
          </w:p>
          <w:p w:rsidR="00451FDD" w:rsidRPr="0098550A" w:rsidRDefault="00451FDD" w:rsidP="008E3E8C">
            <w:r w:rsidRPr="0098550A">
              <w:rPr>
                <w:b/>
              </w:rPr>
              <w:t xml:space="preserve">Коммуникативные </w:t>
            </w:r>
            <w:r w:rsidRPr="0098550A">
              <w:t>(умение выражать свои мысли).</w:t>
            </w:r>
          </w:p>
        </w:tc>
      </w:tr>
      <w:tr w:rsidR="00451FDD" w:rsidRPr="0098550A" w:rsidTr="00421099">
        <w:trPr>
          <w:trHeight w:val="150"/>
        </w:trPr>
        <w:tc>
          <w:tcPr>
            <w:tcW w:w="1008" w:type="dxa"/>
          </w:tcPr>
          <w:p w:rsidR="00451FDD" w:rsidRPr="0098550A" w:rsidRDefault="00451FDD" w:rsidP="008E3E8C">
            <w:r w:rsidRPr="0098550A">
              <w:t>72</w:t>
            </w:r>
          </w:p>
        </w:tc>
        <w:tc>
          <w:tcPr>
            <w:tcW w:w="2340" w:type="dxa"/>
          </w:tcPr>
          <w:p w:rsidR="00451FDD" w:rsidRPr="0098550A" w:rsidRDefault="00451FDD" w:rsidP="008E3E8C">
            <w:r w:rsidRPr="0098550A">
              <w:t>Прописная В. отработка соединений.</w:t>
            </w:r>
          </w:p>
        </w:tc>
        <w:tc>
          <w:tcPr>
            <w:tcW w:w="1620" w:type="dxa"/>
          </w:tcPr>
          <w:p w:rsidR="00451FDD" w:rsidRPr="0098550A" w:rsidRDefault="00451FDD" w:rsidP="008E3E8C"/>
        </w:tc>
        <w:tc>
          <w:tcPr>
            <w:tcW w:w="4680" w:type="dxa"/>
          </w:tcPr>
          <w:p w:rsidR="00451FDD" w:rsidRPr="0098550A" w:rsidRDefault="00451FDD" w:rsidP="008E3E8C">
            <w:r w:rsidRPr="0098550A">
              <w:t>Сформировать в памяти  у уч – ся  чётко дифференцированный зрительно – двигательный образ заглавной буквы «В»; учить находить в слове парные согласные звуки, продолжить формирование умений делить слово на слоги, выделять голосом ударный звук в слове.</w:t>
            </w:r>
          </w:p>
        </w:tc>
        <w:tc>
          <w:tcPr>
            <w:tcW w:w="2880" w:type="dxa"/>
          </w:tcPr>
          <w:p w:rsidR="00451FDD" w:rsidRPr="0098550A" w:rsidRDefault="00451FDD" w:rsidP="008E3E8C">
            <w:r w:rsidRPr="0098550A">
              <w:t>Моделирование.</w:t>
            </w:r>
          </w:p>
          <w:p w:rsidR="00451FDD" w:rsidRPr="0098550A" w:rsidRDefault="00451FDD" w:rsidP="008E3E8C"/>
          <w:p w:rsidR="00451FDD" w:rsidRPr="0098550A" w:rsidRDefault="00451FDD" w:rsidP="008E3E8C">
            <w:r w:rsidRPr="0098550A">
              <w:t>Письмо заглавной буквы В</w:t>
            </w:r>
          </w:p>
          <w:p w:rsidR="00451FDD" w:rsidRPr="0098550A" w:rsidRDefault="00451FDD" w:rsidP="008E3E8C">
            <w:r w:rsidRPr="0098550A">
              <w:t>Коллективная.</w:t>
            </w:r>
          </w:p>
        </w:tc>
        <w:tc>
          <w:tcPr>
            <w:tcW w:w="2700" w:type="dxa"/>
          </w:tcPr>
          <w:p w:rsidR="00451FDD" w:rsidRPr="0098550A" w:rsidRDefault="00451FDD" w:rsidP="008E3E8C">
            <w:r w:rsidRPr="0098550A">
              <w:rPr>
                <w:b/>
              </w:rPr>
              <w:t>Личностные</w:t>
            </w:r>
            <w:r w:rsidRPr="0098550A">
              <w:t xml:space="preserve"> (контроль процесса и результата деятельности) рефлексия </w:t>
            </w:r>
            <w:r w:rsidRPr="0098550A">
              <w:rPr>
                <w:b/>
              </w:rPr>
              <w:t xml:space="preserve">Познавательные </w:t>
            </w:r>
            <w:r w:rsidRPr="0098550A">
              <w:t>(применять правила и инструкции)</w:t>
            </w:r>
          </w:p>
          <w:p w:rsidR="00451FDD" w:rsidRPr="0098550A" w:rsidRDefault="00451FDD" w:rsidP="008E3E8C">
            <w:r w:rsidRPr="0098550A">
              <w:rPr>
                <w:b/>
              </w:rPr>
              <w:t>Коммуникативные</w:t>
            </w:r>
            <w:r w:rsidRPr="0098550A">
              <w:t xml:space="preserve"> (умение выражать свои мысли).</w:t>
            </w:r>
          </w:p>
        </w:tc>
      </w:tr>
      <w:tr w:rsidR="00451FDD" w:rsidRPr="0098550A" w:rsidTr="00421099">
        <w:trPr>
          <w:trHeight w:val="150"/>
        </w:trPr>
        <w:tc>
          <w:tcPr>
            <w:tcW w:w="1008" w:type="dxa"/>
          </w:tcPr>
          <w:p w:rsidR="00451FDD" w:rsidRPr="0098550A" w:rsidRDefault="00451FDD" w:rsidP="008E3E8C">
            <w:r w:rsidRPr="0098550A">
              <w:t>73</w:t>
            </w:r>
          </w:p>
        </w:tc>
        <w:tc>
          <w:tcPr>
            <w:tcW w:w="2340" w:type="dxa"/>
          </w:tcPr>
          <w:p w:rsidR="00451FDD" w:rsidRPr="0098550A" w:rsidRDefault="00451FDD" w:rsidP="008E3E8C">
            <w:r w:rsidRPr="0098550A">
              <w:t>Строчная ф.</w:t>
            </w:r>
          </w:p>
        </w:tc>
        <w:tc>
          <w:tcPr>
            <w:tcW w:w="1620" w:type="dxa"/>
          </w:tcPr>
          <w:p w:rsidR="00451FDD" w:rsidRPr="0098550A" w:rsidRDefault="00451FDD" w:rsidP="008E3E8C"/>
        </w:tc>
        <w:tc>
          <w:tcPr>
            <w:tcW w:w="4680" w:type="dxa"/>
          </w:tcPr>
          <w:p w:rsidR="00451FDD" w:rsidRPr="0098550A" w:rsidRDefault="00451FDD" w:rsidP="008E3E8C">
            <w:r w:rsidRPr="0098550A">
              <w:t>Сформировать в памяти  у уч – ся  чётко дифференцированный зрительно – двигательный образ строчной  буквы «ф»; учить находить в слове парные согласные звуки, продолжить формирование умений делить слово на слоги, выделять голосом ударный звук в слове.</w:t>
            </w:r>
          </w:p>
        </w:tc>
        <w:tc>
          <w:tcPr>
            <w:tcW w:w="2880" w:type="dxa"/>
          </w:tcPr>
          <w:p w:rsidR="00451FDD" w:rsidRPr="0098550A" w:rsidRDefault="00451FDD" w:rsidP="008E3E8C">
            <w:r w:rsidRPr="0098550A">
              <w:t>Моделирование.</w:t>
            </w:r>
          </w:p>
          <w:p w:rsidR="00451FDD" w:rsidRPr="0098550A" w:rsidRDefault="00451FDD" w:rsidP="008E3E8C"/>
          <w:p w:rsidR="00451FDD" w:rsidRPr="0098550A" w:rsidRDefault="00451FDD" w:rsidP="008E3E8C">
            <w:r w:rsidRPr="0098550A">
              <w:t>Письмо строчной  буквы ф.</w:t>
            </w:r>
          </w:p>
          <w:p w:rsidR="00451FDD" w:rsidRPr="0098550A" w:rsidRDefault="00451FDD" w:rsidP="008E3E8C">
            <w:r w:rsidRPr="0098550A">
              <w:t>Индивидуальная.</w:t>
            </w:r>
          </w:p>
        </w:tc>
        <w:tc>
          <w:tcPr>
            <w:tcW w:w="2700" w:type="dxa"/>
          </w:tcPr>
          <w:p w:rsidR="00451FDD" w:rsidRPr="0098550A" w:rsidRDefault="00451FDD" w:rsidP="008E3E8C">
            <w:r w:rsidRPr="0098550A">
              <w:rPr>
                <w:b/>
              </w:rPr>
              <w:t>Личностные</w:t>
            </w:r>
            <w:r w:rsidRPr="0098550A">
              <w:t xml:space="preserve"> (контроль процесса и результата деятельности, рефлексия </w:t>
            </w:r>
            <w:r w:rsidRPr="0098550A">
              <w:rPr>
                <w:b/>
              </w:rPr>
              <w:t xml:space="preserve">Познавательные </w:t>
            </w:r>
            <w:r w:rsidRPr="0098550A">
              <w:t>(применять правила и инструкции)</w:t>
            </w:r>
          </w:p>
          <w:p w:rsidR="00451FDD" w:rsidRPr="0098550A" w:rsidRDefault="00451FDD" w:rsidP="008E3E8C">
            <w:r w:rsidRPr="0098550A">
              <w:rPr>
                <w:b/>
              </w:rPr>
              <w:t xml:space="preserve">Коммуникативные </w:t>
            </w:r>
            <w:r w:rsidRPr="0098550A">
              <w:t>(умение выражать свои мысли).</w:t>
            </w:r>
          </w:p>
        </w:tc>
      </w:tr>
      <w:tr w:rsidR="00451FDD" w:rsidRPr="0098550A" w:rsidTr="00421099">
        <w:trPr>
          <w:trHeight w:val="150"/>
        </w:trPr>
        <w:tc>
          <w:tcPr>
            <w:tcW w:w="1008" w:type="dxa"/>
          </w:tcPr>
          <w:p w:rsidR="00451FDD" w:rsidRPr="0098550A" w:rsidRDefault="00451FDD" w:rsidP="008E3E8C">
            <w:r w:rsidRPr="0098550A">
              <w:t>74</w:t>
            </w:r>
          </w:p>
        </w:tc>
        <w:tc>
          <w:tcPr>
            <w:tcW w:w="2340" w:type="dxa"/>
          </w:tcPr>
          <w:p w:rsidR="00451FDD" w:rsidRPr="0098550A" w:rsidRDefault="00451FDD" w:rsidP="008E3E8C">
            <w:r w:rsidRPr="0098550A">
              <w:t>Прописная Ф.</w:t>
            </w:r>
          </w:p>
        </w:tc>
        <w:tc>
          <w:tcPr>
            <w:tcW w:w="1620" w:type="dxa"/>
          </w:tcPr>
          <w:p w:rsidR="00451FDD" w:rsidRPr="0098550A" w:rsidRDefault="00451FDD" w:rsidP="008E3E8C"/>
        </w:tc>
        <w:tc>
          <w:tcPr>
            <w:tcW w:w="4680" w:type="dxa"/>
          </w:tcPr>
          <w:p w:rsidR="00451FDD" w:rsidRPr="0098550A" w:rsidRDefault="00451FDD" w:rsidP="008E3E8C">
            <w:r w:rsidRPr="0098550A">
              <w:t>Сформировать в памяти  у уч – ся  чётко дифференцированный зрительно – двигательный образ заглавной буквы «Ф»; учить находить в слове парные согласные звуки, продолжить формирование умений делить слово на слоги, выделять голосом ударный звук в слове.</w:t>
            </w:r>
          </w:p>
        </w:tc>
        <w:tc>
          <w:tcPr>
            <w:tcW w:w="2880" w:type="dxa"/>
          </w:tcPr>
          <w:p w:rsidR="00451FDD" w:rsidRPr="0098550A" w:rsidRDefault="00451FDD" w:rsidP="008E3E8C">
            <w:r w:rsidRPr="0098550A">
              <w:t>Моделирование.</w:t>
            </w:r>
          </w:p>
          <w:p w:rsidR="00451FDD" w:rsidRPr="0098550A" w:rsidRDefault="00451FDD" w:rsidP="008E3E8C"/>
          <w:p w:rsidR="00451FDD" w:rsidRPr="0098550A" w:rsidRDefault="00451FDD" w:rsidP="008E3E8C">
            <w:r w:rsidRPr="0098550A">
              <w:t>Письмо заглавной буквы Ф.</w:t>
            </w:r>
          </w:p>
          <w:p w:rsidR="00451FDD" w:rsidRPr="0098550A" w:rsidRDefault="00451FDD" w:rsidP="008E3E8C">
            <w:r w:rsidRPr="0098550A">
              <w:t>Индивидуальная.</w:t>
            </w:r>
          </w:p>
        </w:tc>
        <w:tc>
          <w:tcPr>
            <w:tcW w:w="2700" w:type="dxa"/>
          </w:tcPr>
          <w:p w:rsidR="00451FDD" w:rsidRPr="0098550A" w:rsidRDefault="00451FDD" w:rsidP="008E3E8C">
            <w:r w:rsidRPr="0098550A">
              <w:rPr>
                <w:b/>
              </w:rPr>
              <w:t>Личностные</w:t>
            </w:r>
            <w:r w:rsidRPr="0098550A">
              <w:t xml:space="preserve"> (контроль процесса и результата деятельности, рефлексия)</w:t>
            </w:r>
          </w:p>
          <w:p w:rsidR="00451FDD" w:rsidRPr="0098550A" w:rsidRDefault="00451FDD" w:rsidP="008E3E8C">
            <w:r w:rsidRPr="0098550A">
              <w:rPr>
                <w:b/>
              </w:rPr>
              <w:t>Познавательные</w:t>
            </w:r>
            <w:r w:rsidRPr="0098550A">
              <w:t xml:space="preserve"> (применять правила и инструкции)</w:t>
            </w:r>
          </w:p>
          <w:p w:rsidR="00451FDD" w:rsidRPr="0098550A" w:rsidRDefault="00451FDD" w:rsidP="008E3E8C">
            <w:r w:rsidRPr="0098550A">
              <w:rPr>
                <w:b/>
              </w:rPr>
              <w:t>Коммуникативные</w:t>
            </w:r>
            <w:r w:rsidRPr="0098550A">
              <w:t xml:space="preserve"> (умение выражать свои мысли).</w:t>
            </w:r>
          </w:p>
        </w:tc>
      </w:tr>
      <w:tr w:rsidR="00451FDD" w:rsidRPr="0098550A" w:rsidTr="00421099">
        <w:trPr>
          <w:trHeight w:val="150"/>
        </w:trPr>
        <w:tc>
          <w:tcPr>
            <w:tcW w:w="1008" w:type="dxa"/>
          </w:tcPr>
          <w:p w:rsidR="00451FDD" w:rsidRPr="0098550A" w:rsidRDefault="00451FDD" w:rsidP="008E3E8C">
            <w:r w:rsidRPr="0098550A">
              <w:t>75</w:t>
            </w:r>
          </w:p>
        </w:tc>
        <w:tc>
          <w:tcPr>
            <w:tcW w:w="2340" w:type="dxa"/>
          </w:tcPr>
          <w:p w:rsidR="00451FDD" w:rsidRPr="0098550A" w:rsidRDefault="00451FDD" w:rsidP="008E3E8C">
            <w:r>
              <w:t>Наблюдение над смыс</w:t>
            </w:r>
            <w:r w:rsidRPr="0098550A">
              <w:t>ло</w:t>
            </w:r>
            <w:r>
              <w:t xml:space="preserve"> </w:t>
            </w:r>
            <w:r w:rsidRPr="0098550A">
              <w:t>различительной ролью звуков, отработка соединений.</w:t>
            </w:r>
          </w:p>
        </w:tc>
        <w:tc>
          <w:tcPr>
            <w:tcW w:w="1620" w:type="dxa"/>
          </w:tcPr>
          <w:p w:rsidR="00451FDD" w:rsidRPr="0098550A" w:rsidRDefault="00451FDD" w:rsidP="008E3E8C"/>
        </w:tc>
        <w:tc>
          <w:tcPr>
            <w:tcW w:w="4680" w:type="dxa"/>
          </w:tcPr>
          <w:p w:rsidR="00451FDD" w:rsidRPr="0098550A" w:rsidRDefault="00451FDD" w:rsidP="008E3E8C">
            <w:r>
              <w:t>Рассмотреть смыс</w:t>
            </w:r>
            <w:r w:rsidRPr="0098550A">
              <w:t>ло</w:t>
            </w:r>
            <w:r>
              <w:t xml:space="preserve"> </w:t>
            </w:r>
            <w:r w:rsidRPr="0098550A">
              <w:t>различительную  ролью звуков; учить писать слова и предложения под диктовку.</w:t>
            </w:r>
          </w:p>
        </w:tc>
        <w:tc>
          <w:tcPr>
            <w:tcW w:w="2880" w:type="dxa"/>
          </w:tcPr>
          <w:p w:rsidR="00451FDD" w:rsidRPr="0098550A" w:rsidRDefault="00451FDD" w:rsidP="008E3E8C">
            <w:r w:rsidRPr="0098550A">
              <w:t>Составление алгоритма выполнения задания.</w:t>
            </w:r>
          </w:p>
          <w:p w:rsidR="00451FDD" w:rsidRPr="0098550A" w:rsidRDefault="00451FDD" w:rsidP="008E3E8C">
            <w:r w:rsidRPr="0098550A">
              <w:t>Моделирование.</w:t>
            </w:r>
          </w:p>
          <w:p w:rsidR="00451FDD" w:rsidRPr="0098550A" w:rsidRDefault="00451FDD" w:rsidP="008E3E8C"/>
          <w:p w:rsidR="00451FDD" w:rsidRPr="0098550A" w:rsidRDefault="00451FDD" w:rsidP="008E3E8C">
            <w:r w:rsidRPr="0098550A">
              <w:t>Письмо под диктовку.</w:t>
            </w:r>
          </w:p>
          <w:p w:rsidR="00451FDD" w:rsidRPr="0098550A" w:rsidRDefault="00451FDD" w:rsidP="008E3E8C">
            <w:r w:rsidRPr="0098550A">
              <w:t>Индивидуальная.</w:t>
            </w:r>
          </w:p>
        </w:tc>
        <w:tc>
          <w:tcPr>
            <w:tcW w:w="2700" w:type="dxa"/>
          </w:tcPr>
          <w:p w:rsidR="00451FDD" w:rsidRPr="0098550A" w:rsidRDefault="00451FDD" w:rsidP="008E3E8C">
            <w:r w:rsidRPr="0098550A">
              <w:rPr>
                <w:b/>
              </w:rPr>
              <w:t>Личностные</w:t>
            </w:r>
            <w:r w:rsidRPr="0098550A">
              <w:t xml:space="preserve"> (контроль процесса и результата деятельности) рефлексия </w:t>
            </w:r>
            <w:r w:rsidRPr="0098550A">
              <w:rPr>
                <w:b/>
              </w:rPr>
              <w:t>Познавательные</w:t>
            </w:r>
            <w:r w:rsidRPr="0098550A">
              <w:t xml:space="preserve"> (применять правила и инструкции)</w:t>
            </w:r>
          </w:p>
        </w:tc>
      </w:tr>
      <w:tr w:rsidR="00451FDD" w:rsidRPr="0098550A" w:rsidTr="00421099">
        <w:trPr>
          <w:trHeight w:val="150"/>
        </w:trPr>
        <w:tc>
          <w:tcPr>
            <w:tcW w:w="1008" w:type="dxa"/>
          </w:tcPr>
          <w:p w:rsidR="00451FDD" w:rsidRPr="0098550A" w:rsidRDefault="00451FDD" w:rsidP="008E3E8C">
            <w:r w:rsidRPr="0098550A">
              <w:t>76</w:t>
            </w:r>
          </w:p>
        </w:tc>
        <w:tc>
          <w:tcPr>
            <w:tcW w:w="2340" w:type="dxa"/>
          </w:tcPr>
          <w:p w:rsidR="00451FDD" w:rsidRPr="0098550A" w:rsidRDefault="00451FDD" w:rsidP="008E3E8C">
            <w:r w:rsidRPr="0098550A">
              <w:t>Строчная б.</w:t>
            </w:r>
          </w:p>
        </w:tc>
        <w:tc>
          <w:tcPr>
            <w:tcW w:w="1620" w:type="dxa"/>
          </w:tcPr>
          <w:p w:rsidR="00451FDD" w:rsidRPr="0098550A" w:rsidRDefault="00451FDD" w:rsidP="008E3E8C"/>
        </w:tc>
        <w:tc>
          <w:tcPr>
            <w:tcW w:w="4680" w:type="dxa"/>
          </w:tcPr>
          <w:p w:rsidR="00451FDD" w:rsidRPr="0098550A" w:rsidRDefault="00451FDD" w:rsidP="008E3E8C">
            <w:r w:rsidRPr="0098550A">
              <w:t>Сформировать в памяти  у уч – ся  чётко дифференцированный зрительно – двигательный образ строчной  буквы «б»; учить находить в слове парные согласные звуки, продолжить формирование умений делить слово на слоги, выделять голосом ударный звук в слове.</w:t>
            </w:r>
          </w:p>
        </w:tc>
        <w:tc>
          <w:tcPr>
            <w:tcW w:w="2880" w:type="dxa"/>
          </w:tcPr>
          <w:p w:rsidR="00451FDD" w:rsidRPr="0098550A" w:rsidRDefault="00451FDD" w:rsidP="008E3E8C">
            <w:r w:rsidRPr="0098550A">
              <w:t>Моделирование.</w:t>
            </w:r>
          </w:p>
          <w:p w:rsidR="00451FDD" w:rsidRPr="0098550A" w:rsidRDefault="00451FDD" w:rsidP="008E3E8C"/>
          <w:p w:rsidR="00451FDD" w:rsidRPr="0098550A" w:rsidRDefault="00451FDD" w:rsidP="008E3E8C">
            <w:r w:rsidRPr="0098550A">
              <w:t>Письмо строчной буквы б.</w:t>
            </w:r>
          </w:p>
          <w:p w:rsidR="00451FDD" w:rsidRPr="0098550A" w:rsidRDefault="00451FDD" w:rsidP="008E3E8C">
            <w:r w:rsidRPr="0098550A">
              <w:t>Индивидуальная.</w:t>
            </w:r>
          </w:p>
        </w:tc>
        <w:tc>
          <w:tcPr>
            <w:tcW w:w="2700" w:type="dxa"/>
          </w:tcPr>
          <w:p w:rsidR="00451FDD" w:rsidRPr="0098550A" w:rsidRDefault="00451FDD" w:rsidP="008E3E8C">
            <w:r w:rsidRPr="0098550A">
              <w:rPr>
                <w:b/>
              </w:rPr>
              <w:t>Личностные</w:t>
            </w:r>
            <w:r w:rsidRPr="0098550A">
              <w:t xml:space="preserve"> (контроль процесса и результата деятельности, рефлексия) </w:t>
            </w:r>
            <w:r w:rsidRPr="0098550A">
              <w:rPr>
                <w:b/>
              </w:rPr>
              <w:t xml:space="preserve">Познавательные </w:t>
            </w:r>
            <w:r w:rsidRPr="0098550A">
              <w:t>(применять правила и инструкции)</w:t>
            </w:r>
          </w:p>
          <w:p w:rsidR="00451FDD" w:rsidRPr="0098550A" w:rsidRDefault="00451FDD" w:rsidP="008E3E8C">
            <w:r w:rsidRPr="0098550A">
              <w:rPr>
                <w:b/>
              </w:rPr>
              <w:t xml:space="preserve">Коммуникативные </w:t>
            </w:r>
            <w:r w:rsidRPr="0098550A">
              <w:t>(умение выражать свои мысли).</w:t>
            </w:r>
          </w:p>
        </w:tc>
      </w:tr>
      <w:tr w:rsidR="00451FDD" w:rsidRPr="0098550A" w:rsidTr="00421099">
        <w:trPr>
          <w:trHeight w:val="150"/>
        </w:trPr>
        <w:tc>
          <w:tcPr>
            <w:tcW w:w="1008" w:type="dxa"/>
          </w:tcPr>
          <w:p w:rsidR="00451FDD" w:rsidRPr="0098550A" w:rsidRDefault="00451FDD" w:rsidP="008E3E8C">
            <w:r w:rsidRPr="0098550A">
              <w:t>77</w:t>
            </w:r>
          </w:p>
        </w:tc>
        <w:tc>
          <w:tcPr>
            <w:tcW w:w="2340" w:type="dxa"/>
          </w:tcPr>
          <w:p w:rsidR="00451FDD" w:rsidRPr="0098550A" w:rsidRDefault="00451FDD" w:rsidP="008E3E8C">
            <w:r w:rsidRPr="0098550A">
              <w:t>Прописная Б.</w:t>
            </w:r>
          </w:p>
        </w:tc>
        <w:tc>
          <w:tcPr>
            <w:tcW w:w="1620" w:type="dxa"/>
          </w:tcPr>
          <w:p w:rsidR="00451FDD" w:rsidRPr="0098550A" w:rsidRDefault="00451FDD" w:rsidP="008E3E8C"/>
        </w:tc>
        <w:tc>
          <w:tcPr>
            <w:tcW w:w="4680" w:type="dxa"/>
          </w:tcPr>
          <w:p w:rsidR="00451FDD" w:rsidRPr="0098550A" w:rsidRDefault="00451FDD" w:rsidP="008E3E8C">
            <w:r w:rsidRPr="0098550A">
              <w:t>Сформировать в памяти  у уч – ся  чётко дифференцированный зрительно – двигательный образ заглавной буквы «Б»; учить находить в слове парные согласные звуки, продолжить формирование умений делить слово на слоги, выделять голосом ударный звук в слове.</w:t>
            </w:r>
          </w:p>
        </w:tc>
        <w:tc>
          <w:tcPr>
            <w:tcW w:w="2880" w:type="dxa"/>
          </w:tcPr>
          <w:p w:rsidR="00451FDD" w:rsidRPr="0098550A" w:rsidRDefault="00451FDD" w:rsidP="008E3E8C">
            <w:r w:rsidRPr="0098550A">
              <w:t>Моделирование.</w:t>
            </w:r>
          </w:p>
          <w:p w:rsidR="00451FDD" w:rsidRPr="0098550A" w:rsidRDefault="00451FDD" w:rsidP="008E3E8C"/>
          <w:p w:rsidR="00451FDD" w:rsidRPr="0098550A" w:rsidRDefault="00451FDD" w:rsidP="008E3E8C">
            <w:r w:rsidRPr="0098550A">
              <w:t>Письмо заглавной буквы Б.</w:t>
            </w:r>
          </w:p>
          <w:p w:rsidR="00451FDD" w:rsidRPr="0098550A" w:rsidRDefault="00451FDD" w:rsidP="008E3E8C">
            <w:r w:rsidRPr="0098550A">
              <w:t>Коллективная.</w:t>
            </w:r>
          </w:p>
        </w:tc>
        <w:tc>
          <w:tcPr>
            <w:tcW w:w="2700" w:type="dxa"/>
          </w:tcPr>
          <w:p w:rsidR="00451FDD" w:rsidRPr="0098550A" w:rsidRDefault="00451FDD" w:rsidP="008E3E8C">
            <w:r w:rsidRPr="0098550A">
              <w:rPr>
                <w:b/>
              </w:rPr>
              <w:t xml:space="preserve">Личностные </w:t>
            </w:r>
            <w:r w:rsidRPr="0098550A">
              <w:t xml:space="preserve">(контроль процесса и результата деятельности) рефлексия </w:t>
            </w:r>
            <w:r w:rsidRPr="0098550A">
              <w:rPr>
                <w:b/>
              </w:rPr>
              <w:t xml:space="preserve">Познавательные </w:t>
            </w:r>
            <w:r w:rsidRPr="0098550A">
              <w:t>(применять правила и инструкции)</w:t>
            </w:r>
          </w:p>
          <w:p w:rsidR="00451FDD" w:rsidRPr="0098550A" w:rsidRDefault="00451FDD" w:rsidP="008E3E8C">
            <w:r w:rsidRPr="0098550A">
              <w:rPr>
                <w:b/>
              </w:rPr>
              <w:t xml:space="preserve">Коммуникативные </w:t>
            </w:r>
            <w:r w:rsidRPr="0098550A">
              <w:t>(умение выражать свои мысли).</w:t>
            </w:r>
          </w:p>
        </w:tc>
      </w:tr>
      <w:tr w:rsidR="00451FDD" w:rsidRPr="0098550A" w:rsidTr="00421099">
        <w:trPr>
          <w:trHeight w:val="150"/>
        </w:trPr>
        <w:tc>
          <w:tcPr>
            <w:tcW w:w="1008" w:type="dxa"/>
          </w:tcPr>
          <w:p w:rsidR="00451FDD" w:rsidRPr="0098550A" w:rsidRDefault="00451FDD" w:rsidP="008E3E8C">
            <w:r w:rsidRPr="0098550A">
              <w:t>78</w:t>
            </w:r>
          </w:p>
        </w:tc>
        <w:tc>
          <w:tcPr>
            <w:tcW w:w="2340" w:type="dxa"/>
          </w:tcPr>
          <w:p w:rsidR="00451FDD" w:rsidRPr="0098550A" w:rsidRDefault="00451FDD" w:rsidP="008E3E8C">
            <w:r w:rsidRPr="0098550A">
              <w:t>Строчная п.</w:t>
            </w:r>
          </w:p>
        </w:tc>
        <w:tc>
          <w:tcPr>
            <w:tcW w:w="1620" w:type="dxa"/>
          </w:tcPr>
          <w:p w:rsidR="00451FDD" w:rsidRPr="0098550A" w:rsidRDefault="00451FDD" w:rsidP="008E3E8C"/>
        </w:tc>
        <w:tc>
          <w:tcPr>
            <w:tcW w:w="4680" w:type="dxa"/>
          </w:tcPr>
          <w:p w:rsidR="00451FDD" w:rsidRPr="0098550A" w:rsidRDefault="00451FDD" w:rsidP="008E3E8C">
            <w:r w:rsidRPr="0098550A">
              <w:t>Сформировать в памяти  у уч – ся  чётко дифференцированный зрительно – двигательный образ строчной  буквы «п»; учить находить в слове парные согласные звуки, продолжить формирование умений делить слово на слоги, выделять голосом ударный звук в слове.</w:t>
            </w:r>
          </w:p>
        </w:tc>
        <w:tc>
          <w:tcPr>
            <w:tcW w:w="2880" w:type="dxa"/>
          </w:tcPr>
          <w:p w:rsidR="00451FDD" w:rsidRPr="0098550A" w:rsidRDefault="00451FDD" w:rsidP="008E3E8C">
            <w:r w:rsidRPr="0098550A">
              <w:t>Моделирование.</w:t>
            </w:r>
          </w:p>
          <w:p w:rsidR="00451FDD" w:rsidRPr="0098550A" w:rsidRDefault="00451FDD" w:rsidP="008E3E8C"/>
          <w:p w:rsidR="00451FDD" w:rsidRPr="0098550A" w:rsidRDefault="00451FDD" w:rsidP="008E3E8C">
            <w:r w:rsidRPr="0098550A">
              <w:t>Письмо строчной буквы п</w:t>
            </w:r>
          </w:p>
          <w:p w:rsidR="00451FDD" w:rsidRPr="0098550A" w:rsidRDefault="00451FDD" w:rsidP="008E3E8C">
            <w:r w:rsidRPr="0098550A">
              <w:t>Индивидуальная.</w:t>
            </w:r>
          </w:p>
        </w:tc>
        <w:tc>
          <w:tcPr>
            <w:tcW w:w="2700" w:type="dxa"/>
          </w:tcPr>
          <w:p w:rsidR="00451FDD" w:rsidRPr="0098550A" w:rsidRDefault="00451FDD" w:rsidP="008E3E8C">
            <w:r w:rsidRPr="0098550A">
              <w:rPr>
                <w:b/>
              </w:rPr>
              <w:t>Личностные</w:t>
            </w:r>
            <w:r w:rsidRPr="0098550A">
              <w:t xml:space="preserve"> (контроль процесса и результата деятельности) рефлексия </w:t>
            </w:r>
            <w:r w:rsidRPr="0098550A">
              <w:rPr>
                <w:b/>
              </w:rPr>
              <w:t>Познавательные</w:t>
            </w:r>
            <w:r w:rsidRPr="0098550A">
              <w:t xml:space="preserve"> (применять правила и инструкции)</w:t>
            </w:r>
          </w:p>
          <w:p w:rsidR="00451FDD" w:rsidRPr="0098550A" w:rsidRDefault="00451FDD" w:rsidP="008E3E8C">
            <w:r w:rsidRPr="0098550A">
              <w:rPr>
                <w:b/>
              </w:rPr>
              <w:t xml:space="preserve">Коммуникативные </w:t>
            </w:r>
            <w:r w:rsidRPr="0098550A">
              <w:t>(умение выражать свои мысли).</w:t>
            </w:r>
          </w:p>
        </w:tc>
      </w:tr>
      <w:tr w:rsidR="00451FDD" w:rsidRPr="0098550A" w:rsidTr="00421099">
        <w:trPr>
          <w:trHeight w:val="150"/>
        </w:trPr>
        <w:tc>
          <w:tcPr>
            <w:tcW w:w="1008" w:type="dxa"/>
          </w:tcPr>
          <w:p w:rsidR="00451FDD" w:rsidRPr="0098550A" w:rsidRDefault="00451FDD" w:rsidP="008E3E8C">
            <w:r w:rsidRPr="0098550A">
              <w:t>79</w:t>
            </w:r>
          </w:p>
        </w:tc>
        <w:tc>
          <w:tcPr>
            <w:tcW w:w="2340" w:type="dxa"/>
          </w:tcPr>
          <w:p w:rsidR="00451FDD" w:rsidRPr="0098550A" w:rsidRDefault="00451FDD" w:rsidP="008E3E8C">
            <w:r w:rsidRPr="0098550A">
              <w:t>Прописная П.</w:t>
            </w:r>
          </w:p>
        </w:tc>
        <w:tc>
          <w:tcPr>
            <w:tcW w:w="1620" w:type="dxa"/>
          </w:tcPr>
          <w:p w:rsidR="00451FDD" w:rsidRPr="0098550A" w:rsidRDefault="00451FDD" w:rsidP="008E3E8C"/>
        </w:tc>
        <w:tc>
          <w:tcPr>
            <w:tcW w:w="4680" w:type="dxa"/>
          </w:tcPr>
          <w:p w:rsidR="00451FDD" w:rsidRPr="0098550A" w:rsidRDefault="00451FDD" w:rsidP="008E3E8C">
            <w:r w:rsidRPr="0098550A">
              <w:t>Сформировать в памяти  у уч – ся  чётко дифференцированный зрительно – двигательный образ заглавной буквы «П»; учить находить в слове парные согласные звуки, продолжить формирование умений делить слово на слоги, выделять голосом ударный звук в слове.</w:t>
            </w:r>
          </w:p>
        </w:tc>
        <w:tc>
          <w:tcPr>
            <w:tcW w:w="2880" w:type="dxa"/>
          </w:tcPr>
          <w:p w:rsidR="00451FDD" w:rsidRPr="0098550A" w:rsidRDefault="00451FDD" w:rsidP="008E3E8C">
            <w:r w:rsidRPr="0098550A">
              <w:t>Моделирование.</w:t>
            </w:r>
          </w:p>
          <w:p w:rsidR="00451FDD" w:rsidRPr="0098550A" w:rsidRDefault="00451FDD" w:rsidP="008E3E8C"/>
          <w:p w:rsidR="00451FDD" w:rsidRPr="0098550A" w:rsidRDefault="00451FDD" w:rsidP="008E3E8C">
            <w:r w:rsidRPr="0098550A">
              <w:t>Письмо заглавной буквы П.</w:t>
            </w:r>
          </w:p>
          <w:p w:rsidR="00451FDD" w:rsidRPr="0098550A" w:rsidRDefault="00451FDD" w:rsidP="008E3E8C">
            <w:r w:rsidRPr="0098550A">
              <w:t>Индивидуальная.</w:t>
            </w:r>
          </w:p>
        </w:tc>
        <w:tc>
          <w:tcPr>
            <w:tcW w:w="2700" w:type="dxa"/>
          </w:tcPr>
          <w:p w:rsidR="00451FDD" w:rsidRPr="0098550A" w:rsidRDefault="00451FDD" w:rsidP="008E3E8C">
            <w:r w:rsidRPr="0098550A">
              <w:rPr>
                <w:b/>
              </w:rPr>
              <w:t>Личностные</w:t>
            </w:r>
            <w:r w:rsidRPr="0098550A">
              <w:t xml:space="preserve"> (контроль процесса и результата деятельности) рефлексия </w:t>
            </w:r>
            <w:r w:rsidRPr="0098550A">
              <w:rPr>
                <w:b/>
              </w:rPr>
              <w:t xml:space="preserve">Познавательные </w:t>
            </w:r>
            <w:r w:rsidRPr="0098550A">
              <w:t>(применять правила и инструкции)</w:t>
            </w:r>
          </w:p>
          <w:p w:rsidR="00451FDD" w:rsidRPr="0098550A" w:rsidRDefault="00451FDD" w:rsidP="008E3E8C">
            <w:r w:rsidRPr="0098550A">
              <w:rPr>
                <w:b/>
              </w:rPr>
              <w:t>Коммуникативные</w:t>
            </w:r>
            <w:r w:rsidRPr="0098550A">
              <w:t>(умение выражать свои мысли).</w:t>
            </w:r>
          </w:p>
        </w:tc>
      </w:tr>
      <w:tr w:rsidR="00451FDD" w:rsidRPr="0098550A" w:rsidTr="00421099">
        <w:trPr>
          <w:trHeight w:val="150"/>
        </w:trPr>
        <w:tc>
          <w:tcPr>
            <w:tcW w:w="1008" w:type="dxa"/>
          </w:tcPr>
          <w:p w:rsidR="00451FDD" w:rsidRPr="0098550A" w:rsidRDefault="00451FDD" w:rsidP="008E3E8C">
            <w:r w:rsidRPr="0098550A">
              <w:t>80</w:t>
            </w:r>
          </w:p>
        </w:tc>
        <w:tc>
          <w:tcPr>
            <w:tcW w:w="2340" w:type="dxa"/>
          </w:tcPr>
          <w:p w:rsidR="00451FDD" w:rsidRPr="0098550A" w:rsidRDefault="00451FDD" w:rsidP="008E3E8C">
            <w:r w:rsidRPr="0098550A">
              <w:t>Наблюдение над смымлоразличительной ролью звуков, отработка соединений.</w:t>
            </w:r>
          </w:p>
        </w:tc>
        <w:tc>
          <w:tcPr>
            <w:tcW w:w="1620" w:type="dxa"/>
          </w:tcPr>
          <w:p w:rsidR="00451FDD" w:rsidRPr="0098550A" w:rsidRDefault="00451FDD" w:rsidP="008E3E8C"/>
        </w:tc>
        <w:tc>
          <w:tcPr>
            <w:tcW w:w="4680" w:type="dxa"/>
          </w:tcPr>
          <w:p w:rsidR="00451FDD" w:rsidRPr="0098550A" w:rsidRDefault="00451FDD" w:rsidP="008E3E8C">
            <w:r w:rsidRPr="0098550A">
              <w:t>Рассмотреть смыслоразличительную роль звуков; продолжить понятие о звуке как мельчайшей структурной  и функциональной единице языка.</w:t>
            </w:r>
          </w:p>
        </w:tc>
        <w:tc>
          <w:tcPr>
            <w:tcW w:w="2880" w:type="dxa"/>
          </w:tcPr>
          <w:p w:rsidR="00451FDD" w:rsidRPr="0098550A" w:rsidRDefault="00451FDD" w:rsidP="008E3E8C">
            <w:r w:rsidRPr="0098550A">
              <w:t>Моделирование.</w:t>
            </w:r>
          </w:p>
          <w:p w:rsidR="00451FDD" w:rsidRPr="0098550A" w:rsidRDefault="00451FDD" w:rsidP="008E3E8C">
            <w:r w:rsidRPr="0098550A">
              <w:t>Составление алгоритма выполнения задания.</w:t>
            </w:r>
          </w:p>
          <w:p w:rsidR="00451FDD" w:rsidRPr="0098550A" w:rsidRDefault="00451FDD" w:rsidP="008E3E8C">
            <w:r w:rsidRPr="0098550A">
              <w:t>Индивидуальная.</w:t>
            </w:r>
          </w:p>
        </w:tc>
        <w:tc>
          <w:tcPr>
            <w:tcW w:w="2700" w:type="dxa"/>
          </w:tcPr>
          <w:p w:rsidR="00451FDD" w:rsidRPr="0098550A" w:rsidRDefault="00451FDD" w:rsidP="008E3E8C">
            <w:r w:rsidRPr="0098550A">
              <w:rPr>
                <w:b/>
              </w:rPr>
              <w:t>Личностные</w:t>
            </w:r>
            <w:r w:rsidRPr="0098550A">
              <w:t xml:space="preserve"> (контроль процесса и результата деятельности) рефлексия </w:t>
            </w:r>
            <w:r w:rsidRPr="0098550A">
              <w:rPr>
                <w:b/>
              </w:rPr>
              <w:t xml:space="preserve">Познавательные </w:t>
            </w:r>
            <w:r w:rsidRPr="0098550A">
              <w:t>(применять правила и инструкции)</w:t>
            </w:r>
          </w:p>
          <w:p w:rsidR="00451FDD" w:rsidRPr="0098550A" w:rsidRDefault="00451FDD" w:rsidP="008E3E8C"/>
        </w:tc>
      </w:tr>
      <w:tr w:rsidR="00451FDD" w:rsidRPr="0098550A" w:rsidTr="00421099">
        <w:trPr>
          <w:trHeight w:val="150"/>
        </w:trPr>
        <w:tc>
          <w:tcPr>
            <w:tcW w:w="1008" w:type="dxa"/>
          </w:tcPr>
          <w:p w:rsidR="00451FDD" w:rsidRPr="0098550A" w:rsidRDefault="00451FDD" w:rsidP="008E3E8C">
            <w:r w:rsidRPr="0098550A">
              <w:t>81</w:t>
            </w:r>
          </w:p>
        </w:tc>
        <w:tc>
          <w:tcPr>
            <w:tcW w:w="2340" w:type="dxa"/>
          </w:tcPr>
          <w:p w:rsidR="00451FDD" w:rsidRPr="0098550A" w:rsidRDefault="00451FDD" w:rsidP="008E3E8C">
            <w:r w:rsidRPr="0098550A">
              <w:t>Строчная ж.</w:t>
            </w:r>
          </w:p>
        </w:tc>
        <w:tc>
          <w:tcPr>
            <w:tcW w:w="1620" w:type="dxa"/>
          </w:tcPr>
          <w:p w:rsidR="00451FDD" w:rsidRPr="0098550A" w:rsidRDefault="00451FDD" w:rsidP="008E3E8C"/>
        </w:tc>
        <w:tc>
          <w:tcPr>
            <w:tcW w:w="4680" w:type="dxa"/>
          </w:tcPr>
          <w:p w:rsidR="00451FDD" w:rsidRPr="0098550A" w:rsidRDefault="00451FDD" w:rsidP="008E3E8C">
            <w:r w:rsidRPr="0098550A">
              <w:t>Сформировать в памяти  у уч – ся  чётко дифференцированный зрительно – двигательный образ строчной  буквы «ж»; учить находить в слове парные согласные звуки, продолжить формирование умений делить слово на слоги, выделять голосом ударный звук в слове.</w:t>
            </w:r>
          </w:p>
        </w:tc>
        <w:tc>
          <w:tcPr>
            <w:tcW w:w="2880" w:type="dxa"/>
          </w:tcPr>
          <w:p w:rsidR="00451FDD" w:rsidRPr="0098550A" w:rsidRDefault="00451FDD" w:rsidP="008E3E8C">
            <w:r w:rsidRPr="0098550A">
              <w:t>Моделирование</w:t>
            </w:r>
          </w:p>
          <w:p w:rsidR="00451FDD" w:rsidRPr="0098550A" w:rsidRDefault="00451FDD" w:rsidP="008E3E8C"/>
          <w:p w:rsidR="00451FDD" w:rsidRPr="0098550A" w:rsidRDefault="00451FDD" w:rsidP="008E3E8C">
            <w:r w:rsidRPr="0098550A">
              <w:t>Письмо строчной буквы ж.</w:t>
            </w:r>
          </w:p>
          <w:p w:rsidR="00451FDD" w:rsidRPr="0098550A" w:rsidRDefault="00451FDD" w:rsidP="008E3E8C">
            <w:r w:rsidRPr="0098550A">
              <w:t>Коллективная.</w:t>
            </w:r>
          </w:p>
        </w:tc>
        <w:tc>
          <w:tcPr>
            <w:tcW w:w="2700" w:type="dxa"/>
          </w:tcPr>
          <w:p w:rsidR="00451FDD" w:rsidRPr="0098550A" w:rsidRDefault="00451FDD" w:rsidP="008E3E8C">
            <w:r w:rsidRPr="0098550A">
              <w:rPr>
                <w:b/>
              </w:rPr>
              <w:t>Личностные</w:t>
            </w:r>
            <w:r w:rsidRPr="0098550A">
              <w:t xml:space="preserve"> (контроль процесса и результата деятельности, рефлексия </w:t>
            </w:r>
            <w:r w:rsidRPr="0098550A">
              <w:rPr>
                <w:b/>
              </w:rPr>
              <w:t xml:space="preserve">Познавательные </w:t>
            </w:r>
            <w:r w:rsidRPr="0098550A">
              <w:t>(применять правила и инструкции)</w:t>
            </w:r>
          </w:p>
          <w:p w:rsidR="00451FDD" w:rsidRPr="0098550A" w:rsidRDefault="00451FDD" w:rsidP="008E3E8C">
            <w:r w:rsidRPr="0098550A">
              <w:rPr>
                <w:b/>
              </w:rPr>
              <w:t xml:space="preserve">Коммуникативные </w:t>
            </w:r>
            <w:r w:rsidRPr="0098550A">
              <w:t>(умение выражать свои мысли).</w:t>
            </w:r>
          </w:p>
        </w:tc>
      </w:tr>
      <w:tr w:rsidR="00451FDD" w:rsidRPr="0098550A" w:rsidTr="00421099">
        <w:trPr>
          <w:trHeight w:val="150"/>
        </w:trPr>
        <w:tc>
          <w:tcPr>
            <w:tcW w:w="1008" w:type="dxa"/>
          </w:tcPr>
          <w:p w:rsidR="00451FDD" w:rsidRPr="0098550A" w:rsidRDefault="00451FDD" w:rsidP="008E3E8C">
            <w:r w:rsidRPr="0098550A">
              <w:t>82</w:t>
            </w:r>
          </w:p>
        </w:tc>
        <w:tc>
          <w:tcPr>
            <w:tcW w:w="2340" w:type="dxa"/>
          </w:tcPr>
          <w:p w:rsidR="00451FDD" w:rsidRPr="0098550A" w:rsidRDefault="00451FDD" w:rsidP="008E3E8C">
            <w:r w:rsidRPr="0098550A">
              <w:t>Прописная Ж. Сочетание жи.</w:t>
            </w:r>
          </w:p>
        </w:tc>
        <w:tc>
          <w:tcPr>
            <w:tcW w:w="1620" w:type="dxa"/>
          </w:tcPr>
          <w:p w:rsidR="00451FDD" w:rsidRPr="0098550A" w:rsidRDefault="00451FDD" w:rsidP="008E3E8C"/>
        </w:tc>
        <w:tc>
          <w:tcPr>
            <w:tcW w:w="4680" w:type="dxa"/>
          </w:tcPr>
          <w:p w:rsidR="00451FDD" w:rsidRPr="0098550A" w:rsidRDefault="00451FDD" w:rsidP="008E3E8C">
            <w:r w:rsidRPr="0098550A">
              <w:t>Сформировать в памяти  у уч – ся  чётко дифференцированный зрительно – двигательный образ заглавной буквы «Ж»; учить находить в слове парные согласные звуки, продолжить формирование умений делить слово на слоги, выделять голосом ударный звук в слове.</w:t>
            </w:r>
          </w:p>
        </w:tc>
        <w:tc>
          <w:tcPr>
            <w:tcW w:w="2880" w:type="dxa"/>
          </w:tcPr>
          <w:p w:rsidR="00451FDD" w:rsidRPr="0098550A" w:rsidRDefault="00451FDD" w:rsidP="008E3E8C">
            <w:r w:rsidRPr="0098550A">
              <w:t>Моделирование</w:t>
            </w:r>
          </w:p>
          <w:p w:rsidR="00451FDD" w:rsidRPr="0098550A" w:rsidRDefault="00451FDD" w:rsidP="008E3E8C"/>
          <w:p w:rsidR="00451FDD" w:rsidRPr="0098550A" w:rsidRDefault="00451FDD" w:rsidP="008E3E8C">
            <w:r w:rsidRPr="0098550A">
              <w:t>Письмо заглавной буквы Ж</w:t>
            </w:r>
          </w:p>
          <w:p w:rsidR="00451FDD" w:rsidRPr="0098550A" w:rsidRDefault="00451FDD" w:rsidP="008E3E8C">
            <w:r w:rsidRPr="0098550A">
              <w:t>. Индивидуальная.</w:t>
            </w:r>
          </w:p>
        </w:tc>
        <w:tc>
          <w:tcPr>
            <w:tcW w:w="2700" w:type="dxa"/>
          </w:tcPr>
          <w:p w:rsidR="00451FDD" w:rsidRPr="0098550A" w:rsidRDefault="00451FDD" w:rsidP="008E3E8C">
            <w:r w:rsidRPr="0098550A">
              <w:rPr>
                <w:b/>
              </w:rPr>
              <w:t>Личностные</w:t>
            </w:r>
            <w:r w:rsidRPr="0098550A">
              <w:t xml:space="preserve"> (контроль процесса и результата деятельности) рефлексия </w:t>
            </w:r>
            <w:r w:rsidRPr="0098550A">
              <w:rPr>
                <w:b/>
              </w:rPr>
              <w:t>Познавательные</w:t>
            </w:r>
            <w:r w:rsidRPr="0098550A">
              <w:t xml:space="preserve"> (применять правила и инструкции)</w:t>
            </w:r>
          </w:p>
          <w:p w:rsidR="00451FDD" w:rsidRPr="0098550A" w:rsidRDefault="00451FDD" w:rsidP="008E3E8C">
            <w:r w:rsidRPr="0098550A">
              <w:rPr>
                <w:b/>
              </w:rPr>
              <w:t xml:space="preserve">Коммуникативные </w:t>
            </w:r>
            <w:r w:rsidRPr="0098550A">
              <w:t>(умение выражать свои мысли).</w:t>
            </w:r>
          </w:p>
        </w:tc>
      </w:tr>
      <w:tr w:rsidR="00451FDD" w:rsidRPr="0098550A" w:rsidTr="00421099">
        <w:trPr>
          <w:trHeight w:val="150"/>
        </w:trPr>
        <w:tc>
          <w:tcPr>
            <w:tcW w:w="1008" w:type="dxa"/>
          </w:tcPr>
          <w:p w:rsidR="00451FDD" w:rsidRPr="0098550A" w:rsidRDefault="00451FDD" w:rsidP="008E3E8C">
            <w:r w:rsidRPr="0098550A">
              <w:t>83</w:t>
            </w:r>
          </w:p>
        </w:tc>
        <w:tc>
          <w:tcPr>
            <w:tcW w:w="2340" w:type="dxa"/>
          </w:tcPr>
          <w:p w:rsidR="00451FDD" w:rsidRPr="0098550A" w:rsidRDefault="00451FDD" w:rsidP="008E3E8C">
            <w:r w:rsidRPr="0098550A">
              <w:t>Строчная ш.</w:t>
            </w:r>
          </w:p>
        </w:tc>
        <w:tc>
          <w:tcPr>
            <w:tcW w:w="1620" w:type="dxa"/>
          </w:tcPr>
          <w:p w:rsidR="00451FDD" w:rsidRPr="0098550A" w:rsidRDefault="00451FDD" w:rsidP="008E3E8C"/>
        </w:tc>
        <w:tc>
          <w:tcPr>
            <w:tcW w:w="4680" w:type="dxa"/>
          </w:tcPr>
          <w:p w:rsidR="00451FDD" w:rsidRPr="0098550A" w:rsidRDefault="00451FDD" w:rsidP="008E3E8C">
            <w:r w:rsidRPr="0098550A">
              <w:t>Сформировать в памяти  у уч – ся  чётко дифференцированный зрительно – двигательный образ строчной  буквы «ш»; учить находить в слове парные согласные звуки, продолжить формирование умений делить слово на слоги, выделять голосом ударный звук в слове.</w:t>
            </w:r>
          </w:p>
        </w:tc>
        <w:tc>
          <w:tcPr>
            <w:tcW w:w="2880" w:type="dxa"/>
          </w:tcPr>
          <w:p w:rsidR="00451FDD" w:rsidRPr="0098550A" w:rsidRDefault="00451FDD" w:rsidP="008E3E8C">
            <w:r w:rsidRPr="0098550A">
              <w:t>Моделирование</w:t>
            </w:r>
          </w:p>
          <w:p w:rsidR="00451FDD" w:rsidRPr="0098550A" w:rsidRDefault="00451FDD" w:rsidP="008E3E8C"/>
          <w:p w:rsidR="00451FDD" w:rsidRPr="0098550A" w:rsidRDefault="00451FDD" w:rsidP="008E3E8C">
            <w:r w:rsidRPr="0098550A">
              <w:t>Письмо строчной  буквы ш.</w:t>
            </w:r>
          </w:p>
          <w:p w:rsidR="00451FDD" w:rsidRPr="0098550A" w:rsidRDefault="00451FDD" w:rsidP="008E3E8C">
            <w:r w:rsidRPr="0098550A">
              <w:t>Индивидуальная.</w:t>
            </w:r>
          </w:p>
        </w:tc>
        <w:tc>
          <w:tcPr>
            <w:tcW w:w="2700" w:type="dxa"/>
          </w:tcPr>
          <w:p w:rsidR="00451FDD" w:rsidRPr="0098550A" w:rsidRDefault="00451FDD" w:rsidP="008E3E8C">
            <w:r w:rsidRPr="0098550A">
              <w:t xml:space="preserve">Личностные( контроль процесса и результата деятельности, рефлексия) </w:t>
            </w:r>
            <w:r w:rsidRPr="0098550A">
              <w:rPr>
                <w:b/>
              </w:rPr>
              <w:t xml:space="preserve">Познавательные </w:t>
            </w:r>
            <w:r w:rsidRPr="0098550A">
              <w:t>(применять правила и инструкции)</w:t>
            </w:r>
          </w:p>
          <w:p w:rsidR="00451FDD" w:rsidRPr="0098550A" w:rsidRDefault="00451FDD" w:rsidP="008E3E8C">
            <w:r w:rsidRPr="0098550A">
              <w:rPr>
                <w:b/>
              </w:rPr>
              <w:t>Коммуникативные</w:t>
            </w:r>
            <w:r w:rsidRPr="0098550A">
              <w:t xml:space="preserve"> (умение выражать свои мысли).</w:t>
            </w:r>
          </w:p>
        </w:tc>
      </w:tr>
      <w:tr w:rsidR="00451FDD" w:rsidRPr="0098550A" w:rsidTr="00421099">
        <w:trPr>
          <w:trHeight w:val="150"/>
        </w:trPr>
        <w:tc>
          <w:tcPr>
            <w:tcW w:w="1008" w:type="dxa"/>
          </w:tcPr>
          <w:p w:rsidR="00451FDD" w:rsidRPr="0098550A" w:rsidRDefault="00451FDD" w:rsidP="008E3E8C">
            <w:r w:rsidRPr="0098550A">
              <w:t>84</w:t>
            </w:r>
          </w:p>
        </w:tc>
        <w:tc>
          <w:tcPr>
            <w:tcW w:w="2340" w:type="dxa"/>
          </w:tcPr>
          <w:p w:rsidR="00451FDD" w:rsidRPr="0098550A" w:rsidRDefault="00451FDD" w:rsidP="008E3E8C">
            <w:r w:rsidRPr="0098550A">
              <w:t>Прописная Ш. Сочетание ши.</w:t>
            </w:r>
          </w:p>
        </w:tc>
        <w:tc>
          <w:tcPr>
            <w:tcW w:w="1620" w:type="dxa"/>
          </w:tcPr>
          <w:p w:rsidR="00451FDD" w:rsidRPr="0098550A" w:rsidRDefault="00451FDD" w:rsidP="008E3E8C"/>
        </w:tc>
        <w:tc>
          <w:tcPr>
            <w:tcW w:w="4680" w:type="dxa"/>
          </w:tcPr>
          <w:p w:rsidR="00451FDD" w:rsidRPr="0098550A" w:rsidRDefault="00451FDD" w:rsidP="008E3E8C">
            <w:r w:rsidRPr="0098550A">
              <w:t>Сформировать в памяти  у уч – ся  чётко дифференцированный зрительно – двигательный образ заглавной буквы «Ш»; учить находить в слове парные согласные звуки, продолжить формирование умений делить слово на слоги, выделять голосом ударный звук в слове.</w:t>
            </w:r>
          </w:p>
        </w:tc>
        <w:tc>
          <w:tcPr>
            <w:tcW w:w="2880" w:type="dxa"/>
          </w:tcPr>
          <w:p w:rsidR="00451FDD" w:rsidRPr="0098550A" w:rsidRDefault="00451FDD" w:rsidP="008E3E8C">
            <w:r w:rsidRPr="0098550A">
              <w:t>Моделирование</w:t>
            </w:r>
          </w:p>
          <w:p w:rsidR="00451FDD" w:rsidRPr="0098550A" w:rsidRDefault="00451FDD" w:rsidP="008E3E8C"/>
          <w:p w:rsidR="00451FDD" w:rsidRPr="0098550A" w:rsidRDefault="00451FDD" w:rsidP="008E3E8C">
            <w:r w:rsidRPr="0098550A">
              <w:t>Письмо заглавной буквы Ш.</w:t>
            </w:r>
          </w:p>
          <w:p w:rsidR="00451FDD" w:rsidRPr="0098550A" w:rsidRDefault="00451FDD" w:rsidP="008E3E8C">
            <w:r w:rsidRPr="0098550A">
              <w:t>Коллективная.</w:t>
            </w:r>
          </w:p>
        </w:tc>
        <w:tc>
          <w:tcPr>
            <w:tcW w:w="2700" w:type="dxa"/>
          </w:tcPr>
          <w:p w:rsidR="00451FDD" w:rsidRPr="0098550A" w:rsidRDefault="00451FDD" w:rsidP="008E3E8C">
            <w:r w:rsidRPr="0098550A">
              <w:rPr>
                <w:b/>
              </w:rPr>
              <w:t>Личностные</w:t>
            </w:r>
            <w:r w:rsidRPr="0098550A">
              <w:t xml:space="preserve"> (контроль процесса и результата деятельности) рефлексия </w:t>
            </w:r>
            <w:r w:rsidRPr="0098550A">
              <w:rPr>
                <w:b/>
              </w:rPr>
              <w:t>Познавательные</w:t>
            </w:r>
            <w:r w:rsidRPr="0098550A">
              <w:t xml:space="preserve"> (применять правила и инструкции)</w:t>
            </w:r>
          </w:p>
          <w:p w:rsidR="00451FDD" w:rsidRPr="0098550A" w:rsidRDefault="00451FDD" w:rsidP="008E3E8C">
            <w:r w:rsidRPr="0098550A">
              <w:rPr>
                <w:b/>
              </w:rPr>
              <w:t xml:space="preserve">Коммуникативные </w:t>
            </w:r>
            <w:r w:rsidRPr="0098550A">
              <w:t>(умение выражать свои мысли).</w:t>
            </w:r>
          </w:p>
        </w:tc>
      </w:tr>
      <w:tr w:rsidR="00451FDD" w:rsidRPr="0098550A" w:rsidTr="00421099">
        <w:trPr>
          <w:trHeight w:val="150"/>
        </w:trPr>
        <w:tc>
          <w:tcPr>
            <w:tcW w:w="1008" w:type="dxa"/>
          </w:tcPr>
          <w:p w:rsidR="00451FDD" w:rsidRPr="0098550A" w:rsidRDefault="00451FDD" w:rsidP="008E3E8C">
            <w:r w:rsidRPr="0098550A">
              <w:t>85</w:t>
            </w:r>
          </w:p>
        </w:tc>
        <w:tc>
          <w:tcPr>
            <w:tcW w:w="2340" w:type="dxa"/>
          </w:tcPr>
          <w:p w:rsidR="00451FDD" w:rsidRPr="0098550A" w:rsidRDefault="00451FDD" w:rsidP="008E3E8C">
            <w:r w:rsidRPr="0098550A">
              <w:t>Письмо слов с сочетаниями жи-ши.</w:t>
            </w:r>
          </w:p>
        </w:tc>
        <w:tc>
          <w:tcPr>
            <w:tcW w:w="1620" w:type="dxa"/>
          </w:tcPr>
          <w:p w:rsidR="00451FDD" w:rsidRPr="0098550A" w:rsidRDefault="00451FDD" w:rsidP="008E3E8C"/>
        </w:tc>
        <w:tc>
          <w:tcPr>
            <w:tcW w:w="4680" w:type="dxa"/>
          </w:tcPr>
          <w:p w:rsidR="00451FDD" w:rsidRPr="0098550A" w:rsidRDefault="00451FDD" w:rsidP="008E3E8C">
            <w:r w:rsidRPr="0098550A">
              <w:t>Учить писать слова под диктовку; продолжить формирование умений написания сочетаний ЖИ - ШИ</w:t>
            </w:r>
          </w:p>
        </w:tc>
        <w:tc>
          <w:tcPr>
            <w:tcW w:w="2880" w:type="dxa"/>
          </w:tcPr>
          <w:p w:rsidR="00451FDD" w:rsidRPr="0098550A" w:rsidRDefault="00451FDD" w:rsidP="008E3E8C">
            <w:r w:rsidRPr="0098550A">
              <w:t>Писать слова с сочетаниями ЖИ –ШИ.</w:t>
            </w:r>
          </w:p>
          <w:p w:rsidR="00451FDD" w:rsidRPr="0098550A" w:rsidRDefault="00451FDD" w:rsidP="008E3E8C">
            <w:r w:rsidRPr="0098550A">
              <w:t>Индивидуальная.</w:t>
            </w:r>
          </w:p>
        </w:tc>
        <w:tc>
          <w:tcPr>
            <w:tcW w:w="2700" w:type="dxa"/>
          </w:tcPr>
          <w:p w:rsidR="00451FDD" w:rsidRPr="0098550A" w:rsidRDefault="00451FDD" w:rsidP="008E3E8C">
            <w:r w:rsidRPr="0098550A">
              <w:rPr>
                <w:b/>
              </w:rPr>
              <w:t>Личностные</w:t>
            </w:r>
            <w:r w:rsidRPr="0098550A">
              <w:t xml:space="preserve"> (контроль процесса и результата деятельности, рефлексия) </w:t>
            </w:r>
            <w:r w:rsidRPr="0098550A">
              <w:rPr>
                <w:b/>
              </w:rPr>
              <w:t xml:space="preserve">Познавательные </w:t>
            </w:r>
            <w:r w:rsidRPr="0098550A">
              <w:t>(применять правила и инструкции)</w:t>
            </w:r>
          </w:p>
          <w:p w:rsidR="00451FDD" w:rsidRPr="0098550A" w:rsidRDefault="00451FDD" w:rsidP="008E3E8C"/>
        </w:tc>
      </w:tr>
      <w:tr w:rsidR="00451FDD" w:rsidRPr="0098550A" w:rsidTr="00421099">
        <w:trPr>
          <w:trHeight w:val="150"/>
        </w:trPr>
        <w:tc>
          <w:tcPr>
            <w:tcW w:w="15228" w:type="dxa"/>
            <w:gridSpan w:val="6"/>
          </w:tcPr>
          <w:p w:rsidR="00451FDD" w:rsidRPr="0098550A" w:rsidRDefault="00451FDD" w:rsidP="008E3E8C">
            <w:pPr>
              <w:pStyle w:val="BodyTex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8550A">
              <w:rPr>
                <w:rFonts w:ascii="Times New Roman" w:hAnsi="Times New Roman" w:cs="Times New Roman"/>
                <w:i/>
                <w:sz w:val="24"/>
                <w:szCs w:val="24"/>
              </w:rPr>
              <w:t>Звук \й\ после разделительных знаков: мягкого знака и твёрдого знака \ь-ъ\</w:t>
            </w:r>
          </w:p>
          <w:p w:rsidR="00451FDD" w:rsidRPr="0098550A" w:rsidRDefault="00451FDD" w:rsidP="008E3E8C"/>
        </w:tc>
      </w:tr>
      <w:tr w:rsidR="00451FDD" w:rsidRPr="0098550A" w:rsidTr="00421099">
        <w:trPr>
          <w:trHeight w:val="150"/>
        </w:trPr>
        <w:tc>
          <w:tcPr>
            <w:tcW w:w="1008" w:type="dxa"/>
          </w:tcPr>
          <w:p w:rsidR="00451FDD" w:rsidRPr="0098550A" w:rsidRDefault="00451FDD" w:rsidP="008E3E8C">
            <w:r w:rsidRPr="0098550A">
              <w:t>86</w:t>
            </w:r>
          </w:p>
        </w:tc>
        <w:tc>
          <w:tcPr>
            <w:tcW w:w="2340" w:type="dxa"/>
          </w:tcPr>
          <w:p w:rsidR="00451FDD" w:rsidRPr="0098550A" w:rsidRDefault="00451FDD" w:rsidP="008E3E8C">
            <w:r w:rsidRPr="0098550A">
              <w:t>Разделительный Ь. Отработка соединений</w:t>
            </w:r>
          </w:p>
        </w:tc>
        <w:tc>
          <w:tcPr>
            <w:tcW w:w="1620" w:type="dxa"/>
          </w:tcPr>
          <w:p w:rsidR="00451FDD" w:rsidRPr="0098550A" w:rsidRDefault="00451FDD" w:rsidP="008E3E8C"/>
        </w:tc>
        <w:tc>
          <w:tcPr>
            <w:tcW w:w="4680" w:type="dxa"/>
          </w:tcPr>
          <w:p w:rsidR="00451FDD" w:rsidRPr="0098550A" w:rsidRDefault="00451FDD" w:rsidP="008E3E8C">
            <w:r w:rsidRPr="0098550A">
              <w:t>Сформировать в памяти уч – ся дифференцированный зрительно – двигательный образ строчной буквы «ь»; рассмотреть роль разделительного ь в слове; учить писать слова с разделительным  мягким знаком;  продолжить формирование умений делить слово на слоги, выделять голосом ударный звук в слове</w:t>
            </w:r>
          </w:p>
        </w:tc>
        <w:tc>
          <w:tcPr>
            <w:tcW w:w="2880" w:type="dxa"/>
          </w:tcPr>
          <w:p w:rsidR="00451FDD" w:rsidRPr="0098550A" w:rsidRDefault="00451FDD" w:rsidP="008E3E8C">
            <w:r w:rsidRPr="0098550A">
              <w:t>Письмо буквы ь, слов с буквой ь.</w:t>
            </w:r>
          </w:p>
          <w:p w:rsidR="00451FDD" w:rsidRPr="0098550A" w:rsidRDefault="00451FDD" w:rsidP="008E3E8C">
            <w:r w:rsidRPr="0098550A">
              <w:t>Письмо слов и предложений под диктовку, деление слов на слоги, постановка ударений.</w:t>
            </w:r>
          </w:p>
          <w:p w:rsidR="00451FDD" w:rsidRPr="0098550A" w:rsidRDefault="00451FDD" w:rsidP="008E3E8C">
            <w:r w:rsidRPr="0098550A">
              <w:t>Индивидуальная.</w:t>
            </w:r>
          </w:p>
        </w:tc>
        <w:tc>
          <w:tcPr>
            <w:tcW w:w="2700" w:type="dxa"/>
          </w:tcPr>
          <w:p w:rsidR="00451FDD" w:rsidRPr="0098550A" w:rsidRDefault="00451FDD" w:rsidP="008E3E8C">
            <w:r w:rsidRPr="0098550A">
              <w:rPr>
                <w:b/>
              </w:rPr>
              <w:t>Личностные</w:t>
            </w:r>
          </w:p>
          <w:p w:rsidR="00451FDD" w:rsidRPr="0098550A" w:rsidRDefault="00451FDD" w:rsidP="008E3E8C">
            <w:r w:rsidRPr="0098550A">
              <w:t xml:space="preserve">(контроль процесса и результата деятельности) рефлексия </w:t>
            </w:r>
            <w:r w:rsidRPr="0098550A">
              <w:rPr>
                <w:b/>
              </w:rPr>
              <w:t xml:space="preserve">Познавательные </w:t>
            </w:r>
            <w:r w:rsidRPr="0098550A">
              <w:t>(применять правила и инструкции)</w:t>
            </w:r>
          </w:p>
          <w:p w:rsidR="00451FDD" w:rsidRPr="0098550A" w:rsidRDefault="00451FDD" w:rsidP="008E3E8C">
            <w:r w:rsidRPr="0098550A">
              <w:rPr>
                <w:b/>
              </w:rPr>
              <w:t xml:space="preserve">Коммуникативные </w:t>
            </w:r>
            <w:r w:rsidRPr="0098550A">
              <w:t>(умение выражать свои мысли).</w:t>
            </w:r>
          </w:p>
        </w:tc>
      </w:tr>
      <w:tr w:rsidR="00451FDD" w:rsidRPr="0098550A" w:rsidTr="00421099">
        <w:trPr>
          <w:trHeight w:val="150"/>
        </w:trPr>
        <w:tc>
          <w:tcPr>
            <w:tcW w:w="1008" w:type="dxa"/>
          </w:tcPr>
          <w:p w:rsidR="00451FDD" w:rsidRPr="0098550A" w:rsidRDefault="00451FDD" w:rsidP="008E3E8C">
            <w:r w:rsidRPr="0098550A">
              <w:t>87</w:t>
            </w:r>
          </w:p>
        </w:tc>
        <w:tc>
          <w:tcPr>
            <w:tcW w:w="2340" w:type="dxa"/>
          </w:tcPr>
          <w:p w:rsidR="00451FDD" w:rsidRPr="0098550A" w:rsidRDefault="00451FDD" w:rsidP="008E3E8C">
            <w:r w:rsidRPr="0098550A">
              <w:t>Письмо слов с разделительным Ь.</w:t>
            </w:r>
          </w:p>
        </w:tc>
        <w:tc>
          <w:tcPr>
            <w:tcW w:w="1620" w:type="dxa"/>
          </w:tcPr>
          <w:p w:rsidR="00451FDD" w:rsidRPr="0098550A" w:rsidRDefault="00451FDD" w:rsidP="008E3E8C"/>
        </w:tc>
        <w:tc>
          <w:tcPr>
            <w:tcW w:w="4680" w:type="dxa"/>
          </w:tcPr>
          <w:p w:rsidR="00451FDD" w:rsidRPr="0098550A" w:rsidRDefault="00451FDD" w:rsidP="008E3E8C">
            <w:r w:rsidRPr="0098550A">
              <w:t>Учить анализировать слово, предложение, воспринятые на слух, соотносить их со схемами и моделями; развивать внимание, речевые умения, умение анализировать и обобщать.</w:t>
            </w:r>
          </w:p>
        </w:tc>
        <w:tc>
          <w:tcPr>
            <w:tcW w:w="2880" w:type="dxa"/>
          </w:tcPr>
          <w:p w:rsidR="00451FDD" w:rsidRPr="0098550A" w:rsidRDefault="00451FDD" w:rsidP="008E3E8C">
            <w:r w:rsidRPr="0098550A">
              <w:t>Письмо слов и предложений под диктовку, деление слов на слоги, постановка ударений.</w:t>
            </w:r>
          </w:p>
          <w:p w:rsidR="00451FDD" w:rsidRPr="0098550A" w:rsidRDefault="00451FDD" w:rsidP="008E3E8C">
            <w:r w:rsidRPr="0098550A">
              <w:t>Коллективная.</w:t>
            </w:r>
          </w:p>
        </w:tc>
        <w:tc>
          <w:tcPr>
            <w:tcW w:w="2700" w:type="dxa"/>
          </w:tcPr>
          <w:p w:rsidR="00451FDD" w:rsidRPr="0098550A" w:rsidRDefault="00451FDD" w:rsidP="008E3E8C">
            <w:r w:rsidRPr="0098550A">
              <w:rPr>
                <w:b/>
              </w:rPr>
              <w:t>Личностные</w:t>
            </w:r>
            <w:r w:rsidRPr="0098550A">
              <w:t xml:space="preserve"> (контроль процесса и результата деятельности, рефлексия) </w:t>
            </w:r>
            <w:r w:rsidRPr="0098550A">
              <w:rPr>
                <w:b/>
              </w:rPr>
              <w:t xml:space="preserve">Познавательные </w:t>
            </w:r>
            <w:r w:rsidRPr="0098550A">
              <w:t>(применять правила и инструкции)</w:t>
            </w:r>
          </w:p>
          <w:p w:rsidR="00451FDD" w:rsidRPr="0098550A" w:rsidRDefault="00451FDD" w:rsidP="008E3E8C">
            <w:r w:rsidRPr="0098550A">
              <w:rPr>
                <w:b/>
              </w:rPr>
              <w:t>Коммуникативные</w:t>
            </w:r>
            <w:r w:rsidRPr="0098550A">
              <w:t xml:space="preserve"> (умение выражать свои мысли)</w:t>
            </w:r>
          </w:p>
        </w:tc>
      </w:tr>
      <w:tr w:rsidR="00451FDD" w:rsidRPr="0098550A" w:rsidTr="00421099">
        <w:trPr>
          <w:trHeight w:val="150"/>
        </w:trPr>
        <w:tc>
          <w:tcPr>
            <w:tcW w:w="1008" w:type="dxa"/>
          </w:tcPr>
          <w:p w:rsidR="00451FDD" w:rsidRPr="0098550A" w:rsidRDefault="00451FDD" w:rsidP="008E3E8C">
            <w:r w:rsidRPr="0098550A">
              <w:t>88</w:t>
            </w:r>
          </w:p>
        </w:tc>
        <w:tc>
          <w:tcPr>
            <w:tcW w:w="2340" w:type="dxa"/>
          </w:tcPr>
          <w:p w:rsidR="00451FDD" w:rsidRPr="0098550A" w:rsidRDefault="00451FDD" w:rsidP="008E3E8C">
            <w:r w:rsidRPr="0098550A">
              <w:t>Разделительный Ъ. Отработка соединений с Ъ в словах.</w:t>
            </w:r>
          </w:p>
        </w:tc>
        <w:tc>
          <w:tcPr>
            <w:tcW w:w="1620" w:type="dxa"/>
          </w:tcPr>
          <w:p w:rsidR="00451FDD" w:rsidRPr="0098550A" w:rsidRDefault="00451FDD" w:rsidP="008E3E8C"/>
        </w:tc>
        <w:tc>
          <w:tcPr>
            <w:tcW w:w="4680" w:type="dxa"/>
          </w:tcPr>
          <w:p w:rsidR="00451FDD" w:rsidRPr="0098550A" w:rsidRDefault="00451FDD" w:rsidP="008E3E8C">
            <w:r w:rsidRPr="0098550A">
              <w:t>Сформировать в памяти уч – ся дифференцированный зрительно – двигательный образ строчной буквы «ъ»; рассмотреть роль разделительного ь в слове; учить писать слова с разделительным  мягким знаком;  продолжить формирование умений делить слово на слоги, выделять голосом ударный звук в слове</w:t>
            </w:r>
          </w:p>
        </w:tc>
        <w:tc>
          <w:tcPr>
            <w:tcW w:w="2880" w:type="dxa"/>
          </w:tcPr>
          <w:p w:rsidR="00451FDD" w:rsidRPr="0098550A" w:rsidRDefault="00451FDD" w:rsidP="008E3E8C">
            <w:r w:rsidRPr="0098550A">
              <w:t>Письмо буквы ъ, слов с буквой ъ.</w:t>
            </w:r>
          </w:p>
          <w:p w:rsidR="00451FDD" w:rsidRPr="0098550A" w:rsidRDefault="00451FDD" w:rsidP="008E3E8C">
            <w:r w:rsidRPr="0098550A">
              <w:t>Индивидуальная.</w:t>
            </w:r>
          </w:p>
          <w:p w:rsidR="00451FDD" w:rsidRPr="0098550A" w:rsidRDefault="00451FDD" w:rsidP="008E3E8C"/>
        </w:tc>
        <w:tc>
          <w:tcPr>
            <w:tcW w:w="2700" w:type="dxa"/>
          </w:tcPr>
          <w:p w:rsidR="00451FDD" w:rsidRPr="0098550A" w:rsidRDefault="00451FDD" w:rsidP="008E3E8C">
            <w:r w:rsidRPr="0098550A">
              <w:rPr>
                <w:b/>
              </w:rPr>
              <w:t>Личностные</w:t>
            </w:r>
            <w:r w:rsidRPr="0098550A">
              <w:t xml:space="preserve"> (контроль процесса и результата деятельности, рефлексия </w:t>
            </w:r>
            <w:r w:rsidRPr="0098550A">
              <w:rPr>
                <w:b/>
              </w:rPr>
              <w:t xml:space="preserve">Познавательные </w:t>
            </w:r>
            <w:r w:rsidRPr="0098550A">
              <w:t>(применять правила и инструкции)</w:t>
            </w:r>
          </w:p>
          <w:p w:rsidR="00451FDD" w:rsidRPr="0098550A" w:rsidRDefault="00451FDD" w:rsidP="008E3E8C">
            <w:r w:rsidRPr="0098550A">
              <w:rPr>
                <w:b/>
              </w:rPr>
              <w:t xml:space="preserve">Коммуникативные </w:t>
            </w:r>
            <w:r w:rsidRPr="0098550A">
              <w:t>(умение выражать свои мысли)</w:t>
            </w:r>
          </w:p>
        </w:tc>
      </w:tr>
      <w:tr w:rsidR="00451FDD" w:rsidRPr="0098550A" w:rsidTr="00421099">
        <w:trPr>
          <w:trHeight w:val="150"/>
        </w:trPr>
        <w:tc>
          <w:tcPr>
            <w:tcW w:w="1008" w:type="dxa"/>
          </w:tcPr>
          <w:p w:rsidR="00451FDD" w:rsidRPr="0098550A" w:rsidRDefault="00451FDD" w:rsidP="008E3E8C">
            <w:r w:rsidRPr="0098550A">
              <w:t>89</w:t>
            </w:r>
          </w:p>
        </w:tc>
        <w:tc>
          <w:tcPr>
            <w:tcW w:w="2340" w:type="dxa"/>
          </w:tcPr>
          <w:p w:rsidR="00451FDD" w:rsidRPr="0098550A" w:rsidRDefault="00451FDD" w:rsidP="008E3E8C">
            <w:r w:rsidRPr="0098550A">
              <w:t>Повторение. Письмо слов с Ъ и Ь знаками.</w:t>
            </w:r>
          </w:p>
        </w:tc>
        <w:tc>
          <w:tcPr>
            <w:tcW w:w="1620" w:type="dxa"/>
          </w:tcPr>
          <w:p w:rsidR="00451FDD" w:rsidRPr="0098550A" w:rsidRDefault="00451FDD" w:rsidP="008E3E8C"/>
        </w:tc>
        <w:tc>
          <w:tcPr>
            <w:tcW w:w="4680" w:type="dxa"/>
          </w:tcPr>
          <w:p w:rsidR="00451FDD" w:rsidRPr="0098550A" w:rsidRDefault="00451FDD" w:rsidP="008E3E8C">
            <w:r w:rsidRPr="0098550A">
              <w:t>Продолжить формировать в памяти уч – ся дифференцированный зрительно – двигательный образ строчной буквы «ъ» и «ь»; сравнивать роль разделительного ъ в слове и роль разделительного ь в слове; учить писать слова с разделительным твёрдым и с разделительным мягким знаками.</w:t>
            </w:r>
          </w:p>
        </w:tc>
        <w:tc>
          <w:tcPr>
            <w:tcW w:w="2880" w:type="dxa"/>
          </w:tcPr>
          <w:p w:rsidR="00451FDD" w:rsidRPr="0098550A" w:rsidRDefault="00451FDD" w:rsidP="008E3E8C">
            <w:r w:rsidRPr="0098550A">
              <w:t>Письмо слов и предложений под диктовку, деление слов на слоги, постановка ударений.</w:t>
            </w:r>
          </w:p>
          <w:p w:rsidR="00451FDD" w:rsidRPr="0098550A" w:rsidRDefault="00451FDD" w:rsidP="008E3E8C">
            <w:r w:rsidRPr="0098550A">
              <w:t>Коллективная.</w:t>
            </w:r>
          </w:p>
        </w:tc>
        <w:tc>
          <w:tcPr>
            <w:tcW w:w="2700" w:type="dxa"/>
          </w:tcPr>
          <w:p w:rsidR="00451FDD" w:rsidRPr="0098550A" w:rsidRDefault="00451FDD" w:rsidP="008E3E8C">
            <w:r w:rsidRPr="0098550A">
              <w:rPr>
                <w:b/>
              </w:rPr>
              <w:t>Личностные</w:t>
            </w:r>
            <w:r w:rsidRPr="0098550A">
              <w:t xml:space="preserve"> (контроль процесса и результата деятельности, рефлексия </w:t>
            </w:r>
            <w:r w:rsidRPr="0098550A">
              <w:rPr>
                <w:b/>
              </w:rPr>
              <w:t xml:space="preserve">Познавательные </w:t>
            </w:r>
            <w:r w:rsidRPr="0098550A">
              <w:t>(применять правила и инструкции)</w:t>
            </w:r>
          </w:p>
          <w:p w:rsidR="00451FDD" w:rsidRPr="0098550A" w:rsidRDefault="00451FDD" w:rsidP="008E3E8C">
            <w:r w:rsidRPr="0098550A">
              <w:rPr>
                <w:b/>
              </w:rPr>
              <w:t xml:space="preserve">Коммуникативные </w:t>
            </w:r>
            <w:r w:rsidRPr="0098550A">
              <w:t>(умение выражать свои мысли)</w:t>
            </w:r>
          </w:p>
        </w:tc>
      </w:tr>
      <w:tr w:rsidR="00451FDD" w:rsidRPr="0098550A" w:rsidTr="00421099">
        <w:trPr>
          <w:trHeight w:val="150"/>
        </w:trPr>
        <w:tc>
          <w:tcPr>
            <w:tcW w:w="1008" w:type="dxa"/>
          </w:tcPr>
          <w:p w:rsidR="00451FDD" w:rsidRPr="0098550A" w:rsidRDefault="00451FDD" w:rsidP="008E3E8C">
            <w:r w:rsidRPr="0098550A">
              <w:t>90</w:t>
            </w:r>
          </w:p>
        </w:tc>
        <w:tc>
          <w:tcPr>
            <w:tcW w:w="2340" w:type="dxa"/>
          </w:tcPr>
          <w:p w:rsidR="00451FDD" w:rsidRPr="0098550A" w:rsidRDefault="00451FDD" w:rsidP="008E3E8C">
            <w:r w:rsidRPr="0098550A">
              <w:t>Списывание с печатного текста.</w:t>
            </w:r>
          </w:p>
        </w:tc>
        <w:tc>
          <w:tcPr>
            <w:tcW w:w="1620" w:type="dxa"/>
          </w:tcPr>
          <w:p w:rsidR="00451FDD" w:rsidRPr="0098550A" w:rsidRDefault="00451FDD" w:rsidP="008E3E8C"/>
        </w:tc>
        <w:tc>
          <w:tcPr>
            <w:tcW w:w="4680" w:type="dxa"/>
          </w:tcPr>
          <w:p w:rsidR="00451FDD" w:rsidRPr="0098550A" w:rsidRDefault="00451FDD" w:rsidP="008E3E8C">
            <w:r w:rsidRPr="0098550A">
              <w:t>Учить списывать с печатного текста текст</w:t>
            </w:r>
          </w:p>
        </w:tc>
        <w:tc>
          <w:tcPr>
            <w:tcW w:w="2880" w:type="dxa"/>
          </w:tcPr>
          <w:p w:rsidR="00451FDD" w:rsidRPr="0098550A" w:rsidRDefault="00451FDD" w:rsidP="008E3E8C">
            <w:r w:rsidRPr="0098550A">
              <w:t>Составление алгоритма выполнения задания.</w:t>
            </w:r>
          </w:p>
          <w:p w:rsidR="00451FDD" w:rsidRPr="0098550A" w:rsidRDefault="00451FDD" w:rsidP="008E3E8C">
            <w:r w:rsidRPr="0098550A">
              <w:t>Списывание печатного текста.</w:t>
            </w:r>
          </w:p>
          <w:p w:rsidR="00451FDD" w:rsidRPr="0098550A" w:rsidRDefault="00451FDD" w:rsidP="008E3E8C">
            <w:r w:rsidRPr="0098550A">
              <w:t>Индивидуальная.</w:t>
            </w:r>
          </w:p>
        </w:tc>
        <w:tc>
          <w:tcPr>
            <w:tcW w:w="2700" w:type="dxa"/>
          </w:tcPr>
          <w:p w:rsidR="00451FDD" w:rsidRPr="0098550A" w:rsidRDefault="00451FDD" w:rsidP="008E3E8C">
            <w:r w:rsidRPr="0098550A">
              <w:rPr>
                <w:b/>
              </w:rPr>
              <w:t>Личностные</w:t>
            </w:r>
            <w:r w:rsidRPr="0098550A">
              <w:t xml:space="preserve"> (контроль процесса и результата деятельности, рефлексия)</w:t>
            </w:r>
          </w:p>
          <w:p w:rsidR="00451FDD" w:rsidRPr="0098550A" w:rsidRDefault="00451FDD" w:rsidP="008E3E8C">
            <w:r w:rsidRPr="0098550A">
              <w:rPr>
                <w:b/>
              </w:rPr>
              <w:t>Познавательные</w:t>
            </w:r>
            <w:r w:rsidRPr="0098550A">
              <w:t xml:space="preserve"> (применять правила и инструкции)</w:t>
            </w:r>
          </w:p>
          <w:p w:rsidR="00451FDD" w:rsidRPr="0098550A" w:rsidRDefault="00451FDD" w:rsidP="008E3E8C"/>
        </w:tc>
      </w:tr>
      <w:tr w:rsidR="00451FDD" w:rsidRPr="0098550A" w:rsidTr="00421099">
        <w:trPr>
          <w:trHeight w:val="150"/>
        </w:trPr>
        <w:tc>
          <w:tcPr>
            <w:tcW w:w="15228" w:type="dxa"/>
            <w:gridSpan w:val="6"/>
          </w:tcPr>
          <w:p w:rsidR="00451FDD" w:rsidRPr="0098550A" w:rsidRDefault="00451FDD" w:rsidP="008E3E8C">
            <w:pPr>
              <w:rPr>
                <w:i/>
              </w:rPr>
            </w:pPr>
            <w:r w:rsidRPr="0098550A">
              <w:rPr>
                <w:i/>
              </w:rPr>
              <w:t>Непарные глухие мягкие и твёрдые звуки \х\,\х\,\ч\,\щ\,\ц\.</w:t>
            </w:r>
          </w:p>
        </w:tc>
      </w:tr>
      <w:tr w:rsidR="00451FDD" w:rsidRPr="0098550A" w:rsidTr="00421099">
        <w:trPr>
          <w:trHeight w:val="150"/>
        </w:trPr>
        <w:tc>
          <w:tcPr>
            <w:tcW w:w="1008" w:type="dxa"/>
          </w:tcPr>
          <w:p w:rsidR="00451FDD" w:rsidRPr="0098550A" w:rsidRDefault="00451FDD" w:rsidP="008E3E8C">
            <w:r w:rsidRPr="0098550A">
              <w:t>91</w:t>
            </w:r>
          </w:p>
        </w:tc>
        <w:tc>
          <w:tcPr>
            <w:tcW w:w="2340" w:type="dxa"/>
          </w:tcPr>
          <w:p w:rsidR="00451FDD" w:rsidRPr="0098550A" w:rsidRDefault="00451FDD" w:rsidP="008E3E8C">
            <w:r w:rsidRPr="0098550A">
              <w:t>Строчная х.</w:t>
            </w:r>
          </w:p>
        </w:tc>
        <w:tc>
          <w:tcPr>
            <w:tcW w:w="1620" w:type="dxa"/>
          </w:tcPr>
          <w:p w:rsidR="00451FDD" w:rsidRPr="0098550A" w:rsidRDefault="00451FDD" w:rsidP="008E3E8C"/>
        </w:tc>
        <w:tc>
          <w:tcPr>
            <w:tcW w:w="4680" w:type="dxa"/>
          </w:tcPr>
          <w:p w:rsidR="00451FDD" w:rsidRPr="0098550A" w:rsidRDefault="00451FDD" w:rsidP="008E3E8C">
            <w:r w:rsidRPr="0098550A">
              <w:t>Сформировать в памяти уч – ся дифференцированный зрительно – двигательный образ строчной  буквы «х»; продолжить формирование умений делить слово на слоги, выделять голосом ударный слог в слове; продолжить формирование умения анализировать слово.предложение, воспринятые на слух, соотносить их со схемами и моделями.</w:t>
            </w:r>
          </w:p>
        </w:tc>
        <w:tc>
          <w:tcPr>
            <w:tcW w:w="2880" w:type="dxa"/>
          </w:tcPr>
          <w:p w:rsidR="00451FDD" w:rsidRPr="0098550A" w:rsidRDefault="00451FDD" w:rsidP="008E3E8C">
            <w:r w:rsidRPr="0098550A">
              <w:t>Составлять алгоритм выполнения задания.</w:t>
            </w:r>
          </w:p>
          <w:p w:rsidR="00451FDD" w:rsidRPr="0098550A" w:rsidRDefault="00451FDD" w:rsidP="008E3E8C">
            <w:r w:rsidRPr="0098550A">
              <w:t>Моделирование.</w:t>
            </w:r>
          </w:p>
          <w:p w:rsidR="00451FDD" w:rsidRPr="0098550A" w:rsidRDefault="00451FDD" w:rsidP="008E3E8C">
            <w:r w:rsidRPr="0098550A">
              <w:t>Письмо строчной буквы х.</w:t>
            </w:r>
          </w:p>
          <w:p w:rsidR="00451FDD" w:rsidRPr="0098550A" w:rsidRDefault="00451FDD" w:rsidP="008E3E8C">
            <w:r w:rsidRPr="0098550A">
              <w:t>Индивидуальная.</w:t>
            </w:r>
          </w:p>
        </w:tc>
        <w:tc>
          <w:tcPr>
            <w:tcW w:w="2700" w:type="dxa"/>
          </w:tcPr>
          <w:p w:rsidR="00451FDD" w:rsidRPr="0098550A" w:rsidRDefault="00451FDD" w:rsidP="008E3E8C">
            <w:r w:rsidRPr="0098550A">
              <w:rPr>
                <w:b/>
              </w:rPr>
              <w:t>Личностные</w:t>
            </w:r>
            <w:r w:rsidRPr="0098550A">
              <w:t xml:space="preserve"> (контроль процесса и результата деятельности, рефлексия) </w:t>
            </w:r>
            <w:r w:rsidRPr="0098550A">
              <w:rPr>
                <w:b/>
              </w:rPr>
              <w:t>Познавательные</w:t>
            </w:r>
            <w:r w:rsidRPr="0098550A">
              <w:t xml:space="preserve"> (применять правила и инструкции)</w:t>
            </w:r>
          </w:p>
          <w:p w:rsidR="00451FDD" w:rsidRPr="0098550A" w:rsidRDefault="00451FDD" w:rsidP="008E3E8C">
            <w:r w:rsidRPr="0098550A">
              <w:rPr>
                <w:b/>
              </w:rPr>
              <w:t xml:space="preserve">Коммуникативные </w:t>
            </w:r>
            <w:r w:rsidRPr="0098550A">
              <w:t>(умение выражать свои мысли).</w:t>
            </w:r>
          </w:p>
        </w:tc>
      </w:tr>
      <w:tr w:rsidR="00451FDD" w:rsidRPr="0098550A" w:rsidTr="00421099">
        <w:trPr>
          <w:trHeight w:val="150"/>
        </w:trPr>
        <w:tc>
          <w:tcPr>
            <w:tcW w:w="1008" w:type="dxa"/>
          </w:tcPr>
          <w:p w:rsidR="00451FDD" w:rsidRPr="0098550A" w:rsidRDefault="00451FDD" w:rsidP="008E3E8C">
            <w:r w:rsidRPr="0098550A">
              <w:t>92</w:t>
            </w:r>
          </w:p>
        </w:tc>
        <w:tc>
          <w:tcPr>
            <w:tcW w:w="2340" w:type="dxa"/>
          </w:tcPr>
          <w:p w:rsidR="00451FDD" w:rsidRPr="0098550A" w:rsidRDefault="00451FDD" w:rsidP="008E3E8C">
            <w:r w:rsidRPr="0098550A">
              <w:t>Прописная Х.</w:t>
            </w:r>
          </w:p>
        </w:tc>
        <w:tc>
          <w:tcPr>
            <w:tcW w:w="1620" w:type="dxa"/>
          </w:tcPr>
          <w:p w:rsidR="00451FDD" w:rsidRPr="0098550A" w:rsidRDefault="00451FDD" w:rsidP="008E3E8C"/>
        </w:tc>
        <w:tc>
          <w:tcPr>
            <w:tcW w:w="4680" w:type="dxa"/>
          </w:tcPr>
          <w:p w:rsidR="00451FDD" w:rsidRPr="0098550A" w:rsidRDefault="00451FDD" w:rsidP="008E3E8C">
            <w:r w:rsidRPr="0098550A">
              <w:t>Сформировать в памяти уч – ся дифференцированный зрительно – двигательный образ заглавной буквы «Х»; продолжить формирование умений делить слово на слоги, выделять голосом ударный слог в слове; продолжить формиров</w:t>
            </w:r>
            <w:r>
              <w:t xml:space="preserve">ание умения анализировать слово, </w:t>
            </w:r>
            <w:r w:rsidRPr="0098550A">
              <w:t>предложение, воспринятые на слух, соотносить их со схемами и моделями.</w:t>
            </w:r>
          </w:p>
        </w:tc>
        <w:tc>
          <w:tcPr>
            <w:tcW w:w="2880" w:type="dxa"/>
          </w:tcPr>
          <w:p w:rsidR="00451FDD" w:rsidRPr="0098550A" w:rsidRDefault="00451FDD" w:rsidP="008E3E8C">
            <w:r w:rsidRPr="0098550A">
              <w:t>Составление алгоритма выполнения задания.</w:t>
            </w:r>
          </w:p>
          <w:p w:rsidR="00451FDD" w:rsidRPr="0098550A" w:rsidRDefault="00451FDD" w:rsidP="008E3E8C">
            <w:r w:rsidRPr="0098550A">
              <w:t>Моделирование.</w:t>
            </w:r>
          </w:p>
          <w:p w:rsidR="00451FDD" w:rsidRPr="0098550A" w:rsidRDefault="00451FDD" w:rsidP="008E3E8C">
            <w:r w:rsidRPr="0098550A">
              <w:t>Письмо заглавной буквы Х.</w:t>
            </w:r>
          </w:p>
          <w:p w:rsidR="00451FDD" w:rsidRPr="0098550A" w:rsidRDefault="00451FDD" w:rsidP="008E3E8C">
            <w:r w:rsidRPr="0098550A">
              <w:t>Коллективная.</w:t>
            </w:r>
          </w:p>
        </w:tc>
        <w:tc>
          <w:tcPr>
            <w:tcW w:w="2700" w:type="dxa"/>
          </w:tcPr>
          <w:p w:rsidR="00451FDD" w:rsidRPr="0098550A" w:rsidRDefault="00451FDD" w:rsidP="008E3E8C">
            <w:r w:rsidRPr="0098550A">
              <w:rPr>
                <w:b/>
              </w:rPr>
              <w:t>Личностные</w:t>
            </w:r>
            <w:r w:rsidRPr="0098550A">
              <w:t xml:space="preserve"> (контроль процесса и результата деятельности) рефлексия </w:t>
            </w:r>
            <w:r w:rsidRPr="0098550A">
              <w:rPr>
                <w:b/>
              </w:rPr>
              <w:t xml:space="preserve">Познавательные </w:t>
            </w:r>
            <w:r w:rsidRPr="0098550A">
              <w:t>(применять правила и инструкции)</w:t>
            </w:r>
          </w:p>
          <w:p w:rsidR="00451FDD" w:rsidRPr="0098550A" w:rsidRDefault="00451FDD" w:rsidP="008E3E8C">
            <w:r w:rsidRPr="0098550A">
              <w:rPr>
                <w:b/>
              </w:rPr>
              <w:t xml:space="preserve">Коммуникативные </w:t>
            </w:r>
            <w:r w:rsidRPr="0098550A">
              <w:t>(умение выражать свои мысли).</w:t>
            </w:r>
          </w:p>
        </w:tc>
      </w:tr>
      <w:tr w:rsidR="00451FDD" w:rsidRPr="0098550A" w:rsidTr="00421099">
        <w:trPr>
          <w:trHeight w:val="150"/>
        </w:trPr>
        <w:tc>
          <w:tcPr>
            <w:tcW w:w="1008" w:type="dxa"/>
          </w:tcPr>
          <w:p w:rsidR="00451FDD" w:rsidRPr="0098550A" w:rsidRDefault="00451FDD" w:rsidP="008E3E8C">
            <w:r w:rsidRPr="0098550A">
              <w:t>93</w:t>
            </w:r>
          </w:p>
        </w:tc>
        <w:tc>
          <w:tcPr>
            <w:tcW w:w="2340" w:type="dxa"/>
          </w:tcPr>
          <w:p w:rsidR="00451FDD" w:rsidRPr="0098550A" w:rsidRDefault="00451FDD" w:rsidP="008E3E8C">
            <w:r w:rsidRPr="0098550A">
              <w:t>Строчная ч. Сочетания ча,чу.</w:t>
            </w:r>
          </w:p>
        </w:tc>
        <w:tc>
          <w:tcPr>
            <w:tcW w:w="1620" w:type="dxa"/>
          </w:tcPr>
          <w:p w:rsidR="00451FDD" w:rsidRPr="0098550A" w:rsidRDefault="00451FDD" w:rsidP="008E3E8C"/>
        </w:tc>
        <w:tc>
          <w:tcPr>
            <w:tcW w:w="4680" w:type="dxa"/>
          </w:tcPr>
          <w:p w:rsidR="00451FDD" w:rsidRPr="0098550A" w:rsidRDefault="00451FDD" w:rsidP="008E3E8C">
            <w:r w:rsidRPr="0098550A">
              <w:t>Сформировать в памяти уч – ся дифференцированный зрительно – двигательный образ строчной буквы «ч»; продолжить формирование умений делить слово на слоги, выделять голосом ударный слог в слове; продолжить формиров</w:t>
            </w:r>
            <w:r>
              <w:t xml:space="preserve">ание умения анализировать слово, </w:t>
            </w:r>
            <w:r w:rsidRPr="0098550A">
              <w:t>предложение, воспринятые на слух, соотносить их со схемами и моделями.</w:t>
            </w:r>
          </w:p>
        </w:tc>
        <w:tc>
          <w:tcPr>
            <w:tcW w:w="2880" w:type="dxa"/>
          </w:tcPr>
          <w:p w:rsidR="00451FDD" w:rsidRPr="0098550A" w:rsidRDefault="00451FDD" w:rsidP="008E3E8C">
            <w:r w:rsidRPr="0098550A">
              <w:t>Составление алгоритма выполнения задания.</w:t>
            </w:r>
          </w:p>
          <w:p w:rsidR="00451FDD" w:rsidRPr="0098550A" w:rsidRDefault="00451FDD" w:rsidP="008E3E8C">
            <w:r w:rsidRPr="0098550A">
              <w:t>Моделирование.</w:t>
            </w:r>
          </w:p>
          <w:p w:rsidR="00451FDD" w:rsidRPr="0098550A" w:rsidRDefault="00451FDD" w:rsidP="008E3E8C">
            <w:r w:rsidRPr="0098550A">
              <w:t>Письмо строчной буквы ч, изученных букв.</w:t>
            </w:r>
          </w:p>
          <w:p w:rsidR="00451FDD" w:rsidRPr="0098550A" w:rsidRDefault="00451FDD" w:rsidP="008E3E8C">
            <w:r w:rsidRPr="0098550A">
              <w:t>Индивидуальная.</w:t>
            </w:r>
          </w:p>
        </w:tc>
        <w:tc>
          <w:tcPr>
            <w:tcW w:w="2700" w:type="dxa"/>
          </w:tcPr>
          <w:p w:rsidR="00451FDD" w:rsidRPr="0098550A" w:rsidRDefault="00451FDD" w:rsidP="008E3E8C">
            <w:r w:rsidRPr="0098550A">
              <w:rPr>
                <w:b/>
              </w:rPr>
              <w:t>Личностные</w:t>
            </w:r>
            <w:r w:rsidRPr="0098550A">
              <w:t xml:space="preserve"> (контроль процесса и результата деятельности) рефлексия </w:t>
            </w:r>
            <w:r w:rsidRPr="0098550A">
              <w:rPr>
                <w:b/>
              </w:rPr>
              <w:t xml:space="preserve">Познавательные </w:t>
            </w:r>
            <w:r w:rsidRPr="0098550A">
              <w:t>(применять правила и инструкции)</w:t>
            </w:r>
          </w:p>
          <w:p w:rsidR="00451FDD" w:rsidRPr="0098550A" w:rsidRDefault="00451FDD" w:rsidP="008E3E8C">
            <w:r w:rsidRPr="0098550A">
              <w:rPr>
                <w:b/>
              </w:rPr>
              <w:t xml:space="preserve">Коммуникативные </w:t>
            </w:r>
            <w:r w:rsidRPr="0098550A">
              <w:t>(умение выражать свои мысли).</w:t>
            </w:r>
          </w:p>
        </w:tc>
      </w:tr>
      <w:tr w:rsidR="00451FDD" w:rsidRPr="0098550A" w:rsidTr="00421099">
        <w:trPr>
          <w:trHeight w:val="150"/>
        </w:trPr>
        <w:tc>
          <w:tcPr>
            <w:tcW w:w="1008" w:type="dxa"/>
          </w:tcPr>
          <w:p w:rsidR="00451FDD" w:rsidRPr="0098550A" w:rsidRDefault="00451FDD" w:rsidP="008E3E8C">
            <w:r w:rsidRPr="0098550A">
              <w:t>94</w:t>
            </w:r>
          </w:p>
        </w:tc>
        <w:tc>
          <w:tcPr>
            <w:tcW w:w="2340" w:type="dxa"/>
          </w:tcPr>
          <w:p w:rsidR="00451FDD" w:rsidRPr="0098550A" w:rsidRDefault="00451FDD" w:rsidP="008E3E8C">
            <w:r w:rsidRPr="0098550A">
              <w:t>Прописная  Ч. Отработка соединений.</w:t>
            </w:r>
          </w:p>
        </w:tc>
        <w:tc>
          <w:tcPr>
            <w:tcW w:w="1620" w:type="dxa"/>
          </w:tcPr>
          <w:p w:rsidR="00451FDD" w:rsidRPr="0098550A" w:rsidRDefault="00451FDD" w:rsidP="008E3E8C"/>
        </w:tc>
        <w:tc>
          <w:tcPr>
            <w:tcW w:w="4680" w:type="dxa"/>
          </w:tcPr>
          <w:p w:rsidR="00451FDD" w:rsidRPr="0098550A" w:rsidRDefault="00451FDD" w:rsidP="008E3E8C">
            <w:r w:rsidRPr="0098550A">
              <w:t>Сформировать в памяти уч – ся дифференцированный зрительно – двигательный образ заглавной буквы «Ч»; продолжить формирование умений делить слово на слоги, выделять голосом ударный слог в слове; продолжить формиров</w:t>
            </w:r>
            <w:r>
              <w:t xml:space="preserve">ание умения анализировать слово, </w:t>
            </w:r>
            <w:r w:rsidRPr="0098550A">
              <w:t>предложение, воспринятые на слух, соотносить их со схемами и моделями.</w:t>
            </w:r>
          </w:p>
        </w:tc>
        <w:tc>
          <w:tcPr>
            <w:tcW w:w="2880" w:type="dxa"/>
          </w:tcPr>
          <w:p w:rsidR="00451FDD" w:rsidRPr="0098550A" w:rsidRDefault="00451FDD" w:rsidP="008E3E8C">
            <w:r w:rsidRPr="0098550A">
              <w:t>Составление алгоритма выполнения задания.</w:t>
            </w:r>
          </w:p>
          <w:p w:rsidR="00451FDD" w:rsidRPr="0098550A" w:rsidRDefault="00451FDD" w:rsidP="008E3E8C">
            <w:r w:rsidRPr="0098550A">
              <w:t>Моделирование.</w:t>
            </w:r>
          </w:p>
          <w:p w:rsidR="00451FDD" w:rsidRPr="0098550A" w:rsidRDefault="00451FDD" w:rsidP="008E3E8C">
            <w:r w:rsidRPr="0098550A">
              <w:t>Письмо заглавной буквы ч,  изученных букв.</w:t>
            </w:r>
          </w:p>
          <w:p w:rsidR="00451FDD" w:rsidRPr="0098550A" w:rsidRDefault="00451FDD" w:rsidP="008E3E8C">
            <w:r w:rsidRPr="0098550A">
              <w:t>Индивидуальная.</w:t>
            </w:r>
          </w:p>
        </w:tc>
        <w:tc>
          <w:tcPr>
            <w:tcW w:w="2700" w:type="dxa"/>
          </w:tcPr>
          <w:p w:rsidR="00451FDD" w:rsidRPr="0098550A" w:rsidRDefault="00451FDD" w:rsidP="008E3E8C">
            <w:r w:rsidRPr="0098550A">
              <w:rPr>
                <w:b/>
              </w:rPr>
              <w:t>Личностные</w:t>
            </w:r>
            <w:r w:rsidRPr="0098550A">
              <w:t xml:space="preserve"> (контроль процесса и результата деятельности, рефлексия) </w:t>
            </w:r>
            <w:r w:rsidRPr="0098550A">
              <w:rPr>
                <w:b/>
              </w:rPr>
              <w:t xml:space="preserve">Познавательные </w:t>
            </w:r>
            <w:r w:rsidRPr="0098550A">
              <w:t>(применять правила и инструкции)</w:t>
            </w:r>
          </w:p>
          <w:p w:rsidR="00451FDD" w:rsidRPr="0098550A" w:rsidRDefault="00451FDD" w:rsidP="008E3E8C">
            <w:r w:rsidRPr="0098550A">
              <w:rPr>
                <w:b/>
              </w:rPr>
              <w:t>Коммуникативные</w:t>
            </w:r>
            <w:r w:rsidRPr="0098550A">
              <w:t xml:space="preserve"> (умение выражать свои мысли).</w:t>
            </w:r>
          </w:p>
        </w:tc>
      </w:tr>
      <w:tr w:rsidR="00451FDD" w:rsidRPr="0098550A" w:rsidTr="00421099">
        <w:trPr>
          <w:trHeight w:val="150"/>
        </w:trPr>
        <w:tc>
          <w:tcPr>
            <w:tcW w:w="1008" w:type="dxa"/>
          </w:tcPr>
          <w:p w:rsidR="00451FDD" w:rsidRPr="0098550A" w:rsidRDefault="00451FDD" w:rsidP="008E3E8C">
            <w:r w:rsidRPr="0098550A">
              <w:t>95</w:t>
            </w:r>
          </w:p>
        </w:tc>
        <w:tc>
          <w:tcPr>
            <w:tcW w:w="2340" w:type="dxa"/>
          </w:tcPr>
          <w:p w:rsidR="00451FDD" w:rsidRPr="0098550A" w:rsidRDefault="00451FDD" w:rsidP="008E3E8C">
            <w:r w:rsidRPr="0098550A">
              <w:t>Письмо слов с сочетаниями ча, чу, чё,чк, чн, чт,</w:t>
            </w:r>
          </w:p>
        </w:tc>
        <w:tc>
          <w:tcPr>
            <w:tcW w:w="1620" w:type="dxa"/>
          </w:tcPr>
          <w:p w:rsidR="00451FDD" w:rsidRPr="0098550A" w:rsidRDefault="00451FDD" w:rsidP="008E3E8C"/>
        </w:tc>
        <w:tc>
          <w:tcPr>
            <w:tcW w:w="4680" w:type="dxa"/>
          </w:tcPr>
          <w:p w:rsidR="00451FDD" w:rsidRPr="0098550A" w:rsidRDefault="00451FDD" w:rsidP="008E3E8C">
            <w:r w:rsidRPr="0098550A">
              <w:t>Сформировать в памяти у уч – ся правила о правописании ЧА, ЧУ</w:t>
            </w:r>
          </w:p>
        </w:tc>
        <w:tc>
          <w:tcPr>
            <w:tcW w:w="2880" w:type="dxa"/>
          </w:tcPr>
          <w:p w:rsidR="00451FDD" w:rsidRPr="0098550A" w:rsidRDefault="00451FDD" w:rsidP="008E3E8C">
            <w:r w:rsidRPr="0098550A">
              <w:t>Произношение и обозначение на письме слова с сочетаниями ча, чу, чё, чк, чн, чт.</w:t>
            </w:r>
          </w:p>
          <w:p w:rsidR="00451FDD" w:rsidRPr="0098550A" w:rsidRDefault="00451FDD" w:rsidP="008E3E8C">
            <w:r w:rsidRPr="0098550A">
              <w:t>Индивидуальная.</w:t>
            </w:r>
          </w:p>
        </w:tc>
        <w:tc>
          <w:tcPr>
            <w:tcW w:w="2700" w:type="dxa"/>
          </w:tcPr>
          <w:p w:rsidR="00451FDD" w:rsidRPr="0098550A" w:rsidRDefault="00451FDD" w:rsidP="008E3E8C">
            <w:pPr>
              <w:rPr>
                <w:b/>
              </w:rPr>
            </w:pPr>
            <w:r w:rsidRPr="0098550A">
              <w:rPr>
                <w:b/>
              </w:rPr>
              <w:t>Познавательные</w:t>
            </w:r>
          </w:p>
          <w:p w:rsidR="00451FDD" w:rsidRPr="0098550A" w:rsidRDefault="00451FDD" w:rsidP="008E3E8C">
            <w:r w:rsidRPr="0098550A">
              <w:t xml:space="preserve">(применять правила и инструкции) </w:t>
            </w:r>
            <w:r w:rsidRPr="0098550A">
              <w:rPr>
                <w:i/>
              </w:rPr>
              <w:t>Логическое</w:t>
            </w:r>
          </w:p>
          <w:p w:rsidR="00451FDD" w:rsidRPr="0098550A" w:rsidRDefault="00451FDD" w:rsidP="008E3E8C">
            <w:r w:rsidRPr="0098550A">
              <w:t>(установление причинно-следственных связей)</w:t>
            </w:r>
          </w:p>
        </w:tc>
      </w:tr>
      <w:tr w:rsidR="00451FDD" w:rsidRPr="0098550A" w:rsidTr="00421099">
        <w:trPr>
          <w:trHeight w:val="150"/>
        </w:trPr>
        <w:tc>
          <w:tcPr>
            <w:tcW w:w="1008" w:type="dxa"/>
          </w:tcPr>
          <w:p w:rsidR="00451FDD" w:rsidRPr="0098550A" w:rsidRDefault="00451FDD" w:rsidP="008E3E8C">
            <w:r w:rsidRPr="0098550A">
              <w:t>96</w:t>
            </w:r>
          </w:p>
        </w:tc>
        <w:tc>
          <w:tcPr>
            <w:tcW w:w="2340" w:type="dxa"/>
          </w:tcPr>
          <w:p w:rsidR="00451FDD" w:rsidRPr="0098550A" w:rsidRDefault="00451FDD" w:rsidP="008E3E8C">
            <w:r w:rsidRPr="0098550A">
              <w:t>Строчная щ. Сочетания ща,щу.</w:t>
            </w:r>
          </w:p>
        </w:tc>
        <w:tc>
          <w:tcPr>
            <w:tcW w:w="1620" w:type="dxa"/>
          </w:tcPr>
          <w:p w:rsidR="00451FDD" w:rsidRPr="0098550A" w:rsidRDefault="00451FDD" w:rsidP="008E3E8C"/>
        </w:tc>
        <w:tc>
          <w:tcPr>
            <w:tcW w:w="4680" w:type="dxa"/>
          </w:tcPr>
          <w:p w:rsidR="00451FDD" w:rsidRPr="0098550A" w:rsidRDefault="00451FDD" w:rsidP="008E3E8C">
            <w:r w:rsidRPr="0098550A">
              <w:t>Сформировать в памяти уч – ся дифференцированный зрительно – двигательный образ строчной буквы «х»; продолжить формирование умений делить слово на слоги, выделять голосом ударный слог в слове; продолжить формирование умения анализироват</w:t>
            </w:r>
            <w:r>
              <w:t xml:space="preserve">ь слово, </w:t>
            </w:r>
            <w:r w:rsidRPr="0098550A">
              <w:t>предложение, воспринятые на слух, соотносить их со схемами и моделями.</w:t>
            </w:r>
          </w:p>
        </w:tc>
        <w:tc>
          <w:tcPr>
            <w:tcW w:w="2880" w:type="dxa"/>
          </w:tcPr>
          <w:p w:rsidR="00451FDD" w:rsidRPr="0098550A" w:rsidRDefault="00451FDD" w:rsidP="008E3E8C">
            <w:r w:rsidRPr="0098550A">
              <w:t>Составление алгоритма выполнения задания.</w:t>
            </w:r>
          </w:p>
          <w:p w:rsidR="00451FDD" w:rsidRPr="0098550A" w:rsidRDefault="00451FDD" w:rsidP="008E3E8C">
            <w:r w:rsidRPr="0098550A">
              <w:t>Моделирование.</w:t>
            </w:r>
          </w:p>
          <w:p w:rsidR="00451FDD" w:rsidRPr="0098550A" w:rsidRDefault="00451FDD" w:rsidP="008E3E8C">
            <w:r w:rsidRPr="0098550A">
              <w:t>Письмо строчной  буквы щ.</w:t>
            </w:r>
          </w:p>
          <w:p w:rsidR="00451FDD" w:rsidRPr="0098550A" w:rsidRDefault="00451FDD" w:rsidP="008E3E8C"/>
          <w:p w:rsidR="00451FDD" w:rsidRPr="0098550A" w:rsidRDefault="00451FDD" w:rsidP="008E3E8C">
            <w:r w:rsidRPr="0098550A">
              <w:t>Произношение и обозначение на письме  слов с сочетаниями ЩА, ЩУ.</w:t>
            </w:r>
          </w:p>
          <w:p w:rsidR="00451FDD" w:rsidRPr="0098550A" w:rsidRDefault="00451FDD" w:rsidP="008E3E8C">
            <w:r w:rsidRPr="0098550A">
              <w:t>Индивидуальная.</w:t>
            </w:r>
          </w:p>
        </w:tc>
        <w:tc>
          <w:tcPr>
            <w:tcW w:w="2700" w:type="dxa"/>
          </w:tcPr>
          <w:p w:rsidR="00451FDD" w:rsidRPr="0098550A" w:rsidRDefault="00451FDD" w:rsidP="008E3E8C">
            <w:r w:rsidRPr="0098550A">
              <w:rPr>
                <w:b/>
              </w:rPr>
              <w:t>Личностные</w:t>
            </w:r>
            <w:r w:rsidRPr="0098550A">
              <w:t xml:space="preserve"> (контроль процесса и результата деятельности) рефлексия </w:t>
            </w:r>
            <w:r w:rsidRPr="0098550A">
              <w:rPr>
                <w:b/>
              </w:rPr>
              <w:t xml:space="preserve">Познавательные </w:t>
            </w:r>
            <w:r w:rsidRPr="0098550A">
              <w:t>(применять правила и инструкции)</w:t>
            </w:r>
          </w:p>
          <w:p w:rsidR="00451FDD" w:rsidRPr="0098550A" w:rsidRDefault="00451FDD" w:rsidP="008E3E8C">
            <w:r w:rsidRPr="0098550A">
              <w:rPr>
                <w:b/>
              </w:rPr>
              <w:t xml:space="preserve">Коммуникативные </w:t>
            </w:r>
            <w:r w:rsidRPr="0098550A">
              <w:t>(умение выражать свои мысли).</w:t>
            </w:r>
          </w:p>
        </w:tc>
      </w:tr>
      <w:tr w:rsidR="00451FDD" w:rsidRPr="0098550A" w:rsidTr="00421099">
        <w:trPr>
          <w:trHeight w:val="150"/>
        </w:trPr>
        <w:tc>
          <w:tcPr>
            <w:tcW w:w="1008" w:type="dxa"/>
          </w:tcPr>
          <w:p w:rsidR="00451FDD" w:rsidRPr="0098550A" w:rsidRDefault="00451FDD" w:rsidP="008E3E8C">
            <w:r w:rsidRPr="0098550A">
              <w:t>97</w:t>
            </w:r>
          </w:p>
        </w:tc>
        <w:tc>
          <w:tcPr>
            <w:tcW w:w="2340" w:type="dxa"/>
          </w:tcPr>
          <w:p w:rsidR="00451FDD" w:rsidRPr="0098550A" w:rsidRDefault="00451FDD" w:rsidP="008E3E8C">
            <w:r w:rsidRPr="0098550A">
              <w:t>Прописная Щ.</w:t>
            </w:r>
          </w:p>
        </w:tc>
        <w:tc>
          <w:tcPr>
            <w:tcW w:w="1620" w:type="dxa"/>
          </w:tcPr>
          <w:p w:rsidR="00451FDD" w:rsidRPr="0098550A" w:rsidRDefault="00451FDD" w:rsidP="008E3E8C"/>
        </w:tc>
        <w:tc>
          <w:tcPr>
            <w:tcW w:w="4680" w:type="dxa"/>
          </w:tcPr>
          <w:p w:rsidR="00451FDD" w:rsidRPr="0098550A" w:rsidRDefault="00451FDD" w:rsidP="008E3E8C">
            <w:r w:rsidRPr="0098550A">
              <w:t>Сформировать в памяти уч – ся дифференцированный зрительно – двигательный образ заглавной буквы «х»; продолжить формирование умений делить слово на слоги, выделять голосом ударный слог в слове; продолжить формиров</w:t>
            </w:r>
            <w:r>
              <w:t xml:space="preserve">ание умения анализировать слово, </w:t>
            </w:r>
            <w:r w:rsidRPr="0098550A">
              <w:t>предложение, воспринятые на слух, соотносить их со схемами и моделями.</w:t>
            </w:r>
          </w:p>
        </w:tc>
        <w:tc>
          <w:tcPr>
            <w:tcW w:w="2880" w:type="dxa"/>
          </w:tcPr>
          <w:p w:rsidR="00451FDD" w:rsidRPr="0098550A" w:rsidRDefault="00451FDD" w:rsidP="008E3E8C">
            <w:r w:rsidRPr="0098550A">
              <w:t>Составление алгоритма выполнения задания.</w:t>
            </w:r>
          </w:p>
          <w:p w:rsidR="00451FDD" w:rsidRPr="0098550A" w:rsidRDefault="00451FDD" w:rsidP="008E3E8C">
            <w:r w:rsidRPr="0098550A">
              <w:t>Моделирование.</w:t>
            </w:r>
          </w:p>
          <w:p w:rsidR="00451FDD" w:rsidRPr="0098550A" w:rsidRDefault="00451FDD" w:rsidP="008E3E8C">
            <w:r w:rsidRPr="0098550A">
              <w:t>Письмо заглавной  буквы Щ.</w:t>
            </w:r>
          </w:p>
          <w:p w:rsidR="00451FDD" w:rsidRPr="0098550A" w:rsidRDefault="00451FDD" w:rsidP="008E3E8C">
            <w:r w:rsidRPr="0098550A">
              <w:t>Коллективная.</w:t>
            </w:r>
          </w:p>
        </w:tc>
        <w:tc>
          <w:tcPr>
            <w:tcW w:w="2700" w:type="dxa"/>
          </w:tcPr>
          <w:p w:rsidR="00451FDD" w:rsidRPr="0098550A" w:rsidRDefault="00451FDD" w:rsidP="008E3E8C">
            <w:r w:rsidRPr="0098550A">
              <w:rPr>
                <w:b/>
              </w:rPr>
              <w:t>Личностные</w:t>
            </w:r>
            <w:r w:rsidRPr="0098550A">
              <w:t xml:space="preserve"> (контроль процесса и результата деятельности) рефлексия </w:t>
            </w:r>
            <w:r w:rsidRPr="0098550A">
              <w:rPr>
                <w:b/>
              </w:rPr>
              <w:t>Познавательные</w:t>
            </w:r>
            <w:r w:rsidRPr="0098550A">
              <w:t xml:space="preserve"> (применять правила и инструкции)</w:t>
            </w:r>
          </w:p>
          <w:p w:rsidR="00451FDD" w:rsidRPr="0098550A" w:rsidRDefault="00451FDD" w:rsidP="008E3E8C">
            <w:r w:rsidRPr="0098550A">
              <w:rPr>
                <w:b/>
              </w:rPr>
              <w:t>Коммуникативные</w:t>
            </w:r>
            <w:r w:rsidRPr="0098550A">
              <w:t xml:space="preserve"> (умение выражать свои мысли).</w:t>
            </w:r>
          </w:p>
        </w:tc>
      </w:tr>
      <w:tr w:rsidR="00451FDD" w:rsidRPr="0098550A" w:rsidTr="00421099">
        <w:trPr>
          <w:trHeight w:val="150"/>
        </w:trPr>
        <w:tc>
          <w:tcPr>
            <w:tcW w:w="1008" w:type="dxa"/>
          </w:tcPr>
          <w:p w:rsidR="00451FDD" w:rsidRPr="0098550A" w:rsidRDefault="00451FDD" w:rsidP="008E3E8C">
            <w:r w:rsidRPr="0098550A">
              <w:t>98</w:t>
            </w:r>
          </w:p>
        </w:tc>
        <w:tc>
          <w:tcPr>
            <w:tcW w:w="2340" w:type="dxa"/>
          </w:tcPr>
          <w:p w:rsidR="00451FDD" w:rsidRPr="0098550A" w:rsidRDefault="00451FDD" w:rsidP="008E3E8C">
            <w:r w:rsidRPr="0098550A">
              <w:t>Строчная ц.</w:t>
            </w:r>
          </w:p>
        </w:tc>
        <w:tc>
          <w:tcPr>
            <w:tcW w:w="1620" w:type="dxa"/>
          </w:tcPr>
          <w:p w:rsidR="00451FDD" w:rsidRPr="0098550A" w:rsidRDefault="00451FDD" w:rsidP="008E3E8C"/>
        </w:tc>
        <w:tc>
          <w:tcPr>
            <w:tcW w:w="4680" w:type="dxa"/>
          </w:tcPr>
          <w:p w:rsidR="00451FDD" w:rsidRPr="0098550A" w:rsidRDefault="00451FDD" w:rsidP="008E3E8C">
            <w:r w:rsidRPr="0098550A">
              <w:t>Сформировать в памяти уч – ся дифференцированный зрительно – двигательный образ строчной буквы «ц»; продолжить формирование умений делить слово на слоги, выделять голосом ударный слог в слове; продолжить формиров</w:t>
            </w:r>
            <w:r>
              <w:t xml:space="preserve">ание умения анализировать слово, </w:t>
            </w:r>
            <w:r w:rsidRPr="0098550A">
              <w:t>предложение, воспринятые на слух, соотносить их со схемами и моделями.</w:t>
            </w:r>
          </w:p>
        </w:tc>
        <w:tc>
          <w:tcPr>
            <w:tcW w:w="2880" w:type="dxa"/>
          </w:tcPr>
          <w:p w:rsidR="00451FDD" w:rsidRPr="0098550A" w:rsidRDefault="00451FDD" w:rsidP="008E3E8C">
            <w:r w:rsidRPr="0098550A">
              <w:t>Составление алгоритма выполнения задания.</w:t>
            </w:r>
          </w:p>
          <w:p w:rsidR="00451FDD" w:rsidRPr="0098550A" w:rsidRDefault="00451FDD" w:rsidP="008E3E8C">
            <w:r w:rsidRPr="0098550A">
              <w:t>Моделирование.</w:t>
            </w:r>
          </w:p>
          <w:p w:rsidR="00451FDD" w:rsidRPr="0098550A" w:rsidRDefault="00451FDD" w:rsidP="008E3E8C">
            <w:r w:rsidRPr="0098550A">
              <w:t>Письмо строчной  буквы ц.</w:t>
            </w:r>
          </w:p>
          <w:p w:rsidR="00451FDD" w:rsidRPr="0098550A" w:rsidRDefault="00451FDD" w:rsidP="008E3E8C">
            <w:r w:rsidRPr="0098550A">
              <w:t>Индивидуальная.</w:t>
            </w:r>
          </w:p>
          <w:p w:rsidR="00451FDD" w:rsidRPr="0098550A" w:rsidRDefault="00451FDD" w:rsidP="008E3E8C"/>
        </w:tc>
        <w:tc>
          <w:tcPr>
            <w:tcW w:w="2700" w:type="dxa"/>
          </w:tcPr>
          <w:p w:rsidR="00451FDD" w:rsidRPr="0098550A" w:rsidRDefault="00451FDD" w:rsidP="008E3E8C">
            <w:r w:rsidRPr="0098550A">
              <w:rPr>
                <w:b/>
              </w:rPr>
              <w:t>Личностные</w:t>
            </w:r>
            <w:r w:rsidRPr="0098550A">
              <w:t xml:space="preserve"> (контроль процесса и результата деятельности) рефлексия </w:t>
            </w:r>
            <w:r w:rsidRPr="0098550A">
              <w:rPr>
                <w:b/>
              </w:rPr>
              <w:t xml:space="preserve">Познавательные </w:t>
            </w:r>
            <w:r w:rsidRPr="0098550A">
              <w:t>(применять правила и инструкции)</w:t>
            </w:r>
          </w:p>
          <w:p w:rsidR="00451FDD" w:rsidRPr="0098550A" w:rsidRDefault="00451FDD" w:rsidP="008E3E8C">
            <w:r w:rsidRPr="0098550A">
              <w:rPr>
                <w:b/>
              </w:rPr>
              <w:t xml:space="preserve">Коммуникативные </w:t>
            </w:r>
            <w:r w:rsidRPr="0098550A">
              <w:t>(умение выражать свои мысли).</w:t>
            </w:r>
          </w:p>
        </w:tc>
      </w:tr>
      <w:tr w:rsidR="00451FDD" w:rsidRPr="0098550A" w:rsidTr="00421099">
        <w:trPr>
          <w:trHeight w:val="150"/>
        </w:trPr>
        <w:tc>
          <w:tcPr>
            <w:tcW w:w="1008" w:type="dxa"/>
          </w:tcPr>
          <w:p w:rsidR="00451FDD" w:rsidRPr="0098550A" w:rsidRDefault="00451FDD" w:rsidP="008E3E8C">
            <w:r w:rsidRPr="0098550A">
              <w:t>99</w:t>
            </w:r>
          </w:p>
        </w:tc>
        <w:tc>
          <w:tcPr>
            <w:tcW w:w="2340" w:type="dxa"/>
          </w:tcPr>
          <w:p w:rsidR="00451FDD" w:rsidRPr="0098550A" w:rsidRDefault="00451FDD" w:rsidP="008E3E8C">
            <w:r w:rsidRPr="0098550A">
              <w:t>Прописная Ц.</w:t>
            </w:r>
          </w:p>
        </w:tc>
        <w:tc>
          <w:tcPr>
            <w:tcW w:w="1620" w:type="dxa"/>
          </w:tcPr>
          <w:p w:rsidR="00451FDD" w:rsidRPr="0098550A" w:rsidRDefault="00451FDD" w:rsidP="008E3E8C"/>
        </w:tc>
        <w:tc>
          <w:tcPr>
            <w:tcW w:w="4680" w:type="dxa"/>
          </w:tcPr>
          <w:p w:rsidR="00451FDD" w:rsidRPr="0098550A" w:rsidRDefault="00451FDD" w:rsidP="008E3E8C">
            <w:r w:rsidRPr="0098550A">
              <w:t>Сформировать в памяти уч – ся дифференцированный зрительно – двигательный образ заглавной буквы «Ц»; продолжить формирование умений делить слово на слоги, выделять голосом ударный слог в слове; продолжить формиров</w:t>
            </w:r>
            <w:r>
              <w:t xml:space="preserve">ание умения анализировать слово, </w:t>
            </w:r>
            <w:r w:rsidRPr="0098550A">
              <w:t>предложение, воспринятые на слух, соотносить их со схемами и моделями.</w:t>
            </w:r>
          </w:p>
        </w:tc>
        <w:tc>
          <w:tcPr>
            <w:tcW w:w="2880" w:type="dxa"/>
          </w:tcPr>
          <w:p w:rsidR="00451FDD" w:rsidRPr="0098550A" w:rsidRDefault="00451FDD" w:rsidP="008E3E8C">
            <w:r w:rsidRPr="0098550A">
              <w:t>Составление алгоритма выполнения задания.</w:t>
            </w:r>
          </w:p>
          <w:p w:rsidR="00451FDD" w:rsidRPr="0098550A" w:rsidRDefault="00451FDD" w:rsidP="008E3E8C">
            <w:r w:rsidRPr="0098550A">
              <w:t>Моделирование.</w:t>
            </w:r>
          </w:p>
          <w:p w:rsidR="00451FDD" w:rsidRPr="0098550A" w:rsidRDefault="00451FDD" w:rsidP="008E3E8C">
            <w:r w:rsidRPr="0098550A">
              <w:t>Письмо заглавной  буквы Ц.</w:t>
            </w:r>
          </w:p>
          <w:p w:rsidR="00451FDD" w:rsidRPr="0098550A" w:rsidRDefault="00451FDD" w:rsidP="008E3E8C">
            <w:r w:rsidRPr="0098550A">
              <w:t>Коллективная.</w:t>
            </w:r>
          </w:p>
        </w:tc>
        <w:tc>
          <w:tcPr>
            <w:tcW w:w="2700" w:type="dxa"/>
          </w:tcPr>
          <w:p w:rsidR="00451FDD" w:rsidRPr="0098550A" w:rsidRDefault="00451FDD" w:rsidP="008E3E8C">
            <w:r w:rsidRPr="0098550A">
              <w:rPr>
                <w:b/>
              </w:rPr>
              <w:t xml:space="preserve">Познавательные </w:t>
            </w:r>
            <w:r w:rsidRPr="0098550A">
              <w:t xml:space="preserve">(применять правила и инструкции) </w:t>
            </w:r>
            <w:r w:rsidRPr="0098550A">
              <w:rPr>
                <w:i/>
              </w:rPr>
              <w:t xml:space="preserve">Логические </w:t>
            </w:r>
            <w:r w:rsidRPr="0098550A">
              <w:t>(установление причинно-следственных связей)</w:t>
            </w:r>
          </w:p>
        </w:tc>
      </w:tr>
      <w:tr w:rsidR="00451FDD" w:rsidRPr="0098550A" w:rsidTr="00421099">
        <w:trPr>
          <w:trHeight w:val="150"/>
        </w:trPr>
        <w:tc>
          <w:tcPr>
            <w:tcW w:w="1008" w:type="dxa"/>
          </w:tcPr>
          <w:p w:rsidR="00451FDD" w:rsidRPr="0098550A" w:rsidRDefault="00451FDD" w:rsidP="008E3E8C">
            <w:r w:rsidRPr="0098550A">
              <w:t>100</w:t>
            </w:r>
          </w:p>
        </w:tc>
        <w:tc>
          <w:tcPr>
            <w:tcW w:w="2340" w:type="dxa"/>
          </w:tcPr>
          <w:p w:rsidR="00451FDD" w:rsidRPr="0098550A" w:rsidRDefault="00451FDD" w:rsidP="008E3E8C">
            <w:r w:rsidRPr="0098550A">
              <w:t>Письмо слов с сочетаниями це, ци, цы.</w:t>
            </w:r>
          </w:p>
        </w:tc>
        <w:tc>
          <w:tcPr>
            <w:tcW w:w="1620" w:type="dxa"/>
          </w:tcPr>
          <w:p w:rsidR="00451FDD" w:rsidRPr="0098550A" w:rsidRDefault="00451FDD" w:rsidP="008E3E8C"/>
        </w:tc>
        <w:tc>
          <w:tcPr>
            <w:tcW w:w="4680" w:type="dxa"/>
          </w:tcPr>
          <w:p w:rsidR="00451FDD" w:rsidRPr="0098550A" w:rsidRDefault="00451FDD" w:rsidP="008E3E8C">
            <w:r w:rsidRPr="0098550A">
              <w:t>Совершенствовать умения выполнять виды соединений букв  в слове.</w:t>
            </w:r>
          </w:p>
        </w:tc>
        <w:tc>
          <w:tcPr>
            <w:tcW w:w="2880" w:type="dxa"/>
          </w:tcPr>
          <w:p w:rsidR="00451FDD" w:rsidRPr="0098550A" w:rsidRDefault="00451FDD" w:rsidP="008E3E8C">
            <w:r w:rsidRPr="0098550A">
              <w:t>Произношение и обозначение на письме слова с сочетаниями  це, ци, цы.</w:t>
            </w:r>
          </w:p>
          <w:p w:rsidR="00451FDD" w:rsidRPr="0098550A" w:rsidRDefault="00451FDD" w:rsidP="008E3E8C">
            <w:r w:rsidRPr="0098550A">
              <w:t>Индивидуальная.</w:t>
            </w:r>
          </w:p>
        </w:tc>
        <w:tc>
          <w:tcPr>
            <w:tcW w:w="2700" w:type="dxa"/>
          </w:tcPr>
          <w:p w:rsidR="00451FDD" w:rsidRPr="0098550A" w:rsidRDefault="00451FDD" w:rsidP="008E3E8C">
            <w:pPr>
              <w:rPr>
                <w:b/>
              </w:rPr>
            </w:pPr>
            <w:r w:rsidRPr="0098550A">
              <w:rPr>
                <w:b/>
              </w:rPr>
              <w:t>Познавательные</w:t>
            </w:r>
          </w:p>
          <w:p w:rsidR="00451FDD" w:rsidRPr="0098550A" w:rsidRDefault="00451FDD" w:rsidP="008E3E8C">
            <w:r w:rsidRPr="0098550A">
              <w:t xml:space="preserve">(применять правила и инструкции) </w:t>
            </w:r>
            <w:r w:rsidRPr="0098550A">
              <w:rPr>
                <w:i/>
              </w:rPr>
              <w:t>Логические</w:t>
            </w:r>
          </w:p>
          <w:p w:rsidR="00451FDD" w:rsidRPr="0098550A" w:rsidRDefault="00451FDD" w:rsidP="008E3E8C">
            <w:r w:rsidRPr="0098550A">
              <w:t>( установление причинно-следственных связей)</w:t>
            </w:r>
          </w:p>
        </w:tc>
      </w:tr>
      <w:tr w:rsidR="00451FDD" w:rsidRPr="0098550A" w:rsidTr="00421099">
        <w:trPr>
          <w:trHeight w:val="150"/>
        </w:trPr>
        <w:tc>
          <w:tcPr>
            <w:tcW w:w="1008" w:type="dxa"/>
          </w:tcPr>
          <w:p w:rsidR="00451FDD" w:rsidRPr="0098550A" w:rsidRDefault="00451FDD" w:rsidP="008E3E8C">
            <w:r w:rsidRPr="0098550A">
              <w:t>101</w:t>
            </w:r>
          </w:p>
        </w:tc>
        <w:tc>
          <w:tcPr>
            <w:tcW w:w="2340" w:type="dxa"/>
          </w:tcPr>
          <w:p w:rsidR="00451FDD" w:rsidRPr="0098550A" w:rsidRDefault="00451FDD" w:rsidP="008E3E8C">
            <w:r w:rsidRPr="0098550A">
              <w:t>Отработка трёх видов соединений.</w:t>
            </w:r>
          </w:p>
        </w:tc>
        <w:tc>
          <w:tcPr>
            <w:tcW w:w="1620" w:type="dxa"/>
          </w:tcPr>
          <w:p w:rsidR="00451FDD" w:rsidRPr="0098550A" w:rsidRDefault="00451FDD" w:rsidP="008E3E8C"/>
        </w:tc>
        <w:tc>
          <w:tcPr>
            <w:tcW w:w="4680" w:type="dxa"/>
          </w:tcPr>
          <w:p w:rsidR="00451FDD" w:rsidRPr="0098550A" w:rsidRDefault="00451FDD" w:rsidP="008E3E8C">
            <w:r w:rsidRPr="0098550A">
              <w:t>Совершенствовать умения выполнять виды соединений букв  в слове (верхнего, среднего, нижнего).</w:t>
            </w:r>
          </w:p>
        </w:tc>
        <w:tc>
          <w:tcPr>
            <w:tcW w:w="2880" w:type="dxa"/>
          </w:tcPr>
          <w:p w:rsidR="00451FDD" w:rsidRPr="0098550A" w:rsidRDefault="00451FDD" w:rsidP="008E3E8C">
            <w:r w:rsidRPr="0098550A">
              <w:t>Письмо букв, буквосочетаний, слогов, слов, предложений в системе обучения грамоте. Индивидуальная.</w:t>
            </w:r>
          </w:p>
          <w:p w:rsidR="00451FDD" w:rsidRPr="0098550A" w:rsidRDefault="00451FDD" w:rsidP="008E3E8C"/>
        </w:tc>
        <w:tc>
          <w:tcPr>
            <w:tcW w:w="2700" w:type="dxa"/>
          </w:tcPr>
          <w:p w:rsidR="00451FDD" w:rsidRPr="0098550A" w:rsidRDefault="00451FDD" w:rsidP="008E3E8C">
            <w:pPr>
              <w:rPr>
                <w:b/>
              </w:rPr>
            </w:pPr>
            <w:r w:rsidRPr="0098550A">
              <w:rPr>
                <w:b/>
              </w:rPr>
              <w:t>Познавательные</w:t>
            </w:r>
          </w:p>
          <w:p w:rsidR="00451FDD" w:rsidRPr="0098550A" w:rsidRDefault="00451FDD" w:rsidP="008E3E8C">
            <w:r w:rsidRPr="0098550A">
              <w:t xml:space="preserve">(применять правила и инструкции) </w:t>
            </w:r>
            <w:r w:rsidRPr="0098550A">
              <w:rPr>
                <w:i/>
              </w:rPr>
              <w:t xml:space="preserve">Логические </w:t>
            </w:r>
            <w:r w:rsidRPr="0098550A">
              <w:t>(установление причинно-следственных связей)</w:t>
            </w:r>
          </w:p>
        </w:tc>
      </w:tr>
      <w:tr w:rsidR="00451FDD" w:rsidRPr="0098550A" w:rsidTr="00421099">
        <w:trPr>
          <w:trHeight w:val="150"/>
        </w:trPr>
        <w:tc>
          <w:tcPr>
            <w:tcW w:w="1008" w:type="dxa"/>
          </w:tcPr>
          <w:p w:rsidR="00451FDD" w:rsidRPr="0098550A" w:rsidRDefault="00451FDD" w:rsidP="008E3E8C">
            <w:r w:rsidRPr="0098550A">
              <w:t>102</w:t>
            </w:r>
          </w:p>
        </w:tc>
        <w:tc>
          <w:tcPr>
            <w:tcW w:w="2340" w:type="dxa"/>
          </w:tcPr>
          <w:p w:rsidR="00451FDD" w:rsidRPr="0098550A" w:rsidRDefault="00451FDD" w:rsidP="008E3E8C">
            <w:r w:rsidRPr="0098550A">
              <w:t>Отработка трёх видов соединений.</w:t>
            </w:r>
          </w:p>
        </w:tc>
        <w:tc>
          <w:tcPr>
            <w:tcW w:w="1620" w:type="dxa"/>
          </w:tcPr>
          <w:p w:rsidR="00451FDD" w:rsidRPr="0098550A" w:rsidRDefault="00451FDD" w:rsidP="008E3E8C">
            <w:r w:rsidRPr="0098550A">
              <w:t>19.02</w:t>
            </w:r>
          </w:p>
        </w:tc>
        <w:tc>
          <w:tcPr>
            <w:tcW w:w="4680" w:type="dxa"/>
          </w:tcPr>
          <w:p w:rsidR="00451FDD" w:rsidRPr="0098550A" w:rsidRDefault="00451FDD" w:rsidP="008E3E8C">
            <w:r w:rsidRPr="0098550A">
              <w:t>Совершенствовать умения выполнять виды соединений букв  в слове (верхнего, среднего, нижнего).</w:t>
            </w:r>
          </w:p>
        </w:tc>
        <w:tc>
          <w:tcPr>
            <w:tcW w:w="2880" w:type="dxa"/>
          </w:tcPr>
          <w:p w:rsidR="00451FDD" w:rsidRDefault="00451FDD" w:rsidP="008E3E8C">
            <w:r w:rsidRPr="0098550A">
              <w:t>Письмо букв, буквосочетаний, слогов, слов, предложений в системе обучения грамоте</w:t>
            </w:r>
            <w:r>
              <w:t>.</w:t>
            </w:r>
          </w:p>
          <w:p w:rsidR="00451FDD" w:rsidRPr="0098550A" w:rsidRDefault="00451FDD" w:rsidP="008E3E8C">
            <w:r>
              <w:t xml:space="preserve"> Работа в парах.</w:t>
            </w:r>
          </w:p>
        </w:tc>
        <w:tc>
          <w:tcPr>
            <w:tcW w:w="2700" w:type="dxa"/>
          </w:tcPr>
          <w:p w:rsidR="00451FDD" w:rsidRPr="0098550A" w:rsidRDefault="00451FDD" w:rsidP="008E3E8C">
            <w:pPr>
              <w:rPr>
                <w:b/>
              </w:rPr>
            </w:pPr>
            <w:r w:rsidRPr="0098550A">
              <w:rPr>
                <w:b/>
              </w:rPr>
              <w:t>Познавательные</w:t>
            </w:r>
          </w:p>
          <w:p w:rsidR="00451FDD" w:rsidRPr="0098550A" w:rsidRDefault="00451FDD" w:rsidP="008E3E8C">
            <w:r w:rsidRPr="0098550A">
              <w:t xml:space="preserve">(применять правила и инструкции) </w:t>
            </w:r>
            <w:r w:rsidRPr="0098550A">
              <w:rPr>
                <w:i/>
              </w:rPr>
              <w:t>Логические</w:t>
            </w:r>
            <w:r w:rsidRPr="0098550A">
              <w:t xml:space="preserve"> (установление причинно-следственных связей)</w:t>
            </w:r>
          </w:p>
        </w:tc>
      </w:tr>
      <w:tr w:rsidR="00451FDD" w:rsidRPr="0098550A" w:rsidTr="00421099">
        <w:trPr>
          <w:trHeight w:val="150"/>
        </w:trPr>
        <w:tc>
          <w:tcPr>
            <w:tcW w:w="1008" w:type="dxa"/>
          </w:tcPr>
          <w:p w:rsidR="00451FDD" w:rsidRPr="0098550A" w:rsidRDefault="00451FDD" w:rsidP="008E3E8C">
            <w:r w:rsidRPr="0098550A">
              <w:t>103</w:t>
            </w:r>
          </w:p>
        </w:tc>
        <w:tc>
          <w:tcPr>
            <w:tcW w:w="2340" w:type="dxa"/>
          </w:tcPr>
          <w:p w:rsidR="00451FDD" w:rsidRPr="0098550A" w:rsidRDefault="00451FDD" w:rsidP="008E3E8C">
            <w:r w:rsidRPr="0098550A">
              <w:t>Списывание с печатного текста. Отработка соединений.</w:t>
            </w:r>
          </w:p>
        </w:tc>
        <w:tc>
          <w:tcPr>
            <w:tcW w:w="1620" w:type="dxa"/>
          </w:tcPr>
          <w:p w:rsidR="00451FDD" w:rsidRPr="0098550A" w:rsidRDefault="00451FDD" w:rsidP="008E3E8C"/>
        </w:tc>
        <w:tc>
          <w:tcPr>
            <w:tcW w:w="4680" w:type="dxa"/>
          </w:tcPr>
          <w:p w:rsidR="00451FDD" w:rsidRPr="0098550A" w:rsidRDefault="00451FDD" w:rsidP="008E3E8C">
            <w:r w:rsidRPr="0098550A">
              <w:t>Совершенствовать умения выполнять виды соединений букв  в слове (верхнего, среднего, нижнего).</w:t>
            </w:r>
          </w:p>
        </w:tc>
        <w:tc>
          <w:tcPr>
            <w:tcW w:w="2880" w:type="dxa"/>
          </w:tcPr>
          <w:p w:rsidR="00451FDD" w:rsidRPr="0098550A" w:rsidRDefault="00451FDD" w:rsidP="008E3E8C">
            <w:r w:rsidRPr="0098550A">
              <w:t>Письмо букв, буквосочетаний, слогов, слов, предложений в системе обучения грамоте.</w:t>
            </w:r>
          </w:p>
          <w:p w:rsidR="00451FDD" w:rsidRPr="0098550A" w:rsidRDefault="00451FDD" w:rsidP="008E3E8C">
            <w:r w:rsidRPr="0098550A">
              <w:t>Коллективная.</w:t>
            </w:r>
          </w:p>
        </w:tc>
        <w:tc>
          <w:tcPr>
            <w:tcW w:w="2700" w:type="dxa"/>
          </w:tcPr>
          <w:p w:rsidR="00451FDD" w:rsidRPr="0098550A" w:rsidRDefault="00451FDD" w:rsidP="008E3E8C">
            <w:r w:rsidRPr="0098550A">
              <w:rPr>
                <w:b/>
              </w:rPr>
              <w:t>Регулятивные</w:t>
            </w:r>
            <w:r w:rsidRPr="0098550A">
              <w:t>(самоконтроль, коррекция)</w:t>
            </w:r>
          </w:p>
          <w:p w:rsidR="00451FDD" w:rsidRPr="0098550A" w:rsidRDefault="00451FDD" w:rsidP="008E3E8C">
            <w:r w:rsidRPr="0098550A">
              <w:rPr>
                <w:b/>
              </w:rPr>
              <w:t>Коммуникативные</w:t>
            </w:r>
            <w:r w:rsidRPr="0098550A">
              <w:t xml:space="preserve"> (умение выражать свои мысли). </w:t>
            </w:r>
            <w:r w:rsidRPr="0098550A">
              <w:rPr>
                <w:b/>
              </w:rPr>
              <w:t>Познавательные</w:t>
            </w:r>
            <w:r w:rsidRPr="0098550A">
              <w:t>(моделирование, сравнение)</w:t>
            </w:r>
          </w:p>
          <w:p w:rsidR="00451FDD" w:rsidRPr="0098550A" w:rsidRDefault="00451FDD" w:rsidP="008E3E8C"/>
        </w:tc>
      </w:tr>
      <w:tr w:rsidR="00451FDD" w:rsidRPr="0098550A" w:rsidTr="00421099">
        <w:trPr>
          <w:trHeight w:val="150"/>
        </w:trPr>
        <w:tc>
          <w:tcPr>
            <w:tcW w:w="1008" w:type="dxa"/>
          </w:tcPr>
          <w:p w:rsidR="00451FDD" w:rsidRPr="0098550A" w:rsidRDefault="00451FDD" w:rsidP="008E3E8C">
            <w:r w:rsidRPr="0098550A">
              <w:t>104</w:t>
            </w:r>
          </w:p>
        </w:tc>
        <w:tc>
          <w:tcPr>
            <w:tcW w:w="2340" w:type="dxa"/>
          </w:tcPr>
          <w:p w:rsidR="00451FDD" w:rsidRPr="0098550A" w:rsidRDefault="00451FDD" w:rsidP="008E3E8C">
            <w:r w:rsidRPr="0098550A">
              <w:t>Диагностирование орфографической зоркости.</w:t>
            </w:r>
          </w:p>
        </w:tc>
        <w:tc>
          <w:tcPr>
            <w:tcW w:w="1620" w:type="dxa"/>
          </w:tcPr>
          <w:p w:rsidR="00451FDD" w:rsidRPr="0098550A" w:rsidRDefault="00451FDD" w:rsidP="008E3E8C"/>
        </w:tc>
        <w:tc>
          <w:tcPr>
            <w:tcW w:w="4680" w:type="dxa"/>
          </w:tcPr>
          <w:p w:rsidR="00451FDD" w:rsidRPr="0098550A" w:rsidRDefault="00451FDD" w:rsidP="008E3E8C">
            <w:r w:rsidRPr="0098550A">
              <w:t>Проверить умение списывать предложение, ставить знаки препинания в конце предложения, начинать писать предложение с заглавной буквы; писать слова без искажений букв и замены другими буквами.</w:t>
            </w:r>
          </w:p>
        </w:tc>
        <w:tc>
          <w:tcPr>
            <w:tcW w:w="2880" w:type="dxa"/>
          </w:tcPr>
          <w:p w:rsidR="00451FDD" w:rsidRPr="0098550A" w:rsidRDefault="00451FDD" w:rsidP="008E3E8C">
            <w:r w:rsidRPr="0098550A">
              <w:t>Письмо под диктовку 20 слов.</w:t>
            </w:r>
          </w:p>
          <w:p w:rsidR="00451FDD" w:rsidRPr="0098550A" w:rsidRDefault="00451FDD" w:rsidP="008E3E8C">
            <w:r w:rsidRPr="0098550A">
              <w:t>Индивидуальная.</w:t>
            </w:r>
          </w:p>
        </w:tc>
        <w:tc>
          <w:tcPr>
            <w:tcW w:w="2700" w:type="dxa"/>
          </w:tcPr>
          <w:p w:rsidR="00451FDD" w:rsidRPr="0098550A" w:rsidRDefault="00451FDD" w:rsidP="008E3E8C">
            <w:r w:rsidRPr="0098550A">
              <w:rPr>
                <w:b/>
              </w:rPr>
              <w:t>Регулятивные</w:t>
            </w:r>
            <w:r w:rsidRPr="0098550A">
              <w:t>(самоконтроль, коррекция)</w:t>
            </w:r>
          </w:p>
          <w:p w:rsidR="00451FDD" w:rsidRPr="0098550A" w:rsidRDefault="00451FDD" w:rsidP="008E3E8C">
            <w:r w:rsidRPr="0098550A">
              <w:rPr>
                <w:b/>
              </w:rPr>
              <w:t xml:space="preserve">Коммуникативные </w:t>
            </w:r>
            <w:r w:rsidRPr="0098550A">
              <w:t>(умение выражать свои мысли)</w:t>
            </w:r>
          </w:p>
          <w:p w:rsidR="00451FDD" w:rsidRPr="0098550A" w:rsidRDefault="00451FDD" w:rsidP="008E3E8C">
            <w:r w:rsidRPr="0098550A">
              <w:rPr>
                <w:b/>
              </w:rPr>
              <w:t>Познавательные</w:t>
            </w:r>
            <w:r w:rsidRPr="0098550A">
              <w:t>(моделирование, сравнение)</w:t>
            </w:r>
          </w:p>
          <w:p w:rsidR="00451FDD" w:rsidRPr="0098550A" w:rsidRDefault="00451FDD" w:rsidP="008E3E8C"/>
        </w:tc>
      </w:tr>
      <w:tr w:rsidR="00451FDD" w:rsidRPr="0098550A" w:rsidTr="00421099">
        <w:trPr>
          <w:trHeight w:val="150"/>
        </w:trPr>
        <w:tc>
          <w:tcPr>
            <w:tcW w:w="1008" w:type="dxa"/>
          </w:tcPr>
          <w:p w:rsidR="00451FDD" w:rsidRPr="0098550A" w:rsidRDefault="00451FDD" w:rsidP="008E3E8C">
            <w:r w:rsidRPr="0098550A">
              <w:t>105</w:t>
            </w:r>
          </w:p>
        </w:tc>
        <w:tc>
          <w:tcPr>
            <w:tcW w:w="2340" w:type="dxa"/>
          </w:tcPr>
          <w:p w:rsidR="00451FDD" w:rsidRPr="0098550A" w:rsidRDefault="00451FDD" w:rsidP="008E3E8C">
            <w:r w:rsidRPr="0098550A">
              <w:t>Письмо слов под диктовку. Отработка соединений.</w:t>
            </w:r>
          </w:p>
        </w:tc>
        <w:tc>
          <w:tcPr>
            <w:tcW w:w="1620" w:type="dxa"/>
          </w:tcPr>
          <w:p w:rsidR="00451FDD" w:rsidRPr="0098550A" w:rsidRDefault="00451FDD" w:rsidP="008E3E8C"/>
        </w:tc>
        <w:tc>
          <w:tcPr>
            <w:tcW w:w="4680" w:type="dxa"/>
          </w:tcPr>
          <w:p w:rsidR="00451FDD" w:rsidRPr="0098550A" w:rsidRDefault="00451FDD" w:rsidP="008E3E8C">
            <w:r w:rsidRPr="0098550A">
              <w:t>Совершенствовать умения выполнять виды соединений букв  в слове, писать слова под диктовку.</w:t>
            </w:r>
          </w:p>
        </w:tc>
        <w:tc>
          <w:tcPr>
            <w:tcW w:w="2880" w:type="dxa"/>
          </w:tcPr>
          <w:p w:rsidR="00451FDD" w:rsidRPr="0098550A" w:rsidRDefault="00451FDD" w:rsidP="008E3E8C">
            <w:r w:rsidRPr="0098550A">
              <w:t>Письмо букв, буквосочетаний, слогов, слов, предложений в системе обучения грамоте.</w:t>
            </w:r>
          </w:p>
          <w:p w:rsidR="00451FDD" w:rsidRPr="0098550A" w:rsidRDefault="00451FDD" w:rsidP="008E3E8C">
            <w:r w:rsidRPr="0098550A">
              <w:t>Индивидуальная.</w:t>
            </w:r>
          </w:p>
        </w:tc>
        <w:tc>
          <w:tcPr>
            <w:tcW w:w="2700" w:type="dxa"/>
          </w:tcPr>
          <w:p w:rsidR="00451FDD" w:rsidRPr="0098550A" w:rsidRDefault="00451FDD" w:rsidP="008E3E8C">
            <w:r w:rsidRPr="0098550A">
              <w:rPr>
                <w:b/>
              </w:rPr>
              <w:t>Регулятивные</w:t>
            </w:r>
            <w:r w:rsidRPr="0098550A">
              <w:t xml:space="preserve"> (самоконтроль, коррекция). </w:t>
            </w:r>
            <w:r w:rsidRPr="0098550A">
              <w:rPr>
                <w:b/>
              </w:rPr>
              <w:t xml:space="preserve">Коммуникативные </w:t>
            </w:r>
            <w:r w:rsidRPr="0098550A">
              <w:t xml:space="preserve">(умение выражать свои мысли). </w:t>
            </w:r>
            <w:r w:rsidRPr="0098550A">
              <w:rPr>
                <w:b/>
              </w:rPr>
              <w:t>Познавательные</w:t>
            </w:r>
            <w:r w:rsidRPr="0098550A">
              <w:t>(моделирование, сравнение)</w:t>
            </w:r>
          </w:p>
          <w:p w:rsidR="00451FDD" w:rsidRPr="0098550A" w:rsidRDefault="00451FDD" w:rsidP="008E3E8C"/>
        </w:tc>
      </w:tr>
      <w:tr w:rsidR="00451FDD" w:rsidRPr="0098550A" w:rsidTr="00421099">
        <w:trPr>
          <w:trHeight w:val="150"/>
        </w:trPr>
        <w:tc>
          <w:tcPr>
            <w:tcW w:w="15228" w:type="dxa"/>
            <w:gridSpan w:val="6"/>
          </w:tcPr>
          <w:p w:rsidR="00451FDD" w:rsidRPr="0098550A" w:rsidRDefault="00451FDD" w:rsidP="008E3E8C">
            <w:pPr>
              <w:rPr>
                <w:b/>
                <w:i/>
              </w:rPr>
            </w:pPr>
            <w:r w:rsidRPr="0098550A">
              <w:rPr>
                <w:b/>
                <w:i/>
              </w:rPr>
              <w:t>ЗАКЛЮЧИТЕЛЬНЫЙ ПЕРИОД ( 9 часов)</w:t>
            </w:r>
          </w:p>
        </w:tc>
      </w:tr>
      <w:tr w:rsidR="00451FDD" w:rsidRPr="0098550A" w:rsidTr="00421099">
        <w:trPr>
          <w:trHeight w:val="150"/>
        </w:trPr>
        <w:tc>
          <w:tcPr>
            <w:tcW w:w="1008" w:type="dxa"/>
          </w:tcPr>
          <w:p w:rsidR="00451FDD" w:rsidRPr="0098550A" w:rsidRDefault="00451FDD" w:rsidP="008E3E8C">
            <w:r w:rsidRPr="0098550A">
              <w:t>106</w:t>
            </w:r>
          </w:p>
        </w:tc>
        <w:tc>
          <w:tcPr>
            <w:tcW w:w="2340" w:type="dxa"/>
          </w:tcPr>
          <w:p w:rsidR="00451FDD" w:rsidRPr="0098550A" w:rsidRDefault="00451FDD" w:rsidP="008E3E8C">
            <w:r w:rsidRPr="0098550A">
              <w:t>Письмо по памяти. Самопроверка.</w:t>
            </w:r>
          </w:p>
        </w:tc>
        <w:tc>
          <w:tcPr>
            <w:tcW w:w="1620" w:type="dxa"/>
          </w:tcPr>
          <w:p w:rsidR="00451FDD" w:rsidRPr="0098550A" w:rsidRDefault="00451FDD" w:rsidP="008E3E8C"/>
        </w:tc>
        <w:tc>
          <w:tcPr>
            <w:tcW w:w="4680" w:type="dxa"/>
          </w:tcPr>
          <w:p w:rsidR="00451FDD" w:rsidRPr="0098550A" w:rsidRDefault="00451FDD" w:rsidP="008E3E8C">
            <w:r w:rsidRPr="0098550A">
              <w:t>Учить выполнять письмо слов и предложений по памяти; совершенствовать умение анализировать слово</w:t>
            </w:r>
            <w:r>
              <w:t xml:space="preserve">, </w:t>
            </w:r>
            <w:r w:rsidRPr="0098550A">
              <w:t>предложение, воспринятые на слух, соотносить их со схемами и моделями.</w:t>
            </w:r>
          </w:p>
        </w:tc>
        <w:tc>
          <w:tcPr>
            <w:tcW w:w="2880" w:type="dxa"/>
          </w:tcPr>
          <w:p w:rsidR="00451FDD" w:rsidRPr="0098550A" w:rsidRDefault="00451FDD" w:rsidP="008E3E8C">
            <w:r w:rsidRPr="0098550A">
              <w:t>Письмо предложений по памяти.</w:t>
            </w:r>
          </w:p>
          <w:p w:rsidR="00451FDD" w:rsidRPr="0098550A" w:rsidRDefault="00451FDD" w:rsidP="008E3E8C">
            <w:r w:rsidRPr="0098550A">
              <w:t>Коллективная.</w:t>
            </w:r>
          </w:p>
        </w:tc>
        <w:tc>
          <w:tcPr>
            <w:tcW w:w="2700" w:type="dxa"/>
          </w:tcPr>
          <w:p w:rsidR="00451FDD" w:rsidRPr="0098550A" w:rsidRDefault="00451FDD" w:rsidP="008E3E8C">
            <w:r w:rsidRPr="0098550A">
              <w:rPr>
                <w:b/>
              </w:rPr>
              <w:t>Регулятивные</w:t>
            </w:r>
            <w:r w:rsidRPr="0098550A">
              <w:t xml:space="preserve"> (самоконтроль, коррекция). </w:t>
            </w:r>
            <w:r w:rsidRPr="0098550A">
              <w:rPr>
                <w:b/>
              </w:rPr>
              <w:t>Коммуникативные</w:t>
            </w:r>
            <w:r w:rsidRPr="0098550A">
              <w:t xml:space="preserve"> (умение выражать свои мысли)</w:t>
            </w:r>
          </w:p>
          <w:p w:rsidR="00451FDD" w:rsidRPr="0098550A" w:rsidRDefault="00451FDD" w:rsidP="008E3E8C">
            <w:r w:rsidRPr="0098550A">
              <w:rPr>
                <w:b/>
              </w:rPr>
              <w:t>Познавательные</w:t>
            </w:r>
            <w:r w:rsidRPr="0098550A">
              <w:t>(моделирование, сравнение)</w:t>
            </w:r>
          </w:p>
          <w:p w:rsidR="00451FDD" w:rsidRPr="0098550A" w:rsidRDefault="00451FDD" w:rsidP="008E3E8C"/>
        </w:tc>
      </w:tr>
      <w:tr w:rsidR="00451FDD" w:rsidRPr="0098550A" w:rsidTr="00421099">
        <w:trPr>
          <w:trHeight w:val="150"/>
        </w:trPr>
        <w:tc>
          <w:tcPr>
            <w:tcW w:w="1008" w:type="dxa"/>
          </w:tcPr>
          <w:p w:rsidR="00451FDD" w:rsidRPr="0098550A" w:rsidRDefault="00451FDD" w:rsidP="008E3E8C">
            <w:r w:rsidRPr="0098550A">
              <w:t>107</w:t>
            </w:r>
          </w:p>
        </w:tc>
        <w:tc>
          <w:tcPr>
            <w:tcW w:w="2340" w:type="dxa"/>
          </w:tcPr>
          <w:p w:rsidR="00451FDD" w:rsidRPr="0098550A" w:rsidRDefault="00451FDD" w:rsidP="008E3E8C">
            <w:r w:rsidRPr="0098550A">
              <w:t>Запись слов под диктовку.</w:t>
            </w:r>
          </w:p>
        </w:tc>
        <w:tc>
          <w:tcPr>
            <w:tcW w:w="1620" w:type="dxa"/>
          </w:tcPr>
          <w:p w:rsidR="00451FDD" w:rsidRPr="0098550A" w:rsidRDefault="00451FDD" w:rsidP="008E3E8C"/>
        </w:tc>
        <w:tc>
          <w:tcPr>
            <w:tcW w:w="4680" w:type="dxa"/>
          </w:tcPr>
          <w:p w:rsidR="00451FDD" w:rsidRPr="0098550A" w:rsidRDefault="00451FDD" w:rsidP="008E3E8C">
            <w:r w:rsidRPr="0098550A">
              <w:t>Продолжить формирование навыков письма слов, предложений под диктовку; вырабатывать навыки грамотного письма.</w:t>
            </w:r>
          </w:p>
        </w:tc>
        <w:tc>
          <w:tcPr>
            <w:tcW w:w="2880" w:type="dxa"/>
          </w:tcPr>
          <w:p w:rsidR="00451FDD" w:rsidRPr="0098550A" w:rsidRDefault="00451FDD" w:rsidP="008E3E8C">
            <w:r w:rsidRPr="0098550A">
              <w:t>Письмо букв, буквосочетаний, слогов, слов, предложений в системе обучения грамоте.</w:t>
            </w:r>
          </w:p>
          <w:p w:rsidR="00451FDD" w:rsidRPr="0098550A" w:rsidRDefault="00451FDD" w:rsidP="008E3E8C">
            <w:r w:rsidRPr="0098550A">
              <w:t>Индивидуальная.</w:t>
            </w:r>
          </w:p>
        </w:tc>
        <w:tc>
          <w:tcPr>
            <w:tcW w:w="2700" w:type="dxa"/>
          </w:tcPr>
          <w:p w:rsidR="00451FDD" w:rsidRPr="0098550A" w:rsidRDefault="00451FDD" w:rsidP="008E3E8C">
            <w:r w:rsidRPr="0098550A">
              <w:rPr>
                <w:b/>
              </w:rPr>
              <w:t>Регулятивные</w:t>
            </w:r>
            <w:r w:rsidRPr="0098550A">
              <w:t xml:space="preserve">(самоконтроль, коррекция). </w:t>
            </w:r>
            <w:r w:rsidRPr="0098550A">
              <w:rPr>
                <w:b/>
              </w:rPr>
              <w:t>Коммуникативные</w:t>
            </w:r>
            <w:r w:rsidRPr="0098550A">
              <w:t xml:space="preserve"> (умение выражать свои мысли). </w:t>
            </w:r>
            <w:r w:rsidRPr="0098550A">
              <w:rPr>
                <w:b/>
              </w:rPr>
              <w:t>Познавательные</w:t>
            </w:r>
            <w:r w:rsidRPr="0098550A">
              <w:t>(моделирование, сравнение)</w:t>
            </w:r>
          </w:p>
          <w:p w:rsidR="00451FDD" w:rsidRPr="0098550A" w:rsidRDefault="00451FDD" w:rsidP="008E3E8C"/>
        </w:tc>
      </w:tr>
      <w:tr w:rsidR="00451FDD" w:rsidRPr="0098550A" w:rsidTr="00421099">
        <w:trPr>
          <w:trHeight w:val="150"/>
        </w:trPr>
        <w:tc>
          <w:tcPr>
            <w:tcW w:w="1008" w:type="dxa"/>
          </w:tcPr>
          <w:p w:rsidR="00451FDD" w:rsidRPr="0098550A" w:rsidRDefault="00451FDD" w:rsidP="008E3E8C">
            <w:r w:rsidRPr="0098550A">
              <w:t>108</w:t>
            </w:r>
          </w:p>
        </w:tc>
        <w:tc>
          <w:tcPr>
            <w:tcW w:w="2340" w:type="dxa"/>
          </w:tcPr>
          <w:p w:rsidR="00451FDD" w:rsidRPr="0098550A" w:rsidRDefault="00451FDD" w:rsidP="008E3E8C">
            <w:r w:rsidRPr="0098550A">
              <w:t>Составление и запись предложений.</w:t>
            </w:r>
          </w:p>
        </w:tc>
        <w:tc>
          <w:tcPr>
            <w:tcW w:w="1620" w:type="dxa"/>
          </w:tcPr>
          <w:p w:rsidR="00451FDD" w:rsidRPr="0098550A" w:rsidRDefault="00451FDD" w:rsidP="008E3E8C"/>
        </w:tc>
        <w:tc>
          <w:tcPr>
            <w:tcW w:w="4680" w:type="dxa"/>
          </w:tcPr>
          <w:p w:rsidR="00451FDD" w:rsidRPr="0098550A" w:rsidRDefault="00451FDD" w:rsidP="008E3E8C">
            <w:r w:rsidRPr="0098550A">
              <w:t>Продолжить формирование навыков письма предложений из 2 – 3 слолв под диктовку; вырабатывать навыки грамотного письма.</w:t>
            </w:r>
          </w:p>
        </w:tc>
        <w:tc>
          <w:tcPr>
            <w:tcW w:w="2880" w:type="dxa"/>
          </w:tcPr>
          <w:p w:rsidR="00451FDD" w:rsidRPr="0098550A" w:rsidRDefault="00451FDD" w:rsidP="008E3E8C">
            <w:r w:rsidRPr="0098550A">
              <w:t>Составление и запись предложений  из 2 – 3 слов.</w:t>
            </w:r>
          </w:p>
          <w:p w:rsidR="00451FDD" w:rsidRPr="0098550A" w:rsidRDefault="00451FDD" w:rsidP="008E3E8C">
            <w:r w:rsidRPr="0098550A">
              <w:t>Индивидуальная.</w:t>
            </w:r>
          </w:p>
        </w:tc>
        <w:tc>
          <w:tcPr>
            <w:tcW w:w="2700" w:type="dxa"/>
          </w:tcPr>
          <w:p w:rsidR="00451FDD" w:rsidRPr="0098550A" w:rsidRDefault="00451FDD" w:rsidP="008E3E8C">
            <w:r w:rsidRPr="0098550A">
              <w:rPr>
                <w:b/>
              </w:rPr>
              <w:t>Регулятивные</w:t>
            </w:r>
            <w:r w:rsidRPr="0098550A">
              <w:t xml:space="preserve"> (самоконтроль, коррекция)</w:t>
            </w:r>
          </w:p>
          <w:p w:rsidR="00451FDD" w:rsidRPr="0098550A" w:rsidRDefault="00451FDD" w:rsidP="008E3E8C">
            <w:r w:rsidRPr="0098550A">
              <w:rPr>
                <w:b/>
              </w:rPr>
              <w:t xml:space="preserve">Коммуникативные </w:t>
            </w:r>
            <w:r w:rsidRPr="0098550A">
              <w:t xml:space="preserve">(умение выражать свои мысли) </w:t>
            </w:r>
            <w:r w:rsidRPr="0098550A">
              <w:rPr>
                <w:b/>
              </w:rPr>
              <w:t xml:space="preserve">Познавательные </w:t>
            </w:r>
            <w:r w:rsidRPr="0098550A">
              <w:t>(моделирование, сравнение)</w:t>
            </w:r>
          </w:p>
          <w:p w:rsidR="00451FDD" w:rsidRPr="0098550A" w:rsidRDefault="00451FDD" w:rsidP="008E3E8C"/>
        </w:tc>
      </w:tr>
      <w:tr w:rsidR="00451FDD" w:rsidRPr="0098550A" w:rsidTr="00421099">
        <w:trPr>
          <w:trHeight w:val="150"/>
        </w:trPr>
        <w:tc>
          <w:tcPr>
            <w:tcW w:w="1008" w:type="dxa"/>
          </w:tcPr>
          <w:p w:rsidR="00451FDD" w:rsidRPr="0098550A" w:rsidRDefault="00451FDD" w:rsidP="008E3E8C">
            <w:r w:rsidRPr="0098550A">
              <w:t>109</w:t>
            </w:r>
          </w:p>
        </w:tc>
        <w:tc>
          <w:tcPr>
            <w:tcW w:w="2340" w:type="dxa"/>
          </w:tcPr>
          <w:p w:rsidR="00451FDD" w:rsidRPr="0098550A" w:rsidRDefault="00451FDD" w:rsidP="008E3E8C">
            <w:r w:rsidRPr="0098550A">
              <w:t>Словарный диктант с буквосочетаниями ча-ща, чу-щу.</w:t>
            </w:r>
          </w:p>
        </w:tc>
        <w:tc>
          <w:tcPr>
            <w:tcW w:w="1620" w:type="dxa"/>
          </w:tcPr>
          <w:p w:rsidR="00451FDD" w:rsidRPr="0098550A" w:rsidRDefault="00451FDD" w:rsidP="008E3E8C"/>
        </w:tc>
        <w:tc>
          <w:tcPr>
            <w:tcW w:w="4680" w:type="dxa"/>
          </w:tcPr>
          <w:p w:rsidR="00451FDD" w:rsidRPr="0098550A" w:rsidRDefault="00451FDD" w:rsidP="008E3E8C">
            <w:r w:rsidRPr="0098550A">
              <w:t>Вырабатывать навыки грамотного письма.</w:t>
            </w:r>
          </w:p>
        </w:tc>
        <w:tc>
          <w:tcPr>
            <w:tcW w:w="2880" w:type="dxa"/>
          </w:tcPr>
          <w:p w:rsidR="00451FDD" w:rsidRPr="0098550A" w:rsidRDefault="00451FDD" w:rsidP="008E3E8C">
            <w:r w:rsidRPr="0098550A">
              <w:t>Запись слов под диктовку</w:t>
            </w:r>
          </w:p>
          <w:p w:rsidR="00451FDD" w:rsidRPr="0098550A" w:rsidRDefault="00451FDD" w:rsidP="008E3E8C">
            <w:r w:rsidRPr="0098550A">
              <w:t>Индивидуальная.</w:t>
            </w:r>
          </w:p>
        </w:tc>
        <w:tc>
          <w:tcPr>
            <w:tcW w:w="2700" w:type="dxa"/>
          </w:tcPr>
          <w:p w:rsidR="00451FDD" w:rsidRPr="0098550A" w:rsidRDefault="00451FDD" w:rsidP="008E3E8C">
            <w:r w:rsidRPr="0098550A">
              <w:rPr>
                <w:b/>
              </w:rPr>
              <w:t>Регулятивные</w:t>
            </w:r>
            <w:r w:rsidRPr="0098550A">
              <w:t xml:space="preserve">(самоконтроль, коррекция). </w:t>
            </w:r>
            <w:r w:rsidRPr="0098550A">
              <w:rPr>
                <w:b/>
              </w:rPr>
              <w:t>Коммуникативные</w:t>
            </w:r>
            <w:r w:rsidRPr="0098550A">
              <w:t xml:space="preserve"> (умение выражать свои мысли)</w:t>
            </w:r>
          </w:p>
          <w:p w:rsidR="00451FDD" w:rsidRPr="0098550A" w:rsidRDefault="00451FDD" w:rsidP="008E3E8C">
            <w:r w:rsidRPr="0098550A">
              <w:rPr>
                <w:b/>
              </w:rPr>
              <w:t>Познавательные</w:t>
            </w:r>
            <w:r w:rsidRPr="0098550A">
              <w:t xml:space="preserve"> (моделирование, сравнение)</w:t>
            </w:r>
          </w:p>
          <w:p w:rsidR="00451FDD" w:rsidRPr="0098550A" w:rsidRDefault="00451FDD" w:rsidP="008E3E8C"/>
        </w:tc>
      </w:tr>
      <w:tr w:rsidR="00451FDD" w:rsidRPr="0098550A" w:rsidTr="00421099">
        <w:trPr>
          <w:trHeight w:val="150"/>
        </w:trPr>
        <w:tc>
          <w:tcPr>
            <w:tcW w:w="1008" w:type="dxa"/>
          </w:tcPr>
          <w:p w:rsidR="00451FDD" w:rsidRPr="0098550A" w:rsidRDefault="00451FDD" w:rsidP="008E3E8C">
            <w:r w:rsidRPr="0098550A">
              <w:t>110</w:t>
            </w:r>
          </w:p>
        </w:tc>
        <w:tc>
          <w:tcPr>
            <w:tcW w:w="2340" w:type="dxa"/>
          </w:tcPr>
          <w:p w:rsidR="00451FDD" w:rsidRPr="0098550A" w:rsidRDefault="00451FDD" w:rsidP="008E3E8C">
            <w:r w:rsidRPr="0098550A">
              <w:t>Составление и запись предложений.</w:t>
            </w:r>
          </w:p>
        </w:tc>
        <w:tc>
          <w:tcPr>
            <w:tcW w:w="1620" w:type="dxa"/>
          </w:tcPr>
          <w:p w:rsidR="00451FDD" w:rsidRPr="0098550A" w:rsidRDefault="00451FDD" w:rsidP="008E3E8C"/>
        </w:tc>
        <w:tc>
          <w:tcPr>
            <w:tcW w:w="4680" w:type="dxa"/>
          </w:tcPr>
          <w:p w:rsidR="00451FDD" w:rsidRPr="0098550A" w:rsidRDefault="00451FDD" w:rsidP="008E3E8C">
            <w:r w:rsidRPr="0098550A">
              <w:t>Продолжить формирование навыков п</w:t>
            </w:r>
            <w:r>
              <w:t>исьма предложений из 2 – 3 слов</w:t>
            </w:r>
            <w:r w:rsidRPr="0098550A">
              <w:t xml:space="preserve"> под диктовку; вырабатывать навыки грамотного письма.</w:t>
            </w:r>
          </w:p>
        </w:tc>
        <w:tc>
          <w:tcPr>
            <w:tcW w:w="2880" w:type="dxa"/>
          </w:tcPr>
          <w:p w:rsidR="00451FDD" w:rsidRPr="0098550A" w:rsidRDefault="00451FDD" w:rsidP="008E3E8C">
            <w:r w:rsidRPr="0098550A">
              <w:t>Составление и запись предложений  из 2 – 3 слов.</w:t>
            </w:r>
          </w:p>
          <w:p w:rsidR="00451FDD" w:rsidRPr="0098550A" w:rsidRDefault="00451FDD" w:rsidP="008E3E8C">
            <w:r w:rsidRPr="0098550A">
              <w:t>Коллективная.</w:t>
            </w:r>
          </w:p>
        </w:tc>
        <w:tc>
          <w:tcPr>
            <w:tcW w:w="2700" w:type="dxa"/>
          </w:tcPr>
          <w:p w:rsidR="00451FDD" w:rsidRPr="0098550A" w:rsidRDefault="00451FDD" w:rsidP="008E3E8C">
            <w:r w:rsidRPr="0098550A">
              <w:rPr>
                <w:b/>
              </w:rPr>
              <w:t>Регулятивные</w:t>
            </w:r>
            <w:r w:rsidRPr="0098550A">
              <w:t>(самоконтроль, коррекция)</w:t>
            </w:r>
          </w:p>
          <w:p w:rsidR="00451FDD" w:rsidRPr="0098550A" w:rsidRDefault="00451FDD" w:rsidP="008E3E8C">
            <w:r w:rsidRPr="0098550A">
              <w:rPr>
                <w:b/>
              </w:rPr>
              <w:t>Коммуникативные</w:t>
            </w:r>
            <w:r w:rsidRPr="0098550A">
              <w:t xml:space="preserve"> (умение выражать свои мысли). </w:t>
            </w:r>
            <w:r w:rsidRPr="0098550A">
              <w:rPr>
                <w:b/>
              </w:rPr>
              <w:t>Познавательные</w:t>
            </w:r>
            <w:r w:rsidRPr="0098550A">
              <w:t xml:space="preserve"> (моделирование, сравнение)</w:t>
            </w:r>
          </w:p>
          <w:p w:rsidR="00451FDD" w:rsidRPr="0098550A" w:rsidRDefault="00451FDD" w:rsidP="008E3E8C"/>
        </w:tc>
      </w:tr>
      <w:tr w:rsidR="00451FDD" w:rsidRPr="0098550A" w:rsidTr="00421099">
        <w:trPr>
          <w:trHeight w:val="150"/>
        </w:trPr>
        <w:tc>
          <w:tcPr>
            <w:tcW w:w="1008" w:type="dxa"/>
          </w:tcPr>
          <w:p w:rsidR="00451FDD" w:rsidRPr="0098550A" w:rsidRDefault="00451FDD" w:rsidP="008E3E8C">
            <w:r w:rsidRPr="0098550A">
              <w:t>111</w:t>
            </w:r>
          </w:p>
        </w:tc>
        <w:tc>
          <w:tcPr>
            <w:tcW w:w="2340" w:type="dxa"/>
          </w:tcPr>
          <w:p w:rsidR="00451FDD" w:rsidRPr="0098550A" w:rsidRDefault="00451FDD" w:rsidP="008E3E8C">
            <w:r w:rsidRPr="0098550A">
              <w:t>Работа над алгоритмом списывания предложений.</w:t>
            </w:r>
          </w:p>
        </w:tc>
        <w:tc>
          <w:tcPr>
            <w:tcW w:w="1620" w:type="dxa"/>
          </w:tcPr>
          <w:p w:rsidR="00451FDD" w:rsidRPr="0098550A" w:rsidRDefault="00451FDD" w:rsidP="008E3E8C"/>
        </w:tc>
        <w:tc>
          <w:tcPr>
            <w:tcW w:w="4680" w:type="dxa"/>
          </w:tcPr>
          <w:p w:rsidR="00451FDD" w:rsidRPr="0098550A" w:rsidRDefault="00451FDD" w:rsidP="008E3E8C">
            <w:r w:rsidRPr="0098550A">
              <w:t xml:space="preserve">Продолжить формирование навыков </w:t>
            </w:r>
            <w:r>
              <w:t>письма предложений из 2 – 3 сло</w:t>
            </w:r>
            <w:r w:rsidRPr="0098550A">
              <w:t>в под диктовку; вырабатывать навыки грамотного письма.</w:t>
            </w:r>
          </w:p>
        </w:tc>
        <w:tc>
          <w:tcPr>
            <w:tcW w:w="2880" w:type="dxa"/>
          </w:tcPr>
          <w:p w:rsidR="00451FDD" w:rsidRPr="0098550A" w:rsidRDefault="00451FDD" w:rsidP="008E3E8C">
            <w:r w:rsidRPr="0098550A">
              <w:t>Составление алгоритма выполнения задания.</w:t>
            </w:r>
          </w:p>
          <w:p w:rsidR="00451FDD" w:rsidRPr="0098550A" w:rsidRDefault="00451FDD" w:rsidP="008E3E8C">
            <w:r w:rsidRPr="0098550A">
              <w:t>Списывание предложений</w:t>
            </w:r>
          </w:p>
          <w:p w:rsidR="00451FDD" w:rsidRPr="0098550A" w:rsidRDefault="00451FDD" w:rsidP="008E3E8C">
            <w:r w:rsidRPr="0098550A">
              <w:t>Индивидуальная.</w:t>
            </w:r>
          </w:p>
        </w:tc>
        <w:tc>
          <w:tcPr>
            <w:tcW w:w="2700" w:type="dxa"/>
          </w:tcPr>
          <w:p w:rsidR="00451FDD" w:rsidRPr="0098550A" w:rsidRDefault="00451FDD" w:rsidP="008E3E8C">
            <w:r w:rsidRPr="0098550A">
              <w:rPr>
                <w:b/>
              </w:rPr>
              <w:t>Регулятивные</w:t>
            </w:r>
            <w:r w:rsidRPr="0098550A">
              <w:t xml:space="preserve"> (самоконтроль, коррекция). </w:t>
            </w:r>
            <w:r w:rsidRPr="0098550A">
              <w:rPr>
                <w:b/>
              </w:rPr>
              <w:t>Коммуникативные</w:t>
            </w:r>
            <w:r w:rsidRPr="0098550A">
              <w:t xml:space="preserve"> (умение выражать свои мысли) </w:t>
            </w:r>
            <w:r w:rsidRPr="0098550A">
              <w:rPr>
                <w:b/>
              </w:rPr>
              <w:t xml:space="preserve">Познавательные </w:t>
            </w:r>
            <w:r w:rsidRPr="0098550A">
              <w:t>(моделирование, сравнение)</w:t>
            </w:r>
          </w:p>
          <w:p w:rsidR="00451FDD" w:rsidRPr="0098550A" w:rsidRDefault="00451FDD" w:rsidP="008E3E8C"/>
        </w:tc>
      </w:tr>
      <w:tr w:rsidR="00451FDD" w:rsidRPr="0098550A" w:rsidTr="00421099">
        <w:trPr>
          <w:trHeight w:val="150"/>
        </w:trPr>
        <w:tc>
          <w:tcPr>
            <w:tcW w:w="1008" w:type="dxa"/>
          </w:tcPr>
          <w:p w:rsidR="00451FDD" w:rsidRPr="0098550A" w:rsidRDefault="00451FDD" w:rsidP="008E3E8C">
            <w:r w:rsidRPr="0098550A">
              <w:t>112</w:t>
            </w:r>
          </w:p>
        </w:tc>
        <w:tc>
          <w:tcPr>
            <w:tcW w:w="2340" w:type="dxa"/>
          </w:tcPr>
          <w:p w:rsidR="00451FDD" w:rsidRPr="0098550A" w:rsidRDefault="00451FDD" w:rsidP="008E3E8C">
            <w:r w:rsidRPr="0098550A">
              <w:t>Игры со словами.</w:t>
            </w:r>
          </w:p>
        </w:tc>
        <w:tc>
          <w:tcPr>
            <w:tcW w:w="1620" w:type="dxa"/>
          </w:tcPr>
          <w:p w:rsidR="00451FDD" w:rsidRPr="0098550A" w:rsidRDefault="00451FDD" w:rsidP="008E3E8C"/>
        </w:tc>
        <w:tc>
          <w:tcPr>
            <w:tcW w:w="4680" w:type="dxa"/>
          </w:tcPr>
          <w:p w:rsidR="00451FDD" w:rsidRPr="0098550A" w:rsidRDefault="00451FDD" w:rsidP="008E3E8C">
            <w:r w:rsidRPr="0098550A">
              <w:t>Вырабатывать навыки грамотного письма.</w:t>
            </w:r>
          </w:p>
        </w:tc>
        <w:tc>
          <w:tcPr>
            <w:tcW w:w="2880" w:type="dxa"/>
          </w:tcPr>
          <w:p w:rsidR="00451FDD" w:rsidRPr="0098550A" w:rsidRDefault="00451FDD" w:rsidP="008E3E8C">
            <w:r w:rsidRPr="0098550A">
              <w:t>Запись слов под диктовку.</w:t>
            </w:r>
          </w:p>
          <w:p w:rsidR="00451FDD" w:rsidRPr="0098550A" w:rsidRDefault="00451FDD" w:rsidP="008E3E8C">
            <w:r w:rsidRPr="0098550A">
              <w:t>Создание и запись с помощью заданных слогов новых слов.</w:t>
            </w:r>
          </w:p>
          <w:p w:rsidR="00451FDD" w:rsidRPr="0098550A" w:rsidRDefault="00451FDD" w:rsidP="008E3E8C">
            <w:r w:rsidRPr="0098550A">
              <w:t>Индивидуальная.</w:t>
            </w:r>
          </w:p>
        </w:tc>
        <w:tc>
          <w:tcPr>
            <w:tcW w:w="2700" w:type="dxa"/>
          </w:tcPr>
          <w:p w:rsidR="00451FDD" w:rsidRPr="0098550A" w:rsidRDefault="00451FDD" w:rsidP="008E3E8C">
            <w:r w:rsidRPr="0098550A">
              <w:rPr>
                <w:b/>
              </w:rPr>
              <w:t xml:space="preserve">Регулятивные </w:t>
            </w:r>
            <w:r w:rsidRPr="0098550A">
              <w:t xml:space="preserve">(самоконтроль, коррекция) </w:t>
            </w:r>
            <w:r w:rsidRPr="0098550A">
              <w:rPr>
                <w:b/>
              </w:rPr>
              <w:t>Коммуникативные</w:t>
            </w:r>
            <w:r w:rsidRPr="0098550A">
              <w:t xml:space="preserve"> (умение выражать свои мысли). </w:t>
            </w:r>
            <w:r w:rsidRPr="0098550A">
              <w:rPr>
                <w:b/>
              </w:rPr>
              <w:t>Познавательные</w:t>
            </w:r>
            <w:r w:rsidRPr="0098550A">
              <w:t xml:space="preserve"> (моделирование, сравнение)</w:t>
            </w:r>
          </w:p>
          <w:p w:rsidR="00451FDD" w:rsidRPr="0098550A" w:rsidRDefault="00451FDD" w:rsidP="008E3E8C"/>
        </w:tc>
      </w:tr>
      <w:tr w:rsidR="00451FDD" w:rsidRPr="0098550A" w:rsidTr="00421099">
        <w:trPr>
          <w:trHeight w:val="150"/>
        </w:trPr>
        <w:tc>
          <w:tcPr>
            <w:tcW w:w="1008" w:type="dxa"/>
          </w:tcPr>
          <w:p w:rsidR="00451FDD" w:rsidRPr="0098550A" w:rsidRDefault="00451FDD" w:rsidP="008E3E8C">
            <w:r w:rsidRPr="0098550A">
              <w:t>113</w:t>
            </w:r>
          </w:p>
        </w:tc>
        <w:tc>
          <w:tcPr>
            <w:tcW w:w="2340" w:type="dxa"/>
          </w:tcPr>
          <w:p w:rsidR="00451FDD" w:rsidRPr="0098550A" w:rsidRDefault="00451FDD" w:rsidP="008E3E8C">
            <w:r w:rsidRPr="0098550A">
              <w:t>Запись предложений с благодарностью «Азбуке»</w:t>
            </w:r>
          </w:p>
        </w:tc>
        <w:tc>
          <w:tcPr>
            <w:tcW w:w="1620" w:type="dxa"/>
          </w:tcPr>
          <w:p w:rsidR="00451FDD" w:rsidRPr="0098550A" w:rsidRDefault="00451FDD" w:rsidP="008E3E8C"/>
        </w:tc>
        <w:tc>
          <w:tcPr>
            <w:tcW w:w="4680" w:type="dxa"/>
          </w:tcPr>
          <w:p w:rsidR="00451FDD" w:rsidRPr="0098550A" w:rsidRDefault="00451FDD" w:rsidP="008E3E8C">
            <w:r w:rsidRPr="0098550A">
              <w:t>Продолжить формирование навыков правописания безударных гласных в корне. Умение подбирать проверочное слово; вырабатывать навыки грамотного письма</w:t>
            </w:r>
          </w:p>
        </w:tc>
        <w:tc>
          <w:tcPr>
            <w:tcW w:w="2880" w:type="dxa"/>
          </w:tcPr>
          <w:p w:rsidR="00451FDD" w:rsidRPr="0098550A" w:rsidRDefault="00451FDD" w:rsidP="008E3E8C">
            <w:r w:rsidRPr="0098550A">
              <w:t>Составление и запись предложений из 2 – 3 слов.</w:t>
            </w:r>
          </w:p>
          <w:p w:rsidR="00451FDD" w:rsidRPr="0098550A" w:rsidRDefault="00451FDD" w:rsidP="008E3E8C">
            <w:r>
              <w:t xml:space="preserve">Оценивание правильная </w:t>
            </w:r>
            <w:r w:rsidRPr="0098550A">
              <w:t>работы.</w:t>
            </w:r>
          </w:p>
          <w:p w:rsidR="00451FDD" w:rsidRPr="0098550A" w:rsidRDefault="00451FDD" w:rsidP="008E3E8C">
            <w:r w:rsidRPr="0098550A">
              <w:t>Коллективная.</w:t>
            </w:r>
          </w:p>
        </w:tc>
        <w:tc>
          <w:tcPr>
            <w:tcW w:w="2700" w:type="dxa"/>
          </w:tcPr>
          <w:p w:rsidR="00451FDD" w:rsidRPr="0098550A" w:rsidRDefault="00451FDD" w:rsidP="008E3E8C">
            <w:r w:rsidRPr="0098550A">
              <w:rPr>
                <w:b/>
              </w:rPr>
              <w:t>Регулятивные</w:t>
            </w:r>
            <w:r w:rsidRPr="0098550A">
              <w:t>(самоконтроль, коррекция)</w:t>
            </w:r>
          </w:p>
          <w:p w:rsidR="00451FDD" w:rsidRPr="0098550A" w:rsidRDefault="00451FDD" w:rsidP="008E3E8C">
            <w:pPr>
              <w:rPr>
                <w:b/>
              </w:rPr>
            </w:pPr>
            <w:r w:rsidRPr="0098550A">
              <w:rPr>
                <w:b/>
              </w:rPr>
              <w:t>Коммуникативные</w:t>
            </w:r>
            <w:r w:rsidRPr="0098550A">
              <w:t xml:space="preserve"> (умение выражать свои мысли) </w:t>
            </w:r>
            <w:r w:rsidRPr="0098550A">
              <w:rPr>
                <w:b/>
              </w:rPr>
              <w:t>Познавательные</w:t>
            </w:r>
            <w:r w:rsidRPr="0098550A">
              <w:t xml:space="preserve"> (моделирование, сравнение)</w:t>
            </w:r>
          </w:p>
          <w:p w:rsidR="00451FDD" w:rsidRPr="0098550A" w:rsidRDefault="00451FDD" w:rsidP="008E3E8C"/>
        </w:tc>
      </w:tr>
      <w:tr w:rsidR="00451FDD" w:rsidRPr="0098550A" w:rsidTr="00421099">
        <w:trPr>
          <w:trHeight w:val="150"/>
        </w:trPr>
        <w:tc>
          <w:tcPr>
            <w:tcW w:w="1008" w:type="dxa"/>
          </w:tcPr>
          <w:p w:rsidR="00451FDD" w:rsidRPr="0098550A" w:rsidRDefault="00451FDD" w:rsidP="008E3E8C">
            <w:pPr>
              <w:rPr>
                <w:b/>
              </w:rPr>
            </w:pPr>
            <w:r w:rsidRPr="0098550A">
              <w:rPr>
                <w:b/>
              </w:rPr>
              <w:t>114</w:t>
            </w:r>
          </w:p>
        </w:tc>
        <w:tc>
          <w:tcPr>
            <w:tcW w:w="2340" w:type="dxa"/>
          </w:tcPr>
          <w:p w:rsidR="00451FDD" w:rsidRPr="0098550A" w:rsidRDefault="00451FDD" w:rsidP="008E3E8C">
            <w:r w:rsidRPr="0098550A">
              <w:t>Игры со словами.</w:t>
            </w:r>
          </w:p>
        </w:tc>
        <w:tc>
          <w:tcPr>
            <w:tcW w:w="1620" w:type="dxa"/>
          </w:tcPr>
          <w:p w:rsidR="00451FDD" w:rsidRPr="0098550A" w:rsidRDefault="00451FDD" w:rsidP="008E3E8C"/>
        </w:tc>
        <w:tc>
          <w:tcPr>
            <w:tcW w:w="4680" w:type="dxa"/>
          </w:tcPr>
          <w:p w:rsidR="00451FDD" w:rsidRPr="0098550A" w:rsidRDefault="00451FDD" w:rsidP="008E3E8C">
            <w:r w:rsidRPr="0098550A">
              <w:t>Вырабатывать навыки грамотного письма.</w:t>
            </w:r>
          </w:p>
        </w:tc>
        <w:tc>
          <w:tcPr>
            <w:tcW w:w="2880" w:type="dxa"/>
          </w:tcPr>
          <w:p w:rsidR="00451FDD" w:rsidRPr="0098550A" w:rsidRDefault="00451FDD" w:rsidP="008E3E8C">
            <w:r w:rsidRPr="0098550A">
              <w:t>Запись слов под диктовку.</w:t>
            </w:r>
          </w:p>
          <w:p w:rsidR="00451FDD" w:rsidRPr="0098550A" w:rsidRDefault="00451FDD" w:rsidP="008E3E8C">
            <w:r w:rsidRPr="0098550A">
              <w:t>Создание и запись с помощью заданных слогов новых слов.</w:t>
            </w:r>
          </w:p>
          <w:p w:rsidR="00451FDD" w:rsidRPr="0098550A" w:rsidRDefault="00451FDD" w:rsidP="008E3E8C">
            <w:r w:rsidRPr="0098550A">
              <w:t>Индивидуальная.</w:t>
            </w:r>
          </w:p>
        </w:tc>
        <w:tc>
          <w:tcPr>
            <w:tcW w:w="2700" w:type="dxa"/>
          </w:tcPr>
          <w:p w:rsidR="00451FDD" w:rsidRPr="0098550A" w:rsidRDefault="00451FDD" w:rsidP="008E3E8C">
            <w:r w:rsidRPr="0098550A">
              <w:rPr>
                <w:b/>
              </w:rPr>
              <w:t>Регулятивные</w:t>
            </w:r>
            <w:r w:rsidRPr="0098550A">
              <w:t xml:space="preserve"> (самоконтроль, коррекция)</w:t>
            </w:r>
          </w:p>
          <w:p w:rsidR="00451FDD" w:rsidRPr="0098550A" w:rsidRDefault="00451FDD" w:rsidP="008E3E8C">
            <w:r w:rsidRPr="0098550A">
              <w:rPr>
                <w:b/>
              </w:rPr>
              <w:t>Коммуникативные</w:t>
            </w:r>
            <w:r w:rsidRPr="0098550A">
              <w:t xml:space="preserve"> (умение выражать свои мысли) </w:t>
            </w:r>
            <w:r w:rsidRPr="0098550A">
              <w:rPr>
                <w:b/>
              </w:rPr>
              <w:t>Познавательные</w:t>
            </w:r>
            <w:r w:rsidRPr="0098550A">
              <w:t xml:space="preserve"> (моделирование, сравнение)</w:t>
            </w:r>
          </w:p>
          <w:p w:rsidR="00451FDD" w:rsidRPr="0098550A" w:rsidRDefault="00451FDD" w:rsidP="008E3E8C"/>
        </w:tc>
      </w:tr>
    </w:tbl>
    <w:p w:rsidR="00451FDD" w:rsidRPr="0098550A" w:rsidRDefault="00451FDD" w:rsidP="008E3E8C">
      <w:pPr>
        <w:rPr>
          <w:b/>
          <w:caps/>
        </w:rPr>
      </w:pPr>
    </w:p>
    <w:p w:rsidR="00451FDD" w:rsidRPr="0098550A" w:rsidRDefault="00451FDD" w:rsidP="008E3E8C">
      <w:pPr>
        <w:rPr>
          <w:b/>
          <w:caps/>
        </w:rPr>
      </w:pPr>
    </w:p>
    <w:tbl>
      <w:tblPr>
        <w:tblW w:w="154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008"/>
        <w:gridCol w:w="2520"/>
        <w:gridCol w:w="1620"/>
        <w:gridCol w:w="4680"/>
        <w:gridCol w:w="2880"/>
        <w:gridCol w:w="2700"/>
      </w:tblGrid>
      <w:tr w:rsidR="00451FDD" w:rsidRPr="0098550A" w:rsidTr="00421099">
        <w:trPr>
          <w:trHeight w:val="150"/>
        </w:trPr>
        <w:tc>
          <w:tcPr>
            <w:tcW w:w="1008" w:type="dxa"/>
          </w:tcPr>
          <w:p w:rsidR="00451FDD" w:rsidRPr="0098550A" w:rsidRDefault="00451FDD" w:rsidP="008E3E8C">
            <w:pPr>
              <w:rPr>
                <w:b/>
                <w:i/>
              </w:rPr>
            </w:pPr>
            <w:r w:rsidRPr="0098550A">
              <w:rPr>
                <w:b/>
                <w:i/>
              </w:rPr>
              <w:t>№ урока</w:t>
            </w:r>
          </w:p>
        </w:tc>
        <w:tc>
          <w:tcPr>
            <w:tcW w:w="2520" w:type="dxa"/>
          </w:tcPr>
          <w:p w:rsidR="00451FDD" w:rsidRPr="0098550A" w:rsidRDefault="00451FDD" w:rsidP="008E3E8C">
            <w:pPr>
              <w:rPr>
                <w:b/>
                <w:i/>
              </w:rPr>
            </w:pPr>
            <w:r w:rsidRPr="0098550A">
              <w:rPr>
                <w:b/>
                <w:i/>
              </w:rPr>
              <w:t>Тема урока</w:t>
            </w:r>
          </w:p>
        </w:tc>
        <w:tc>
          <w:tcPr>
            <w:tcW w:w="1620" w:type="dxa"/>
          </w:tcPr>
          <w:p w:rsidR="00451FDD" w:rsidRPr="0098550A" w:rsidRDefault="00451FDD" w:rsidP="008E3E8C">
            <w:pPr>
              <w:rPr>
                <w:b/>
                <w:i/>
              </w:rPr>
            </w:pPr>
            <w:r w:rsidRPr="0098550A">
              <w:rPr>
                <w:b/>
                <w:i/>
              </w:rPr>
              <w:t>Дата</w:t>
            </w:r>
          </w:p>
        </w:tc>
        <w:tc>
          <w:tcPr>
            <w:tcW w:w="4680" w:type="dxa"/>
          </w:tcPr>
          <w:p w:rsidR="00451FDD" w:rsidRPr="0098550A" w:rsidRDefault="00451FDD" w:rsidP="008E3E8C">
            <w:pPr>
              <w:rPr>
                <w:b/>
                <w:i/>
              </w:rPr>
            </w:pPr>
            <w:r w:rsidRPr="0098550A">
              <w:rPr>
                <w:b/>
                <w:i/>
              </w:rPr>
              <w:t>Цели и задачи урока</w:t>
            </w:r>
          </w:p>
        </w:tc>
        <w:tc>
          <w:tcPr>
            <w:tcW w:w="2880" w:type="dxa"/>
          </w:tcPr>
          <w:p w:rsidR="00451FDD" w:rsidRPr="0098550A" w:rsidRDefault="00451FDD" w:rsidP="008E3E8C">
            <w:pPr>
              <w:rPr>
                <w:b/>
                <w:i/>
              </w:rPr>
            </w:pPr>
            <w:r w:rsidRPr="0098550A">
              <w:rPr>
                <w:b/>
                <w:i/>
              </w:rPr>
              <w:t>Характеристика учебной деятельности на уроке</w:t>
            </w:r>
          </w:p>
          <w:p w:rsidR="00451FDD" w:rsidRPr="0098550A" w:rsidRDefault="00451FDD" w:rsidP="008E3E8C"/>
        </w:tc>
        <w:tc>
          <w:tcPr>
            <w:tcW w:w="2700" w:type="dxa"/>
          </w:tcPr>
          <w:p w:rsidR="00451FDD" w:rsidRPr="0098550A" w:rsidRDefault="00451FDD" w:rsidP="008E3E8C">
            <w:pPr>
              <w:rPr>
                <w:b/>
                <w:i/>
              </w:rPr>
            </w:pPr>
            <w:r w:rsidRPr="0098550A">
              <w:rPr>
                <w:b/>
                <w:i/>
              </w:rPr>
              <w:t>Формируемые УУД</w:t>
            </w:r>
          </w:p>
        </w:tc>
      </w:tr>
      <w:tr w:rsidR="00451FDD" w:rsidRPr="0098550A" w:rsidTr="00421099">
        <w:trPr>
          <w:trHeight w:val="150"/>
        </w:trPr>
        <w:tc>
          <w:tcPr>
            <w:tcW w:w="1008" w:type="dxa"/>
          </w:tcPr>
          <w:p w:rsidR="00451FDD" w:rsidRPr="0098550A" w:rsidRDefault="00451FDD" w:rsidP="008E3E8C"/>
          <w:p w:rsidR="00451FDD" w:rsidRPr="0098550A" w:rsidRDefault="00451FDD" w:rsidP="008E3E8C">
            <w:r w:rsidRPr="0098550A">
              <w:t>1.</w:t>
            </w:r>
          </w:p>
        </w:tc>
        <w:tc>
          <w:tcPr>
            <w:tcW w:w="2520" w:type="dxa"/>
          </w:tcPr>
          <w:p w:rsidR="00451FDD" w:rsidRPr="0098550A" w:rsidRDefault="00451FDD" w:rsidP="008E3E8C">
            <w:pPr>
              <w:rPr>
                <w:b/>
              </w:rPr>
            </w:pPr>
            <w:r w:rsidRPr="0098550A">
              <w:rPr>
                <w:b/>
              </w:rPr>
              <w:t>Новый учебник «Русский язык». Алфавит.</w:t>
            </w:r>
          </w:p>
          <w:p w:rsidR="00451FDD" w:rsidRPr="0098550A" w:rsidRDefault="00451FDD" w:rsidP="008E3E8C">
            <w:pPr>
              <w:rPr>
                <w:b/>
              </w:rPr>
            </w:pPr>
            <w:r w:rsidRPr="0098550A">
              <w:rPr>
                <w:b/>
              </w:rPr>
              <w:t>«Азбука вежливости»</w:t>
            </w:r>
          </w:p>
        </w:tc>
        <w:tc>
          <w:tcPr>
            <w:tcW w:w="1620" w:type="dxa"/>
          </w:tcPr>
          <w:p w:rsidR="00451FDD" w:rsidRPr="0098550A" w:rsidRDefault="00451FDD" w:rsidP="008E3E8C"/>
        </w:tc>
        <w:tc>
          <w:tcPr>
            <w:tcW w:w="4680" w:type="dxa"/>
          </w:tcPr>
          <w:p w:rsidR="00451FDD" w:rsidRPr="0098550A" w:rsidRDefault="00451FDD" w:rsidP="008E3E8C"/>
          <w:p w:rsidR="00451FDD" w:rsidRPr="0098550A" w:rsidRDefault="00451FDD" w:rsidP="008E3E8C">
            <w:r w:rsidRPr="0098550A">
              <w:t>Познакомить учащихся с новым учебником русского языка, с интригой и героями учебника; повторить алфавит; закрепить навык письма заглавных и строчных букв, близких по написанию; воспитывать интерес к изучаемому предмету, его истории</w:t>
            </w:r>
          </w:p>
          <w:p w:rsidR="00451FDD" w:rsidRPr="0098550A" w:rsidRDefault="00451FDD" w:rsidP="008E3E8C"/>
        </w:tc>
        <w:tc>
          <w:tcPr>
            <w:tcW w:w="2880" w:type="dxa"/>
          </w:tcPr>
          <w:p w:rsidR="00451FDD" w:rsidRPr="0098550A" w:rsidRDefault="00451FDD" w:rsidP="008E3E8C"/>
          <w:p w:rsidR="00451FDD" w:rsidRPr="0098550A" w:rsidRDefault="00451FDD" w:rsidP="008E3E8C">
            <w:r w:rsidRPr="0098550A">
              <w:t>Моделирование разнообразных ситуаций.</w:t>
            </w:r>
          </w:p>
        </w:tc>
        <w:tc>
          <w:tcPr>
            <w:tcW w:w="2700" w:type="dxa"/>
          </w:tcPr>
          <w:p w:rsidR="00451FDD" w:rsidRPr="0098550A" w:rsidRDefault="00451FDD" w:rsidP="008E3E8C">
            <w:pPr>
              <w:rPr>
                <w:b/>
              </w:rPr>
            </w:pPr>
            <w:r w:rsidRPr="0098550A">
              <w:rPr>
                <w:b/>
              </w:rPr>
              <w:t>Личностные</w:t>
            </w:r>
          </w:p>
          <w:p w:rsidR="00451FDD" w:rsidRPr="0098550A" w:rsidRDefault="00451FDD" w:rsidP="008E3E8C">
            <w:r w:rsidRPr="0098550A">
              <w:t>(смыслообразование  связанно с коммуникацией)</w:t>
            </w:r>
          </w:p>
          <w:p w:rsidR="00451FDD" w:rsidRPr="0098550A" w:rsidRDefault="00451FDD" w:rsidP="008E3E8C">
            <w:r w:rsidRPr="0098550A">
              <w:rPr>
                <w:b/>
              </w:rPr>
              <w:t>Познавательные</w:t>
            </w:r>
            <w:r w:rsidRPr="0098550A">
              <w:t xml:space="preserve"> (обучение работе с разными видами информации,</w:t>
            </w:r>
          </w:p>
          <w:p w:rsidR="00451FDD" w:rsidRPr="0098550A" w:rsidRDefault="00451FDD" w:rsidP="008E3E8C">
            <w:r w:rsidRPr="0098550A">
              <w:t xml:space="preserve">умение читать дидактические иллюстрации, обучение работе с вертикальным звуковым столбиком) </w:t>
            </w:r>
            <w:r w:rsidRPr="0098550A">
              <w:rPr>
                <w:b/>
              </w:rPr>
              <w:t>Коммуникативные</w:t>
            </w:r>
            <w:r w:rsidRPr="0098550A">
              <w:t xml:space="preserve"> (умение выражать свои мысли; сотрудничать с соседом по парте)</w:t>
            </w:r>
          </w:p>
        </w:tc>
      </w:tr>
      <w:tr w:rsidR="00451FDD" w:rsidRPr="0098550A" w:rsidTr="00421099">
        <w:trPr>
          <w:trHeight w:val="150"/>
        </w:trPr>
        <w:tc>
          <w:tcPr>
            <w:tcW w:w="1008" w:type="dxa"/>
          </w:tcPr>
          <w:p w:rsidR="00451FDD" w:rsidRPr="0098550A" w:rsidRDefault="00451FDD" w:rsidP="008E3E8C">
            <w:r w:rsidRPr="0098550A">
              <w:t>2.</w:t>
            </w:r>
          </w:p>
        </w:tc>
        <w:tc>
          <w:tcPr>
            <w:tcW w:w="2520" w:type="dxa"/>
          </w:tcPr>
          <w:p w:rsidR="00451FDD" w:rsidRPr="0098550A" w:rsidRDefault="00451FDD" w:rsidP="008E3E8C">
            <w:r w:rsidRPr="0098550A">
              <w:t>Упражнение в расположении слов в алфавитном порядке.</w:t>
            </w:r>
          </w:p>
        </w:tc>
        <w:tc>
          <w:tcPr>
            <w:tcW w:w="1620" w:type="dxa"/>
          </w:tcPr>
          <w:p w:rsidR="00451FDD" w:rsidRPr="0098550A" w:rsidRDefault="00451FDD" w:rsidP="008E3E8C"/>
        </w:tc>
        <w:tc>
          <w:tcPr>
            <w:tcW w:w="4680" w:type="dxa"/>
          </w:tcPr>
          <w:p w:rsidR="00451FDD" w:rsidRPr="0098550A" w:rsidRDefault="00451FDD" w:rsidP="008E3E8C">
            <w:r w:rsidRPr="0098550A">
              <w:t>Формировать умения пользования алфавитом; познакомить учащихся с новыми словарными словами; развивать умение использовать алфавит на практике; развивать логическое мышление, фонематический слух, речь, внимание</w:t>
            </w:r>
          </w:p>
        </w:tc>
        <w:tc>
          <w:tcPr>
            <w:tcW w:w="2880" w:type="dxa"/>
          </w:tcPr>
          <w:p w:rsidR="00451FDD" w:rsidRPr="0098550A" w:rsidRDefault="00451FDD" w:rsidP="008E3E8C">
            <w:r w:rsidRPr="0098550A">
              <w:t>Моделирование ситуации. Исследование предметов окружающего мира, сравнивание.</w:t>
            </w:r>
          </w:p>
          <w:p w:rsidR="00451FDD" w:rsidRPr="0098550A" w:rsidRDefault="00451FDD" w:rsidP="008E3E8C">
            <w:r w:rsidRPr="0098550A">
              <w:t>Коллективная.</w:t>
            </w:r>
          </w:p>
        </w:tc>
        <w:tc>
          <w:tcPr>
            <w:tcW w:w="2700" w:type="dxa"/>
          </w:tcPr>
          <w:p w:rsidR="00451FDD" w:rsidRPr="0098550A" w:rsidRDefault="00451FDD" w:rsidP="008E3E8C">
            <w:r w:rsidRPr="0098550A">
              <w:rPr>
                <w:b/>
              </w:rPr>
              <w:t>Личностные</w:t>
            </w:r>
            <w:r w:rsidRPr="0098550A">
              <w:t xml:space="preserve"> (контроль процесса и результата деятельности) </w:t>
            </w:r>
            <w:r w:rsidRPr="0098550A">
              <w:rPr>
                <w:b/>
              </w:rPr>
              <w:t>Познавательные</w:t>
            </w:r>
            <w:r w:rsidRPr="0098550A">
              <w:t xml:space="preserve"> (обучение работе с разными видами информации, умение читать дидактические иллюстрации)</w:t>
            </w:r>
          </w:p>
        </w:tc>
      </w:tr>
      <w:tr w:rsidR="00451FDD" w:rsidRPr="0098550A" w:rsidTr="00421099">
        <w:trPr>
          <w:trHeight w:val="150"/>
        </w:trPr>
        <w:tc>
          <w:tcPr>
            <w:tcW w:w="1008" w:type="dxa"/>
          </w:tcPr>
          <w:p w:rsidR="00451FDD" w:rsidRPr="0098550A" w:rsidRDefault="00451FDD" w:rsidP="008E3E8C">
            <w:r w:rsidRPr="0098550A">
              <w:t>3.</w:t>
            </w:r>
          </w:p>
        </w:tc>
        <w:tc>
          <w:tcPr>
            <w:tcW w:w="2520" w:type="dxa"/>
          </w:tcPr>
          <w:p w:rsidR="00451FDD" w:rsidRPr="0098550A" w:rsidRDefault="00451FDD" w:rsidP="008E3E8C">
            <w:r w:rsidRPr="0098550A">
              <w:t>Закрепление знаний об алфавите.</w:t>
            </w:r>
          </w:p>
        </w:tc>
        <w:tc>
          <w:tcPr>
            <w:tcW w:w="1620" w:type="dxa"/>
          </w:tcPr>
          <w:p w:rsidR="00451FDD" w:rsidRPr="0098550A" w:rsidRDefault="00451FDD" w:rsidP="008E3E8C"/>
        </w:tc>
        <w:tc>
          <w:tcPr>
            <w:tcW w:w="4680" w:type="dxa"/>
          </w:tcPr>
          <w:p w:rsidR="00451FDD" w:rsidRPr="0098550A" w:rsidRDefault="00451FDD" w:rsidP="008E3E8C">
            <w:r w:rsidRPr="0098550A">
              <w:t>Проверить сформированность  навыка пользования алфавитом; закрепить правописание словарных слов; развивать логическое мышление, речь, фонематический слух, внимание.</w:t>
            </w:r>
          </w:p>
        </w:tc>
        <w:tc>
          <w:tcPr>
            <w:tcW w:w="2880" w:type="dxa"/>
          </w:tcPr>
          <w:p w:rsidR="00451FDD" w:rsidRPr="0098550A" w:rsidRDefault="00451FDD" w:rsidP="008E3E8C">
            <w:r w:rsidRPr="0098550A">
              <w:t>Исследование.</w:t>
            </w:r>
          </w:p>
          <w:p w:rsidR="00451FDD" w:rsidRPr="0098550A" w:rsidRDefault="00451FDD" w:rsidP="008E3E8C">
            <w:r w:rsidRPr="0098550A">
              <w:t>Индивидуальная.</w:t>
            </w:r>
          </w:p>
        </w:tc>
        <w:tc>
          <w:tcPr>
            <w:tcW w:w="2700" w:type="dxa"/>
          </w:tcPr>
          <w:p w:rsidR="00451FDD" w:rsidRPr="0098550A" w:rsidRDefault="00451FDD" w:rsidP="008E3E8C">
            <w:r w:rsidRPr="0098550A">
              <w:rPr>
                <w:b/>
              </w:rPr>
              <w:t>Личностные</w:t>
            </w:r>
            <w:r w:rsidRPr="0098550A">
              <w:t xml:space="preserve"> (смыслообразование  связанно с коммуникацией) </w:t>
            </w:r>
            <w:r w:rsidRPr="0098550A">
              <w:rPr>
                <w:b/>
              </w:rPr>
              <w:t>Познавательные</w:t>
            </w:r>
            <w:r w:rsidRPr="0098550A">
              <w:t xml:space="preserve"> (обучение работе с вертикальным звуковым столбиком)</w:t>
            </w:r>
          </w:p>
          <w:p w:rsidR="00451FDD" w:rsidRPr="0098550A" w:rsidRDefault="00451FDD" w:rsidP="008E3E8C">
            <w:r w:rsidRPr="0098550A">
              <w:rPr>
                <w:i/>
              </w:rPr>
              <w:t>Логические</w:t>
            </w:r>
            <w:r w:rsidRPr="0098550A">
              <w:t>(установление причинно-следственных связей)</w:t>
            </w:r>
          </w:p>
          <w:p w:rsidR="00451FDD" w:rsidRPr="0098550A" w:rsidRDefault="00451FDD" w:rsidP="008E3E8C">
            <w:r w:rsidRPr="0098550A">
              <w:rPr>
                <w:b/>
              </w:rPr>
              <w:t>Коммуникативные</w:t>
            </w:r>
            <w:r w:rsidRPr="0098550A">
              <w:t xml:space="preserve"> (умение выражать свои мысли; сотрудничать с соседом по парте).</w:t>
            </w:r>
          </w:p>
        </w:tc>
      </w:tr>
      <w:tr w:rsidR="00451FDD" w:rsidRPr="0098550A" w:rsidTr="00421099">
        <w:trPr>
          <w:trHeight w:val="150"/>
        </w:trPr>
        <w:tc>
          <w:tcPr>
            <w:tcW w:w="1008" w:type="dxa"/>
          </w:tcPr>
          <w:p w:rsidR="00451FDD" w:rsidRPr="0098550A" w:rsidRDefault="00451FDD" w:rsidP="008E3E8C">
            <w:r w:rsidRPr="0098550A">
              <w:t>4.</w:t>
            </w:r>
          </w:p>
        </w:tc>
        <w:tc>
          <w:tcPr>
            <w:tcW w:w="2520" w:type="dxa"/>
          </w:tcPr>
          <w:p w:rsidR="00451FDD" w:rsidRPr="0098550A" w:rsidRDefault="00451FDD" w:rsidP="008E3E8C">
            <w:r w:rsidRPr="0098550A">
              <w:t>Слова-предметы.</w:t>
            </w:r>
          </w:p>
        </w:tc>
        <w:tc>
          <w:tcPr>
            <w:tcW w:w="1620" w:type="dxa"/>
          </w:tcPr>
          <w:p w:rsidR="00451FDD" w:rsidRPr="0098550A" w:rsidRDefault="00451FDD" w:rsidP="008E3E8C"/>
        </w:tc>
        <w:tc>
          <w:tcPr>
            <w:tcW w:w="4680" w:type="dxa"/>
          </w:tcPr>
          <w:p w:rsidR="00451FDD" w:rsidRPr="0098550A" w:rsidRDefault="00451FDD" w:rsidP="008E3E8C">
            <w:r w:rsidRPr="0098550A">
              <w:t>Формировать представление о словах-предметах; учить ставить вопросы кто? что? К словам –предметам; формировать умение  отвечать на вопросы; познакомить со схематическим изображением слов-предметов;  формировать умение составлять схемы предложений и записывать предложения по схемам; воспитывать аккуратность и прилежание</w:t>
            </w:r>
          </w:p>
        </w:tc>
        <w:tc>
          <w:tcPr>
            <w:tcW w:w="2880" w:type="dxa"/>
          </w:tcPr>
          <w:p w:rsidR="00451FDD" w:rsidRPr="0098550A" w:rsidRDefault="00451FDD" w:rsidP="008E3E8C">
            <w:r w:rsidRPr="0098550A">
              <w:t>Моделирование ситуации.</w:t>
            </w:r>
          </w:p>
          <w:p w:rsidR="00451FDD" w:rsidRPr="0098550A" w:rsidRDefault="00451FDD" w:rsidP="008E3E8C">
            <w:r w:rsidRPr="0098550A">
              <w:t>Индивидуальная.</w:t>
            </w:r>
          </w:p>
        </w:tc>
        <w:tc>
          <w:tcPr>
            <w:tcW w:w="2700" w:type="dxa"/>
          </w:tcPr>
          <w:p w:rsidR="00451FDD" w:rsidRPr="0098550A" w:rsidRDefault="00451FDD" w:rsidP="008E3E8C">
            <w:r w:rsidRPr="0098550A">
              <w:rPr>
                <w:b/>
              </w:rPr>
              <w:t xml:space="preserve">Личностные </w:t>
            </w:r>
            <w:r w:rsidRPr="0098550A">
              <w:t xml:space="preserve">(смыслообразование  связанно с коммуникацией) </w:t>
            </w:r>
            <w:r w:rsidRPr="0098550A">
              <w:rPr>
                <w:b/>
              </w:rPr>
              <w:t>Познавательные</w:t>
            </w:r>
            <w:r w:rsidRPr="0098550A">
              <w:t xml:space="preserve"> (обучение работе с разными видами информации, знаково-символическое моделирование, применять правила и инструкции)</w:t>
            </w:r>
          </w:p>
          <w:p w:rsidR="00451FDD" w:rsidRPr="0098550A" w:rsidRDefault="00451FDD" w:rsidP="008E3E8C">
            <w:r w:rsidRPr="0098550A">
              <w:rPr>
                <w:i/>
              </w:rPr>
              <w:t>Логические</w:t>
            </w:r>
            <w:r w:rsidRPr="0098550A">
              <w:t>(подведение под понятие)</w:t>
            </w:r>
          </w:p>
        </w:tc>
      </w:tr>
      <w:tr w:rsidR="00451FDD" w:rsidRPr="0098550A" w:rsidTr="00421099">
        <w:trPr>
          <w:trHeight w:val="150"/>
        </w:trPr>
        <w:tc>
          <w:tcPr>
            <w:tcW w:w="1008" w:type="dxa"/>
          </w:tcPr>
          <w:p w:rsidR="00451FDD" w:rsidRPr="0098550A" w:rsidRDefault="00451FDD" w:rsidP="008E3E8C"/>
          <w:p w:rsidR="00451FDD" w:rsidRPr="0098550A" w:rsidRDefault="00451FDD" w:rsidP="008E3E8C"/>
          <w:p w:rsidR="00451FDD" w:rsidRPr="0098550A" w:rsidRDefault="00451FDD" w:rsidP="008E3E8C">
            <w:r w:rsidRPr="0098550A">
              <w:t>5</w:t>
            </w:r>
          </w:p>
        </w:tc>
        <w:tc>
          <w:tcPr>
            <w:tcW w:w="2520" w:type="dxa"/>
          </w:tcPr>
          <w:p w:rsidR="00451FDD" w:rsidRPr="0098550A" w:rsidRDefault="00451FDD" w:rsidP="008E3E8C">
            <w:r w:rsidRPr="0098550A">
              <w:t>Слова-действия.</w:t>
            </w:r>
          </w:p>
        </w:tc>
        <w:tc>
          <w:tcPr>
            <w:tcW w:w="1620" w:type="dxa"/>
          </w:tcPr>
          <w:p w:rsidR="00451FDD" w:rsidRPr="0098550A" w:rsidRDefault="00451FDD" w:rsidP="008E3E8C"/>
        </w:tc>
        <w:tc>
          <w:tcPr>
            <w:tcW w:w="4680" w:type="dxa"/>
          </w:tcPr>
          <w:p w:rsidR="00451FDD" w:rsidRPr="0098550A" w:rsidRDefault="00451FDD" w:rsidP="008E3E8C">
            <w:r w:rsidRPr="0098550A">
              <w:t>Формировать представление о словах-действиях ; учить ставить вопросы что делать? Что сделать? К словам –действиям; формировать умение  отвечать на вопросы; познакомить со схематическим изображением слов-действий;  формировать умение составлять схемы предложений и записывать предложения по схемам; воспитывать аккуратность и прилежание</w:t>
            </w:r>
          </w:p>
        </w:tc>
        <w:tc>
          <w:tcPr>
            <w:tcW w:w="2880" w:type="dxa"/>
          </w:tcPr>
          <w:p w:rsidR="00451FDD" w:rsidRPr="0098550A" w:rsidRDefault="00451FDD" w:rsidP="008E3E8C">
            <w:r>
              <w:t xml:space="preserve">Исследование предметов окружающего </w:t>
            </w:r>
            <w:r w:rsidRPr="0098550A">
              <w:t xml:space="preserve"> мира.</w:t>
            </w:r>
          </w:p>
          <w:p w:rsidR="00451FDD" w:rsidRPr="0098550A" w:rsidRDefault="00451FDD" w:rsidP="008E3E8C"/>
          <w:p w:rsidR="00451FDD" w:rsidRPr="0098550A" w:rsidRDefault="00451FDD" w:rsidP="008E3E8C">
            <w:r w:rsidRPr="0098550A">
              <w:t>Индивидуальная.</w:t>
            </w:r>
          </w:p>
        </w:tc>
        <w:tc>
          <w:tcPr>
            <w:tcW w:w="2700" w:type="dxa"/>
          </w:tcPr>
          <w:p w:rsidR="00451FDD" w:rsidRPr="0098550A" w:rsidRDefault="00451FDD" w:rsidP="008E3E8C">
            <w:r w:rsidRPr="0098550A">
              <w:rPr>
                <w:b/>
              </w:rPr>
              <w:t xml:space="preserve">Личностные </w:t>
            </w:r>
            <w:r w:rsidRPr="0098550A">
              <w:t xml:space="preserve">(смыслообразование  связанно с коммуникацией) </w:t>
            </w:r>
            <w:r w:rsidRPr="0098550A">
              <w:rPr>
                <w:b/>
              </w:rPr>
              <w:t>Познавательные</w:t>
            </w:r>
            <w:r w:rsidRPr="0098550A">
              <w:t xml:space="preserve"> (обучение работе с разными видами информации, умение читать дидактические иллюстрации, знаково-символическое моделирование, применять правила и инструкции)</w:t>
            </w:r>
          </w:p>
          <w:p w:rsidR="00451FDD" w:rsidRPr="0098550A" w:rsidRDefault="00451FDD" w:rsidP="008E3E8C">
            <w:r w:rsidRPr="0098550A">
              <w:rPr>
                <w:i/>
              </w:rPr>
              <w:t>Логические</w:t>
            </w:r>
            <w:r w:rsidRPr="0098550A">
              <w:t xml:space="preserve"> (подведение под понятие,  установление причинно-следственных связей)</w:t>
            </w:r>
          </w:p>
        </w:tc>
      </w:tr>
      <w:tr w:rsidR="00451FDD" w:rsidRPr="0098550A" w:rsidTr="00421099">
        <w:trPr>
          <w:trHeight w:val="150"/>
        </w:trPr>
        <w:tc>
          <w:tcPr>
            <w:tcW w:w="1008" w:type="dxa"/>
          </w:tcPr>
          <w:p w:rsidR="00451FDD" w:rsidRPr="0098550A" w:rsidRDefault="00451FDD" w:rsidP="008E3E8C"/>
          <w:p w:rsidR="00451FDD" w:rsidRPr="0098550A" w:rsidRDefault="00451FDD" w:rsidP="008E3E8C">
            <w:r w:rsidRPr="0098550A">
              <w:t>6</w:t>
            </w:r>
          </w:p>
        </w:tc>
        <w:tc>
          <w:tcPr>
            <w:tcW w:w="2520" w:type="dxa"/>
          </w:tcPr>
          <w:p w:rsidR="00451FDD" w:rsidRPr="0098550A" w:rsidRDefault="00451FDD" w:rsidP="008E3E8C">
            <w:r w:rsidRPr="0098550A">
              <w:t>Слова-признаки.</w:t>
            </w:r>
          </w:p>
        </w:tc>
        <w:tc>
          <w:tcPr>
            <w:tcW w:w="1620" w:type="dxa"/>
          </w:tcPr>
          <w:p w:rsidR="00451FDD" w:rsidRPr="0098550A" w:rsidRDefault="00451FDD" w:rsidP="008E3E8C"/>
        </w:tc>
        <w:tc>
          <w:tcPr>
            <w:tcW w:w="4680" w:type="dxa"/>
          </w:tcPr>
          <w:p w:rsidR="00451FDD" w:rsidRPr="0098550A" w:rsidRDefault="00451FDD" w:rsidP="008E3E8C">
            <w:r w:rsidRPr="0098550A">
              <w:t>Дать представление о словах-признаках; учить ставить вопросы к словам-признакам; учить различать слова-признаки в ряде других слов; познакомить со схематическим изображением слов-признаков; воспитывать у учащихся культуру учебного труда</w:t>
            </w:r>
          </w:p>
        </w:tc>
        <w:tc>
          <w:tcPr>
            <w:tcW w:w="2880" w:type="dxa"/>
          </w:tcPr>
          <w:p w:rsidR="00451FDD" w:rsidRPr="0098550A" w:rsidRDefault="00451FDD" w:rsidP="008E3E8C">
            <w:r w:rsidRPr="0098550A">
              <w:t>Моделирование разнообразных схем.</w:t>
            </w:r>
          </w:p>
          <w:p w:rsidR="00451FDD" w:rsidRPr="0098550A" w:rsidRDefault="00451FDD" w:rsidP="008E3E8C">
            <w:r w:rsidRPr="0098550A">
              <w:t>Коллективная.</w:t>
            </w:r>
          </w:p>
        </w:tc>
        <w:tc>
          <w:tcPr>
            <w:tcW w:w="2700" w:type="dxa"/>
          </w:tcPr>
          <w:p w:rsidR="00451FDD" w:rsidRPr="0098550A" w:rsidRDefault="00451FDD" w:rsidP="008E3E8C">
            <w:r w:rsidRPr="0098550A">
              <w:rPr>
                <w:b/>
              </w:rPr>
              <w:t xml:space="preserve">Познавательные </w:t>
            </w:r>
            <w:r w:rsidRPr="0098550A">
              <w:t xml:space="preserve">(знаково-символическое моделирование применять правила и инструкции) </w:t>
            </w:r>
            <w:r w:rsidRPr="0098550A">
              <w:rPr>
                <w:i/>
              </w:rPr>
              <w:t>Логические</w:t>
            </w:r>
            <w:r w:rsidRPr="0098550A">
              <w:t xml:space="preserve"> (подведение под понятие, установление причинно-следственных связей)</w:t>
            </w:r>
          </w:p>
        </w:tc>
      </w:tr>
      <w:tr w:rsidR="00451FDD" w:rsidRPr="0098550A" w:rsidTr="00421099">
        <w:trPr>
          <w:trHeight w:val="150"/>
        </w:trPr>
        <w:tc>
          <w:tcPr>
            <w:tcW w:w="1008" w:type="dxa"/>
          </w:tcPr>
          <w:p w:rsidR="00451FDD" w:rsidRPr="0098550A" w:rsidRDefault="00451FDD" w:rsidP="008E3E8C"/>
          <w:p w:rsidR="00451FDD" w:rsidRPr="0098550A" w:rsidRDefault="00451FDD" w:rsidP="008E3E8C"/>
          <w:p w:rsidR="00451FDD" w:rsidRPr="0098550A" w:rsidRDefault="00451FDD" w:rsidP="008E3E8C"/>
          <w:p w:rsidR="00451FDD" w:rsidRPr="0098550A" w:rsidRDefault="00451FDD" w:rsidP="008E3E8C"/>
          <w:p w:rsidR="00451FDD" w:rsidRPr="0098550A" w:rsidRDefault="00451FDD" w:rsidP="008E3E8C"/>
          <w:p w:rsidR="00451FDD" w:rsidRPr="0098550A" w:rsidRDefault="00451FDD" w:rsidP="008E3E8C">
            <w:r w:rsidRPr="0098550A">
              <w:t>7</w:t>
            </w:r>
          </w:p>
        </w:tc>
        <w:tc>
          <w:tcPr>
            <w:tcW w:w="2520" w:type="dxa"/>
          </w:tcPr>
          <w:p w:rsidR="00451FDD" w:rsidRPr="0098550A" w:rsidRDefault="00451FDD" w:rsidP="008E3E8C">
            <w:r w:rsidRPr="0098550A">
              <w:t>Слова-предметы неглавные (дополнительные)</w:t>
            </w:r>
          </w:p>
        </w:tc>
        <w:tc>
          <w:tcPr>
            <w:tcW w:w="1620" w:type="dxa"/>
          </w:tcPr>
          <w:p w:rsidR="00451FDD" w:rsidRPr="0098550A" w:rsidRDefault="00451FDD" w:rsidP="008E3E8C"/>
        </w:tc>
        <w:tc>
          <w:tcPr>
            <w:tcW w:w="4680" w:type="dxa"/>
          </w:tcPr>
          <w:p w:rsidR="00451FDD" w:rsidRPr="0098550A" w:rsidRDefault="00451FDD" w:rsidP="008E3E8C">
            <w:r w:rsidRPr="0098550A">
              <w:t>Дать представление о словах-предметах неглавных; учить ставить вопросы к словам-признакам; познакомить со схематическим изображением слов-предметов неглавных; поверить сформированность навыка различать слова-предметы, слова-признаки, слова-действия ; закреплять знание словарных слов; воспитывать у учащихся культуру учебного труда</w:t>
            </w:r>
          </w:p>
        </w:tc>
        <w:tc>
          <w:tcPr>
            <w:tcW w:w="2880" w:type="dxa"/>
          </w:tcPr>
          <w:p w:rsidR="00451FDD" w:rsidRPr="0098550A" w:rsidRDefault="00451FDD" w:rsidP="008E3E8C">
            <w:r w:rsidRPr="0098550A">
              <w:t>Моделирование разнообразных схем.</w:t>
            </w:r>
          </w:p>
          <w:p w:rsidR="00451FDD" w:rsidRPr="0098550A" w:rsidRDefault="00451FDD" w:rsidP="008E3E8C"/>
          <w:p w:rsidR="00451FDD" w:rsidRPr="0098550A" w:rsidRDefault="00451FDD" w:rsidP="008E3E8C"/>
          <w:p w:rsidR="00451FDD" w:rsidRPr="0098550A" w:rsidRDefault="00451FDD" w:rsidP="008E3E8C">
            <w:r w:rsidRPr="0098550A">
              <w:t>Индивидуальная.</w:t>
            </w:r>
          </w:p>
          <w:p w:rsidR="00451FDD" w:rsidRPr="0098550A" w:rsidRDefault="00451FDD" w:rsidP="008E3E8C"/>
          <w:p w:rsidR="00451FDD" w:rsidRPr="0098550A" w:rsidRDefault="00451FDD" w:rsidP="008E3E8C"/>
        </w:tc>
        <w:tc>
          <w:tcPr>
            <w:tcW w:w="2700" w:type="dxa"/>
          </w:tcPr>
          <w:p w:rsidR="00451FDD" w:rsidRPr="0098550A" w:rsidRDefault="00451FDD" w:rsidP="008E3E8C">
            <w:r w:rsidRPr="0098550A">
              <w:rPr>
                <w:b/>
              </w:rPr>
              <w:t xml:space="preserve">Познавательные </w:t>
            </w:r>
            <w:r w:rsidRPr="0098550A">
              <w:t>(обучение работе с разными видами информации, умение читать дидактические иллюстрации, знаково-символическое моделирование)</w:t>
            </w:r>
          </w:p>
        </w:tc>
      </w:tr>
      <w:tr w:rsidR="00451FDD" w:rsidRPr="0098550A" w:rsidTr="00421099">
        <w:trPr>
          <w:trHeight w:val="150"/>
        </w:trPr>
        <w:tc>
          <w:tcPr>
            <w:tcW w:w="1008" w:type="dxa"/>
          </w:tcPr>
          <w:p w:rsidR="00451FDD" w:rsidRPr="0098550A" w:rsidRDefault="00451FDD" w:rsidP="008E3E8C"/>
          <w:p w:rsidR="00451FDD" w:rsidRPr="0098550A" w:rsidRDefault="00451FDD" w:rsidP="008E3E8C"/>
          <w:p w:rsidR="00451FDD" w:rsidRPr="0098550A" w:rsidRDefault="00451FDD" w:rsidP="008E3E8C">
            <w:r w:rsidRPr="0098550A">
              <w:t>8</w:t>
            </w:r>
          </w:p>
        </w:tc>
        <w:tc>
          <w:tcPr>
            <w:tcW w:w="2520" w:type="dxa"/>
          </w:tcPr>
          <w:p w:rsidR="00451FDD" w:rsidRPr="0098550A" w:rsidRDefault="00451FDD" w:rsidP="008E3E8C">
            <w:r w:rsidRPr="0098550A">
              <w:t>Слова-помощники.</w:t>
            </w:r>
          </w:p>
        </w:tc>
        <w:tc>
          <w:tcPr>
            <w:tcW w:w="1620" w:type="dxa"/>
          </w:tcPr>
          <w:p w:rsidR="00451FDD" w:rsidRPr="0098550A" w:rsidRDefault="00451FDD" w:rsidP="008E3E8C"/>
        </w:tc>
        <w:tc>
          <w:tcPr>
            <w:tcW w:w="4680" w:type="dxa"/>
          </w:tcPr>
          <w:p w:rsidR="00451FDD" w:rsidRPr="0098550A" w:rsidRDefault="00451FDD" w:rsidP="008E3E8C">
            <w:r w:rsidRPr="0098550A">
              <w:t>Дать представление о словах-помощниках; познакомить со схематическим изображением слов-помощников; закрепить знания о значении предлогов; проверить сформированность навыка составления схемы предложений , тренироваться в записи предложений по схемам, состоящих из 4 слов ; развивать умение распознавать предлоги в предложении; воспитывать любознательность, интерес к урокам русского языка;</w:t>
            </w:r>
          </w:p>
        </w:tc>
        <w:tc>
          <w:tcPr>
            <w:tcW w:w="2880" w:type="dxa"/>
          </w:tcPr>
          <w:p w:rsidR="00451FDD" w:rsidRPr="0098550A" w:rsidRDefault="00451FDD" w:rsidP="008E3E8C">
            <w:r w:rsidRPr="0098550A">
              <w:t>Постановка и решение проблемы.</w:t>
            </w:r>
          </w:p>
          <w:p w:rsidR="00451FDD" w:rsidRPr="0098550A" w:rsidRDefault="00451FDD" w:rsidP="008E3E8C"/>
          <w:p w:rsidR="00451FDD" w:rsidRPr="0098550A" w:rsidRDefault="00451FDD" w:rsidP="008E3E8C"/>
          <w:p w:rsidR="00451FDD" w:rsidRPr="0098550A" w:rsidRDefault="00451FDD" w:rsidP="008E3E8C">
            <w:r w:rsidRPr="0098550A">
              <w:t>Коллективная.</w:t>
            </w:r>
          </w:p>
        </w:tc>
        <w:tc>
          <w:tcPr>
            <w:tcW w:w="2700" w:type="dxa"/>
          </w:tcPr>
          <w:p w:rsidR="00451FDD" w:rsidRPr="0098550A" w:rsidRDefault="00451FDD" w:rsidP="008E3E8C">
            <w:r w:rsidRPr="0098550A">
              <w:rPr>
                <w:b/>
              </w:rPr>
              <w:t>Личностные</w:t>
            </w:r>
            <w:r w:rsidRPr="0098550A">
              <w:t>(самоопределение)</w:t>
            </w:r>
          </w:p>
          <w:p w:rsidR="00451FDD" w:rsidRPr="0098550A" w:rsidRDefault="00451FDD" w:rsidP="008E3E8C">
            <w:r w:rsidRPr="0098550A">
              <w:rPr>
                <w:b/>
              </w:rPr>
              <w:t>Познавательные</w:t>
            </w:r>
            <w:r w:rsidRPr="0098550A">
              <w:t xml:space="preserve">  (знаково-символическое моделирование, применять правила и инструкции) </w:t>
            </w:r>
            <w:r w:rsidRPr="0098550A">
              <w:rPr>
                <w:b/>
              </w:rPr>
              <w:t>Коммуникативные</w:t>
            </w:r>
            <w:r w:rsidRPr="0098550A">
              <w:t xml:space="preserve"> (умение выражать свои мысли; сотрудничать с соседом по парте). </w:t>
            </w:r>
            <w:r w:rsidRPr="0098550A">
              <w:rPr>
                <w:i/>
              </w:rPr>
              <w:t>Логические</w:t>
            </w:r>
            <w:r w:rsidRPr="0098550A">
              <w:t xml:space="preserve"> (подведение под понятие)</w:t>
            </w:r>
          </w:p>
        </w:tc>
      </w:tr>
      <w:tr w:rsidR="00451FDD" w:rsidRPr="0098550A" w:rsidTr="00421099">
        <w:trPr>
          <w:trHeight w:val="150"/>
        </w:trPr>
        <w:tc>
          <w:tcPr>
            <w:tcW w:w="1008" w:type="dxa"/>
          </w:tcPr>
          <w:p w:rsidR="00451FDD" w:rsidRPr="0098550A" w:rsidRDefault="00451FDD" w:rsidP="008E3E8C"/>
          <w:p w:rsidR="00451FDD" w:rsidRPr="0098550A" w:rsidRDefault="00451FDD" w:rsidP="008E3E8C">
            <w:r w:rsidRPr="0098550A">
              <w:t>9.</w:t>
            </w:r>
          </w:p>
        </w:tc>
        <w:tc>
          <w:tcPr>
            <w:tcW w:w="2520" w:type="dxa"/>
          </w:tcPr>
          <w:p w:rsidR="00451FDD" w:rsidRPr="0098550A" w:rsidRDefault="00451FDD" w:rsidP="008E3E8C">
            <w:r w:rsidRPr="0098550A">
              <w:t>Устная и письменная речь. «Азбука вежливости»</w:t>
            </w:r>
          </w:p>
        </w:tc>
        <w:tc>
          <w:tcPr>
            <w:tcW w:w="1620" w:type="dxa"/>
          </w:tcPr>
          <w:p w:rsidR="00451FDD" w:rsidRPr="0098550A" w:rsidRDefault="00451FDD" w:rsidP="008E3E8C"/>
        </w:tc>
        <w:tc>
          <w:tcPr>
            <w:tcW w:w="4680" w:type="dxa"/>
          </w:tcPr>
          <w:p w:rsidR="00451FDD" w:rsidRPr="0098550A" w:rsidRDefault="00451FDD" w:rsidP="008E3E8C">
            <w:r w:rsidRPr="0098550A">
              <w:t>Познакомить с понятиями «устная» и «письменная» речь; учить различать устную и письменную речь; дать представление об интонации; формировать умение правильно интонировать предложение в соответствии с целью высказывания</w:t>
            </w:r>
          </w:p>
        </w:tc>
        <w:tc>
          <w:tcPr>
            <w:tcW w:w="2880" w:type="dxa"/>
          </w:tcPr>
          <w:p w:rsidR="00451FDD" w:rsidRDefault="00451FDD" w:rsidP="008E3E8C">
            <w:r w:rsidRPr="0098550A">
              <w:t>Анализировать жизненные ситуации, требующие умение находить ответы</w:t>
            </w:r>
            <w:r>
              <w:t>.</w:t>
            </w:r>
          </w:p>
          <w:p w:rsidR="00451FDD" w:rsidRPr="0098550A" w:rsidRDefault="00451FDD" w:rsidP="008E3E8C">
            <w:r>
              <w:t>Работа в парах.</w:t>
            </w:r>
          </w:p>
        </w:tc>
        <w:tc>
          <w:tcPr>
            <w:tcW w:w="2700" w:type="dxa"/>
          </w:tcPr>
          <w:p w:rsidR="00451FDD" w:rsidRPr="0098550A" w:rsidRDefault="00451FDD" w:rsidP="008E3E8C">
            <w:r w:rsidRPr="0098550A">
              <w:rPr>
                <w:b/>
              </w:rPr>
              <w:t>Познавательные</w:t>
            </w:r>
            <w:r w:rsidRPr="0098550A">
              <w:t xml:space="preserve"> (умение читать дидактические иллюстрации, обучение работе с разными видами информации)</w:t>
            </w:r>
          </w:p>
        </w:tc>
      </w:tr>
      <w:tr w:rsidR="00451FDD" w:rsidRPr="0098550A" w:rsidTr="00421099">
        <w:trPr>
          <w:trHeight w:val="150"/>
        </w:trPr>
        <w:tc>
          <w:tcPr>
            <w:tcW w:w="1008" w:type="dxa"/>
          </w:tcPr>
          <w:p w:rsidR="00451FDD" w:rsidRPr="0098550A" w:rsidRDefault="00451FDD" w:rsidP="008E3E8C"/>
          <w:p w:rsidR="00451FDD" w:rsidRPr="0098550A" w:rsidRDefault="00451FDD" w:rsidP="008E3E8C"/>
          <w:p w:rsidR="00451FDD" w:rsidRPr="0098550A" w:rsidRDefault="00451FDD" w:rsidP="008E3E8C"/>
          <w:p w:rsidR="00451FDD" w:rsidRPr="0098550A" w:rsidRDefault="00451FDD" w:rsidP="008E3E8C"/>
          <w:p w:rsidR="00451FDD" w:rsidRPr="0098550A" w:rsidRDefault="00451FDD" w:rsidP="008E3E8C"/>
          <w:p w:rsidR="00451FDD" w:rsidRPr="0098550A" w:rsidRDefault="00451FDD" w:rsidP="008E3E8C">
            <w:r w:rsidRPr="0098550A">
              <w:t>10</w:t>
            </w:r>
          </w:p>
        </w:tc>
        <w:tc>
          <w:tcPr>
            <w:tcW w:w="2520" w:type="dxa"/>
          </w:tcPr>
          <w:p w:rsidR="00451FDD" w:rsidRPr="0098550A" w:rsidRDefault="00451FDD" w:rsidP="008E3E8C">
            <w:r w:rsidRPr="0098550A">
              <w:t>Упражнения в распознавании устной и письменной речи. Различие предложений по цели высказывания</w:t>
            </w:r>
          </w:p>
        </w:tc>
        <w:tc>
          <w:tcPr>
            <w:tcW w:w="1620" w:type="dxa"/>
          </w:tcPr>
          <w:p w:rsidR="00451FDD" w:rsidRPr="0098550A" w:rsidRDefault="00451FDD" w:rsidP="008E3E8C"/>
        </w:tc>
        <w:tc>
          <w:tcPr>
            <w:tcW w:w="4680" w:type="dxa"/>
          </w:tcPr>
          <w:p w:rsidR="00451FDD" w:rsidRPr="0098550A" w:rsidRDefault="00451FDD" w:rsidP="008E3E8C">
            <w:r w:rsidRPr="0098550A">
              <w:t>Познакомить учащихся со знаками препинания в конце предложения для обозначения цели высказывания; дать представление об интонации; формировать умение различать предложения по цели высказывания, правильно интонировать предложения в соответствии с целью высказывания</w:t>
            </w:r>
          </w:p>
        </w:tc>
        <w:tc>
          <w:tcPr>
            <w:tcW w:w="2880" w:type="dxa"/>
          </w:tcPr>
          <w:p w:rsidR="00451FDD" w:rsidRPr="0098550A" w:rsidRDefault="00451FDD" w:rsidP="008E3E8C">
            <w:r w:rsidRPr="0098550A">
              <w:t>Постановка и решение проблемы.</w:t>
            </w:r>
          </w:p>
          <w:p w:rsidR="00451FDD" w:rsidRPr="0098550A" w:rsidRDefault="00451FDD" w:rsidP="008E3E8C"/>
          <w:p w:rsidR="00451FDD" w:rsidRPr="0098550A" w:rsidRDefault="00451FDD" w:rsidP="008E3E8C"/>
          <w:p w:rsidR="00451FDD" w:rsidRPr="0098550A" w:rsidRDefault="00451FDD" w:rsidP="008E3E8C"/>
          <w:p w:rsidR="00451FDD" w:rsidRPr="0098550A" w:rsidRDefault="00451FDD" w:rsidP="008E3E8C"/>
          <w:p w:rsidR="00451FDD" w:rsidRPr="0098550A" w:rsidRDefault="00451FDD" w:rsidP="008E3E8C">
            <w:r w:rsidRPr="0098550A">
              <w:t>Моделирование.</w:t>
            </w:r>
          </w:p>
          <w:p w:rsidR="00451FDD" w:rsidRPr="0098550A" w:rsidRDefault="00451FDD" w:rsidP="008E3E8C">
            <w:r w:rsidRPr="0098550A">
              <w:t>Индивидуальная.</w:t>
            </w:r>
          </w:p>
        </w:tc>
        <w:tc>
          <w:tcPr>
            <w:tcW w:w="2700" w:type="dxa"/>
          </w:tcPr>
          <w:p w:rsidR="00451FDD" w:rsidRPr="0098550A" w:rsidRDefault="00451FDD" w:rsidP="008E3E8C">
            <w:r w:rsidRPr="0098550A">
              <w:rPr>
                <w:b/>
              </w:rPr>
              <w:t>Личностные</w:t>
            </w:r>
            <w:r w:rsidRPr="0098550A">
              <w:t xml:space="preserve"> (самоопределение)</w:t>
            </w:r>
          </w:p>
          <w:p w:rsidR="00451FDD" w:rsidRPr="0098550A" w:rsidRDefault="00451FDD" w:rsidP="008E3E8C">
            <w:r w:rsidRPr="0098550A">
              <w:rPr>
                <w:b/>
              </w:rPr>
              <w:t>Познавательные</w:t>
            </w:r>
            <w:r w:rsidRPr="0098550A">
              <w:t xml:space="preserve"> (обучение работе с разными видами информации)</w:t>
            </w:r>
          </w:p>
          <w:p w:rsidR="00451FDD" w:rsidRPr="0098550A" w:rsidRDefault="00451FDD" w:rsidP="008E3E8C">
            <w:r w:rsidRPr="0098550A">
              <w:rPr>
                <w:b/>
              </w:rPr>
              <w:t>Логическое</w:t>
            </w:r>
            <w:r w:rsidRPr="0098550A">
              <w:t xml:space="preserve"> (установление причинно-следственных связей)</w:t>
            </w:r>
          </w:p>
        </w:tc>
      </w:tr>
      <w:tr w:rsidR="00451FDD" w:rsidRPr="0098550A" w:rsidTr="00421099">
        <w:trPr>
          <w:trHeight w:val="150"/>
        </w:trPr>
        <w:tc>
          <w:tcPr>
            <w:tcW w:w="1008" w:type="dxa"/>
          </w:tcPr>
          <w:p w:rsidR="00451FDD" w:rsidRPr="0098550A" w:rsidRDefault="00451FDD" w:rsidP="008E3E8C"/>
          <w:p w:rsidR="00451FDD" w:rsidRPr="0098550A" w:rsidRDefault="00451FDD" w:rsidP="008E3E8C">
            <w:r w:rsidRPr="0098550A">
              <w:t>11</w:t>
            </w:r>
          </w:p>
        </w:tc>
        <w:tc>
          <w:tcPr>
            <w:tcW w:w="2520" w:type="dxa"/>
          </w:tcPr>
          <w:p w:rsidR="00451FDD" w:rsidRPr="0098550A" w:rsidRDefault="00451FDD" w:rsidP="008E3E8C">
            <w:r w:rsidRPr="0098550A">
              <w:t>Обобщение знаний учащихся об устной и письменной речи. Смыслоразличительная роль ударения</w:t>
            </w:r>
          </w:p>
        </w:tc>
        <w:tc>
          <w:tcPr>
            <w:tcW w:w="1620" w:type="dxa"/>
          </w:tcPr>
          <w:p w:rsidR="00451FDD" w:rsidRPr="0098550A" w:rsidRDefault="00451FDD" w:rsidP="008E3E8C"/>
        </w:tc>
        <w:tc>
          <w:tcPr>
            <w:tcW w:w="4680" w:type="dxa"/>
          </w:tcPr>
          <w:p w:rsidR="00451FDD" w:rsidRPr="0098550A" w:rsidRDefault="00451FDD" w:rsidP="008E3E8C">
            <w:r w:rsidRPr="0098550A">
              <w:t>Познакомить учащихся с понятием «ударение»; рассмотреть смыслоразличительную роль ударения; развивать речевые умения, внимание; воспитывать интерес к слову, к русскому языку</w:t>
            </w:r>
          </w:p>
        </w:tc>
        <w:tc>
          <w:tcPr>
            <w:tcW w:w="2880" w:type="dxa"/>
          </w:tcPr>
          <w:p w:rsidR="00451FDD" w:rsidRPr="0098550A" w:rsidRDefault="00451FDD" w:rsidP="008E3E8C">
            <w:r w:rsidRPr="0098550A">
              <w:t>Постановка и решение проблемы.</w:t>
            </w:r>
          </w:p>
          <w:p w:rsidR="00451FDD" w:rsidRPr="0098550A" w:rsidRDefault="00451FDD" w:rsidP="008E3E8C">
            <w:r w:rsidRPr="0098550A">
              <w:t>Коллективная.</w:t>
            </w:r>
          </w:p>
        </w:tc>
        <w:tc>
          <w:tcPr>
            <w:tcW w:w="2700" w:type="dxa"/>
          </w:tcPr>
          <w:p w:rsidR="00451FDD" w:rsidRPr="0098550A" w:rsidRDefault="00451FDD" w:rsidP="008E3E8C">
            <w:r w:rsidRPr="0098550A">
              <w:rPr>
                <w:b/>
              </w:rPr>
              <w:t>Познавательные</w:t>
            </w:r>
            <w:r w:rsidRPr="0098550A">
              <w:t>(знаково-символическое моделирование, обучение работе с разными видами информации, работе с вертикальным звуковым столбиком, применять правила и инструкции)</w:t>
            </w:r>
          </w:p>
          <w:p w:rsidR="00451FDD" w:rsidRPr="0098550A" w:rsidRDefault="00451FDD" w:rsidP="008E3E8C">
            <w:r w:rsidRPr="0098550A">
              <w:rPr>
                <w:i/>
              </w:rPr>
              <w:t>Логические</w:t>
            </w:r>
            <w:r w:rsidRPr="0098550A">
              <w:t xml:space="preserve"> (подведение под понятие)</w:t>
            </w:r>
          </w:p>
          <w:p w:rsidR="00451FDD" w:rsidRPr="0098550A" w:rsidRDefault="00451FDD" w:rsidP="008E3E8C">
            <w:r w:rsidRPr="0098550A">
              <w:rPr>
                <w:b/>
              </w:rPr>
              <w:t>Личностные</w:t>
            </w:r>
            <w:r w:rsidRPr="0098550A">
              <w:t xml:space="preserve"> (контроль процесса и результата деятельности)</w:t>
            </w:r>
          </w:p>
          <w:p w:rsidR="00451FDD" w:rsidRPr="0098550A" w:rsidRDefault="00451FDD" w:rsidP="008E3E8C">
            <w:r w:rsidRPr="0098550A">
              <w:rPr>
                <w:b/>
              </w:rPr>
              <w:t>Коммуникативные</w:t>
            </w:r>
            <w:r w:rsidRPr="0098550A">
              <w:t xml:space="preserve"> (умение выражать свои мысли; сотрудничать с соседом по парте).</w:t>
            </w:r>
          </w:p>
        </w:tc>
      </w:tr>
      <w:tr w:rsidR="00451FDD" w:rsidRPr="0098550A" w:rsidTr="00421099">
        <w:trPr>
          <w:trHeight w:val="150"/>
        </w:trPr>
        <w:tc>
          <w:tcPr>
            <w:tcW w:w="1008" w:type="dxa"/>
          </w:tcPr>
          <w:p w:rsidR="00451FDD" w:rsidRPr="0098550A" w:rsidRDefault="00451FDD" w:rsidP="008E3E8C">
            <w:r w:rsidRPr="0098550A">
              <w:t>12</w:t>
            </w:r>
          </w:p>
        </w:tc>
        <w:tc>
          <w:tcPr>
            <w:tcW w:w="2520" w:type="dxa"/>
          </w:tcPr>
          <w:p w:rsidR="00451FDD" w:rsidRPr="0098550A" w:rsidRDefault="00451FDD" w:rsidP="008E3E8C">
            <w:r w:rsidRPr="0098550A">
              <w:t>Правила списывания текста</w:t>
            </w:r>
          </w:p>
        </w:tc>
        <w:tc>
          <w:tcPr>
            <w:tcW w:w="1620" w:type="dxa"/>
          </w:tcPr>
          <w:p w:rsidR="00451FDD" w:rsidRPr="0098550A" w:rsidRDefault="00451FDD" w:rsidP="008E3E8C"/>
        </w:tc>
        <w:tc>
          <w:tcPr>
            <w:tcW w:w="4680" w:type="dxa"/>
          </w:tcPr>
          <w:p w:rsidR="00451FDD" w:rsidRPr="0098550A" w:rsidRDefault="00451FDD" w:rsidP="008E3E8C">
            <w:r w:rsidRPr="0098550A">
              <w:t>Познакомить учащихся с правилами списывания печатного текста; развивать внимание, память; воспитывать аккуратность</w:t>
            </w:r>
          </w:p>
        </w:tc>
        <w:tc>
          <w:tcPr>
            <w:tcW w:w="2880" w:type="dxa"/>
          </w:tcPr>
          <w:p w:rsidR="00451FDD" w:rsidRPr="0098550A" w:rsidRDefault="00451FDD" w:rsidP="008E3E8C">
            <w:r w:rsidRPr="0098550A">
              <w:t>Ознакомление с памяткой списывания.</w:t>
            </w:r>
          </w:p>
          <w:p w:rsidR="00451FDD" w:rsidRPr="0098550A" w:rsidRDefault="00451FDD" w:rsidP="008E3E8C">
            <w:r w:rsidRPr="0098550A">
              <w:t>Индивидуальная.</w:t>
            </w:r>
          </w:p>
        </w:tc>
        <w:tc>
          <w:tcPr>
            <w:tcW w:w="2700" w:type="dxa"/>
          </w:tcPr>
          <w:p w:rsidR="00451FDD" w:rsidRPr="0098550A" w:rsidRDefault="00451FDD" w:rsidP="008E3E8C">
            <w:r w:rsidRPr="0098550A">
              <w:rPr>
                <w:b/>
              </w:rPr>
              <w:t>Личностные</w:t>
            </w:r>
            <w:r w:rsidRPr="0098550A">
              <w:t xml:space="preserve"> (контроль процесса и результата деятельности)</w:t>
            </w:r>
          </w:p>
        </w:tc>
      </w:tr>
      <w:tr w:rsidR="00451FDD" w:rsidRPr="0098550A" w:rsidTr="00421099">
        <w:trPr>
          <w:trHeight w:val="150"/>
        </w:trPr>
        <w:tc>
          <w:tcPr>
            <w:tcW w:w="1008" w:type="dxa"/>
          </w:tcPr>
          <w:p w:rsidR="00451FDD" w:rsidRPr="0098550A" w:rsidRDefault="00451FDD" w:rsidP="008E3E8C"/>
          <w:p w:rsidR="00451FDD" w:rsidRPr="0098550A" w:rsidRDefault="00451FDD" w:rsidP="008E3E8C">
            <w:r w:rsidRPr="0098550A">
              <w:t>13</w:t>
            </w:r>
          </w:p>
        </w:tc>
        <w:tc>
          <w:tcPr>
            <w:tcW w:w="2520" w:type="dxa"/>
          </w:tcPr>
          <w:p w:rsidR="00451FDD" w:rsidRPr="0098550A" w:rsidRDefault="00451FDD" w:rsidP="008E3E8C">
            <w:r w:rsidRPr="0098550A">
              <w:t>Большая буква в именах, отчествах, кличках животных, названиях городов, рек.</w:t>
            </w:r>
          </w:p>
        </w:tc>
        <w:tc>
          <w:tcPr>
            <w:tcW w:w="1620" w:type="dxa"/>
          </w:tcPr>
          <w:p w:rsidR="00451FDD" w:rsidRPr="0098550A" w:rsidRDefault="00451FDD" w:rsidP="008E3E8C"/>
        </w:tc>
        <w:tc>
          <w:tcPr>
            <w:tcW w:w="4680" w:type="dxa"/>
          </w:tcPr>
          <w:p w:rsidR="00451FDD" w:rsidRPr="0098550A" w:rsidRDefault="00451FDD" w:rsidP="008E3E8C">
            <w:pPr>
              <w:pStyle w:val="BodyText"/>
              <w:rPr>
                <w:rFonts w:ascii="Times New Roman" w:hAnsi="Times New Roman" w:cs="Times New Roman"/>
                <w:sz w:val="24"/>
                <w:szCs w:val="24"/>
              </w:rPr>
            </w:pPr>
            <w:r w:rsidRPr="0098550A">
              <w:rPr>
                <w:rFonts w:ascii="Times New Roman" w:hAnsi="Times New Roman" w:cs="Times New Roman"/>
                <w:sz w:val="24"/>
                <w:szCs w:val="24"/>
              </w:rPr>
              <w:t>Показать как письменная форма слов, которые одинаково произносятся, но по-разному пишутся, помогают понять их значение; выяснить, что заглавная буква в начале слов помогает отличить их от слов, которые пишутся также , но с маленькой буквы; развивать память , внимание, речь, мышление; воспитывать культуру общения</w:t>
            </w:r>
          </w:p>
        </w:tc>
        <w:tc>
          <w:tcPr>
            <w:tcW w:w="2880" w:type="dxa"/>
          </w:tcPr>
          <w:p w:rsidR="00451FDD" w:rsidRPr="0098550A" w:rsidRDefault="00451FDD" w:rsidP="008E3E8C">
            <w:r w:rsidRPr="0098550A">
              <w:t>Установление пространственных отношений. Постановка и решение проблемы.</w:t>
            </w:r>
          </w:p>
          <w:p w:rsidR="00451FDD" w:rsidRPr="0098550A" w:rsidRDefault="00451FDD" w:rsidP="008E3E8C">
            <w:r w:rsidRPr="0098550A">
              <w:t>Индивидуальная.</w:t>
            </w:r>
          </w:p>
        </w:tc>
        <w:tc>
          <w:tcPr>
            <w:tcW w:w="2700" w:type="dxa"/>
          </w:tcPr>
          <w:p w:rsidR="00451FDD" w:rsidRPr="0098550A" w:rsidRDefault="00451FDD" w:rsidP="008E3E8C">
            <w:r w:rsidRPr="0098550A">
              <w:rPr>
                <w:b/>
              </w:rPr>
              <w:t>Познавательные</w:t>
            </w:r>
            <w:r w:rsidRPr="0098550A">
              <w:t xml:space="preserve"> (обучение работе с разными видами информации, обучение работе с вертикальным звуковым столбиком) </w:t>
            </w:r>
            <w:r w:rsidRPr="0098550A">
              <w:rPr>
                <w:i/>
              </w:rPr>
              <w:t>Логические</w:t>
            </w:r>
          </w:p>
          <w:p w:rsidR="00451FDD" w:rsidRPr="0098550A" w:rsidRDefault="00451FDD" w:rsidP="008E3E8C">
            <w:r w:rsidRPr="0098550A">
              <w:t>(установление причинно-следственных связей)</w:t>
            </w:r>
          </w:p>
        </w:tc>
      </w:tr>
      <w:tr w:rsidR="00451FDD" w:rsidRPr="0098550A" w:rsidTr="00421099">
        <w:trPr>
          <w:trHeight w:val="150"/>
        </w:trPr>
        <w:tc>
          <w:tcPr>
            <w:tcW w:w="1008" w:type="dxa"/>
          </w:tcPr>
          <w:p w:rsidR="00451FDD" w:rsidRPr="0098550A" w:rsidRDefault="00451FDD" w:rsidP="008E3E8C">
            <w:r w:rsidRPr="0098550A">
              <w:t>14</w:t>
            </w:r>
          </w:p>
        </w:tc>
        <w:tc>
          <w:tcPr>
            <w:tcW w:w="2520" w:type="dxa"/>
          </w:tcPr>
          <w:p w:rsidR="00451FDD" w:rsidRPr="0098550A" w:rsidRDefault="00451FDD" w:rsidP="008E3E8C">
            <w:r w:rsidRPr="0098550A">
              <w:t>Маша и Миша знакомятся  со звуковым столбиком.</w:t>
            </w:r>
          </w:p>
        </w:tc>
        <w:tc>
          <w:tcPr>
            <w:tcW w:w="1620" w:type="dxa"/>
          </w:tcPr>
          <w:p w:rsidR="00451FDD" w:rsidRPr="0098550A" w:rsidRDefault="00451FDD" w:rsidP="008E3E8C"/>
        </w:tc>
        <w:tc>
          <w:tcPr>
            <w:tcW w:w="4680" w:type="dxa"/>
          </w:tcPr>
          <w:p w:rsidR="00451FDD" w:rsidRPr="0098550A" w:rsidRDefault="00451FDD" w:rsidP="008E3E8C">
            <w:r w:rsidRPr="0098550A">
              <w:t>Познакомить со звуковым столбиком, обозначением звонких и глухих, твердых и мягких согласных звуков; формировать умение различать согласные звуки по твёрдости-мягкости, звонкости-глухости; развивать фонематический слух; воспитывать интерес к русскому языку</w:t>
            </w:r>
          </w:p>
        </w:tc>
        <w:tc>
          <w:tcPr>
            <w:tcW w:w="2880" w:type="dxa"/>
          </w:tcPr>
          <w:p w:rsidR="00451FDD" w:rsidRPr="0098550A" w:rsidRDefault="00451FDD" w:rsidP="008E3E8C">
            <w:r w:rsidRPr="0098550A">
              <w:t>Постановка и решение проблемы.</w:t>
            </w:r>
          </w:p>
          <w:p w:rsidR="00451FDD" w:rsidRPr="0098550A" w:rsidRDefault="00451FDD" w:rsidP="008E3E8C">
            <w:r w:rsidRPr="0098550A">
              <w:t>Коллективная.</w:t>
            </w:r>
          </w:p>
        </w:tc>
        <w:tc>
          <w:tcPr>
            <w:tcW w:w="2700" w:type="dxa"/>
          </w:tcPr>
          <w:p w:rsidR="00451FDD" w:rsidRPr="0098550A" w:rsidRDefault="00451FDD" w:rsidP="008E3E8C">
            <w:r w:rsidRPr="0098550A">
              <w:rPr>
                <w:b/>
              </w:rPr>
              <w:t>Познавательные</w:t>
            </w:r>
            <w:r w:rsidRPr="0098550A">
              <w:t xml:space="preserve"> (обучение работе с вертикальным звуковым столбиком, применять правила и инструкции)</w:t>
            </w:r>
          </w:p>
          <w:p w:rsidR="00451FDD" w:rsidRPr="0098550A" w:rsidRDefault="00451FDD" w:rsidP="008E3E8C">
            <w:r w:rsidRPr="0098550A">
              <w:rPr>
                <w:i/>
              </w:rPr>
              <w:t>Логические</w:t>
            </w:r>
            <w:r w:rsidRPr="0098550A">
              <w:t xml:space="preserve"> (установление причинно-следственных связей)</w:t>
            </w:r>
          </w:p>
          <w:p w:rsidR="00451FDD" w:rsidRPr="0098550A" w:rsidRDefault="00451FDD" w:rsidP="008E3E8C">
            <w:r w:rsidRPr="0098550A">
              <w:rPr>
                <w:b/>
              </w:rPr>
              <w:t>Коммуникативные</w:t>
            </w:r>
            <w:r w:rsidRPr="0098550A">
              <w:t xml:space="preserve"> (умение выражать свои мысли; сотрудничать с соседом по парте).</w:t>
            </w:r>
          </w:p>
        </w:tc>
      </w:tr>
      <w:tr w:rsidR="00451FDD" w:rsidRPr="0098550A" w:rsidTr="00421099">
        <w:trPr>
          <w:trHeight w:val="2506"/>
        </w:trPr>
        <w:tc>
          <w:tcPr>
            <w:tcW w:w="1008" w:type="dxa"/>
          </w:tcPr>
          <w:p w:rsidR="00451FDD" w:rsidRPr="0098550A" w:rsidRDefault="00451FDD" w:rsidP="008E3E8C">
            <w:r w:rsidRPr="0098550A">
              <w:t>15</w:t>
            </w:r>
          </w:p>
        </w:tc>
        <w:tc>
          <w:tcPr>
            <w:tcW w:w="2520" w:type="dxa"/>
          </w:tcPr>
          <w:p w:rsidR="00451FDD" w:rsidRPr="0098550A" w:rsidRDefault="00451FDD" w:rsidP="008E3E8C">
            <w:r w:rsidRPr="0098550A">
              <w:t>Упражнение в различении звонких-глухих,</w:t>
            </w:r>
            <w:r>
              <w:t xml:space="preserve"> </w:t>
            </w:r>
            <w:r w:rsidRPr="0098550A">
              <w:t xml:space="preserve"> мягких-твёрдых парных согласных звуков..</w:t>
            </w:r>
          </w:p>
        </w:tc>
        <w:tc>
          <w:tcPr>
            <w:tcW w:w="1620" w:type="dxa"/>
          </w:tcPr>
          <w:p w:rsidR="00451FDD" w:rsidRPr="0098550A" w:rsidRDefault="00451FDD" w:rsidP="008E3E8C"/>
        </w:tc>
        <w:tc>
          <w:tcPr>
            <w:tcW w:w="4680" w:type="dxa"/>
          </w:tcPr>
          <w:p w:rsidR="00451FDD" w:rsidRPr="0098550A" w:rsidRDefault="00451FDD" w:rsidP="008E3E8C">
            <w:r w:rsidRPr="0098550A">
              <w:t>Закреплять умение различать звонкие и глухие согласные в начале и середине слов; познакомить со схематическим обозначением звонких и глухих согласных звуков; развивать фонематический слух; развивать умение учащихся делать звуковой анализ слов</w:t>
            </w:r>
          </w:p>
        </w:tc>
        <w:tc>
          <w:tcPr>
            <w:tcW w:w="2880" w:type="dxa"/>
          </w:tcPr>
          <w:p w:rsidR="00451FDD" w:rsidRPr="0098550A" w:rsidRDefault="00451FDD" w:rsidP="008E3E8C">
            <w:r w:rsidRPr="0098550A">
              <w:t>Моделирование разнообразных ситуаций. Постановка и решение проблемы.</w:t>
            </w:r>
          </w:p>
          <w:p w:rsidR="00451FDD" w:rsidRPr="0098550A" w:rsidRDefault="00451FDD" w:rsidP="008E3E8C">
            <w:r w:rsidRPr="0098550A">
              <w:t>Индивидуальная.</w:t>
            </w:r>
          </w:p>
        </w:tc>
        <w:tc>
          <w:tcPr>
            <w:tcW w:w="2700" w:type="dxa"/>
          </w:tcPr>
          <w:p w:rsidR="00451FDD" w:rsidRPr="0098550A" w:rsidRDefault="00451FDD" w:rsidP="008E3E8C">
            <w:r w:rsidRPr="0098550A">
              <w:rPr>
                <w:b/>
              </w:rPr>
              <w:t>Личностные</w:t>
            </w:r>
            <w:r w:rsidRPr="0098550A">
              <w:t>(самоопределение)</w:t>
            </w:r>
          </w:p>
          <w:p w:rsidR="00451FDD" w:rsidRPr="0098550A" w:rsidRDefault="00451FDD" w:rsidP="008E3E8C">
            <w:pPr>
              <w:rPr>
                <w:b/>
              </w:rPr>
            </w:pPr>
            <w:r w:rsidRPr="0098550A">
              <w:rPr>
                <w:b/>
              </w:rPr>
              <w:t>Познавательные</w:t>
            </w:r>
          </w:p>
          <w:p w:rsidR="00451FDD" w:rsidRPr="0098550A" w:rsidRDefault="00451FDD" w:rsidP="008E3E8C">
            <w:r w:rsidRPr="0098550A">
              <w:t>(обучение работе с вертикальным звуковым столбиком, обучение работе с разными видами информации)</w:t>
            </w:r>
          </w:p>
          <w:p w:rsidR="00451FDD" w:rsidRPr="0098550A" w:rsidRDefault="00451FDD" w:rsidP="008E3E8C">
            <w:r w:rsidRPr="0098550A">
              <w:rPr>
                <w:b/>
              </w:rPr>
              <w:t>Личностные</w:t>
            </w:r>
            <w:r w:rsidRPr="0098550A">
              <w:t xml:space="preserve"> (контроль процесса и результата деятельности) обучение работе с разными видами информации)</w:t>
            </w:r>
          </w:p>
          <w:p w:rsidR="00451FDD" w:rsidRPr="0098550A" w:rsidRDefault="00451FDD" w:rsidP="008E3E8C"/>
        </w:tc>
      </w:tr>
      <w:tr w:rsidR="00451FDD" w:rsidRPr="0098550A" w:rsidTr="00421099">
        <w:trPr>
          <w:trHeight w:val="150"/>
        </w:trPr>
        <w:tc>
          <w:tcPr>
            <w:tcW w:w="1008" w:type="dxa"/>
          </w:tcPr>
          <w:p w:rsidR="00451FDD" w:rsidRPr="0098550A" w:rsidRDefault="00451FDD" w:rsidP="008E3E8C">
            <w:r w:rsidRPr="0098550A">
              <w:t>16</w:t>
            </w:r>
          </w:p>
        </w:tc>
        <w:tc>
          <w:tcPr>
            <w:tcW w:w="2520" w:type="dxa"/>
          </w:tcPr>
          <w:p w:rsidR="00451FDD" w:rsidRPr="0098550A" w:rsidRDefault="00451FDD" w:rsidP="008E3E8C">
            <w:r w:rsidRPr="0098550A">
              <w:t>Звонкие и глухие парные согласные.</w:t>
            </w:r>
          </w:p>
        </w:tc>
        <w:tc>
          <w:tcPr>
            <w:tcW w:w="1620" w:type="dxa"/>
          </w:tcPr>
          <w:p w:rsidR="00451FDD" w:rsidRPr="0098550A" w:rsidRDefault="00451FDD" w:rsidP="008E3E8C"/>
        </w:tc>
        <w:tc>
          <w:tcPr>
            <w:tcW w:w="4680" w:type="dxa"/>
          </w:tcPr>
          <w:p w:rsidR="00451FDD" w:rsidRPr="0098550A" w:rsidRDefault="00451FDD" w:rsidP="008E3E8C">
            <w:r w:rsidRPr="0098550A">
              <w:t>Закреплять умение различать звонкие и глухие согласные в начале и середине слов; познакомить со схематическим обозначением звонких и глухих согласных звуков; развивать фонематический слух; развивать умение учащихся делать звуковой анализ слов</w:t>
            </w:r>
          </w:p>
        </w:tc>
        <w:tc>
          <w:tcPr>
            <w:tcW w:w="2880" w:type="dxa"/>
          </w:tcPr>
          <w:p w:rsidR="00451FDD" w:rsidRPr="0098550A" w:rsidRDefault="00451FDD" w:rsidP="008E3E8C">
            <w:r w:rsidRPr="0098550A">
              <w:t>Постановка и решение проблемы.</w:t>
            </w:r>
          </w:p>
          <w:p w:rsidR="00451FDD" w:rsidRPr="0098550A" w:rsidRDefault="00451FDD" w:rsidP="008E3E8C">
            <w:r w:rsidRPr="0098550A">
              <w:t>Индивидуальная.</w:t>
            </w:r>
          </w:p>
        </w:tc>
        <w:tc>
          <w:tcPr>
            <w:tcW w:w="2700" w:type="dxa"/>
          </w:tcPr>
          <w:p w:rsidR="00451FDD" w:rsidRPr="0098550A" w:rsidRDefault="00451FDD" w:rsidP="008E3E8C">
            <w:pPr>
              <w:rPr>
                <w:b/>
              </w:rPr>
            </w:pPr>
            <w:r w:rsidRPr="0098550A">
              <w:rPr>
                <w:b/>
              </w:rPr>
              <w:t>Познавательные</w:t>
            </w:r>
          </w:p>
          <w:p w:rsidR="00451FDD" w:rsidRPr="0098550A" w:rsidRDefault="00451FDD" w:rsidP="008E3E8C">
            <w:r w:rsidRPr="0098550A">
              <w:t>(анализ, знаково-символическое моделирование)</w:t>
            </w:r>
          </w:p>
          <w:p w:rsidR="00451FDD" w:rsidRPr="0098550A" w:rsidRDefault="00451FDD" w:rsidP="008E3E8C">
            <w:r w:rsidRPr="0098550A">
              <w:rPr>
                <w:b/>
              </w:rPr>
              <w:t>Коммуникативные</w:t>
            </w:r>
            <w:r w:rsidRPr="0098550A">
              <w:t xml:space="preserve"> (умение сотрудничать с соседом по парте)</w:t>
            </w:r>
          </w:p>
        </w:tc>
      </w:tr>
      <w:tr w:rsidR="00451FDD" w:rsidRPr="0098550A" w:rsidTr="00421099">
        <w:trPr>
          <w:trHeight w:val="150"/>
        </w:trPr>
        <w:tc>
          <w:tcPr>
            <w:tcW w:w="1008" w:type="dxa"/>
          </w:tcPr>
          <w:p w:rsidR="00451FDD" w:rsidRPr="0098550A" w:rsidRDefault="00451FDD" w:rsidP="008E3E8C">
            <w:r w:rsidRPr="0098550A">
              <w:t>17</w:t>
            </w:r>
          </w:p>
        </w:tc>
        <w:tc>
          <w:tcPr>
            <w:tcW w:w="2520" w:type="dxa"/>
          </w:tcPr>
          <w:p w:rsidR="00451FDD" w:rsidRPr="0098550A" w:rsidRDefault="00451FDD" w:rsidP="008E3E8C">
            <w:r w:rsidRPr="0098550A">
              <w:t>Звук и буква Й.</w:t>
            </w:r>
          </w:p>
        </w:tc>
        <w:tc>
          <w:tcPr>
            <w:tcW w:w="1620" w:type="dxa"/>
          </w:tcPr>
          <w:p w:rsidR="00451FDD" w:rsidRPr="0098550A" w:rsidRDefault="00451FDD" w:rsidP="008E3E8C"/>
        </w:tc>
        <w:tc>
          <w:tcPr>
            <w:tcW w:w="4680" w:type="dxa"/>
          </w:tcPr>
          <w:p w:rsidR="00451FDD" w:rsidRPr="0098550A" w:rsidRDefault="00451FDD" w:rsidP="008E3E8C">
            <w:r w:rsidRPr="0098550A">
              <w:t>Продолжить формирование знаний о гласных и согласных звуках; познакомить со звуком / й/ как согласным, звонким, мягким; закрепить правила переноса слов с буквой Й, правила деления слов на слоги; развивать фонематический слух, внимание; воспитывать культуру учебного труда;</w:t>
            </w:r>
          </w:p>
        </w:tc>
        <w:tc>
          <w:tcPr>
            <w:tcW w:w="2880" w:type="dxa"/>
          </w:tcPr>
          <w:p w:rsidR="00451FDD" w:rsidRPr="0098550A" w:rsidRDefault="00451FDD" w:rsidP="008E3E8C">
            <w:r w:rsidRPr="0098550A">
              <w:t>Постановка и решение проблемы</w:t>
            </w:r>
          </w:p>
          <w:p w:rsidR="00451FDD" w:rsidRPr="0098550A" w:rsidRDefault="00451FDD" w:rsidP="008E3E8C">
            <w:r w:rsidRPr="0098550A">
              <w:t>Коллективная.</w:t>
            </w:r>
          </w:p>
        </w:tc>
        <w:tc>
          <w:tcPr>
            <w:tcW w:w="2700" w:type="dxa"/>
          </w:tcPr>
          <w:p w:rsidR="00451FDD" w:rsidRPr="0098550A" w:rsidRDefault="00451FDD" w:rsidP="008E3E8C">
            <w:r w:rsidRPr="0098550A">
              <w:rPr>
                <w:b/>
              </w:rPr>
              <w:t>Личностные</w:t>
            </w:r>
            <w:r w:rsidRPr="0098550A">
              <w:t xml:space="preserve"> (самоопределение, контроль процесса и результата деятельности)</w:t>
            </w:r>
          </w:p>
          <w:p w:rsidR="00451FDD" w:rsidRPr="0098550A" w:rsidRDefault="00451FDD" w:rsidP="008E3E8C">
            <w:pPr>
              <w:rPr>
                <w:b/>
              </w:rPr>
            </w:pPr>
            <w:r w:rsidRPr="0098550A">
              <w:rPr>
                <w:b/>
              </w:rPr>
              <w:t>Познавательные</w:t>
            </w:r>
          </w:p>
          <w:p w:rsidR="00451FDD" w:rsidRPr="0098550A" w:rsidRDefault="00451FDD" w:rsidP="008E3E8C">
            <w:r w:rsidRPr="0098550A">
              <w:t xml:space="preserve">(обучение работе с вертикальным звуковым столбиком, обучение работе с разными видами информации, применять правила и инструкции) </w:t>
            </w:r>
            <w:r w:rsidRPr="0098550A">
              <w:rPr>
                <w:i/>
              </w:rPr>
              <w:t>Логические</w:t>
            </w:r>
            <w:r w:rsidRPr="0098550A">
              <w:t>( установление причинно-следственных связей)</w:t>
            </w:r>
          </w:p>
        </w:tc>
      </w:tr>
      <w:tr w:rsidR="00451FDD" w:rsidRPr="0098550A" w:rsidTr="00421099">
        <w:trPr>
          <w:trHeight w:val="150"/>
        </w:trPr>
        <w:tc>
          <w:tcPr>
            <w:tcW w:w="1008" w:type="dxa"/>
          </w:tcPr>
          <w:p w:rsidR="00451FDD" w:rsidRPr="0098550A" w:rsidRDefault="00451FDD" w:rsidP="008E3E8C"/>
          <w:p w:rsidR="00451FDD" w:rsidRPr="0098550A" w:rsidRDefault="00451FDD" w:rsidP="008E3E8C">
            <w:r w:rsidRPr="0098550A">
              <w:t>18</w:t>
            </w:r>
          </w:p>
        </w:tc>
        <w:tc>
          <w:tcPr>
            <w:tcW w:w="2520" w:type="dxa"/>
          </w:tcPr>
          <w:p w:rsidR="00451FDD" w:rsidRPr="0098550A" w:rsidRDefault="00451FDD" w:rsidP="008E3E8C">
            <w:r w:rsidRPr="0098550A">
              <w:t>Двойная роль (работа) букв Е,Ё,Ю,Я</w:t>
            </w:r>
          </w:p>
        </w:tc>
        <w:tc>
          <w:tcPr>
            <w:tcW w:w="1620" w:type="dxa"/>
          </w:tcPr>
          <w:p w:rsidR="00451FDD" w:rsidRPr="0098550A" w:rsidRDefault="00451FDD" w:rsidP="008E3E8C"/>
        </w:tc>
        <w:tc>
          <w:tcPr>
            <w:tcW w:w="4680" w:type="dxa"/>
          </w:tcPr>
          <w:p w:rsidR="00451FDD" w:rsidRPr="0098550A" w:rsidRDefault="00451FDD" w:rsidP="008E3E8C">
            <w:r w:rsidRPr="0098550A">
              <w:t>Закреплять знания двойной работы букв; умение обозначать звуки буквами Е,Ё,Ю,Я в начале слов и после гласных; продолжать формирование делать звукобуквенный анализ слов; развивать фонематический слух, речь, память; воспитывать интерес к изучению русского языка.</w:t>
            </w:r>
          </w:p>
        </w:tc>
        <w:tc>
          <w:tcPr>
            <w:tcW w:w="2880" w:type="dxa"/>
          </w:tcPr>
          <w:p w:rsidR="00451FDD" w:rsidRPr="0098550A" w:rsidRDefault="00451FDD" w:rsidP="008E3E8C">
            <w:r w:rsidRPr="0098550A">
              <w:t>Наблюдать закономерность. Постановка и решение проблемы</w:t>
            </w:r>
          </w:p>
          <w:p w:rsidR="00451FDD" w:rsidRPr="0098550A" w:rsidRDefault="00451FDD" w:rsidP="008E3E8C">
            <w:r w:rsidRPr="0098550A">
              <w:t>Индивидуальная.</w:t>
            </w:r>
          </w:p>
        </w:tc>
        <w:tc>
          <w:tcPr>
            <w:tcW w:w="2700" w:type="dxa"/>
          </w:tcPr>
          <w:p w:rsidR="00451FDD" w:rsidRPr="0098550A" w:rsidRDefault="00451FDD" w:rsidP="008E3E8C">
            <w:r w:rsidRPr="0098550A">
              <w:rPr>
                <w:b/>
              </w:rPr>
              <w:t>Познавательные</w:t>
            </w:r>
            <w:r w:rsidRPr="0098550A">
              <w:t xml:space="preserve"> (обучение работе с разными видами информации, обучение работе с вертикальным звуковым столбиком, применять правила и инструкции)</w:t>
            </w:r>
          </w:p>
          <w:p w:rsidR="00451FDD" w:rsidRPr="0098550A" w:rsidRDefault="00451FDD" w:rsidP="008E3E8C">
            <w:r w:rsidRPr="0098550A">
              <w:rPr>
                <w:i/>
              </w:rPr>
              <w:t>Логические</w:t>
            </w:r>
            <w:r w:rsidRPr="0098550A">
              <w:t xml:space="preserve"> (установление причинно-следственных связей)</w:t>
            </w:r>
          </w:p>
          <w:p w:rsidR="00451FDD" w:rsidRPr="0098550A" w:rsidRDefault="00451FDD" w:rsidP="008E3E8C">
            <w:pPr>
              <w:rPr>
                <w:b/>
              </w:rPr>
            </w:pPr>
            <w:r w:rsidRPr="0098550A">
              <w:rPr>
                <w:b/>
              </w:rPr>
              <w:t>Личностные</w:t>
            </w:r>
            <w:r w:rsidRPr="0098550A">
              <w:t xml:space="preserve"> (контроль процесса и результата деятельности)</w:t>
            </w:r>
          </w:p>
        </w:tc>
      </w:tr>
      <w:tr w:rsidR="00451FDD" w:rsidRPr="0098550A" w:rsidTr="00421099">
        <w:trPr>
          <w:trHeight w:val="150"/>
        </w:trPr>
        <w:tc>
          <w:tcPr>
            <w:tcW w:w="1008" w:type="dxa"/>
          </w:tcPr>
          <w:p w:rsidR="00451FDD" w:rsidRPr="0098550A" w:rsidRDefault="00451FDD" w:rsidP="008E3E8C">
            <w:r w:rsidRPr="0098550A">
              <w:t>19.</w:t>
            </w:r>
          </w:p>
        </w:tc>
        <w:tc>
          <w:tcPr>
            <w:tcW w:w="2520" w:type="dxa"/>
          </w:tcPr>
          <w:p w:rsidR="00451FDD" w:rsidRPr="0098550A" w:rsidRDefault="00451FDD" w:rsidP="008E3E8C">
            <w:r w:rsidRPr="0098550A">
              <w:t>Упражнение в распознавании гласных звуков, определение роли гласных букв</w:t>
            </w:r>
          </w:p>
        </w:tc>
        <w:tc>
          <w:tcPr>
            <w:tcW w:w="1620" w:type="dxa"/>
          </w:tcPr>
          <w:p w:rsidR="00451FDD" w:rsidRPr="0098550A" w:rsidRDefault="00451FDD" w:rsidP="008E3E8C"/>
        </w:tc>
        <w:tc>
          <w:tcPr>
            <w:tcW w:w="4680" w:type="dxa"/>
          </w:tcPr>
          <w:p w:rsidR="00451FDD" w:rsidRPr="0098550A" w:rsidRDefault="00451FDD" w:rsidP="008E3E8C">
            <w:r w:rsidRPr="0098550A">
              <w:t>Закреплять умение давать характеристику гласным звукам, определять роль гласных букв в слове; формировать навык устной и письменной речи, составления звуковых схем слов</w:t>
            </w:r>
          </w:p>
        </w:tc>
        <w:tc>
          <w:tcPr>
            <w:tcW w:w="2880" w:type="dxa"/>
          </w:tcPr>
          <w:p w:rsidR="00451FDD" w:rsidRPr="0098550A" w:rsidRDefault="00451FDD" w:rsidP="008E3E8C">
            <w:r w:rsidRPr="0098550A">
              <w:t>Моделирование, группировка, наблюдение, ус</w:t>
            </w:r>
            <w:r>
              <w:t>т</w:t>
            </w:r>
            <w:r w:rsidRPr="0098550A">
              <w:t>ановление закономерности, сравнивание.</w:t>
            </w:r>
          </w:p>
          <w:p w:rsidR="00451FDD" w:rsidRPr="0098550A" w:rsidRDefault="00451FDD" w:rsidP="008E3E8C">
            <w:r w:rsidRPr="0098550A">
              <w:t>Постановка и решение проблемы.</w:t>
            </w:r>
          </w:p>
          <w:p w:rsidR="00451FDD" w:rsidRPr="0098550A" w:rsidRDefault="00451FDD" w:rsidP="008E3E8C">
            <w:r w:rsidRPr="0098550A">
              <w:t>Индивидуальная.</w:t>
            </w:r>
          </w:p>
        </w:tc>
        <w:tc>
          <w:tcPr>
            <w:tcW w:w="2700" w:type="dxa"/>
          </w:tcPr>
          <w:p w:rsidR="00451FDD" w:rsidRPr="0098550A" w:rsidRDefault="00451FDD" w:rsidP="008E3E8C">
            <w:r w:rsidRPr="0098550A">
              <w:rPr>
                <w:b/>
              </w:rPr>
              <w:t>Личностные</w:t>
            </w:r>
            <w:r w:rsidRPr="0098550A">
              <w:t xml:space="preserve">(самоопределение, смыслообразование). </w:t>
            </w:r>
            <w:r w:rsidRPr="0098550A">
              <w:rPr>
                <w:b/>
              </w:rPr>
              <w:t>Познавательные</w:t>
            </w:r>
            <w:r w:rsidRPr="0098550A">
              <w:t xml:space="preserve"> (умение читать дидактические иллюстрации, обучение работе с разными видами информации, обучение работе с вертикальным звуковым столбиком, знаково-символическое моделирование, применение  правила и инструкции)</w:t>
            </w:r>
          </w:p>
          <w:p w:rsidR="00451FDD" w:rsidRPr="0098550A" w:rsidRDefault="00451FDD" w:rsidP="008E3E8C">
            <w:r w:rsidRPr="0098550A">
              <w:rPr>
                <w:i/>
              </w:rPr>
              <w:t>Логические</w:t>
            </w:r>
            <w:r w:rsidRPr="0098550A">
              <w:t xml:space="preserve"> (подведение под понятие, установление причинно-следственных связей)</w:t>
            </w:r>
          </w:p>
          <w:p w:rsidR="00451FDD" w:rsidRPr="0098550A" w:rsidRDefault="00451FDD" w:rsidP="008E3E8C"/>
        </w:tc>
      </w:tr>
      <w:tr w:rsidR="00451FDD" w:rsidRPr="0098550A" w:rsidTr="00421099">
        <w:trPr>
          <w:trHeight w:val="150"/>
        </w:trPr>
        <w:tc>
          <w:tcPr>
            <w:tcW w:w="1008" w:type="dxa"/>
          </w:tcPr>
          <w:p w:rsidR="00451FDD" w:rsidRPr="0098550A" w:rsidRDefault="00451FDD" w:rsidP="008E3E8C"/>
          <w:p w:rsidR="00451FDD" w:rsidRPr="0098550A" w:rsidRDefault="00451FDD" w:rsidP="008E3E8C">
            <w:r w:rsidRPr="0098550A">
              <w:t>20.</w:t>
            </w:r>
          </w:p>
        </w:tc>
        <w:tc>
          <w:tcPr>
            <w:tcW w:w="2520" w:type="dxa"/>
          </w:tcPr>
          <w:p w:rsidR="00451FDD" w:rsidRPr="0098550A" w:rsidRDefault="00451FDD" w:rsidP="008E3E8C">
            <w:r w:rsidRPr="0098550A">
              <w:t>Распознавание мягких  и твёрдых согласных на слух, обозначение их с помощью букв гласных</w:t>
            </w:r>
          </w:p>
          <w:p w:rsidR="00451FDD" w:rsidRPr="0098550A" w:rsidRDefault="00451FDD" w:rsidP="008E3E8C">
            <w:r w:rsidRPr="0098550A">
              <w:t>«Азбука вежливости»</w:t>
            </w:r>
          </w:p>
        </w:tc>
        <w:tc>
          <w:tcPr>
            <w:tcW w:w="1620" w:type="dxa"/>
          </w:tcPr>
          <w:p w:rsidR="00451FDD" w:rsidRPr="0098550A" w:rsidRDefault="00451FDD" w:rsidP="008E3E8C"/>
        </w:tc>
        <w:tc>
          <w:tcPr>
            <w:tcW w:w="4680" w:type="dxa"/>
          </w:tcPr>
          <w:p w:rsidR="00451FDD" w:rsidRPr="0098550A" w:rsidRDefault="00451FDD" w:rsidP="008E3E8C">
            <w:r w:rsidRPr="0098550A">
              <w:t>Закреплять умение давать характеристику согласным звукам, определять роль согласных букв в слове; формировать навык устной и письменной речи, составление звуковых схем слов; воспитывать культуру поведения</w:t>
            </w:r>
          </w:p>
        </w:tc>
        <w:tc>
          <w:tcPr>
            <w:tcW w:w="2880" w:type="dxa"/>
          </w:tcPr>
          <w:p w:rsidR="00451FDD" w:rsidRPr="0098550A" w:rsidRDefault="00451FDD" w:rsidP="008E3E8C">
            <w:r w:rsidRPr="0098550A">
              <w:t>Постановка и решение проблемы</w:t>
            </w:r>
          </w:p>
          <w:p w:rsidR="00451FDD" w:rsidRPr="0098550A" w:rsidRDefault="00451FDD" w:rsidP="008E3E8C"/>
          <w:p w:rsidR="00451FDD" w:rsidRPr="0098550A" w:rsidRDefault="00451FDD" w:rsidP="008E3E8C">
            <w:r w:rsidRPr="0098550A">
              <w:t>Исследование предметов окружающего мира.</w:t>
            </w:r>
          </w:p>
          <w:p w:rsidR="00451FDD" w:rsidRPr="0098550A" w:rsidRDefault="00451FDD" w:rsidP="008E3E8C">
            <w:r w:rsidRPr="0098550A">
              <w:t>Коллективная.</w:t>
            </w:r>
          </w:p>
        </w:tc>
        <w:tc>
          <w:tcPr>
            <w:tcW w:w="2700" w:type="dxa"/>
          </w:tcPr>
          <w:p w:rsidR="00451FDD" w:rsidRPr="0098550A" w:rsidRDefault="00451FDD" w:rsidP="008E3E8C">
            <w:r w:rsidRPr="0098550A">
              <w:rPr>
                <w:b/>
              </w:rPr>
              <w:t>Познавательные</w:t>
            </w:r>
            <w:r w:rsidRPr="0098550A">
              <w:t xml:space="preserve"> (обучение работе с разными видами информации, обучение работе с вертикальным звуковым столбиком, информация в графической форме)</w:t>
            </w:r>
          </w:p>
          <w:p w:rsidR="00451FDD" w:rsidRPr="0098550A" w:rsidRDefault="00451FDD" w:rsidP="008E3E8C">
            <w:r w:rsidRPr="0098550A">
              <w:rPr>
                <w:i/>
              </w:rPr>
              <w:t>Логические</w:t>
            </w:r>
            <w:r w:rsidRPr="0098550A">
              <w:t xml:space="preserve"> (установление причинно-следственных связей)</w:t>
            </w:r>
          </w:p>
          <w:p w:rsidR="00451FDD" w:rsidRPr="0098550A" w:rsidRDefault="00451FDD" w:rsidP="008E3E8C">
            <w:r w:rsidRPr="0098550A">
              <w:rPr>
                <w:b/>
              </w:rPr>
              <w:t>Личностные</w:t>
            </w:r>
            <w:r w:rsidRPr="0098550A">
              <w:t>(смыслообразование  связанно с коммуникацией)</w:t>
            </w:r>
          </w:p>
          <w:p w:rsidR="00451FDD" w:rsidRPr="0098550A" w:rsidRDefault="00451FDD" w:rsidP="008E3E8C">
            <w:r w:rsidRPr="0098550A">
              <w:rPr>
                <w:b/>
              </w:rPr>
              <w:t>Коммуникативные</w:t>
            </w:r>
            <w:r w:rsidRPr="0098550A">
              <w:t xml:space="preserve"> (умение выражать свои мысли; сотрудничать с соседом по парте)</w:t>
            </w:r>
          </w:p>
        </w:tc>
      </w:tr>
      <w:tr w:rsidR="00451FDD" w:rsidRPr="0098550A" w:rsidTr="00421099">
        <w:trPr>
          <w:trHeight w:val="150"/>
        </w:trPr>
        <w:tc>
          <w:tcPr>
            <w:tcW w:w="1008" w:type="dxa"/>
          </w:tcPr>
          <w:p w:rsidR="00451FDD" w:rsidRPr="0098550A" w:rsidRDefault="00451FDD" w:rsidP="008E3E8C">
            <w:r w:rsidRPr="0098550A">
              <w:t>21</w:t>
            </w:r>
          </w:p>
        </w:tc>
        <w:tc>
          <w:tcPr>
            <w:tcW w:w="2520" w:type="dxa"/>
          </w:tcPr>
          <w:p w:rsidR="00451FDD" w:rsidRPr="0098550A" w:rsidRDefault="00451FDD" w:rsidP="008E3E8C">
            <w:r w:rsidRPr="0098550A">
              <w:t>Упражнение в различении мягких и твёрдых звуков.</w:t>
            </w:r>
          </w:p>
        </w:tc>
        <w:tc>
          <w:tcPr>
            <w:tcW w:w="1620" w:type="dxa"/>
          </w:tcPr>
          <w:p w:rsidR="00451FDD" w:rsidRPr="0098550A" w:rsidRDefault="00451FDD" w:rsidP="008E3E8C"/>
        </w:tc>
        <w:tc>
          <w:tcPr>
            <w:tcW w:w="4680" w:type="dxa"/>
          </w:tcPr>
          <w:p w:rsidR="00451FDD" w:rsidRPr="0098550A" w:rsidRDefault="00451FDD" w:rsidP="008E3E8C">
            <w:r w:rsidRPr="0098550A">
              <w:t>Продолжить упражнять в различении мягких и твёрдых звонких и глухих согласных звуков; развивать речь, мышление, фонематический слух; воспитывать культуру поведения</w:t>
            </w:r>
          </w:p>
        </w:tc>
        <w:tc>
          <w:tcPr>
            <w:tcW w:w="2880" w:type="dxa"/>
          </w:tcPr>
          <w:p w:rsidR="00451FDD" w:rsidRPr="0098550A" w:rsidRDefault="00451FDD" w:rsidP="008E3E8C">
            <w:r w:rsidRPr="0098550A">
              <w:t>Выполнение логических мероприятий: сравнение, обобщение, классификация. Постановка и решение проблемы</w:t>
            </w:r>
          </w:p>
          <w:p w:rsidR="00451FDD" w:rsidRPr="0098550A" w:rsidRDefault="00451FDD" w:rsidP="008E3E8C">
            <w:r w:rsidRPr="0098550A">
              <w:t>Индивидуальная.</w:t>
            </w:r>
          </w:p>
        </w:tc>
        <w:tc>
          <w:tcPr>
            <w:tcW w:w="2700" w:type="dxa"/>
          </w:tcPr>
          <w:p w:rsidR="00451FDD" w:rsidRPr="0098550A" w:rsidRDefault="00451FDD" w:rsidP="008E3E8C">
            <w:r w:rsidRPr="0098550A">
              <w:rPr>
                <w:b/>
              </w:rPr>
              <w:t>Личностные</w:t>
            </w:r>
            <w:r w:rsidRPr="0098550A">
              <w:t xml:space="preserve"> (самоопределение)</w:t>
            </w:r>
          </w:p>
          <w:p w:rsidR="00451FDD" w:rsidRPr="0098550A" w:rsidRDefault="00451FDD" w:rsidP="008E3E8C">
            <w:r w:rsidRPr="0098550A">
              <w:rPr>
                <w:b/>
              </w:rPr>
              <w:t>Познавательные</w:t>
            </w:r>
            <w:r w:rsidRPr="0098550A">
              <w:t xml:space="preserve"> (обучение работе с разными видами информации)</w:t>
            </w:r>
          </w:p>
          <w:p w:rsidR="00451FDD" w:rsidRPr="0098550A" w:rsidRDefault="00451FDD" w:rsidP="008E3E8C">
            <w:r w:rsidRPr="0098550A">
              <w:rPr>
                <w:i/>
              </w:rPr>
              <w:t>Логические</w:t>
            </w:r>
            <w:r w:rsidRPr="0098550A">
              <w:t xml:space="preserve"> (установление причинно-следственных связей)</w:t>
            </w:r>
          </w:p>
          <w:p w:rsidR="00451FDD" w:rsidRPr="0098550A" w:rsidRDefault="00451FDD" w:rsidP="008E3E8C">
            <w:r w:rsidRPr="0098550A">
              <w:rPr>
                <w:b/>
              </w:rPr>
              <w:t>Коммуникативные</w:t>
            </w:r>
            <w:r w:rsidRPr="0098550A">
              <w:t xml:space="preserve"> (умение выражать свои мысли; сотрудничать с соседом по парте).</w:t>
            </w:r>
          </w:p>
        </w:tc>
      </w:tr>
      <w:tr w:rsidR="00451FDD" w:rsidRPr="0098550A" w:rsidTr="00421099">
        <w:trPr>
          <w:trHeight w:val="150"/>
        </w:trPr>
        <w:tc>
          <w:tcPr>
            <w:tcW w:w="1008" w:type="dxa"/>
          </w:tcPr>
          <w:p w:rsidR="00451FDD" w:rsidRPr="0098550A" w:rsidRDefault="00451FDD" w:rsidP="008E3E8C">
            <w:r w:rsidRPr="0098550A">
              <w:t>22</w:t>
            </w:r>
          </w:p>
        </w:tc>
        <w:tc>
          <w:tcPr>
            <w:tcW w:w="2520" w:type="dxa"/>
          </w:tcPr>
          <w:p w:rsidR="00451FDD" w:rsidRPr="0098550A" w:rsidRDefault="00451FDD" w:rsidP="008E3E8C">
            <w:r w:rsidRPr="0098550A">
              <w:t>Повторение правил переноса слов.</w:t>
            </w:r>
          </w:p>
          <w:p w:rsidR="00451FDD" w:rsidRPr="0098550A" w:rsidRDefault="00451FDD" w:rsidP="008E3E8C">
            <w:r w:rsidRPr="0098550A">
              <w:t>Контрольное списывание.</w:t>
            </w:r>
          </w:p>
        </w:tc>
        <w:tc>
          <w:tcPr>
            <w:tcW w:w="1620" w:type="dxa"/>
          </w:tcPr>
          <w:p w:rsidR="00451FDD" w:rsidRPr="0098550A" w:rsidRDefault="00451FDD" w:rsidP="008E3E8C"/>
        </w:tc>
        <w:tc>
          <w:tcPr>
            <w:tcW w:w="4680" w:type="dxa"/>
          </w:tcPr>
          <w:p w:rsidR="00451FDD" w:rsidRPr="0098550A" w:rsidRDefault="00451FDD" w:rsidP="008E3E8C">
            <w:r w:rsidRPr="0098550A">
              <w:t>Продолжить упражнять в различении мягких и твёрдых звонких и глухих согласных звуков; повторить правила переноса слов; развивать речь, мышление, фонематический слух;</w:t>
            </w:r>
          </w:p>
        </w:tc>
        <w:tc>
          <w:tcPr>
            <w:tcW w:w="2880" w:type="dxa"/>
          </w:tcPr>
          <w:p w:rsidR="00451FDD" w:rsidRPr="0098550A" w:rsidRDefault="00451FDD" w:rsidP="008E3E8C"/>
        </w:tc>
        <w:tc>
          <w:tcPr>
            <w:tcW w:w="2700" w:type="dxa"/>
          </w:tcPr>
          <w:p w:rsidR="00451FDD" w:rsidRPr="0098550A" w:rsidRDefault="00451FDD" w:rsidP="008E3E8C">
            <w:r w:rsidRPr="0098550A">
              <w:rPr>
                <w:b/>
              </w:rPr>
              <w:t>Познавательные</w:t>
            </w:r>
          </w:p>
          <w:p w:rsidR="00451FDD" w:rsidRPr="0098550A" w:rsidRDefault="00451FDD" w:rsidP="008E3E8C">
            <w:r w:rsidRPr="0098550A">
              <w:rPr>
                <w:i/>
              </w:rPr>
              <w:t>Логические</w:t>
            </w:r>
            <w:r w:rsidRPr="0098550A">
              <w:t>(установление причинно-следственных связей)</w:t>
            </w:r>
          </w:p>
        </w:tc>
      </w:tr>
      <w:tr w:rsidR="00451FDD" w:rsidRPr="0098550A" w:rsidTr="00421099">
        <w:trPr>
          <w:trHeight w:val="150"/>
        </w:trPr>
        <w:tc>
          <w:tcPr>
            <w:tcW w:w="1008" w:type="dxa"/>
          </w:tcPr>
          <w:p w:rsidR="00451FDD" w:rsidRPr="0098550A" w:rsidRDefault="00451FDD" w:rsidP="008E3E8C"/>
          <w:p w:rsidR="00451FDD" w:rsidRPr="0098550A" w:rsidRDefault="00451FDD" w:rsidP="008E3E8C">
            <w:r w:rsidRPr="0098550A">
              <w:t>23</w:t>
            </w:r>
          </w:p>
        </w:tc>
        <w:tc>
          <w:tcPr>
            <w:tcW w:w="2520" w:type="dxa"/>
          </w:tcPr>
          <w:p w:rsidR="00451FDD" w:rsidRPr="0098550A" w:rsidRDefault="00451FDD" w:rsidP="008E3E8C">
            <w:r w:rsidRPr="0098550A">
              <w:t>Написание слов со звонкими и глухими, мягкими и твёрдыми согласными, повторение правил переноса слов.</w:t>
            </w:r>
          </w:p>
        </w:tc>
        <w:tc>
          <w:tcPr>
            <w:tcW w:w="1620" w:type="dxa"/>
          </w:tcPr>
          <w:p w:rsidR="00451FDD" w:rsidRPr="0098550A" w:rsidRDefault="00451FDD" w:rsidP="008E3E8C"/>
        </w:tc>
        <w:tc>
          <w:tcPr>
            <w:tcW w:w="4680" w:type="dxa"/>
          </w:tcPr>
          <w:p w:rsidR="00451FDD" w:rsidRPr="0098550A" w:rsidRDefault="00451FDD" w:rsidP="008E3E8C">
            <w:r w:rsidRPr="0098550A">
              <w:t>Продолжить упражнять в различении мягких и твёрдых звонких и глухих согласных звуков; формировать умение записывать слова, повторить правила переноса слов; развивать речь, мышление, фонематический слух.</w:t>
            </w:r>
          </w:p>
        </w:tc>
        <w:tc>
          <w:tcPr>
            <w:tcW w:w="2880" w:type="dxa"/>
          </w:tcPr>
          <w:p w:rsidR="00451FDD" w:rsidRPr="0098550A" w:rsidRDefault="00451FDD" w:rsidP="008E3E8C">
            <w:r w:rsidRPr="0098550A">
              <w:t>Постановка и решение проблемы.</w:t>
            </w:r>
          </w:p>
          <w:p w:rsidR="00451FDD" w:rsidRPr="0098550A" w:rsidRDefault="00451FDD" w:rsidP="008E3E8C">
            <w:r w:rsidRPr="0098550A">
              <w:t>Индивидуальная.</w:t>
            </w:r>
          </w:p>
        </w:tc>
        <w:tc>
          <w:tcPr>
            <w:tcW w:w="2700" w:type="dxa"/>
          </w:tcPr>
          <w:p w:rsidR="00451FDD" w:rsidRPr="0098550A" w:rsidRDefault="00451FDD" w:rsidP="008E3E8C">
            <w:r w:rsidRPr="0098550A">
              <w:rPr>
                <w:b/>
              </w:rPr>
              <w:t xml:space="preserve">Личностные </w:t>
            </w:r>
            <w:r w:rsidRPr="0098550A">
              <w:t>(самоопределение, контроль процесса и результата деятельности)</w:t>
            </w:r>
          </w:p>
          <w:p w:rsidR="00451FDD" w:rsidRPr="0098550A" w:rsidRDefault="00451FDD" w:rsidP="008E3E8C">
            <w:r w:rsidRPr="0098550A">
              <w:rPr>
                <w:b/>
              </w:rPr>
              <w:t>Познавательные</w:t>
            </w:r>
            <w:r w:rsidRPr="0098550A">
              <w:t xml:space="preserve"> (обучение работе с разными видами информации, знаково-символическое моделирование)</w:t>
            </w:r>
          </w:p>
          <w:p w:rsidR="00451FDD" w:rsidRPr="0098550A" w:rsidRDefault="00451FDD" w:rsidP="008E3E8C">
            <w:r w:rsidRPr="0098550A">
              <w:rPr>
                <w:i/>
              </w:rPr>
              <w:t>Логические</w:t>
            </w:r>
            <w:r w:rsidRPr="0098550A">
              <w:t>(подведение под понятие)</w:t>
            </w:r>
          </w:p>
          <w:p w:rsidR="00451FDD" w:rsidRPr="0098550A" w:rsidRDefault="00451FDD" w:rsidP="008E3E8C">
            <w:r w:rsidRPr="0098550A">
              <w:rPr>
                <w:b/>
              </w:rPr>
              <w:t>Коммуникативные</w:t>
            </w:r>
            <w:r w:rsidRPr="0098550A">
              <w:t xml:space="preserve"> (умение выражать свои мысли; сотрудничать с соседом по парте).</w:t>
            </w:r>
          </w:p>
        </w:tc>
      </w:tr>
      <w:tr w:rsidR="00451FDD" w:rsidRPr="0098550A" w:rsidTr="00421099">
        <w:trPr>
          <w:trHeight w:val="150"/>
        </w:trPr>
        <w:tc>
          <w:tcPr>
            <w:tcW w:w="1008" w:type="dxa"/>
          </w:tcPr>
          <w:p w:rsidR="00451FDD" w:rsidRPr="0098550A" w:rsidRDefault="00451FDD" w:rsidP="008E3E8C"/>
          <w:p w:rsidR="00451FDD" w:rsidRPr="0098550A" w:rsidRDefault="00451FDD" w:rsidP="008E3E8C"/>
          <w:p w:rsidR="00451FDD" w:rsidRPr="0098550A" w:rsidRDefault="00451FDD" w:rsidP="008E3E8C">
            <w:r w:rsidRPr="0098550A">
              <w:t>24.</w:t>
            </w:r>
          </w:p>
          <w:p w:rsidR="00451FDD" w:rsidRPr="0098550A" w:rsidRDefault="00451FDD" w:rsidP="008E3E8C"/>
        </w:tc>
        <w:tc>
          <w:tcPr>
            <w:tcW w:w="2520" w:type="dxa"/>
          </w:tcPr>
          <w:p w:rsidR="00451FDD" w:rsidRPr="0098550A" w:rsidRDefault="00451FDD" w:rsidP="008E3E8C">
            <w:r w:rsidRPr="0098550A">
              <w:t>Различие твёрдых и мягких согласных звуков, обозначение на письме гласных звуков. Двойная роль (работа) букв е, ё, ю, я.</w:t>
            </w:r>
          </w:p>
        </w:tc>
        <w:tc>
          <w:tcPr>
            <w:tcW w:w="1620" w:type="dxa"/>
          </w:tcPr>
          <w:p w:rsidR="00451FDD" w:rsidRPr="0098550A" w:rsidRDefault="00451FDD" w:rsidP="008E3E8C"/>
        </w:tc>
        <w:tc>
          <w:tcPr>
            <w:tcW w:w="4680" w:type="dxa"/>
          </w:tcPr>
          <w:p w:rsidR="00451FDD" w:rsidRPr="0098550A" w:rsidRDefault="00451FDD" w:rsidP="008E3E8C">
            <w:r w:rsidRPr="0098550A">
              <w:t>Учить расчленять твёрдые и мягкие согласные звуки в составе слов; формировать умения определять твёрдость и мягкость согласных на письме с помощью идущих следом букв гласных и Ь; развивать речь, обогащать словарный запас учащихся; воспитывать любовь к слову</w:t>
            </w:r>
          </w:p>
        </w:tc>
        <w:tc>
          <w:tcPr>
            <w:tcW w:w="2880" w:type="dxa"/>
          </w:tcPr>
          <w:p w:rsidR="00451FDD" w:rsidRPr="0098550A" w:rsidRDefault="00451FDD" w:rsidP="008E3E8C">
            <w:r w:rsidRPr="0098550A">
              <w:t>Постановка и решение проблемы.</w:t>
            </w:r>
          </w:p>
          <w:p w:rsidR="00451FDD" w:rsidRPr="0098550A" w:rsidRDefault="00451FDD" w:rsidP="008E3E8C">
            <w:r w:rsidRPr="0098550A">
              <w:t>Коллективная.</w:t>
            </w:r>
          </w:p>
        </w:tc>
        <w:tc>
          <w:tcPr>
            <w:tcW w:w="2700" w:type="dxa"/>
          </w:tcPr>
          <w:p w:rsidR="00451FDD" w:rsidRPr="0098550A" w:rsidRDefault="00451FDD" w:rsidP="008E3E8C">
            <w:r w:rsidRPr="0098550A">
              <w:rPr>
                <w:b/>
              </w:rPr>
              <w:t>Познавательные</w:t>
            </w:r>
            <w:r w:rsidRPr="0098550A">
              <w:t xml:space="preserve"> (обучение работе с разными видами информации, информация в графической форме, применять правила и инструкции)</w:t>
            </w:r>
          </w:p>
          <w:p w:rsidR="00451FDD" w:rsidRPr="0098550A" w:rsidRDefault="00451FDD" w:rsidP="008E3E8C">
            <w:r w:rsidRPr="0098550A">
              <w:rPr>
                <w:i/>
              </w:rPr>
              <w:t>Логические</w:t>
            </w:r>
            <w:r w:rsidRPr="0098550A">
              <w:t xml:space="preserve"> (установление причинно-следственных связей, подведение под понятие)</w:t>
            </w:r>
          </w:p>
        </w:tc>
      </w:tr>
      <w:tr w:rsidR="00451FDD" w:rsidRPr="0098550A" w:rsidTr="00421099">
        <w:trPr>
          <w:trHeight w:val="150"/>
        </w:trPr>
        <w:tc>
          <w:tcPr>
            <w:tcW w:w="1008" w:type="dxa"/>
          </w:tcPr>
          <w:p w:rsidR="00451FDD" w:rsidRPr="0098550A" w:rsidRDefault="00451FDD" w:rsidP="008E3E8C"/>
          <w:p w:rsidR="00451FDD" w:rsidRPr="0098550A" w:rsidRDefault="00451FDD" w:rsidP="008E3E8C">
            <w:r w:rsidRPr="0098550A">
              <w:t>25.</w:t>
            </w:r>
          </w:p>
        </w:tc>
        <w:tc>
          <w:tcPr>
            <w:tcW w:w="2520" w:type="dxa"/>
          </w:tcPr>
          <w:p w:rsidR="00451FDD" w:rsidRPr="0098550A" w:rsidRDefault="00451FDD" w:rsidP="008E3E8C">
            <w:r w:rsidRPr="0098550A">
              <w:t>Распознавание мягких и твёрдых согласных на слух, обозначение их с помощью букв гласных.</w:t>
            </w:r>
          </w:p>
        </w:tc>
        <w:tc>
          <w:tcPr>
            <w:tcW w:w="1620" w:type="dxa"/>
          </w:tcPr>
          <w:p w:rsidR="00451FDD" w:rsidRPr="0098550A" w:rsidRDefault="00451FDD" w:rsidP="008E3E8C"/>
        </w:tc>
        <w:tc>
          <w:tcPr>
            <w:tcW w:w="4680" w:type="dxa"/>
          </w:tcPr>
          <w:p w:rsidR="00451FDD" w:rsidRPr="0098550A" w:rsidRDefault="00451FDD" w:rsidP="008E3E8C">
            <w:r w:rsidRPr="0098550A">
              <w:t>Закреплять навык характеризовать гласные звуки и определять, какую роль выполняют буквы гласных в слове; формировать навык различения устной и письменной речи и составленья звуковых схем; воспитывать интерес к учебному труду;</w:t>
            </w:r>
          </w:p>
        </w:tc>
        <w:tc>
          <w:tcPr>
            <w:tcW w:w="2880" w:type="dxa"/>
          </w:tcPr>
          <w:p w:rsidR="00451FDD" w:rsidRPr="0098550A" w:rsidRDefault="00451FDD" w:rsidP="008E3E8C">
            <w:r w:rsidRPr="0098550A">
              <w:t>Моделирование ситуации, выбор способа сравнения, группировка звуков по их признакам, характеристика пары. Постановка и решение проблемы</w:t>
            </w:r>
          </w:p>
          <w:p w:rsidR="00451FDD" w:rsidRPr="0098550A" w:rsidRDefault="00451FDD" w:rsidP="008E3E8C">
            <w:r w:rsidRPr="0098550A">
              <w:t>Индивидуальная.</w:t>
            </w:r>
          </w:p>
        </w:tc>
        <w:tc>
          <w:tcPr>
            <w:tcW w:w="2700" w:type="dxa"/>
          </w:tcPr>
          <w:p w:rsidR="00451FDD" w:rsidRPr="0098550A" w:rsidRDefault="00451FDD" w:rsidP="008E3E8C">
            <w:r w:rsidRPr="0098550A">
              <w:rPr>
                <w:b/>
              </w:rPr>
              <w:t>Познавательные</w:t>
            </w:r>
            <w:r w:rsidRPr="0098550A">
              <w:t xml:space="preserve"> (обучение работе с разными видами информации)</w:t>
            </w:r>
          </w:p>
          <w:p w:rsidR="00451FDD" w:rsidRPr="0098550A" w:rsidRDefault="00451FDD" w:rsidP="008E3E8C">
            <w:r w:rsidRPr="0098550A">
              <w:rPr>
                <w:i/>
              </w:rPr>
              <w:t>Логические</w:t>
            </w:r>
            <w:r w:rsidRPr="0098550A">
              <w:t xml:space="preserve"> (установление причинно-следственных связей)</w:t>
            </w:r>
          </w:p>
          <w:p w:rsidR="00451FDD" w:rsidRPr="0098550A" w:rsidRDefault="00451FDD" w:rsidP="008E3E8C">
            <w:r w:rsidRPr="0098550A">
              <w:rPr>
                <w:b/>
              </w:rPr>
              <w:t>Личностные</w:t>
            </w:r>
            <w:r w:rsidRPr="0098550A">
              <w:t>(смыслообразование  связанно с коммуникацией)</w:t>
            </w:r>
          </w:p>
        </w:tc>
      </w:tr>
      <w:tr w:rsidR="00451FDD" w:rsidRPr="0098550A" w:rsidTr="00421099">
        <w:trPr>
          <w:trHeight w:val="150"/>
        </w:trPr>
        <w:tc>
          <w:tcPr>
            <w:tcW w:w="1008" w:type="dxa"/>
          </w:tcPr>
          <w:p w:rsidR="00451FDD" w:rsidRPr="0098550A" w:rsidRDefault="00451FDD" w:rsidP="008E3E8C">
            <w:r w:rsidRPr="0098550A">
              <w:t>26.</w:t>
            </w:r>
          </w:p>
        </w:tc>
        <w:tc>
          <w:tcPr>
            <w:tcW w:w="2520" w:type="dxa"/>
          </w:tcPr>
          <w:p w:rsidR="00451FDD" w:rsidRPr="0098550A" w:rsidRDefault="00451FDD" w:rsidP="008E3E8C">
            <w:r w:rsidRPr="0098550A">
              <w:t>Слова с сочетаниями жи-ши, же-ше, ци-це</w:t>
            </w:r>
          </w:p>
        </w:tc>
        <w:tc>
          <w:tcPr>
            <w:tcW w:w="1620" w:type="dxa"/>
          </w:tcPr>
          <w:p w:rsidR="00451FDD" w:rsidRPr="0098550A" w:rsidRDefault="00451FDD" w:rsidP="008E3E8C"/>
        </w:tc>
        <w:tc>
          <w:tcPr>
            <w:tcW w:w="4680" w:type="dxa"/>
          </w:tcPr>
          <w:p w:rsidR="00451FDD" w:rsidRPr="0098550A" w:rsidRDefault="00451FDD" w:rsidP="008E3E8C">
            <w:r w:rsidRPr="0098550A">
              <w:t>Показать особенность звуков [ж ], [ш ] как всегда твёрдых; формировать у учащихся навык правописания слов с сочетаниями жи-ши, же-ше под ударением; предупреждение дисграфических ошибок  в смешении звуков [ ж], [з ]</w:t>
            </w:r>
          </w:p>
        </w:tc>
        <w:tc>
          <w:tcPr>
            <w:tcW w:w="2880" w:type="dxa"/>
          </w:tcPr>
          <w:p w:rsidR="00451FDD" w:rsidRPr="0098550A" w:rsidRDefault="00451FDD" w:rsidP="008E3E8C">
            <w:r w:rsidRPr="0098550A">
              <w:t>Моделирование. Постановка и решение проблемы.</w:t>
            </w:r>
          </w:p>
          <w:p w:rsidR="00451FDD" w:rsidRPr="0098550A" w:rsidRDefault="00451FDD" w:rsidP="008E3E8C">
            <w:r w:rsidRPr="0098550A">
              <w:t>Индивидуальная.</w:t>
            </w:r>
          </w:p>
        </w:tc>
        <w:tc>
          <w:tcPr>
            <w:tcW w:w="2700" w:type="dxa"/>
          </w:tcPr>
          <w:p w:rsidR="00451FDD" w:rsidRPr="0098550A" w:rsidRDefault="00451FDD" w:rsidP="008E3E8C">
            <w:r w:rsidRPr="0098550A">
              <w:rPr>
                <w:b/>
              </w:rPr>
              <w:t>Личностные</w:t>
            </w:r>
            <w:r w:rsidRPr="0098550A">
              <w:t xml:space="preserve"> (смыслообразование) – с.55, самоопределение, контроль процесса и результата деятельности) </w:t>
            </w:r>
            <w:r w:rsidRPr="0098550A">
              <w:rPr>
                <w:b/>
              </w:rPr>
              <w:t>Познавательные</w:t>
            </w:r>
            <w:r w:rsidRPr="0098550A">
              <w:t xml:space="preserve"> (обучение работе с разными видами информации, обучение работе с вертикальным звуковым столбиком, применять правила и инструкции)</w:t>
            </w:r>
          </w:p>
          <w:p w:rsidR="00451FDD" w:rsidRPr="0098550A" w:rsidRDefault="00451FDD" w:rsidP="008E3E8C">
            <w:r w:rsidRPr="0098550A">
              <w:rPr>
                <w:i/>
              </w:rPr>
              <w:t>Логические</w:t>
            </w:r>
            <w:r w:rsidRPr="0098550A">
              <w:t xml:space="preserve"> (установление причинно-следственных связей)</w:t>
            </w:r>
          </w:p>
        </w:tc>
      </w:tr>
      <w:tr w:rsidR="00451FDD" w:rsidRPr="0098550A" w:rsidTr="00421099">
        <w:trPr>
          <w:trHeight w:val="3231"/>
        </w:trPr>
        <w:tc>
          <w:tcPr>
            <w:tcW w:w="1008" w:type="dxa"/>
          </w:tcPr>
          <w:p w:rsidR="00451FDD" w:rsidRPr="0098550A" w:rsidRDefault="00451FDD" w:rsidP="008E3E8C">
            <w:r w:rsidRPr="0098550A">
              <w:t>27</w:t>
            </w:r>
          </w:p>
        </w:tc>
        <w:tc>
          <w:tcPr>
            <w:tcW w:w="2520" w:type="dxa"/>
          </w:tcPr>
          <w:p w:rsidR="00451FDD" w:rsidRPr="0098550A" w:rsidRDefault="00451FDD" w:rsidP="008E3E8C">
            <w:r w:rsidRPr="0098550A">
              <w:t>Слова с сочетаниями ци, цы, це. Слова-исключения с ЦЫ</w:t>
            </w:r>
          </w:p>
        </w:tc>
        <w:tc>
          <w:tcPr>
            <w:tcW w:w="1620" w:type="dxa"/>
          </w:tcPr>
          <w:p w:rsidR="00451FDD" w:rsidRPr="0098550A" w:rsidRDefault="00451FDD" w:rsidP="008E3E8C"/>
        </w:tc>
        <w:tc>
          <w:tcPr>
            <w:tcW w:w="4680" w:type="dxa"/>
          </w:tcPr>
          <w:p w:rsidR="00451FDD" w:rsidRPr="0098550A" w:rsidRDefault="00451FDD" w:rsidP="008E3E8C">
            <w:r w:rsidRPr="0098550A">
              <w:t>Показать особенность звука [ц ]как всегда твёрдого; формировать у учащихся навык правописания слов с сочетаниями ЦИ, ЦЕ, ЦЫ в середине слова</w:t>
            </w:r>
          </w:p>
        </w:tc>
        <w:tc>
          <w:tcPr>
            <w:tcW w:w="2880" w:type="dxa"/>
          </w:tcPr>
          <w:p w:rsidR="00451FDD" w:rsidRPr="0098550A" w:rsidRDefault="00451FDD" w:rsidP="008E3E8C">
            <w:r w:rsidRPr="0098550A">
              <w:t>Сравнение Выбор способа сравнения. Исследование ситуаций, требующих сравнения. Постановка и решение проблемы.</w:t>
            </w:r>
          </w:p>
          <w:p w:rsidR="00451FDD" w:rsidRPr="0098550A" w:rsidRDefault="00451FDD" w:rsidP="008E3E8C">
            <w:r w:rsidRPr="0098550A">
              <w:t>Коллективная.</w:t>
            </w:r>
          </w:p>
        </w:tc>
        <w:tc>
          <w:tcPr>
            <w:tcW w:w="2700" w:type="dxa"/>
          </w:tcPr>
          <w:p w:rsidR="00451FDD" w:rsidRPr="0098550A" w:rsidRDefault="00451FDD" w:rsidP="008E3E8C">
            <w:r w:rsidRPr="0098550A">
              <w:rPr>
                <w:b/>
              </w:rPr>
              <w:t>Личностные</w:t>
            </w:r>
            <w:r w:rsidRPr="0098550A">
              <w:t xml:space="preserve"> (контроль процесса и результата деятельности) </w:t>
            </w:r>
            <w:r w:rsidRPr="0098550A">
              <w:rPr>
                <w:b/>
              </w:rPr>
              <w:t xml:space="preserve">Познавательные </w:t>
            </w:r>
            <w:r w:rsidRPr="0098550A">
              <w:t xml:space="preserve">(информация в графической форме, применение правила и инструкции) </w:t>
            </w:r>
            <w:r w:rsidRPr="0098550A">
              <w:rPr>
                <w:b/>
              </w:rPr>
              <w:t>Коммуникативные</w:t>
            </w:r>
            <w:r w:rsidRPr="0098550A">
              <w:t xml:space="preserve"> (умение выражать свои мысли; сотрудничать с соседом по парте). </w:t>
            </w:r>
            <w:r w:rsidRPr="0098550A">
              <w:rPr>
                <w:i/>
              </w:rPr>
              <w:t>Логические</w:t>
            </w:r>
            <w:r w:rsidRPr="0098550A">
              <w:t xml:space="preserve"> (подведение под понятие, подведение под правило, установление причинно-следственных связей)</w:t>
            </w:r>
          </w:p>
        </w:tc>
      </w:tr>
      <w:tr w:rsidR="00451FDD" w:rsidRPr="0098550A" w:rsidTr="00421099">
        <w:trPr>
          <w:trHeight w:val="150"/>
        </w:trPr>
        <w:tc>
          <w:tcPr>
            <w:tcW w:w="1008" w:type="dxa"/>
          </w:tcPr>
          <w:p w:rsidR="00451FDD" w:rsidRPr="0098550A" w:rsidRDefault="00451FDD" w:rsidP="008E3E8C">
            <w:r w:rsidRPr="0098550A">
              <w:t>28</w:t>
            </w:r>
          </w:p>
        </w:tc>
        <w:tc>
          <w:tcPr>
            <w:tcW w:w="2520" w:type="dxa"/>
          </w:tcPr>
          <w:p w:rsidR="00451FDD" w:rsidRPr="0098550A" w:rsidRDefault="00451FDD" w:rsidP="008E3E8C">
            <w:r w:rsidRPr="0098550A">
              <w:t>Правописание слов с сочетаниями ЖИ-ШИ, ЖЕ-ШЕ, ЦЫ, ЦЕ, ЦИ Упражнение в написании слов с изучаемыми сочетаниями</w:t>
            </w:r>
          </w:p>
        </w:tc>
        <w:tc>
          <w:tcPr>
            <w:tcW w:w="1620" w:type="dxa"/>
          </w:tcPr>
          <w:p w:rsidR="00451FDD" w:rsidRPr="0098550A" w:rsidRDefault="00451FDD" w:rsidP="008E3E8C"/>
        </w:tc>
        <w:tc>
          <w:tcPr>
            <w:tcW w:w="4680" w:type="dxa"/>
          </w:tcPr>
          <w:p w:rsidR="00451FDD" w:rsidRPr="0098550A" w:rsidRDefault="00451FDD" w:rsidP="008E3E8C">
            <w:r w:rsidRPr="0098550A">
              <w:t>Показать особенность звука [ц ]как всегда твёрдого; формировать у учащихся навык правописания слов с сочетаниями ЦИ, ЦЕ, ЦЫ в середине слова; воспитывать культуру учебного труда.</w:t>
            </w:r>
          </w:p>
        </w:tc>
        <w:tc>
          <w:tcPr>
            <w:tcW w:w="2880" w:type="dxa"/>
          </w:tcPr>
          <w:p w:rsidR="00451FDD" w:rsidRPr="0098550A" w:rsidRDefault="00451FDD" w:rsidP="008E3E8C">
            <w:r w:rsidRPr="0098550A">
              <w:t>Постановка и решение проблемы.</w:t>
            </w:r>
          </w:p>
          <w:p w:rsidR="00451FDD" w:rsidRPr="0098550A" w:rsidRDefault="00451FDD" w:rsidP="008E3E8C">
            <w:r w:rsidRPr="0098550A">
              <w:t>Индивидуальная.</w:t>
            </w:r>
          </w:p>
        </w:tc>
        <w:tc>
          <w:tcPr>
            <w:tcW w:w="2700" w:type="dxa"/>
          </w:tcPr>
          <w:p w:rsidR="00451FDD" w:rsidRPr="0098550A" w:rsidRDefault="00451FDD" w:rsidP="008E3E8C">
            <w:r w:rsidRPr="0098550A">
              <w:rPr>
                <w:b/>
              </w:rPr>
              <w:t>Личностные</w:t>
            </w:r>
            <w:r w:rsidRPr="0098550A">
              <w:t xml:space="preserve"> (контроль процесса и результата деятельности) </w:t>
            </w:r>
            <w:r w:rsidRPr="0098550A">
              <w:rPr>
                <w:b/>
              </w:rPr>
              <w:t>Познавательные</w:t>
            </w:r>
            <w:r w:rsidRPr="0098550A">
              <w:t xml:space="preserve"> (обучение работе с разными видами информации, информация в графической форме, применение правила и инструкции)</w:t>
            </w:r>
          </w:p>
          <w:p w:rsidR="00451FDD" w:rsidRPr="0098550A" w:rsidRDefault="00451FDD" w:rsidP="008E3E8C">
            <w:r w:rsidRPr="0098550A">
              <w:rPr>
                <w:i/>
              </w:rPr>
              <w:t>Логически</w:t>
            </w:r>
            <w:r w:rsidRPr="0098550A">
              <w:t>е (подведение под понятие)</w:t>
            </w:r>
          </w:p>
        </w:tc>
      </w:tr>
      <w:tr w:rsidR="00451FDD" w:rsidRPr="0098550A" w:rsidTr="00421099">
        <w:trPr>
          <w:trHeight w:val="150"/>
        </w:trPr>
        <w:tc>
          <w:tcPr>
            <w:tcW w:w="1008" w:type="dxa"/>
          </w:tcPr>
          <w:p w:rsidR="00451FDD" w:rsidRPr="0098550A" w:rsidRDefault="00451FDD" w:rsidP="008E3E8C">
            <w:r w:rsidRPr="0098550A">
              <w:t>29</w:t>
            </w:r>
          </w:p>
        </w:tc>
        <w:tc>
          <w:tcPr>
            <w:tcW w:w="2520" w:type="dxa"/>
          </w:tcPr>
          <w:p w:rsidR="00451FDD" w:rsidRPr="0098550A" w:rsidRDefault="00451FDD" w:rsidP="008E3E8C">
            <w:r w:rsidRPr="0098550A">
              <w:t>Слова с сочетаниями ча-ща, чу-щу</w:t>
            </w:r>
          </w:p>
        </w:tc>
        <w:tc>
          <w:tcPr>
            <w:tcW w:w="1620" w:type="dxa"/>
          </w:tcPr>
          <w:p w:rsidR="00451FDD" w:rsidRPr="0098550A" w:rsidRDefault="00451FDD" w:rsidP="008E3E8C"/>
        </w:tc>
        <w:tc>
          <w:tcPr>
            <w:tcW w:w="4680" w:type="dxa"/>
          </w:tcPr>
          <w:p w:rsidR="00451FDD" w:rsidRPr="0098550A" w:rsidRDefault="00451FDD" w:rsidP="008E3E8C">
            <w:r w:rsidRPr="0098550A">
              <w:t>Показать особенность звуков [ч],[щ] как всегда мягких; формировать навык правописания слов с сочетаниями ЧУ-ЩУ, ЧА-ЩА в сильной позиции; закреплять знания учащихся о правописании слов с сочетаниями ЖИ-ШИ в сильной позиции; развивать память, мышление, речь; воспитывать прилежность, культуру учебного труда.</w:t>
            </w:r>
          </w:p>
        </w:tc>
        <w:tc>
          <w:tcPr>
            <w:tcW w:w="2880" w:type="dxa"/>
          </w:tcPr>
          <w:p w:rsidR="00451FDD" w:rsidRPr="0098550A" w:rsidRDefault="00451FDD" w:rsidP="008E3E8C">
            <w:r w:rsidRPr="0098550A">
              <w:t>Моделирование. Постановка и решение проблемы.</w:t>
            </w:r>
          </w:p>
          <w:p w:rsidR="00451FDD" w:rsidRPr="0098550A" w:rsidRDefault="00451FDD" w:rsidP="008E3E8C">
            <w:r w:rsidRPr="0098550A">
              <w:t>Индивидуальная.</w:t>
            </w:r>
          </w:p>
        </w:tc>
        <w:tc>
          <w:tcPr>
            <w:tcW w:w="2700" w:type="dxa"/>
          </w:tcPr>
          <w:p w:rsidR="00451FDD" w:rsidRPr="0098550A" w:rsidRDefault="00451FDD" w:rsidP="008E3E8C">
            <w:r w:rsidRPr="0098550A">
              <w:rPr>
                <w:b/>
              </w:rPr>
              <w:t xml:space="preserve">Познавательные </w:t>
            </w:r>
            <w:r w:rsidRPr="0098550A">
              <w:t>(обучение работе с разными видами информации, применять правила и инструкции)</w:t>
            </w:r>
          </w:p>
        </w:tc>
      </w:tr>
      <w:tr w:rsidR="00451FDD" w:rsidRPr="0098550A" w:rsidTr="00421099">
        <w:trPr>
          <w:trHeight w:val="150"/>
        </w:trPr>
        <w:tc>
          <w:tcPr>
            <w:tcW w:w="1008" w:type="dxa"/>
          </w:tcPr>
          <w:p w:rsidR="00451FDD" w:rsidRPr="0098550A" w:rsidRDefault="00451FDD" w:rsidP="008E3E8C"/>
          <w:p w:rsidR="00451FDD" w:rsidRPr="0098550A" w:rsidRDefault="00451FDD" w:rsidP="008E3E8C"/>
          <w:p w:rsidR="00451FDD" w:rsidRPr="0098550A" w:rsidRDefault="00451FDD" w:rsidP="008E3E8C">
            <w:r w:rsidRPr="0098550A">
              <w:t>30.</w:t>
            </w:r>
          </w:p>
        </w:tc>
        <w:tc>
          <w:tcPr>
            <w:tcW w:w="2520" w:type="dxa"/>
          </w:tcPr>
          <w:p w:rsidR="00451FDD" w:rsidRPr="0098550A" w:rsidRDefault="00451FDD" w:rsidP="008E3E8C">
            <w:r w:rsidRPr="0098550A">
              <w:t>Правописание слов с сочетаниями ча-ща, чу-щу. Повторение правил переноса слов.</w:t>
            </w:r>
          </w:p>
        </w:tc>
        <w:tc>
          <w:tcPr>
            <w:tcW w:w="1620" w:type="dxa"/>
          </w:tcPr>
          <w:p w:rsidR="00451FDD" w:rsidRPr="0098550A" w:rsidRDefault="00451FDD" w:rsidP="008E3E8C"/>
        </w:tc>
        <w:tc>
          <w:tcPr>
            <w:tcW w:w="4680" w:type="dxa"/>
          </w:tcPr>
          <w:p w:rsidR="00451FDD" w:rsidRPr="0098550A" w:rsidRDefault="00451FDD" w:rsidP="008E3E8C">
            <w:r w:rsidRPr="0098550A">
              <w:t>Показать особенность звуков [ч],[щ] как всегда мягких; формировать навык правописания слов с сочетаниями ЧУ-ЩУ, ЧА-ЩА в сильной позиции; закреплять знания учащихся о правописании слов с сочетаниями ЖИ-ШИ в сильной позиции; развивать кругозор учащихся; воспитывать интерес к урокам русского языка</w:t>
            </w:r>
          </w:p>
        </w:tc>
        <w:tc>
          <w:tcPr>
            <w:tcW w:w="2880" w:type="dxa"/>
          </w:tcPr>
          <w:p w:rsidR="00451FDD" w:rsidRPr="0098550A" w:rsidRDefault="00451FDD" w:rsidP="008E3E8C"/>
          <w:p w:rsidR="00451FDD" w:rsidRPr="0098550A" w:rsidRDefault="00451FDD" w:rsidP="008E3E8C"/>
          <w:p w:rsidR="00451FDD" w:rsidRPr="0098550A" w:rsidRDefault="00451FDD" w:rsidP="008E3E8C"/>
        </w:tc>
        <w:tc>
          <w:tcPr>
            <w:tcW w:w="2700" w:type="dxa"/>
          </w:tcPr>
          <w:p w:rsidR="00451FDD" w:rsidRPr="0098550A" w:rsidRDefault="00451FDD" w:rsidP="008E3E8C">
            <w:r w:rsidRPr="0098550A">
              <w:rPr>
                <w:b/>
              </w:rPr>
              <w:t>Познавательные</w:t>
            </w:r>
            <w:r w:rsidRPr="0098550A">
              <w:t xml:space="preserve"> (обучение работе с разными видами информации)</w:t>
            </w:r>
          </w:p>
          <w:p w:rsidR="00451FDD" w:rsidRPr="0098550A" w:rsidRDefault="00451FDD" w:rsidP="008E3E8C">
            <w:r w:rsidRPr="0098550A">
              <w:rPr>
                <w:i/>
              </w:rPr>
              <w:t>Логические</w:t>
            </w:r>
            <w:r w:rsidRPr="0098550A">
              <w:t xml:space="preserve"> (подведение под правило, установление причинно-следственных связей)</w:t>
            </w:r>
          </w:p>
          <w:p w:rsidR="00451FDD" w:rsidRPr="0098550A" w:rsidRDefault="00451FDD" w:rsidP="008E3E8C">
            <w:r w:rsidRPr="0098550A">
              <w:rPr>
                <w:b/>
              </w:rPr>
              <w:t>Коммуникативные</w:t>
            </w:r>
            <w:r w:rsidRPr="0098550A">
              <w:t xml:space="preserve"> (умение выражать свои мысли; сотрудничать с соседом по парте).</w:t>
            </w:r>
          </w:p>
        </w:tc>
      </w:tr>
      <w:tr w:rsidR="00451FDD" w:rsidRPr="0098550A" w:rsidTr="00421099">
        <w:trPr>
          <w:trHeight w:val="150"/>
        </w:trPr>
        <w:tc>
          <w:tcPr>
            <w:tcW w:w="1008" w:type="dxa"/>
          </w:tcPr>
          <w:p w:rsidR="00451FDD" w:rsidRPr="0098550A" w:rsidRDefault="00451FDD" w:rsidP="008E3E8C">
            <w:r w:rsidRPr="0098550A">
              <w:t>31</w:t>
            </w:r>
          </w:p>
        </w:tc>
        <w:tc>
          <w:tcPr>
            <w:tcW w:w="2520" w:type="dxa"/>
          </w:tcPr>
          <w:p w:rsidR="00451FDD" w:rsidRPr="0098550A" w:rsidRDefault="00451FDD" w:rsidP="008E3E8C">
            <w:r w:rsidRPr="0098550A">
              <w:t>Мягкий знак на конце слов и в середине.</w:t>
            </w:r>
          </w:p>
        </w:tc>
        <w:tc>
          <w:tcPr>
            <w:tcW w:w="1620" w:type="dxa"/>
          </w:tcPr>
          <w:p w:rsidR="00451FDD" w:rsidRPr="0098550A" w:rsidRDefault="00451FDD" w:rsidP="008E3E8C"/>
        </w:tc>
        <w:tc>
          <w:tcPr>
            <w:tcW w:w="4680" w:type="dxa"/>
          </w:tcPr>
          <w:p w:rsidR="00451FDD" w:rsidRPr="0098550A" w:rsidRDefault="00451FDD" w:rsidP="008E3E8C">
            <w:r w:rsidRPr="0098550A">
              <w:t>Совершенствовать умения обозначать на письме мягкость согласных буквой Ь; упражнять в написании слов с Ь на конце  и в середине слова; показать значение Ь на конце слова; развивать у учащихся умение проводить звукобуквенный анализ слов; развивать память, речь, расширять словарный запас учащихся.</w:t>
            </w:r>
          </w:p>
        </w:tc>
        <w:tc>
          <w:tcPr>
            <w:tcW w:w="2880" w:type="dxa"/>
          </w:tcPr>
          <w:p w:rsidR="00451FDD" w:rsidRPr="0098550A" w:rsidRDefault="00451FDD" w:rsidP="008E3E8C">
            <w:r w:rsidRPr="0098550A">
              <w:t>Постановка и решение проблемы.</w:t>
            </w:r>
          </w:p>
          <w:p w:rsidR="00451FDD" w:rsidRPr="0098550A" w:rsidRDefault="00451FDD" w:rsidP="008E3E8C">
            <w:r w:rsidRPr="0098550A">
              <w:t>Коллективная.</w:t>
            </w:r>
          </w:p>
        </w:tc>
        <w:tc>
          <w:tcPr>
            <w:tcW w:w="2700" w:type="dxa"/>
          </w:tcPr>
          <w:p w:rsidR="00451FDD" w:rsidRPr="0098550A" w:rsidRDefault="00451FDD" w:rsidP="008E3E8C">
            <w:r w:rsidRPr="0098550A">
              <w:rPr>
                <w:b/>
              </w:rPr>
              <w:t xml:space="preserve">Личностные </w:t>
            </w:r>
            <w:r w:rsidRPr="0098550A">
              <w:t>(самоопределение, контроль процесса и результата деятельности)</w:t>
            </w:r>
          </w:p>
          <w:p w:rsidR="00451FDD" w:rsidRPr="0098550A" w:rsidRDefault="00451FDD" w:rsidP="008E3E8C">
            <w:pPr>
              <w:rPr>
                <w:i/>
              </w:rPr>
            </w:pPr>
            <w:r w:rsidRPr="0098550A">
              <w:rPr>
                <w:b/>
              </w:rPr>
              <w:t>Познавательные</w:t>
            </w:r>
          </w:p>
          <w:p w:rsidR="00451FDD" w:rsidRPr="0098550A" w:rsidRDefault="00451FDD" w:rsidP="008E3E8C">
            <w:r w:rsidRPr="0098550A">
              <w:rPr>
                <w:i/>
              </w:rPr>
              <w:t>Логические</w:t>
            </w:r>
            <w:r w:rsidRPr="0098550A">
              <w:t xml:space="preserve"> (установление причинно-следственных связей)</w:t>
            </w:r>
          </w:p>
        </w:tc>
      </w:tr>
      <w:tr w:rsidR="00451FDD" w:rsidRPr="0098550A" w:rsidTr="00421099">
        <w:trPr>
          <w:trHeight w:val="150"/>
        </w:trPr>
        <w:tc>
          <w:tcPr>
            <w:tcW w:w="1008" w:type="dxa"/>
          </w:tcPr>
          <w:p w:rsidR="00451FDD" w:rsidRPr="0098550A" w:rsidRDefault="00451FDD" w:rsidP="008E3E8C">
            <w:r w:rsidRPr="0098550A">
              <w:t>32</w:t>
            </w:r>
          </w:p>
        </w:tc>
        <w:tc>
          <w:tcPr>
            <w:tcW w:w="2520" w:type="dxa"/>
          </w:tcPr>
          <w:p w:rsidR="00451FDD" w:rsidRPr="0098550A" w:rsidRDefault="00451FDD" w:rsidP="008E3E8C">
            <w:r w:rsidRPr="0098550A">
              <w:t>Разделительный  мягкий знак</w:t>
            </w:r>
          </w:p>
        </w:tc>
        <w:tc>
          <w:tcPr>
            <w:tcW w:w="1620" w:type="dxa"/>
          </w:tcPr>
          <w:p w:rsidR="00451FDD" w:rsidRPr="0098550A" w:rsidRDefault="00451FDD" w:rsidP="008E3E8C"/>
        </w:tc>
        <w:tc>
          <w:tcPr>
            <w:tcW w:w="4680" w:type="dxa"/>
          </w:tcPr>
          <w:p w:rsidR="00451FDD" w:rsidRPr="0098550A" w:rsidRDefault="00451FDD" w:rsidP="008E3E8C">
            <w:r w:rsidRPr="0098550A">
              <w:t>Формировать навык правописания слов на конце в середине с мягким знаком; познакомить с правилом употребления разделительного мягкого знака; воспитывать уважительное отношение к слову.</w:t>
            </w:r>
          </w:p>
        </w:tc>
        <w:tc>
          <w:tcPr>
            <w:tcW w:w="2880" w:type="dxa"/>
          </w:tcPr>
          <w:p w:rsidR="00451FDD" w:rsidRPr="0098550A" w:rsidRDefault="00451FDD" w:rsidP="008E3E8C">
            <w:r w:rsidRPr="0098550A">
              <w:t>Моделирование. Постановка и решение проблемы.</w:t>
            </w:r>
          </w:p>
          <w:p w:rsidR="00451FDD" w:rsidRPr="0098550A" w:rsidRDefault="00451FDD" w:rsidP="008E3E8C">
            <w:r w:rsidRPr="0098550A">
              <w:t>Индивидуальная.</w:t>
            </w:r>
          </w:p>
        </w:tc>
        <w:tc>
          <w:tcPr>
            <w:tcW w:w="2700" w:type="dxa"/>
          </w:tcPr>
          <w:p w:rsidR="00451FDD" w:rsidRPr="0098550A" w:rsidRDefault="00451FDD" w:rsidP="008E3E8C">
            <w:r w:rsidRPr="0098550A">
              <w:rPr>
                <w:b/>
              </w:rPr>
              <w:t>Личностные</w:t>
            </w:r>
            <w:r w:rsidRPr="0098550A">
              <w:t xml:space="preserve"> (контроль процесса и результата деятельности) </w:t>
            </w:r>
            <w:r w:rsidRPr="0098550A">
              <w:rPr>
                <w:b/>
              </w:rPr>
              <w:t>Познавательные</w:t>
            </w:r>
            <w:r w:rsidRPr="0098550A">
              <w:t xml:space="preserve"> (обучение работе с разными видами информации, информация в графической форме, применение правила и инструкций)</w:t>
            </w:r>
          </w:p>
          <w:p w:rsidR="00451FDD" w:rsidRPr="0098550A" w:rsidRDefault="00451FDD" w:rsidP="008E3E8C">
            <w:r w:rsidRPr="0098550A">
              <w:rPr>
                <w:i/>
              </w:rPr>
              <w:t>Логические</w:t>
            </w:r>
            <w:r w:rsidRPr="0098550A">
              <w:t xml:space="preserve"> (подведение под понятие)</w:t>
            </w:r>
          </w:p>
        </w:tc>
      </w:tr>
      <w:tr w:rsidR="00451FDD" w:rsidRPr="0098550A" w:rsidTr="00421099">
        <w:trPr>
          <w:trHeight w:val="150"/>
        </w:trPr>
        <w:tc>
          <w:tcPr>
            <w:tcW w:w="1008" w:type="dxa"/>
          </w:tcPr>
          <w:p w:rsidR="00451FDD" w:rsidRPr="0098550A" w:rsidRDefault="00451FDD" w:rsidP="008E3E8C">
            <w:r w:rsidRPr="0098550A">
              <w:t>33.</w:t>
            </w:r>
          </w:p>
        </w:tc>
        <w:tc>
          <w:tcPr>
            <w:tcW w:w="2520" w:type="dxa"/>
          </w:tcPr>
          <w:p w:rsidR="00451FDD" w:rsidRPr="0098550A" w:rsidRDefault="00451FDD" w:rsidP="008E3E8C">
            <w:r w:rsidRPr="0098550A">
              <w:t>Разделительные твёрдый и мягкий знаки.</w:t>
            </w:r>
          </w:p>
        </w:tc>
        <w:tc>
          <w:tcPr>
            <w:tcW w:w="1620" w:type="dxa"/>
          </w:tcPr>
          <w:p w:rsidR="00451FDD" w:rsidRPr="0098550A" w:rsidRDefault="00451FDD" w:rsidP="008E3E8C"/>
        </w:tc>
        <w:tc>
          <w:tcPr>
            <w:tcW w:w="4680" w:type="dxa"/>
          </w:tcPr>
          <w:p w:rsidR="00451FDD" w:rsidRPr="0098550A" w:rsidRDefault="00451FDD" w:rsidP="008E3E8C">
            <w:r w:rsidRPr="0098550A">
              <w:t>Развивать основы мыслительной деятельности: память, речь, внимание, воображение; уметь сравнивать, анализировать, делать выводы; познакомить с правилом употребления разделительного твёрдого знака; закреплять навык правописания слов с мягким знаком в середине слова, знание правила употребления разделительного мягкого знака.</w:t>
            </w:r>
          </w:p>
        </w:tc>
        <w:tc>
          <w:tcPr>
            <w:tcW w:w="2880" w:type="dxa"/>
          </w:tcPr>
          <w:p w:rsidR="00451FDD" w:rsidRPr="0098550A" w:rsidRDefault="00451FDD" w:rsidP="008E3E8C">
            <w:r w:rsidRPr="0098550A">
              <w:t>Сравнение.</w:t>
            </w:r>
          </w:p>
          <w:p w:rsidR="00451FDD" w:rsidRPr="0098550A" w:rsidRDefault="00451FDD" w:rsidP="008E3E8C">
            <w:r w:rsidRPr="0098550A">
              <w:t>Исследование ситуации.</w:t>
            </w:r>
          </w:p>
          <w:p w:rsidR="00451FDD" w:rsidRPr="0098550A" w:rsidRDefault="00451FDD" w:rsidP="008E3E8C">
            <w:r w:rsidRPr="0098550A">
              <w:t>Коллективная.</w:t>
            </w:r>
          </w:p>
        </w:tc>
        <w:tc>
          <w:tcPr>
            <w:tcW w:w="2700" w:type="dxa"/>
          </w:tcPr>
          <w:p w:rsidR="00451FDD" w:rsidRPr="0098550A" w:rsidRDefault="00451FDD" w:rsidP="008E3E8C">
            <w:r w:rsidRPr="0098550A">
              <w:rPr>
                <w:b/>
              </w:rPr>
              <w:t>Личностные</w:t>
            </w:r>
            <w:r w:rsidRPr="0098550A">
              <w:t xml:space="preserve"> (контроль процесса и результата деятельности) </w:t>
            </w:r>
            <w:r w:rsidRPr="0098550A">
              <w:rPr>
                <w:b/>
              </w:rPr>
              <w:t>Познавательные</w:t>
            </w:r>
            <w:r w:rsidRPr="0098550A">
              <w:t xml:space="preserve"> (обучение работе с разными видами информации)</w:t>
            </w:r>
          </w:p>
          <w:p w:rsidR="00451FDD" w:rsidRPr="0098550A" w:rsidRDefault="00451FDD" w:rsidP="008E3E8C">
            <w:r w:rsidRPr="0098550A">
              <w:rPr>
                <w:i/>
              </w:rPr>
              <w:t>Логические</w:t>
            </w:r>
            <w:r w:rsidRPr="0098550A">
              <w:t xml:space="preserve"> (установление причинно-следственных связей))</w:t>
            </w:r>
          </w:p>
        </w:tc>
      </w:tr>
      <w:tr w:rsidR="00451FDD" w:rsidRPr="0098550A" w:rsidTr="00421099">
        <w:trPr>
          <w:trHeight w:val="150"/>
        </w:trPr>
        <w:tc>
          <w:tcPr>
            <w:tcW w:w="1008" w:type="dxa"/>
          </w:tcPr>
          <w:p w:rsidR="00451FDD" w:rsidRPr="0098550A" w:rsidRDefault="00451FDD" w:rsidP="008E3E8C"/>
          <w:p w:rsidR="00451FDD" w:rsidRPr="0098550A" w:rsidRDefault="00451FDD" w:rsidP="008E3E8C">
            <w:r w:rsidRPr="0098550A">
              <w:t>34.</w:t>
            </w:r>
          </w:p>
        </w:tc>
        <w:tc>
          <w:tcPr>
            <w:tcW w:w="2520" w:type="dxa"/>
          </w:tcPr>
          <w:p w:rsidR="00451FDD" w:rsidRPr="0098550A" w:rsidRDefault="00451FDD" w:rsidP="008E3E8C">
            <w:r w:rsidRPr="0098550A">
              <w:t>Повторение по теме «Предложение». Повторение звукового состава слова</w:t>
            </w:r>
          </w:p>
          <w:p w:rsidR="00451FDD" w:rsidRPr="0098550A" w:rsidRDefault="00451FDD" w:rsidP="008E3E8C">
            <w:r w:rsidRPr="0098550A">
              <w:t>«Азбука вежливости»</w:t>
            </w:r>
          </w:p>
        </w:tc>
        <w:tc>
          <w:tcPr>
            <w:tcW w:w="1620" w:type="dxa"/>
          </w:tcPr>
          <w:p w:rsidR="00451FDD" w:rsidRPr="0098550A" w:rsidRDefault="00451FDD" w:rsidP="008E3E8C"/>
        </w:tc>
        <w:tc>
          <w:tcPr>
            <w:tcW w:w="4680" w:type="dxa"/>
          </w:tcPr>
          <w:p w:rsidR="00451FDD" w:rsidRPr="0098550A" w:rsidRDefault="00451FDD" w:rsidP="008E3E8C">
            <w:r w:rsidRPr="0098550A">
              <w:t>Проверить знания учащихся о предложении состав, запись, закреплять умения делать звукобуквенный анализ слов, сопоставлять схему и слово.</w:t>
            </w:r>
          </w:p>
        </w:tc>
        <w:tc>
          <w:tcPr>
            <w:tcW w:w="2880" w:type="dxa"/>
          </w:tcPr>
          <w:p w:rsidR="00451FDD" w:rsidRPr="0098550A" w:rsidRDefault="00451FDD" w:rsidP="008E3E8C">
            <w:r w:rsidRPr="0098550A">
              <w:t>Моделирование. Исследование ситуации. Постановка и решение проблемы</w:t>
            </w:r>
          </w:p>
          <w:p w:rsidR="00451FDD" w:rsidRPr="0098550A" w:rsidRDefault="00451FDD" w:rsidP="008E3E8C">
            <w:r w:rsidRPr="0098550A">
              <w:t>Индивидуальная.</w:t>
            </w:r>
          </w:p>
        </w:tc>
        <w:tc>
          <w:tcPr>
            <w:tcW w:w="2700" w:type="dxa"/>
          </w:tcPr>
          <w:p w:rsidR="00451FDD" w:rsidRPr="0098550A" w:rsidRDefault="00451FDD" w:rsidP="008E3E8C">
            <w:r w:rsidRPr="0098550A">
              <w:rPr>
                <w:b/>
              </w:rPr>
              <w:t>Личностные</w:t>
            </w:r>
            <w:r w:rsidRPr="0098550A">
              <w:t xml:space="preserve"> (контроль процесса и результата деятельности) </w:t>
            </w:r>
            <w:r w:rsidRPr="0098550A">
              <w:rPr>
                <w:b/>
              </w:rPr>
              <w:t>Познавательные</w:t>
            </w:r>
            <w:r w:rsidRPr="0098550A">
              <w:t xml:space="preserve"> (знаково-символическое моделирование) </w:t>
            </w:r>
            <w:r w:rsidRPr="0098550A">
              <w:rPr>
                <w:i/>
              </w:rPr>
              <w:t>Логические</w:t>
            </w:r>
            <w:r w:rsidRPr="0098550A">
              <w:t xml:space="preserve"> (подведение под понятие)</w:t>
            </w:r>
          </w:p>
        </w:tc>
      </w:tr>
      <w:tr w:rsidR="00451FDD" w:rsidRPr="0098550A" w:rsidTr="00421099">
        <w:trPr>
          <w:trHeight w:val="90"/>
        </w:trPr>
        <w:tc>
          <w:tcPr>
            <w:tcW w:w="1008" w:type="dxa"/>
          </w:tcPr>
          <w:p w:rsidR="00451FDD" w:rsidRPr="0098550A" w:rsidRDefault="00451FDD" w:rsidP="008E3E8C"/>
          <w:p w:rsidR="00451FDD" w:rsidRPr="0098550A" w:rsidRDefault="00451FDD" w:rsidP="008E3E8C"/>
          <w:p w:rsidR="00451FDD" w:rsidRPr="0098550A" w:rsidRDefault="00451FDD" w:rsidP="008E3E8C">
            <w:r w:rsidRPr="0098550A">
              <w:t>35.</w:t>
            </w:r>
          </w:p>
        </w:tc>
        <w:tc>
          <w:tcPr>
            <w:tcW w:w="2520" w:type="dxa"/>
          </w:tcPr>
          <w:p w:rsidR="00451FDD" w:rsidRPr="0098550A" w:rsidRDefault="00451FDD" w:rsidP="008E3E8C">
            <w:r w:rsidRPr="0098550A">
              <w:t>Звонкие и глухие согласные на конце слов.</w:t>
            </w:r>
          </w:p>
        </w:tc>
        <w:tc>
          <w:tcPr>
            <w:tcW w:w="1620" w:type="dxa"/>
          </w:tcPr>
          <w:p w:rsidR="00451FDD" w:rsidRPr="0098550A" w:rsidRDefault="00451FDD" w:rsidP="008E3E8C"/>
        </w:tc>
        <w:tc>
          <w:tcPr>
            <w:tcW w:w="4680" w:type="dxa"/>
          </w:tcPr>
          <w:p w:rsidR="00451FDD" w:rsidRPr="0098550A" w:rsidRDefault="00451FDD" w:rsidP="008E3E8C">
            <w:r w:rsidRPr="0098550A">
              <w:t>Закреплять навык различать парные звонкие и глухие согласные звуки, обнаружить, что парные согласные на конце слов заменяются глухими, развивать фонематический слух, развивать умение соотносить произношение и написание слов, воспитывать культуру учебного труда.</w:t>
            </w:r>
          </w:p>
        </w:tc>
        <w:tc>
          <w:tcPr>
            <w:tcW w:w="2880" w:type="dxa"/>
          </w:tcPr>
          <w:p w:rsidR="00451FDD" w:rsidRPr="0098550A" w:rsidRDefault="00451FDD" w:rsidP="008E3E8C">
            <w:r w:rsidRPr="0098550A">
              <w:t>Постановка и решение проблемы.</w:t>
            </w:r>
          </w:p>
          <w:p w:rsidR="00451FDD" w:rsidRPr="0098550A" w:rsidRDefault="00451FDD" w:rsidP="008E3E8C"/>
          <w:p w:rsidR="00451FDD" w:rsidRPr="0098550A" w:rsidRDefault="00451FDD" w:rsidP="008E3E8C">
            <w:r w:rsidRPr="0098550A">
              <w:t>Индивидуальная.</w:t>
            </w:r>
          </w:p>
        </w:tc>
        <w:tc>
          <w:tcPr>
            <w:tcW w:w="2700" w:type="dxa"/>
          </w:tcPr>
          <w:p w:rsidR="00451FDD" w:rsidRPr="0098550A" w:rsidRDefault="00451FDD" w:rsidP="008E3E8C">
            <w:r w:rsidRPr="0098550A">
              <w:rPr>
                <w:b/>
              </w:rPr>
              <w:t>Личностные</w:t>
            </w:r>
            <w:r w:rsidRPr="0098550A">
              <w:t xml:space="preserve"> (контроль процесса и результата деятельности) </w:t>
            </w:r>
            <w:r w:rsidRPr="0098550A">
              <w:rPr>
                <w:b/>
              </w:rPr>
              <w:t>Познавательные</w:t>
            </w:r>
            <w:r w:rsidRPr="0098550A">
              <w:t xml:space="preserve"> (обучение работе с разными видами информации, работе с вертикальным звуковым столбиком)</w:t>
            </w:r>
          </w:p>
        </w:tc>
      </w:tr>
      <w:tr w:rsidR="00451FDD" w:rsidRPr="0098550A" w:rsidTr="00421099">
        <w:trPr>
          <w:trHeight w:val="150"/>
        </w:trPr>
        <w:tc>
          <w:tcPr>
            <w:tcW w:w="1008" w:type="dxa"/>
          </w:tcPr>
          <w:p w:rsidR="00451FDD" w:rsidRPr="0098550A" w:rsidRDefault="00451FDD" w:rsidP="008E3E8C">
            <w:r w:rsidRPr="0098550A">
              <w:t>36.</w:t>
            </w:r>
          </w:p>
        </w:tc>
        <w:tc>
          <w:tcPr>
            <w:tcW w:w="2520" w:type="dxa"/>
          </w:tcPr>
          <w:p w:rsidR="00451FDD" w:rsidRPr="0098550A" w:rsidRDefault="00451FDD" w:rsidP="008E3E8C">
            <w:r w:rsidRPr="0098550A">
              <w:t>Способы проверки слов с парными согласными на конце слов.</w:t>
            </w:r>
          </w:p>
        </w:tc>
        <w:tc>
          <w:tcPr>
            <w:tcW w:w="1620" w:type="dxa"/>
          </w:tcPr>
          <w:p w:rsidR="00451FDD" w:rsidRPr="0098550A" w:rsidRDefault="00451FDD" w:rsidP="008E3E8C"/>
        </w:tc>
        <w:tc>
          <w:tcPr>
            <w:tcW w:w="4680" w:type="dxa"/>
          </w:tcPr>
          <w:p w:rsidR="00451FDD" w:rsidRPr="0098550A" w:rsidRDefault="00451FDD" w:rsidP="008E3E8C">
            <w:r w:rsidRPr="0098550A">
              <w:t>Закреплять навык различения парных звонких и глухих согласных звуков, на основе наблюдений – парные звонкие согласные на конце слов заменяются  глухими, развивать фонематический слух, воспитывать аккуратность.</w:t>
            </w:r>
          </w:p>
        </w:tc>
        <w:tc>
          <w:tcPr>
            <w:tcW w:w="2880" w:type="dxa"/>
          </w:tcPr>
          <w:p w:rsidR="00451FDD" w:rsidRPr="0098550A" w:rsidRDefault="00451FDD" w:rsidP="008E3E8C">
            <w:r w:rsidRPr="0098550A">
              <w:t>Моделирование с</w:t>
            </w:r>
            <w:r>
              <w:t xml:space="preserve">итуации, наблюдение закономерную </w:t>
            </w:r>
            <w:r w:rsidRPr="0098550A">
              <w:t>последовательности, исследование</w:t>
            </w:r>
            <w:r>
              <w:t xml:space="preserve"> ситуации, оценивание правильная </w:t>
            </w:r>
            <w:r w:rsidRPr="0098550A">
              <w:t>работы.</w:t>
            </w:r>
          </w:p>
          <w:p w:rsidR="00451FDD" w:rsidRPr="0098550A" w:rsidRDefault="00451FDD" w:rsidP="008E3E8C">
            <w:r w:rsidRPr="0098550A">
              <w:t>Индивидуальная.</w:t>
            </w:r>
          </w:p>
        </w:tc>
        <w:tc>
          <w:tcPr>
            <w:tcW w:w="2700" w:type="dxa"/>
          </w:tcPr>
          <w:p w:rsidR="00451FDD" w:rsidRPr="0098550A" w:rsidRDefault="00451FDD" w:rsidP="008E3E8C">
            <w:r w:rsidRPr="0098550A">
              <w:rPr>
                <w:b/>
              </w:rPr>
              <w:t>Личностные</w:t>
            </w:r>
            <w:r w:rsidRPr="0098550A">
              <w:t xml:space="preserve"> (контроль процесса и результата деятельности) </w:t>
            </w:r>
            <w:r w:rsidRPr="0098550A">
              <w:rPr>
                <w:b/>
              </w:rPr>
              <w:t>Познавательные</w:t>
            </w:r>
            <w:r w:rsidRPr="0098550A">
              <w:t xml:space="preserve"> (обучение работе с разными видами информации, умение читать дидактические иллюстрации, знаково-символическое моделирование, применять правила и инструкции) </w:t>
            </w:r>
            <w:r w:rsidRPr="0098550A">
              <w:rPr>
                <w:i/>
              </w:rPr>
              <w:t>Логические</w:t>
            </w:r>
            <w:r w:rsidRPr="0098550A">
              <w:t>( установление причинно-следственных связей)</w:t>
            </w:r>
          </w:p>
        </w:tc>
      </w:tr>
      <w:tr w:rsidR="00451FDD" w:rsidRPr="0098550A" w:rsidTr="00421099">
        <w:trPr>
          <w:trHeight w:val="150"/>
        </w:trPr>
        <w:tc>
          <w:tcPr>
            <w:tcW w:w="1008" w:type="dxa"/>
          </w:tcPr>
          <w:p w:rsidR="00451FDD" w:rsidRPr="0098550A" w:rsidRDefault="00451FDD" w:rsidP="008E3E8C"/>
          <w:p w:rsidR="00451FDD" w:rsidRPr="0098550A" w:rsidRDefault="00451FDD" w:rsidP="008E3E8C">
            <w:r w:rsidRPr="0098550A">
              <w:t>37.</w:t>
            </w:r>
          </w:p>
        </w:tc>
        <w:tc>
          <w:tcPr>
            <w:tcW w:w="2520" w:type="dxa"/>
          </w:tcPr>
          <w:p w:rsidR="00451FDD" w:rsidRPr="0098550A" w:rsidRDefault="00451FDD" w:rsidP="008E3E8C">
            <w:r w:rsidRPr="0098550A">
              <w:t>Написание слов с парными согласными.</w:t>
            </w:r>
          </w:p>
        </w:tc>
        <w:tc>
          <w:tcPr>
            <w:tcW w:w="1620" w:type="dxa"/>
          </w:tcPr>
          <w:p w:rsidR="00451FDD" w:rsidRPr="0098550A" w:rsidRDefault="00451FDD" w:rsidP="008E3E8C"/>
        </w:tc>
        <w:tc>
          <w:tcPr>
            <w:tcW w:w="4680" w:type="dxa"/>
          </w:tcPr>
          <w:p w:rsidR="00451FDD" w:rsidRPr="0098550A" w:rsidRDefault="00451FDD" w:rsidP="008E3E8C">
            <w:r w:rsidRPr="0098550A">
              <w:t>Закреплять знания учащихся о правописании слов с парными глухими и звонкими согласными, развивать умения сопоставлять произношение и написание слова, упражнять в написании слов с парными согласными, развивать мышление, речь, внимание,</w:t>
            </w:r>
          </w:p>
          <w:p w:rsidR="00451FDD" w:rsidRPr="0098550A" w:rsidRDefault="00451FDD" w:rsidP="008E3E8C">
            <w:r w:rsidRPr="0098550A">
              <w:t>Воспитывать любовь к русскому языку,</w:t>
            </w:r>
          </w:p>
        </w:tc>
        <w:tc>
          <w:tcPr>
            <w:tcW w:w="2880" w:type="dxa"/>
          </w:tcPr>
          <w:p w:rsidR="00451FDD" w:rsidRPr="0098550A" w:rsidRDefault="00451FDD" w:rsidP="008E3E8C">
            <w:r w:rsidRPr="0098550A">
              <w:t>Наблюдение. Моделирование.</w:t>
            </w:r>
          </w:p>
          <w:p w:rsidR="00451FDD" w:rsidRPr="0098550A" w:rsidRDefault="00451FDD" w:rsidP="008E3E8C">
            <w:r w:rsidRPr="0098550A">
              <w:t>Коллективная.</w:t>
            </w:r>
          </w:p>
        </w:tc>
        <w:tc>
          <w:tcPr>
            <w:tcW w:w="2700" w:type="dxa"/>
          </w:tcPr>
          <w:p w:rsidR="00451FDD" w:rsidRPr="0098550A" w:rsidRDefault="00451FDD" w:rsidP="008E3E8C">
            <w:r w:rsidRPr="0098550A">
              <w:rPr>
                <w:b/>
              </w:rPr>
              <w:t>Познавательные</w:t>
            </w:r>
            <w:r w:rsidRPr="0098550A">
              <w:t xml:space="preserve"> (обучение работе с разными видами информации)</w:t>
            </w:r>
          </w:p>
        </w:tc>
      </w:tr>
      <w:tr w:rsidR="00451FDD" w:rsidRPr="0098550A" w:rsidTr="00421099">
        <w:trPr>
          <w:trHeight w:val="150"/>
        </w:trPr>
        <w:tc>
          <w:tcPr>
            <w:tcW w:w="1008" w:type="dxa"/>
          </w:tcPr>
          <w:p w:rsidR="00451FDD" w:rsidRPr="0098550A" w:rsidRDefault="00451FDD" w:rsidP="008E3E8C"/>
          <w:p w:rsidR="00451FDD" w:rsidRPr="0098550A" w:rsidRDefault="00451FDD" w:rsidP="008E3E8C"/>
          <w:p w:rsidR="00451FDD" w:rsidRPr="0098550A" w:rsidRDefault="00451FDD" w:rsidP="008E3E8C">
            <w:r w:rsidRPr="0098550A">
              <w:t>38.</w:t>
            </w:r>
          </w:p>
        </w:tc>
        <w:tc>
          <w:tcPr>
            <w:tcW w:w="2520" w:type="dxa"/>
          </w:tcPr>
          <w:p w:rsidR="00451FDD" w:rsidRPr="0098550A" w:rsidRDefault="00451FDD" w:rsidP="008E3E8C">
            <w:r w:rsidRPr="0098550A">
              <w:t>Написание слов с парными согласными.</w:t>
            </w:r>
          </w:p>
        </w:tc>
        <w:tc>
          <w:tcPr>
            <w:tcW w:w="1620" w:type="dxa"/>
          </w:tcPr>
          <w:p w:rsidR="00451FDD" w:rsidRPr="0098550A" w:rsidRDefault="00451FDD" w:rsidP="008E3E8C"/>
        </w:tc>
        <w:tc>
          <w:tcPr>
            <w:tcW w:w="4680" w:type="dxa"/>
          </w:tcPr>
          <w:p w:rsidR="00451FDD" w:rsidRPr="0098550A" w:rsidRDefault="00451FDD" w:rsidP="008E3E8C">
            <w:r w:rsidRPr="0098550A">
              <w:t>Закреплять знания учащихся о правописании слов с парными глухими и звонкими согласными, развивать умения сопоставлять произношение и написание слова, упражнять в написании слов с парными согласными, развивать мышление, речь, внимание,</w:t>
            </w:r>
          </w:p>
          <w:p w:rsidR="00451FDD" w:rsidRPr="0098550A" w:rsidRDefault="00451FDD" w:rsidP="008E3E8C">
            <w:r w:rsidRPr="0098550A">
              <w:t>Воспитывать любовь к русскому языку.</w:t>
            </w:r>
          </w:p>
        </w:tc>
        <w:tc>
          <w:tcPr>
            <w:tcW w:w="2880" w:type="dxa"/>
          </w:tcPr>
          <w:p w:rsidR="00451FDD" w:rsidRPr="0098550A" w:rsidRDefault="00451FDD" w:rsidP="008E3E8C">
            <w:r w:rsidRPr="0098550A">
              <w:t>Моделирование.</w:t>
            </w:r>
          </w:p>
          <w:p w:rsidR="00451FDD" w:rsidRPr="0098550A" w:rsidRDefault="00451FDD" w:rsidP="008E3E8C">
            <w:r w:rsidRPr="0098550A">
              <w:t>Составление алгоритма выполнения задания.</w:t>
            </w:r>
          </w:p>
          <w:p w:rsidR="00451FDD" w:rsidRPr="0098550A" w:rsidRDefault="00451FDD" w:rsidP="008E3E8C">
            <w:r w:rsidRPr="0098550A">
              <w:t>Индивидуальная.</w:t>
            </w:r>
          </w:p>
        </w:tc>
        <w:tc>
          <w:tcPr>
            <w:tcW w:w="2700" w:type="dxa"/>
          </w:tcPr>
          <w:p w:rsidR="00451FDD" w:rsidRPr="0098550A" w:rsidRDefault="00451FDD" w:rsidP="008E3E8C">
            <w:r w:rsidRPr="0098550A">
              <w:rPr>
                <w:b/>
              </w:rPr>
              <w:t xml:space="preserve">Познавательные </w:t>
            </w:r>
            <w:r w:rsidRPr="0098550A">
              <w:t>(обучение работе с разными видами информации)</w:t>
            </w:r>
          </w:p>
        </w:tc>
      </w:tr>
      <w:tr w:rsidR="00451FDD" w:rsidRPr="0098550A" w:rsidTr="00421099">
        <w:trPr>
          <w:trHeight w:val="150"/>
        </w:trPr>
        <w:tc>
          <w:tcPr>
            <w:tcW w:w="1008" w:type="dxa"/>
          </w:tcPr>
          <w:p w:rsidR="00451FDD" w:rsidRPr="0098550A" w:rsidRDefault="00451FDD" w:rsidP="008E3E8C">
            <w:r w:rsidRPr="0098550A">
              <w:t>39.</w:t>
            </w:r>
          </w:p>
        </w:tc>
        <w:tc>
          <w:tcPr>
            <w:tcW w:w="2520" w:type="dxa"/>
          </w:tcPr>
          <w:p w:rsidR="00451FDD" w:rsidRPr="0098550A" w:rsidRDefault="00451FDD" w:rsidP="008E3E8C">
            <w:r w:rsidRPr="0098550A">
              <w:t>Закрепление знаний о предложении.</w:t>
            </w:r>
          </w:p>
        </w:tc>
        <w:tc>
          <w:tcPr>
            <w:tcW w:w="1620" w:type="dxa"/>
          </w:tcPr>
          <w:p w:rsidR="00451FDD" w:rsidRPr="0098550A" w:rsidRDefault="00451FDD" w:rsidP="008E3E8C"/>
        </w:tc>
        <w:tc>
          <w:tcPr>
            <w:tcW w:w="4680" w:type="dxa"/>
          </w:tcPr>
          <w:p w:rsidR="00451FDD" w:rsidRPr="0098550A" w:rsidRDefault="00451FDD" w:rsidP="008E3E8C">
            <w:r w:rsidRPr="0098550A">
              <w:t>Закреплять умения определять количество предложений по цели высказывания, формировать умение списывать текст.</w:t>
            </w:r>
          </w:p>
        </w:tc>
        <w:tc>
          <w:tcPr>
            <w:tcW w:w="2880" w:type="dxa"/>
          </w:tcPr>
          <w:p w:rsidR="00451FDD" w:rsidRPr="0098550A" w:rsidRDefault="00451FDD" w:rsidP="008E3E8C">
            <w:r w:rsidRPr="0098550A">
              <w:t>Моделирование.</w:t>
            </w:r>
          </w:p>
          <w:p w:rsidR="00451FDD" w:rsidRPr="0098550A" w:rsidRDefault="00451FDD" w:rsidP="008E3E8C">
            <w:r w:rsidRPr="0098550A">
              <w:t>Индивидуальная.</w:t>
            </w:r>
          </w:p>
        </w:tc>
        <w:tc>
          <w:tcPr>
            <w:tcW w:w="2700" w:type="dxa"/>
          </w:tcPr>
          <w:p w:rsidR="00451FDD" w:rsidRPr="0098550A" w:rsidRDefault="00451FDD" w:rsidP="008E3E8C">
            <w:r w:rsidRPr="0098550A">
              <w:rPr>
                <w:b/>
              </w:rPr>
              <w:t>Познавательные</w:t>
            </w:r>
            <w:r w:rsidRPr="0098550A">
              <w:t xml:space="preserve"> (обучение работе с разными видами информации)</w:t>
            </w:r>
          </w:p>
        </w:tc>
      </w:tr>
      <w:tr w:rsidR="00451FDD" w:rsidRPr="0098550A" w:rsidTr="00421099">
        <w:trPr>
          <w:trHeight w:val="150"/>
        </w:trPr>
        <w:tc>
          <w:tcPr>
            <w:tcW w:w="1008" w:type="dxa"/>
          </w:tcPr>
          <w:p w:rsidR="00451FDD" w:rsidRPr="0098550A" w:rsidRDefault="00451FDD" w:rsidP="008E3E8C">
            <w:r w:rsidRPr="0098550A">
              <w:t>40.</w:t>
            </w:r>
          </w:p>
        </w:tc>
        <w:tc>
          <w:tcPr>
            <w:tcW w:w="2520" w:type="dxa"/>
          </w:tcPr>
          <w:p w:rsidR="00451FDD" w:rsidRPr="0098550A" w:rsidRDefault="00451FDD" w:rsidP="008E3E8C">
            <w:r w:rsidRPr="0098550A">
              <w:t>Словарный диктант</w:t>
            </w:r>
          </w:p>
        </w:tc>
        <w:tc>
          <w:tcPr>
            <w:tcW w:w="1620" w:type="dxa"/>
          </w:tcPr>
          <w:p w:rsidR="00451FDD" w:rsidRPr="0098550A" w:rsidRDefault="00451FDD" w:rsidP="008E3E8C"/>
        </w:tc>
        <w:tc>
          <w:tcPr>
            <w:tcW w:w="4680" w:type="dxa"/>
          </w:tcPr>
          <w:p w:rsidR="00451FDD" w:rsidRPr="0098550A" w:rsidRDefault="00451FDD" w:rsidP="008E3E8C">
            <w:r w:rsidRPr="0098550A">
              <w:t>Проверять навык правописания изученных слов, воспитывать интерес к урокам русского языка.</w:t>
            </w:r>
          </w:p>
        </w:tc>
        <w:tc>
          <w:tcPr>
            <w:tcW w:w="2880" w:type="dxa"/>
          </w:tcPr>
          <w:p w:rsidR="00451FDD" w:rsidRPr="0098550A" w:rsidRDefault="00451FDD" w:rsidP="008E3E8C">
            <w:r w:rsidRPr="0098550A">
              <w:t>Составление алгоритма выполнения задания.</w:t>
            </w:r>
          </w:p>
          <w:p w:rsidR="00451FDD" w:rsidRPr="0098550A" w:rsidRDefault="00451FDD" w:rsidP="008E3E8C">
            <w:r w:rsidRPr="0098550A">
              <w:t>Индивидуальная.</w:t>
            </w:r>
          </w:p>
        </w:tc>
        <w:tc>
          <w:tcPr>
            <w:tcW w:w="2700" w:type="dxa"/>
          </w:tcPr>
          <w:p w:rsidR="00451FDD" w:rsidRPr="0098550A" w:rsidRDefault="00451FDD" w:rsidP="008E3E8C">
            <w:r w:rsidRPr="0098550A">
              <w:rPr>
                <w:b/>
              </w:rPr>
              <w:t>Познавательные</w:t>
            </w:r>
            <w:r w:rsidRPr="0098550A">
              <w:t xml:space="preserve"> (применение правил и инструкции)</w:t>
            </w:r>
          </w:p>
        </w:tc>
      </w:tr>
      <w:tr w:rsidR="00451FDD" w:rsidRPr="0098550A" w:rsidTr="00421099">
        <w:trPr>
          <w:trHeight w:val="150"/>
        </w:trPr>
        <w:tc>
          <w:tcPr>
            <w:tcW w:w="1008" w:type="dxa"/>
          </w:tcPr>
          <w:p w:rsidR="00451FDD" w:rsidRPr="0098550A" w:rsidRDefault="00451FDD" w:rsidP="008E3E8C"/>
          <w:p w:rsidR="00451FDD" w:rsidRPr="0098550A" w:rsidRDefault="00451FDD" w:rsidP="008E3E8C"/>
          <w:p w:rsidR="00451FDD" w:rsidRPr="0098550A" w:rsidRDefault="00451FDD" w:rsidP="008E3E8C">
            <w:r w:rsidRPr="0098550A">
              <w:t>41.</w:t>
            </w:r>
          </w:p>
          <w:p w:rsidR="00451FDD" w:rsidRPr="0098550A" w:rsidRDefault="00451FDD" w:rsidP="008E3E8C"/>
        </w:tc>
        <w:tc>
          <w:tcPr>
            <w:tcW w:w="2520" w:type="dxa"/>
          </w:tcPr>
          <w:p w:rsidR="00451FDD" w:rsidRPr="0098550A" w:rsidRDefault="00451FDD" w:rsidP="008E3E8C">
            <w:r w:rsidRPr="0098550A">
              <w:t>Схемы предложений</w:t>
            </w:r>
          </w:p>
        </w:tc>
        <w:tc>
          <w:tcPr>
            <w:tcW w:w="1620" w:type="dxa"/>
          </w:tcPr>
          <w:p w:rsidR="00451FDD" w:rsidRPr="0098550A" w:rsidRDefault="00451FDD" w:rsidP="008E3E8C"/>
        </w:tc>
        <w:tc>
          <w:tcPr>
            <w:tcW w:w="4680" w:type="dxa"/>
          </w:tcPr>
          <w:p w:rsidR="00451FDD" w:rsidRPr="0098550A" w:rsidRDefault="00451FDD" w:rsidP="008E3E8C">
            <w:r w:rsidRPr="0098550A">
              <w:t>Проверить умение составлять схемы предложений и сочинять предложения согласно схемам; воспитывать культуру труда.</w:t>
            </w:r>
          </w:p>
        </w:tc>
        <w:tc>
          <w:tcPr>
            <w:tcW w:w="2880" w:type="dxa"/>
          </w:tcPr>
          <w:p w:rsidR="00451FDD" w:rsidRPr="0098550A" w:rsidRDefault="00451FDD" w:rsidP="008E3E8C">
            <w:r w:rsidRPr="0098550A">
              <w:t>Исследование ситуаций, требующих сравнения</w:t>
            </w:r>
          </w:p>
          <w:p w:rsidR="00451FDD" w:rsidRPr="0098550A" w:rsidRDefault="00451FDD" w:rsidP="008E3E8C">
            <w:r w:rsidRPr="0098550A">
              <w:t>Индивидуальная.</w:t>
            </w:r>
          </w:p>
        </w:tc>
        <w:tc>
          <w:tcPr>
            <w:tcW w:w="2700" w:type="dxa"/>
          </w:tcPr>
          <w:p w:rsidR="00451FDD" w:rsidRPr="0098550A" w:rsidRDefault="00451FDD" w:rsidP="008E3E8C">
            <w:r w:rsidRPr="0098550A">
              <w:rPr>
                <w:b/>
              </w:rPr>
              <w:t>Личностные</w:t>
            </w:r>
            <w:r w:rsidRPr="0098550A">
              <w:t xml:space="preserve"> (смыслообразование  связанно с коммуникацией)</w:t>
            </w:r>
          </w:p>
        </w:tc>
      </w:tr>
      <w:tr w:rsidR="00451FDD" w:rsidRPr="0098550A" w:rsidTr="00421099">
        <w:trPr>
          <w:trHeight w:val="150"/>
        </w:trPr>
        <w:tc>
          <w:tcPr>
            <w:tcW w:w="1008" w:type="dxa"/>
          </w:tcPr>
          <w:p w:rsidR="00451FDD" w:rsidRPr="0098550A" w:rsidRDefault="00451FDD" w:rsidP="008E3E8C"/>
          <w:p w:rsidR="00451FDD" w:rsidRPr="0098550A" w:rsidRDefault="00451FDD" w:rsidP="008E3E8C">
            <w:r w:rsidRPr="0098550A">
              <w:t>42.</w:t>
            </w:r>
          </w:p>
        </w:tc>
        <w:tc>
          <w:tcPr>
            <w:tcW w:w="2520" w:type="dxa"/>
          </w:tcPr>
          <w:p w:rsidR="00451FDD" w:rsidRPr="0098550A" w:rsidRDefault="00451FDD" w:rsidP="008E3E8C">
            <w:r w:rsidRPr="0098550A">
              <w:t>Контрольное списывание</w:t>
            </w:r>
          </w:p>
        </w:tc>
        <w:tc>
          <w:tcPr>
            <w:tcW w:w="1620" w:type="dxa"/>
          </w:tcPr>
          <w:p w:rsidR="00451FDD" w:rsidRPr="0098550A" w:rsidRDefault="00451FDD" w:rsidP="008E3E8C"/>
        </w:tc>
        <w:tc>
          <w:tcPr>
            <w:tcW w:w="4680" w:type="dxa"/>
          </w:tcPr>
          <w:p w:rsidR="00451FDD" w:rsidRPr="0098550A" w:rsidRDefault="00451FDD" w:rsidP="008E3E8C">
            <w:r w:rsidRPr="0098550A">
              <w:t>Повторить правила списывания печатного текста; развивать внимание, память; воспитывать аккуратность</w:t>
            </w:r>
          </w:p>
        </w:tc>
        <w:tc>
          <w:tcPr>
            <w:tcW w:w="2880" w:type="dxa"/>
          </w:tcPr>
          <w:p w:rsidR="00451FDD" w:rsidRPr="0098550A" w:rsidRDefault="00451FDD" w:rsidP="008E3E8C">
            <w:r w:rsidRPr="0098550A">
              <w:t>Повторение  памятки списывания.</w:t>
            </w:r>
          </w:p>
          <w:p w:rsidR="00451FDD" w:rsidRPr="0098550A" w:rsidRDefault="00451FDD" w:rsidP="008E3E8C">
            <w:r w:rsidRPr="0098550A">
              <w:t>Коллективная.</w:t>
            </w:r>
          </w:p>
        </w:tc>
        <w:tc>
          <w:tcPr>
            <w:tcW w:w="2700" w:type="dxa"/>
          </w:tcPr>
          <w:p w:rsidR="00451FDD" w:rsidRPr="0098550A" w:rsidRDefault="00451FDD" w:rsidP="008E3E8C">
            <w:r w:rsidRPr="0098550A">
              <w:rPr>
                <w:b/>
              </w:rPr>
              <w:t>Личностные</w:t>
            </w:r>
            <w:r w:rsidRPr="0098550A">
              <w:t xml:space="preserve"> (контроль процесса и результата деятельности)</w:t>
            </w:r>
          </w:p>
        </w:tc>
      </w:tr>
      <w:tr w:rsidR="00451FDD" w:rsidRPr="0098550A" w:rsidTr="00421099">
        <w:trPr>
          <w:trHeight w:val="150"/>
        </w:trPr>
        <w:tc>
          <w:tcPr>
            <w:tcW w:w="1008" w:type="dxa"/>
          </w:tcPr>
          <w:p w:rsidR="00451FDD" w:rsidRPr="0098550A" w:rsidRDefault="00451FDD" w:rsidP="008E3E8C"/>
          <w:p w:rsidR="00451FDD" w:rsidRPr="0098550A" w:rsidRDefault="00451FDD" w:rsidP="008E3E8C">
            <w:r w:rsidRPr="0098550A">
              <w:t>43.</w:t>
            </w:r>
          </w:p>
          <w:p w:rsidR="00451FDD" w:rsidRPr="0098550A" w:rsidRDefault="00451FDD" w:rsidP="008E3E8C"/>
        </w:tc>
        <w:tc>
          <w:tcPr>
            <w:tcW w:w="2520" w:type="dxa"/>
          </w:tcPr>
          <w:p w:rsidR="00451FDD" w:rsidRPr="0098550A" w:rsidRDefault="00451FDD" w:rsidP="008E3E8C">
            <w:r w:rsidRPr="0098550A">
              <w:t>Контрольный диктант</w:t>
            </w:r>
          </w:p>
        </w:tc>
        <w:tc>
          <w:tcPr>
            <w:tcW w:w="1620" w:type="dxa"/>
          </w:tcPr>
          <w:p w:rsidR="00451FDD" w:rsidRPr="0098550A" w:rsidRDefault="00451FDD" w:rsidP="008E3E8C"/>
        </w:tc>
        <w:tc>
          <w:tcPr>
            <w:tcW w:w="4680" w:type="dxa"/>
          </w:tcPr>
          <w:p w:rsidR="00451FDD" w:rsidRPr="0098550A" w:rsidRDefault="00451FDD" w:rsidP="008E3E8C">
            <w:r w:rsidRPr="0098550A">
              <w:t>Проверять навык правописания изученных слов,  написание предложений, определять их границы и пользоваться знаками препинания в конце предложений; воспитывать интерес к урокам русского языка.</w:t>
            </w:r>
          </w:p>
        </w:tc>
        <w:tc>
          <w:tcPr>
            <w:tcW w:w="2880" w:type="dxa"/>
          </w:tcPr>
          <w:p w:rsidR="00451FDD" w:rsidRPr="0098550A" w:rsidRDefault="00451FDD" w:rsidP="008E3E8C">
            <w:r w:rsidRPr="0098550A">
              <w:t>Наблюдение. Моделирование. Составление алгоритма выполнения задания.</w:t>
            </w:r>
          </w:p>
          <w:p w:rsidR="00451FDD" w:rsidRPr="0098550A" w:rsidRDefault="00451FDD" w:rsidP="008E3E8C">
            <w:r w:rsidRPr="0098550A">
              <w:t>Индивидуальная.</w:t>
            </w:r>
          </w:p>
        </w:tc>
        <w:tc>
          <w:tcPr>
            <w:tcW w:w="2700" w:type="dxa"/>
          </w:tcPr>
          <w:p w:rsidR="00451FDD" w:rsidRPr="0098550A" w:rsidRDefault="00451FDD" w:rsidP="008E3E8C">
            <w:pPr>
              <w:rPr>
                <w:i/>
              </w:rPr>
            </w:pPr>
            <w:r w:rsidRPr="0098550A">
              <w:rPr>
                <w:b/>
              </w:rPr>
              <w:t>Познавательные</w:t>
            </w:r>
          </w:p>
          <w:p w:rsidR="00451FDD" w:rsidRPr="0098550A" w:rsidRDefault="00451FDD" w:rsidP="008E3E8C">
            <w:r w:rsidRPr="0098550A">
              <w:rPr>
                <w:i/>
              </w:rPr>
              <w:t>Логические</w:t>
            </w:r>
            <w:r w:rsidRPr="0098550A">
              <w:t xml:space="preserve"> (установление причинно-следственных связей)</w:t>
            </w:r>
          </w:p>
        </w:tc>
      </w:tr>
      <w:tr w:rsidR="00451FDD" w:rsidRPr="0098550A" w:rsidTr="00421099">
        <w:trPr>
          <w:trHeight w:val="150"/>
        </w:trPr>
        <w:tc>
          <w:tcPr>
            <w:tcW w:w="1008" w:type="dxa"/>
          </w:tcPr>
          <w:p w:rsidR="00451FDD" w:rsidRPr="0098550A" w:rsidRDefault="00451FDD" w:rsidP="008E3E8C"/>
          <w:p w:rsidR="00451FDD" w:rsidRPr="0098550A" w:rsidRDefault="00451FDD" w:rsidP="008E3E8C"/>
          <w:p w:rsidR="00451FDD" w:rsidRPr="0098550A" w:rsidRDefault="00451FDD" w:rsidP="008E3E8C">
            <w:r w:rsidRPr="0098550A">
              <w:t>44</w:t>
            </w:r>
          </w:p>
          <w:p w:rsidR="00451FDD" w:rsidRPr="0098550A" w:rsidRDefault="00451FDD" w:rsidP="008E3E8C"/>
        </w:tc>
        <w:tc>
          <w:tcPr>
            <w:tcW w:w="2520" w:type="dxa"/>
          </w:tcPr>
          <w:p w:rsidR="00451FDD" w:rsidRPr="0098550A" w:rsidRDefault="00451FDD" w:rsidP="008E3E8C">
            <w:r w:rsidRPr="0098550A">
              <w:t>Упражнение в написании слов с изученными орфограммами. «Азбука вежливости»</w:t>
            </w:r>
          </w:p>
        </w:tc>
        <w:tc>
          <w:tcPr>
            <w:tcW w:w="1620" w:type="dxa"/>
          </w:tcPr>
          <w:p w:rsidR="00451FDD" w:rsidRPr="0098550A" w:rsidRDefault="00451FDD" w:rsidP="008E3E8C"/>
        </w:tc>
        <w:tc>
          <w:tcPr>
            <w:tcW w:w="4680" w:type="dxa"/>
          </w:tcPr>
          <w:p w:rsidR="00451FDD" w:rsidRPr="0098550A" w:rsidRDefault="00451FDD" w:rsidP="008E3E8C">
            <w:r w:rsidRPr="0098550A">
              <w:t>Обобщение знаний учащихся о правописании слов с изученными орфограммами; формировать навык самоконтроля и самопроверки; воспитание умения  работать  самостоятельно.</w:t>
            </w:r>
          </w:p>
        </w:tc>
        <w:tc>
          <w:tcPr>
            <w:tcW w:w="2880" w:type="dxa"/>
          </w:tcPr>
          <w:p w:rsidR="00451FDD" w:rsidRPr="0098550A" w:rsidRDefault="00451FDD" w:rsidP="008E3E8C">
            <w:r w:rsidRPr="0098550A">
              <w:t>Составление алгоритма выполнения задания.</w:t>
            </w:r>
          </w:p>
          <w:p w:rsidR="00451FDD" w:rsidRPr="0098550A" w:rsidRDefault="00451FDD" w:rsidP="008E3E8C">
            <w:r w:rsidRPr="0098550A">
              <w:t>Моделирование. Сравнение.</w:t>
            </w:r>
          </w:p>
          <w:p w:rsidR="00451FDD" w:rsidRPr="0098550A" w:rsidRDefault="00451FDD" w:rsidP="008E3E8C">
            <w:r w:rsidRPr="0098550A">
              <w:t>Индивидуальная.</w:t>
            </w:r>
          </w:p>
        </w:tc>
        <w:tc>
          <w:tcPr>
            <w:tcW w:w="2700" w:type="dxa"/>
          </w:tcPr>
          <w:p w:rsidR="00451FDD" w:rsidRPr="0098550A" w:rsidRDefault="00451FDD" w:rsidP="008E3E8C">
            <w:r w:rsidRPr="0098550A">
              <w:rPr>
                <w:b/>
              </w:rPr>
              <w:t>Познавательные</w:t>
            </w:r>
            <w:r w:rsidRPr="0098550A">
              <w:t>(применение правил и инструкций)</w:t>
            </w:r>
          </w:p>
          <w:p w:rsidR="00451FDD" w:rsidRPr="0098550A" w:rsidRDefault="00451FDD" w:rsidP="008E3E8C">
            <w:r w:rsidRPr="0098550A">
              <w:rPr>
                <w:b/>
              </w:rPr>
              <w:t>Логические</w:t>
            </w:r>
            <w:r w:rsidRPr="0098550A">
              <w:t xml:space="preserve"> (установление причинно-следственных связей)</w:t>
            </w:r>
          </w:p>
        </w:tc>
      </w:tr>
      <w:tr w:rsidR="00451FDD" w:rsidRPr="0098550A" w:rsidTr="00421099">
        <w:trPr>
          <w:trHeight w:val="354"/>
        </w:trPr>
        <w:tc>
          <w:tcPr>
            <w:tcW w:w="1008" w:type="dxa"/>
          </w:tcPr>
          <w:p w:rsidR="00451FDD" w:rsidRPr="0098550A" w:rsidRDefault="00451FDD" w:rsidP="008E3E8C"/>
          <w:p w:rsidR="00451FDD" w:rsidRPr="0098550A" w:rsidRDefault="00451FDD" w:rsidP="008E3E8C"/>
          <w:p w:rsidR="00451FDD" w:rsidRPr="0098550A" w:rsidRDefault="00451FDD" w:rsidP="008E3E8C">
            <w:r w:rsidRPr="0098550A">
              <w:t>45.</w:t>
            </w:r>
          </w:p>
          <w:p w:rsidR="00451FDD" w:rsidRPr="0098550A" w:rsidRDefault="00451FDD" w:rsidP="008E3E8C"/>
        </w:tc>
        <w:tc>
          <w:tcPr>
            <w:tcW w:w="2520" w:type="dxa"/>
          </w:tcPr>
          <w:p w:rsidR="00451FDD" w:rsidRPr="0098550A" w:rsidRDefault="00451FDD" w:rsidP="008E3E8C">
            <w:r w:rsidRPr="0098550A">
              <w:t>Оформление писем и заполнение анкет</w:t>
            </w:r>
          </w:p>
        </w:tc>
        <w:tc>
          <w:tcPr>
            <w:tcW w:w="1620" w:type="dxa"/>
          </w:tcPr>
          <w:p w:rsidR="00451FDD" w:rsidRPr="0098550A" w:rsidRDefault="00451FDD" w:rsidP="008E3E8C"/>
        </w:tc>
        <w:tc>
          <w:tcPr>
            <w:tcW w:w="4680" w:type="dxa"/>
          </w:tcPr>
          <w:p w:rsidR="00451FDD" w:rsidRPr="0098550A" w:rsidRDefault="00451FDD" w:rsidP="008E3E8C">
            <w:r w:rsidRPr="0098550A">
              <w:t>Обеспечить обратную связь учеников с учебником; учить написанию писем и анкет; развивать письменную речь; воспитывать аккуратность.</w:t>
            </w:r>
          </w:p>
        </w:tc>
        <w:tc>
          <w:tcPr>
            <w:tcW w:w="2880" w:type="dxa"/>
          </w:tcPr>
          <w:p w:rsidR="00451FDD" w:rsidRPr="0098550A" w:rsidRDefault="00451FDD" w:rsidP="008E3E8C">
            <w:r w:rsidRPr="0098550A">
              <w:t>Составление алгоритма выполнения задания.</w:t>
            </w:r>
          </w:p>
          <w:p w:rsidR="00451FDD" w:rsidRPr="0098550A" w:rsidRDefault="00451FDD" w:rsidP="008E3E8C">
            <w:r w:rsidRPr="0098550A">
              <w:t>Моделирование. Сравнение.</w:t>
            </w:r>
          </w:p>
          <w:p w:rsidR="00451FDD" w:rsidRPr="0098550A" w:rsidRDefault="00451FDD" w:rsidP="008E3E8C">
            <w:r w:rsidRPr="0098550A">
              <w:t>Индивидуальная.</w:t>
            </w:r>
          </w:p>
        </w:tc>
        <w:tc>
          <w:tcPr>
            <w:tcW w:w="2700" w:type="dxa"/>
          </w:tcPr>
          <w:p w:rsidR="00451FDD" w:rsidRPr="0098550A" w:rsidRDefault="00451FDD" w:rsidP="008E3E8C">
            <w:r w:rsidRPr="0098550A">
              <w:rPr>
                <w:b/>
              </w:rPr>
              <w:t>Личностные</w:t>
            </w:r>
            <w:r w:rsidRPr="0098550A">
              <w:t xml:space="preserve"> (контроль процесса и результата деятельности, рефлексия) </w:t>
            </w:r>
            <w:r w:rsidRPr="0098550A">
              <w:rPr>
                <w:b/>
              </w:rPr>
              <w:t>Познавательные</w:t>
            </w:r>
            <w:r w:rsidRPr="0098550A">
              <w:t xml:space="preserve"> (применять правила и инструкции)</w:t>
            </w:r>
          </w:p>
          <w:p w:rsidR="00451FDD" w:rsidRPr="0098550A" w:rsidRDefault="00451FDD" w:rsidP="008E3E8C">
            <w:r w:rsidRPr="0098550A">
              <w:rPr>
                <w:b/>
              </w:rPr>
              <w:t>Коммуникативные</w:t>
            </w:r>
            <w:r w:rsidRPr="0098550A">
              <w:t xml:space="preserve"> (умение выражать свои мысли).</w:t>
            </w:r>
          </w:p>
        </w:tc>
      </w:tr>
      <w:tr w:rsidR="00451FDD" w:rsidRPr="0098550A" w:rsidTr="00421099">
        <w:trPr>
          <w:trHeight w:val="354"/>
        </w:trPr>
        <w:tc>
          <w:tcPr>
            <w:tcW w:w="1008" w:type="dxa"/>
          </w:tcPr>
          <w:p w:rsidR="00451FDD" w:rsidRPr="0098550A" w:rsidRDefault="00451FDD" w:rsidP="008E3E8C">
            <w:r w:rsidRPr="0098550A">
              <w:t>46</w:t>
            </w:r>
          </w:p>
        </w:tc>
        <w:tc>
          <w:tcPr>
            <w:tcW w:w="2520" w:type="dxa"/>
          </w:tcPr>
          <w:p w:rsidR="00451FDD" w:rsidRPr="0089221C" w:rsidRDefault="00451FDD" w:rsidP="008E3E8C">
            <w:pPr>
              <w:pStyle w:val="a6"/>
              <w:jc w:val="left"/>
              <w:rPr>
                <w:sz w:val="24"/>
                <w:szCs w:val="24"/>
              </w:rPr>
            </w:pPr>
            <w:r w:rsidRPr="0089221C">
              <w:rPr>
                <w:sz w:val="24"/>
                <w:szCs w:val="24"/>
              </w:rPr>
              <w:t>Способы проверки слов</w:t>
            </w:r>
          </w:p>
        </w:tc>
        <w:tc>
          <w:tcPr>
            <w:tcW w:w="1620" w:type="dxa"/>
          </w:tcPr>
          <w:p w:rsidR="00451FDD" w:rsidRPr="0098550A" w:rsidRDefault="00451FDD" w:rsidP="008E3E8C"/>
        </w:tc>
        <w:tc>
          <w:tcPr>
            <w:tcW w:w="4680" w:type="dxa"/>
          </w:tcPr>
          <w:p w:rsidR="00451FDD" w:rsidRPr="0098550A" w:rsidRDefault="00451FDD" w:rsidP="008E3E8C">
            <w:r w:rsidRPr="0098550A">
              <w:t>Закреплять навык различать парные звонкие и глухие согласные звуки, обнаружить, что парные согласные на конце слов заменяются глухими, развивать фонематический слух, развивать умение соотносить произношение и написание слов, воспитывать культуру учебного труда.</w:t>
            </w:r>
          </w:p>
        </w:tc>
        <w:tc>
          <w:tcPr>
            <w:tcW w:w="2880" w:type="dxa"/>
          </w:tcPr>
          <w:p w:rsidR="00451FDD" w:rsidRPr="0098550A" w:rsidRDefault="00451FDD" w:rsidP="008E3E8C">
            <w:r w:rsidRPr="0098550A">
              <w:t>Повторение  памятки списывания.</w:t>
            </w:r>
          </w:p>
          <w:p w:rsidR="00451FDD" w:rsidRPr="0098550A" w:rsidRDefault="00451FDD" w:rsidP="008E3E8C">
            <w:r w:rsidRPr="0098550A">
              <w:t>Коллективная.</w:t>
            </w:r>
          </w:p>
        </w:tc>
        <w:tc>
          <w:tcPr>
            <w:tcW w:w="2700" w:type="dxa"/>
          </w:tcPr>
          <w:p w:rsidR="00451FDD" w:rsidRPr="0098550A" w:rsidRDefault="00451FDD" w:rsidP="008E3E8C">
            <w:pPr>
              <w:rPr>
                <w:b/>
              </w:rPr>
            </w:pPr>
            <w:r w:rsidRPr="0098550A">
              <w:rPr>
                <w:b/>
              </w:rPr>
              <w:t>Личностные</w:t>
            </w:r>
            <w:r w:rsidRPr="0098550A">
              <w:t xml:space="preserve"> (контроль процесса и результата деятельности)</w:t>
            </w:r>
          </w:p>
        </w:tc>
      </w:tr>
      <w:tr w:rsidR="00451FDD" w:rsidRPr="0098550A" w:rsidTr="00421099">
        <w:trPr>
          <w:trHeight w:val="354"/>
        </w:trPr>
        <w:tc>
          <w:tcPr>
            <w:tcW w:w="1008" w:type="dxa"/>
          </w:tcPr>
          <w:p w:rsidR="00451FDD" w:rsidRPr="0098550A" w:rsidRDefault="00451FDD" w:rsidP="008E3E8C">
            <w:r w:rsidRPr="0098550A">
              <w:t>47</w:t>
            </w:r>
          </w:p>
        </w:tc>
        <w:tc>
          <w:tcPr>
            <w:tcW w:w="2520" w:type="dxa"/>
          </w:tcPr>
          <w:p w:rsidR="00451FDD" w:rsidRPr="0089221C" w:rsidRDefault="00451FDD" w:rsidP="008E3E8C">
            <w:pPr>
              <w:pStyle w:val="a6"/>
              <w:jc w:val="left"/>
              <w:rPr>
                <w:sz w:val="24"/>
                <w:szCs w:val="24"/>
              </w:rPr>
            </w:pPr>
            <w:r w:rsidRPr="0089221C">
              <w:rPr>
                <w:bCs/>
                <w:sz w:val="24"/>
                <w:szCs w:val="24"/>
              </w:rPr>
              <w:t>Азбука вежливости.</w:t>
            </w:r>
            <w:r w:rsidRPr="0089221C">
              <w:rPr>
                <w:sz w:val="24"/>
                <w:szCs w:val="24"/>
              </w:rPr>
              <w:t> В гостях. Общение с хозяйкой и правила поведения за столом</w:t>
            </w:r>
          </w:p>
        </w:tc>
        <w:tc>
          <w:tcPr>
            <w:tcW w:w="1620" w:type="dxa"/>
          </w:tcPr>
          <w:p w:rsidR="00451FDD" w:rsidRPr="0098550A" w:rsidRDefault="00451FDD" w:rsidP="008E3E8C"/>
        </w:tc>
        <w:tc>
          <w:tcPr>
            <w:tcW w:w="4680" w:type="dxa"/>
          </w:tcPr>
          <w:p w:rsidR="00451FDD" w:rsidRPr="0098550A" w:rsidRDefault="00451FDD" w:rsidP="008E3E8C">
            <w:r w:rsidRPr="0098550A">
              <w:t>Развивать основы мыслительной деятельности: память, речь, внимание, воображение; уметь сравнивать, анализировать, делать выводы; познакомить с правилом употребления разделительного твёрдого знака; закреплять навык правописания слов с мягким знаком в середине слова, знание правила употребления разделительного мягкого знака.</w:t>
            </w:r>
          </w:p>
        </w:tc>
        <w:tc>
          <w:tcPr>
            <w:tcW w:w="2880" w:type="dxa"/>
          </w:tcPr>
          <w:p w:rsidR="00451FDD" w:rsidRPr="0098550A" w:rsidRDefault="00451FDD" w:rsidP="008E3E8C">
            <w:r w:rsidRPr="0098550A">
              <w:t>Наблюдение. Моделирование. Составление алгоритма выполнения задания</w:t>
            </w:r>
          </w:p>
          <w:p w:rsidR="00451FDD" w:rsidRPr="0098550A" w:rsidRDefault="00451FDD" w:rsidP="008E3E8C">
            <w:r w:rsidRPr="0098550A">
              <w:t>Индивидуальная.</w:t>
            </w:r>
          </w:p>
        </w:tc>
        <w:tc>
          <w:tcPr>
            <w:tcW w:w="2700" w:type="dxa"/>
          </w:tcPr>
          <w:p w:rsidR="00451FDD" w:rsidRPr="0098550A" w:rsidRDefault="00451FDD" w:rsidP="008E3E8C">
            <w:pPr>
              <w:rPr>
                <w:i/>
              </w:rPr>
            </w:pPr>
            <w:r w:rsidRPr="0098550A">
              <w:rPr>
                <w:b/>
              </w:rPr>
              <w:t>Познавательные</w:t>
            </w:r>
          </w:p>
          <w:p w:rsidR="00451FDD" w:rsidRPr="0098550A" w:rsidRDefault="00451FDD" w:rsidP="008E3E8C">
            <w:pPr>
              <w:rPr>
                <w:b/>
              </w:rPr>
            </w:pPr>
            <w:r w:rsidRPr="0098550A">
              <w:rPr>
                <w:i/>
              </w:rPr>
              <w:t>Логические</w:t>
            </w:r>
            <w:r w:rsidRPr="0098550A">
              <w:t xml:space="preserve"> (установление причинно-следственных связей)</w:t>
            </w:r>
          </w:p>
        </w:tc>
      </w:tr>
      <w:tr w:rsidR="00451FDD" w:rsidRPr="0098550A" w:rsidTr="00421099">
        <w:trPr>
          <w:trHeight w:val="354"/>
        </w:trPr>
        <w:tc>
          <w:tcPr>
            <w:tcW w:w="1008" w:type="dxa"/>
          </w:tcPr>
          <w:p w:rsidR="00451FDD" w:rsidRPr="0098550A" w:rsidRDefault="00451FDD" w:rsidP="008E3E8C">
            <w:r w:rsidRPr="0098550A">
              <w:t>48</w:t>
            </w:r>
          </w:p>
        </w:tc>
        <w:tc>
          <w:tcPr>
            <w:tcW w:w="2520" w:type="dxa"/>
          </w:tcPr>
          <w:p w:rsidR="00451FDD" w:rsidRPr="0089221C" w:rsidRDefault="00451FDD" w:rsidP="008E3E8C">
            <w:pPr>
              <w:pStyle w:val="a6"/>
              <w:jc w:val="left"/>
              <w:rPr>
                <w:sz w:val="24"/>
                <w:szCs w:val="24"/>
              </w:rPr>
            </w:pPr>
            <w:r w:rsidRPr="0089221C">
              <w:rPr>
                <w:sz w:val="24"/>
                <w:szCs w:val="24"/>
              </w:rPr>
              <w:t>Написание слов с парными согласными на конце</w:t>
            </w:r>
          </w:p>
        </w:tc>
        <w:tc>
          <w:tcPr>
            <w:tcW w:w="1620" w:type="dxa"/>
          </w:tcPr>
          <w:p w:rsidR="00451FDD" w:rsidRPr="0098550A" w:rsidRDefault="00451FDD" w:rsidP="008E3E8C"/>
        </w:tc>
        <w:tc>
          <w:tcPr>
            <w:tcW w:w="4680" w:type="dxa"/>
          </w:tcPr>
          <w:p w:rsidR="00451FDD" w:rsidRPr="0098550A" w:rsidRDefault="00451FDD" w:rsidP="008E3E8C">
            <w:r w:rsidRPr="0098550A">
              <w:t>Закреплять знания учащихся о правописании слов с парными глухими и звонкими согласными, развивать умения сопоставлять произношение и написание слова, упражнять в написании слов с парными согласными, развивать мышление, речь, внимание,</w:t>
            </w:r>
          </w:p>
          <w:p w:rsidR="00451FDD" w:rsidRPr="0098550A" w:rsidRDefault="00451FDD" w:rsidP="008E3E8C">
            <w:r w:rsidRPr="0098550A">
              <w:t>Воспитывать любовь к русскому языку</w:t>
            </w:r>
          </w:p>
        </w:tc>
        <w:tc>
          <w:tcPr>
            <w:tcW w:w="2880" w:type="dxa"/>
          </w:tcPr>
          <w:p w:rsidR="00451FDD" w:rsidRPr="0098550A" w:rsidRDefault="00451FDD" w:rsidP="008E3E8C">
            <w:r w:rsidRPr="0098550A">
              <w:t>Повторение  памятки списывания.</w:t>
            </w:r>
          </w:p>
          <w:p w:rsidR="00451FDD" w:rsidRPr="0098550A" w:rsidRDefault="00451FDD" w:rsidP="008E3E8C">
            <w:r w:rsidRPr="0098550A">
              <w:t>Индивидуальная.</w:t>
            </w:r>
          </w:p>
        </w:tc>
        <w:tc>
          <w:tcPr>
            <w:tcW w:w="2700" w:type="dxa"/>
          </w:tcPr>
          <w:p w:rsidR="00451FDD" w:rsidRPr="0098550A" w:rsidRDefault="00451FDD" w:rsidP="008E3E8C">
            <w:pPr>
              <w:rPr>
                <w:b/>
              </w:rPr>
            </w:pPr>
            <w:r w:rsidRPr="0098550A">
              <w:rPr>
                <w:b/>
              </w:rPr>
              <w:t>Личностные</w:t>
            </w:r>
            <w:r w:rsidRPr="0098550A">
              <w:t xml:space="preserve"> (контроль процесса и результата деятельности)</w:t>
            </w:r>
          </w:p>
        </w:tc>
      </w:tr>
      <w:tr w:rsidR="00451FDD" w:rsidRPr="0098550A" w:rsidTr="00421099">
        <w:trPr>
          <w:trHeight w:val="354"/>
        </w:trPr>
        <w:tc>
          <w:tcPr>
            <w:tcW w:w="1008" w:type="dxa"/>
          </w:tcPr>
          <w:p w:rsidR="00451FDD" w:rsidRPr="0098550A" w:rsidRDefault="00451FDD" w:rsidP="008E3E8C">
            <w:r w:rsidRPr="0098550A">
              <w:t>49</w:t>
            </w:r>
          </w:p>
        </w:tc>
        <w:tc>
          <w:tcPr>
            <w:tcW w:w="2520" w:type="dxa"/>
          </w:tcPr>
          <w:p w:rsidR="00451FDD" w:rsidRPr="0089221C" w:rsidRDefault="00451FDD" w:rsidP="008E3E8C">
            <w:pPr>
              <w:pStyle w:val="a6"/>
              <w:jc w:val="left"/>
              <w:rPr>
                <w:sz w:val="24"/>
                <w:szCs w:val="24"/>
              </w:rPr>
            </w:pPr>
            <w:r w:rsidRPr="0089221C">
              <w:rPr>
                <w:sz w:val="24"/>
                <w:szCs w:val="24"/>
              </w:rPr>
              <w:t>Предложения по-разному произносятся и по-разному записываются</w:t>
            </w:r>
          </w:p>
        </w:tc>
        <w:tc>
          <w:tcPr>
            <w:tcW w:w="1620" w:type="dxa"/>
          </w:tcPr>
          <w:p w:rsidR="00451FDD" w:rsidRPr="0098550A" w:rsidRDefault="00451FDD" w:rsidP="008E3E8C"/>
        </w:tc>
        <w:tc>
          <w:tcPr>
            <w:tcW w:w="4680" w:type="dxa"/>
          </w:tcPr>
          <w:p w:rsidR="00451FDD" w:rsidRPr="0098550A" w:rsidRDefault="00451FDD" w:rsidP="008E3E8C">
            <w:r w:rsidRPr="0098550A">
              <w:t>Развивать основы мыслительной деятельности: память, речь, внимание, воображение; уметь сравнивать, анализировать, делать выводы; познакомить с правилом употребления разделительного твёрдого знака; закреплять навык правописания слов с мягким знаком в середине слова, знание правила употребления разделительного мягкого знака.</w:t>
            </w:r>
          </w:p>
        </w:tc>
        <w:tc>
          <w:tcPr>
            <w:tcW w:w="2880" w:type="dxa"/>
          </w:tcPr>
          <w:p w:rsidR="00451FDD" w:rsidRPr="0098550A" w:rsidRDefault="00451FDD" w:rsidP="008E3E8C">
            <w:r w:rsidRPr="0098550A">
              <w:t>Исследование ситуаций, требующих сравнения</w:t>
            </w:r>
          </w:p>
          <w:p w:rsidR="00451FDD" w:rsidRPr="0098550A" w:rsidRDefault="00451FDD" w:rsidP="008E3E8C">
            <w:r w:rsidRPr="0098550A">
              <w:t>Коллективная.</w:t>
            </w:r>
          </w:p>
        </w:tc>
        <w:tc>
          <w:tcPr>
            <w:tcW w:w="2700" w:type="dxa"/>
          </w:tcPr>
          <w:p w:rsidR="00451FDD" w:rsidRPr="0098550A" w:rsidRDefault="00451FDD" w:rsidP="008E3E8C">
            <w:r w:rsidRPr="0098550A">
              <w:rPr>
                <w:b/>
              </w:rPr>
              <w:t>Личностные</w:t>
            </w:r>
            <w:r w:rsidRPr="0098550A">
              <w:t xml:space="preserve"> (контроль процесса и результата деятельности, рефлексия) </w:t>
            </w:r>
            <w:r w:rsidRPr="0098550A">
              <w:rPr>
                <w:b/>
              </w:rPr>
              <w:t>Познавательные</w:t>
            </w:r>
            <w:r w:rsidRPr="0098550A">
              <w:t xml:space="preserve"> (применять правила и инструкции)</w:t>
            </w:r>
          </w:p>
          <w:p w:rsidR="00451FDD" w:rsidRPr="0098550A" w:rsidRDefault="00451FDD" w:rsidP="008E3E8C">
            <w:pPr>
              <w:rPr>
                <w:b/>
              </w:rPr>
            </w:pPr>
            <w:r w:rsidRPr="0098550A">
              <w:rPr>
                <w:b/>
              </w:rPr>
              <w:t>Коммуникативные</w:t>
            </w:r>
            <w:r w:rsidRPr="0098550A">
              <w:t xml:space="preserve"> (умение выражать свои мысли).</w:t>
            </w:r>
          </w:p>
        </w:tc>
      </w:tr>
      <w:tr w:rsidR="00451FDD" w:rsidRPr="0098550A" w:rsidTr="00421099">
        <w:trPr>
          <w:trHeight w:val="354"/>
        </w:trPr>
        <w:tc>
          <w:tcPr>
            <w:tcW w:w="1008" w:type="dxa"/>
          </w:tcPr>
          <w:p w:rsidR="00451FDD" w:rsidRPr="0098550A" w:rsidRDefault="00451FDD" w:rsidP="008E3E8C">
            <w:r w:rsidRPr="0098550A">
              <w:t>50</w:t>
            </w:r>
          </w:p>
        </w:tc>
        <w:tc>
          <w:tcPr>
            <w:tcW w:w="2520" w:type="dxa"/>
          </w:tcPr>
          <w:p w:rsidR="00451FDD" w:rsidRPr="0089221C" w:rsidRDefault="00451FDD" w:rsidP="008E3E8C">
            <w:pPr>
              <w:pStyle w:val="a6"/>
              <w:jc w:val="left"/>
              <w:rPr>
                <w:sz w:val="24"/>
                <w:szCs w:val="24"/>
              </w:rPr>
            </w:pPr>
            <w:r w:rsidRPr="0089221C">
              <w:rPr>
                <w:sz w:val="24"/>
                <w:szCs w:val="24"/>
              </w:rPr>
              <w:t>Схемы предложений. Словарный диктант</w:t>
            </w:r>
          </w:p>
        </w:tc>
        <w:tc>
          <w:tcPr>
            <w:tcW w:w="1620" w:type="dxa"/>
          </w:tcPr>
          <w:p w:rsidR="00451FDD" w:rsidRPr="0098550A" w:rsidRDefault="00451FDD" w:rsidP="008E3E8C"/>
        </w:tc>
        <w:tc>
          <w:tcPr>
            <w:tcW w:w="4680" w:type="dxa"/>
          </w:tcPr>
          <w:p w:rsidR="00451FDD" w:rsidRPr="0098550A" w:rsidRDefault="00451FDD" w:rsidP="008E3E8C">
            <w:r w:rsidRPr="0098550A">
              <w:t>Закреплять навык различать парные звонкие и глухие согласные звуки, обнаружить, что парные согласные на конце слов заменяются глухими, развивать фонематический слух, развивать умение соотносить произношение и написание слов, воспитывать культуру учебного труда.</w:t>
            </w:r>
          </w:p>
        </w:tc>
        <w:tc>
          <w:tcPr>
            <w:tcW w:w="2880" w:type="dxa"/>
          </w:tcPr>
          <w:p w:rsidR="00451FDD" w:rsidRPr="0098550A" w:rsidRDefault="00451FDD" w:rsidP="008E3E8C">
            <w:r w:rsidRPr="0098550A">
              <w:t>Повторение  памятки списывания.</w:t>
            </w:r>
          </w:p>
          <w:p w:rsidR="00451FDD" w:rsidRPr="0098550A" w:rsidRDefault="00451FDD" w:rsidP="008E3E8C">
            <w:r w:rsidRPr="0098550A">
              <w:t>Индивидуальная.</w:t>
            </w:r>
          </w:p>
        </w:tc>
        <w:tc>
          <w:tcPr>
            <w:tcW w:w="2700" w:type="dxa"/>
          </w:tcPr>
          <w:p w:rsidR="00451FDD" w:rsidRPr="0098550A" w:rsidRDefault="00451FDD" w:rsidP="008E3E8C">
            <w:pPr>
              <w:rPr>
                <w:b/>
              </w:rPr>
            </w:pPr>
            <w:r w:rsidRPr="0098550A">
              <w:rPr>
                <w:b/>
              </w:rPr>
              <w:t>Личностные</w:t>
            </w:r>
            <w:r w:rsidRPr="0098550A">
              <w:t xml:space="preserve"> (контроль процесса и результата деятельности)</w:t>
            </w:r>
          </w:p>
        </w:tc>
      </w:tr>
      <w:tr w:rsidR="00451FDD" w:rsidRPr="0098550A" w:rsidTr="00421099">
        <w:trPr>
          <w:trHeight w:val="354"/>
        </w:trPr>
        <w:tc>
          <w:tcPr>
            <w:tcW w:w="1008" w:type="dxa"/>
          </w:tcPr>
          <w:p w:rsidR="00451FDD" w:rsidRPr="0098550A" w:rsidRDefault="00451FDD" w:rsidP="008E3E8C">
            <w:r w:rsidRPr="0098550A">
              <w:t>51</w:t>
            </w:r>
          </w:p>
        </w:tc>
        <w:tc>
          <w:tcPr>
            <w:tcW w:w="2520" w:type="dxa"/>
          </w:tcPr>
          <w:p w:rsidR="00451FDD" w:rsidRPr="0089221C" w:rsidRDefault="00451FDD" w:rsidP="008E3E8C">
            <w:pPr>
              <w:pStyle w:val="a6"/>
              <w:jc w:val="left"/>
              <w:rPr>
                <w:sz w:val="24"/>
                <w:szCs w:val="24"/>
              </w:rPr>
            </w:pPr>
            <w:r w:rsidRPr="0089221C">
              <w:rPr>
                <w:sz w:val="24"/>
                <w:szCs w:val="24"/>
              </w:rPr>
              <w:t>Проверочная работа</w:t>
            </w:r>
          </w:p>
        </w:tc>
        <w:tc>
          <w:tcPr>
            <w:tcW w:w="1620" w:type="dxa"/>
          </w:tcPr>
          <w:p w:rsidR="00451FDD" w:rsidRPr="0098550A" w:rsidRDefault="00451FDD" w:rsidP="008E3E8C"/>
        </w:tc>
        <w:tc>
          <w:tcPr>
            <w:tcW w:w="4680" w:type="dxa"/>
          </w:tcPr>
          <w:p w:rsidR="00451FDD" w:rsidRPr="0098550A" w:rsidRDefault="00451FDD" w:rsidP="008E3E8C">
            <w:r w:rsidRPr="0098550A">
              <w:t>Проверять навык правописания изученных слов,  написание предложений, определять их границы и пользоваться знаками препинания в конце предложений; воспитывать интерес к урокам русского языка.</w:t>
            </w:r>
          </w:p>
        </w:tc>
        <w:tc>
          <w:tcPr>
            <w:tcW w:w="2880" w:type="dxa"/>
          </w:tcPr>
          <w:p w:rsidR="00451FDD" w:rsidRPr="0098550A" w:rsidRDefault="00451FDD" w:rsidP="008E3E8C">
            <w:r w:rsidRPr="0098550A">
              <w:t>Наблюдение. Моделирование. Составление алгоритма выполнения задания</w:t>
            </w:r>
          </w:p>
          <w:p w:rsidR="00451FDD" w:rsidRPr="0098550A" w:rsidRDefault="00451FDD" w:rsidP="008E3E8C">
            <w:r w:rsidRPr="0098550A">
              <w:t>Индивидуальная.</w:t>
            </w:r>
          </w:p>
        </w:tc>
        <w:tc>
          <w:tcPr>
            <w:tcW w:w="2700" w:type="dxa"/>
          </w:tcPr>
          <w:p w:rsidR="00451FDD" w:rsidRPr="0098550A" w:rsidRDefault="00451FDD" w:rsidP="008E3E8C">
            <w:pPr>
              <w:rPr>
                <w:i/>
              </w:rPr>
            </w:pPr>
            <w:r w:rsidRPr="0098550A">
              <w:rPr>
                <w:b/>
              </w:rPr>
              <w:t>Познавательные</w:t>
            </w:r>
          </w:p>
          <w:p w:rsidR="00451FDD" w:rsidRPr="0098550A" w:rsidRDefault="00451FDD" w:rsidP="008E3E8C">
            <w:pPr>
              <w:rPr>
                <w:b/>
              </w:rPr>
            </w:pPr>
            <w:r w:rsidRPr="0098550A">
              <w:rPr>
                <w:i/>
              </w:rPr>
              <w:t>Логические</w:t>
            </w:r>
            <w:r w:rsidRPr="0098550A">
              <w:t xml:space="preserve"> (установление причинно-следственных связей)</w:t>
            </w:r>
          </w:p>
        </w:tc>
      </w:tr>
      <w:tr w:rsidR="00451FDD" w:rsidRPr="0098550A" w:rsidTr="00421099">
        <w:trPr>
          <w:trHeight w:val="354"/>
        </w:trPr>
        <w:tc>
          <w:tcPr>
            <w:tcW w:w="1008" w:type="dxa"/>
          </w:tcPr>
          <w:p w:rsidR="00451FDD" w:rsidRPr="0098550A" w:rsidRDefault="00451FDD" w:rsidP="008E3E8C">
            <w:r w:rsidRPr="0098550A">
              <w:t>52</w:t>
            </w:r>
          </w:p>
        </w:tc>
        <w:tc>
          <w:tcPr>
            <w:tcW w:w="2520" w:type="dxa"/>
          </w:tcPr>
          <w:p w:rsidR="00451FDD" w:rsidRPr="0089221C" w:rsidRDefault="00451FDD" w:rsidP="008E3E8C">
            <w:pPr>
              <w:pStyle w:val="a6"/>
              <w:jc w:val="left"/>
              <w:rPr>
                <w:sz w:val="24"/>
                <w:szCs w:val="24"/>
              </w:rPr>
            </w:pPr>
            <w:r w:rsidRPr="0089221C">
              <w:rPr>
                <w:sz w:val="24"/>
                <w:szCs w:val="24"/>
              </w:rPr>
              <w:t>Оформление писем и заполнение анкет</w:t>
            </w:r>
          </w:p>
        </w:tc>
        <w:tc>
          <w:tcPr>
            <w:tcW w:w="1620" w:type="dxa"/>
          </w:tcPr>
          <w:p w:rsidR="00451FDD" w:rsidRPr="0098550A" w:rsidRDefault="00451FDD" w:rsidP="008E3E8C"/>
        </w:tc>
        <w:tc>
          <w:tcPr>
            <w:tcW w:w="4680" w:type="dxa"/>
          </w:tcPr>
          <w:p w:rsidR="00451FDD" w:rsidRPr="0098550A" w:rsidRDefault="00451FDD" w:rsidP="008E3E8C">
            <w:r w:rsidRPr="0098550A">
              <w:t>Обеспечить обратную связь учеников с учебником; учить написанию писем и анкет; развивать письменную речь; воспитывать аккуратност</w:t>
            </w:r>
            <w:r>
              <w:t>ь</w:t>
            </w:r>
          </w:p>
        </w:tc>
        <w:tc>
          <w:tcPr>
            <w:tcW w:w="2880" w:type="dxa"/>
          </w:tcPr>
          <w:p w:rsidR="00451FDD" w:rsidRPr="0098550A" w:rsidRDefault="00451FDD" w:rsidP="008E3E8C">
            <w:r w:rsidRPr="0098550A">
              <w:t>Повторение  памятки списывания.</w:t>
            </w:r>
          </w:p>
          <w:p w:rsidR="00451FDD" w:rsidRPr="0098550A" w:rsidRDefault="00451FDD" w:rsidP="008E3E8C">
            <w:r w:rsidRPr="0098550A">
              <w:t>Индивидуальная.</w:t>
            </w:r>
          </w:p>
        </w:tc>
        <w:tc>
          <w:tcPr>
            <w:tcW w:w="2700" w:type="dxa"/>
          </w:tcPr>
          <w:p w:rsidR="00451FDD" w:rsidRPr="0098550A" w:rsidRDefault="00451FDD" w:rsidP="008E3E8C">
            <w:pPr>
              <w:rPr>
                <w:b/>
              </w:rPr>
            </w:pPr>
            <w:r w:rsidRPr="0098550A">
              <w:rPr>
                <w:b/>
              </w:rPr>
              <w:t>Личностные</w:t>
            </w:r>
            <w:r w:rsidRPr="0098550A">
              <w:t xml:space="preserve"> (контроль процесса и результата деятельности)</w:t>
            </w:r>
          </w:p>
        </w:tc>
      </w:tr>
      <w:tr w:rsidR="00451FDD" w:rsidRPr="0098550A" w:rsidTr="00421099">
        <w:trPr>
          <w:trHeight w:val="354"/>
        </w:trPr>
        <w:tc>
          <w:tcPr>
            <w:tcW w:w="1008" w:type="dxa"/>
          </w:tcPr>
          <w:p w:rsidR="00451FDD" w:rsidRPr="0098550A" w:rsidRDefault="00451FDD" w:rsidP="008E3E8C">
            <w:r w:rsidRPr="0098550A">
              <w:t>53</w:t>
            </w:r>
          </w:p>
        </w:tc>
        <w:tc>
          <w:tcPr>
            <w:tcW w:w="2520" w:type="dxa"/>
          </w:tcPr>
          <w:p w:rsidR="00451FDD" w:rsidRPr="0089221C" w:rsidRDefault="00451FDD" w:rsidP="008E3E8C">
            <w:pPr>
              <w:pStyle w:val="a6"/>
              <w:jc w:val="left"/>
              <w:rPr>
                <w:sz w:val="24"/>
                <w:szCs w:val="24"/>
              </w:rPr>
            </w:pPr>
            <w:r w:rsidRPr="0089221C">
              <w:rPr>
                <w:sz w:val="24"/>
                <w:szCs w:val="24"/>
              </w:rPr>
              <w:t>Оформление писем и заполнение анкет</w:t>
            </w:r>
          </w:p>
        </w:tc>
        <w:tc>
          <w:tcPr>
            <w:tcW w:w="1620" w:type="dxa"/>
          </w:tcPr>
          <w:p w:rsidR="00451FDD" w:rsidRPr="0098550A" w:rsidRDefault="00451FDD" w:rsidP="008E3E8C"/>
        </w:tc>
        <w:tc>
          <w:tcPr>
            <w:tcW w:w="4680" w:type="dxa"/>
          </w:tcPr>
          <w:p w:rsidR="00451FDD" w:rsidRPr="0098550A" w:rsidRDefault="00451FDD" w:rsidP="008E3E8C">
            <w:r w:rsidRPr="0098550A">
              <w:t>Развивать основы мыслительной деятельности: память, речь, внимание, воображение; уметь сравнивать, анализировать, делать выводы; познакомить с правилом употребления разделительного твёрдого знака; закреплять навык правописания слов с мягким знаком в середине слова, знание правила употребления разделительного мягкого знака.</w:t>
            </w:r>
          </w:p>
        </w:tc>
        <w:tc>
          <w:tcPr>
            <w:tcW w:w="2880" w:type="dxa"/>
          </w:tcPr>
          <w:p w:rsidR="00451FDD" w:rsidRPr="0098550A" w:rsidRDefault="00451FDD" w:rsidP="008E3E8C">
            <w:r w:rsidRPr="0098550A">
              <w:t>Исследование ситуаций, требующих сравнения</w:t>
            </w:r>
          </w:p>
          <w:p w:rsidR="00451FDD" w:rsidRPr="0098550A" w:rsidRDefault="00451FDD" w:rsidP="008E3E8C">
            <w:r w:rsidRPr="0098550A">
              <w:t>Индивидуальная.</w:t>
            </w:r>
          </w:p>
        </w:tc>
        <w:tc>
          <w:tcPr>
            <w:tcW w:w="2700" w:type="dxa"/>
          </w:tcPr>
          <w:p w:rsidR="00451FDD" w:rsidRPr="0098550A" w:rsidRDefault="00451FDD" w:rsidP="008E3E8C">
            <w:r w:rsidRPr="0098550A">
              <w:rPr>
                <w:b/>
              </w:rPr>
              <w:t>Личностные</w:t>
            </w:r>
            <w:r w:rsidRPr="0098550A">
              <w:t xml:space="preserve"> (контроль процесса и результата деятельности, рефлексия) </w:t>
            </w:r>
            <w:r w:rsidRPr="0098550A">
              <w:rPr>
                <w:b/>
              </w:rPr>
              <w:t>Познавательные</w:t>
            </w:r>
            <w:r w:rsidRPr="0098550A">
              <w:t xml:space="preserve"> (применять правила и инструкции)</w:t>
            </w:r>
          </w:p>
          <w:p w:rsidR="00451FDD" w:rsidRPr="0098550A" w:rsidRDefault="00451FDD" w:rsidP="008E3E8C">
            <w:pPr>
              <w:rPr>
                <w:b/>
              </w:rPr>
            </w:pPr>
            <w:r w:rsidRPr="0098550A">
              <w:rPr>
                <w:b/>
              </w:rPr>
              <w:t>Коммуникативные</w:t>
            </w:r>
            <w:r w:rsidRPr="0098550A">
              <w:t xml:space="preserve"> (умение выражать свои мысли).</w:t>
            </w:r>
          </w:p>
        </w:tc>
      </w:tr>
      <w:tr w:rsidR="00451FDD" w:rsidRPr="0098550A" w:rsidTr="00421099">
        <w:trPr>
          <w:trHeight w:val="354"/>
        </w:trPr>
        <w:tc>
          <w:tcPr>
            <w:tcW w:w="1008" w:type="dxa"/>
          </w:tcPr>
          <w:p w:rsidR="00451FDD" w:rsidRPr="0098550A" w:rsidRDefault="00451FDD" w:rsidP="008E3E8C">
            <w:r w:rsidRPr="0098550A">
              <w:t>54</w:t>
            </w:r>
          </w:p>
        </w:tc>
        <w:tc>
          <w:tcPr>
            <w:tcW w:w="2520" w:type="dxa"/>
          </w:tcPr>
          <w:p w:rsidR="00451FDD" w:rsidRPr="0089221C" w:rsidRDefault="00451FDD" w:rsidP="008E3E8C">
            <w:pPr>
              <w:pStyle w:val="a6"/>
              <w:jc w:val="left"/>
              <w:rPr>
                <w:sz w:val="24"/>
                <w:szCs w:val="24"/>
              </w:rPr>
            </w:pPr>
            <w:r w:rsidRPr="0089221C">
              <w:rPr>
                <w:sz w:val="24"/>
                <w:szCs w:val="24"/>
              </w:rPr>
              <w:t>Написание слов с парными согласными на конце</w:t>
            </w:r>
          </w:p>
        </w:tc>
        <w:tc>
          <w:tcPr>
            <w:tcW w:w="1620" w:type="dxa"/>
          </w:tcPr>
          <w:p w:rsidR="00451FDD" w:rsidRPr="0098550A" w:rsidRDefault="00451FDD" w:rsidP="008E3E8C"/>
        </w:tc>
        <w:tc>
          <w:tcPr>
            <w:tcW w:w="4680" w:type="dxa"/>
          </w:tcPr>
          <w:p w:rsidR="00451FDD" w:rsidRPr="0098550A" w:rsidRDefault="00451FDD" w:rsidP="008E3E8C">
            <w:r w:rsidRPr="0098550A">
              <w:t>Закреплять знания учащихся о правописании слов с парными глухими и звонкими согласными, развивать умения сопоставлять произношение и написание слова, упражнять в написании слов с парными согласными, развивать мышление, речь, внимание,</w:t>
            </w:r>
          </w:p>
          <w:p w:rsidR="00451FDD" w:rsidRPr="0098550A" w:rsidRDefault="00451FDD" w:rsidP="008E3E8C">
            <w:r w:rsidRPr="0098550A">
              <w:t>Воспитывать любовь к русскому языку</w:t>
            </w:r>
          </w:p>
        </w:tc>
        <w:tc>
          <w:tcPr>
            <w:tcW w:w="2880" w:type="dxa"/>
          </w:tcPr>
          <w:p w:rsidR="00451FDD" w:rsidRPr="0098550A" w:rsidRDefault="00451FDD" w:rsidP="008E3E8C">
            <w:r w:rsidRPr="0098550A">
              <w:t>Повторение  памятки списывания.</w:t>
            </w:r>
          </w:p>
          <w:p w:rsidR="00451FDD" w:rsidRPr="0098550A" w:rsidRDefault="00451FDD" w:rsidP="008E3E8C">
            <w:r w:rsidRPr="0098550A">
              <w:t>Индивидуальная.</w:t>
            </w:r>
          </w:p>
        </w:tc>
        <w:tc>
          <w:tcPr>
            <w:tcW w:w="2700" w:type="dxa"/>
          </w:tcPr>
          <w:p w:rsidR="00451FDD" w:rsidRPr="0098550A" w:rsidRDefault="00451FDD" w:rsidP="008E3E8C">
            <w:pPr>
              <w:rPr>
                <w:i/>
              </w:rPr>
            </w:pPr>
            <w:r w:rsidRPr="0098550A">
              <w:rPr>
                <w:b/>
              </w:rPr>
              <w:t>Познавательные</w:t>
            </w:r>
          </w:p>
          <w:p w:rsidR="00451FDD" w:rsidRPr="0098550A" w:rsidRDefault="00451FDD" w:rsidP="008E3E8C">
            <w:pPr>
              <w:rPr>
                <w:b/>
              </w:rPr>
            </w:pPr>
            <w:r w:rsidRPr="0098550A">
              <w:rPr>
                <w:i/>
              </w:rPr>
              <w:t>Логические</w:t>
            </w:r>
            <w:r w:rsidRPr="0098550A">
              <w:t xml:space="preserve"> (установление причинно-следственных связей)</w:t>
            </w:r>
          </w:p>
        </w:tc>
      </w:tr>
      <w:tr w:rsidR="00451FDD" w:rsidRPr="0098550A" w:rsidTr="00421099">
        <w:trPr>
          <w:trHeight w:val="354"/>
        </w:trPr>
        <w:tc>
          <w:tcPr>
            <w:tcW w:w="1008" w:type="dxa"/>
          </w:tcPr>
          <w:p w:rsidR="00451FDD" w:rsidRPr="0098550A" w:rsidRDefault="00451FDD" w:rsidP="008E3E8C">
            <w:r w:rsidRPr="0098550A">
              <w:t>55</w:t>
            </w:r>
          </w:p>
        </w:tc>
        <w:tc>
          <w:tcPr>
            <w:tcW w:w="2520" w:type="dxa"/>
          </w:tcPr>
          <w:p w:rsidR="00451FDD" w:rsidRPr="0089221C" w:rsidRDefault="00451FDD" w:rsidP="008E3E8C">
            <w:pPr>
              <w:pStyle w:val="a6"/>
              <w:jc w:val="left"/>
              <w:rPr>
                <w:sz w:val="24"/>
                <w:szCs w:val="24"/>
              </w:rPr>
            </w:pPr>
            <w:r w:rsidRPr="0089221C">
              <w:rPr>
                <w:bCs/>
                <w:sz w:val="24"/>
                <w:szCs w:val="24"/>
              </w:rPr>
              <w:t>Азбука вежливости.</w:t>
            </w:r>
            <w:r w:rsidRPr="0089221C">
              <w:rPr>
                <w:sz w:val="24"/>
                <w:szCs w:val="24"/>
              </w:rPr>
              <w:t> В гостях. Общение с хозяйкой .правила поведения за столом</w:t>
            </w:r>
          </w:p>
        </w:tc>
        <w:tc>
          <w:tcPr>
            <w:tcW w:w="1620" w:type="dxa"/>
          </w:tcPr>
          <w:p w:rsidR="00451FDD" w:rsidRPr="0098550A" w:rsidRDefault="00451FDD" w:rsidP="008E3E8C"/>
        </w:tc>
        <w:tc>
          <w:tcPr>
            <w:tcW w:w="4680" w:type="dxa"/>
          </w:tcPr>
          <w:p w:rsidR="00451FDD" w:rsidRPr="0098550A" w:rsidRDefault="00451FDD" w:rsidP="008E3E8C">
            <w:r w:rsidRPr="0098550A">
              <w:t>Закреплять навык различать парные звонкие и глухие согласные звуки, обнаружить, что парные согласные на конце слов заменяются глухими, развивать фонематический слух, развивать умение соотносить произношение и написание слов, воспитывать культуру учебного труда.</w:t>
            </w:r>
          </w:p>
        </w:tc>
        <w:tc>
          <w:tcPr>
            <w:tcW w:w="2880" w:type="dxa"/>
          </w:tcPr>
          <w:p w:rsidR="00451FDD" w:rsidRPr="0098550A" w:rsidRDefault="00451FDD" w:rsidP="008E3E8C">
            <w:r w:rsidRPr="0098550A">
              <w:t>Наблюдение. Моделирование. Составление алгоритма выполнения задания</w:t>
            </w:r>
          </w:p>
          <w:p w:rsidR="00451FDD" w:rsidRPr="0098550A" w:rsidRDefault="00451FDD" w:rsidP="008E3E8C">
            <w:r w:rsidRPr="0098550A">
              <w:t>Коллективная.</w:t>
            </w:r>
          </w:p>
        </w:tc>
        <w:tc>
          <w:tcPr>
            <w:tcW w:w="2700" w:type="dxa"/>
          </w:tcPr>
          <w:p w:rsidR="00451FDD" w:rsidRPr="0098550A" w:rsidRDefault="00451FDD" w:rsidP="008E3E8C">
            <w:pPr>
              <w:rPr>
                <w:b/>
              </w:rPr>
            </w:pPr>
            <w:r w:rsidRPr="0098550A">
              <w:rPr>
                <w:b/>
              </w:rPr>
              <w:t>Личностные</w:t>
            </w:r>
            <w:r w:rsidRPr="0098550A">
              <w:t xml:space="preserve"> (контроль процесса и результата деятельности)</w:t>
            </w:r>
          </w:p>
        </w:tc>
      </w:tr>
      <w:tr w:rsidR="00451FDD" w:rsidRPr="0098550A" w:rsidTr="00421099">
        <w:trPr>
          <w:trHeight w:val="354"/>
        </w:trPr>
        <w:tc>
          <w:tcPr>
            <w:tcW w:w="1008" w:type="dxa"/>
          </w:tcPr>
          <w:p w:rsidR="00451FDD" w:rsidRPr="0098550A" w:rsidRDefault="00451FDD" w:rsidP="008E3E8C">
            <w:r w:rsidRPr="0098550A">
              <w:t>56</w:t>
            </w:r>
          </w:p>
        </w:tc>
        <w:tc>
          <w:tcPr>
            <w:tcW w:w="2520" w:type="dxa"/>
          </w:tcPr>
          <w:p w:rsidR="00451FDD" w:rsidRPr="0089221C" w:rsidRDefault="00451FDD" w:rsidP="008E3E8C">
            <w:pPr>
              <w:pStyle w:val="a6"/>
              <w:jc w:val="left"/>
              <w:rPr>
                <w:sz w:val="24"/>
                <w:szCs w:val="24"/>
              </w:rPr>
            </w:pPr>
            <w:r w:rsidRPr="0089221C">
              <w:rPr>
                <w:sz w:val="24"/>
                <w:szCs w:val="24"/>
              </w:rPr>
              <w:t>Способы проверки слов</w:t>
            </w:r>
          </w:p>
        </w:tc>
        <w:tc>
          <w:tcPr>
            <w:tcW w:w="1620" w:type="dxa"/>
          </w:tcPr>
          <w:p w:rsidR="00451FDD" w:rsidRPr="0098550A" w:rsidRDefault="00451FDD" w:rsidP="008E3E8C"/>
        </w:tc>
        <w:tc>
          <w:tcPr>
            <w:tcW w:w="4680" w:type="dxa"/>
          </w:tcPr>
          <w:p w:rsidR="00451FDD" w:rsidRPr="0098550A" w:rsidRDefault="00451FDD" w:rsidP="008E3E8C">
            <w:r w:rsidRPr="0098550A">
              <w:t>Развивать основы мыслительной деятельности: память, речь, внимание, воображение; уметь сравнивать, анализировать, делать выводы; познакомить с правилом употребления разделительного твёрдого знака; закреплять навык правописания слов с мягким знаком в середине слова, знание правила употребления разделительного мягкого знака.</w:t>
            </w:r>
          </w:p>
        </w:tc>
        <w:tc>
          <w:tcPr>
            <w:tcW w:w="2880" w:type="dxa"/>
          </w:tcPr>
          <w:p w:rsidR="00451FDD" w:rsidRPr="0098550A" w:rsidRDefault="00451FDD" w:rsidP="008E3E8C">
            <w:r w:rsidRPr="0098550A">
              <w:t>Повторение  памятки списывания.</w:t>
            </w:r>
          </w:p>
          <w:p w:rsidR="00451FDD" w:rsidRPr="0098550A" w:rsidRDefault="00451FDD" w:rsidP="008E3E8C">
            <w:r w:rsidRPr="0098550A">
              <w:t>Коллективная.</w:t>
            </w:r>
          </w:p>
        </w:tc>
        <w:tc>
          <w:tcPr>
            <w:tcW w:w="2700" w:type="dxa"/>
          </w:tcPr>
          <w:p w:rsidR="00451FDD" w:rsidRPr="0098550A" w:rsidRDefault="00451FDD" w:rsidP="008E3E8C">
            <w:r w:rsidRPr="0098550A">
              <w:rPr>
                <w:b/>
              </w:rPr>
              <w:t>Личностные</w:t>
            </w:r>
            <w:r w:rsidRPr="0098550A">
              <w:t xml:space="preserve"> (контроль процесса и результата деятельности, рефлексия) </w:t>
            </w:r>
            <w:r w:rsidRPr="0098550A">
              <w:rPr>
                <w:b/>
              </w:rPr>
              <w:t>Познавательные</w:t>
            </w:r>
            <w:r w:rsidRPr="0098550A">
              <w:t xml:space="preserve"> (применять правила и инструкции)</w:t>
            </w:r>
          </w:p>
          <w:p w:rsidR="00451FDD" w:rsidRPr="0098550A" w:rsidRDefault="00451FDD" w:rsidP="008E3E8C">
            <w:pPr>
              <w:rPr>
                <w:b/>
              </w:rPr>
            </w:pPr>
            <w:r w:rsidRPr="0098550A">
              <w:rPr>
                <w:b/>
              </w:rPr>
              <w:t>Коммуникативные</w:t>
            </w:r>
            <w:r w:rsidRPr="0098550A">
              <w:t xml:space="preserve"> (умение выражать свои мысли).</w:t>
            </w:r>
          </w:p>
        </w:tc>
      </w:tr>
    </w:tbl>
    <w:p w:rsidR="00451FDD" w:rsidRPr="0098550A" w:rsidRDefault="00451FDD" w:rsidP="008E3E8C">
      <w:r w:rsidRPr="0098550A">
        <w:rPr>
          <w:b/>
          <w:spacing w:val="10"/>
        </w:rPr>
        <w:t xml:space="preserve"> </w:t>
      </w:r>
    </w:p>
    <w:p w:rsidR="00451FDD" w:rsidRPr="00611B99" w:rsidRDefault="00451FDD" w:rsidP="008E3E8C">
      <w:pPr>
        <w:sectPr w:rsidR="00451FDD" w:rsidRPr="00611B99" w:rsidSect="00421099">
          <w:pgSz w:w="16838" w:h="11906" w:orient="landscape"/>
          <w:pgMar w:top="851" w:right="1134" w:bottom="1701" w:left="1134" w:header="709" w:footer="709" w:gutter="0"/>
          <w:cols w:space="720"/>
        </w:sectPr>
      </w:pPr>
    </w:p>
    <w:p w:rsidR="00451FDD" w:rsidRPr="0098550A" w:rsidRDefault="00451FDD" w:rsidP="008E3E8C">
      <w:pPr>
        <w:sectPr w:rsidR="00451FDD" w:rsidRPr="0098550A" w:rsidSect="00421099">
          <w:pgSz w:w="16838" w:h="11906" w:orient="landscape"/>
          <w:pgMar w:top="1701" w:right="425" w:bottom="851" w:left="1134" w:header="709" w:footer="709" w:gutter="0"/>
          <w:cols w:space="708"/>
          <w:docGrid w:linePitch="360"/>
        </w:sectPr>
      </w:pPr>
      <w:bookmarkStart w:id="0" w:name="_GoBack"/>
      <w:bookmarkEnd w:id="0"/>
    </w:p>
    <w:p w:rsidR="00451FDD" w:rsidRPr="0098550A" w:rsidRDefault="00451FDD" w:rsidP="008E3E8C">
      <w:r>
        <w:rPr>
          <w:noProof/>
        </w:rPr>
        <w:pict>
          <v:oval id="_x0000_s1026" style="position:absolute;margin-left:3in;margin-top:70.7pt;width:45pt;height:27pt;z-index:251658240" stroked="f"/>
        </w:pict>
      </w:r>
    </w:p>
    <w:sectPr w:rsidR="00451FDD" w:rsidRPr="0098550A" w:rsidSect="00421099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§­§°§®§Ц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OpenSymbol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MS Mincho">
    <w:altName w:val="?l?r ??Ѓfc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19008114"/>
    <w:lvl w:ilvl="0">
      <w:numFmt w:val="bullet"/>
      <w:lvlText w:val="*"/>
      <w:lvlJc w:val="left"/>
    </w:lvl>
  </w:abstractNum>
  <w:abstractNum w:abstractNumId="1">
    <w:nsid w:val="037F4D72"/>
    <w:multiLevelType w:val="hybridMultilevel"/>
    <w:tmpl w:val="CC24228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4471FF1"/>
    <w:multiLevelType w:val="hybridMultilevel"/>
    <w:tmpl w:val="2DC2F3C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>
    <w:nsid w:val="206462DF"/>
    <w:multiLevelType w:val="hybridMultilevel"/>
    <w:tmpl w:val="4FA49972"/>
    <w:lvl w:ilvl="0" w:tplc="041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>
    <w:nsid w:val="25433520"/>
    <w:multiLevelType w:val="hybridMultilevel"/>
    <w:tmpl w:val="D4008280"/>
    <w:lvl w:ilvl="0" w:tplc="19008114">
      <w:numFmt w:val="bullet"/>
      <w:lvlText w:val="•"/>
      <w:legacy w:legacy="1" w:legacySpace="0" w:legacyIndent="216"/>
      <w:lvlJc w:val="left"/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273B420D"/>
    <w:multiLevelType w:val="hybridMultilevel"/>
    <w:tmpl w:val="5164CEB8"/>
    <w:lvl w:ilvl="0" w:tplc="19008114">
      <w:numFmt w:val="bullet"/>
      <w:lvlText w:val="•"/>
      <w:legacy w:legacy="1" w:legacySpace="0" w:legacyIndent="216"/>
      <w:lvlJc w:val="left"/>
      <w:pPr>
        <w:ind w:left="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6">
    <w:nsid w:val="32465B57"/>
    <w:multiLevelType w:val="multilevel"/>
    <w:tmpl w:val="D0D4F4FA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>
    <w:nsid w:val="34C108CE"/>
    <w:multiLevelType w:val="hybridMultilevel"/>
    <w:tmpl w:val="B1963D8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4C535336"/>
    <w:multiLevelType w:val="hybridMultilevel"/>
    <w:tmpl w:val="E57A094E"/>
    <w:lvl w:ilvl="0" w:tplc="00000007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9">
    <w:nsid w:val="4D225F95"/>
    <w:multiLevelType w:val="hybridMultilevel"/>
    <w:tmpl w:val="B9DEEAF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54515C31"/>
    <w:multiLevelType w:val="hybridMultilevel"/>
    <w:tmpl w:val="8E96A8E2"/>
    <w:lvl w:ilvl="0" w:tplc="0419000F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644155CB"/>
    <w:multiLevelType w:val="hybridMultilevel"/>
    <w:tmpl w:val="3A52AB6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2">
    <w:nsid w:val="678936EF"/>
    <w:multiLevelType w:val="hybridMultilevel"/>
    <w:tmpl w:val="49A48C0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3">
    <w:nsid w:val="6B624EAA"/>
    <w:multiLevelType w:val="hybridMultilevel"/>
    <w:tmpl w:val="4A9A43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"/>
  </w:num>
  <w:num w:numId="3">
    <w:abstractNumId w:val="6"/>
  </w:num>
  <w:num w:numId="4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  <w:lvlOverride w:ilvl="0">
      <w:lvl w:ilvl="0">
        <w:numFmt w:val="bullet"/>
        <w:lvlText w:val="•"/>
        <w:legacy w:legacy="1" w:legacySpace="0" w:legacyIndent="216"/>
        <w:lvlJc w:val="left"/>
        <w:rPr>
          <w:rFonts w:ascii="Times New Roman" w:hAnsi="Times New Roman" w:hint="default"/>
        </w:rPr>
      </w:lvl>
    </w:lvlOverride>
  </w:num>
  <w:num w:numId="10">
    <w:abstractNumId w:val="0"/>
    <w:lvlOverride w:ilvl="0">
      <w:lvl w:ilvl="0">
        <w:numFmt w:val="bullet"/>
        <w:lvlText w:val="•"/>
        <w:legacy w:legacy="1" w:legacySpace="0" w:legacyIndent="216"/>
        <w:lvlJc w:val="left"/>
        <w:rPr>
          <w:rFonts w:ascii="Times New Roman" w:hAnsi="Times New Roman" w:hint="default"/>
        </w:rPr>
      </w:lvl>
    </w:lvlOverride>
  </w:num>
  <w:num w:numId="11">
    <w:abstractNumId w:val="5"/>
  </w:num>
  <w:num w:numId="12">
    <w:abstractNumId w:val="4"/>
  </w:num>
  <w:num w:numId="13">
    <w:abstractNumId w:val="9"/>
  </w:num>
  <w:num w:numId="14">
    <w:abstractNumId w:val="10"/>
  </w:num>
  <w:num w:numId="15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defaultTabStop w:val="708"/>
  <w:drawingGridHorizontalSpacing w:val="120"/>
  <w:displayHorizont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00E5D"/>
    <w:rsid w:val="00006FED"/>
    <w:rsid w:val="000229D1"/>
    <w:rsid w:val="00040776"/>
    <w:rsid w:val="00040A3C"/>
    <w:rsid w:val="000417A6"/>
    <w:rsid w:val="0006352E"/>
    <w:rsid w:val="00066BC9"/>
    <w:rsid w:val="000744DE"/>
    <w:rsid w:val="000824C3"/>
    <w:rsid w:val="000A34AE"/>
    <w:rsid w:val="000F1D0A"/>
    <w:rsid w:val="00114A93"/>
    <w:rsid w:val="001347B5"/>
    <w:rsid w:val="0013488D"/>
    <w:rsid w:val="0016320A"/>
    <w:rsid w:val="001649ED"/>
    <w:rsid w:val="00187135"/>
    <w:rsid w:val="001A479A"/>
    <w:rsid w:val="001B387B"/>
    <w:rsid w:val="001D3CAD"/>
    <w:rsid w:val="00222BF8"/>
    <w:rsid w:val="00242D40"/>
    <w:rsid w:val="002434A4"/>
    <w:rsid w:val="00256C13"/>
    <w:rsid w:val="002B18C7"/>
    <w:rsid w:val="002B7C0D"/>
    <w:rsid w:val="002E6BC6"/>
    <w:rsid w:val="002F5C72"/>
    <w:rsid w:val="00302E37"/>
    <w:rsid w:val="00312B09"/>
    <w:rsid w:val="00312D31"/>
    <w:rsid w:val="00372050"/>
    <w:rsid w:val="00386156"/>
    <w:rsid w:val="00392ADF"/>
    <w:rsid w:val="003B0AE8"/>
    <w:rsid w:val="003B6F0A"/>
    <w:rsid w:val="003C32DB"/>
    <w:rsid w:val="003C5AD3"/>
    <w:rsid w:val="003D161D"/>
    <w:rsid w:val="003D5DCF"/>
    <w:rsid w:val="003E2960"/>
    <w:rsid w:val="00410C73"/>
    <w:rsid w:val="00417455"/>
    <w:rsid w:val="00421099"/>
    <w:rsid w:val="00421F71"/>
    <w:rsid w:val="004253D3"/>
    <w:rsid w:val="00451FDD"/>
    <w:rsid w:val="0049557D"/>
    <w:rsid w:val="00496E74"/>
    <w:rsid w:val="004B3656"/>
    <w:rsid w:val="004B39E8"/>
    <w:rsid w:val="004C3CB8"/>
    <w:rsid w:val="004D79CF"/>
    <w:rsid w:val="005A7B86"/>
    <w:rsid w:val="005D6D33"/>
    <w:rsid w:val="00611B99"/>
    <w:rsid w:val="006202FE"/>
    <w:rsid w:val="00630804"/>
    <w:rsid w:val="0066344E"/>
    <w:rsid w:val="006739A2"/>
    <w:rsid w:val="006B6852"/>
    <w:rsid w:val="006E42D9"/>
    <w:rsid w:val="007036CC"/>
    <w:rsid w:val="00712F08"/>
    <w:rsid w:val="00724555"/>
    <w:rsid w:val="00737820"/>
    <w:rsid w:val="00760D87"/>
    <w:rsid w:val="0076282E"/>
    <w:rsid w:val="007A0DBF"/>
    <w:rsid w:val="007D4BFE"/>
    <w:rsid w:val="00803954"/>
    <w:rsid w:val="00807079"/>
    <w:rsid w:val="00807FB5"/>
    <w:rsid w:val="008179C4"/>
    <w:rsid w:val="00850A04"/>
    <w:rsid w:val="0089221C"/>
    <w:rsid w:val="008B4FD1"/>
    <w:rsid w:val="008C2C77"/>
    <w:rsid w:val="008E3E8C"/>
    <w:rsid w:val="009655B1"/>
    <w:rsid w:val="0097630D"/>
    <w:rsid w:val="00981317"/>
    <w:rsid w:val="0098550A"/>
    <w:rsid w:val="009947C8"/>
    <w:rsid w:val="009C6B23"/>
    <w:rsid w:val="009D00A9"/>
    <w:rsid w:val="009D6265"/>
    <w:rsid w:val="009E5575"/>
    <w:rsid w:val="00A238A4"/>
    <w:rsid w:val="00A45D4F"/>
    <w:rsid w:val="00A565BF"/>
    <w:rsid w:val="00A63AB5"/>
    <w:rsid w:val="00A67EF5"/>
    <w:rsid w:val="00AA3F3D"/>
    <w:rsid w:val="00AC4D4F"/>
    <w:rsid w:val="00AE5B59"/>
    <w:rsid w:val="00AF3D3B"/>
    <w:rsid w:val="00B00E5D"/>
    <w:rsid w:val="00B063C7"/>
    <w:rsid w:val="00B06CED"/>
    <w:rsid w:val="00B3051D"/>
    <w:rsid w:val="00B34837"/>
    <w:rsid w:val="00B460D7"/>
    <w:rsid w:val="00B81344"/>
    <w:rsid w:val="00BC1EBA"/>
    <w:rsid w:val="00BD5FD5"/>
    <w:rsid w:val="00BE2B9A"/>
    <w:rsid w:val="00C40238"/>
    <w:rsid w:val="00C64CB6"/>
    <w:rsid w:val="00C723DD"/>
    <w:rsid w:val="00CD05C2"/>
    <w:rsid w:val="00CD2F98"/>
    <w:rsid w:val="00D1406C"/>
    <w:rsid w:val="00D61ACE"/>
    <w:rsid w:val="00D83ADA"/>
    <w:rsid w:val="00D944D5"/>
    <w:rsid w:val="00D96524"/>
    <w:rsid w:val="00DC72B7"/>
    <w:rsid w:val="00DF1308"/>
    <w:rsid w:val="00DF752C"/>
    <w:rsid w:val="00E226E4"/>
    <w:rsid w:val="00E65CEF"/>
    <w:rsid w:val="00EC0FE1"/>
    <w:rsid w:val="00EC142D"/>
    <w:rsid w:val="00F14DB9"/>
    <w:rsid w:val="00F678E1"/>
    <w:rsid w:val="00FA1175"/>
    <w:rsid w:val="00FC510F"/>
    <w:rsid w:val="00FE74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267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</w:latentStyles>
  <w:style w:type="paragraph" w:default="1" w:styleId="Normal">
    <w:name w:val="Normal"/>
    <w:qFormat/>
    <w:rsid w:val="00B00E5D"/>
    <w:rPr>
      <w:rFonts w:ascii="Times New Roman" w:eastAsia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1"/>
    <w:uiPriority w:val="99"/>
    <w:qFormat/>
    <w:rsid w:val="00B00E5D"/>
    <w:pPr>
      <w:pBdr>
        <w:top w:val="single" w:sz="24" w:space="0" w:color="4F81BD"/>
        <w:left w:val="single" w:sz="24" w:space="0" w:color="4F81BD"/>
        <w:bottom w:val="single" w:sz="24" w:space="0" w:color="4F81BD"/>
        <w:right w:val="single" w:sz="24" w:space="0" w:color="4F81BD"/>
      </w:pBdr>
      <w:shd w:val="clear" w:color="auto" w:fill="4F81BD"/>
      <w:outlineLvl w:val="0"/>
    </w:pPr>
    <w:rPr>
      <w:b/>
      <w:bCs/>
      <w:caps/>
      <w:color w:val="FFFFFF"/>
      <w:spacing w:val="15"/>
      <w:sz w:val="22"/>
      <w:szCs w:val="22"/>
    </w:rPr>
  </w:style>
  <w:style w:type="paragraph" w:styleId="Heading2">
    <w:name w:val="heading 2"/>
    <w:basedOn w:val="Normal"/>
    <w:next w:val="Normal"/>
    <w:link w:val="Heading2Char"/>
    <w:uiPriority w:val="99"/>
    <w:qFormat/>
    <w:rsid w:val="00B00E5D"/>
    <w:pPr>
      <w:pBdr>
        <w:top w:val="single" w:sz="24" w:space="0" w:color="DBE5F1"/>
        <w:left w:val="single" w:sz="24" w:space="0" w:color="DBE5F1"/>
        <w:bottom w:val="single" w:sz="24" w:space="0" w:color="DBE5F1"/>
        <w:right w:val="single" w:sz="24" w:space="0" w:color="DBE5F1"/>
      </w:pBdr>
      <w:shd w:val="clear" w:color="auto" w:fill="DBE5F1"/>
      <w:outlineLvl w:val="1"/>
    </w:pPr>
    <w:rPr>
      <w:caps/>
      <w:spacing w:val="15"/>
      <w:sz w:val="22"/>
      <w:szCs w:val="22"/>
    </w:rPr>
  </w:style>
  <w:style w:type="paragraph" w:styleId="Heading3">
    <w:name w:val="heading 3"/>
    <w:basedOn w:val="Normal"/>
    <w:next w:val="Normal"/>
    <w:link w:val="Heading3Char"/>
    <w:uiPriority w:val="99"/>
    <w:qFormat/>
    <w:rsid w:val="00B00E5D"/>
    <w:pPr>
      <w:pBdr>
        <w:top w:val="single" w:sz="6" w:space="2" w:color="4F81BD"/>
        <w:left w:val="single" w:sz="6" w:space="2" w:color="4F81BD"/>
      </w:pBdr>
      <w:spacing w:before="300"/>
      <w:outlineLvl w:val="2"/>
    </w:pPr>
    <w:rPr>
      <w:caps/>
      <w:color w:val="243F60"/>
      <w:spacing w:val="15"/>
      <w:sz w:val="22"/>
      <w:szCs w:val="22"/>
    </w:rPr>
  </w:style>
  <w:style w:type="paragraph" w:styleId="Heading4">
    <w:name w:val="heading 4"/>
    <w:basedOn w:val="Normal"/>
    <w:next w:val="Normal"/>
    <w:link w:val="Heading4Char"/>
    <w:uiPriority w:val="99"/>
    <w:qFormat/>
    <w:rsid w:val="00B00E5D"/>
    <w:pPr>
      <w:pBdr>
        <w:top w:val="dotted" w:sz="6" w:space="2" w:color="4F81BD"/>
        <w:left w:val="dotted" w:sz="6" w:space="2" w:color="4F81BD"/>
      </w:pBdr>
      <w:spacing w:before="300"/>
      <w:outlineLvl w:val="3"/>
    </w:pPr>
    <w:rPr>
      <w:caps/>
      <w:color w:val="365F91"/>
      <w:spacing w:val="10"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9"/>
    <w:qFormat/>
    <w:rsid w:val="00B00E5D"/>
    <w:pPr>
      <w:pBdr>
        <w:bottom w:val="single" w:sz="6" w:space="1" w:color="4F81BD"/>
      </w:pBdr>
      <w:spacing w:before="300"/>
      <w:outlineLvl w:val="4"/>
    </w:pPr>
    <w:rPr>
      <w:caps/>
      <w:color w:val="365F91"/>
      <w:spacing w:val="10"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9"/>
    <w:qFormat/>
    <w:rsid w:val="00B00E5D"/>
    <w:pPr>
      <w:pBdr>
        <w:bottom w:val="dotted" w:sz="6" w:space="1" w:color="4F81BD"/>
      </w:pBdr>
      <w:spacing w:before="300"/>
      <w:outlineLvl w:val="5"/>
    </w:pPr>
    <w:rPr>
      <w:caps/>
      <w:color w:val="365F91"/>
      <w:spacing w:val="10"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9"/>
    <w:qFormat/>
    <w:rsid w:val="00B00E5D"/>
    <w:pPr>
      <w:spacing w:before="300"/>
      <w:outlineLvl w:val="6"/>
    </w:pPr>
    <w:rPr>
      <w:caps/>
      <w:color w:val="365F91"/>
      <w:spacing w:val="10"/>
      <w:sz w:val="22"/>
      <w:szCs w:val="22"/>
    </w:rPr>
  </w:style>
  <w:style w:type="paragraph" w:styleId="Heading8">
    <w:name w:val="heading 8"/>
    <w:basedOn w:val="Normal"/>
    <w:next w:val="Normal"/>
    <w:link w:val="Heading8Char"/>
    <w:uiPriority w:val="99"/>
    <w:qFormat/>
    <w:rsid w:val="00B00E5D"/>
    <w:pPr>
      <w:spacing w:before="300"/>
      <w:outlineLvl w:val="7"/>
    </w:pPr>
    <w:rPr>
      <w:caps/>
      <w:spacing w:val="10"/>
      <w:sz w:val="18"/>
      <w:szCs w:val="18"/>
    </w:rPr>
  </w:style>
  <w:style w:type="paragraph" w:styleId="Heading9">
    <w:name w:val="heading 9"/>
    <w:basedOn w:val="Normal"/>
    <w:next w:val="Normal"/>
    <w:link w:val="Heading9Char"/>
    <w:uiPriority w:val="99"/>
    <w:qFormat/>
    <w:rsid w:val="00B00E5D"/>
    <w:pPr>
      <w:spacing w:before="300"/>
      <w:outlineLvl w:val="8"/>
    </w:pPr>
    <w:rPr>
      <w:i/>
      <w:caps/>
      <w:spacing w:val="10"/>
      <w:sz w:val="18"/>
      <w:szCs w:val="18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B00E5D"/>
    <w:rPr>
      <w:rFonts w:ascii="Times New Roman" w:hAnsi="Times New Roman" w:cs="Times New Roman"/>
      <w:b/>
      <w:color w:val="000000"/>
      <w:sz w:val="28"/>
      <w:shd w:val="clear" w:color="auto" w:fill="FFFFFF"/>
      <w:lang w:eastAsia="ar-SA" w:bidi="ar-SA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B00E5D"/>
    <w:rPr>
      <w:rFonts w:ascii="Times New Roman" w:hAnsi="Times New Roman" w:cs="Times New Roman"/>
      <w:caps/>
      <w:spacing w:val="15"/>
      <w:shd w:val="clear" w:color="auto" w:fill="DBE5F1"/>
      <w:lang w:eastAsia="ru-RU"/>
    </w:rPr>
  </w:style>
  <w:style w:type="character" w:customStyle="1" w:styleId="Heading3Char">
    <w:name w:val="Heading 3 Char"/>
    <w:basedOn w:val="DefaultParagraphFont"/>
    <w:link w:val="Heading3"/>
    <w:uiPriority w:val="99"/>
    <w:locked/>
    <w:rsid w:val="00B00E5D"/>
    <w:rPr>
      <w:rFonts w:ascii="Times New Roman" w:hAnsi="Times New Roman" w:cs="Times New Roman"/>
      <w:caps/>
      <w:color w:val="243F60"/>
      <w:spacing w:val="15"/>
      <w:lang w:eastAsia="ru-RU"/>
    </w:rPr>
  </w:style>
  <w:style w:type="character" w:customStyle="1" w:styleId="Heading4Char">
    <w:name w:val="Heading 4 Char"/>
    <w:basedOn w:val="DefaultParagraphFont"/>
    <w:link w:val="Heading4"/>
    <w:uiPriority w:val="99"/>
    <w:locked/>
    <w:rsid w:val="00B00E5D"/>
    <w:rPr>
      <w:rFonts w:ascii="Times New Roman" w:hAnsi="Times New Roman" w:cs="Times New Roman"/>
      <w:caps/>
      <w:color w:val="365F91"/>
      <w:spacing w:val="10"/>
      <w:lang w:eastAsia="ru-RU"/>
    </w:rPr>
  </w:style>
  <w:style w:type="character" w:customStyle="1" w:styleId="Heading5Char">
    <w:name w:val="Heading 5 Char"/>
    <w:basedOn w:val="DefaultParagraphFont"/>
    <w:link w:val="Heading5"/>
    <w:uiPriority w:val="99"/>
    <w:locked/>
    <w:rsid w:val="00B00E5D"/>
    <w:rPr>
      <w:rFonts w:ascii="Times New Roman" w:hAnsi="Times New Roman" w:cs="Times New Roman"/>
      <w:caps/>
      <w:color w:val="365F91"/>
      <w:spacing w:val="10"/>
      <w:lang w:eastAsia="ru-RU"/>
    </w:rPr>
  </w:style>
  <w:style w:type="character" w:customStyle="1" w:styleId="Heading6Char">
    <w:name w:val="Heading 6 Char"/>
    <w:basedOn w:val="DefaultParagraphFont"/>
    <w:link w:val="Heading6"/>
    <w:uiPriority w:val="99"/>
    <w:locked/>
    <w:rsid w:val="00B00E5D"/>
    <w:rPr>
      <w:rFonts w:ascii="Times New Roman" w:hAnsi="Times New Roman" w:cs="Times New Roman"/>
      <w:caps/>
      <w:color w:val="365F91"/>
      <w:spacing w:val="10"/>
      <w:lang w:eastAsia="ru-RU"/>
    </w:rPr>
  </w:style>
  <w:style w:type="character" w:customStyle="1" w:styleId="Heading7Char">
    <w:name w:val="Heading 7 Char"/>
    <w:basedOn w:val="DefaultParagraphFont"/>
    <w:link w:val="Heading7"/>
    <w:uiPriority w:val="99"/>
    <w:locked/>
    <w:rsid w:val="00B00E5D"/>
    <w:rPr>
      <w:rFonts w:ascii="Times New Roman" w:hAnsi="Times New Roman" w:cs="Times New Roman"/>
      <w:caps/>
      <w:color w:val="365F91"/>
      <w:spacing w:val="10"/>
      <w:lang w:eastAsia="ru-RU"/>
    </w:rPr>
  </w:style>
  <w:style w:type="character" w:customStyle="1" w:styleId="Heading8Char">
    <w:name w:val="Heading 8 Char"/>
    <w:basedOn w:val="DefaultParagraphFont"/>
    <w:link w:val="Heading8"/>
    <w:uiPriority w:val="99"/>
    <w:locked/>
    <w:rsid w:val="00B00E5D"/>
    <w:rPr>
      <w:rFonts w:ascii="Times New Roman" w:hAnsi="Times New Roman" w:cs="Times New Roman"/>
      <w:caps/>
      <w:spacing w:val="10"/>
      <w:sz w:val="18"/>
      <w:szCs w:val="18"/>
      <w:lang w:eastAsia="ru-RU"/>
    </w:rPr>
  </w:style>
  <w:style w:type="character" w:customStyle="1" w:styleId="Heading9Char">
    <w:name w:val="Heading 9 Char"/>
    <w:basedOn w:val="DefaultParagraphFont"/>
    <w:link w:val="Heading9"/>
    <w:uiPriority w:val="99"/>
    <w:locked/>
    <w:rsid w:val="00B00E5D"/>
    <w:rPr>
      <w:rFonts w:ascii="Times New Roman" w:hAnsi="Times New Roman" w:cs="Times New Roman"/>
      <w:i/>
      <w:caps/>
      <w:spacing w:val="10"/>
      <w:sz w:val="18"/>
      <w:szCs w:val="18"/>
      <w:lang w:eastAsia="ru-RU"/>
    </w:rPr>
  </w:style>
  <w:style w:type="character" w:customStyle="1" w:styleId="Heading1Char1">
    <w:name w:val="Heading 1 Char1"/>
    <w:basedOn w:val="DefaultParagraphFont"/>
    <w:link w:val="Heading1"/>
    <w:uiPriority w:val="99"/>
    <w:locked/>
    <w:rsid w:val="00B00E5D"/>
    <w:rPr>
      <w:rFonts w:ascii="Times New Roman" w:hAnsi="Times New Roman" w:cs="Times New Roman"/>
      <w:b/>
      <w:bCs/>
      <w:caps/>
      <w:color w:val="FFFFFF"/>
      <w:spacing w:val="15"/>
      <w:shd w:val="clear" w:color="auto" w:fill="4F81BD"/>
      <w:lang w:eastAsia="ru-RU"/>
    </w:rPr>
  </w:style>
  <w:style w:type="paragraph" w:styleId="ListParagraph">
    <w:name w:val="List Paragraph"/>
    <w:basedOn w:val="Normal"/>
    <w:uiPriority w:val="99"/>
    <w:qFormat/>
    <w:rsid w:val="00B00E5D"/>
    <w:pPr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NormalWeb">
    <w:name w:val="Normal (Web)"/>
    <w:basedOn w:val="Normal"/>
    <w:uiPriority w:val="99"/>
    <w:rsid w:val="00B00E5D"/>
    <w:pPr>
      <w:spacing w:before="100" w:beforeAutospacing="1" w:after="100" w:afterAutospacing="1"/>
    </w:pPr>
  </w:style>
  <w:style w:type="character" w:customStyle="1" w:styleId="a">
    <w:name w:val="Символ сноски"/>
    <w:uiPriority w:val="99"/>
    <w:rsid w:val="00B00E5D"/>
    <w:rPr>
      <w:vertAlign w:val="superscript"/>
    </w:rPr>
  </w:style>
  <w:style w:type="character" w:styleId="FootnoteReference">
    <w:name w:val="footnote reference"/>
    <w:basedOn w:val="DefaultParagraphFont"/>
    <w:uiPriority w:val="99"/>
    <w:rsid w:val="00B00E5D"/>
    <w:rPr>
      <w:rFonts w:cs="Times New Roman"/>
      <w:vertAlign w:val="superscript"/>
    </w:rPr>
  </w:style>
  <w:style w:type="paragraph" w:styleId="FootnoteText">
    <w:name w:val="footnote text"/>
    <w:basedOn w:val="Normal"/>
    <w:link w:val="FootnoteTextChar"/>
    <w:uiPriority w:val="99"/>
    <w:rsid w:val="00B00E5D"/>
    <w:pPr>
      <w:widowControl w:val="0"/>
      <w:suppressLineNumbers/>
      <w:suppressAutoHyphens/>
      <w:ind w:left="283" w:hanging="283"/>
    </w:pPr>
    <w:rPr>
      <w:rFonts w:eastAsia="Calibri" w:cs="Tahoma"/>
      <w:kern w:val="1"/>
      <w:sz w:val="20"/>
      <w:szCs w:val="20"/>
      <w:lang w:eastAsia="hi-IN" w:bidi="hi-IN"/>
    </w:rPr>
  </w:style>
  <w:style w:type="character" w:customStyle="1" w:styleId="FootnoteTextChar">
    <w:name w:val="Footnote Text Char"/>
    <w:basedOn w:val="DefaultParagraphFont"/>
    <w:link w:val="FootnoteText"/>
    <w:uiPriority w:val="99"/>
    <w:locked/>
    <w:rsid w:val="00B00E5D"/>
    <w:rPr>
      <w:rFonts w:ascii="Times New Roman" w:eastAsia="Times New Roman" w:hAnsi="Times New Roman" w:cs="Tahoma"/>
      <w:kern w:val="1"/>
      <w:sz w:val="20"/>
      <w:szCs w:val="20"/>
      <w:lang w:eastAsia="hi-IN" w:bidi="hi-IN"/>
    </w:rPr>
  </w:style>
  <w:style w:type="table" w:styleId="TableGrid">
    <w:name w:val="Table Grid"/>
    <w:basedOn w:val="TableNormal"/>
    <w:uiPriority w:val="99"/>
    <w:rsid w:val="00B00E5D"/>
    <w:rPr>
      <w:rFonts w:ascii="Times New Roman" w:eastAsia="Times New Roman" w:hAnsi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DocumentMap">
    <w:name w:val="Document Map"/>
    <w:basedOn w:val="Normal"/>
    <w:link w:val="DocumentMapChar"/>
    <w:uiPriority w:val="99"/>
    <w:semiHidden/>
    <w:rsid w:val="00B00E5D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locked/>
    <w:rsid w:val="00B00E5D"/>
    <w:rPr>
      <w:rFonts w:ascii="Tahoma" w:hAnsi="Tahoma" w:cs="Tahoma"/>
      <w:sz w:val="20"/>
      <w:szCs w:val="20"/>
      <w:shd w:val="clear" w:color="auto" w:fill="000080"/>
      <w:lang w:eastAsia="ru-RU"/>
    </w:rPr>
  </w:style>
  <w:style w:type="paragraph" w:styleId="BalloonText">
    <w:name w:val="Balloon Text"/>
    <w:basedOn w:val="Normal"/>
    <w:link w:val="BalloonTextChar"/>
    <w:uiPriority w:val="99"/>
    <w:semiHidden/>
    <w:rsid w:val="00B00E5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B00E5D"/>
    <w:rPr>
      <w:rFonts w:ascii="Tahoma" w:hAnsi="Tahoma" w:cs="Tahoma"/>
      <w:sz w:val="16"/>
      <w:szCs w:val="16"/>
      <w:lang w:eastAsia="ru-RU"/>
    </w:rPr>
  </w:style>
  <w:style w:type="character" w:customStyle="1" w:styleId="FontStyle12">
    <w:name w:val="Font Style12"/>
    <w:basedOn w:val="DefaultParagraphFont"/>
    <w:uiPriority w:val="99"/>
    <w:rsid w:val="00B00E5D"/>
    <w:rPr>
      <w:rFonts w:ascii="Calibri" w:hAnsi="Calibri" w:cs="Calibri"/>
      <w:sz w:val="22"/>
      <w:szCs w:val="22"/>
    </w:rPr>
  </w:style>
  <w:style w:type="character" w:styleId="Strong">
    <w:name w:val="Strong"/>
    <w:basedOn w:val="DefaultParagraphFont"/>
    <w:uiPriority w:val="99"/>
    <w:qFormat/>
    <w:rsid w:val="00B00E5D"/>
    <w:rPr>
      <w:rFonts w:cs="Times New Roman"/>
      <w:b/>
      <w:bCs/>
    </w:rPr>
  </w:style>
  <w:style w:type="paragraph" w:styleId="Caption">
    <w:name w:val="caption"/>
    <w:basedOn w:val="Normal"/>
    <w:next w:val="Normal"/>
    <w:uiPriority w:val="99"/>
    <w:qFormat/>
    <w:rsid w:val="00B00E5D"/>
    <w:rPr>
      <w:b/>
      <w:bCs/>
      <w:color w:val="365F91"/>
      <w:sz w:val="16"/>
      <w:szCs w:val="16"/>
    </w:rPr>
  </w:style>
  <w:style w:type="paragraph" w:styleId="Title">
    <w:name w:val="Title"/>
    <w:basedOn w:val="Normal"/>
    <w:next w:val="Normal"/>
    <w:link w:val="TitleChar"/>
    <w:uiPriority w:val="99"/>
    <w:qFormat/>
    <w:rsid w:val="00B00E5D"/>
    <w:pPr>
      <w:spacing w:before="720"/>
    </w:pPr>
    <w:rPr>
      <w:caps/>
      <w:color w:val="4F81BD"/>
      <w:spacing w:val="10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99"/>
    <w:locked/>
    <w:rsid w:val="00B00E5D"/>
    <w:rPr>
      <w:rFonts w:ascii="Times New Roman" w:hAnsi="Times New Roman" w:cs="Times New Roman"/>
      <w:caps/>
      <w:color w:val="4F81BD"/>
      <w:spacing w:val="10"/>
      <w:kern w:val="28"/>
      <w:sz w:val="52"/>
      <w:szCs w:val="52"/>
      <w:lang w:eastAsia="ru-RU"/>
    </w:rPr>
  </w:style>
  <w:style w:type="paragraph" w:styleId="Subtitle">
    <w:name w:val="Subtitle"/>
    <w:basedOn w:val="Normal"/>
    <w:next w:val="Normal"/>
    <w:link w:val="SubtitleChar"/>
    <w:uiPriority w:val="99"/>
    <w:qFormat/>
    <w:rsid w:val="00B00E5D"/>
    <w:pPr>
      <w:spacing w:after="1000"/>
    </w:pPr>
    <w:rPr>
      <w:caps/>
      <w:color w:val="595959"/>
      <w:spacing w:val="10"/>
    </w:rPr>
  </w:style>
  <w:style w:type="character" w:customStyle="1" w:styleId="SubtitleChar">
    <w:name w:val="Subtitle Char"/>
    <w:basedOn w:val="DefaultParagraphFont"/>
    <w:link w:val="Subtitle"/>
    <w:uiPriority w:val="99"/>
    <w:locked/>
    <w:rsid w:val="00B00E5D"/>
    <w:rPr>
      <w:rFonts w:ascii="Times New Roman" w:hAnsi="Times New Roman" w:cs="Times New Roman"/>
      <w:caps/>
      <w:color w:val="595959"/>
      <w:spacing w:val="10"/>
      <w:sz w:val="24"/>
      <w:szCs w:val="24"/>
      <w:lang w:eastAsia="ru-RU"/>
    </w:rPr>
  </w:style>
  <w:style w:type="character" w:styleId="Emphasis">
    <w:name w:val="Emphasis"/>
    <w:basedOn w:val="DefaultParagraphFont"/>
    <w:uiPriority w:val="99"/>
    <w:qFormat/>
    <w:rsid w:val="00B00E5D"/>
    <w:rPr>
      <w:rFonts w:cs="Times New Roman"/>
      <w:caps/>
      <w:color w:val="243F60"/>
      <w:spacing w:val="5"/>
    </w:rPr>
  </w:style>
  <w:style w:type="paragraph" w:styleId="NoSpacing">
    <w:name w:val="No Spacing"/>
    <w:basedOn w:val="Normal"/>
    <w:link w:val="NoSpacingChar"/>
    <w:uiPriority w:val="99"/>
    <w:qFormat/>
    <w:rsid w:val="00B00E5D"/>
  </w:style>
  <w:style w:type="paragraph" w:styleId="Quote">
    <w:name w:val="Quote"/>
    <w:basedOn w:val="Normal"/>
    <w:next w:val="Normal"/>
    <w:link w:val="QuoteChar"/>
    <w:uiPriority w:val="99"/>
    <w:qFormat/>
    <w:rsid w:val="00B00E5D"/>
    <w:rPr>
      <w:i/>
      <w:iCs/>
    </w:rPr>
  </w:style>
  <w:style w:type="character" w:customStyle="1" w:styleId="QuoteChar">
    <w:name w:val="Quote Char"/>
    <w:basedOn w:val="DefaultParagraphFont"/>
    <w:link w:val="Quote"/>
    <w:uiPriority w:val="99"/>
    <w:locked/>
    <w:rsid w:val="00B00E5D"/>
    <w:rPr>
      <w:rFonts w:ascii="Times New Roman" w:hAnsi="Times New Roman" w:cs="Times New Roman"/>
      <w:i/>
      <w:iCs/>
      <w:sz w:val="24"/>
      <w:szCs w:val="24"/>
      <w:lang w:eastAsia="ru-RU"/>
    </w:rPr>
  </w:style>
  <w:style w:type="paragraph" w:styleId="IntenseQuote">
    <w:name w:val="Intense Quote"/>
    <w:basedOn w:val="Normal"/>
    <w:next w:val="Normal"/>
    <w:link w:val="IntenseQuoteChar"/>
    <w:uiPriority w:val="99"/>
    <w:qFormat/>
    <w:rsid w:val="00B00E5D"/>
    <w:pPr>
      <w:pBdr>
        <w:top w:val="single" w:sz="4" w:space="10" w:color="4F81BD"/>
        <w:left w:val="single" w:sz="4" w:space="10" w:color="4F81BD"/>
      </w:pBdr>
      <w:ind w:left="1296" w:right="1152"/>
      <w:jc w:val="both"/>
    </w:pPr>
    <w:rPr>
      <w:i/>
      <w:iCs/>
      <w:color w:val="4F81BD"/>
    </w:rPr>
  </w:style>
  <w:style w:type="character" w:customStyle="1" w:styleId="IntenseQuoteChar">
    <w:name w:val="Intense Quote Char"/>
    <w:basedOn w:val="DefaultParagraphFont"/>
    <w:link w:val="IntenseQuote"/>
    <w:uiPriority w:val="99"/>
    <w:locked/>
    <w:rsid w:val="00B00E5D"/>
    <w:rPr>
      <w:rFonts w:ascii="Times New Roman" w:hAnsi="Times New Roman" w:cs="Times New Roman"/>
      <w:i/>
      <w:iCs/>
      <w:color w:val="4F81BD"/>
      <w:sz w:val="24"/>
      <w:szCs w:val="24"/>
      <w:lang w:eastAsia="ru-RU"/>
    </w:rPr>
  </w:style>
  <w:style w:type="character" w:styleId="SubtleEmphasis">
    <w:name w:val="Subtle Emphasis"/>
    <w:basedOn w:val="DefaultParagraphFont"/>
    <w:uiPriority w:val="99"/>
    <w:qFormat/>
    <w:rsid w:val="00B00E5D"/>
    <w:rPr>
      <w:rFonts w:cs="Times New Roman"/>
      <w:i/>
      <w:color w:val="243F60"/>
    </w:rPr>
  </w:style>
  <w:style w:type="character" w:styleId="IntenseEmphasis">
    <w:name w:val="Intense Emphasis"/>
    <w:basedOn w:val="DefaultParagraphFont"/>
    <w:uiPriority w:val="99"/>
    <w:qFormat/>
    <w:rsid w:val="00B00E5D"/>
    <w:rPr>
      <w:rFonts w:cs="Times New Roman"/>
      <w:b/>
      <w:caps/>
      <w:color w:val="243F60"/>
      <w:spacing w:val="10"/>
    </w:rPr>
  </w:style>
  <w:style w:type="character" w:styleId="SubtleReference">
    <w:name w:val="Subtle Reference"/>
    <w:basedOn w:val="DefaultParagraphFont"/>
    <w:uiPriority w:val="99"/>
    <w:qFormat/>
    <w:rsid w:val="00B00E5D"/>
    <w:rPr>
      <w:rFonts w:cs="Times New Roman"/>
      <w:b/>
      <w:color w:val="4F81BD"/>
    </w:rPr>
  </w:style>
  <w:style w:type="character" w:styleId="IntenseReference">
    <w:name w:val="Intense Reference"/>
    <w:basedOn w:val="DefaultParagraphFont"/>
    <w:uiPriority w:val="99"/>
    <w:qFormat/>
    <w:rsid w:val="00B00E5D"/>
    <w:rPr>
      <w:rFonts w:cs="Times New Roman"/>
      <w:b/>
      <w:i/>
      <w:caps/>
      <w:color w:val="4F81BD"/>
    </w:rPr>
  </w:style>
  <w:style w:type="character" w:styleId="BookTitle">
    <w:name w:val="Book Title"/>
    <w:basedOn w:val="DefaultParagraphFont"/>
    <w:uiPriority w:val="99"/>
    <w:qFormat/>
    <w:rsid w:val="00B00E5D"/>
    <w:rPr>
      <w:rFonts w:cs="Times New Roman"/>
      <w:b/>
      <w:i/>
      <w:spacing w:val="9"/>
    </w:rPr>
  </w:style>
  <w:style w:type="paragraph" w:styleId="TOCHeading">
    <w:name w:val="TOC Heading"/>
    <w:basedOn w:val="Heading1"/>
    <w:next w:val="Normal"/>
    <w:uiPriority w:val="99"/>
    <w:qFormat/>
    <w:rsid w:val="00B00E5D"/>
    <w:pPr>
      <w:outlineLvl w:val="9"/>
    </w:pPr>
  </w:style>
  <w:style w:type="character" w:customStyle="1" w:styleId="NoSpacingChar">
    <w:name w:val="No Spacing Char"/>
    <w:basedOn w:val="DefaultParagraphFont"/>
    <w:link w:val="NoSpacing"/>
    <w:uiPriority w:val="99"/>
    <w:locked/>
    <w:rsid w:val="00B00E5D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a0">
    <w:name w:val="Знак"/>
    <w:basedOn w:val="Normal"/>
    <w:uiPriority w:val="99"/>
    <w:rsid w:val="00B00E5D"/>
    <w:pPr>
      <w:spacing w:after="160" w:line="240" w:lineRule="exact"/>
    </w:pPr>
    <w:rPr>
      <w:rFonts w:ascii="Verdana" w:eastAsia="Calibri" w:hAnsi="Verdana" w:cs="Verdana"/>
      <w:sz w:val="20"/>
      <w:szCs w:val="20"/>
      <w:lang w:val="en-US" w:eastAsia="en-US"/>
    </w:rPr>
  </w:style>
  <w:style w:type="paragraph" w:customStyle="1" w:styleId="1">
    <w:name w:val="Абзац списка1"/>
    <w:basedOn w:val="Normal"/>
    <w:uiPriority w:val="99"/>
    <w:rsid w:val="00B00E5D"/>
    <w:pPr>
      <w:spacing w:after="200" w:line="276" w:lineRule="auto"/>
      <w:ind w:left="720"/>
    </w:pPr>
    <w:rPr>
      <w:rFonts w:ascii="Calibri" w:eastAsia="Calibri" w:hAnsi="Calibri" w:cs="Calibri"/>
      <w:sz w:val="22"/>
      <w:szCs w:val="22"/>
    </w:rPr>
  </w:style>
  <w:style w:type="paragraph" w:customStyle="1" w:styleId="Style17">
    <w:name w:val="Style17"/>
    <w:basedOn w:val="Normal"/>
    <w:uiPriority w:val="99"/>
    <w:rsid w:val="00B00E5D"/>
    <w:pPr>
      <w:widowControl w:val="0"/>
      <w:autoSpaceDE w:val="0"/>
      <w:autoSpaceDN w:val="0"/>
      <w:adjustRightInd w:val="0"/>
      <w:spacing w:line="254" w:lineRule="exact"/>
      <w:ind w:firstLine="360"/>
      <w:jc w:val="both"/>
    </w:pPr>
    <w:rPr>
      <w:rFonts w:ascii="Impact" w:eastAsia="Calibri" w:hAnsi="Impact" w:cs="Impact"/>
    </w:rPr>
  </w:style>
  <w:style w:type="paragraph" w:styleId="BodyTextIndent2">
    <w:name w:val="Body Text Indent 2"/>
    <w:basedOn w:val="Normal"/>
    <w:link w:val="BodyTextIndent2Char"/>
    <w:uiPriority w:val="99"/>
    <w:rsid w:val="00B00E5D"/>
    <w:pPr>
      <w:ind w:firstLine="720"/>
      <w:jc w:val="both"/>
    </w:pPr>
    <w:rPr>
      <w:lang w:eastAsia="en-US"/>
    </w:rPr>
  </w:style>
  <w:style w:type="character" w:customStyle="1" w:styleId="BodyTextIndent2Char">
    <w:name w:val="Body Text Indent 2 Char"/>
    <w:basedOn w:val="DefaultParagraphFont"/>
    <w:link w:val="BodyTextIndent2"/>
    <w:uiPriority w:val="99"/>
    <w:locked/>
    <w:rsid w:val="00B00E5D"/>
    <w:rPr>
      <w:rFonts w:ascii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rsid w:val="00B00E5D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B00E5D"/>
    <w:rPr>
      <w:rFonts w:ascii="Times New Roman" w:hAnsi="Times New Roman" w:cs="Times New Roman"/>
      <w:sz w:val="24"/>
      <w:szCs w:val="24"/>
      <w:lang w:eastAsia="ru-RU"/>
    </w:rPr>
  </w:style>
  <w:style w:type="paragraph" w:styleId="Footer">
    <w:name w:val="footer"/>
    <w:basedOn w:val="Normal"/>
    <w:link w:val="FooterChar"/>
    <w:uiPriority w:val="99"/>
    <w:rsid w:val="00B00E5D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B00E5D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10">
    <w:name w:val="Знак Знак Знак Знак Знак Знак Знак Знак1 Знак"/>
    <w:basedOn w:val="Normal"/>
    <w:uiPriority w:val="99"/>
    <w:rsid w:val="00B00E5D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a1">
    <w:name w:val="Заголовок"/>
    <w:basedOn w:val="Normal"/>
    <w:next w:val="BodyText"/>
    <w:uiPriority w:val="99"/>
    <w:rsid w:val="00B00E5D"/>
    <w:pPr>
      <w:keepNext/>
      <w:suppressAutoHyphens/>
      <w:spacing w:before="240" w:after="120" w:line="276" w:lineRule="auto"/>
    </w:pPr>
    <w:rPr>
      <w:rFonts w:ascii="Arial" w:eastAsia="SimSun" w:hAnsi="Arial" w:cs="Arial"/>
      <w:sz w:val="28"/>
      <w:szCs w:val="28"/>
      <w:lang w:eastAsia="ar-SA"/>
    </w:rPr>
  </w:style>
  <w:style w:type="paragraph" w:styleId="BodyText">
    <w:name w:val="Body Text"/>
    <w:basedOn w:val="Normal"/>
    <w:link w:val="BodyTextChar"/>
    <w:uiPriority w:val="99"/>
    <w:rsid w:val="00B00E5D"/>
    <w:pPr>
      <w:suppressAutoHyphens/>
      <w:spacing w:after="120" w:line="276" w:lineRule="auto"/>
    </w:pPr>
    <w:rPr>
      <w:rFonts w:ascii="Calibri" w:hAnsi="Calibri" w:cs="Calibri"/>
      <w:sz w:val="22"/>
      <w:szCs w:val="22"/>
      <w:lang w:eastAsia="ar-SA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B00E5D"/>
    <w:rPr>
      <w:rFonts w:ascii="Calibri" w:hAnsi="Calibri" w:cs="Calibri"/>
      <w:lang w:eastAsia="ar-SA" w:bidi="ar-SA"/>
    </w:rPr>
  </w:style>
  <w:style w:type="paragraph" w:styleId="List">
    <w:name w:val="List"/>
    <w:basedOn w:val="BodyText"/>
    <w:uiPriority w:val="99"/>
    <w:rsid w:val="00B00E5D"/>
  </w:style>
  <w:style w:type="paragraph" w:customStyle="1" w:styleId="11">
    <w:name w:val="Название1"/>
    <w:basedOn w:val="Normal"/>
    <w:uiPriority w:val="99"/>
    <w:rsid w:val="00B00E5D"/>
    <w:pPr>
      <w:suppressLineNumbers/>
      <w:suppressAutoHyphens/>
      <w:spacing w:before="120" w:after="120" w:line="276" w:lineRule="auto"/>
    </w:pPr>
    <w:rPr>
      <w:rFonts w:ascii="Calibri" w:hAnsi="Calibri" w:cs="Calibri"/>
      <w:i/>
      <w:iCs/>
      <w:lang w:eastAsia="ar-SA"/>
    </w:rPr>
  </w:style>
  <w:style w:type="paragraph" w:customStyle="1" w:styleId="12">
    <w:name w:val="Указатель1"/>
    <w:basedOn w:val="Normal"/>
    <w:uiPriority w:val="99"/>
    <w:rsid w:val="00B00E5D"/>
    <w:pPr>
      <w:suppressLineNumbers/>
      <w:suppressAutoHyphens/>
      <w:spacing w:after="200" w:line="276" w:lineRule="auto"/>
    </w:pPr>
    <w:rPr>
      <w:rFonts w:ascii="Calibri" w:hAnsi="Calibri" w:cs="Calibri"/>
      <w:sz w:val="22"/>
      <w:szCs w:val="22"/>
      <w:lang w:eastAsia="ar-SA"/>
    </w:rPr>
  </w:style>
  <w:style w:type="character" w:customStyle="1" w:styleId="13">
    <w:name w:val="Название Знак1"/>
    <w:basedOn w:val="DefaultParagraphFont"/>
    <w:uiPriority w:val="99"/>
    <w:locked/>
    <w:rsid w:val="00B00E5D"/>
    <w:rPr>
      <w:rFonts w:eastAsia="Times New Roman" w:cs="Times New Roman"/>
      <w:b/>
      <w:bCs/>
      <w:color w:val="000000"/>
      <w:spacing w:val="12"/>
      <w:sz w:val="24"/>
      <w:szCs w:val="24"/>
      <w:lang w:val="ru-RU" w:eastAsia="ar-SA" w:bidi="ar-SA"/>
    </w:rPr>
  </w:style>
  <w:style w:type="paragraph" w:customStyle="1" w:styleId="3">
    <w:name w:val="Заголовок 3+"/>
    <w:basedOn w:val="Normal"/>
    <w:uiPriority w:val="99"/>
    <w:rsid w:val="00B00E5D"/>
    <w:pPr>
      <w:widowControl w:val="0"/>
      <w:suppressAutoHyphens/>
      <w:overflowPunct w:val="0"/>
      <w:autoSpaceDE w:val="0"/>
      <w:spacing w:before="240"/>
      <w:jc w:val="center"/>
      <w:textAlignment w:val="baseline"/>
    </w:pPr>
    <w:rPr>
      <w:rFonts w:eastAsia="Calibri"/>
      <w:b/>
      <w:bCs/>
      <w:sz w:val="28"/>
      <w:szCs w:val="28"/>
      <w:lang w:eastAsia="ar-SA"/>
    </w:rPr>
  </w:style>
  <w:style w:type="paragraph" w:customStyle="1" w:styleId="a2">
    <w:name w:val="Содержимое таблицы"/>
    <w:basedOn w:val="Normal"/>
    <w:uiPriority w:val="99"/>
    <w:rsid w:val="00B00E5D"/>
    <w:pPr>
      <w:suppressLineNumbers/>
      <w:suppressAutoHyphens/>
      <w:spacing w:after="200" w:line="276" w:lineRule="auto"/>
    </w:pPr>
    <w:rPr>
      <w:rFonts w:ascii="Calibri" w:hAnsi="Calibri" w:cs="Calibri"/>
      <w:sz w:val="22"/>
      <w:szCs w:val="22"/>
      <w:lang w:eastAsia="ar-SA"/>
    </w:rPr>
  </w:style>
  <w:style w:type="paragraph" w:customStyle="1" w:styleId="a3">
    <w:name w:val="Заголовок таблицы"/>
    <w:basedOn w:val="a2"/>
    <w:uiPriority w:val="99"/>
    <w:rsid w:val="00B00E5D"/>
    <w:pPr>
      <w:jc w:val="center"/>
    </w:pPr>
    <w:rPr>
      <w:b/>
      <w:bCs/>
    </w:rPr>
  </w:style>
  <w:style w:type="paragraph" w:customStyle="1" w:styleId="14">
    <w:name w:val="Без интервала1"/>
    <w:uiPriority w:val="99"/>
    <w:rsid w:val="00B00E5D"/>
    <w:pPr>
      <w:suppressAutoHyphens/>
    </w:pPr>
    <w:rPr>
      <w:rFonts w:eastAsia="Times New Roman" w:cs="Calibri"/>
      <w:lang w:eastAsia="ar-SA"/>
    </w:rPr>
  </w:style>
  <w:style w:type="paragraph" w:customStyle="1" w:styleId="Style27">
    <w:name w:val="Style27"/>
    <w:basedOn w:val="Normal"/>
    <w:uiPriority w:val="99"/>
    <w:rsid w:val="00B00E5D"/>
    <w:pPr>
      <w:widowControl w:val="0"/>
      <w:autoSpaceDE w:val="0"/>
      <w:autoSpaceDN w:val="0"/>
      <w:adjustRightInd w:val="0"/>
    </w:pPr>
    <w:rPr>
      <w:rFonts w:ascii="Verdana" w:eastAsia="Calibri" w:hAnsi="Verdana" w:cs="Verdana"/>
    </w:rPr>
  </w:style>
  <w:style w:type="paragraph" w:styleId="BodyTextIndent">
    <w:name w:val="Body Text Indent"/>
    <w:basedOn w:val="Normal"/>
    <w:link w:val="BodyTextIndentChar"/>
    <w:uiPriority w:val="99"/>
    <w:rsid w:val="00B00E5D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locked/>
    <w:rsid w:val="00B00E5D"/>
    <w:rPr>
      <w:rFonts w:ascii="Times New Roman" w:hAnsi="Times New Roman" w:cs="Times New Roman"/>
      <w:sz w:val="24"/>
      <w:szCs w:val="24"/>
      <w:lang w:eastAsia="ru-RU"/>
    </w:rPr>
  </w:style>
  <w:style w:type="paragraph" w:styleId="BodyTextIndent3">
    <w:name w:val="Body Text Indent 3"/>
    <w:basedOn w:val="Normal"/>
    <w:link w:val="BodyTextIndent3Char"/>
    <w:uiPriority w:val="99"/>
    <w:rsid w:val="00B00E5D"/>
    <w:pPr>
      <w:ind w:left="360"/>
      <w:jc w:val="both"/>
    </w:pPr>
    <w:rPr>
      <w:b/>
      <w:bCs/>
      <w:lang w:eastAsia="en-US"/>
    </w:rPr>
  </w:style>
  <w:style w:type="character" w:customStyle="1" w:styleId="BodyTextIndent3Char">
    <w:name w:val="Body Text Indent 3 Char"/>
    <w:basedOn w:val="DefaultParagraphFont"/>
    <w:link w:val="BodyTextIndent3"/>
    <w:uiPriority w:val="99"/>
    <w:locked/>
    <w:rsid w:val="00B00E5D"/>
    <w:rPr>
      <w:rFonts w:ascii="Times New Roman" w:hAnsi="Times New Roman" w:cs="Times New Roman"/>
      <w:b/>
      <w:bCs/>
      <w:sz w:val="24"/>
      <w:szCs w:val="24"/>
    </w:rPr>
  </w:style>
  <w:style w:type="paragraph" w:customStyle="1" w:styleId="ConsNonformat">
    <w:name w:val="ConsNonformat"/>
    <w:uiPriority w:val="99"/>
    <w:rsid w:val="00B00E5D"/>
    <w:pPr>
      <w:widowControl w:val="0"/>
      <w:ind w:right="19772"/>
    </w:pPr>
    <w:rPr>
      <w:rFonts w:ascii="Courier New" w:eastAsia="Times New Roman" w:hAnsi="Courier New"/>
      <w:sz w:val="20"/>
      <w:szCs w:val="20"/>
    </w:rPr>
  </w:style>
  <w:style w:type="paragraph" w:customStyle="1" w:styleId="ConsNormal">
    <w:name w:val="ConsNormal"/>
    <w:uiPriority w:val="99"/>
    <w:rsid w:val="00B00E5D"/>
    <w:pPr>
      <w:widowControl w:val="0"/>
      <w:ind w:right="19772" w:firstLine="720"/>
    </w:pPr>
    <w:rPr>
      <w:rFonts w:ascii="Arial" w:eastAsia="Times New Roman" w:hAnsi="Arial"/>
      <w:sz w:val="20"/>
      <w:szCs w:val="20"/>
    </w:rPr>
  </w:style>
  <w:style w:type="paragraph" w:customStyle="1" w:styleId="Style1">
    <w:name w:val="Style1"/>
    <w:basedOn w:val="Normal"/>
    <w:uiPriority w:val="99"/>
    <w:rsid w:val="00B00E5D"/>
    <w:pPr>
      <w:widowControl w:val="0"/>
      <w:autoSpaceDE w:val="0"/>
      <w:autoSpaceDN w:val="0"/>
      <w:adjustRightInd w:val="0"/>
      <w:spacing w:line="413" w:lineRule="exact"/>
      <w:jc w:val="center"/>
    </w:pPr>
  </w:style>
  <w:style w:type="paragraph" w:customStyle="1" w:styleId="Style3">
    <w:name w:val="Style3"/>
    <w:basedOn w:val="Normal"/>
    <w:uiPriority w:val="99"/>
    <w:rsid w:val="00B00E5D"/>
    <w:pPr>
      <w:widowControl w:val="0"/>
      <w:autoSpaceDE w:val="0"/>
      <w:autoSpaceDN w:val="0"/>
      <w:adjustRightInd w:val="0"/>
    </w:pPr>
  </w:style>
  <w:style w:type="paragraph" w:customStyle="1" w:styleId="ListParagraph1">
    <w:name w:val="List Paragraph1"/>
    <w:basedOn w:val="Normal"/>
    <w:uiPriority w:val="99"/>
    <w:rsid w:val="00B00E5D"/>
    <w:pPr>
      <w:spacing w:after="200" w:line="276" w:lineRule="auto"/>
      <w:ind w:left="720"/>
    </w:pPr>
    <w:rPr>
      <w:rFonts w:ascii="Calibri" w:eastAsia="Calibri" w:hAnsi="Calibri" w:cs="Calibri"/>
      <w:sz w:val="22"/>
      <w:szCs w:val="22"/>
    </w:rPr>
  </w:style>
  <w:style w:type="paragraph" w:customStyle="1" w:styleId="NoSpacing1">
    <w:name w:val="No Spacing1"/>
    <w:uiPriority w:val="99"/>
    <w:rsid w:val="00B00E5D"/>
    <w:pPr>
      <w:suppressAutoHyphens/>
    </w:pPr>
    <w:rPr>
      <w:rFonts w:eastAsia="Times New Roman" w:cs="Calibri"/>
      <w:lang w:eastAsia="ar-SA"/>
    </w:rPr>
  </w:style>
  <w:style w:type="paragraph" w:customStyle="1" w:styleId="15">
    <w:name w:val="Знак1"/>
    <w:basedOn w:val="Normal"/>
    <w:uiPriority w:val="99"/>
    <w:rsid w:val="00B00E5D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16">
    <w:name w:val="Стиль1"/>
    <w:basedOn w:val="Normal"/>
    <w:uiPriority w:val="99"/>
    <w:rsid w:val="00B00E5D"/>
    <w:rPr>
      <w:lang w:val="en-US"/>
    </w:rPr>
  </w:style>
  <w:style w:type="character" w:styleId="PageNumber">
    <w:name w:val="page number"/>
    <w:basedOn w:val="DefaultParagraphFont"/>
    <w:uiPriority w:val="99"/>
    <w:rsid w:val="00B00E5D"/>
    <w:rPr>
      <w:rFonts w:cs="Times New Roman"/>
    </w:rPr>
  </w:style>
  <w:style w:type="character" w:styleId="Hyperlink">
    <w:name w:val="Hyperlink"/>
    <w:basedOn w:val="DefaultParagraphFont"/>
    <w:uiPriority w:val="99"/>
    <w:rsid w:val="00B00E5D"/>
    <w:rPr>
      <w:rFonts w:cs="Times New Roman"/>
      <w:color w:val="0000FF"/>
      <w:u w:val="single"/>
    </w:rPr>
  </w:style>
  <w:style w:type="character" w:customStyle="1" w:styleId="black12">
    <w:name w:val="black12"/>
    <w:basedOn w:val="DefaultParagraphFont"/>
    <w:uiPriority w:val="99"/>
    <w:rsid w:val="00B00E5D"/>
    <w:rPr>
      <w:rFonts w:cs="Times New Roman"/>
    </w:rPr>
  </w:style>
  <w:style w:type="character" w:customStyle="1" w:styleId="mainmenu13">
    <w:name w:val="mainmenu13"/>
    <w:basedOn w:val="DefaultParagraphFont"/>
    <w:uiPriority w:val="99"/>
    <w:rsid w:val="00B00E5D"/>
    <w:rPr>
      <w:rFonts w:cs="Times New Roman"/>
    </w:rPr>
  </w:style>
  <w:style w:type="character" w:customStyle="1" w:styleId="17">
    <w:name w:val="Основной шрифт абзаца1"/>
    <w:uiPriority w:val="99"/>
    <w:rsid w:val="00B00E5D"/>
  </w:style>
  <w:style w:type="character" w:customStyle="1" w:styleId="170">
    <w:name w:val="Знак Знак17"/>
    <w:uiPriority w:val="99"/>
    <w:rsid w:val="00B00E5D"/>
    <w:rPr>
      <w:rFonts w:ascii="Arial" w:hAnsi="Arial"/>
      <w:b/>
      <w:kern w:val="32"/>
      <w:sz w:val="32"/>
      <w:lang w:val="ru-RU" w:eastAsia="ru-RU"/>
    </w:rPr>
  </w:style>
  <w:style w:type="character" w:customStyle="1" w:styleId="160">
    <w:name w:val="Знак Знак16"/>
    <w:uiPriority w:val="99"/>
    <w:rsid w:val="00B00E5D"/>
    <w:rPr>
      <w:rFonts w:ascii="Arial" w:hAnsi="Arial"/>
      <w:b/>
      <w:i/>
      <w:sz w:val="28"/>
      <w:lang w:val="ru-RU" w:eastAsia="ru-RU"/>
    </w:rPr>
  </w:style>
  <w:style w:type="character" w:customStyle="1" w:styleId="150">
    <w:name w:val="Знак Знак15"/>
    <w:uiPriority w:val="99"/>
    <w:locked/>
    <w:rsid w:val="00B00E5D"/>
    <w:rPr>
      <w:rFonts w:ascii="Cambria" w:hAnsi="Cambria"/>
      <w:b/>
      <w:sz w:val="26"/>
      <w:lang w:val="ru-RU" w:eastAsia="ar-SA" w:bidi="ar-SA"/>
    </w:rPr>
  </w:style>
  <w:style w:type="character" w:customStyle="1" w:styleId="FontStyle44">
    <w:name w:val="Font Style44"/>
    <w:uiPriority w:val="99"/>
    <w:rsid w:val="00B00E5D"/>
    <w:rPr>
      <w:rFonts w:ascii="Microsoft Sans Serif" w:hAnsi="Microsoft Sans Serif"/>
      <w:sz w:val="18"/>
    </w:rPr>
  </w:style>
  <w:style w:type="character" w:customStyle="1" w:styleId="addthisseparator2">
    <w:name w:val="addthis_separator2"/>
    <w:basedOn w:val="DefaultParagraphFont"/>
    <w:uiPriority w:val="99"/>
    <w:rsid w:val="00B00E5D"/>
    <w:rPr>
      <w:rFonts w:cs="Times New Roman"/>
    </w:rPr>
  </w:style>
  <w:style w:type="character" w:customStyle="1" w:styleId="WW8Num2z0">
    <w:name w:val="WW8Num2z0"/>
    <w:uiPriority w:val="99"/>
    <w:rsid w:val="00B00E5D"/>
    <w:rPr>
      <w:rFonts w:ascii="Symbol" w:hAnsi="Symbol"/>
    </w:rPr>
  </w:style>
  <w:style w:type="character" w:customStyle="1" w:styleId="WW8Num3z0">
    <w:name w:val="WW8Num3z0"/>
    <w:uiPriority w:val="99"/>
    <w:rsid w:val="00B00E5D"/>
    <w:rPr>
      <w:rFonts w:ascii="Symbol" w:hAnsi="Symbol"/>
    </w:rPr>
  </w:style>
  <w:style w:type="character" w:customStyle="1" w:styleId="WW8Num4z0">
    <w:name w:val="WW8Num4z0"/>
    <w:uiPriority w:val="99"/>
    <w:rsid w:val="00B00E5D"/>
    <w:rPr>
      <w:rFonts w:ascii="Symbol" w:hAnsi="Symbol"/>
    </w:rPr>
  </w:style>
  <w:style w:type="character" w:customStyle="1" w:styleId="WW8Num5z0">
    <w:name w:val="WW8Num5z0"/>
    <w:uiPriority w:val="99"/>
    <w:rsid w:val="00B00E5D"/>
    <w:rPr>
      <w:rFonts w:ascii="Symbol" w:hAnsi="Symbol"/>
    </w:rPr>
  </w:style>
  <w:style w:type="character" w:customStyle="1" w:styleId="Absatz-Standardschriftart">
    <w:name w:val="Absatz-Standardschriftart"/>
    <w:uiPriority w:val="99"/>
    <w:rsid w:val="00B00E5D"/>
  </w:style>
  <w:style w:type="character" w:customStyle="1" w:styleId="WW8Num6z0">
    <w:name w:val="WW8Num6z0"/>
    <w:uiPriority w:val="99"/>
    <w:rsid w:val="00B00E5D"/>
    <w:rPr>
      <w:sz w:val="24"/>
    </w:rPr>
  </w:style>
  <w:style w:type="character" w:customStyle="1" w:styleId="WW8Num7z0">
    <w:name w:val="WW8Num7z0"/>
    <w:uiPriority w:val="99"/>
    <w:rsid w:val="00B00E5D"/>
    <w:rPr>
      <w:rFonts w:ascii="Symbol" w:hAnsi="Symbol"/>
    </w:rPr>
  </w:style>
  <w:style w:type="character" w:customStyle="1" w:styleId="WW8Num8z0">
    <w:name w:val="WW8Num8z0"/>
    <w:uiPriority w:val="99"/>
    <w:rsid w:val="00B00E5D"/>
    <w:rPr>
      <w:rFonts w:ascii="Wingdings" w:hAnsi="Wingdings"/>
    </w:rPr>
  </w:style>
  <w:style w:type="character" w:customStyle="1" w:styleId="WW8Num9z0">
    <w:name w:val="WW8Num9z0"/>
    <w:uiPriority w:val="99"/>
    <w:rsid w:val="00B00E5D"/>
    <w:rPr>
      <w:rFonts w:ascii="Symbol" w:hAnsi="Symbol"/>
    </w:rPr>
  </w:style>
  <w:style w:type="character" w:customStyle="1" w:styleId="WW8Num10z0">
    <w:name w:val="WW8Num10z0"/>
    <w:uiPriority w:val="99"/>
    <w:rsid w:val="00B00E5D"/>
    <w:rPr>
      <w:rFonts w:ascii="Symbol" w:hAnsi="Symbol"/>
    </w:rPr>
  </w:style>
  <w:style w:type="character" w:customStyle="1" w:styleId="WW8Num11z0">
    <w:name w:val="WW8Num11z0"/>
    <w:uiPriority w:val="99"/>
    <w:rsid w:val="00B00E5D"/>
    <w:rPr>
      <w:rFonts w:ascii="Symbol" w:hAnsi="Symbol"/>
    </w:rPr>
  </w:style>
  <w:style w:type="character" w:customStyle="1" w:styleId="WW8Num12z0">
    <w:name w:val="WW8Num12z0"/>
    <w:uiPriority w:val="99"/>
    <w:rsid w:val="00B00E5D"/>
    <w:rPr>
      <w:rFonts w:ascii="Symbol" w:hAnsi="Symbol"/>
    </w:rPr>
  </w:style>
  <w:style w:type="character" w:customStyle="1" w:styleId="WW8Num13z0">
    <w:name w:val="WW8Num13z0"/>
    <w:uiPriority w:val="99"/>
    <w:rsid w:val="00B00E5D"/>
    <w:rPr>
      <w:rFonts w:ascii="Symbol" w:hAnsi="Symbol"/>
    </w:rPr>
  </w:style>
  <w:style w:type="character" w:customStyle="1" w:styleId="WW8Num14z0">
    <w:name w:val="WW8Num14z0"/>
    <w:uiPriority w:val="99"/>
    <w:rsid w:val="00B00E5D"/>
    <w:rPr>
      <w:rFonts w:ascii="Symbol" w:hAnsi="Symbol"/>
    </w:rPr>
  </w:style>
  <w:style w:type="character" w:customStyle="1" w:styleId="WW8Num15z0">
    <w:name w:val="WW8Num15z0"/>
    <w:uiPriority w:val="99"/>
    <w:rsid w:val="00B00E5D"/>
    <w:rPr>
      <w:rFonts w:ascii="Symbol" w:hAnsi="Symbol"/>
    </w:rPr>
  </w:style>
  <w:style w:type="character" w:customStyle="1" w:styleId="WW8Num16z0">
    <w:name w:val="WW8Num16z0"/>
    <w:uiPriority w:val="99"/>
    <w:rsid w:val="00B00E5D"/>
    <w:rPr>
      <w:rFonts w:ascii="Symbol" w:hAnsi="Symbol"/>
    </w:rPr>
  </w:style>
  <w:style w:type="character" w:customStyle="1" w:styleId="WW8Num17z0">
    <w:name w:val="WW8Num17z0"/>
    <w:uiPriority w:val="99"/>
    <w:rsid w:val="00B00E5D"/>
    <w:rPr>
      <w:rFonts w:ascii="Symbol" w:hAnsi="Symbol"/>
    </w:rPr>
  </w:style>
  <w:style w:type="character" w:customStyle="1" w:styleId="WW8Num18z0">
    <w:name w:val="WW8Num18z0"/>
    <w:uiPriority w:val="99"/>
    <w:rsid w:val="00B00E5D"/>
    <w:rPr>
      <w:rFonts w:ascii="Symbol" w:hAnsi="Symbol"/>
    </w:rPr>
  </w:style>
  <w:style w:type="character" w:customStyle="1" w:styleId="WW8Num19z0">
    <w:name w:val="WW8Num19z0"/>
    <w:uiPriority w:val="99"/>
    <w:rsid w:val="00B00E5D"/>
    <w:rPr>
      <w:rFonts w:ascii="Symbol" w:hAnsi="Symbol"/>
    </w:rPr>
  </w:style>
  <w:style w:type="character" w:customStyle="1" w:styleId="WW8Num20z0">
    <w:name w:val="WW8Num20z0"/>
    <w:uiPriority w:val="99"/>
    <w:rsid w:val="00B00E5D"/>
    <w:rPr>
      <w:rFonts w:ascii="Symbol" w:hAnsi="Symbol"/>
    </w:rPr>
  </w:style>
  <w:style w:type="character" w:customStyle="1" w:styleId="WW8Num21z0">
    <w:name w:val="WW8Num21z0"/>
    <w:uiPriority w:val="99"/>
    <w:rsid w:val="00B00E5D"/>
    <w:rPr>
      <w:rFonts w:ascii="Symbol" w:hAnsi="Symbol"/>
    </w:rPr>
  </w:style>
  <w:style w:type="character" w:customStyle="1" w:styleId="WW8Num22z0">
    <w:name w:val="WW8Num22z0"/>
    <w:uiPriority w:val="99"/>
    <w:rsid w:val="00B00E5D"/>
    <w:rPr>
      <w:rFonts w:ascii="Symbol" w:hAnsi="Symbol"/>
    </w:rPr>
  </w:style>
  <w:style w:type="character" w:customStyle="1" w:styleId="WW8Num23z0">
    <w:name w:val="WW8Num23z0"/>
    <w:uiPriority w:val="99"/>
    <w:rsid w:val="00B00E5D"/>
    <w:rPr>
      <w:rFonts w:ascii="Symbol" w:hAnsi="Symbol"/>
    </w:rPr>
  </w:style>
  <w:style w:type="character" w:customStyle="1" w:styleId="WW8Num24z0">
    <w:name w:val="WW8Num24z0"/>
    <w:uiPriority w:val="99"/>
    <w:rsid w:val="00B00E5D"/>
    <w:rPr>
      <w:rFonts w:ascii="Symbol" w:hAnsi="Symbol"/>
    </w:rPr>
  </w:style>
  <w:style w:type="character" w:customStyle="1" w:styleId="WW8Num25z0">
    <w:name w:val="WW8Num25z0"/>
    <w:uiPriority w:val="99"/>
    <w:rsid w:val="00B00E5D"/>
    <w:rPr>
      <w:rFonts w:ascii="Symbol" w:hAnsi="Symbol"/>
    </w:rPr>
  </w:style>
  <w:style w:type="character" w:customStyle="1" w:styleId="WW8Num26z0">
    <w:name w:val="WW8Num26z0"/>
    <w:uiPriority w:val="99"/>
    <w:rsid w:val="00B00E5D"/>
    <w:rPr>
      <w:rFonts w:ascii="Symbol" w:hAnsi="Symbol"/>
    </w:rPr>
  </w:style>
  <w:style w:type="character" w:customStyle="1" w:styleId="WW8Num27z0">
    <w:name w:val="WW8Num27z0"/>
    <w:uiPriority w:val="99"/>
    <w:rsid w:val="00B00E5D"/>
    <w:rPr>
      <w:rFonts w:ascii="Symbol" w:hAnsi="Symbol"/>
    </w:rPr>
  </w:style>
  <w:style w:type="character" w:customStyle="1" w:styleId="WW8Num28z0">
    <w:name w:val="WW8Num28z0"/>
    <w:uiPriority w:val="99"/>
    <w:rsid w:val="00B00E5D"/>
    <w:rPr>
      <w:rFonts w:ascii="Symbol" w:hAnsi="Symbol"/>
    </w:rPr>
  </w:style>
  <w:style w:type="character" w:customStyle="1" w:styleId="WW-Absatz-Standardschriftart">
    <w:name w:val="WW-Absatz-Standardschriftart"/>
    <w:uiPriority w:val="99"/>
    <w:rsid w:val="00B00E5D"/>
  </w:style>
  <w:style w:type="character" w:customStyle="1" w:styleId="WW8Num29z0">
    <w:name w:val="WW8Num29z0"/>
    <w:uiPriority w:val="99"/>
    <w:rsid w:val="00B00E5D"/>
    <w:rPr>
      <w:rFonts w:ascii="Symbol" w:hAnsi="Symbol"/>
    </w:rPr>
  </w:style>
  <w:style w:type="character" w:customStyle="1" w:styleId="WW-Absatz-Standardschriftart1">
    <w:name w:val="WW-Absatz-Standardschriftart1"/>
    <w:uiPriority w:val="99"/>
    <w:rsid w:val="00B00E5D"/>
  </w:style>
  <w:style w:type="character" w:customStyle="1" w:styleId="WW-Absatz-Standardschriftart11">
    <w:name w:val="WW-Absatz-Standardschriftart11"/>
    <w:uiPriority w:val="99"/>
    <w:rsid w:val="00B00E5D"/>
  </w:style>
  <w:style w:type="character" w:customStyle="1" w:styleId="WW-Absatz-Standardschriftart111">
    <w:name w:val="WW-Absatz-Standardschriftart111"/>
    <w:uiPriority w:val="99"/>
    <w:rsid w:val="00B00E5D"/>
  </w:style>
  <w:style w:type="character" w:customStyle="1" w:styleId="WW8Num1z0">
    <w:name w:val="WW8Num1z0"/>
    <w:uiPriority w:val="99"/>
    <w:rsid w:val="00B00E5D"/>
    <w:rPr>
      <w:rFonts w:ascii="Symbol" w:hAnsi="Symbol"/>
    </w:rPr>
  </w:style>
  <w:style w:type="character" w:customStyle="1" w:styleId="WW8Num1z1">
    <w:name w:val="WW8Num1z1"/>
    <w:uiPriority w:val="99"/>
    <w:rsid w:val="00B00E5D"/>
    <w:rPr>
      <w:rFonts w:ascii="Courier New" w:hAnsi="Courier New"/>
    </w:rPr>
  </w:style>
  <w:style w:type="character" w:customStyle="1" w:styleId="WW8Num1z2">
    <w:name w:val="WW8Num1z2"/>
    <w:uiPriority w:val="99"/>
    <w:rsid w:val="00B00E5D"/>
    <w:rPr>
      <w:rFonts w:ascii="Wingdings" w:hAnsi="Wingdings"/>
    </w:rPr>
  </w:style>
  <w:style w:type="character" w:customStyle="1" w:styleId="WW8Num2z1">
    <w:name w:val="WW8Num2z1"/>
    <w:uiPriority w:val="99"/>
    <w:rsid w:val="00B00E5D"/>
    <w:rPr>
      <w:rFonts w:ascii="Courier New" w:hAnsi="Courier New"/>
    </w:rPr>
  </w:style>
  <w:style w:type="character" w:customStyle="1" w:styleId="WW8Num2z2">
    <w:name w:val="WW8Num2z2"/>
    <w:uiPriority w:val="99"/>
    <w:rsid w:val="00B00E5D"/>
    <w:rPr>
      <w:rFonts w:ascii="Wingdings" w:hAnsi="Wingdings"/>
    </w:rPr>
  </w:style>
  <w:style w:type="character" w:customStyle="1" w:styleId="WW8Num3z1">
    <w:name w:val="WW8Num3z1"/>
    <w:uiPriority w:val="99"/>
    <w:rsid w:val="00B00E5D"/>
    <w:rPr>
      <w:rFonts w:ascii="Courier New" w:hAnsi="Courier New"/>
    </w:rPr>
  </w:style>
  <w:style w:type="character" w:customStyle="1" w:styleId="WW8Num3z2">
    <w:name w:val="WW8Num3z2"/>
    <w:uiPriority w:val="99"/>
    <w:rsid w:val="00B00E5D"/>
    <w:rPr>
      <w:rFonts w:ascii="Wingdings" w:hAnsi="Wingdings"/>
    </w:rPr>
  </w:style>
  <w:style w:type="character" w:customStyle="1" w:styleId="WW8Num4z1">
    <w:name w:val="WW8Num4z1"/>
    <w:uiPriority w:val="99"/>
    <w:rsid w:val="00B00E5D"/>
    <w:rPr>
      <w:rFonts w:ascii="Courier New" w:hAnsi="Courier New"/>
    </w:rPr>
  </w:style>
  <w:style w:type="character" w:customStyle="1" w:styleId="WW8Num4z2">
    <w:name w:val="WW8Num4z2"/>
    <w:uiPriority w:val="99"/>
    <w:rsid w:val="00B00E5D"/>
    <w:rPr>
      <w:rFonts w:ascii="Wingdings" w:hAnsi="Wingdings"/>
    </w:rPr>
  </w:style>
  <w:style w:type="character" w:customStyle="1" w:styleId="WW8Num5z1">
    <w:name w:val="WW8Num5z1"/>
    <w:uiPriority w:val="99"/>
    <w:rsid w:val="00B00E5D"/>
    <w:rPr>
      <w:rFonts w:ascii="Courier New" w:hAnsi="Courier New"/>
    </w:rPr>
  </w:style>
  <w:style w:type="character" w:customStyle="1" w:styleId="WW8Num5z2">
    <w:name w:val="WW8Num5z2"/>
    <w:uiPriority w:val="99"/>
    <w:rsid w:val="00B00E5D"/>
    <w:rPr>
      <w:rFonts w:ascii="Wingdings" w:hAnsi="Wingdings"/>
    </w:rPr>
  </w:style>
  <w:style w:type="character" w:customStyle="1" w:styleId="WW8Num7z1">
    <w:name w:val="WW8Num7z1"/>
    <w:uiPriority w:val="99"/>
    <w:rsid w:val="00B00E5D"/>
    <w:rPr>
      <w:rFonts w:ascii="Courier New" w:hAnsi="Courier New"/>
    </w:rPr>
  </w:style>
  <w:style w:type="character" w:customStyle="1" w:styleId="WW8Num7z2">
    <w:name w:val="WW8Num7z2"/>
    <w:uiPriority w:val="99"/>
    <w:rsid w:val="00B00E5D"/>
    <w:rPr>
      <w:rFonts w:ascii="Wingdings" w:hAnsi="Wingdings"/>
    </w:rPr>
  </w:style>
  <w:style w:type="character" w:customStyle="1" w:styleId="WW8Num8z1">
    <w:name w:val="WW8Num8z1"/>
    <w:uiPriority w:val="99"/>
    <w:rsid w:val="00B00E5D"/>
    <w:rPr>
      <w:rFonts w:ascii="Courier New" w:hAnsi="Courier New"/>
    </w:rPr>
  </w:style>
  <w:style w:type="character" w:customStyle="1" w:styleId="WW8Num8z3">
    <w:name w:val="WW8Num8z3"/>
    <w:uiPriority w:val="99"/>
    <w:rsid w:val="00B00E5D"/>
    <w:rPr>
      <w:rFonts w:ascii="Symbol" w:hAnsi="Symbol"/>
    </w:rPr>
  </w:style>
  <w:style w:type="character" w:customStyle="1" w:styleId="WW8Num9z1">
    <w:name w:val="WW8Num9z1"/>
    <w:uiPriority w:val="99"/>
    <w:rsid w:val="00B00E5D"/>
    <w:rPr>
      <w:rFonts w:ascii="Courier New" w:hAnsi="Courier New"/>
    </w:rPr>
  </w:style>
  <w:style w:type="character" w:customStyle="1" w:styleId="WW8Num9z2">
    <w:name w:val="WW8Num9z2"/>
    <w:uiPriority w:val="99"/>
    <w:rsid w:val="00B00E5D"/>
    <w:rPr>
      <w:rFonts w:ascii="Wingdings" w:hAnsi="Wingdings"/>
    </w:rPr>
  </w:style>
  <w:style w:type="character" w:customStyle="1" w:styleId="WW8Num10z1">
    <w:name w:val="WW8Num10z1"/>
    <w:uiPriority w:val="99"/>
    <w:rsid w:val="00B00E5D"/>
    <w:rPr>
      <w:rFonts w:ascii="Courier New" w:hAnsi="Courier New"/>
    </w:rPr>
  </w:style>
  <w:style w:type="character" w:customStyle="1" w:styleId="WW8Num10z2">
    <w:name w:val="WW8Num10z2"/>
    <w:uiPriority w:val="99"/>
    <w:rsid w:val="00B00E5D"/>
    <w:rPr>
      <w:rFonts w:ascii="Wingdings" w:hAnsi="Wingdings"/>
    </w:rPr>
  </w:style>
  <w:style w:type="character" w:customStyle="1" w:styleId="WW8Num11z1">
    <w:name w:val="WW8Num11z1"/>
    <w:uiPriority w:val="99"/>
    <w:rsid w:val="00B00E5D"/>
    <w:rPr>
      <w:rFonts w:ascii="Courier New" w:hAnsi="Courier New"/>
    </w:rPr>
  </w:style>
  <w:style w:type="character" w:customStyle="1" w:styleId="WW8Num11z2">
    <w:name w:val="WW8Num11z2"/>
    <w:uiPriority w:val="99"/>
    <w:rsid w:val="00B00E5D"/>
    <w:rPr>
      <w:rFonts w:ascii="Wingdings" w:hAnsi="Wingdings"/>
    </w:rPr>
  </w:style>
  <w:style w:type="character" w:customStyle="1" w:styleId="WW8Num12z1">
    <w:name w:val="WW8Num12z1"/>
    <w:uiPriority w:val="99"/>
    <w:rsid w:val="00B00E5D"/>
    <w:rPr>
      <w:rFonts w:ascii="Courier New" w:hAnsi="Courier New"/>
    </w:rPr>
  </w:style>
  <w:style w:type="character" w:customStyle="1" w:styleId="WW8Num12z2">
    <w:name w:val="WW8Num12z2"/>
    <w:uiPriority w:val="99"/>
    <w:rsid w:val="00B00E5D"/>
    <w:rPr>
      <w:rFonts w:ascii="Wingdings" w:hAnsi="Wingdings"/>
    </w:rPr>
  </w:style>
  <w:style w:type="character" w:customStyle="1" w:styleId="WW8Num13z1">
    <w:name w:val="WW8Num13z1"/>
    <w:uiPriority w:val="99"/>
    <w:rsid w:val="00B00E5D"/>
    <w:rPr>
      <w:rFonts w:ascii="Courier New" w:hAnsi="Courier New"/>
    </w:rPr>
  </w:style>
  <w:style w:type="character" w:customStyle="1" w:styleId="WW8Num13z2">
    <w:name w:val="WW8Num13z2"/>
    <w:uiPriority w:val="99"/>
    <w:rsid w:val="00B00E5D"/>
    <w:rPr>
      <w:rFonts w:ascii="Wingdings" w:hAnsi="Wingdings"/>
    </w:rPr>
  </w:style>
  <w:style w:type="character" w:customStyle="1" w:styleId="WW8Num14z1">
    <w:name w:val="WW8Num14z1"/>
    <w:uiPriority w:val="99"/>
    <w:rsid w:val="00B00E5D"/>
    <w:rPr>
      <w:rFonts w:ascii="Courier New" w:hAnsi="Courier New"/>
    </w:rPr>
  </w:style>
  <w:style w:type="character" w:customStyle="1" w:styleId="WW8Num14z2">
    <w:name w:val="WW8Num14z2"/>
    <w:uiPriority w:val="99"/>
    <w:rsid w:val="00B00E5D"/>
    <w:rPr>
      <w:rFonts w:ascii="Wingdings" w:hAnsi="Wingdings"/>
    </w:rPr>
  </w:style>
  <w:style w:type="character" w:customStyle="1" w:styleId="WW8Num15z1">
    <w:name w:val="WW8Num15z1"/>
    <w:uiPriority w:val="99"/>
    <w:rsid w:val="00B00E5D"/>
    <w:rPr>
      <w:rFonts w:ascii="Courier New" w:hAnsi="Courier New"/>
    </w:rPr>
  </w:style>
  <w:style w:type="character" w:customStyle="1" w:styleId="WW8Num15z2">
    <w:name w:val="WW8Num15z2"/>
    <w:uiPriority w:val="99"/>
    <w:rsid w:val="00B00E5D"/>
    <w:rPr>
      <w:rFonts w:ascii="Wingdings" w:hAnsi="Wingdings"/>
    </w:rPr>
  </w:style>
  <w:style w:type="character" w:customStyle="1" w:styleId="WW8Num16z1">
    <w:name w:val="WW8Num16z1"/>
    <w:uiPriority w:val="99"/>
    <w:rsid w:val="00B00E5D"/>
    <w:rPr>
      <w:rFonts w:ascii="Courier New" w:hAnsi="Courier New"/>
    </w:rPr>
  </w:style>
  <w:style w:type="character" w:customStyle="1" w:styleId="WW8Num16z2">
    <w:name w:val="WW8Num16z2"/>
    <w:uiPriority w:val="99"/>
    <w:rsid w:val="00B00E5D"/>
    <w:rPr>
      <w:rFonts w:ascii="Wingdings" w:hAnsi="Wingdings"/>
    </w:rPr>
  </w:style>
  <w:style w:type="character" w:customStyle="1" w:styleId="WW8Num17z1">
    <w:name w:val="WW8Num17z1"/>
    <w:uiPriority w:val="99"/>
    <w:rsid w:val="00B00E5D"/>
    <w:rPr>
      <w:rFonts w:ascii="Courier New" w:hAnsi="Courier New"/>
    </w:rPr>
  </w:style>
  <w:style w:type="character" w:customStyle="1" w:styleId="WW8Num17z2">
    <w:name w:val="WW8Num17z2"/>
    <w:uiPriority w:val="99"/>
    <w:rsid w:val="00B00E5D"/>
    <w:rPr>
      <w:rFonts w:ascii="Wingdings" w:hAnsi="Wingdings"/>
    </w:rPr>
  </w:style>
  <w:style w:type="character" w:customStyle="1" w:styleId="WW8Num18z1">
    <w:name w:val="WW8Num18z1"/>
    <w:uiPriority w:val="99"/>
    <w:rsid w:val="00B00E5D"/>
    <w:rPr>
      <w:rFonts w:ascii="Courier New" w:hAnsi="Courier New"/>
    </w:rPr>
  </w:style>
  <w:style w:type="character" w:customStyle="1" w:styleId="WW8Num18z2">
    <w:name w:val="WW8Num18z2"/>
    <w:uiPriority w:val="99"/>
    <w:rsid w:val="00B00E5D"/>
    <w:rPr>
      <w:rFonts w:ascii="Wingdings" w:hAnsi="Wingdings"/>
    </w:rPr>
  </w:style>
  <w:style w:type="character" w:customStyle="1" w:styleId="WW8Num19z1">
    <w:name w:val="WW8Num19z1"/>
    <w:uiPriority w:val="99"/>
    <w:rsid w:val="00B00E5D"/>
    <w:rPr>
      <w:rFonts w:ascii="Courier New" w:hAnsi="Courier New"/>
    </w:rPr>
  </w:style>
  <w:style w:type="character" w:customStyle="1" w:styleId="WW8Num19z2">
    <w:name w:val="WW8Num19z2"/>
    <w:uiPriority w:val="99"/>
    <w:rsid w:val="00B00E5D"/>
    <w:rPr>
      <w:rFonts w:ascii="Wingdings" w:hAnsi="Wingdings"/>
    </w:rPr>
  </w:style>
  <w:style w:type="character" w:customStyle="1" w:styleId="WW8Num20z1">
    <w:name w:val="WW8Num20z1"/>
    <w:uiPriority w:val="99"/>
    <w:rsid w:val="00B00E5D"/>
    <w:rPr>
      <w:rFonts w:ascii="Courier New" w:hAnsi="Courier New"/>
    </w:rPr>
  </w:style>
  <w:style w:type="character" w:customStyle="1" w:styleId="WW8Num20z2">
    <w:name w:val="WW8Num20z2"/>
    <w:uiPriority w:val="99"/>
    <w:rsid w:val="00B00E5D"/>
    <w:rPr>
      <w:rFonts w:ascii="Wingdings" w:hAnsi="Wingdings"/>
    </w:rPr>
  </w:style>
  <w:style w:type="character" w:customStyle="1" w:styleId="WW8Num21z1">
    <w:name w:val="WW8Num21z1"/>
    <w:uiPriority w:val="99"/>
    <w:rsid w:val="00B00E5D"/>
    <w:rPr>
      <w:rFonts w:ascii="Courier New" w:hAnsi="Courier New"/>
    </w:rPr>
  </w:style>
  <w:style w:type="character" w:customStyle="1" w:styleId="WW8Num21z2">
    <w:name w:val="WW8Num21z2"/>
    <w:uiPriority w:val="99"/>
    <w:rsid w:val="00B00E5D"/>
    <w:rPr>
      <w:rFonts w:ascii="Wingdings" w:hAnsi="Wingdings"/>
    </w:rPr>
  </w:style>
  <w:style w:type="character" w:customStyle="1" w:styleId="WW8Num22z1">
    <w:name w:val="WW8Num22z1"/>
    <w:uiPriority w:val="99"/>
    <w:rsid w:val="00B00E5D"/>
    <w:rPr>
      <w:rFonts w:ascii="Courier New" w:hAnsi="Courier New"/>
    </w:rPr>
  </w:style>
  <w:style w:type="character" w:customStyle="1" w:styleId="WW8Num22z2">
    <w:name w:val="WW8Num22z2"/>
    <w:uiPriority w:val="99"/>
    <w:rsid w:val="00B00E5D"/>
    <w:rPr>
      <w:rFonts w:ascii="Wingdings" w:hAnsi="Wingdings"/>
    </w:rPr>
  </w:style>
  <w:style w:type="character" w:customStyle="1" w:styleId="WW8Num23z1">
    <w:name w:val="WW8Num23z1"/>
    <w:uiPriority w:val="99"/>
    <w:rsid w:val="00B00E5D"/>
    <w:rPr>
      <w:rFonts w:ascii="Courier New" w:hAnsi="Courier New"/>
    </w:rPr>
  </w:style>
  <w:style w:type="character" w:customStyle="1" w:styleId="WW8Num23z2">
    <w:name w:val="WW8Num23z2"/>
    <w:uiPriority w:val="99"/>
    <w:rsid w:val="00B00E5D"/>
    <w:rPr>
      <w:rFonts w:ascii="Wingdings" w:hAnsi="Wingdings"/>
    </w:rPr>
  </w:style>
  <w:style w:type="character" w:customStyle="1" w:styleId="WW8Num24z1">
    <w:name w:val="WW8Num24z1"/>
    <w:uiPriority w:val="99"/>
    <w:rsid w:val="00B00E5D"/>
    <w:rPr>
      <w:rFonts w:ascii="Courier New" w:hAnsi="Courier New"/>
    </w:rPr>
  </w:style>
  <w:style w:type="character" w:customStyle="1" w:styleId="WW8Num24z2">
    <w:name w:val="WW8Num24z2"/>
    <w:uiPriority w:val="99"/>
    <w:rsid w:val="00B00E5D"/>
    <w:rPr>
      <w:rFonts w:ascii="Wingdings" w:hAnsi="Wingdings"/>
    </w:rPr>
  </w:style>
  <w:style w:type="character" w:customStyle="1" w:styleId="WW8Num25z1">
    <w:name w:val="WW8Num25z1"/>
    <w:uiPriority w:val="99"/>
    <w:rsid w:val="00B00E5D"/>
    <w:rPr>
      <w:rFonts w:ascii="Courier New" w:hAnsi="Courier New"/>
    </w:rPr>
  </w:style>
  <w:style w:type="character" w:customStyle="1" w:styleId="WW8Num25z2">
    <w:name w:val="WW8Num25z2"/>
    <w:uiPriority w:val="99"/>
    <w:rsid w:val="00B00E5D"/>
    <w:rPr>
      <w:rFonts w:ascii="Wingdings" w:hAnsi="Wingdings"/>
    </w:rPr>
  </w:style>
  <w:style w:type="character" w:customStyle="1" w:styleId="WW8Num26z1">
    <w:name w:val="WW8Num26z1"/>
    <w:uiPriority w:val="99"/>
    <w:rsid w:val="00B00E5D"/>
    <w:rPr>
      <w:rFonts w:ascii="Courier New" w:hAnsi="Courier New"/>
    </w:rPr>
  </w:style>
  <w:style w:type="character" w:customStyle="1" w:styleId="WW8Num26z2">
    <w:name w:val="WW8Num26z2"/>
    <w:uiPriority w:val="99"/>
    <w:rsid w:val="00B00E5D"/>
    <w:rPr>
      <w:rFonts w:ascii="Wingdings" w:hAnsi="Wingdings"/>
    </w:rPr>
  </w:style>
  <w:style w:type="character" w:customStyle="1" w:styleId="WW8Num27z1">
    <w:name w:val="WW8Num27z1"/>
    <w:uiPriority w:val="99"/>
    <w:rsid w:val="00B00E5D"/>
    <w:rPr>
      <w:rFonts w:ascii="Courier New" w:hAnsi="Courier New"/>
    </w:rPr>
  </w:style>
  <w:style w:type="character" w:customStyle="1" w:styleId="WW8Num27z2">
    <w:name w:val="WW8Num27z2"/>
    <w:uiPriority w:val="99"/>
    <w:rsid w:val="00B00E5D"/>
    <w:rPr>
      <w:rFonts w:ascii="Wingdings" w:hAnsi="Wingdings"/>
    </w:rPr>
  </w:style>
  <w:style w:type="character" w:customStyle="1" w:styleId="WW8Num28z1">
    <w:name w:val="WW8Num28z1"/>
    <w:uiPriority w:val="99"/>
    <w:rsid w:val="00B00E5D"/>
    <w:rPr>
      <w:rFonts w:ascii="Courier New" w:hAnsi="Courier New"/>
    </w:rPr>
  </w:style>
  <w:style w:type="character" w:customStyle="1" w:styleId="WW8Num28z2">
    <w:name w:val="WW8Num28z2"/>
    <w:uiPriority w:val="99"/>
    <w:rsid w:val="00B00E5D"/>
    <w:rPr>
      <w:rFonts w:ascii="Wingdings" w:hAnsi="Wingdings"/>
    </w:rPr>
  </w:style>
  <w:style w:type="character" w:customStyle="1" w:styleId="WW8Num29z1">
    <w:name w:val="WW8Num29z1"/>
    <w:uiPriority w:val="99"/>
    <w:rsid w:val="00B00E5D"/>
    <w:rPr>
      <w:rFonts w:ascii="Courier New" w:hAnsi="Courier New"/>
    </w:rPr>
  </w:style>
  <w:style w:type="character" w:customStyle="1" w:styleId="WW8Num29z2">
    <w:name w:val="WW8Num29z2"/>
    <w:uiPriority w:val="99"/>
    <w:rsid w:val="00B00E5D"/>
    <w:rPr>
      <w:rFonts w:ascii="Wingdings" w:hAnsi="Wingdings"/>
    </w:rPr>
  </w:style>
  <w:style w:type="character" w:customStyle="1" w:styleId="a4">
    <w:name w:val="Символ нумерации"/>
    <w:uiPriority w:val="99"/>
    <w:rsid w:val="00B00E5D"/>
  </w:style>
  <w:style w:type="character" w:customStyle="1" w:styleId="a5">
    <w:name w:val="Маркеры списка"/>
    <w:uiPriority w:val="99"/>
    <w:rsid w:val="00B00E5D"/>
    <w:rPr>
      <w:rFonts w:ascii="OpenSymbol" w:eastAsia="OpenSymbol" w:hAnsi="OpenSymbol"/>
    </w:rPr>
  </w:style>
  <w:style w:type="character" w:customStyle="1" w:styleId="FontStyle68">
    <w:name w:val="Font Style68"/>
    <w:uiPriority w:val="99"/>
    <w:rsid w:val="00B00E5D"/>
    <w:rPr>
      <w:rFonts w:ascii="Times New Roman" w:hAnsi="Times New Roman"/>
      <w:sz w:val="22"/>
    </w:rPr>
  </w:style>
  <w:style w:type="character" w:customStyle="1" w:styleId="mainmenu131">
    <w:name w:val="mainmenu131"/>
    <w:uiPriority w:val="99"/>
    <w:rsid w:val="00B00E5D"/>
    <w:rPr>
      <w:rFonts w:ascii="Tahoma" w:hAnsi="Tahoma"/>
      <w:color w:val="000000"/>
      <w:sz w:val="20"/>
      <w:u w:val="none"/>
      <w:effect w:val="none"/>
    </w:rPr>
  </w:style>
  <w:style w:type="character" w:customStyle="1" w:styleId="FontStyle98">
    <w:name w:val="Font Style98"/>
    <w:uiPriority w:val="99"/>
    <w:rsid w:val="00B00E5D"/>
    <w:rPr>
      <w:rFonts w:ascii="Times New Roman" w:hAnsi="Times New Roman"/>
      <w:b/>
      <w:sz w:val="28"/>
    </w:rPr>
  </w:style>
  <w:style w:type="character" w:customStyle="1" w:styleId="FontStyle108">
    <w:name w:val="Font Style108"/>
    <w:uiPriority w:val="99"/>
    <w:rsid w:val="00B00E5D"/>
    <w:rPr>
      <w:rFonts w:ascii="Times New Roman" w:hAnsi="Times New Roman"/>
      <w:b/>
      <w:spacing w:val="-10"/>
      <w:sz w:val="22"/>
    </w:rPr>
  </w:style>
  <w:style w:type="character" w:customStyle="1" w:styleId="FontStyle19">
    <w:name w:val="Font Style19"/>
    <w:uiPriority w:val="99"/>
    <w:rsid w:val="00B00E5D"/>
    <w:rPr>
      <w:rFonts w:ascii="Times New Roman" w:hAnsi="Times New Roman"/>
      <w:sz w:val="22"/>
    </w:rPr>
  </w:style>
  <w:style w:type="character" w:customStyle="1" w:styleId="FontStyle120">
    <w:name w:val="Font Style120"/>
    <w:uiPriority w:val="99"/>
    <w:rsid w:val="00B00E5D"/>
    <w:rPr>
      <w:rFonts w:ascii="Times New Roman" w:hAnsi="Times New Roman"/>
      <w:b/>
      <w:i/>
      <w:sz w:val="22"/>
    </w:rPr>
  </w:style>
  <w:style w:type="character" w:customStyle="1" w:styleId="5">
    <w:name w:val="Знак Знак5"/>
    <w:uiPriority w:val="99"/>
    <w:rsid w:val="00B00E5D"/>
    <w:rPr>
      <w:rFonts w:ascii="Times New Roman" w:hAnsi="Times New Roman"/>
      <w:b/>
      <w:sz w:val="24"/>
    </w:rPr>
  </w:style>
  <w:style w:type="character" w:customStyle="1" w:styleId="30">
    <w:name w:val="Знак Знак3"/>
    <w:uiPriority w:val="99"/>
    <w:rsid w:val="00B00E5D"/>
    <w:rPr>
      <w:rFonts w:ascii="Times New Roman" w:hAnsi="Times New Roman"/>
      <w:sz w:val="24"/>
    </w:rPr>
  </w:style>
  <w:style w:type="character" w:customStyle="1" w:styleId="7">
    <w:name w:val="Знак Знак7"/>
    <w:uiPriority w:val="99"/>
    <w:rsid w:val="00B00E5D"/>
    <w:rPr>
      <w:rFonts w:ascii="Cambria" w:hAnsi="Cambria"/>
      <w:b/>
      <w:color w:val="365F91"/>
      <w:sz w:val="28"/>
    </w:rPr>
  </w:style>
  <w:style w:type="character" w:customStyle="1" w:styleId="110">
    <w:name w:val="Заголовок 1 Знак1"/>
    <w:uiPriority w:val="99"/>
    <w:rsid w:val="00B00E5D"/>
    <w:rPr>
      <w:rFonts w:ascii="Times New Roman" w:hAnsi="Times New Roman"/>
      <w:b/>
      <w:color w:val="000000"/>
      <w:sz w:val="28"/>
      <w:shd w:val="clear" w:color="auto" w:fill="FFFFFF"/>
      <w:lang w:eastAsia="ru-RU"/>
    </w:rPr>
  </w:style>
  <w:style w:type="paragraph" w:customStyle="1" w:styleId="c15c0">
    <w:name w:val="c15 c0"/>
    <w:basedOn w:val="Normal"/>
    <w:uiPriority w:val="99"/>
    <w:rsid w:val="00B00E5D"/>
    <w:pPr>
      <w:spacing w:before="100" w:beforeAutospacing="1" w:after="100" w:afterAutospacing="1"/>
    </w:pPr>
  </w:style>
  <w:style w:type="character" w:customStyle="1" w:styleId="c21">
    <w:name w:val="c21"/>
    <w:basedOn w:val="DefaultParagraphFont"/>
    <w:uiPriority w:val="99"/>
    <w:rsid w:val="00B00E5D"/>
    <w:rPr>
      <w:rFonts w:cs="Times New Roman"/>
    </w:rPr>
  </w:style>
  <w:style w:type="character" w:customStyle="1" w:styleId="apple-style-span">
    <w:name w:val="apple-style-span"/>
    <w:basedOn w:val="DefaultParagraphFont"/>
    <w:uiPriority w:val="99"/>
    <w:rsid w:val="00B00E5D"/>
    <w:rPr>
      <w:rFonts w:cs="Times New Roman"/>
    </w:rPr>
  </w:style>
  <w:style w:type="character" w:customStyle="1" w:styleId="FontStyle11">
    <w:name w:val="Font Style11"/>
    <w:uiPriority w:val="99"/>
    <w:rsid w:val="00B00E5D"/>
    <w:rPr>
      <w:rFonts w:ascii="Times New Roman" w:hAnsi="Times New Roman"/>
      <w:i/>
      <w:sz w:val="22"/>
    </w:rPr>
  </w:style>
  <w:style w:type="character" w:customStyle="1" w:styleId="FontStyle13">
    <w:name w:val="Font Style13"/>
    <w:uiPriority w:val="99"/>
    <w:rsid w:val="00B00E5D"/>
    <w:rPr>
      <w:rFonts w:ascii="Calibri" w:hAnsi="Calibri"/>
      <w:sz w:val="34"/>
    </w:rPr>
  </w:style>
  <w:style w:type="paragraph" w:styleId="BodyText2">
    <w:name w:val="Body Text 2"/>
    <w:basedOn w:val="Normal"/>
    <w:link w:val="BodyText2Char"/>
    <w:uiPriority w:val="99"/>
    <w:rsid w:val="00B00E5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locked/>
    <w:rsid w:val="00B00E5D"/>
    <w:rPr>
      <w:rFonts w:ascii="Times New Roman" w:hAnsi="Times New Roman" w:cs="Times New Roman"/>
      <w:sz w:val="24"/>
      <w:szCs w:val="24"/>
      <w:lang w:eastAsia="ru-RU"/>
    </w:rPr>
  </w:style>
  <w:style w:type="paragraph" w:styleId="BodyText3">
    <w:name w:val="Body Text 3"/>
    <w:basedOn w:val="Normal"/>
    <w:link w:val="BodyText3Char"/>
    <w:uiPriority w:val="99"/>
    <w:rsid w:val="00B00E5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locked/>
    <w:rsid w:val="00B00E5D"/>
    <w:rPr>
      <w:rFonts w:ascii="Times New Roman" w:hAnsi="Times New Roman" w:cs="Times New Roman"/>
      <w:sz w:val="16"/>
      <w:szCs w:val="16"/>
      <w:lang w:eastAsia="ru-RU"/>
    </w:rPr>
  </w:style>
  <w:style w:type="paragraph" w:customStyle="1" w:styleId="18">
    <w:name w:val="заголовок 1"/>
    <w:basedOn w:val="Normal"/>
    <w:next w:val="Normal"/>
    <w:uiPriority w:val="99"/>
    <w:rsid w:val="00B00E5D"/>
    <w:pPr>
      <w:keepNext/>
      <w:autoSpaceDE w:val="0"/>
      <w:autoSpaceDN w:val="0"/>
      <w:adjustRightInd w:val="0"/>
      <w:spacing w:before="240" w:after="60"/>
    </w:pPr>
    <w:rPr>
      <w:rFonts w:ascii="Arial" w:eastAsia="Calibri" w:hAnsi="Arial" w:cs="Arial"/>
      <w:b/>
      <w:bCs/>
      <w:kern w:val="28"/>
      <w:sz w:val="28"/>
      <w:szCs w:val="28"/>
    </w:rPr>
  </w:style>
  <w:style w:type="paragraph" w:customStyle="1" w:styleId="21">
    <w:name w:val="Основной текст 21"/>
    <w:basedOn w:val="Normal"/>
    <w:uiPriority w:val="99"/>
    <w:rsid w:val="00B00E5D"/>
    <w:pPr>
      <w:widowControl w:val="0"/>
      <w:suppressAutoHyphens/>
    </w:pPr>
    <w:rPr>
      <w:rFonts w:eastAsia="Calibri" w:cs="Tahoma"/>
      <w:kern w:val="1"/>
      <w:lang w:eastAsia="hi-IN" w:bidi="hi-IN"/>
    </w:rPr>
  </w:style>
  <w:style w:type="paragraph" w:customStyle="1" w:styleId="style6">
    <w:name w:val="style6"/>
    <w:basedOn w:val="Normal"/>
    <w:uiPriority w:val="99"/>
    <w:rsid w:val="00B00E5D"/>
    <w:pPr>
      <w:spacing w:before="100" w:beforeAutospacing="1" w:after="100" w:afterAutospacing="1"/>
    </w:pPr>
    <w:rPr>
      <w:rFonts w:eastAsia="Calibri"/>
    </w:rPr>
  </w:style>
  <w:style w:type="paragraph" w:customStyle="1" w:styleId="style7">
    <w:name w:val="style7"/>
    <w:basedOn w:val="Normal"/>
    <w:uiPriority w:val="99"/>
    <w:rsid w:val="00B00E5D"/>
    <w:pPr>
      <w:spacing w:before="100" w:beforeAutospacing="1" w:after="100" w:afterAutospacing="1"/>
    </w:pPr>
    <w:rPr>
      <w:rFonts w:eastAsia="Calibri"/>
    </w:rPr>
  </w:style>
  <w:style w:type="character" w:customStyle="1" w:styleId="fontstyle18">
    <w:name w:val="fontstyle18"/>
    <w:uiPriority w:val="99"/>
    <w:rsid w:val="00B00E5D"/>
    <w:rPr>
      <w:rFonts w:ascii="Times New Roman" w:hAnsi="Times New Roman"/>
    </w:rPr>
  </w:style>
  <w:style w:type="character" w:customStyle="1" w:styleId="fontstyle20">
    <w:name w:val="fontstyle20"/>
    <w:uiPriority w:val="99"/>
    <w:rsid w:val="00B00E5D"/>
    <w:rPr>
      <w:rFonts w:ascii="Times New Roman" w:hAnsi="Times New Roman"/>
    </w:rPr>
  </w:style>
  <w:style w:type="paragraph" w:customStyle="1" w:styleId="a6">
    <w:name w:val="А_основной"/>
    <w:basedOn w:val="Normal"/>
    <w:link w:val="a7"/>
    <w:uiPriority w:val="99"/>
    <w:rsid w:val="00B00E5D"/>
    <w:pPr>
      <w:spacing w:line="360" w:lineRule="auto"/>
      <w:ind w:firstLine="340"/>
      <w:jc w:val="both"/>
    </w:pPr>
    <w:rPr>
      <w:sz w:val="28"/>
      <w:szCs w:val="28"/>
    </w:rPr>
  </w:style>
  <w:style w:type="character" w:customStyle="1" w:styleId="a7">
    <w:name w:val="А_основной Знак"/>
    <w:link w:val="a6"/>
    <w:uiPriority w:val="99"/>
    <w:locked/>
    <w:rsid w:val="00B00E5D"/>
    <w:rPr>
      <w:rFonts w:ascii="Times New Roman" w:hAnsi="Times New Roman"/>
      <w:sz w:val="28"/>
      <w:lang w:eastAsia="ru-RU"/>
    </w:rPr>
  </w:style>
  <w:style w:type="paragraph" w:customStyle="1" w:styleId="111">
    <w:name w:val="Знак11"/>
    <w:basedOn w:val="Normal"/>
    <w:uiPriority w:val="99"/>
    <w:rsid w:val="00B00E5D"/>
    <w:pPr>
      <w:spacing w:before="100" w:beforeAutospacing="1" w:after="100" w:afterAutospacing="1"/>
    </w:pPr>
    <w:rPr>
      <w:color w:val="000000"/>
      <w:u w:color="000000"/>
      <w:lang w:val="en-US" w:eastAsia="en-US"/>
    </w:rPr>
  </w:style>
  <w:style w:type="paragraph" w:customStyle="1" w:styleId="ConsPlusNormal">
    <w:name w:val="ConsPlusNormal"/>
    <w:uiPriority w:val="99"/>
    <w:rsid w:val="00FE749C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0"/>
      <w:szCs w:val="20"/>
    </w:rPr>
  </w:style>
  <w:style w:type="paragraph" w:customStyle="1" w:styleId="a8">
    <w:name w:val="[Основной абзац]"/>
    <w:basedOn w:val="Normal"/>
    <w:uiPriority w:val="99"/>
    <w:rsid w:val="00187135"/>
    <w:pPr>
      <w:autoSpaceDE w:val="0"/>
      <w:spacing w:line="288" w:lineRule="auto"/>
      <w:textAlignment w:val="center"/>
    </w:pPr>
    <w:rPr>
      <w:rFonts w:ascii="Calibri" w:hAnsi="Calibri" w:cs="Calibri"/>
      <w:color w:val="000000"/>
      <w:kern w:val="1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7641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219</TotalTime>
  <Pages>67</Pages>
  <Words>15328</Words>
  <Characters>-32766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XTreme.ws</dc:creator>
  <cp:keywords/>
  <dc:description/>
  <cp:lastModifiedBy>Вера</cp:lastModifiedBy>
  <cp:revision>87</cp:revision>
  <dcterms:created xsi:type="dcterms:W3CDTF">2014-10-31T16:42:00Z</dcterms:created>
  <dcterms:modified xsi:type="dcterms:W3CDTF">2014-11-03T16:13:00Z</dcterms:modified>
</cp:coreProperties>
</file>