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99" w:rsidRDefault="00504E99" w:rsidP="00A27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Утверждаю:</w:t>
      </w:r>
    </w:p>
    <w:p w:rsidR="00504E99" w:rsidRDefault="00504E99" w:rsidP="00A272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Директор МАОУ </w:t>
      </w:r>
    </w:p>
    <w:p w:rsidR="00504E99" w:rsidRDefault="00504E99" w:rsidP="00A272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Ситниковская СОШ </w:t>
      </w:r>
    </w:p>
    <w:p w:rsidR="00504E99" w:rsidRDefault="00504E99" w:rsidP="00A272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______________Чепова И.Ю.</w:t>
      </w:r>
    </w:p>
    <w:p w:rsidR="00504E99" w:rsidRPr="00B4259B" w:rsidRDefault="00504E99" w:rsidP="00B425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259B">
        <w:rPr>
          <w:rFonts w:ascii="Times New Roman" w:hAnsi="Times New Roman" w:cs="Times New Roman"/>
          <w:b/>
          <w:bCs/>
          <w:sz w:val="32"/>
          <w:szCs w:val="32"/>
        </w:rPr>
        <w:t>План - график проведения внутришкольного тестирования по аналогам ГИА, ЕГЭ</w:t>
      </w:r>
    </w:p>
    <w:p w:rsidR="00504E99" w:rsidRPr="00B4259B" w:rsidRDefault="00504E99" w:rsidP="00B425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259B">
        <w:rPr>
          <w:rFonts w:ascii="Times New Roman" w:hAnsi="Times New Roman" w:cs="Times New Roman"/>
          <w:b/>
          <w:bCs/>
          <w:sz w:val="32"/>
          <w:szCs w:val="32"/>
        </w:rPr>
        <w:t>в 2014-15 учебном году  в МАОУ Ситниковская СОШ</w:t>
      </w:r>
    </w:p>
    <w:tbl>
      <w:tblPr>
        <w:tblpPr w:leftFromText="180" w:rightFromText="180" w:vertAnchor="text" w:horzAnchor="margin" w:tblpXSpec="center" w:tblpY="128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402"/>
        <w:gridCol w:w="3436"/>
        <w:gridCol w:w="3011"/>
      </w:tblGrid>
      <w:tr w:rsidR="00504E99" w:rsidRPr="00F0021F">
        <w:tc>
          <w:tcPr>
            <w:tcW w:w="53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Русский яз./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Кожевникова Н.Б.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Математика/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Ситникова Н.В.</w:t>
            </w:r>
          </w:p>
        </w:tc>
        <w:tc>
          <w:tcPr>
            <w:tcW w:w="3011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Обществознание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Иванова О.Н.</w:t>
            </w:r>
          </w:p>
        </w:tc>
      </w:tr>
      <w:tr w:rsidR="00504E99" w:rsidRPr="00F0021F">
        <w:trPr>
          <w:trHeight w:val="186"/>
        </w:trPr>
        <w:tc>
          <w:tcPr>
            <w:tcW w:w="534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16.09.14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18.09.14</w:t>
            </w:r>
          </w:p>
        </w:tc>
        <w:tc>
          <w:tcPr>
            <w:tcW w:w="3011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E99" w:rsidRPr="00F0021F">
        <w:trPr>
          <w:trHeight w:val="186"/>
        </w:trPr>
        <w:tc>
          <w:tcPr>
            <w:tcW w:w="534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21.10.14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23.10.14</w:t>
            </w:r>
          </w:p>
        </w:tc>
        <w:tc>
          <w:tcPr>
            <w:tcW w:w="3011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07.10.14</w:t>
            </w:r>
          </w:p>
        </w:tc>
      </w:tr>
      <w:tr w:rsidR="00504E99" w:rsidRPr="00F0021F">
        <w:tc>
          <w:tcPr>
            <w:tcW w:w="534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16.12.14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18.12.14</w:t>
            </w:r>
          </w:p>
        </w:tc>
        <w:tc>
          <w:tcPr>
            <w:tcW w:w="3011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04.12.14</w:t>
            </w:r>
          </w:p>
        </w:tc>
      </w:tr>
      <w:tr w:rsidR="00504E99" w:rsidRPr="00F0021F">
        <w:tc>
          <w:tcPr>
            <w:tcW w:w="10383" w:type="dxa"/>
            <w:gridSpan w:val="4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</w:t>
            </w: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 xml:space="preserve"> полугодие</w:t>
            </w:r>
          </w:p>
        </w:tc>
      </w:tr>
      <w:tr w:rsidR="00504E99" w:rsidRPr="00F0021F">
        <w:tc>
          <w:tcPr>
            <w:tcW w:w="534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20.01.15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15.01.15</w:t>
            </w:r>
          </w:p>
        </w:tc>
        <w:tc>
          <w:tcPr>
            <w:tcW w:w="3011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E99" w:rsidRPr="00F0021F">
        <w:tc>
          <w:tcPr>
            <w:tcW w:w="534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11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19.02.15</w:t>
            </w:r>
          </w:p>
        </w:tc>
      </w:tr>
      <w:tr w:rsidR="00504E99" w:rsidRPr="00F0021F">
        <w:tc>
          <w:tcPr>
            <w:tcW w:w="534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03.15 (рок)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03.15 (рок)</w:t>
            </w:r>
          </w:p>
        </w:tc>
        <w:tc>
          <w:tcPr>
            <w:tcW w:w="3011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E99" w:rsidRPr="00F0021F">
        <w:tc>
          <w:tcPr>
            <w:tcW w:w="534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16.04.15</w:t>
            </w:r>
          </w:p>
        </w:tc>
        <w:tc>
          <w:tcPr>
            <w:tcW w:w="3436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21.04.15</w:t>
            </w:r>
          </w:p>
        </w:tc>
        <w:tc>
          <w:tcPr>
            <w:tcW w:w="3011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24.04.15</w:t>
            </w:r>
          </w:p>
        </w:tc>
      </w:tr>
    </w:tbl>
    <w:p w:rsidR="00504E99" w:rsidRPr="00B4259B" w:rsidRDefault="00504E99">
      <w:pPr>
        <w:rPr>
          <w:sz w:val="40"/>
          <w:szCs w:val="40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"/>
        <w:gridCol w:w="2859"/>
        <w:gridCol w:w="1856"/>
        <w:gridCol w:w="2142"/>
        <w:gridCol w:w="3004"/>
      </w:tblGrid>
      <w:tr w:rsidR="00504E99" w:rsidRPr="00F0021F">
        <w:trPr>
          <w:trHeight w:val="233"/>
          <w:jc w:val="center"/>
        </w:trPr>
        <w:tc>
          <w:tcPr>
            <w:tcW w:w="507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861" w:type="dxa"/>
            <w:gridSpan w:val="4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Предмет/Ф.И.О. педагога</w:t>
            </w:r>
          </w:p>
        </w:tc>
      </w:tr>
      <w:tr w:rsidR="00504E99" w:rsidRPr="00F0021F">
        <w:trPr>
          <w:trHeight w:val="124"/>
          <w:jc w:val="center"/>
        </w:trPr>
        <w:tc>
          <w:tcPr>
            <w:tcW w:w="507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Русский яз./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Кожевникова Н.Б.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Математика/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Ситникова Н.В.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Обществознание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Иванова О.Н.</w:t>
            </w: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Биология/</w:t>
            </w: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Семёнова И.А.</w:t>
            </w:r>
          </w:p>
        </w:tc>
      </w:tr>
      <w:tr w:rsidR="00504E99" w:rsidRPr="00F0021F">
        <w:trPr>
          <w:trHeight w:val="161"/>
          <w:jc w:val="center"/>
        </w:trPr>
        <w:tc>
          <w:tcPr>
            <w:tcW w:w="507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18.09.14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16.09.14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E99" w:rsidRPr="00F0021F">
        <w:trPr>
          <w:trHeight w:val="161"/>
          <w:jc w:val="center"/>
        </w:trPr>
        <w:tc>
          <w:tcPr>
            <w:tcW w:w="507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23.10.14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21.10.14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08.10.14</w:t>
            </w: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14.10.14</w:t>
            </w:r>
          </w:p>
        </w:tc>
      </w:tr>
      <w:tr w:rsidR="00504E99" w:rsidRPr="00F0021F">
        <w:trPr>
          <w:trHeight w:val="124"/>
          <w:jc w:val="center"/>
        </w:trPr>
        <w:tc>
          <w:tcPr>
            <w:tcW w:w="507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18.12.14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16.12.14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11.12.14</w:t>
            </w: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04.12.14</w:t>
            </w:r>
          </w:p>
        </w:tc>
      </w:tr>
      <w:tr w:rsidR="00504E99" w:rsidRPr="00F0021F">
        <w:trPr>
          <w:trHeight w:val="246"/>
          <w:jc w:val="center"/>
        </w:trPr>
        <w:tc>
          <w:tcPr>
            <w:tcW w:w="10368" w:type="dxa"/>
            <w:gridSpan w:val="5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</w:t>
            </w: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 xml:space="preserve"> полугодие</w:t>
            </w:r>
          </w:p>
        </w:tc>
      </w:tr>
      <w:tr w:rsidR="00504E99" w:rsidRPr="00F0021F">
        <w:trPr>
          <w:trHeight w:val="233"/>
          <w:jc w:val="center"/>
        </w:trPr>
        <w:tc>
          <w:tcPr>
            <w:tcW w:w="507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15.01.15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20.01.15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E99" w:rsidRPr="00F0021F">
        <w:trPr>
          <w:trHeight w:val="124"/>
          <w:jc w:val="center"/>
        </w:trPr>
        <w:tc>
          <w:tcPr>
            <w:tcW w:w="507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20.02.15</w:t>
            </w: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25.02.15</w:t>
            </w:r>
          </w:p>
        </w:tc>
      </w:tr>
      <w:tr w:rsidR="00504E99" w:rsidRPr="00F0021F">
        <w:trPr>
          <w:trHeight w:val="124"/>
          <w:jc w:val="center"/>
        </w:trPr>
        <w:tc>
          <w:tcPr>
            <w:tcW w:w="507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03.15</w:t>
            </w: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 xml:space="preserve"> (рок)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03.15</w:t>
            </w: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 xml:space="preserve"> (рок)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E99" w:rsidRPr="00F0021F">
        <w:trPr>
          <w:trHeight w:val="124"/>
          <w:jc w:val="center"/>
        </w:trPr>
        <w:tc>
          <w:tcPr>
            <w:tcW w:w="507" w:type="dxa"/>
            <w:vMerge/>
            <w:vAlign w:val="center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59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21.04.15</w:t>
            </w:r>
          </w:p>
        </w:tc>
        <w:tc>
          <w:tcPr>
            <w:tcW w:w="1856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16.04.15</w:t>
            </w:r>
          </w:p>
        </w:tc>
        <w:tc>
          <w:tcPr>
            <w:tcW w:w="2142" w:type="dxa"/>
            <w:shd w:val="clear" w:color="auto" w:fill="FFFFFF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22.04.15</w:t>
            </w:r>
          </w:p>
        </w:tc>
        <w:tc>
          <w:tcPr>
            <w:tcW w:w="300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021F">
              <w:rPr>
                <w:rFonts w:ascii="Times New Roman" w:hAnsi="Times New Roman" w:cs="Times New Roman"/>
                <w:sz w:val="40"/>
                <w:szCs w:val="40"/>
              </w:rPr>
              <w:t>20.04.15</w:t>
            </w:r>
          </w:p>
        </w:tc>
      </w:tr>
    </w:tbl>
    <w:p w:rsidR="00504E99" w:rsidRDefault="00504E99" w:rsidP="00B4259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:rsidR="00504E99" w:rsidRDefault="00504E99" w:rsidP="00B4259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4259B">
        <w:rPr>
          <w:rFonts w:ascii="Times New Roman" w:hAnsi="Times New Roman" w:cs="Times New Roman"/>
          <w:b/>
          <w:bCs/>
          <w:sz w:val="44"/>
          <w:szCs w:val="44"/>
        </w:rPr>
        <w:t>График консультаций</w:t>
      </w:r>
    </w:p>
    <w:p w:rsidR="00504E99" w:rsidRPr="00B4259B" w:rsidRDefault="00504E99" w:rsidP="00B4259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04E99" w:rsidRDefault="00504E99"/>
    <w:tbl>
      <w:tblPr>
        <w:tblW w:w="11497" w:type="dxa"/>
        <w:tblInd w:w="-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3123"/>
        <w:gridCol w:w="1420"/>
        <w:gridCol w:w="2554"/>
        <w:gridCol w:w="3265"/>
      </w:tblGrid>
      <w:tr w:rsidR="00504E99" w:rsidRPr="00F0021F" w:rsidTr="001B367D">
        <w:trPr>
          <w:trHeight w:val="467"/>
        </w:trPr>
        <w:tc>
          <w:tcPr>
            <w:tcW w:w="113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класс</w:t>
            </w: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предмет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время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день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педагог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вторник, среда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Ситникова Н.В.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Кожевникова Н.Б.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Иванова О.Н.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 xml:space="preserve">10 </w:t>
            </w: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Ситникова Н.В.</w:t>
            </w:r>
          </w:p>
        </w:tc>
      </w:tr>
      <w:tr w:rsidR="00504E99" w:rsidRPr="00F0021F" w:rsidTr="001B367D">
        <w:trPr>
          <w:trHeight w:val="972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Понедельник, четверг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Никифорова С.В.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Иванова О.Н.</w:t>
            </w:r>
          </w:p>
        </w:tc>
      </w:tr>
      <w:tr w:rsidR="00504E99" w:rsidRPr="00F0021F" w:rsidTr="001B367D">
        <w:trPr>
          <w:trHeight w:val="1438"/>
        </w:trPr>
        <w:tc>
          <w:tcPr>
            <w:tcW w:w="1135" w:type="dxa"/>
            <w:vMerge w:val="restart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понедельник, четверг, пятница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Ситникова Н.В.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Кожевникова Н.Б.</w:t>
            </w:r>
          </w:p>
        </w:tc>
      </w:tr>
      <w:tr w:rsidR="00504E99" w:rsidRPr="00F0021F" w:rsidTr="001B367D">
        <w:trPr>
          <w:trHeight w:val="486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Иванова О.Н.</w:t>
            </w:r>
          </w:p>
        </w:tc>
      </w:tr>
      <w:tr w:rsidR="00504E99" w:rsidRPr="00F0021F" w:rsidTr="001B367D">
        <w:trPr>
          <w:trHeight w:val="505"/>
        </w:trPr>
        <w:tc>
          <w:tcPr>
            <w:tcW w:w="1135" w:type="dxa"/>
            <w:vMerge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420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  <w:tc>
          <w:tcPr>
            <w:tcW w:w="2554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3265" w:type="dxa"/>
          </w:tcPr>
          <w:p w:rsidR="00504E99" w:rsidRPr="00F0021F" w:rsidRDefault="00504E99" w:rsidP="00F00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0021F">
              <w:rPr>
                <w:rFonts w:ascii="Times New Roman" w:hAnsi="Times New Roman" w:cs="Times New Roman"/>
                <w:sz w:val="36"/>
                <w:szCs w:val="36"/>
              </w:rPr>
              <w:t>Семёнова И.А.</w:t>
            </w:r>
          </w:p>
        </w:tc>
      </w:tr>
    </w:tbl>
    <w:p w:rsidR="00504E99" w:rsidRDefault="00504E99"/>
    <w:p w:rsidR="00504E99" w:rsidRDefault="00504E99"/>
    <w:p w:rsidR="00504E99" w:rsidRDefault="00504E99"/>
    <w:p w:rsidR="00504E99" w:rsidRDefault="00504E99"/>
    <w:p w:rsidR="00504E99" w:rsidRDefault="00504E99"/>
    <w:p w:rsidR="00504E99" w:rsidRDefault="00504E99"/>
    <w:p w:rsidR="00504E99" w:rsidRDefault="00504E99"/>
    <w:p w:rsidR="00504E99" w:rsidRDefault="00504E99"/>
    <w:p w:rsidR="00504E99" w:rsidRDefault="00504E99"/>
    <w:p w:rsidR="00504E99" w:rsidRDefault="00504E99"/>
    <w:sectPr w:rsidR="00504E99" w:rsidSect="00A272F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859"/>
    <w:rsid w:val="00025326"/>
    <w:rsid w:val="00072775"/>
    <w:rsid w:val="001B367D"/>
    <w:rsid w:val="00276F66"/>
    <w:rsid w:val="00392280"/>
    <w:rsid w:val="00504E99"/>
    <w:rsid w:val="007E45F0"/>
    <w:rsid w:val="008F5635"/>
    <w:rsid w:val="00A12859"/>
    <w:rsid w:val="00A272FA"/>
    <w:rsid w:val="00B4259B"/>
    <w:rsid w:val="00BE34CF"/>
    <w:rsid w:val="00BF7FFA"/>
    <w:rsid w:val="00F0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259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227</Words>
  <Characters>1299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User</cp:lastModifiedBy>
  <cp:revision>5</cp:revision>
  <dcterms:created xsi:type="dcterms:W3CDTF">2015-04-22T03:53:00Z</dcterms:created>
  <dcterms:modified xsi:type="dcterms:W3CDTF">2015-04-23T19:49:00Z</dcterms:modified>
</cp:coreProperties>
</file>