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5E" w:rsidRDefault="0007305E" w:rsidP="00911454">
      <w:pPr>
        <w:spacing w:line="240" w:lineRule="atLeast"/>
        <w:contextualSpacing/>
        <w:jc w:val="center"/>
        <w:rPr>
          <w:rFonts w:eastAsia="MS Mincho"/>
          <w:b/>
          <w:bCs/>
        </w:rPr>
      </w:pPr>
      <w:bookmarkStart w:id="0" w:name="_Toc271804349"/>
      <w:bookmarkStart w:id="1" w:name="_Toc317175289"/>
      <w:r>
        <w:rPr>
          <w:rFonts w:eastAsia="MS Mincho"/>
          <w:b/>
          <w:bCs/>
        </w:rPr>
        <w:t>«Омутинская специальная школа» филиал МАОУ ОСОШ №1</w:t>
      </w: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   </w:t>
      </w:r>
    </w:p>
    <w:tbl>
      <w:tblPr>
        <w:tblW w:w="11182" w:type="dxa"/>
        <w:jc w:val="center"/>
        <w:tblInd w:w="-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734"/>
        <w:gridCol w:w="2678"/>
        <w:gridCol w:w="4770"/>
      </w:tblGrid>
      <w:tr w:rsidR="0007305E" w:rsidTr="00BE5A59">
        <w:trPr>
          <w:trHeight w:val="1302"/>
          <w:jc w:val="center"/>
        </w:trPr>
        <w:tc>
          <w:tcPr>
            <w:tcW w:w="0" w:type="auto"/>
          </w:tcPr>
          <w:p w:rsidR="0007305E" w:rsidRDefault="0007305E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07305E" w:rsidRDefault="0007305E">
            <w:pPr>
              <w:rPr>
                <w:lang w:eastAsia="en-US"/>
              </w:rPr>
            </w:pPr>
            <w:r>
              <w:rPr>
                <w:lang w:eastAsia="en-US"/>
              </w:rPr>
              <w:t>Заместитель директора по УВР</w:t>
            </w:r>
          </w:p>
          <w:p w:rsidR="0007305E" w:rsidRDefault="0007305E">
            <w:pPr>
              <w:rPr>
                <w:lang w:eastAsia="en-US"/>
              </w:rPr>
            </w:pPr>
            <w:r>
              <w:rPr>
                <w:lang w:eastAsia="en-US"/>
              </w:rPr>
              <w:t>/Мельникова О.А.</w:t>
            </w:r>
          </w:p>
          <w:p w:rsidR="0007305E" w:rsidRDefault="0007305E">
            <w:pPr>
              <w:rPr>
                <w:lang w:eastAsia="en-US"/>
              </w:rPr>
            </w:pPr>
            <w:r>
              <w:rPr>
                <w:lang w:eastAsia="en-US"/>
              </w:rPr>
              <w:t>30. 08.2016 года.</w:t>
            </w:r>
          </w:p>
          <w:p w:rsidR="0007305E" w:rsidRDefault="000730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07305E" w:rsidRDefault="0007305E">
            <w:pPr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«Согласовано»</w:t>
            </w:r>
          </w:p>
          <w:p w:rsidR="0007305E" w:rsidRDefault="0007305E">
            <w:pPr>
              <w:rPr>
                <w:lang w:eastAsia="en-US"/>
              </w:rPr>
            </w:pPr>
            <w:r>
              <w:rPr>
                <w:lang w:eastAsia="en-US"/>
              </w:rPr>
              <w:t>Заведующий филиала</w:t>
            </w:r>
          </w:p>
          <w:p w:rsidR="0007305E" w:rsidRDefault="0007305E">
            <w:pPr>
              <w:rPr>
                <w:lang w:eastAsia="en-US"/>
              </w:rPr>
            </w:pPr>
            <w:r>
              <w:rPr>
                <w:lang w:eastAsia="en-US"/>
              </w:rPr>
              <w:t>/Окороков А.В./</w:t>
            </w:r>
          </w:p>
          <w:p w:rsidR="0007305E" w:rsidRDefault="000730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</w:tcPr>
          <w:p w:rsidR="0007305E" w:rsidRDefault="000730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«Утверждаю»</w:t>
            </w:r>
          </w:p>
          <w:p w:rsidR="0007305E" w:rsidRDefault="000730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Директор МАОУ ОСОШ №1</w:t>
            </w:r>
          </w:p>
          <w:p w:rsidR="0007305E" w:rsidRDefault="0007305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Е.В. Казаринова</w:t>
            </w:r>
          </w:p>
          <w:p w:rsidR="0007305E" w:rsidRDefault="0007305E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lang w:eastAsia="en-US"/>
              </w:rPr>
              <w:t>приказ № _130-од___от __30__08.2016г.</w:t>
            </w:r>
          </w:p>
        </w:tc>
      </w:tr>
    </w:tbl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480" w:lineRule="auto"/>
        <w:contextualSpacing/>
        <w:jc w:val="center"/>
        <w:rPr>
          <w:rFonts w:ascii="Times New Roman" w:eastAsia="MS Mincho" w:hAnsi="Times New Roman" w:cs="Times New Roman"/>
          <w:b/>
          <w:bCs/>
          <w:sz w:val="24"/>
          <w:szCs w:val="24"/>
        </w:rPr>
      </w:pPr>
      <w:r>
        <w:rPr>
          <w:rFonts w:ascii="Times New Roman" w:eastAsia="MS Mincho" w:hAnsi="Times New Roman" w:cs="Times New Roman"/>
          <w:b/>
          <w:bCs/>
          <w:sz w:val="24"/>
          <w:szCs w:val="24"/>
        </w:rPr>
        <w:t>РАБОЧАЯ ПРОГРАММА</w:t>
      </w:r>
    </w:p>
    <w:p w:rsidR="0007305E" w:rsidRPr="00911454" w:rsidRDefault="0007305E" w:rsidP="00911454">
      <w:pPr>
        <w:pStyle w:val="PlainText"/>
        <w:ind w:firstLine="11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911454">
        <w:rPr>
          <w:rFonts w:ascii="Times New Roman" w:eastAsia="MS Mincho" w:hAnsi="Times New Roman" w:cs="Times New Roman"/>
          <w:bCs/>
          <w:sz w:val="28"/>
          <w:szCs w:val="28"/>
        </w:rPr>
        <w:t>по Трудовому обучению</w:t>
      </w:r>
    </w:p>
    <w:p w:rsidR="0007305E" w:rsidRPr="00911454" w:rsidRDefault="0007305E" w:rsidP="00911454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911454">
        <w:rPr>
          <w:rFonts w:ascii="Times New Roman" w:eastAsia="MS Mincho" w:hAnsi="Times New Roman" w:cs="Times New Roman"/>
          <w:bCs/>
          <w:sz w:val="28"/>
          <w:szCs w:val="28"/>
        </w:rPr>
        <w:t xml:space="preserve">1 класс; УМК, адаптированная основная общеобразовательная программа </w:t>
      </w:r>
    </w:p>
    <w:p w:rsidR="0007305E" w:rsidRPr="00911454" w:rsidRDefault="0007305E" w:rsidP="00911454">
      <w:pPr>
        <w:pStyle w:val="PlainText"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911454">
        <w:rPr>
          <w:rFonts w:ascii="Times New Roman" w:eastAsia="MS Mincho" w:hAnsi="Times New Roman" w:cs="Times New Roman"/>
          <w:bCs/>
          <w:sz w:val="28"/>
          <w:szCs w:val="28"/>
        </w:rPr>
        <w:t>образования обучающихся с умственной отсталостью, вариант 1;</w:t>
      </w:r>
    </w:p>
    <w:p w:rsidR="0007305E" w:rsidRPr="00911454" w:rsidRDefault="0007305E" w:rsidP="00911454">
      <w:pPr>
        <w:pStyle w:val="PlainText"/>
        <w:ind w:left="142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911454">
        <w:rPr>
          <w:rFonts w:ascii="Times New Roman" w:eastAsia="MS Mincho" w:hAnsi="Times New Roman"/>
          <w:bCs/>
          <w:sz w:val="28"/>
          <w:szCs w:val="28"/>
        </w:rPr>
        <w:t xml:space="preserve">Учебник </w:t>
      </w:r>
      <w:r w:rsidRPr="00911454">
        <w:rPr>
          <w:rFonts w:ascii="Times New Roman" w:hAnsi="Times New Roman" w:cs="Times New Roman"/>
          <w:sz w:val="28"/>
          <w:szCs w:val="28"/>
        </w:rPr>
        <w:t>Технология. Ручной труд</w:t>
      </w:r>
      <w:r w:rsidRPr="00911454">
        <w:rPr>
          <w:rFonts w:ascii="Times New Roman" w:eastAsia="MS Mincho" w:hAnsi="Times New Roman"/>
          <w:bCs/>
          <w:sz w:val="28"/>
          <w:szCs w:val="28"/>
        </w:rPr>
        <w:t xml:space="preserve">, автор </w:t>
      </w:r>
      <w:r w:rsidRPr="00911454">
        <w:rPr>
          <w:rFonts w:ascii="Times New Roman" w:hAnsi="Times New Roman" w:cs="Times New Roman"/>
          <w:sz w:val="28"/>
          <w:szCs w:val="28"/>
        </w:rPr>
        <w:t>Кузнецова Л. А.</w:t>
      </w:r>
    </w:p>
    <w:p w:rsidR="0007305E" w:rsidRPr="00911454" w:rsidRDefault="0007305E" w:rsidP="00911454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911454">
        <w:rPr>
          <w:rFonts w:ascii="Times New Roman" w:eastAsia="MS Mincho" w:hAnsi="Times New Roman" w:cs="Times New Roman"/>
          <w:bCs/>
          <w:sz w:val="28"/>
          <w:szCs w:val="28"/>
        </w:rPr>
        <w:t>66 часов</w:t>
      </w:r>
    </w:p>
    <w:p w:rsidR="0007305E" w:rsidRPr="00911454" w:rsidRDefault="0007305E" w:rsidP="00911454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8"/>
          <w:szCs w:val="28"/>
        </w:rPr>
      </w:pPr>
      <w:r w:rsidRPr="00911454">
        <w:rPr>
          <w:rFonts w:ascii="Times New Roman" w:eastAsia="MS Mincho" w:hAnsi="Times New Roman" w:cs="Times New Roman"/>
          <w:bCs/>
          <w:sz w:val="28"/>
          <w:szCs w:val="28"/>
        </w:rPr>
        <w:t>2016-2017 учебный год.</w:t>
      </w:r>
    </w:p>
    <w:p w:rsidR="0007305E" w:rsidRPr="006607CD" w:rsidRDefault="0007305E" w:rsidP="00911454">
      <w:pPr>
        <w:pStyle w:val="PlainText"/>
        <w:spacing w:line="240" w:lineRule="atLeast"/>
        <w:ind w:left="720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spacing w:line="240" w:lineRule="atLeast"/>
        <w:ind w:left="720"/>
        <w:contextualSpacing/>
        <w:rPr>
          <w:rFonts w:ascii="Times New Roman" w:eastAsia="MS Mincho" w:hAnsi="Times New Roman" w:cs="Times New Roman"/>
          <w:b/>
          <w:bCs/>
          <w:sz w:val="24"/>
          <w:szCs w:val="24"/>
        </w:rPr>
      </w:pPr>
    </w:p>
    <w:p w:rsidR="0007305E" w:rsidRDefault="0007305E" w:rsidP="00911454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7305E" w:rsidRDefault="0007305E" w:rsidP="00911454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7305E" w:rsidRDefault="0007305E" w:rsidP="00911454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07305E" w:rsidRPr="006607CD" w:rsidRDefault="0007305E" w:rsidP="00911454">
      <w:pPr>
        <w:pStyle w:val="PlainText"/>
        <w:contextualSpacing/>
        <w:jc w:val="center"/>
        <w:rPr>
          <w:rFonts w:ascii="Times New Roman" w:eastAsia="MS Mincho" w:hAnsi="Times New Roman" w:cs="Times New Roman"/>
          <w:bCs/>
          <w:sz w:val="24"/>
          <w:szCs w:val="24"/>
        </w:rPr>
      </w:pPr>
      <w:r>
        <w:rPr>
          <w:rFonts w:ascii="Times New Roman" w:eastAsia="MS Mincho" w:hAnsi="Times New Roman" w:cs="Times New Roman"/>
          <w:bCs/>
          <w:sz w:val="24"/>
          <w:szCs w:val="24"/>
        </w:rPr>
        <w:t>2016-2017 учебный год.</w:t>
      </w:r>
    </w:p>
    <w:p w:rsidR="0007305E" w:rsidRDefault="0007305E" w:rsidP="00D06A53">
      <w:pPr>
        <w:tabs>
          <w:tab w:val="left" w:pos="993"/>
        </w:tabs>
        <w:spacing w:line="240" w:lineRule="atLeast"/>
        <w:ind w:left="142"/>
        <w:jc w:val="center"/>
        <w:rPr>
          <w:b/>
        </w:rPr>
      </w:pPr>
    </w:p>
    <w:p w:rsidR="0007305E" w:rsidRDefault="0007305E" w:rsidP="00D06A53">
      <w:pPr>
        <w:tabs>
          <w:tab w:val="left" w:pos="993"/>
        </w:tabs>
        <w:spacing w:line="240" w:lineRule="atLeast"/>
        <w:ind w:left="142"/>
        <w:jc w:val="center"/>
        <w:rPr>
          <w:b/>
        </w:rPr>
      </w:pPr>
    </w:p>
    <w:p w:rsidR="0007305E" w:rsidRPr="00E10C4B" w:rsidRDefault="0007305E" w:rsidP="00D06A53">
      <w:pPr>
        <w:tabs>
          <w:tab w:val="left" w:pos="993"/>
        </w:tabs>
        <w:spacing w:line="240" w:lineRule="atLeast"/>
        <w:ind w:left="142"/>
        <w:jc w:val="center"/>
        <w:rPr>
          <w:b/>
          <w:i/>
        </w:rPr>
      </w:pPr>
      <w:r w:rsidRPr="00E10C4B">
        <w:rPr>
          <w:b/>
        </w:rPr>
        <w:t xml:space="preserve">Планируемые результаты изучения </w:t>
      </w:r>
      <w:r>
        <w:rPr>
          <w:b/>
        </w:rPr>
        <w:t>предмета «Трудовое обучения (Ручной труд)»</w:t>
      </w:r>
      <w:r w:rsidRPr="00E10C4B">
        <w:rPr>
          <w:b/>
        </w:rPr>
        <w:t>.</w:t>
      </w:r>
    </w:p>
    <w:p w:rsidR="0007305E" w:rsidRPr="0020786F" w:rsidRDefault="0007305E" w:rsidP="00D06A53">
      <w:pPr>
        <w:tabs>
          <w:tab w:val="left" w:pos="993"/>
        </w:tabs>
        <w:spacing w:line="240" w:lineRule="atLeast"/>
        <w:contextualSpacing/>
        <w:rPr>
          <w:i/>
        </w:rPr>
      </w:pPr>
      <w:r w:rsidRPr="005131B2">
        <w:rPr>
          <w:b/>
          <w:bCs/>
        </w:rPr>
        <w:tab/>
      </w:r>
      <w:r w:rsidRPr="005131B2">
        <w:rPr>
          <w:bCs/>
        </w:rPr>
        <w:t xml:space="preserve">В результате изучения предмета учащиеся </w:t>
      </w:r>
      <w:r>
        <w:rPr>
          <w:bCs/>
        </w:rPr>
        <w:t>1</w:t>
      </w:r>
      <w:r w:rsidRPr="005131B2">
        <w:rPr>
          <w:bCs/>
        </w:rPr>
        <w:t xml:space="preserve"> класса </w:t>
      </w: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11" w:lineRule="auto"/>
        <w:ind w:right="460"/>
      </w:pPr>
      <w:r>
        <w:rPr>
          <w:b/>
          <w:bCs/>
        </w:rPr>
        <w:t xml:space="preserve"> научатся:</w:t>
      </w:r>
    </w:p>
    <w:p w:rsidR="0007305E" w:rsidRDefault="0007305E" w:rsidP="00D06A53">
      <w:pPr>
        <w:widowControl w:val="0"/>
        <w:numPr>
          <w:ilvl w:val="0"/>
          <w:numId w:val="11"/>
        </w:numPr>
        <w:tabs>
          <w:tab w:val="clear" w:pos="720"/>
          <w:tab w:val="num" w:pos="1429"/>
        </w:tabs>
        <w:overflowPunct w:val="0"/>
        <w:autoSpaceDE w:val="0"/>
        <w:autoSpaceDN w:val="0"/>
        <w:adjustRightInd w:val="0"/>
        <w:spacing w:line="232" w:lineRule="auto"/>
        <w:ind w:left="1429" w:hanging="723"/>
        <w:jc w:val="both"/>
      </w:pPr>
      <w:r>
        <w:t xml:space="preserve">выполнять доступные действия по самообслуживанию; </w:t>
      </w:r>
    </w:p>
    <w:p w:rsidR="0007305E" w:rsidRDefault="0007305E" w:rsidP="00D06A53">
      <w:pPr>
        <w:widowControl w:val="0"/>
        <w:numPr>
          <w:ilvl w:val="0"/>
          <w:numId w:val="12"/>
        </w:numPr>
        <w:tabs>
          <w:tab w:val="clear" w:pos="720"/>
          <w:tab w:val="num" w:pos="1429"/>
        </w:tabs>
        <w:overflowPunct w:val="0"/>
        <w:autoSpaceDE w:val="0"/>
        <w:autoSpaceDN w:val="0"/>
        <w:adjustRightInd w:val="0"/>
        <w:spacing w:line="206" w:lineRule="auto"/>
        <w:ind w:left="9" w:right="20" w:firstLine="697"/>
        <w:jc w:val="both"/>
        <w:rPr>
          <w:rFonts w:ascii="Symbol" w:hAnsi="Symbol" w:cs="Symbol"/>
        </w:rPr>
      </w:pPr>
      <w:r>
        <w:t xml:space="preserve">использовать приобретенные знания о видах и свойствах природных и текстильных материалов, бумаги при изготовлении изделий; </w:t>
      </w:r>
    </w:p>
    <w:p w:rsidR="0007305E" w:rsidRDefault="0007305E" w:rsidP="00D06A53">
      <w:pPr>
        <w:widowControl w:val="0"/>
        <w:autoSpaceDE w:val="0"/>
        <w:autoSpaceDN w:val="0"/>
        <w:adjustRightInd w:val="0"/>
        <w:spacing w:line="1" w:lineRule="exact"/>
        <w:rPr>
          <w:rFonts w:ascii="Symbol" w:hAnsi="Symbol" w:cs="Symbol"/>
        </w:rPr>
      </w:pPr>
    </w:p>
    <w:p w:rsidR="0007305E" w:rsidRDefault="0007305E" w:rsidP="00D06A53">
      <w:pPr>
        <w:widowControl w:val="0"/>
        <w:numPr>
          <w:ilvl w:val="0"/>
          <w:numId w:val="12"/>
        </w:numPr>
        <w:tabs>
          <w:tab w:val="clear" w:pos="720"/>
          <w:tab w:val="num" w:pos="1429"/>
        </w:tabs>
        <w:overflowPunct w:val="0"/>
        <w:autoSpaceDE w:val="0"/>
        <w:autoSpaceDN w:val="0"/>
        <w:adjustRightInd w:val="0"/>
        <w:ind w:left="1429" w:hanging="723"/>
        <w:jc w:val="both"/>
        <w:rPr>
          <w:rFonts w:ascii="Symbol" w:hAnsi="Symbol" w:cs="Symbol"/>
        </w:rPr>
      </w:pPr>
      <w:r>
        <w:t xml:space="preserve">анализировать устройство изделия; </w:t>
      </w:r>
    </w:p>
    <w:p w:rsidR="0007305E" w:rsidRDefault="0007305E" w:rsidP="00D06A53">
      <w:pPr>
        <w:widowControl w:val="0"/>
        <w:numPr>
          <w:ilvl w:val="0"/>
          <w:numId w:val="12"/>
        </w:numPr>
        <w:tabs>
          <w:tab w:val="clear" w:pos="720"/>
          <w:tab w:val="num" w:pos="1429"/>
        </w:tabs>
        <w:overflowPunct w:val="0"/>
        <w:autoSpaceDE w:val="0"/>
        <w:autoSpaceDN w:val="0"/>
        <w:adjustRightInd w:val="0"/>
        <w:spacing w:line="235" w:lineRule="auto"/>
        <w:ind w:left="1429" w:hanging="723"/>
        <w:jc w:val="both"/>
        <w:rPr>
          <w:rFonts w:ascii="Symbol" w:hAnsi="Symbol" w:cs="Symbol"/>
        </w:rPr>
      </w:pPr>
      <w:r>
        <w:t xml:space="preserve">организовывать рабочее место для выполнения практической работы. </w:t>
      </w: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jc w:val="both"/>
        <w:rPr>
          <w:rFonts w:ascii="Symbol" w:hAnsi="Symbol" w:cs="Symbol"/>
        </w:rPr>
      </w:pPr>
      <w:r>
        <w:rPr>
          <w:b/>
          <w:bCs/>
        </w:rPr>
        <w:t xml:space="preserve">получат возможность научиться: </w:t>
      </w:r>
    </w:p>
    <w:p w:rsidR="0007305E" w:rsidRDefault="0007305E" w:rsidP="00D06A53">
      <w:pPr>
        <w:widowControl w:val="0"/>
        <w:numPr>
          <w:ilvl w:val="0"/>
          <w:numId w:val="12"/>
        </w:numPr>
        <w:tabs>
          <w:tab w:val="clear" w:pos="720"/>
          <w:tab w:val="num" w:pos="1429"/>
        </w:tabs>
        <w:overflowPunct w:val="0"/>
        <w:autoSpaceDE w:val="0"/>
        <w:autoSpaceDN w:val="0"/>
        <w:adjustRightInd w:val="0"/>
        <w:spacing w:line="235" w:lineRule="auto"/>
        <w:ind w:left="1429" w:hanging="723"/>
        <w:jc w:val="both"/>
        <w:rPr>
          <w:rFonts w:ascii="Symbol" w:hAnsi="Symbol" w:cs="Symbol"/>
        </w:rPr>
      </w:pPr>
      <w:r>
        <w:t xml:space="preserve">выполнять практическое задание с опорой на рисунок; </w:t>
      </w:r>
    </w:p>
    <w:p w:rsidR="0007305E" w:rsidRPr="00925B7C" w:rsidRDefault="0007305E" w:rsidP="00D06A53">
      <w:pPr>
        <w:widowControl w:val="0"/>
        <w:numPr>
          <w:ilvl w:val="0"/>
          <w:numId w:val="12"/>
        </w:numPr>
        <w:tabs>
          <w:tab w:val="clear" w:pos="720"/>
          <w:tab w:val="num" w:pos="1429"/>
        </w:tabs>
        <w:overflowPunct w:val="0"/>
        <w:autoSpaceDE w:val="0"/>
        <w:autoSpaceDN w:val="0"/>
        <w:adjustRightInd w:val="0"/>
        <w:spacing w:line="235" w:lineRule="auto"/>
        <w:ind w:left="1429" w:hanging="723"/>
        <w:jc w:val="both"/>
        <w:rPr>
          <w:rFonts w:ascii="Symbol" w:hAnsi="Symbol" w:cs="Symbol"/>
        </w:rPr>
      </w:pPr>
      <w:r>
        <w:t xml:space="preserve">уважительно относиться к труду людей; </w:t>
      </w:r>
    </w:p>
    <w:p w:rsidR="0007305E" w:rsidRPr="005E0E55" w:rsidRDefault="0007305E" w:rsidP="00D06A53">
      <w:pPr>
        <w:widowControl w:val="0"/>
        <w:numPr>
          <w:ilvl w:val="0"/>
          <w:numId w:val="12"/>
        </w:numPr>
        <w:tabs>
          <w:tab w:val="clear" w:pos="720"/>
          <w:tab w:val="num" w:pos="1429"/>
        </w:tabs>
        <w:overflowPunct w:val="0"/>
        <w:autoSpaceDE w:val="0"/>
        <w:autoSpaceDN w:val="0"/>
        <w:adjustRightInd w:val="0"/>
        <w:spacing w:line="209" w:lineRule="auto"/>
        <w:ind w:left="9" w:right="20" w:firstLine="697"/>
        <w:jc w:val="both"/>
        <w:rPr>
          <w:rFonts w:ascii="Symbol" w:hAnsi="Symbol" w:cs="Symbol"/>
        </w:rPr>
      </w:pPr>
      <w:r>
        <w:t>анализировать устройство изделия, определять его назначение и самостоятельно его изготавливать.</w:t>
      </w:r>
    </w:p>
    <w:p w:rsidR="0007305E" w:rsidRDefault="0007305E" w:rsidP="00D06A53">
      <w:pPr>
        <w:spacing w:line="240" w:lineRule="atLeast"/>
        <w:ind w:firstLine="720"/>
        <w:contextualSpacing/>
        <w:jc w:val="both"/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27" w:lineRule="auto"/>
        <w:jc w:val="both"/>
      </w:pPr>
      <w:r>
        <w:rPr>
          <w:b/>
          <w:bCs/>
        </w:rPr>
        <w:t xml:space="preserve">Личностные результаты </w:t>
      </w:r>
      <w:r>
        <w:t>изучения технологии являются воспитание и развитие</w:t>
      </w:r>
      <w:r>
        <w:rPr>
          <w:b/>
          <w:bCs/>
        </w:rPr>
        <w:t xml:space="preserve"> </w:t>
      </w:r>
      <w:r>
        <w:t>социально значимых личностных качеств, индивидуально – личностных позиции, ценностных установок, раскрывающих отношение к труду, систему норм и правил межличностного общения, обеспечивающую успешность совместной деятельности.</w:t>
      </w: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23" w:lineRule="auto"/>
        <w:jc w:val="both"/>
      </w:pPr>
      <w:bookmarkStart w:id="2" w:name="page9"/>
      <w:bookmarkEnd w:id="2"/>
      <w:r>
        <w:rPr>
          <w:b/>
          <w:bCs/>
        </w:rPr>
        <w:t xml:space="preserve">Метапредметные </w:t>
      </w:r>
      <w:r w:rsidRPr="00362C4A">
        <w:rPr>
          <w:b/>
        </w:rPr>
        <w:t xml:space="preserve">результаты </w:t>
      </w:r>
    </w:p>
    <w:p w:rsidR="0007305E" w:rsidRDefault="0007305E" w:rsidP="00D06A53">
      <w:pPr>
        <w:widowControl w:val="0"/>
        <w:autoSpaceDE w:val="0"/>
        <w:autoSpaceDN w:val="0"/>
        <w:adjustRightInd w:val="0"/>
        <w:spacing w:line="12" w:lineRule="exact"/>
      </w:pPr>
    </w:p>
    <w:p w:rsidR="0007305E" w:rsidRDefault="0007305E" w:rsidP="00D06A53">
      <w:pPr>
        <w:widowControl w:val="0"/>
        <w:autoSpaceDE w:val="0"/>
        <w:autoSpaceDN w:val="0"/>
        <w:adjustRightInd w:val="0"/>
        <w:ind w:left="709"/>
      </w:pPr>
      <w:r>
        <w:rPr>
          <w:b/>
          <w:bCs/>
        </w:rPr>
        <w:t>Познавательные УУД</w:t>
      </w:r>
    </w:p>
    <w:p w:rsidR="0007305E" w:rsidRDefault="0007305E" w:rsidP="00D06A53">
      <w:pPr>
        <w:widowControl w:val="0"/>
        <w:numPr>
          <w:ilvl w:val="1"/>
          <w:numId w:val="10"/>
        </w:numPr>
        <w:tabs>
          <w:tab w:val="clear" w:pos="1440"/>
          <w:tab w:val="num" w:pos="932"/>
        </w:tabs>
        <w:overflowPunct w:val="0"/>
        <w:autoSpaceDE w:val="0"/>
        <w:autoSpaceDN w:val="0"/>
        <w:adjustRightInd w:val="0"/>
        <w:spacing w:line="223" w:lineRule="auto"/>
        <w:ind w:left="9" w:right="20" w:firstLine="697"/>
        <w:jc w:val="both"/>
      </w:pPr>
      <w:r>
        <w:t xml:space="preserve">наблюдать связи человека с природой и предметным миром; предметный мир ближайшего окружения, конструкции и образы объектов природы и окружающего мира, традиции и творчество мастеров родного края; </w:t>
      </w:r>
    </w:p>
    <w:p w:rsidR="0007305E" w:rsidRDefault="0007305E" w:rsidP="00D06A53">
      <w:pPr>
        <w:widowControl w:val="0"/>
        <w:autoSpaceDE w:val="0"/>
        <w:autoSpaceDN w:val="0"/>
        <w:adjustRightInd w:val="0"/>
        <w:spacing w:line="1" w:lineRule="exact"/>
      </w:pPr>
    </w:p>
    <w:p w:rsidR="0007305E" w:rsidRDefault="0007305E" w:rsidP="00D06A53">
      <w:pPr>
        <w:widowControl w:val="0"/>
        <w:numPr>
          <w:ilvl w:val="1"/>
          <w:numId w:val="10"/>
        </w:numPr>
        <w:tabs>
          <w:tab w:val="clear" w:pos="1440"/>
          <w:tab w:val="num" w:pos="849"/>
        </w:tabs>
        <w:overflowPunct w:val="0"/>
        <w:autoSpaceDE w:val="0"/>
        <w:autoSpaceDN w:val="0"/>
        <w:adjustRightInd w:val="0"/>
        <w:spacing w:line="237" w:lineRule="auto"/>
        <w:ind w:left="849" w:hanging="143"/>
        <w:jc w:val="both"/>
      </w:pPr>
      <w:r>
        <w:t xml:space="preserve">сравнивать конструктивные и декоративные особенности предметов быта и их связь </w:t>
      </w:r>
    </w:p>
    <w:p w:rsidR="0007305E" w:rsidRDefault="0007305E" w:rsidP="00D06A53">
      <w:pPr>
        <w:widowControl w:val="0"/>
        <w:numPr>
          <w:ilvl w:val="0"/>
          <w:numId w:val="10"/>
        </w:numPr>
        <w:tabs>
          <w:tab w:val="clear" w:pos="720"/>
          <w:tab w:val="num" w:pos="189"/>
        </w:tabs>
        <w:overflowPunct w:val="0"/>
        <w:autoSpaceDE w:val="0"/>
        <w:autoSpaceDN w:val="0"/>
        <w:adjustRightInd w:val="0"/>
        <w:spacing w:line="212" w:lineRule="auto"/>
        <w:ind w:left="9" w:right="20" w:hanging="9"/>
        <w:jc w:val="both"/>
      </w:pPr>
      <w:r>
        <w:t xml:space="preserve">выполняемыми утилитарными функциями, особенности декоративно-прикладных изделий и материалов для рукотворной деятельности. </w:t>
      </w:r>
    </w:p>
    <w:p w:rsidR="0007305E" w:rsidRDefault="0007305E" w:rsidP="00D06A53">
      <w:pPr>
        <w:widowControl w:val="0"/>
        <w:autoSpaceDE w:val="0"/>
        <w:autoSpaceDN w:val="0"/>
        <w:adjustRightInd w:val="0"/>
        <w:spacing w:line="1" w:lineRule="exact"/>
      </w:pPr>
    </w:p>
    <w:p w:rsidR="0007305E" w:rsidRDefault="0007305E" w:rsidP="00D06A53">
      <w:pPr>
        <w:widowControl w:val="0"/>
        <w:numPr>
          <w:ilvl w:val="1"/>
          <w:numId w:val="10"/>
        </w:numPr>
        <w:tabs>
          <w:tab w:val="clear" w:pos="1440"/>
          <w:tab w:val="num" w:pos="1054"/>
        </w:tabs>
        <w:overflowPunct w:val="0"/>
        <w:autoSpaceDE w:val="0"/>
        <w:autoSpaceDN w:val="0"/>
        <w:adjustRightInd w:val="0"/>
        <w:spacing w:line="221" w:lineRule="auto"/>
        <w:ind w:left="9" w:firstLine="697"/>
        <w:jc w:val="both"/>
      </w:pPr>
      <w:r>
        <w:t xml:space="preserve">исследовать конструкторско-технологические и декоративно-художественные особенности предлагаемых изделий, искать наиболее целесообразные способы решения задач прикладного характера в зависимости от цели и конкретных условий работы; </w:t>
      </w:r>
    </w:p>
    <w:p w:rsidR="0007305E" w:rsidRDefault="0007305E" w:rsidP="00D06A53">
      <w:pPr>
        <w:widowControl w:val="0"/>
        <w:autoSpaceDE w:val="0"/>
        <w:autoSpaceDN w:val="0"/>
        <w:adjustRightInd w:val="0"/>
        <w:spacing w:line="5" w:lineRule="exact"/>
      </w:pPr>
    </w:p>
    <w:p w:rsidR="0007305E" w:rsidRDefault="0007305E" w:rsidP="00D06A53">
      <w:pPr>
        <w:widowControl w:val="0"/>
        <w:numPr>
          <w:ilvl w:val="1"/>
          <w:numId w:val="10"/>
        </w:numPr>
        <w:tabs>
          <w:tab w:val="clear" w:pos="1440"/>
          <w:tab w:val="num" w:pos="849"/>
        </w:tabs>
        <w:overflowPunct w:val="0"/>
        <w:autoSpaceDE w:val="0"/>
        <w:autoSpaceDN w:val="0"/>
        <w:adjustRightInd w:val="0"/>
        <w:ind w:left="849" w:hanging="143"/>
        <w:jc w:val="both"/>
      </w:pPr>
      <w:r>
        <w:t xml:space="preserve">обобщать (осознавать, структурировать и формулировать) то новое, что освоено. </w:t>
      </w:r>
    </w:p>
    <w:p w:rsidR="0007305E" w:rsidRDefault="0007305E" w:rsidP="00D06A53">
      <w:pPr>
        <w:widowControl w:val="0"/>
        <w:autoSpaceDE w:val="0"/>
        <w:autoSpaceDN w:val="0"/>
        <w:adjustRightInd w:val="0"/>
        <w:spacing w:line="4" w:lineRule="exact"/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ind w:left="709"/>
        <w:jc w:val="both"/>
      </w:pPr>
      <w:r>
        <w:rPr>
          <w:b/>
          <w:bCs/>
        </w:rPr>
        <w:t xml:space="preserve">Регулятивные УУД </w:t>
      </w:r>
    </w:p>
    <w:p w:rsidR="0007305E" w:rsidRDefault="0007305E" w:rsidP="00D06A53">
      <w:pPr>
        <w:widowControl w:val="0"/>
        <w:numPr>
          <w:ilvl w:val="1"/>
          <w:numId w:val="10"/>
        </w:numPr>
        <w:tabs>
          <w:tab w:val="clear" w:pos="1440"/>
          <w:tab w:val="num" w:pos="903"/>
        </w:tabs>
        <w:overflowPunct w:val="0"/>
        <w:autoSpaceDE w:val="0"/>
        <w:autoSpaceDN w:val="0"/>
        <w:adjustRightInd w:val="0"/>
        <w:spacing w:line="221" w:lineRule="auto"/>
        <w:ind w:left="9" w:right="40" w:firstLine="697"/>
        <w:jc w:val="both"/>
      </w:pPr>
      <w:r>
        <w:t xml:space="preserve">прогнозировать получение практических результатов в зависимости от характера выполняемых действий, находить и использовать в соответствии с этим оптимальные средства и способы работы; </w:t>
      </w:r>
    </w:p>
    <w:p w:rsidR="0007305E" w:rsidRDefault="0007305E" w:rsidP="00D06A53">
      <w:pPr>
        <w:widowControl w:val="0"/>
        <w:numPr>
          <w:ilvl w:val="1"/>
          <w:numId w:val="10"/>
        </w:numPr>
        <w:tabs>
          <w:tab w:val="clear" w:pos="1440"/>
          <w:tab w:val="num" w:pos="889"/>
        </w:tabs>
        <w:overflowPunct w:val="0"/>
        <w:autoSpaceDE w:val="0"/>
        <w:autoSpaceDN w:val="0"/>
        <w:adjustRightInd w:val="0"/>
        <w:spacing w:line="221" w:lineRule="auto"/>
        <w:ind w:left="9" w:right="20" w:firstLine="697"/>
        <w:jc w:val="both"/>
      </w:pPr>
      <w:r>
        <w:t xml:space="preserve">планировать предстоящую практическую деятельность в соответствии с еѐ целью, задачами, особенностями выполняемого задания, отбирать оптимальные способы его выполнения; </w:t>
      </w:r>
    </w:p>
    <w:p w:rsidR="0007305E" w:rsidRDefault="0007305E" w:rsidP="00D06A53">
      <w:pPr>
        <w:widowControl w:val="0"/>
        <w:numPr>
          <w:ilvl w:val="1"/>
          <w:numId w:val="10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line="221" w:lineRule="auto"/>
        <w:ind w:left="9" w:right="20" w:firstLine="697"/>
        <w:jc w:val="both"/>
      </w:pPr>
      <w:r>
        <w:t xml:space="preserve">организовывать свою деятельность: подготавливать своѐ рабочее место, рационально размещать материалы и инструменты, соблюдать приѐмы безопасного и рационального труда. </w:t>
      </w: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12" w:lineRule="auto"/>
        <w:ind w:left="9" w:right="20" w:firstLine="706"/>
      </w:pPr>
      <w:r>
        <w:t>- оценивать результат деятельности: проверять изделие в действии, корректировать при необходимости его конструкцию и технологию изготовления.</w:t>
      </w:r>
    </w:p>
    <w:p w:rsidR="0007305E" w:rsidRDefault="0007305E" w:rsidP="00D06A53">
      <w:pPr>
        <w:widowControl w:val="0"/>
        <w:autoSpaceDE w:val="0"/>
        <w:autoSpaceDN w:val="0"/>
        <w:adjustRightInd w:val="0"/>
        <w:spacing w:line="14" w:lineRule="exact"/>
      </w:pPr>
    </w:p>
    <w:p w:rsidR="0007305E" w:rsidRDefault="0007305E" w:rsidP="00D06A53">
      <w:pPr>
        <w:widowControl w:val="0"/>
        <w:autoSpaceDE w:val="0"/>
        <w:autoSpaceDN w:val="0"/>
        <w:adjustRightInd w:val="0"/>
        <w:ind w:left="709"/>
      </w:pPr>
      <w:r>
        <w:rPr>
          <w:b/>
          <w:bCs/>
        </w:rPr>
        <w:t>Коммуникативные УУД</w:t>
      </w:r>
    </w:p>
    <w:p w:rsidR="0007305E" w:rsidRPr="00A84A3D" w:rsidRDefault="0007305E" w:rsidP="00D06A53">
      <w:pPr>
        <w:widowControl w:val="0"/>
        <w:overflowPunct w:val="0"/>
        <w:autoSpaceDE w:val="0"/>
        <w:autoSpaceDN w:val="0"/>
        <w:adjustRightInd w:val="0"/>
        <w:spacing w:line="233" w:lineRule="auto"/>
        <w:ind w:left="9" w:right="100" w:firstLine="706"/>
        <w:rPr>
          <w:rStyle w:val="Bodytext4Bold"/>
          <w:b w:val="0"/>
          <w:i w:val="0"/>
        </w:rPr>
      </w:pPr>
      <w:r>
        <w:rPr>
          <w:sz w:val="23"/>
          <w:szCs w:val="23"/>
        </w:rPr>
        <w:t>- работать в малых группах, осуществлять сотрудничество, исполнять разные социальные роли (уметь слушать и вступать в диалог, участвовать в коллективном обсуждении, продуктивно взаимодействовать и сотрудничать со сверстниками и взрослы ми).</w:t>
      </w:r>
    </w:p>
    <w:p w:rsidR="0007305E" w:rsidRPr="00362C4A" w:rsidRDefault="0007305E" w:rsidP="00D06A53">
      <w:pPr>
        <w:pStyle w:val="Bodytext40"/>
        <w:shd w:val="clear" w:color="auto" w:fill="auto"/>
        <w:spacing w:before="0" w:line="276" w:lineRule="auto"/>
        <w:ind w:right="120" w:firstLine="620"/>
        <w:jc w:val="both"/>
      </w:pPr>
      <w:r w:rsidRPr="00362C4A">
        <w:rPr>
          <w:rStyle w:val="Bodytext4Bold"/>
          <w:bCs/>
          <w:iCs/>
        </w:rPr>
        <w:t>Предметные</w:t>
      </w:r>
      <w:r w:rsidRPr="00362C4A">
        <w:t xml:space="preserve"> результаты освоения АООП общего образования включают освоенные обучающимися знания и умения, специфичные для каждой образовательной области, готовность к их применению, рассматриваются как одна из составляющих при оценке итоговых достижений. АООП ОО выделяет два уровня овладения предметными результатами:</w:t>
      </w:r>
    </w:p>
    <w:p w:rsidR="0007305E" w:rsidRPr="00362C4A" w:rsidRDefault="0007305E" w:rsidP="00D06A53">
      <w:pPr>
        <w:pStyle w:val="Bodytext40"/>
        <w:numPr>
          <w:ilvl w:val="0"/>
          <w:numId w:val="3"/>
        </w:numPr>
        <w:shd w:val="clear" w:color="auto" w:fill="auto"/>
        <w:tabs>
          <w:tab w:val="left" w:pos="1003"/>
        </w:tabs>
        <w:spacing w:before="0" w:line="276" w:lineRule="auto"/>
        <w:ind w:left="369" w:hanging="360"/>
        <w:jc w:val="both"/>
      </w:pPr>
      <w:r w:rsidRPr="00362C4A">
        <w:t>минимальный - является обязательным для всех обучающихся с умственной отсталостью;</w:t>
      </w:r>
    </w:p>
    <w:p w:rsidR="0007305E" w:rsidRPr="00362C4A" w:rsidRDefault="0007305E" w:rsidP="00D06A53">
      <w:pPr>
        <w:pStyle w:val="Bodytext40"/>
        <w:numPr>
          <w:ilvl w:val="0"/>
          <w:numId w:val="3"/>
        </w:numPr>
        <w:shd w:val="clear" w:color="auto" w:fill="auto"/>
        <w:tabs>
          <w:tab w:val="left" w:pos="1003"/>
        </w:tabs>
        <w:spacing w:before="0" w:line="276" w:lineRule="auto"/>
        <w:ind w:left="369" w:hanging="360"/>
        <w:jc w:val="both"/>
      </w:pPr>
      <w:r w:rsidRPr="00362C4A">
        <w:t>достаточный - не является обязательным для всех обучающихся.</w:t>
      </w:r>
    </w:p>
    <w:p w:rsidR="0007305E" w:rsidRDefault="0007305E" w:rsidP="00D06A53">
      <w:pPr>
        <w:jc w:val="center"/>
        <w:rPr>
          <w:b/>
        </w:rPr>
      </w:pPr>
      <w:bookmarkStart w:id="3" w:name="bookmark19"/>
    </w:p>
    <w:p w:rsidR="0007305E" w:rsidRDefault="0007305E" w:rsidP="00D06A53">
      <w:pPr>
        <w:jc w:val="center"/>
        <w:rPr>
          <w:b/>
        </w:rPr>
      </w:pPr>
    </w:p>
    <w:p w:rsidR="0007305E" w:rsidRDefault="0007305E" w:rsidP="00D06A53">
      <w:pPr>
        <w:jc w:val="center"/>
        <w:rPr>
          <w:b/>
        </w:rPr>
      </w:pPr>
    </w:p>
    <w:p w:rsidR="0007305E" w:rsidRDefault="0007305E" w:rsidP="00D06A53">
      <w:pPr>
        <w:jc w:val="center"/>
        <w:rPr>
          <w:b/>
        </w:rPr>
      </w:pPr>
    </w:p>
    <w:p w:rsidR="0007305E" w:rsidRDefault="0007305E" w:rsidP="00D06A53">
      <w:pPr>
        <w:jc w:val="center"/>
        <w:rPr>
          <w:b/>
        </w:rPr>
      </w:pPr>
    </w:p>
    <w:p w:rsidR="0007305E" w:rsidRDefault="0007305E" w:rsidP="00D06A53">
      <w:pPr>
        <w:jc w:val="center"/>
        <w:rPr>
          <w:b/>
        </w:rPr>
      </w:pPr>
    </w:p>
    <w:p w:rsidR="0007305E" w:rsidRDefault="0007305E" w:rsidP="00D06A53">
      <w:pPr>
        <w:jc w:val="center"/>
        <w:rPr>
          <w:b/>
        </w:rPr>
      </w:pPr>
    </w:p>
    <w:p w:rsidR="0007305E" w:rsidRPr="00CE5475" w:rsidRDefault="0007305E" w:rsidP="00D06A53">
      <w:pPr>
        <w:jc w:val="center"/>
        <w:rPr>
          <w:b/>
        </w:rPr>
      </w:pPr>
      <w:r w:rsidRPr="00362C4A">
        <w:rPr>
          <w:b/>
        </w:rPr>
        <w:t>Минимальный и достаточный уровни усвоения предметных результатов по трудовому обучению на конец</w:t>
      </w:r>
      <w:bookmarkEnd w:id="3"/>
      <w:r w:rsidRPr="00362C4A">
        <w:rPr>
          <w:b/>
        </w:rPr>
        <w:t xml:space="preserve"> обучения в 1 классе.</w:t>
      </w:r>
    </w:p>
    <w:tbl>
      <w:tblPr>
        <w:tblW w:w="1049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1560"/>
        <w:gridCol w:w="4536"/>
        <w:gridCol w:w="4394"/>
      </w:tblGrid>
      <w:tr w:rsidR="0007305E" w:rsidRPr="00362C4A" w:rsidTr="00C2311E">
        <w:trPr>
          <w:trHeight w:val="318"/>
        </w:trPr>
        <w:tc>
          <w:tcPr>
            <w:tcW w:w="1560" w:type="dxa"/>
            <w:vMerge w:val="restart"/>
            <w:shd w:val="clear" w:color="auto" w:fill="FFFFFF"/>
          </w:tcPr>
          <w:p w:rsidR="0007305E" w:rsidRPr="00021B91" w:rsidRDefault="0007305E" w:rsidP="00C2311E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021B91">
              <w:rPr>
                <w:sz w:val="24"/>
                <w:szCs w:val="24"/>
              </w:rPr>
              <w:t>Учебная дисциплина</w:t>
            </w:r>
          </w:p>
        </w:tc>
        <w:tc>
          <w:tcPr>
            <w:tcW w:w="8930" w:type="dxa"/>
            <w:gridSpan w:val="2"/>
            <w:shd w:val="clear" w:color="auto" w:fill="FFFFFF"/>
          </w:tcPr>
          <w:p w:rsidR="0007305E" w:rsidRPr="00021B91" w:rsidRDefault="0007305E" w:rsidP="00C2311E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021B91">
              <w:rPr>
                <w:sz w:val="24"/>
                <w:szCs w:val="24"/>
              </w:rPr>
              <w:t>Уровни освоения предметных результатов</w:t>
            </w:r>
          </w:p>
        </w:tc>
      </w:tr>
      <w:tr w:rsidR="0007305E" w:rsidRPr="00362C4A" w:rsidTr="00C2311E">
        <w:trPr>
          <w:trHeight w:val="267"/>
        </w:trPr>
        <w:tc>
          <w:tcPr>
            <w:tcW w:w="1560" w:type="dxa"/>
            <w:vMerge/>
            <w:shd w:val="clear" w:color="auto" w:fill="FFFFFF"/>
          </w:tcPr>
          <w:p w:rsidR="0007305E" w:rsidRPr="00362C4A" w:rsidRDefault="0007305E" w:rsidP="00C2311E">
            <w:pPr>
              <w:jc w:val="center"/>
            </w:pPr>
          </w:p>
        </w:tc>
        <w:tc>
          <w:tcPr>
            <w:tcW w:w="4536" w:type="dxa"/>
            <w:shd w:val="clear" w:color="auto" w:fill="FFFFFF"/>
          </w:tcPr>
          <w:p w:rsidR="0007305E" w:rsidRPr="00021B91" w:rsidRDefault="0007305E" w:rsidP="00C2311E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021B91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4394" w:type="dxa"/>
            <w:shd w:val="clear" w:color="auto" w:fill="FFFFFF"/>
          </w:tcPr>
          <w:p w:rsidR="0007305E" w:rsidRPr="00021B91" w:rsidRDefault="0007305E" w:rsidP="00C2311E">
            <w:pPr>
              <w:pStyle w:val="Bodytext20"/>
              <w:shd w:val="clear" w:color="auto" w:fill="auto"/>
              <w:spacing w:line="276" w:lineRule="auto"/>
              <w:jc w:val="center"/>
              <w:rPr>
                <w:sz w:val="24"/>
                <w:szCs w:val="24"/>
              </w:rPr>
            </w:pPr>
            <w:r w:rsidRPr="00021B91">
              <w:rPr>
                <w:sz w:val="24"/>
                <w:szCs w:val="24"/>
              </w:rPr>
              <w:t>Достаточный уровень</w:t>
            </w:r>
          </w:p>
        </w:tc>
      </w:tr>
      <w:tr w:rsidR="0007305E" w:rsidRPr="00362C4A" w:rsidTr="00C2311E">
        <w:trPr>
          <w:trHeight w:val="274"/>
        </w:trPr>
        <w:tc>
          <w:tcPr>
            <w:tcW w:w="1560" w:type="dxa"/>
            <w:shd w:val="clear" w:color="auto" w:fill="FFFFFF"/>
          </w:tcPr>
          <w:p w:rsidR="0007305E" w:rsidRPr="00021B91" w:rsidRDefault="0007305E" w:rsidP="00C2311E">
            <w:pPr>
              <w:pStyle w:val="Bodytext60"/>
              <w:shd w:val="clear" w:color="auto" w:fill="auto"/>
              <w:spacing w:line="240" w:lineRule="auto"/>
              <w:ind w:right="131"/>
              <w:jc w:val="left"/>
            </w:pPr>
            <w:r w:rsidRPr="00021B91">
              <w:t>Трудовое обучение</w:t>
            </w:r>
          </w:p>
        </w:tc>
        <w:tc>
          <w:tcPr>
            <w:tcW w:w="4536" w:type="dxa"/>
            <w:shd w:val="clear" w:color="auto" w:fill="FFFFFF"/>
          </w:tcPr>
          <w:p w:rsidR="0007305E" w:rsidRPr="00362C4A" w:rsidRDefault="0007305E" w:rsidP="00C2311E">
            <w:pPr>
              <w:pStyle w:val="ListParagraph"/>
              <w:numPr>
                <w:ilvl w:val="0"/>
                <w:numId w:val="18"/>
              </w:numPr>
              <w:shd w:val="clear" w:color="auto" w:fill="FFFFFF"/>
              <w:ind w:left="416" w:right="191" w:hanging="142"/>
              <w:rPr>
                <w:bCs/>
              </w:rPr>
            </w:pPr>
            <w:r w:rsidRPr="00362C4A">
              <w:rPr>
                <w:bCs/>
              </w:rPr>
              <w:t xml:space="preserve">знание правил организации рабочего места и </w:t>
            </w:r>
            <w:r w:rsidRPr="00362C4A">
              <w:t>умение самостоятельно его организовать в зависимости от характера выполняемой работы, (рационально располагать инструменты, материалы и приспособления на рабочем столе, сохранять порядок на рабочем месте);</w:t>
            </w:r>
          </w:p>
          <w:p w:rsidR="0007305E" w:rsidRPr="00362C4A" w:rsidRDefault="0007305E" w:rsidP="00C2311E">
            <w:pPr>
              <w:pStyle w:val="ListParagraph"/>
              <w:numPr>
                <w:ilvl w:val="0"/>
                <w:numId w:val="18"/>
              </w:numPr>
              <w:shd w:val="clear" w:color="auto" w:fill="FFFFFF"/>
              <w:ind w:left="416" w:right="191" w:hanging="142"/>
              <w:rPr>
                <w:bCs/>
              </w:rPr>
            </w:pPr>
            <w:r w:rsidRPr="00362C4A">
              <w:rPr>
                <w:bCs/>
              </w:rPr>
              <w:t xml:space="preserve">знание видов трудовых работ; </w:t>
            </w:r>
            <w:r w:rsidRPr="00362C4A">
              <w:t xml:space="preserve"> </w:t>
            </w:r>
          </w:p>
          <w:p w:rsidR="0007305E" w:rsidRPr="00362C4A" w:rsidRDefault="0007305E" w:rsidP="00C2311E">
            <w:pPr>
              <w:pStyle w:val="ListParagraph"/>
              <w:numPr>
                <w:ilvl w:val="0"/>
                <w:numId w:val="18"/>
              </w:numPr>
              <w:shd w:val="clear" w:color="auto" w:fill="FFFFFF"/>
              <w:ind w:left="416" w:right="191" w:hanging="142"/>
              <w:rPr>
                <w:bCs/>
              </w:rPr>
            </w:pPr>
            <w:r w:rsidRPr="00362C4A">
              <w:rPr>
                <w:bCs/>
              </w:rPr>
              <w:t>знание названий и некоторых свойств поделочных материалов, используемых на уроках ручного труда; знание и соблюдение правил их хранения, санитарно-гигиенических требований при работе с ними;</w:t>
            </w:r>
          </w:p>
          <w:p w:rsidR="0007305E" w:rsidRPr="00362C4A" w:rsidRDefault="0007305E" w:rsidP="00C2311E">
            <w:pPr>
              <w:pStyle w:val="ListParagraph"/>
              <w:numPr>
                <w:ilvl w:val="0"/>
                <w:numId w:val="18"/>
              </w:numPr>
              <w:shd w:val="clear" w:color="auto" w:fill="FFFFFF"/>
              <w:ind w:left="416" w:right="191" w:hanging="142"/>
              <w:rPr>
                <w:bCs/>
              </w:rPr>
            </w:pPr>
            <w:r w:rsidRPr="00362C4A">
              <w:rPr>
                <w:bCs/>
              </w:rPr>
              <w:t>знание названий инструментов, необходимых на уроках ручного труда, их устройства, правил техники безопасной работы с колющими и режущими инструментами;</w:t>
            </w:r>
          </w:p>
          <w:p w:rsidR="0007305E" w:rsidRPr="00362C4A" w:rsidRDefault="0007305E" w:rsidP="00C2311E">
            <w:pPr>
              <w:pStyle w:val="ListParagraph"/>
              <w:numPr>
                <w:ilvl w:val="0"/>
                <w:numId w:val="18"/>
              </w:numPr>
              <w:shd w:val="clear" w:color="auto" w:fill="FFFFFF"/>
              <w:ind w:left="416" w:right="191" w:hanging="142"/>
            </w:pPr>
            <w:r w:rsidRPr="00362C4A">
              <w:rPr>
                <w:bCs/>
              </w:rPr>
              <w:t>знание приемов работы (разметки деталей, выделения детали из заготовки, формообразования, соединения деталей, отделки изделия), используемые на уроках ручного труда;</w:t>
            </w:r>
          </w:p>
          <w:p w:rsidR="0007305E" w:rsidRPr="00362C4A" w:rsidRDefault="0007305E" w:rsidP="00C2311E">
            <w:pPr>
              <w:pStyle w:val="ListParagraph"/>
              <w:numPr>
                <w:ilvl w:val="0"/>
                <w:numId w:val="18"/>
              </w:numPr>
              <w:shd w:val="clear" w:color="auto" w:fill="FFFFFF"/>
              <w:ind w:left="416" w:right="191" w:hanging="142"/>
            </w:pPr>
            <w:r w:rsidRPr="00362C4A">
              <w:t xml:space="preserve">анализ объекта, подлежащего изготовлению, выделение и называние его признаков и свойств; определение способов соединения деталей; </w:t>
            </w:r>
          </w:p>
          <w:p w:rsidR="0007305E" w:rsidRPr="00362C4A" w:rsidRDefault="0007305E" w:rsidP="00C2311E">
            <w:pPr>
              <w:pStyle w:val="ListParagraph"/>
              <w:numPr>
                <w:ilvl w:val="0"/>
                <w:numId w:val="18"/>
              </w:numPr>
              <w:shd w:val="clear" w:color="auto" w:fill="FFFFFF"/>
              <w:ind w:left="416" w:right="191" w:hanging="142"/>
            </w:pPr>
            <w:r w:rsidRPr="00362C4A">
              <w:t>пользование доступными технологическими (инструкционными) картами;</w:t>
            </w:r>
          </w:p>
          <w:p w:rsidR="0007305E" w:rsidRPr="00362C4A" w:rsidRDefault="0007305E" w:rsidP="00C2311E">
            <w:pPr>
              <w:pStyle w:val="ListParagraph"/>
              <w:numPr>
                <w:ilvl w:val="0"/>
                <w:numId w:val="18"/>
              </w:numPr>
              <w:tabs>
                <w:tab w:val="left" w:pos="0"/>
              </w:tabs>
              <w:ind w:left="416" w:right="191" w:hanging="142"/>
              <w:rPr>
                <w:bCs/>
              </w:rPr>
            </w:pPr>
            <w:r w:rsidRPr="00362C4A">
              <w:t>составление стандартного плана работы по пунктам;</w:t>
            </w:r>
          </w:p>
          <w:p w:rsidR="0007305E" w:rsidRPr="00362C4A" w:rsidRDefault="0007305E" w:rsidP="00C2311E">
            <w:pPr>
              <w:pStyle w:val="Standard"/>
              <w:widowControl/>
              <w:numPr>
                <w:ilvl w:val="0"/>
                <w:numId w:val="18"/>
              </w:numPr>
              <w:spacing w:line="276" w:lineRule="auto"/>
              <w:ind w:left="416" w:right="191" w:hanging="142"/>
              <w:rPr>
                <w:rFonts w:ascii="Times New Roman" w:hAnsi="Times New Roman" w:cs="Times New Roman"/>
              </w:rPr>
            </w:pPr>
            <w:r w:rsidRPr="00362C4A">
              <w:rPr>
                <w:rFonts w:ascii="Times New Roman" w:hAnsi="Times New Roman" w:cs="Times New Roman"/>
                <w:bCs/>
              </w:rPr>
              <w:t>владение некоторыми технологическими приемами ручной обработки материалов;</w:t>
            </w:r>
          </w:p>
          <w:p w:rsidR="0007305E" w:rsidRPr="00362C4A" w:rsidRDefault="0007305E" w:rsidP="00C2311E">
            <w:pPr>
              <w:pStyle w:val="ListParagraph"/>
              <w:numPr>
                <w:ilvl w:val="0"/>
                <w:numId w:val="18"/>
              </w:numPr>
              <w:shd w:val="clear" w:color="auto" w:fill="FFFFFF"/>
              <w:ind w:left="416" w:right="191" w:hanging="142"/>
            </w:pPr>
            <w:r w:rsidRPr="00362C4A">
              <w:t>использование в работе доступных материалов (глиной и пластилином; природными материалами; бумагой и картоном; нитками и тканью; проволокой и металлом; древесиной; конструировать из металлоконструктора);</w:t>
            </w:r>
          </w:p>
          <w:p w:rsidR="0007305E" w:rsidRPr="00362C4A" w:rsidRDefault="0007305E" w:rsidP="00C2311E">
            <w:pPr>
              <w:pStyle w:val="ListParagraph"/>
              <w:numPr>
                <w:ilvl w:val="0"/>
                <w:numId w:val="18"/>
              </w:numPr>
              <w:ind w:left="416" w:right="191" w:hanging="142"/>
              <w:rPr>
                <w:u w:val="single"/>
              </w:rPr>
            </w:pPr>
            <w:r w:rsidRPr="00362C4A">
              <w:t>выполнение несложного ремонта одежды.</w:t>
            </w:r>
            <w:r w:rsidRPr="00362C4A">
              <w:rPr>
                <w:w w:val="112"/>
              </w:rPr>
              <w:t xml:space="preserve"> </w:t>
            </w:r>
          </w:p>
        </w:tc>
        <w:tc>
          <w:tcPr>
            <w:tcW w:w="4394" w:type="dxa"/>
            <w:shd w:val="clear" w:color="auto" w:fill="FFFFFF"/>
          </w:tcPr>
          <w:p w:rsidR="0007305E" w:rsidRPr="00362C4A" w:rsidRDefault="0007305E" w:rsidP="00C2311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356" w:right="132"/>
              <w:jc w:val="both"/>
              <w:rPr>
                <w:bCs/>
              </w:rPr>
            </w:pPr>
            <w:r w:rsidRPr="00362C4A">
              <w:rPr>
                <w:bCs/>
              </w:rPr>
              <w:t>знание правил рациональной организации труда, включающих упорядоченность действий и самодисциплину;</w:t>
            </w:r>
          </w:p>
          <w:p w:rsidR="0007305E" w:rsidRPr="00362C4A" w:rsidRDefault="0007305E" w:rsidP="00C2311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356" w:right="132"/>
              <w:jc w:val="both"/>
              <w:rPr>
                <w:bCs/>
              </w:rPr>
            </w:pPr>
            <w:r w:rsidRPr="00362C4A">
              <w:rPr>
                <w:bCs/>
              </w:rPr>
              <w:t>знание</w:t>
            </w:r>
            <w:r w:rsidRPr="00362C4A">
              <w:t xml:space="preserve"> об исторической, культурной  и эстетической ценности вещей;</w:t>
            </w:r>
          </w:p>
          <w:p w:rsidR="0007305E" w:rsidRPr="00362C4A" w:rsidRDefault="0007305E" w:rsidP="00C2311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356" w:right="132"/>
              <w:jc w:val="both"/>
            </w:pPr>
            <w:r w:rsidRPr="00362C4A">
              <w:rPr>
                <w:bCs/>
              </w:rPr>
              <w:t>знание видов художественных ремесел;</w:t>
            </w:r>
          </w:p>
          <w:p w:rsidR="0007305E" w:rsidRPr="00362C4A" w:rsidRDefault="0007305E" w:rsidP="00C2311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356" w:right="132"/>
              <w:jc w:val="both"/>
            </w:pPr>
            <w:r w:rsidRPr="00362C4A">
              <w:t>нахождение необходимой информации в материалах учебника, рабочей тетради;</w:t>
            </w:r>
          </w:p>
          <w:p w:rsidR="0007305E" w:rsidRPr="00362C4A" w:rsidRDefault="0007305E" w:rsidP="00C2311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356" w:right="132"/>
              <w:jc w:val="both"/>
            </w:pPr>
            <w:r w:rsidRPr="00362C4A">
              <w:t>знание и использование правил безопасной работы с режущими и колющими инструментами, соблюдение санитарно-гигиенических требований при выполнении трудовых работ;</w:t>
            </w:r>
          </w:p>
          <w:p w:rsidR="0007305E" w:rsidRPr="00362C4A" w:rsidRDefault="0007305E" w:rsidP="00C2311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356" w:right="132"/>
              <w:jc w:val="both"/>
            </w:pPr>
            <w:r w:rsidRPr="00362C4A">
              <w:t xml:space="preserve">осознанный подбор материалов по их физическим, декоративно-художественным и конструктивным свойствам;  </w:t>
            </w:r>
          </w:p>
          <w:p w:rsidR="0007305E" w:rsidRPr="00362C4A" w:rsidRDefault="0007305E" w:rsidP="00C2311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356" w:right="132"/>
              <w:jc w:val="both"/>
            </w:pPr>
            <w:r w:rsidRPr="00362C4A">
              <w:t>отбор оптимальных и доступных технологических приемов ручной обработки в зависимости от свойств материалов и поставленных целей; экономное расходование материалов;</w:t>
            </w:r>
          </w:p>
          <w:p w:rsidR="0007305E" w:rsidRPr="00362C4A" w:rsidRDefault="0007305E" w:rsidP="00C2311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356" w:right="132"/>
              <w:jc w:val="both"/>
            </w:pPr>
            <w:r w:rsidRPr="00362C4A">
              <w:t>использование в работе с разнообразной наглядности: составление плана работы над изделием с опорой на предметно-операционные и графические планы, распознавание простейших технических рисунков, схем, чертежей, их чтение и выполнение действий в соответствии с ними в процессе изготовления изделия;</w:t>
            </w:r>
          </w:p>
          <w:p w:rsidR="0007305E" w:rsidRPr="00362C4A" w:rsidRDefault="0007305E" w:rsidP="00C2311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356" w:right="132"/>
              <w:jc w:val="both"/>
            </w:pPr>
            <w:r w:rsidRPr="00362C4A">
              <w:t xml:space="preserve">осуществление текущего самоконтроля выполняемых практических действий и корректировка хода практической работы; </w:t>
            </w:r>
          </w:p>
          <w:p w:rsidR="0007305E" w:rsidRPr="00362C4A" w:rsidRDefault="0007305E" w:rsidP="00C2311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356" w:right="132"/>
              <w:jc w:val="both"/>
            </w:pPr>
            <w:r w:rsidRPr="00362C4A">
              <w:t xml:space="preserve">оценка своих изделий (красиво, некрасиво, аккуратно, похоже на образец); </w:t>
            </w:r>
          </w:p>
          <w:p w:rsidR="0007305E" w:rsidRPr="00362C4A" w:rsidRDefault="0007305E" w:rsidP="00C2311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356" w:right="132"/>
              <w:jc w:val="both"/>
            </w:pPr>
            <w:r w:rsidRPr="00362C4A">
              <w:t>установление причинно-следственных связей между выполняемыми действиями и их результатами;</w:t>
            </w:r>
          </w:p>
          <w:p w:rsidR="0007305E" w:rsidRPr="00CE5475" w:rsidRDefault="0007305E" w:rsidP="00C2311E">
            <w:pPr>
              <w:pStyle w:val="ListParagraph"/>
              <w:numPr>
                <w:ilvl w:val="0"/>
                <w:numId w:val="19"/>
              </w:numPr>
              <w:shd w:val="clear" w:color="auto" w:fill="FFFFFF"/>
              <w:ind w:left="356" w:right="132"/>
              <w:jc w:val="both"/>
              <w:rPr>
                <w:b/>
              </w:rPr>
            </w:pPr>
            <w:r w:rsidRPr="00362C4A">
              <w:t>выполнение общественных поручений по уборке класса/мастерской после уроков трудового обучения.</w:t>
            </w:r>
          </w:p>
        </w:tc>
      </w:tr>
    </w:tbl>
    <w:bookmarkEnd w:id="0"/>
    <w:bookmarkEnd w:id="1"/>
    <w:p w:rsidR="0007305E" w:rsidRDefault="0007305E" w:rsidP="00D06A53">
      <w:pPr>
        <w:tabs>
          <w:tab w:val="left" w:pos="142"/>
        </w:tabs>
        <w:spacing w:line="240" w:lineRule="atLeast"/>
        <w:ind w:left="360"/>
        <w:jc w:val="center"/>
        <w:rPr>
          <w:b/>
        </w:rPr>
      </w:pPr>
      <w:r w:rsidRPr="00952A07">
        <w:rPr>
          <w:b/>
        </w:rPr>
        <w:t>Содержание</w:t>
      </w:r>
      <w:r w:rsidRPr="00952A07">
        <w:rPr>
          <w:rFonts w:eastAsia="MS Mincho"/>
          <w:b/>
          <w:bCs/>
        </w:rPr>
        <w:t xml:space="preserve"> предмета </w:t>
      </w:r>
    </w:p>
    <w:p w:rsidR="0007305E" w:rsidRDefault="0007305E" w:rsidP="00D06A53">
      <w:pPr>
        <w:pStyle w:val="ListParagraph"/>
        <w:tabs>
          <w:tab w:val="left" w:pos="142"/>
        </w:tabs>
        <w:spacing w:line="240" w:lineRule="atLeast"/>
        <w:jc w:val="center"/>
        <w:rPr>
          <w:b/>
        </w:rPr>
      </w:pP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237" w:lineRule="auto"/>
        <w:ind w:left="3560"/>
        <w:jc w:val="both"/>
      </w:pPr>
      <w:r w:rsidRPr="00C150AE">
        <w:rPr>
          <w:i/>
          <w:iCs/>
        </w:rPr>
        <w:t>Первая четверть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42" w:lineRule="exact"/>
        <w:jc w:val="both"/>
      </w:pPr>
    </w:p>
    <w:p w:rsidR="0007305E" w:rsidRPr="00C150AE" w:rsidRDefault="0007305E" w:rsidP="00D06A53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Вводное занятие </w:t>
      </w:r>
      <w:r w:rsidRPr="00C150AE">
        <w:rPr>
          <w:b/>
        </w:rPr>
        <w:t>-</w:t>
      </w:r>
      <w:r>
        <w:rPr>
          <w:b/>
        </w:rPr>
        <w:t xml:space="preserve"> </w:t>
      </w:r>
      <w:r w:rsidRPr="00C150AE">
        <w:rPr>
          <w:b/>
        </w:rPr>
        <w:t>1ч.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right="80"/>
        <w:jc w:val="both"/>
      </w:pPr>
      <w:r w:rsidRPr="00C150AE">
        <w:t>Беседа о труде и профессиях. Ознакомление учащихся с особенностями урока труда. Требования к поведению учащихся во время урока труда. Правильная рабочая поза и соблюдение порядка на рабочем месте. Аккуратное и бережное обращение с материалами и инструментами. Соблюдение техники безопасности и санитарно-гигиенических требований. Выявление знаний и умений учащихся.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60" w:lineRule="exact"/>
        <w:jc w:val="both"/>
      </w:pP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2" w:lineRule="auto"/>
        <w:ind w:right="5020"/>
        <w:jc w:val="both"/>
      </w:pPr>
      <w:r w:rsidRPr="00C150AE">
        <w:rPr>
          <w:b/>
        </w:rPr>
        <w:t>Работа с глиной и пластилином.-5ч.</w:t>
      </w:r>
      <w:r w:rsidRPr="00C150AE">
        <w:t xml:space="preserve"> 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2" w:lineRule="auto"/>
        <w:ind w:right="5020"/>
        <w:jc w:val="both"/>
      </w:pPr>
      <w:r w:rsidRPr="00C150AE">
        <w:t>Упражнения в подготовке материала к лепке.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2" w:lineRule="auto"/>
        <w:ind w:firstLine="353"/>
        <w:jc w:val="both"/>
      </w:pPr>
      <w:r w:rsidRPr="00C150AE">
        <w:t>Изготовление лесенки, забора, домика, елки, самолета из предварительно подготовленных палочек и столбиков различной длины и толщины: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6" w:lineRule="auto"/>
        <w:ind w:right="380" w:firstLine="353"/>
        <w:jc w:val="both"/>
      </w:pPr>
      <w:r w:rsidRPr="00C150AE">
        <w:t>Лепка по образцу предметов шаровидной формы: бус, ягод, мяча, куклы-неваляшки из двух шаров различной величины.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3" w:lineRule="auto"/>
        <w:ind w:right="760" w:firstLine="353"/>
        <w:jc w:val="both"/>
      </w:pPr>
      <w:r w:rsidRPr="00C150AE">
        <w:t>Лепка по образцу овощей и фруктов, имеющих форму шара: яблока, помидора, апельсина; составление композиции из изготовленных овощей и фруктов (помидоры в корзине и т. п.).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2" w:lineRule="auto"/>
        <w:ind w:right="440" w:firstLine="353"/>
        <w:jc w:val="both"/>
      </w:pPr>
      <w:r w:rsidRPr="00C150AE">
        <w:t>Лепка по образцу предметов овальной формы: сливы, огурца, картофеля; составление композиции (овощи на тарелке).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9" w:lineRule="auto"/>
        <w:ind w:right="140" w:firstLine="353"/>
        <w:jc w:val="both"/>
      </w:pPr>
      <w:r w:rsidRPr="00C150AE">
        <w:rPr>
          <w:i/>
          <w:iCs/>
        </w:rPr>
        <w:t>Технические сведения</w:t>
      </w:r>
      <w:r w:rsidRPr="00C150AE">
        <w:t>.</w:t>
      </w:r>
      <w:r w:rsidRPr="00C150AE">
        <w:rPr>
          <w:i/>
          <w:iCs/>
        </w:rPr>
        <w:t xml:space="preserve"> </w:t>
      </w:r>
      <w:r w:rsidRPr="00C150AE">
        <w:t>Пластические свойства глины и пластилина:</w:t>
      </w:r>
      <w:r w:rsidRPr="00C150AE">
        <w:rPr>
          <w:i/>
          <w:iCs/>
        </w:rPr>
        <w:t xml:space="preserve"> </w:t>
      </w:r>
      <w:r w:rsidRPr="00C150AE">
        <w:t>сухая глина</w:t>
      </w:r>
      <w:r w:rsidRPr="00C150AE">
        <w:rPr>
          <w:i/>
          <w:iCs/>
        </w:rPr>
        <w:t xml:space="preserve"> </w:t>
      </w:r>
      <w:r w:rsidRPr="00C150AE">
        <w:t>—</w:t>
      </w:r>
      <w:r w:rsidRPr="00C150AE">
        <w:rPr>
          <w:i/>
          <w:iCs/>
        </w:rPr>
        <w:t xml:space="preserve"> </w:t>
      </w:r>
      <w:r w:rsidRPr="00C150AE">
        <w:t>твердая, размоченная — мягкая; холодный пластилин — твердый, теплый пластилин — мягкий и вязкий. Цвета глины: серый, красный, желтый. Цвета пластилина: красный, синий, желтый, оранжевый, зеленый, коричневый, черный, белый. Организация рабочего места при выполнении лепных работ.</w:t>
      </w: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27" w:lineRule="auto"/>
        <w:ind w:right="60" w:firstLine="353"/>
        <w:jc w:val="both"/>
      </w:pPr>
      <w:r w:rsidRPr="00C150AE">
        <w:rPr>
          <w:i/>
          <w:iCs/>
        </w:rPr>
        <w:t xml:space="preserve">Приемы работы. </w:t>
      </w:r>
      <w:r w:rsidRPr="00C150AE">
        <w:t>Раскатывание пластилина и глины в ладонях и на подкладной доске</w:t>
      </w:r>
      <w:r w:rsidRPr="00C150AE">
        <w:rPr>
          <w:i/>
          <w:iCs/>
        </w:rPr>
        <w:t xml:space="preserve"> </w:t>
      </w:r>
      <w:r w:rsidRPr="00C150AE">
        <w:t>(столбики), скатывание кругообразными движениями в ладонях (шар), вдавливание на поверхности шара (яблоко), скатывание кругообразными движениями шара и рас</w:t>
      </w:r>
      <w:r>
        <w:t xml:space="preserve">катывание в ладонях до овальной </w:t>
      </w:r>
      <w:r w:rsidRPr="00C150AE">
        <w:t>формы (огурец).</w:t>
      </w:r>
      <w:r>
        <w:t xml:space="preserve">                                          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7" w:lineRule="auto"/>
        <w:ind w:right="60"/>
        <w:jc w:val="both"/>
        <w:rPr>
          <w:b/>
        </w:rPr>
      </w:pPr>
      <w:r>
        <w:t xml:space="preserve"> </w:t>
      </w:r>
      <w:r w:rsidRPr="00C150AE">
        <w:rPr>
          <w:b/>
        </w:rPr>
        <w:t>Работа с природным материалом.-4ч.</w:t>
      </w:r>
    </w:p>
    <w:p w:rsidR="0007305E" w:rsidRPr="00C150AE" w:rsidRDefault="0007305E" w:rsidP="00D06A53">
      <w:pPr>
        <w:widowControl w:val="0"/>
        <w:tabs>
          <w:tab w:val="left" w:pos="9609"/>
        </w:tabs>
        <w:overflowPunct w:val="0"/>
        <w:autoSpaceDE w:val="0"/>
        <w:autoSpaceDN w:val="0"/>
        <w:adjustRightInd w:val="0"/>
        <w:spacing w:line="212" w:lineRule="auto"/>
        <w:ind w:right="-30" w:firstLine="296"/>
        <w:jc w:val="both"/>
      </w:pPr>
      <w:r w:rsidRPr="00C150AE">
        <w:t>Экскурсия на природу с целью сбора природного материала (листьев, цветов, семян - крылаток ясеня и клена, сучков и т. д.).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60" w:lineRule="exact"/>
        <w:jc w:val="both"/>
      </w:pP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5" w:lineRule="auto"/>
        <w:ind w:right="-30" w:firstLine="353"/>
        <w:jc w:val="both"/>
      </w:pPr>
      <w:r w:rsidRPr="00C150AE">
        <w:t>Наклеивание на подложку из цветной бумаги засушенных листьев (лист большой, лист маленький).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2" w:lineRule="auto"/>
        <w:ind w:right="-30" w:firstLine="706"/>
        <w:jc w:val="both"/>
      </w:pPr>
      <w:r w:rsidRPr="00C150AE">
        <w:t>Наклеивание на подложку из цветной бумаги цветка (крылатки ясеня, лепестки, веточки. Для слабых учащихся можно ограничиться наклеиванием цветков.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2" w:lineRule="auto"/>
        <w:ind w:left="700" w:right="111"/>
        <w:jc w:val="both"/>
      </w:pPr>
      <w:r w:rsidRPr="00C150AE">
        <w:t>Изготовление человека из шишки и жѐлудя. Изготовление стрекозы.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6" w:lineRule="auto"/>
        <w:ind w:right="40"/>
        <w:jc w:val="both"/>
      </w:pPr>
      <w:r w:rsidRPr="00C150AE">
        <w:rPr>
          <w:i/>
          <w:iCs/>
        </w:rPr>
        <w:t xml:space="preserve">Технические сведения. </w:t>
      </w:r>
      <w:r w:rsidRPr="00C150AE">
        <w:t>Элементарные понятия о природных материалах.</w:t>
      </w:r>
      <w:r w:rsidRPr="00C150AE">
        <w:rPr>
          <w:i/>
          <w:iCs/>
        </w:rPr>
        <w:t xml:space="preserve"> </w:t>
      </w:r>
      <w:r w:rsidRPr="00C150AE">
        <w:t>Свойства природных</w:t>
      </w:r>
      <w:r w:rsidRPr="00C150AE">
        <w:rPr>
          <w:i/>
          <w:iCs/>
        </w:rPr>
        <w:t xml:space="preserve"> </w:t>
      </w:r>
      <w:r w:rsidRPr="00C150AE">
        <w:t>материалов: цвет, форма, величина, хрупкость засушенных листьев и цветов. Сбор, хранение природных материалов. Организация рабочего места. Соблюдение санитарно-гигиенических требований.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2" w:lineRule="auto"/>
        <w:ind w:right="-30" w:firstLine="353"/>
        <w:jc w:val="both"/>
      </w:pPr>
      <w:r w:rsidRPr="00C150AE">
        <w:rPr>
          <w:i/>
          <w:iCs/>
        </w:rPr>
        <w:t>Приемы работы</w:t>
      </w:r>
      <w:r w:rsidRPr="00C150AE">
        <w:t>.</w:t>
      </w:r>
      <w:r w:rsidRPr="00C150AE">
        <w:rPr>
          <w:i/>
          <w:iCs/>
        </w:rPr>
        <w:t xml:space="preserve"> </w:t>
      </w:r>
      <w:r w:rsidRPr="00C150AE">
        <w:t>Прикрепление засушенных листьев и цветов на подложку полосками</w:t>
      </w:r>
      <w:r w:rsidRPr="00C150AE">
        <w:rPr>
          <w:i/>
          <w:iCs/>
        </w:rPr>
        <w:t xml:space="preserve"> </w:t>
      </w:r>
      <w:r w:rsidRPr="00C150AE">
        <w:rPr>
          <w:u w:val="single" w:color="FFFFFF"/>
        </w:rPr>
        <w:t>гуммированной бумаги. Соста</w:t>
      </w:r>
      <w:r w:rsidRPr="00C150AE">
        <w:t>вление простейших композиций из листьев и цветов.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237" w:lineRule="auto"/>
        <w:jc w:val="both"/>
        <w:rPr>
          <w:b/>
        </w:rPr>
      </w:pPr>
      <w:r w:rsidRPr="00C150AE">
        <w:rPr>
          <w:b/>
        </w:rPr>
        <w:t>Работа с бумагой.-7 ч.</w:t>
      </w:r>
      <w:r>
        <w:rPr>
          <w:noProof/>
        </w:rPr>
        <w:pict>
          <v:line id="_x0000_s1026" style="position:absolute;left:0;text-align:left;z-index:-251658240;mso-position-horizontal-relative:text;mso-position-vertical-relative:text" from="34.8pt,-.6pt" to="148.3pt,-.6pt" o:allowincell="f" strokeweight=".72pt"/>
        </w:pic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2" w:lineRule="auto"/>
        <w:ind w:left="700" w:right="20" w:hanging="706"/>
        <w:jc w:val="both"/>
      </w:pPr>
      <w:r w:rsidRPr="00C150AE">
        <w:t>Упражнения в сгибании и разрывании бумаги по прямым линиям, изготовление книжечки.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2" w:lineRule="auto"/>
        <w:ind w:left="700" w:right="20" w:hanging="706"/>
        <w:jc w:val="both"/>
      </w:pPr>
      <w:r w:rsidRPr="00C150AE">
        <w:t xml:space="preserve">Изготовление по образцу наборной линейки из листа плотной рисовальной бумаги для работы с   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2" w:lineRule="auto"/>
        <w:ind w:left="700" w:right="20" w:hanging="706"/>
        <w:jc w:val="both"/>
      </w:pPr>
      <w:r w:rsidRPr="00C150AE">
        <w:t>разрезной азбукой и цифрами.</w:t>
      </w: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C150AE">
        <w:t xml:space="preserve">Изготовление по образцу летающих игрушек из плотной бумаги: самолѐт, змея. </w:t>
      </w: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C150AE">
        <w:t xml:space="preserve">Изготовление по образцу шапочки-пилотки из газетной или оберточной бумаги. </w:t>
      </w: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C150AE">
        <w:t xml:space="preserve">Упражнения в резании ножницами по следу сгиба. 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jc w:val="both"/>
      </w:pPr>
      <w:r w:rsidRPr="00C150AE">
        <w:t>Вырезание полосы. Резание полосы бумаги на квадраты, прямоугольники, образованные путем складывания из глянцевой бумаги желтого, красного, синего цветов (изготовление дидактического материала по математике).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5" w:lineRule="auto"/>
        <w:ind w:right="20"/>
        <w:jc w:val="both"/>
      </w:pPr>
      <w:bookmarkStart w:id="4" w:name="page13"/>
      <w:bookmarkEnd w:id="4"/>
      <w:r w:rsidRPr="00C150AE">
        <w:t>Вырезывание квадратов, прямоугольников, размеченных по шаблону (изготовление заготовок для упражнений в резании по кривым линиям).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32" w:lineRule="auto"/>
        <w:ind w:right="20" w:firstLine="353"/>
        <w:jc w:val="both"/>
      </w:pPr>
      <w:r w:rsidRPr="00C150AE">
        <w:rPr>
          <w:i/>
          <w:iCs/>
        </w:rPr>
        <w:t xml:space="preserve">Технические сведения. </w:t>
      </w:r>
      <w:r w:rsidRPr="00C150AE">
        <w:t>Свойства бумаги:</w:t>
      </w:r>
      <w:r w:rsidRPr="00C150AE">
        <w:rPr>
          <w:i/>
          <w:iCs/>
        </w:rPr>
        <w:t xml:space="preserve"> </w:t>
      </w:r>
      <w:r w:rsidRPr="00C150AE">
        <w:t>сгибается,</w:t>
      </w:r>
      <w:r w:rsidRPr="00C150AE">
        <w:rPr>
          <w:i/>
          <w:iCs/>
        </w:rPr>
        <w:t xml:space="preserve"> </w:t>
      </w:r>
      <w:r w:rsidRPr="00C150AE">
        <w:t>мнется,</w:t>
      </w:r>
      <w:r w:rsidRPr="00C150AE">
        <w:rPr>
          <w:i/>
          <w:iCs/>
        </w:rPr>
        <w:t xml:space="preserve"> </w:t>
      </w:r>
      <w:r w:rsidRPr="00C150AE">
        <w:t>разрывается,</w:t>
      </w:r>
      <w:r w:rsidRPr="00C150AE">
        <w:rPr>
          <w:i/>
          <w:iCs/>
        </w:rPr>
        <w:t xml:space="preserve"> </w:t>
      </w:r>
      <w:r w:rsidRPr="00C150AE">
        <w:t>впитывает влагу,</w:t>
      </w:r>
      <w:r w:rsidRPr="00C150AE">
        <w:rPr>
          <w:i/>
          <w:iCs/>
        </w:rPr>
        <w:t xml:space="preserve"> </w:t>
      </w:r>
      <w:r w:rsidRPr="00C150AE">
        <w:t>теряя при этом прочность, режется. Различение бумаги по толщине. Элементарные понятия о назначении некоторых сортов бумаги (газетная, писчая, бумага для рисования, папиросная, оберточная, цветная). Основные цвета бумаги: красный, желтый, синий, зеленый. Инструменты для работы с бумагой: ножницы, карандаш, гладилка, шаблон, мерочка. Правила безопасной работы с режущими инструментами, организация рабочего места. Соблюдение санитарно-гигиенических требований при работе с бумагой.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7" w:lineRule="auto"/>
        <w:ind w:firstLine="353"/>
        <w:jc w:val="both"/>
      </w:pPr>
      <w:r w:rsidRPr="00C150AE">
        <w:rPr>
          <w:i/>
          <w:iCs/>
        </w:rPr>
        <w:t xml:space="preserve">Приемы работы. </w:t>
      </w:r>
      <w:r w:rsidRPr="00C150AE">
        <w:t>Складывание с угла на угол и по средней линии,</w:t>
      </w:r>
      <w:r w:rsidRPr="00C150AE">
        <w:rPr>
          <w:i/>
          <w:iCs/>
        </w:rPr>
        <w:t xml:space="preserve"> </w:t>
      </w:r>
      <w:r w:rsidRPr="00C150AE">
        <w:t>разглаживание</w:t>
      </w:r>
      <w:r w:rsidRPr="00C150AE">
        <w:rPr>
          <w:i/>
          <w:iCs/>
        </w:rPr>
        <w:t xml:space="preserve"> </w:t>
      </w:r>
      <w:r w:rsidRPr="00C150AE">
        <w:t>гладилкой от центра к краям, разрывание бумаги по сгибу. Хватка инструмента. Синхронность работы обеих рук: правая рука с ножницами — режет, левая — подает. Приемы резания ножницами по прямым и кривым линиям. Обводка по шаблону, разметка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07305E" w:rsidRPr="00C150AE" w:rsidRDefault="0007305E" w:rsidP="00D06A53">
      <w:pPr>
        <w:widowControl w:val="0"/>
        <w:autoSpaceDE w:val="0"/>
        <w:autoSpaceDN w:val="0"/>
        <w:adjustRightInd w:val="0"/>
        <w:jc w:val="both"/>
      </w:pPr>
      <w:r w:rsidRPr="00C150AE">
        <w:t>бумаги с помощью мерочки.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07305E" w:rsidRDefault="0007305E" w:rsidP="00D06A53">
      <w:pPr>
        <w:widowControl w:val="0"/>
        <w:tabs>
          <w:tab w:val="left" w:pos="1740"/>
        </w:tabs>
        <w:autoSpaceDE w:val="0"/>
        <w:autoSpaceDN w:val="0"/>
        <w:adjustRightInd w:val="0"/>
        <w:jc w:val="both"/>
        <w:rPr>
          <w:b/>
          <w:bCs/>
        </w:rPr>
      </w:pPr>
      <w:r w:rsidRPr="00C150AE">
        <w:rPr>
          <w:b/>
          <w:bCs/>
        </w:rPr>
        <w:t>Основные</w:t>
      </w:r>
      <w:r>
        <w:rPr>
          <w:b/>
          <w:bCs/>
        </w:rPr>
        <w:t xml:space="preserve"> требования к знаниям и умениям </w:t>
      </w:r>
      <w:r w:rsidRPr="00C150AE">
        <w:rPr>
          <w:b/>
          <w:bCs/>
        </w:rPr>
        <w:t>учащихся: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5" w:lineRule="auto"/>
        <w:ind w:right="20" w:firstLine="353"/>
        <w:jc w:val="both"/>
      </w:pPr>
      <w:r w:rsidRPr="00C150AE">
        <w:t>1.Уметь выслушать и повторять за учителем анализ образца изделия, участвовать в коллективном анализе образца изделия по вопросам учителя.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3" w:lineRule="auto"/>
        <w:ind w:right="20" w:firstLine="296"/>
        <w:jc w:val="both"/>
      </w:pPr>
      <w:r w:rsidRPr="00C150AE">
        <w:t>2. Сравнивать образец изделия с натуральным объектом по вопросам учителя. Пооперационно выполнять работы по словесной инструкции учителя с показом приемов изготовления. Отвечать на вопросы учителя полными предложениями, что и из чего сделано.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36" w:lineRule="auto"/>
        <w:ind w:right="20" w:firstLine="353"/>
        <w:jc w:val="both"/>
      </w:pPr>
      <w:r w:rsidRPr="00C150AE">
        <w:t>3. Оценивать своѐ изделие (аккуратное, красивое, похоже на образец и т. д.). Пространственно ориентироваться при выполнении плоскостных и объемных изделий с помощью учителя: уметь показать и назвать верх, низ, правую и левую сторону листа бумаги; разделить лист бумаги на равные части на глаз, правильно складывать по разным осям.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62" w:lineRule="exact"/>
        <w:jc w:val="both"/>
      </w:pP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6" w:lineRule="auto"/>
        <w:ind w:right="20" w:firstLine="296"/>
        <w:jc w:val="both"/>
      </w:pPr>
      <w:r w:rsidRPr="00C150AE">
        <w:t>4. Правильно располагать лист бумаги, подставки, материалов для работы на рабочей плоскости.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7" w:lineRule="auto"/>
        <w:ind w:right="20" w:firstLine="231"/>
        <w:jc w:val="both"/>
      </w:pPr>
      <w:r w:rsidRPr="00C150AE">
        <w:t>5.Анализировать формы предметов (плоских и объемных) с помощью и под руководством учителя: узнавание, показ и называние основных геометрических форм (треугольник, квадрат, круг), узнавание и называние форм объемных предметов, изготовленных в первой четверти.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238" w:lineRule="auto"/>
        <w:ind w:left="160"/>
        <w:jc w:val="both"/>
      </w:pPr>
      <w:r w:rsidRPr="00C150AE">
        <w:t>6. Иметь представление о величине предметов.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ind w:left="3520"/>
        <w:jc w:val="both"/>
      </w:pPr>
      <w:r w:rsidRPr="00C150AE">
        <w:rPr>
          <w:i/>
          <w:iCs/>
        </w:rPr>
        <w:t>Вторая четверть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58" w:lineRule="exact"/>
        <w:jc w:val="both"/>
        <w:rPr>
          <w:b/>
        </w:rPr>
      </w:pP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32" w:lineRule="auto"/>
        <w:ind w:right="4580"/>
        <w:jc w:val="both"/>
        <w:rPr>
          <w:b/>
        </w:rPr>
      </w:pPr>
      <w:r w:rsidRPr="00C150AE">
        <w:rPr>
          <w:b/>
        </w:rPr>
        <w:t xml:space="preserve">Работа с глиной и пластилином - 4 ч. </w:t>
      </w: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2" w:lineRule="auto"/>
        <w:ind w:right="4580"/>
        <w:jc w:val="both"/>
      </w:pPr>
      <w:r w:rsidRPr="00C150AE">
        <w:t xml:space="preserve">Лепка по образцу моркови, перца, груши, грибов. 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32" w:lineRule="auto"/>
        <w:ind w:right="4580"/>
        <w:jc w:val="both"/>
      </w:pPr>
      <w:r w:rsidRPr="00C150AE">
        <w:t>Лепка по образцу букв и цифр на подложке.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07305E" w:rsidRPr="00C150AE" w:rsidRDefault="0007305E" w:rsidP="00D06A53">
      <w:pPr>
        <w:widowControl w:val="0"/>
        <w:autoSpaceDE w:val="0"/>
        <w:autoSpaceDN w:val="0"/>
        <w:adjustRightInd w:val="0"/>
        <w:jc w:val="both"/>
      </w:pPr>
      <w:r w:rsidRPr="00C150AE">
        <w:t>Лепка по образцу игрушек: снеговик, пирамидка, рыбка, утѐнок.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right="10" w:firstLine="418"/>
        <w:jc w:val="both"/>
      </w:pPr>
      <w:r w:rsidRPr="00C150AE">
        <w:rPr>
          <w:i/>
          <w:iCs/>
        </w:rPr>
        <w:t>Технические сведения</w:t>
      </w:r>
      <w:r w:rsidRPr="00C150AE">
        <w:t>.</w:t>
      </w:r>
      <w:r w:rsidRPr="00C150AE">
        <w:rPr>
          <w:i/>
          <w:iCs/>
        </w:rPr>
        <w:t xml:space="preserve"> </w:t>
      </w:r>
      <w:r w:rsidRPr="00C150AE">
        <w:t>Применение пластилина при изготовлении игрушек,</w:t>
      </w:r>
      <w:r w:rsidRPr="00C150AE">
        <w:rPr>
          <w:i/>
          <w:iCs/>
        </w:rPr>
        <w:t xml:space="preserve"> </w:t>
      </w:r>
      <w:r w:rsidRPr="00C150AE">
        <w:t>посуды.</w:t>
      </w:r>
      <w:r w:rsidRPr="00C150AE">
        <w:rPr>
          <w:i/>
          <w:iCs/>
        </w:rPr>
        <w:t xml:space="preserve"> </w:t>
      </w:r>
      <w:r w:rsidRPr="00C150AE">
        <w:t>Способы подготовки пластического материала к работе: подогрев и разминание пластилина. Организация рабочего места и соблюдение санитарно-гигиенических требований при лепке.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right="10" w:firstLine="411"/>
        <w:jc w:val="both"/>
      </w:pPr>
      <w:r w:rsidRPr="00C150AE">
        <w:rPr>
          <w:i/>
          <w:iCs/>
        </w:rPr>
        <w:t xml:space="preserve">Приемы работы. </w:t>
      </w:r>
      <w:r w:rsidRPr="00C150AE">
        <w:t>Лепка грибов двумя способами:</w:t>
      </w:r>
      <w:r w:rsidRPr="00C150AE">
        <w:rPr>
          <w:i/>
          <w:iCs/>
        </w:rPr>
        <w:t xml:space="preserve"> </w:t>
      </w:r>
      <w:r w:rsidRPr="00C150AE">
        <w:t>вылепливание из целого куска и</w:t>
      </w:r>
      <w:r w:rsidRPr="00C150AE">
        <w:rPr>
          <w:i/>
          <w:iCs/>
        </w:rPr>
        <w:t xml:space="preserve"> </w:t>
      </w:r>
      <w:r w:rsidRPr="00C150AE">
        <w:t>составление из двух половинок шара. Скатывание и расплющивание пирамидки. Вытягивание одного конца столбика при изготовлении моркови и боковины шара при изготовлении груши. Соединение плоских деталей с объемными при изготовлении рыбки. Соединение деталей примазыванием при изготовлении утенка. Выполнение заготовок для букв и цифр.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2" w:lineRule="auto"/>
        <w:ind w:right="440"/>
        <w:jc w:val="both"/>
        <w:rPr>
          <w:b/>
        </w:rPr>
      </w:pPr>
      <w:r w:rsidRPr="00C150AE">
        <w:rPr>
          <w:b/>
        </w:rPr>
        <w:t xml:space="preserve">Работа с природными материалами (несложные объемные изделия). - 5 ч. 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2" w:lineRule="auto"/>
        <w:ind w:left="340" w:right="440" w:firstLine="353"/>
        <w:jc w:val="both"/>
      </w:pPr>
      <w:r w:rsidRPr="00C150AE">
        <w:t>Изготовление по образцу ежа из пластилина (иглы из обломанных крылаток ясеня или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237" w:lineRule="auto"/>
        <w:jc w:val="both"/>
      </w:pPr>
      <w:r w:rsidRPr="00C150AE">
        <w:t>сосновых игл, веточек, шелухи подсолнуха).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2" w:lineRule="auto"/>
        <w:ind w:right="151" w:firstLine="353"/>
        <w:jc w:val="both"/>
      </w:pPr>
      <w:r w:rsidRPr="00C150AE">
        <w:t>Изготовление по образцу цветка: цветоложе из пластилина, лепестки из крылаток ясеня или мелких листьев, соломы, цветоножка из проволоки.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239" w:lineRule="auto"/>
        <w:ind w:left="340"/>
        <w:jc w:val="both"/>
      </w:pPr>
      <w:r w:rsidRPr="00C150AE">
        <w:t>Изготовление по образцу стилизованной фигурки человека.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5" w:lineRule="auto"/>
        <w:ind w:right="10" w:firstLine="353"/>
        <w:jc w:val="both"/>
      </w:pPr>
      <w:bookmarkStart w:id="5" w:name="page15"/>
      <w:bookmarkEnd w:id="5"/>
      <w:r w:rsidRPr="00C150AE">
        <w:t>Изготовление по образцу рыбки из сосновой или еловой шишки (хвост и плавники из пластилина).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2" w:lineRule="auto"/>
        <w:ind w:right="100" w:firstLine="353"/>
        <w:jc w:val="both"/>
      </w:pPr>
      <w:r w:rsidRPr="00C150AE">
        <w:t>Изготовление по образцу мышки из желудя или нераскрывшейся сосновой шишки (хвост из мочала или проволоки), утенка из желудей, гриба из плодов каштана и пластилина.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65" w:lineRule="exact"/>
        <w:jc w:val="both"/>
      </w:pP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2" w:lineRule="auto"/>
        <w:ind w:right="20" w:firstLine="296"/>
        <w:jc w:val="both"/>
      </w:pPr>
      <w:r w:rsidRPr="00C150AE">
        <w:rPr>
          <w:i/>
          <w:iCs/>
        </w:rPr>
        <w:t xml:space="preserve">Технические сведения. </w:t>
      </w:r>
      <w:r w:rsidRPr="00C150AE">
        <w:t>Свойства природных материалов,</w:t>
      </w:r>
      <w:r w:rsidRPr="00C150AE">
        <w:rPr>
          <w:i/>
          <w:iCs/>
        </w:rPr>
        <w:t xml:space="preserve"> </w:t>
      </w:r>
      <w:r w:rsidRPr="00C150AE">
        <w:t>используемые при работе:</w:t>
      </w:r>
      <w:r w:rsidRPr="00C150AE">
        <w:rPr>
          <w:i/>
          <w:iCs/>
        </w:rPr>
        <w:t xml:space="preserve"> </w:t>
      </w:r>
      <w:r w:rsidRPr="00C150AE">
        <w:t>цвет,</w:t>
      </w:r>
      <w:r w:rsidRPr="00C150AE">
        <w:rPr>
          <w:i/>
          <w:iCs/>
        </w:rPr>
        <w:t xml:space="preserve"> </w:t>
      </w:r>
      <w:r w:rsidRPr="00C150AE">
        <w:t>форма, величина, твердость или мягкость, особенности поверхности.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60" w:lineRule="exact"/>
        <w:jc w:val="both"/>
      </w:pP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3" w:lineRule="auto"/>
        <w:ind w:right="20" w:firstLine="353"/>
        <w:jc w:val="both"/>
      </w:pPr>
      <w:r w:rsidRPr="00C150AE">
        <w:t>Подготовка материала к работе. Сочетание цветов пластилина и природного материала. Ознакомление с натуральными объектами. Организация рабочего места. Соблюдение санитарно-гигиенических требований.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59" w:lineRule="exact"/>
        <w:jc w:val="both"/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23" w:lineRule="auto"/>
        <w:ind w:right="20" w:firstLine="353"/>
        <w:jc w:val="both"/>
      </w:pPr>
      <w:r w:rsidRPr="00C150AE">
        <w:rPr>
          <w:i/>
          <w:iCs/>
        </w:rPr>
        <w:t>Приемы работы</w:t>
      </w:r>
      <w:r w:rsidRPr="00C150AE">
        <w:t>.</w:t>
      </w:r>
      <w:r w:rsidRPr="00C150AE">
        <w:rPr>
          <w:i/>
          <w:iCs/>
        </w:rPr>
        <w:t xml:space="preserve"> </w:t>
      </w:r>
      <w:r w:rsidRPr="00C150AE">
        <w:t>Рациональное использование пластилина и природного материала.</w:t>
      </w:r>
      <w:r w:rsidRPr="00C150AE">
        <w:rPr>
          <w:i/>
          <w:iCs/>
        </w:rPr>
        <w:t xml:space="preserve"> </w:t>
      </w:r>
      <w:r w:rsidRPr="00C150AE">
        <w:t>Соединение пластилина с природным материалом способами примазывания, вкалывания деталей из природного материала в пластилин.</w:t>
      </w:r>
    </w:p>
    <w:p w:rsidR="0007305E" w:rsidRPr="00DD327F" w:rsidRDefault="0007305E" w:rsidP="00D06A53">
      <w:pPr>
        <w:widowControl w:val="0"/>
        <w:overflowPunct w:val="0"/>
        <w:autoSpaceDE w:val="0"/>
        <w:autoSpaceDN w:val="0"/>
        <w:adjustRightInd w:val="0"/>
        <w:spacing w:line="223" w:lineRule="auto"/>
        <w:ind w:right="20" w:firstLine="353"/>
        <w:jc w:val="both"/>
        <w:rPr>
          <w:b/>
        </w:rPr>
      </w:pPr>
      <w:r>
        <w:t xml:space="preserve"> </w:t>
      </w:r>
      <w:r w:rsidRPr="00DD327F">
        <w:rPr>
          <w:b/>
        </w:rPr>
        <w:t>Работа с бумагой (с применением клея).- 5 ч.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2" w:lineRule="auto"/>
        <w:ind w:right="580" w:firstLine="296"/>
        <w:jc w:val="both"/>
      </w:pPr>
      <w:r w:rsidRPr="00C150AE">
        <w:t>Изготовление елочных гирлянд из полос цветной бумаги (цепочка, гармошка). Работа проводится группой по два человека.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5" w:lineRule="auto"/>
        <w:ind w:right="260" w:firstLine="353"/>
        <w:jc w:val="both"/>
      </w:pPr>
      <w:r w:rsidRPr="00C150AE">
        <w:t xml:space="preserve">Изготовление гирлянд </w:t>
      </w:r>
      <w:r w:rsidRPr="00C150AE">
        <w:rPr>
          <w:i/>
          <w:iCs/>
        </w:rPr>
        <w:t>змейка.</w:t>
      </w:r>
      <w:r w:rsidRPr="00C150AE">
        <w:t xml:space="preserve"> Резание полосы бумаги по длине попеременно с одного и другого края, не дорезая до конца.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ind w:left="340"/>
        <w:jc w:val="both"/>
      </w:pPr>
      <w:r w:rsidRPr="00C150AE">
        <w:t>Изготовление деталей аппликаций на флажки. Упражнения в резании по размеченным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237" w:lineRule="auto"/>
        <w:jc w:val="both"/>
      </w:pPr>
      <w:r w:rsidRPr="00C150AE">
        <w:t>кривым линиям.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6" w:lineRule="exact"/>
        <w:jc w:val="both"/>
      </w:pPr>
    </w:p>
    <w:p w:rsidR="0007305E" w:rsidRPr="00C150AE" w:rsidRDefault="0007305E" w:rsidP="00D06A53">
      <w:pPr>
        <w:widowControl w:val="0"/>
        <w:tabs>
          <w:tab w:val="left" w:pos="2700"/>
        </w:tabs>
        <w:autoSpaceDE w:val="0"/>
        <w:autoSpaceDN w:val="0"/>
        <w:adjustRightInd w:val="0"/>
        <w:ind w:left="700"/>
        <w:jc w:val="both"/>
      </w:pPr>
      <w:r>
        <w:t xml:space="preserve">Изготовление по образцу флажков из цветной </w:t>
      </w:r>
      <w:r w:rsidRPr="00C150AE">
        <w:t>бумаги.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3" w:lineRule="auto"/>
        <w:ind w:right="20" w:firstLine="353"/>
        <w:jc w:val="both"/>
      </w:pPr>
      <w:r w:rsidRPr="00C150AE">
        <w:rPr>
          <w:i/>
          <w:iCs/>
        </w:rPr>
        <w:t xml:space="preserve">Технические сведения. </w:t>
      </w:r>
      <w:r w:rsidRPr="00C150AE">
        <w:t>Основные и дополнительные цвета бумаги.</w:t>
      </w:r>
      <w:r w:rsidRPr="00C150AE">
        <w:rPr>
          <w:i/>
          <w:iCs/>
        </w:rPr>
        <w:t xml:space="preserve"> </w:t>
      </w:r>
      <w:r w:rsidRPr="00C150AE">
        <w:t>Клеящие составы:</w:t>
      </w:r>
      <w:r w:rsidRPr="00C150AE">
        <w:rPr>
          <w:i/>
          <w:iCs/>
        </w:rPr>
        <w:t xml:space="preserve"> </w:t>
      </w:r>
      <w:r w:rsidRPr="00C150AE">
        <w:t>клейстер, казеиновый клей. Кисточка.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65" w:lineRule="exact"/>
        <w:jc w:val="both"/>
      </w:pP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2" w:lineRule="auto"/>
        <w:jc w:val="both"/>
      </w:pPr>
      <w:r w:rsidRPr="00C150AE">
        <w:t>Правила безопасности с режущими инструментами и клеем. Соблюдение санитарно-гигиенических требований при работе с клеем. Понятие об аппликации.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60" w:lineRule="exact"/>
        <w:jc w:val="both"/>
      </w:pP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6" w:lineRule="auto"/>
        <w:ind w:right="20" w:firstLine="353"/>
        <w:jc w:val="both"/>
      </w:pPr>
      <w:r w:rsidRPr="00C150AE">
        <w:rPr>
          <w:i/>
          <w:iCs/>
        </w:rPr>
        <w:t xml:space="preserve">Приемы работы. </w:t>
      </w:r>
      <w:r w:rsidRPr="00C150AE">
        <w:t>Смазывание поверхности бумаги клеем с помощью кисти.</w:t>
      </w:r>
      <w:r w:rsidRPr="00C150AE">
        <w:rPr>
          <w:i/>
          <w:iCs/>
        </w:rPr>
        <w:t xml:space="preserve"> </w:t>
      </w:r>
      <w:r w:rsidRPr="00C150AE">
        <w:t xml:space="preserve">Рациональное использование материала (экономная разметка, использование остатков материала для </w:t>
      </w:r>
      <w:r w:rsidRPr="006F7C17">
        <w:t xml:space="preserve">дальнейшей </w:t>
      </w:r>
      <w:r w:rsidRPr="00C150AE">
        <w:t>работы).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273" w:lineRule="exact"/>
        <w:jc w:val="both"/>
      </w:pPr>
      <w:r w:rsidRPr="00C150AE">
        <w:t>Симметричное вырезывание. Намазывание деталей аппликации клеем и наклеивание.</w:t>
      </w:r>
    </w:p>
    <w:p w:rsidR="0007305E" w:rsidRPr="00C150AE" w:rsidRDefault="0007305E" w:rsidP="00D06A53">
      <w:pPr>
        <w:widowControl w:val="0"/>
        <w:tabs>
          <w:tab w:val="left" w:pos="1420"/>
          <w:tab w:val="left" w:pos="3540"/>
          <w:tab w:val="left" w:pos="4140"/>
          <w:tab w:val="left" w:pos="5420"/>
          <w:tab w:val="left" w:pos="6780"/>
          <w:tab w:val="left" w:pos="8140"/>
        </w:tabs>
        <w:autoSpaceDE w:val="0"/>
        <w:autoSpaceDN w:val="0"/>
        <w:adjustRightInd w:val="0"/>
        <w:jc w:val="both"/>
        <w:rPr>
          <w:b/>
          <w:bCs/>
        </w:rPr>
      </w:pPr>
      <w:r w:rsidRPr="00C150AE">
        <w:rPr>
          <w:b/>
          <w:bCs/>
        </w:rPr>
        <w:t>Основные</w:t>
      </w:r>
      <w:r w:rsidRPr="00C150AE">
        <w:t xml:space="preserve"> </w:t>
      </w:r>
      <w:r w:rsidRPr="00C150AE">
        <w:rPr>
          <w:b/>
          <w:bCs/>
        </w:rPr>
        <w:t>требования</w:t>
      </w:r>
      <w:r w:rsidRPr="00C150AE">
        <w:t xml:space="preserve"> </w:t>
      </w:r>
      <w:r w:rsidRPr="00C150AE">
        <w:rPr>
          <w:b/>
          <w:bCs/>
        </w:rPr>
        <w:t>к</w:t>
      </w:r>
      <w:r w:rsidRPr="00C150AE">
        <w:t xml:space="preserve"> </w:t>
      </w:r>
      <w:r w:rsidRPr="00C150AE">
        <w:rPr>
          <w:b/>
          <w:bCs/>
        </w:rPr>
        <w:t>знаниям</w:t>
      </w:r>
      <w:r w:rsidRPr="00C150AE">
        <w:t xml:space="preserve"> </w:t>
      </w:r>
      <w:r w:rsidRPr="00C150AE">
        <w:rPr>
          <w:b/>
          <w:bCs/>
          <w:w w:val="86"/>
        </w:rPr>
        <w:t>и</w:t>
      </w:r>
      <w:r w:rsidRPr="00C150AE">
        <w:t xml:space="preserve"> </w:t>
      </w:r>
      <w:r w:rsidRPr="00C150AE">
        <w:rPr>
          <w:b/>
          <w:bCs/>
        </w:rPr>
        <w:t>умениям</w:t>
      </w:r>
      <w:r w:rsidRPr="00C150AE">
        <w:t xml:space="preserve"> </w:t>
      </w:r>
      <w:r w:rsidRPr="00C150AE">
        <w:rPr>
          <w:b/>
          <w:bCs/>
        </w:rPr>
        <w:t>учащихся:</w:t>
      </w:r>
    </w:p>
    <w:p w:rsidR="0007305E" w:rsidRPr="00C150AE" w:rsidRDefault="0007305E" w:rsidP="00D06A53">
      <w:pPr>
        <w:widowControl w:val="0"/>
        <w:numPr>
          <w:ilvl w:val="0"/>
          <w:numId w:val="13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line="232" w:lineRule="auto"/>
        <w:ind w:left="520" w:hanging="233"/>
        <w:jc w:val="both"/>
      </w:pPr>
      <w:r w:rsidRPr="00C150AE">
        <w:t xml:space="preserve">Ориентироваться в задании по вопросам учителя. </w:t>
      </w:r>
    </w:p>
    <w:p w:rsidR="0007305E" w:rsidRPr="00C150AE" w:rsidRDefault="0007305E" w:rsidP="00D06A53">
      <w:pPr>
        <w:widowControl w:val="0"/>
        <w:numPr>
          <w:ilvl w:val="0"/>
          <w:numId w:val="13"/>
        </w:numPr>
        <w:tabs>
          <w:tab w:val="clear" w:pos="720"/>
          <w:tab w:val="num" w:pos="580"/>
        </w:tabs>
        <w:overflowPunct w:val="0"/>
        <w:autoSpaceDE w:val="0"/>
        <w:autoSpaceDN w:val="0"/>
        <w:adjustRightInd w:val="0"/>
        <w:spacing w:line="237" w:lineRule="auto"/>
        <w:ind w:left="580" w:hanging="293"/>
        <w:jc w:val="both"/>
      </w:pPr>
      <w:r w:rsidRPr="00C150AE">
        <w:t xml:space="preserve">Сравнивать образец изделия с натуральным объектом: по отдельным вопросам учителя. </w:t>
      </w:r>
    </w:p>
    <w:p w:rsidR="0007305E" w:rsidRPr="00C150AE" w:rsidRDefault="0007305E" w:rsidP="00D06A53">
      <w:pPr>
        <w:widowControl w:val="0"/>
        <w:numPr>
          <w:ilvl w:val="0"/>
          <w:numId w:val="13"/>
        </w:numPr>
        <w:tabs>
          <w:tab w:val="clear" w:pos="720"/>
          <w:tab w:val="num" w:pos="641"/>
        </w:tabs>
        <w:overflowPunct w:val="0"/>
        <w:autoSpaceDE w:val="0"/>
        <w:autoSpaceDN w:val="0"/>
        <w:adjustRightInd w:val="0"/>
        <w:spacing w:line="229" w:lineRule="auto"/>
        <w:ind w:left="0" w:right="20" w:firstLine="287"/>
        <w:jc w:val="both"/>
      </w:pPr>
      <w:r w:rsidRPr="00C150AE">
        <w:t xml:space="preserve">Выполнять первое изделие каждого вида по показу учителя, чередующемуся с инструкцией, остальных изделий — с планированием учеником ближайшей операции. Контролировать с помощью учителя правильность расположения деталей, соблюдать пропорции, размеры. Отвечать на вопросы учителя: что и из чего сделано? Оценивать своѐ изделие с указанием недостатков и достоинств с помощью учителя. 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07305E" w:rsidRPr="00C150AE" w:rsidRDefault="0007305E" w:rsidP="00D06A53">
      <w:pPr>
        <w:widowControl w:val="0"/>
        <w:numPr>
          <w:ilvl w:val="0"/>
          <w:numId w:val="13"/>
        </w:numPr>
        <w:tabs>
          <w:tab w:val="clear" w:pos="720"/>
          <w:tab w:val="num" w:pos="680"/>
        </w:tabs>
        <w:overflowPunct w:val="0"/>
        <w:autoSpaceDE w:val="0"/>
        <w:autoSpaceDN w:val="0"/>
        <w:adjustRightInd w:val="0"/>
        <w:spacing w:line="237" w:lineRule="auto"/>
        <w:ind w:left="680" w:hanging="393"/>
        <w:jc w:val="both"/>
      </w:pPr>
      <w:r w:rsidRPr="00C150AE">
        <w:t xml:space="preserve">Пространственно  ориентироваться  при  выполнении  объемных  работ  с  помощью 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6" w:lineRule="auto"/>
        <w:jc w:val="both"/>
      </w:pPr>
      <w:r w:rsidRPr="00C150AE">
        <w:t>учителя: правильное расположение деталей, соблюдение пропорций и размеров. Показывать и называть с помощью учителя верха, правой, левой стороны листа бумаги и объемного изделия, длинных и коротких, маленьких и больших деталей. Узнавать и называть основные геометрические формы.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2" w:lineRule="auto"/>
        <w:ind w:right="20" w:firstLine="353"/>
        <w:jc w:val="both"/>
      </w:pPr>
      <w:r w:rsidRPr="00C150AE">
        <w:t>5. Уметь с помощью учителя называть операции, материалы, инструменты, приспособления.</w:t>
      </w:r>
    </w:p>
    <w:p w:rsidR="0007305E" w:rsidRDefault="0007305E" w:rsidP="00D06A53">
      <w:pPr>
        <w:widowControl w:val="0"/>
        <w:autoSpaceDE w:val="0"/>
        <w:autoSpaceDN w:val="0"/>
        <w:adjustRightInd w:val="0"/>
        <w:ind w:left="3520"/>
        <w:jc w:val="both"/>
        <w:rPr>
          <w:i/>
          <w:iCs/>
        </w:rPr>
      </w:pPr>
      <w:r w:rsidRPr="00C150AE">
        <w:rPr>
          <w:i/>
          <w:iCs/>
        </w:rPr>
        <w:t>Третья четверть</w:t>
      </w:r>
    </w:p>
    <w:p w:rsidR="0007305E" w:rsidRPr="006F7C17" w:rsidRDefault="0007305E" w:rsidP="00D06A5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6F7C17">
        <w:rPr>
          <w:b/>
        </w:rPr>
        <w:t>Работа с глиной и пластилином с применением инструментов.- 2 ч.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65" w:lineRule="exact"/>
        <w:jc w:val="both"/>
      </w:pP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1" w:lineRule="auto"/>
        <w:ind w:left="280" w:right="20" w:hanging="296"/>
        <w:jc w:val="both"/>
      </w:pPr>
      <w:r w:rsidRPr="00C150AE">
        <w:t>Лепка по образцу рельефов букв и цифр на подкладной доске или подложке из картона.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1" w:lineRule="auto"/>
        <w:ind w:left="280" w:right="20" w:hanging="296"/>
        <w:jc w:val="both"/>
      </w:pPr>
      <w:r w:rsidRPr="00C150AE">
        <w:t xml:space="preserve">Лепка по образцу стилизованной фигуры человека. 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1" w:lineRule="auto"/>
        <w:ind w:left="280" w:right="20" w:hanging="296"/>
        <w:jc w:val="both"/>
        <w:rPr>
          <w:i/>
          <w:iCs/>
        </w:rPr>
      </w:pPr>
      <w:r w:rsidRPr="00C150AE">
        <w:rPr>
          <w:i/>
          <w:iCs/>
        </w:rPr>
        <w:t xml:space="preserve">Технические сведения. 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1" w:lineRule="auto"/>
        <w:ind w:left="280" w:right="20" w:hanging="296"/>
        <w:jc w:val="both"/>
      </w:pPr>
      <w:r w:rsidRPr="00C150AE">
        <w:t>Инструменты,</w:t>
      </w:r>
      <w:r w:rsidRPr="00C150AE">
        <w:rPr>
          <w:i/>
          <w:iCs/>
        </w:rPr>
        <w:t xml:space="preserve"> </w:t>
      </w:r>
      <w:r w:rsidRPr="00C150AE">
        <w:t>применяемые при лепке,</w:t>
      </w:r>
      <w:r w:rsidRPr="00C150AE">
        <w:rPr>
          <w:i/>
          <w:iCs/>
        </w:rPr>
        <w:t xml:space="preserve"> </w:t>
      </w:r>
      <w:r w:rsidRPr="00C150AE">
        <w:t>их названия и назначение</w:t>
      </w:r>
      <w:r w:rsidRPr="00C150AE">
        <w:rPr>
          <w:i/>
          <w:iCs/>
        </w:rPr>
        <w:t xml:space="preserve"> </w:t>
      </w:r>
      <w:r w:rsidRPr="00C150AE">
        <w:t xml:space="preserve">(стека). 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1" w:lineRule="auto"/>
        <w:ind w:left="280" w:right="20" w:hanging="296"/>
        <w:jc w:val="both"/>
      </w:pPr>
      <w:r w:rsidRPr="00C150AE">
        <w:t>Виды лепки: на плоскости (рельеф) и круглая (скульптура) . Расположение материалов и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1" w:lineRule="auto"/>
        <w:ind w:left="280" w:right="20" w:hanging="296"/>
        <w:jc w:val="both"/>
      </w:pPr>
      <w:r w:rsidRPr="00C150AE">
        <w:t>инструментов на рабочем месте. Соблюдение санитарно-гигиенических требований при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1" w:lineRule="auto"/>
        <w:ind w:left="280" w:right="20" w:hanging="296"/>
        <w:jc w:val="both"/>
        <w:rPr>
          <w:i/>
          <w:iCs/>
        </w:rPr>
      </w:pPr>
      <w:r w:rsidRPr="00C150AE">
        <w:t>выполнении лепки.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5" w:lineRule="auto"/>
        <w:ind w:right="20" w:firstLine="296"/>
        <w:jc w:val="both"/>
      </w:pPr>
      <w:bookmarkStart w:id="6" w:name="page17"/>
      <w:bookmarkEnd w:id="6"/>
      <w:r w:rsidRPr="00C150AE">
        <w:rPr>
          <w:i/>
          <w:iCs/>
        </w:rPr>
        <w:t xml:space="preserve">Приемы работы. </w:t>
      </w:r>
      <w:r w:rsidRPr="00C150AE">
        <w:t>Применение в работе инструментов для резания материала,</w:t>
      </w:r>
      <w:r w:rsidRPr="00C150AE">
        <w:rPr>
          <w:i/>
          <w:iCs/>
        </w:rPr>
        <w:t xml:space="preserve"> </w:t>
      </w:r>
      <w:r w:rsidRPr="00C150AE">
        <w:t>зачистки</w:t>
      </w:r>
      <w:r w:rsidRPr="00C150AE">
        <w:rPr>
          <w:i/>
          <w:iCs/>
        </w:rPr>
        <w:t xml:space="preserve"> </w:t>
      </w:r>
      <w:r w:rsidRPr="00C150AE">
        <w:t>изделий и обработки деталей фигуры.</w:t>
      </w:r>
    </w:p>
    <w:p w:rsidR="0007305E" w:rsidRPr="00520F76" w:rsidRDefault="0007305E" w:rsidP="00D06A53">
      <w:pPr>
        <w:widowControl w:val="0"/>
        <w:autoSpaceDE w:val="0"/>
        <w:autoSpaceDN w:val="0"/>
        <w:adjustRightInd w:val="0"/>
        <w:ind w:left="280"/>
        <w:jc w:val="both"/>
        <w:rPr>
          <w:b/>
        </w:rPr>
      </w:pPr>
      <w:r w:rsidRPr="006F7C17">
        <w:rPr>
          <w:b/>
        </w:rPr>
        <w:t>Работа с природными материалами (многодетальные изделия).- 5 ч.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5" w:lineRule="auto"/>
        <w:ind w:right="20" w:firstLine="296"/>
        <w:jc w:val="both"/>
      </w:pPr>
      <w:r w:rsidRPr="00C150AE">
        <w:t>Изготовление по образцу птички из шишки ели (сосны, платана, кедра), пластилина и веточек. Слабоуспевающие учащиеся делают птичку без ножек.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2" w:lineRule="auto"/>
        <w:ind w:right="20" w:firstLine="353"/>
        <w:jc w:val="both"/>
      </w:pPr>
      <w:r w:rsidRPr="00C150AE">
        <w:t>Изготовление по образцу поросенка из нераскрывшейся еловой шишки или из яичной скорлупы пластилина.</w:t>
      </w: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3" w:lineRule="auto"/>
        <w:ind w:right="20"/>
        <w:jc w:val="both"/>
      </w:pPr>
      <w:r w:rsidRPr="00C150AE">
        <w:t xml:space="preserve">Изготовление  по  образцу  пингвина  из  шишки  ели,  крылаток  клена  и  пластилина. Оформление  макетов  изготовленными  изделиями  с  созданием  игровой  ситуации. 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33" w:lineRule="auto"/>
        <w:ind w:right="20"/>
        <w:jc w:val="both"/>
      </w:pPr>
      <w:r w:rsidRPr="00C150AE">
        <w:rPr>
          <w:i/>
          <w:iCs/>
        </w:rPr>
        <w:t xml:space="preserve">Технические  сведения.  </w:t>
      </w:r>
      <w:r w:rsidRPr="00C150AE">
        <w:t>Свойства  материалов,</w:t>
      </w:r>
      <w:r w:rsidRPr="00C150AE">
        <w:rPr>
          <w:i/>
          <w:iCs/>
        </w:rPr>
        <w:t xml:space="preserve">  </w:t>
      </w:r>
      <w:r w:rsidRPr="00C150AE">
        <w:t>используемые  для  работы.</w:t>
      </w:r>
      <w:r w:rsidRPr="00C150AE">
        <w:rPr>
          <w:i/>
          <w:iCs/>
        </w:rPr>
        <w:t xml:space="preserve">  </w:t>
      </w:r>
      <w:r w:rsidRPr="00C150AE">
        <w:t>Инструмент</w:t>
      </w:r>
      <w:r w:rsidRPr="00C150AE">
        <w:rPr>
          <w:i/>
          <w:iCs/>
        </w:rPr>
        <w:t xml:space="preserve"> </w:t>
      </w:r>
      <w:r w:rsidRPr="00C150AE">
        <w:t xml:space="preserve">(ножницы). Применение и назначение бумаги, пластилина, материалоотходов. Организация рабочего  места.  Соблюдение  санитарно-гигиенических  требований.  Правила  безопасной работы с режущими инструментами. </w:t>
      </w: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3" w:lineRule="auto"/>
        <w:ind w:right="20"/>
        <w:jc w:val="both"/>
      </w:pPr>
      <w:r w:rsidRPr="00C150AE">
        <w:rPr>
          <w:i/>
          <w:iCs/>
        </w:rPr>
        <w:t>Приемы работы</w:t>
      </w:r>
      <w:r w:rsidRPr="00C150AE">
        <w:t>.</w:t>
      </w:r>
      <w:r w:rsidRPr="00C150AE">
        <w:rPr>
          <w:i/>
          <w:iCs/>
        </w:rPr>
        <w:t xml:space="preserve"> </w:t>
      </w:r>
      <w:r w:rsidRPr="00C150AE">
        <w:t>Соединение отдельных  деталей с помощью   пластилина.</w:t>
      </w:r>
      <w:r w:rsidRPr="00C150AE">
        <w:rPr>
          <w:i/>
          <w:iCs/>
        </w:rPr>
        <w:t xml:space="preserve"> </w:t>
      </w:r>
      <w:r w:rsidRPr="00C150AE">
        <w:t xml:space="preserve">Рациональное использование пластилина и материалоотходов. Расположение деталей на подставке. Применение дополнительных материалов для оформления макета. </w:t>
      </w:r>
    </w:p>
    <w:p w:rsidR="0007305E" w:rsidRPr="00B80439" w:rsidRDefault="0007305E" w:rsidP="00D06A53">
      <w:pPr>
        <w:widowControl w:val="0"/>
        <w:overflowPunct w:val="0"/>
        <w:autoSpaceDE w:val="0"/>
        <w:autoSpaceDN w:val="0"/>
        <w:adjustRightInd w:val="0"/>
        <w:spacing w:line="233" w:lineRule="auto"/>
        <w:ind w:right="20"/>
        <w:jc w:val="both"/>
        <w:rPr>
          <w:b/>
        </w:rPr>
      </w:pPr>
      <w:r w:rsidRPr="00B80439">
        <w:rPr>
          <w:b/>
        </w:rPr>
        <w:t>Работа с бумагой (Аппликации).- 6 ч.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34" w:lineRule="auto"/>
        <w:ind w:right="20"/>
        <w:jc w:val="both"/>
      </w:pPr>
      <w:r w:rsidRPr="00C150AE">
        <w:t xml:space="preserve">Составление  по  образцу  композиции  из  геометрических  фигур  (снеговик,  домик). Составление  по  образцу  орнамента  в  полосе  из  геометрических  фигур  (квадратов, треугольников, кругов), чередующихся по форме и цвету. Самостоятельное изготовление по образцам (на выбор) орнамента в квадрате. Слабые учащиеся  выполняют работу с          помощью учителя. Составление по образцу композиций: цыплѐнок. Слабые учащиеся выполняют работу с помощью учителя. 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34" w:lineRule="auto"/>
        <w:ind w:right="20"/>
        <w:jc w:val="both"/>
      </w:pPr>
      <w:r w:rsidRPr="00C150AE">
        <w:rPr>
          <w:i/>
          <w:iCs/>
        </w:rPr>
        <w:t xml:space="preserve">Технические  сведения.  </w:t>
      </w:r>
      <w:r w:rsidRPr="00C150AE">
        <w:t>Ознакомление  с  оттенками  цветов  бумаги.</w:t>
      </w:r>
      <w:r w:rsidRPr="00C150AE">
        <w:rPr>
          <w:i/>
          <w:iCs/>
        </w:rPr>
        <w:t xml:space="preserve">  </w:t>
      </w:r>
      <w:r w:rsidRPr="00C150AE">
        <w:t>Сочетание  цветов</w:t>
      </w:r>
      <w:r w:rsidRPr="00C150AE">
        <w:rPr>
          <w:i/>
          <w:iCs/>
        </w:rPr>
        <w:t xml:space="preserve"> </w:t>
      </w:r>
      <w:r w:rsidRPr="00C150AE">
        <w:t>бумаги в орнаменте, правила составления аппликации. Правила безопасной работы с клеем и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3" w:lineRule="exact"/>
        <w:jc w:val="both"/>
      </w:pPr>
    </w:p>
    <w:p w:rsidR="0007305E" w:rsidRPr="00C150AE" w:rsidRDefault="0007305E" w:rsidP="00D06A53">
      <w:pPr>
        <w:widowControl w:val="0"/>
        <w:autoSpaceDE w:val="0"/>
        <w:autoSpaceDN w:val="0"/>
        <w:adjustRightInd w:val="0"/>
        <w:jc w:val="both"/>
      </w:pPr>
      <w:r w:rsidRPr="00C150AE">
        <w:t>режущими инструментами. Организация рабочего места.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58" w:lineRule="exact"/>
        <w:jc w:val="both"/>
      </w:pP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5" w:lineRule="auto"/>
        <w:ind w:firstLine="353"/>
        <w:jc w:val="both"/>
      </w:pPr>
      <w:r w:rsidRPr="00C150AE">
        <w:rPr>
          <w:i/>
          <w:iCs/>
        </w:rPr>
        <w:t>Приемы работы</w:t>
      </w:r>
      <w:r w:rsidRPr="00C150AE">
        <w:t>.</w:t>
      </w:r>
      <w:r w:rsidRPr="00C150AE">
        <w:rPr>
          <w:i/>
          <w:iCs/>
        </w:rPr>
        <w:t xml:space="preserve"> </w:t>
      </w:r>
      <w:r w:rsidRPr="00C150AE">
        <w:t>Размещение на листе бумаги элементов аппликации.</w:t>
      </w:r>
      <w:r w:rsidRPr="00C150AE">
        <w:rPr>
          <w:i/>
          <w:iCs/>
        </w:rPr>
        <w:t xml:space="preserve"> </w:t>
      </w:r>
      <w:r w:rsidRPr="00C150AE">
        <w:t>Смазывание</w:t>
      </w:r>
      <w:r w:rsidRPr="00C150AE">
        <w:rPr>
          <w:i/>
          <w:iCs/>
        </w:rPr>
        <w:t xml:space="preserve"> </w:t>
      </w:r>
      <w:r w:rsidRPr="00C150AE">
        <w:t>деталей аппликации клеем и наклеивание их.</w:t>
      </w:r>
    </w:p>
    <w:p w:rsidR="0007305E" w:rsidRPr="00B80439" w:rsidRDefault="0007305E" w:rsidP="00D06A5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80439">
        <w:rPr>
          <w:b/>
        </w:rPr>
        <w:t>Работа с нитками.- 7 ч.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ind w:right="20"/>
        <w:jc w:val="both"/>
      </w:pPr>
      <w:r w:rsidRPr="00C150AE">
        <w:t>Свойства ниток: упражнения в разрывании и резании ниток разной длины. Связывание цветных ниток, наматывание в клубок на картонку. Витье шнура из толстых цветных ниток. Завязывание узелков на концах шнурка, связывание бантиком и петлей.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jc w:val="both"/>
      </w:pPr>
      <w:r w:rsidRPr="00C150AE">
        <w:t>Изготовление кисточки из цветных ниток.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ind w:left="3300"/>
        <w:jc w:val="both"/>
      </w:pPr>
      <w:r w:rsidRPr="00C150AE">
        <w:rPr>
          <w:i/>
          <w:iCs/>
        </w:rPr>
        <w:t>Четвёртая четверть</w:t>
      </w:r>
    </w:p>
    <w:p w:rsidR="0007305E" w:rsidRPr="00B80439" w:rsidRDefault="0007305E" w:rsidP="00D06A53">
      <w:pPr>
        <w:widowControl w:val="0"/>
        <w:autoSpaceDE w:val="0"/>
        <w:autoSpaceDN w:val="0"/>
        <w:adjustRightInd w:val="0"/>
        <w:jc w:val="both"/>
        <w:rPr>
          <w:b/>
        </w:rPr>
      </w:pPr>
      <w:r w:rsidRPr="00B80439">
        <w:rPr>
          <w:b/>
        </w:rPr>
        <w:t>Работа с глиной и пластилином - 3 ч.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right="40" w:firstLine="296"/>
        <w:jc w:val="both"/>
      </w:pPr>
      <w:r w:rsidRPr="00C150AE">
        <w:t>Лепка по образцу и представлению деталей для макетов на темы сказок, бытовых сюжетов и сборка макетов на подставках из плотного картона или тонкой фанеры с помощью учителя (макеты: «Репка», «Колобок», «Машенька и медведь»). Работа выполняется группами по два человека. Слабые учащиеся работают в паре с сильными, выполняют несложные детали макета (скамейку, колобок, репку, грибы и т. д.).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3" w:lineRule="auto"/>
        <w:ind w:right="-2" w:firstLine="353"/>
        <w:jc w:val="both"/>
      </w:pPr>
      <w:r w:rsidRPr="00C150AE">
        <w:rPr>
          <w:i/>
          <w:iCs/>
        </w:rPr>
        <w:t xml:space="preserve">Технические сведения. </w:t>
      </w:r>
      <w:r w:rsidRPr="00C150AE">
        <w:t>Понятие о расположении предметов на подставке в определенной</w:t>
      </w:r>
      <w:r w:rsidRPr="00C150AE">
        <w:rPr>
          <w:i/>
          <w:iCs/>
        </w:rPr>
        <w:t xml:space="preserve"> </w:t>
      </w:r>
      <w:r w:rsidRPr="00C150AE">
        <w:t>последовательности. Использование материалоотходов при оформлении макетов. Инструменты, организация рабочего места.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2" w:lineRule="auto"/>
        <w:ind w:right="260" w:firstLine="353"/>
        <w:jc w:val="both"/>
      </w:pPr>
      <w:r w:rsidRPr="00C150AE">
        <w:rPr>
          <w:i/>
          <w:iCs/>
        </w:rPr>
        <w:t>Приемы работы</w:t>
      </w:r>
      <w:r w:rsidRPr="00C150AE">
        <w:t>.</w:t>
      </w:r>
      <w:r w:rsidRPr="00C150AE">
        <w:rPr>
          <w:i/>
          <w:iCs/>
        </w:rPr>
        <w:t xml:space="preserve"> </w:t>
      </w:r>
      <w:r w:rsidRPr="00C150AE">
        <w:t>Закрепление деталей на подставке.</w:t>
      </w:r>
      <w:r w:rsidRPr="00C150AE">
        <w:rPr>
          <w:i/>
          <w:iCs/>
        </w:rPr>
        <w:t xml:space="preserve"> </w:t>
      </w:r>
      <w:r w:rsidRPr="00C150AE">
        <w:t>Использование цвета пластилина в</w:t>
      </w:r>
      <w:r w:rsidRPr="00C150AE">
        <w:rPr>
          <w:i/>
          <w:iCs/>
        </w:rPr>
        <w:t xml:space="preserve"> </w:t>
      </w:r>
      <w:r w:rsidRPr="00C150AE">
        <w:t>макете. Рациональное использование случайных материалов (ветки, бумага, картон).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2" w:lineRule="auto"/>
        <w:ind w:right="20" w:firstLine="361"/>
        <w:jc w:val="both"/>
      </w:pPr>
      <w:r w:rsidRPr="00C150AE">
        <w:rPr>
          <w:i/>
          <w:iCs/>
        </w:rPr>
        <w:t xml:space="preserve">Технические сведения. </w:t>
      </w:r>
      <w:r w:rsidRPr="00C150AE">
        <w:t>Применение ниток.</w:t>
      </w:r>
      <w:r w:rsidRPr="00C150AE">
        <w:rPr>
          <w:i/>
          <w:iCs/>
        </w:rPr>
        <w:t xml:space="preserve"> </w:t>
      </w:r>
      <w:r w:rsidRPr="00C150AE">
        <w:t>Свойства и особенности ниток:</w:t>
      </w:r>
      <w:r w:rsidRPr="00C150AE">
        <w:rPr>
          <w:i/>
          <w:iCs/>
        </w:rPr>
        <w:t xml:space="preserve"> </w:t>
      </w:r>
      <w:r w:rsidRPr="00C150AE">
        <w:t>тонкие,</w:t>
      </w:r>
      <w:r w:rsidRPr="00C150AE">
        <w:rPr>
          <w:i/>
          <w:iCs/>
        </w:rPr>
        <w:t xml:space="preserve"> </w:t>
      </w:r>
      <w:r w:rsidRPr="00C150AE">
        <w:t>толстые; разрываются, разрезаются, связываются, скручиваются, могут окрашиваться в</w:t>
      </w:r>
      <w:bookmarkStart w:id="7" w:name="page19"/>
      <w:bookmarkEnd w:id="7"/>
      <w:r w:rsidRPr="00C150AE">
        <w:t xml:space="preserve"> разные цвета. Ножницы. Организация рабочего места. Соблюдение санитарно-гигиенических требований при работе с нитками.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61" w:lineRule="exact"/>
        <w:jc w:val="both"/>
      </w:pP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2" w:lineRule="auto"/>
        <w:ind w:right="20" w:firstLine="353"/>
        <w:jc w:val="both"/>
      </w:pPr>
      <w:r w:rsidRPr="00C150AE">
        <w:rPr>
          <w:i/>
          <w:iCs/>
        </w:rPr>
        <w:t>Приемы работы</w:t>
      </w:r>
      <w:r w:rsidRPr="00C150AE">
        <w:t>.</w:t>
      </w:r>
      <w:r w:rsidRPr="00C150AE">
        <w:rPr>
          <w:i/>
          <w:iCs/>
        </w:rPr>
        <w:t xml:space="preserve"> </w:t>
      </w:r>
      <w:r w:rsidRPr="00C150AE">
        <w:t>Связывание ниток и завязывание бантиком,</w:t>
      </w:r>
      <w:r w:rsidRPr="00C150AE">
        <w:rPr>
          <w:i/>
          <w:iCs/>
        </w:rPr>
        <w:t xml:space="preserve"> </w:t>
      </w:r>
      <w:r w:rsidRPr="00C150AE">
        <w:t>петлей.</w:t>
      </w:r>
      <w:r w:rsidRPr="00C150AE">
        <w:rPr>
          <w:i/>
          <w:iCs/>
        </w:rPr>
        <w:t xml:space="preserve"> </w:t>
      </w:r>
      <w:r w:rsidRPr="00C150AE">
        <w:t>Приемы витья</w:t>
      </w:r>
      <w:r w:rsidRPr="00C150AE">
        <w:rPr>
          <w:i/>
          <w:iCs/>
        </w:rPr>
        <w:t xml:space="preserve"> </w:t>
      </w:r>
      <w:r w:rsidRPr="00C150AE">
        <w:t>шнурка. Изготовление кисточки.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jc w:val="both"/>
      </w:pPr>
      <w:r w:rsidRPr="00C150AE">
        <w:rPr>
          <w:bCs/>
        </w:rPr>
        <w:t>Основные требования к знаниям и умениям учащихся:</w:t>
      </w:r>
    </w:p>
    <w:p w:rsidR="0007305E" w:rsidRPr="00C150AE" w:rsidRDefault="0007305E" w:rsidP="00D06A53">
      <w:pPr>
        <w:widowControl w:val="0"/>
        <w:numPr>
          <w:ilvl w:val="1"/>
          <w:numId w:val="14"/>
        </w:numPr>
        <w:tabs>
          <w:tab w:val="clear" w:pos="1440"/>
          <w:tab w:val="num" w:pos="580"/>
        </w:tabs>
        <w:overflowPunct w:val="0"/>
        <w:autoSpaceDE w:val="0"/>
        <w:autoSpaceDN w:val="0"/>
        <w:adjustRightInd w:val="0"/>
        <w:spacing w:line="231" w:lineRule="auto"/>
        <w:ind w:left="580" w:hanging="236"/>
        <w:jc w:val="both"/>
      </w:pPr>
      <w:r w:rsidRPr="00C150AE">
        <w:t xml:space="preserve">Ориентироваться  в задании частично с помощью учителя. 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59" w:lineRule="exact"/>
        <w:jc w:val="both"/>
      </w:pPr>
    </w:p>
    <w:p w:rsidR="0007305E" w:rsidRPr="00C150AE" w:rsidRDefault="0007305E" w:rsidP="00D06A53">
      <w:pPr>
        <w:widowControl w:val="0"/>
        <w:numPr>
          <w:ilvl w:val="1"/>
          <w:numId w:val="14"/>
        </w:numPr>
        <w:tabs>
          <w:tab w:val="clear" w:pos="1440"/>
          <w:tab w:val="num" w:pos="612"/>
        </w:tabs>
        <w:overflowPunct w:val="0"/>
        <w:autoSpaceDE w:val="0"/>
        <w:autoSpaceDN w:val="0"/>
        <w:adjustRightInd w:val="0"/>
        <w:spacing w:line="223" w:lineRule="auto"/>
        <w:ind w:left="0" w:right="20" w:firstLine="344"/>
        <w:jc w:val="both"/>
      </w:pPr>
      <w:r w:rsidRPr="00C150AE">
        <w:t xml:space="preserve">Сравнивать образец деталей с натуральным объектом, чучелом, муляжом по вопросам учителя. Выполнять работу с планированием учащимися ближайшей операции (в сложных изделиях операция указывается учителем). </w:t>
      </w:r>
    </w:p>
    <w:p w:rsidR="0007305E" w:rsidRPr="00C150AE" w:rsidRDefault="0007305E" w:rsidP="00D06A53">
      <w:pPr>
        <w:widowControl w:val="0"/>
        <w:numPr>
          <w:ilvl w:val="0"/>
          <w:numId w:val="15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spacing w:line="237" w:lineRule="auto"/>
        <w:ind w:left="520" w:hanging="233"/>
        <w:jc w:val="both"/>
      </w:pPr>
      <w:r w:rsidRPr="00C150AE">
        <w:t xml:space="preserve">Осуществлять текущий самоконтроль с помощью учителя. 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6" w:lineRule="exact"/>
        <w:jc w:val="both"/>
      </w:pPr>
    </w:p>
    <w:p w:rsidR="0007305E" w:rsidRPr="00C150AE" w:rsidRDefault="0007305E" w:rsidP="00D06A53">
      <w:pPr>
        <w:widowControl w:val="0"/>
        <w:numPr>
          <w:ilvl w:val="0"/>
          <w:numId w:val="15"/>
        </w:numPr>
        <w:tabs>
          <w:tab w:val="clear" w:pos="720"/>
          <w:tab w:val="num" w:pos="520"/>
        </w:tabs>
        <w:overflowPunct w:val="0"/>
        <w:autoSpaceDE w:val="0"/>
        <w:autoSpaceDN w:val="0"/>
        <w:adjustRightInd w:val="0"/>
        <w:ind w:left="520" w:hanging="233"/>
        <w:jc w:val="both"/>
      </w:pPr>
      <w:r w:rsidRPr="00C150AE">
        <w:t xml:space="preserve">Оценивать своѐ изделие с указанием достоинств и недостатков. 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57" w:lineRule="exact"/>
        <w:jc w:val="both"/>
      </w:pPr>
    </w:p>
    <w:p w:rsidR="0007305E" w:rsidRPr="00C150AE" w:rsidRDefault="0007305E" w:rsidP="00D06A53">
      <w:pPr>
        <w:widowControl w:val="0"/>
        <w:numPr>
          <w:ilvl w:val="0"/>
          <w:numId w:val="15"/>
        </w:numPr>
        <w:tabs>
          <w:tab w:val="clear" w:pos="720"/>
          <w:tab w:val="num" w:pos="569"/>
        </w:tabs>
        <w:overflowPunct w:val="0"/>
        <w:autoSpaceDE w:val="0"/>
        <w:autoSpaceDN w:val="0"/>
        <w:adjustRightInd w:val="0"/>
        <w:spacing w:line="212" w:lineRule="auto"/>
        <w:ind w:left="0" w:right="40" w:firstLine="287"/>
        <w:jc w:val="both"/>
      </w:pPr>
      <w:r w:rsidRPr="00C150AE">
        <w:t xml:space="preserve">Пространственно ориентироваться: правильное расположение деталей с соблюдением пропорций и размеров, материала на рабочем месте, деталей макета на подставке. 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67" w:lineRule="exact"/>
        <w:jc w:val="both"/>
      </w:pP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1" w:lineRule="auto"/>
        <w:jc w:val="both"/>
      </w:pPr>
      <w:r w:rsidRPr="00C150AE">
        <w:t xml:space="preserve">Показывать и называть стороны листа бумаги, углов; с помощью учителя показывать и называть положений впереди, сзади, прямо. Дифференцировать понятия </w:t>
      </w:r>
      <w:r w:rsidRPr="00C150AE">
        <w:rPr>
          <w:i/>
          <w:iCs/>
        </w:rPr>
        <w:t>большой</w:t>
      </w:r>
      <w:r w:rsidRPr="00C150AE">
        <w:t xml:space="preserve"> </w:t>
      </w:r>
      <w:r w:rsidRPr="00C150AE">
        <w:rPr>
          <w:i/>
          <w:iCs/>
        </w:rPr>
        <w:t>—</w:t>
      </w:r>
      <w:r w:rsidRPr="00C150AE">
        <w:t xml:space="preserve"> </w:t>
      </w:r>
      <w:r w:rsidRPr="00C150AE">
        <w:rPr>
          <w:i/>
          <w:iCs/>
        </w:rPr>
        <w:t>маленький, широкий — узкий, длинный — короткий.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07305E" w:rsidRPr="00C150AE" w:rsidRDefault="0007305E" w:rsidP="00D06A53">
      <w:pPr>
        <w:widowControl w:val="0"/>
        <w:tabs>
          <w:tab w:val="left" w:pos="660"/>
        </w:tabs>
        <w:autoSpaceDE w:val="0"/>
        <w:autoSpaceDN w:val="0"/>
        <w:adjustRightInd w:val="0"/>
        <w:ind w:left="280"/>
        <w:jc w:val="both"/>
      </w:pPr>
      <w:r w:rsidRPr="00C150AE">
        <w:t>6.</w:t>
      </w:r>
      <w:r w:rsidRPr="00C150AE">
        <w:tab/>
        <w:t>Частично   с   помощью   учителя   называть   операции,  материалы,  инструменты,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238" w:lineRule="auto"/>
        <w:jc w:val="both"/>
      </w:pPr>
      <w:r w:rsidRPr="00C150AE">
        <w:t>приспособления.</w:t>
      </w:r>
    </w:p>
    <w:p w:rsidR="0007305E" w:rsidRPr="00B80439" w:rsidRDefault="0007305E" w:rsidP="00D06A53">
      <w:pPr>
        <w:widowControl w:val="0"/>
        <w:autoSpaceDE w:val="0"/>
        <w:autoSpaceDN w:val="0"/>
        <w:adjustRightInd w:val="0"/>
        <w:spacing w:line="238" w:lineRule="auto"/>
        <w:jc w:val="both"/>
        <w:rPr>
          <w:b/>
        </w:rPr>
      </w:pPr>
      <w:r w:rsidRPr="00B80439">
        <w:rPr>
          <w:b/>
        </w:rPr>
        <w:t>Работа с бумагой (Аппликация).- 4 ч.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5" w:lineRule="exact"/>
        <w:jc w:val="both"/>
      </w:pPr>
    </w:p>
    <w:p w:rsidR="0007305E" w:rsidRPr="00C150AE" w:rsidRDefault="0007305E" w:rsidP="00D06A53">
      <w:pPr>
        <w:widowControl w:val="0"/>
        <w:tabs>
          <w:tab w:val="left" w:pos="2260"/>
        </w:tabs>
        <w:autoSpaceDE w:val="0"/>
        <w:autoSpaceDN w:val="0"/>
        <w:adjustRightInd w:val="0"/>
        <w:ind w:left="280"/>
        <w:jc w:val="both"/>
      </w:pPr>
      <w:r w:rsidRPr="00C150AE">
        <w:t>Изготовление</w:t>
      </w:r>
      <w:r w:rsidRPr="00C150AE">
        <w:tab/>
        <w:t>по      образцу      растительного      орнамента      в      полосе.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58" w:lineRule="exact"/>
        <w:jc w:val="both"/>
      </w:pP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3" w:lineRule="auto"/>
        <w:ind w:left="280" w:right="20" w:firstLine="382"/>
        <w:jc w:val="both"/>
      </w:pPr>
      <w:r w:rsidRPr="00C150AE">
        <w:rPr>
          <w:i/>
          <w:iCs/>
        </w:rPr>
        <w:t>Технические сведения</w:t>
      </w:r>
      <w:r w:rsidRPr="00C150AE">
        <w:t>.</w:t>
      </w:r>
      <w:r w:rsidRPr="00C150AE">
        <w:rPr>
          <w:i/>
          <w:iCs/>
        </w:rPr>
        <w:t xml:space="preserve"> </w:t>
      </w:r>
      <w:r w:rsidRPr="00C150AE">
        <w:t>Понятие о геометрическом и растительном орнаментах.</w:t>
      </w:r>
      <w:r w:rsidRPr="00C150AE">
        <w:rPr>
          <w:i/>
          <w:iCs/>
        </w:rPr>
        <w:t xml:space="preserve"> </w:t>
      </w:r>
      <w:r w:rsidRPr="00C150AE">
        <w:t>Правила составления растительного орнамента.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65" w:lineRule="exact"/>
        <w:jc w:val="both"/>
      </w:pP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2" w:lineRule="auto"/>
        <w:ind w:right="20"/>
        <w:jc w:val="both"/>
      </w:pPr>
      <w:r w:rsidRPr="00C150AE">
        <w:t>Организация рабочего места. Правила безопасной работы с клеем и режущими инструментами.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60" w:lineRule="exact"/>
        <w:jc w:val="both"/>
      </w:pP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6" w:lineRule="auto"/>
        <w:ind w:left="280" w:right="460" w:hanging="65"/>
        <w:jc w:val="both"/>
        <w:rPr>
          <w:i/>
          <w:iCs/>
        </w:rPr>
      </w:pPr>
      <w:r w:rsidRPr="00C150AE">
        <w:rPr>
          <w:i/>
          <w:iCs/>
        </w:rPr>
        <w:t xml:space="preserve">Приемы работы. </w:t>
      </w:r>
      <w:r w:rsidRPr="00C150AE">
        <w:t>Размещение на листе бумаги элементов аппликации,</w:t>
      </w:r>
      <w:r w:rsidRPr="00C150AE">
        <w:rPr>
          <w:i/>
          <w:iCs/>
        </w:rPr>
        <w:t xml:space="preserve"> </w:t>
      </w:r>
      <w:r w:rsidRPr="00C150AE">
        <w:t>их наклеивание.</w:t>
      </w:r>
      <w:r w:rsidRPr="00C150AE">
        <w:rPr>
          <w:i/>
          <w:iCs/>
        </w:rPr>
        <w:t xml:space="preserve"> </w:t>
      </w:r>
    </w:p>
    <w:p w:rsidR="0007305E" w:rsidRPr="00B80439" w:rsidRDefault="0007305E" w:rsidP="00D06A53">
      <w:pPr>
        <w:widowControl w:val="0"/>
        <w:overflowPunct w:val="0"/>
        <w:autoSpaceDE w:val="0"/>
        <w:autoSpaceDN w:val="0"/>
        <w:adjustRightInd w:val="0"/>
        <w:spacing w:line="216" w:lineRule="auto"/>
        <w:ind w:right="460"/>
        <w:jc w:val="both"/>
        <w:rPr>
          <w:b/>
        </w:rPr>
      </w:pPr>
      <w:r w:rsidRPr="00B80439">
        <w:rPr>
          <w:b/>
        </w:rPr>
        <w:t>Работа с нитками (Шитьѐ по проколу).- 7ч.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3" w:lineRule="auto"/>
        <w:ind w:right="20" w:firstLine="296"/>
        <w:jc w:val="both"/>
      </w:pPr>
      <w:r w:rsidRPr="00C150AE">
        <w:t>Упражнения по вдеванию нитки в иголку. Закрепление нитки в начале и конце строчки. Шитье по проколам способом «игла вверх-вниз» на полоске тонкого картона (закладка для книг).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59" w:lineRule="exact"/>
        <w:jc w:val="both"/>
      </w:pP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2" w:lineRule="auto"/>
        <w:ind w:right="20" w:firstLine="296"/>
        <w:jc w:val="both"/>
      </w:pPr>
      <w:r w:rsidRPr="00C150AE">
        <w:t>Вышивание по готовым проколам геометрических фигур: круга, квадрата, треугольника. Закрашивание контура.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2" w:lineRule="auto"/>
        <w:ind w:right="20" w:firstLine="296"/>
        <w:jc w:val="both"/>
      </w:pPr>
      <w:r w:rsidRPr="00C150AE">
        <w:t>Вышивание по готовым проколам контуров овощей и фруктов с последующим раскрашиванием.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5" w:lineRule="auto"/>
        <w:ind w:right="20" w:firstLine="296"/>
        <w:jc w:val="both"/>
      </w:pPr>
      <w:r w:rsidRPr="00C150AE">
        <w:t>Вышивание по рисунку, составленному учителем, с самостоятельным прокалыванием и последующим раскрашиванием. Слабые учащиеся вышивают по готовым проколам.</w:t>
      </w: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27" w:lineRule="auto"/>
        <w:ind w:firstLine="353"/>
        <w:jc w:val="both"/>
      </w:pPr>
      <w:r w:rsidRPr="00C150AE">
        <w:t xml:space="preserve">Вышивание разнообразных фигур по рисунку, составленному учителем, с самостоятельным прокалыванием. 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7" w:lineRule="auto"/>
        <w:ind w:firstLine="353"/>
        <w:jc w:val="both"/>
      </w:pPr>
      <w:r w:rsidRPr="00C150AE">
        <w:t>Вышивание в два приема (прошить способом «игла вверх - вниз», затем расстояние между стежками прошить ниткой того же цвета). Слабые учащиеся вышивают без вторичного прошивания.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right="20" w:firstLine="353"/>
        <w:jc w:val="both"/>
      </w:pPr>
      <w:r w:rsidRPr="00C150AE">
        <w:rPr>
          <w:i/>
          <w:iCs/>
        </w:rPr>
        <w:t xml:space="preserve">Технические сведения. </w:t>
      </w:r>
      <w:r w:rsidRPr="00C150AE">
        <w:t>Свойства ниток:</w:t>
      </w:r>
      <w:r w:rsidRPr="00C150AE">
        <w:rPr>
          <w:i/>
          <w:iCs/>
        </w:rPr>
        <w:t xml:space="preserve"> </w:t>
      </w:r>
      <w:r w:rsidRPr="00C150AE">
        <w:t>толщина,</w:t>
      </w:r>
      <w:r w:rsidRPr="00C150AE">
        <w:rPr>
          <w:i/>
          <w:iCs/>
        </w:rPr>
        <w:t xml:space="preserve"> </w:t>
      </w:r>
      <w:r w:rsidRPr="00C150AE">
        <w:t>цвет,</w:t>
      </w:r>
      <w:r w:rsidRPr="00C150AE">
        <w:rPr>
          <w:i/>
          <w:iCs/>
        </w:rPr>
        <w:t xml:space="preserve"> </w:t>
      </w:r>
      <w:r w:rsidRPr="00C150AE">
        <w:t>легко режутся.</w:t>
      </w:r>
      <w:r w:rsidRPr="00C150AE">
        <w:rPr>
          <w:i/>
          <w:iCs/>
        </w:rPr>
        <w:t xml:space="preserve"> </w:t>
      </w:r>
      <w:r w:rsidRPr="00C150AE">
        <w:t>Инструменты для</w:t>
      </w:r>
      <w:r w:rsidRPr="00C150AE">
        <w:rPr>
          <w:i/>
          <w:iCs/>
        </w:rPr>
        <w:t xml:space="preserve"> </w:t>
      </w:r>
      <w:r w:rsidRPr="00C150AE">
        <w:t>работы с нитками и их назначение: ножницы, иглы (короткие и длинные, толстые и тонкие), хранение игл (игольница, подушечка для игл). Сочетание цвета ниток и карандаша для раскраски контура. Организация рабочего места. Правила безопасной работы. Соблюдение санитарно-гигиенических требований при работе.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3" w:lineRule="auto"/>
        <w:ind w:right="20" w:firstLine="353"/>
        <w:jc w:val="both"/>
      </w:pPr>
      <w:r w:rsidRPr="00C150AE">
        <w:rPr>
          <w:i/>
          <w:iCs/>
        </w:rPr>
        <w:t xml:space="preserve">Приемы работы. </w:t>
      </w:r>
      <w:r w:rsidRPr="00C150AE">
        <w:t>Правильная хватка инструментов,</w:t>
      </w:r>
      <w:r w:rsidRPr="00C150AE">
        <w:rPr>
          <w:i/>
          <w:iCs/>
        </w:rPr>
        <w:t xml:space="preserve"> </w:t>
      </w:r>
      <w:r w:rsidRPr="00C150AE">
        <w:t>пользование наперстком.</w:t>
      </w:r>
      <w:r w:rsidRPr="00C150AE">
        <w:rPr>
          <w:i/>
          <w:iCs/>
        </w:rPr>
        <w:t xml:space="preserve"> </w:t>
      </w:r>
      <w:r w:rsidRPr="00C150AE">
        <w:t>Приемы</w:t>
      </w:r>
      <w:r w:rsidRPr="00C150AE">
        <w:rPr>
          <w:i/>
          <w:iCs/>
        </w:rPr>
        <w:t xml:space="preserve"> </w:t>
      </w:r>
      <w:r w:rsidRPr="00C150AE">
        <w:t>вдевания нитки в иглу и закрепление нитки повторением двух-трех стежков на одном месте. Шитье по проколам приемом «игла вверх-вниз» по намеченным линиям.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6" w:lineRule="exact"/>
        <w:jc w:val="both"/>
      </w:pPr>
    </w:p>
    <w:p w:rsidR="0007305E" w:rsidRPr="00C150AE" w:rsidRDefault="0007305E" w:rsidP="00D06A53">
      <w:pPr>
        <w:widowControl w:val="0"/>
        <w:autoSpaceDE w:val="0"/>
        <w:autoSpaceDN w:val="0"/>
        <w:adjustRightInd w:val="0"/>
        <w:ind w:left="340"/>
        <w:jc w:val="both"/>
      </w:pPr>
      <w:r w:rsidRPr="00C150AE">
        <w:rPr>
          <w:bCs/>
        </w:rPr>
        <w:t>Основные требования к знаниям и умениям учащихся: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51" w:lineRule="exact"/>
        <w:jc w:val="both"/>
      </w:pP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6" w:lineRule="auto"/>
        <w:ind w:right="40" w:firstLine="173"/>
        <w:jc w:val="both"/>
      </w:pPr>
      <w:r w:rsidRPr="00C150AE">
        <w:t>1. Ориентироваться в задании, сравнивать образец с натуральным объектом, чучелом, муляжом с частичной помощью учителя.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58" w:lineRule="exact"/>
        <w:jc w:val="both"/>
      </w:pP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2" w:lineRule="auto"/>
        <w:ind w:right="40" w:firstLine="231"/>
        <w:jc w:val="both"/>
      </w:pPr>
      <w:r w:rsidRPr="00C150AE">
        <w:t>2. Изготавливать изделия с планированием учеником ближайшей операции по предметной карте и без нее.</w:t>
      </w:r>
    </w:p>
    <w:p w:rsidR="0007305E" w:rsidRPr="00C150AE" w:rsidRDefault="0007305E" w:rsidP="00D06A53">
      <w:pPr>
        <w:widowControl w:val="0"/>
        <w:numPr>
          <w:ilvl w:val="0"/>
          <w:numId w:val="16"/>
        </w:numPr>
        <w:tabs>
          <w:tab w:val="clear" w:pos="720"/>
          <w:tab w:val="num" w:pos="752"/>
        </w:tabs>
        <w:overflowPunct w:val="0"/>
        <w:autoSpaceDE w:val="0"/>
        <w:autoSpaceDN w:val="0"/>
        <w:adjustRightInd w:val="0"/>
        <w:spacing w:line="223" w:lineRule="auto"/>
        <w:ind w:left="140" w:right="140" w:firstLine="222"/>
        <w:jc w:val="both"/>
      </w:pPr>
      <w:bookmarkStart w:id="8" w:name="page21"/>
      <w:bookmarkEnd w:id="8"/>
      <w:r w:rsidRPr="00C150AE">
        <w:t xml:space="preserve">Уметь по вопросам давать отчет о последовательности изготовления изделий. Контролировать правильность выполнения изделий с помощью учителя. Самостоятельно и кратко оценивать своѐ изделие. </w:t>
      </w:r>
    </w:p>
    <w:p w:rsidR="0007305E" w:rsidRPr="00C150AE" w:rsidRDefault="0007305E" w:rsidP="00D06A53">
      <w:pPr>
        <w:widowControl w:val="0"/>
        <w:autoSpaceDE w:val="0"/>
        <w:autoSpaceDN w:val="0"/>
        <w:adjustRightInd w:val="0"/>
        <w:spacing w:line="1" w:lineRule="exact"/>
        <w:jc w:val="both"/>
      </w:pPr>
    </w:p>
    <w:p w:rsidR="0007305E" w:rsidRPr="00C150AE" w:rsidRDefault="0007305E" w:rsidP="00D06A53">
      <w:pPr>
        <w:widowControl w:val="0"/>
        <w:numPr>
          <w:ilvl w:val="0"/>
          <w:numId w:val="16"/>
        </w:numPr>
        <w:tabs>
          <w:tab w:val="clear" w:pos="720"/>
          <w:tab w:val="num" w:pos="800"/>
        </w:tabs>
        <w:overflowPunct w:val="0"/>
        <w:autoSpaceDE w:val="0"/>
        <w:autoSpaceDN w:val="0"/>
        <w:adjustRightInd w:val="0"/>
        <w:spacing w:line="237" w:lineRule="auto"/>
        <w:ind w:left="800" w:hanging="438"/>
        <w:jc w:val="both"/>
      </w:pPr>
      <w:r w:rsidRPr="00C150AE">
        <w:t xml:space="preserve">Пространственно   ориентироваться:   правильно   располагать   детали,   соблюдать 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12" w:lineRule="auto"/>
        <w:ind w:left="140" w:right="160"/>
        <w:jc w:val="both"/>
      </w:pPr>
      <w:r w:rsidRPr="00C150AE">
        <w:t>пропорции и размеры, рационально располагать материалы на рабочем месте, деталей макета на подставке.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6" w:lineRule="auto"/>
        <w:ind w:left="140" w:right="140" w:firstLine="296"/>
        <w:jc w:val="both"/>
      </w:pPr>
      <w:r w:rsidRPr="00C150AE">
        <w:t>5. Более точно ориентироваться с помощью учителя на плоскости листа бумаги, подставки: верхний левый, верхний правый, нижний левый, нижний правый углы; соответственно этому определять стороны, указывать с частичной помощью учителя положения: сзади, между, сверху, снизу, рядом, справа, слева.</w:t>
      </w:r>
    </w:p>
    <w:p w:rsidR="0007305E" w:rsidRPr="00C150AE" w:rsidRDefault="0007305E" w:rsidP="00D06A53">
      <w:pPr>
        <w:widowControl w:val="0"/>
        <w:overflowPunct w:val="0"/>
        <w:autoSpaceDE w:val="0"/>
        <w:autoSpaceDN w:val="0"/>
        <w:adjustRightInd w:val="0"/>
        <w:spacing w:line="221" w:lineRule="auto"/>
        <w:ind w:left="140" w:right="140" w:firstLine="231"/>
        <w:jc w:val="both"/>
      </w:pPr>
      <w:r w:rsidRPr="00C150AE">
        <w:t>6. Употреблять в речи слов, характеризующих пространственные признаки предметов и пространственные отношения между ними, операций, материалов, инструментов, приспособлений.</w:t>
      </w: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</w:pPr>
      <w:r w:rsidRPr="00C150AE">
        <w:rPr>
          <w:b/>
          <w:bCs/>
          <w:i/>
          <w:iCs/>
        </w:rPr>
        <w:t xml:space="preserve">Примечание. </w:t>
      </w:r>
      <w:r w:rsidRPr="00C150AE">
        <w:t>Слабые учащиеся к концу учебного года должны усвоить основные приемы</w:t>
      </w:r>
      <w:r w:rsidRPr="00C150AE">
        <w:rPr>
          <w:b/>
          <w:bCs/>
          <w:i/>
          <w:iCs/>
        </w:rPr>
        <w:t xml:space="preserve"> </w:t>
      </w:r>
      <w:r w:rsidRPr="00C150AE">
        <w:t>работы с различными материалами, научиться выслушивать инструкцию, ориентироваться в задании по вопросам учителя, участвовать в планировании ближайшей операции и с помощью учителя выполнять работу, уметь показывать и называть верх, низ, правую, левую сторону листа бумаги и объемного изделия, длинные и короткие, маленькие и большие детали, узнавать и называть основные геометрические формы</w:t>
      </w:r>
      <w:r>
        <w:t>.</w:t>
      </w: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sz w:val="28"/>
          <w:szCs w:val="28"/>
        </w:rPr>
      </w:pPr>
    </w:p>
    <w:p w:rsidR="0007305E" w:rsidRDefault="0007305E" w:rsidP="00BA7524">
      <w:pPr>
        <w:spacing w:line="240" w:lineRule="atLeast"/>
        <w:contextualSpacing/>
        <w:jc w:val="center"/>
        <w:rPr>
          <w:b/>
        </w:rPr>
      </w:pPr>
    </w:p>
    <w:p w:rsidR="0007305E" w:rsidRPr="00787703" w:rsidRDefault="0007305E" w:rsidP="00BA7524">
      <w:pPr>
        <w:spacing w:line="240" w:lineRule="atLeast"/>
        <w:contextualSpacing/>
        <w:jc w:val="center"/>
        <w:rPr>
          <w:b/>
          <w:sz w:val="28"/>
          <w:szCs w:val="28"/>
        </w:rPr>
      </w:pPr>
      <w:r>
        <w:rPr>
          <w:b/>
        </w:rPr>
        <w:t>Т</w:t>
      </w:r>
      <w:r w:rsidRPr="00AE0BB9">
        <w:rPr>
          <w:b/>
        </w:rPr>
        <w:t xml:space="preserve">ематическое планирование  </w:t>
      </w:r>
    </w:p>
    <w:tbl>
      <w:tblPr>
        <w:tblpPr w:leftFromText="180" w:rightFromText="180" w:vertAnchor="text" w:horzAnchor="margin" w:tblpXSpec="center" w:tblpY="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48"/>
        <w:gridCol w:w="8129"/>
        <w:gridCol w:w="987"/>
        <w:gridCol w:w="740"/>
      </w:tblGrid>
      <w:tr w:rsidR="0007305E" w:rsidRPr="00B95FA9" w:rsidTr="00E66C3B">
        <w:trPr>
          <w:trHeight w:val="562"/>
        </w:trPr>
        <w:tc>
          <w:tcPr>
            <w:tcW w:w="0" w:type="auto"/>
          </w:tcPr>
          <w:p w:rsidR="0007305E" w:rsidRDefault="0007305E" w:rsidP="00E66C3B">
            <w:pPr>
              <w:jc w:val="center"/>
              <w:rPr>
                <w:b/>
                <w:color w:val="000000"/>
              </w:rPr>
            </w:pPr>
            <w:r w:rsidRPr="00AE0BB9">
              <w:rPr>
                <w:b/>
                <w:color w:val="000000"/>
              </w:rPr>
              <w:t xml:space="preserve">№ </w:t>
            </w:r>
          </w:p>
          <w:p w:rsidR="0007305E" w:rsidRPr="00AE0BB9" w:rsidRDefault="0007305E" w:rsidP="00E66C3B">
            <w:pPr>
              <w:jc w:val="center"/>
              <w:rPr>
                <w:b/>
                <w:color w:val="000000"/>
              </w:rPr>
            </w:pPr>
            <w:r w:rsidRPr="00AE0BB9">
              <w:rPr>
                <w:b/>
                <w:color w:val="000000"/>
              </w:rPr>
              <w:t>урока</w:t>
            </w:r>
          </w:p>
        </w:tc>
        <w:tc>
          <w:tcPr>
            <w:tcW w:w="0" w:type="auto"/>
          </w:tcPr>
          <w:p w:rsidR="0007305E" w:rsidRPr="00AE0BB9" w:rsidRDefault="0007305E" w:rsidP="00E66C3B">
            <w:pPr>
              <w:jc w:val="center"/>
              <w:rPr>
                <w:b/>
                <w:color w:val="000000"/>
              </w:rPr>
            </w:pPr>
            <w:r w:rsidRPr="00AE0BB9">
              <w:rPr>
                <w:b/>
                <w:color w:val="000000"/>
              </w:rPr>
              <w:t>Тема урока</w:t>
            </w:r>
          </w:p>
        </w:tc>
        <w:tc>
          <w:tcPr>
            <w:tcW w:w="0" w:type="auto"/>
          </w:tcPr>
          <w:p w:rsidR="0007305E" w:rsidRPr="00AE0BB9" w:rsidRDefault="0007305E" w:rsidP="00E66C3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Кол-во часов</w:t>
            </w:r>
          </w:p>
        </w:tc>
        <w:tc>
          <w:tcPr>
            <w:tcW w:w="0" w:type="auto"/>
          </w:tcPr>
          <w:p w:rsidR="0007305E" w:rsidRDefault="0007305E" w:rsidP="00E66C3B">
            <w:pPr>
              <w:jc w:val="center"/>
              <w:rPr>
                <w:b/>
                <w:color w:val="000000"/>
              </w:rPr>
            </w:pPr>
            <w:r w:rsidRPr="00AE0BB9">
              <w:rPr>
                <w:b/>
                <w:color w:val="000000"/>
              </w:rPr>
              <w:t>Дата</w:t>
            </w:r>
          </w:p>
        </w:tc>
      </w:tr>
      <w:tr w:rsidR="0007305E" w:rsidRPr="00B95FA9" w:rsidTr="00E66C3B">
        <w:trPr>
          <w:trHeight w:val="286"/>
        </w:trPr>
        <w:tc>
          <w:tcPr>
            <w:tcW w:w="0" w:type="auto"/>
          </w:tcPr>
          <w:p w:rsidR="0007305E" w:rsidRPr="008A0EBC" w:rsidRDefault="0007305E" w:rsidP="00E66C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:rsidR="0007305E" w:rsidRPr="00CE795F" w:rsidRDefault="0007305E" w:rsidP="00E66C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Вводное занятие </w:t>
            </w:r>
            <w:r w:rsidRPr="00C150AE">
              <w:rPr>
                <w:b/>
              </w:rPr>
              <w:t>-</w:t>
            </w:r>
            <w:r>
              <w:rPr>
                <w:b/>
              </w:rPr>
              <w:t xml:space="preserve"> </w:t>
            </w:r>
            <w:r w:rsidRPr="00C150AE">
              <w:rPr>
                <w:b/>
              </w:rPr>
              <w:t>1ч.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07305E" w:rsidRPr="00AE0BB9" w:rsidRDefault="0007305E" w:rsidP="00E66C3B">
            <w:pPr>
              <w:jc w:val="center"/>
              <w:rPr>
                <w:b/>
                <w:color w:val="000000"/>
              </w:rPr>
            </w:pPr>
          </w:p>
        </w:tc>
      </w:tr>
      <w:tr w:rsidR="0007305E" w:rsidRPr="00B95FA9" w:rsidTr="00E66C3B">
        <w:trPr>
          <w:trHeight w:val="286"/>
        </w:trPr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  <w:r w:rsidRPr="007E034B"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rPr>
                <w:sz w:val="28"/>
                <w:szCs w:val="28"/>
              </w:rPr>
            </w:pPr>
            <w:r w:rsidRPr="00C150AE">
              <w:t>Беседа о труде и профессиях. Ознакомление учащихся с особенностями урока труда.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both"/>
              <w:rPr>
                <w:color w:val="000000"/>
              </w:rPr>
            </w:pPr>
          </w:p>
        </w:tc>
      </w:tr>
      <w:tr w:rsidR="0007305E" w:rsidRPr="00B95FA9" w:rsidTr="00E66C3B">
        <w:trPr>
          <w:trHeight w:val="233"/>
        </w:trPr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</w:p>
        </w:tc>
        <w:tc>
          <w:tcPr>
            <w:tcW w:w="0" w:type="auto"/>
          </w:tcPr>
          <w:p w:rsidR="0007305E" w:rsidRPr="007E034B" w:rsidRDefault="0007305E" w:rsidP="00E66C3B">
            <w:pPr>
              <w:widowControl w:val="0"/>
              <w:tabs>
                <w:tab w:val="left" w:pos="6835"/>
              </w:tabs>
              <w:overflowPunct w:val="0"/>
              <w:autoSpaceDE w:val="0"/>
              <w:autoSpaceDN w:val="0"/>
              <w:adjustRightInd w:val="0"/>
              <w:spacing w:line="222" w:lineRule="auto"/>
              <w:ind w:right="-82"/>
              <w:jc w:val="center"/>
            </w:pPr>
            <w:r>
              <w:rPr>
                <w:b/>
              </w:rPr>
              <w:t xml:space="preserve">Работа с глиной и пластилином. </w:t>
            </w:r>
            <w:r w:rsidRPr="00C150AE">
              <w:rPr>
                <w:b/>
              </w:rPr>
              <w:t>5ч.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both"/>
              <w:rPr>
                <w:color w:val="000000"/>
              </w:rPr>
            </w:pPr>
          </w:p>
        </w:tc>
      </w:tr>
      <w:tr w:rsidR="0007305E" w:rsidRPr="00B95FA9" w:rsidTr="00E66C3B">
        <w:trPr>
          <w:trHeight w:val="233"/>
        </w:trPr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  <w:r w:rsidRPr="007E034B">
              <w:t>2</w:t>
            </w:r>
          </w:p>
        </w:tc>
        <w:tc>
          <w:tcPr>
            <w:tcW w:w="0" w:type="auto"/>
          </w:tcPr>
          <w:p w:rsidR="0007305E" w:rsidRPr="00C150AE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22" w:lineRule="auto"/>
              <w:jc w:val="both"/>
            </w:pPr>
            <w:r w:rsidRPr="00C150AE">
              <w:t>Упражнения в подготовке материала к лепке.</w:t>
            </w:r>
          </w:p>
          <w:p w:rsidR="0007305E" w:rsidRPr="007E034B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2" w:lineRule="auto"/>
              <w:jc w:val="both"/>
            </w:pPr>
            <w:r w:rsidRPr="00C150AE">
              <w:t>Изготовление палочек и столбиков различной длины и толщины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both"/>
              <w:rPr>
                <w:color w:val="000000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  <w:r w:rsidRPr="007E034B">
              <w:t>3</w:t>
            </w:r>
          </w:p>
        </w:tc>
        <w:tc>
          <w:tcPr>
            <w:tcW w:w="0" w:type="auto"/>
          </w:tcPr>
          <w:p w:rsidR="0007305E" w:rsidRPr="007E034B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right="380"/>
              <w:jc w:val="both"/>
            </w:pPr>
            <w:r w:rsidRPr="00C150AE">
              <w:t>Изготовление лесенки, забора, домика, елки, самолета из предварительно подготовленных палочек и столбиков различной длины и толщины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both"/>
              <w:rPr>
                <w:color w:val="000000"/>
              </w:rPr>
            </w:pPr>
          </w:p>
        </w:tc>
      </w:tr>
      <w:tr w:rsidR="0007305E" w:rsidRPr="00B95FA9" w:rsidTr="00E66C3B">
        <w:trPr>
          <w:trHeight w:val="285"/>
        </w:trPr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  <w:r w:rsidRPr="007E034B">
              <w:t>4</w:t>
            </w:r>
          </w:p>
        </w:tc>
        <w:tc>
          <w:tcPr>
            <w:tcW w:w="0" w:type="auto"/>
          </w:tcPr>
          <w:p w:rsidR="0007305E" w:rsidRPr="007E034B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right="380"/>
              <w:jc w:val="both"/>
            </w:pPr>
            <w:r w:rsidRPr="00C150AE">
              <w:t>Лепка по образцу предметов шаровидной формы: бус, ягод, мяча, куклы-неваляшки из двух шаров различной величины.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both"/>
              <w:rPr>
                <w:color w:val="000000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  <w:r w:rsidRPr="007E034B">
              <w:t>5</w:t>
            </w:r>
          </w:p>
        </w:tc>
        <w:tc>
          <w:tcPr>
            <w:tcW w:w="0" w:type="auto"/>
          </w:tcPr>
          <w:p w:rsidR="0007305E" w:rsidRPr="007E034B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760"/>
              <w:jc w:val="both"/>
            </w:pPr>
            <w:r w:rsidRPr="00C150AE">
              <w:t>Лепка по образцу овощей и фруктов, имеющих форму шара: яблока, помидора, апельсина; составление композиции из изготовленных овощей и фруктов (помидоры в корзине и т. п.).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both"/>
              <w:rPr>
                <w:color w:val="000000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  <w:r w:rsidRPr="007E034B">
              <w:t>6</w:t>
            </w:r>
          </w:p>
        </w:tc>
        <w:tc>
          <w:tcPr>
            <w:tcW w:w="0" w:type="auto"/>
          </w:tcPr>
          <w:p w:rsidR="0007305E" w:rsidRPr="007E034B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2" w:lineRule="auto"/>
              <w:ind w:right="440"/>
              <w:jc w:val="both"/>
            </w:pPr>
            <w:r w:rsidRPr="00C150AE">
              <w:t>Лепка по образцу предметов овальной формы: сливы, огурца, картофеля; составление композиции (овощи на тарелке).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</w:p>
        </w:tc>
        <w:tc>
          <w:tcPr>
            <w:tcW w:w="0" w:type="auto"/>
          </w:tcPr>
          <w:p w:rsidR="0007305E" w:rsidRPr="007B5366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ind w:right="60"/>
              <w:jc w:val="center"/>
              <w:rPr>
                <w:b/>
              </w:rPr>
            </w:pPr>
            <w:r w:rsidRPr="00C150AE">
              <w:rPr>
                <w:b/>
              </w:rPr>
              <w:t>Работа с природным материалом.-4ч.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  <w:r w:rsidRPr="007E034B">
              <w:t>7</w:t>
            </w:r>
          </w:p>
        </w:tc>
        <w:tc>
          <w:tcPr>
            <w:tcW w:w="0" w:type="auto"/>
          </w:tcPr>
          <w:p w:rsidR="0007305E" w:rsidRPr="007B5366" w:rsidRDefault="0007305E" w:rsidP="00E66C3B">
            <w:pPr>
              <w:widowControl w:val="0"/>
              <w:tabs>
                <w:tab w:val="left" w:pos="9609"/>
              </w:tabs>
              <w:overflowPunct w:val="0"/>
              <w:autoSpaceDE w:val="0"/>
              <w:autoSpaceDN w:val="0"/>
              <w:adjustRightInd w:val="0"/>
              <w:spacing w:line="212" w:lineRule="auto"/>
              <w:ind w:right="-30"/>
              <w:jc w:val="both"/>
            </w:pPr>
            <w:r w:rsidRPr="00C150AE">
              <w:t>Экскурсия на природу с целью сбора природного материала (листьев, цветов, семян - крылаток ясеня и клена, сучков и т. д.).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  <w:r w:rsidRPr="007E034B">
              <w:t>8</w:t>
            </w:r>
          </w:p>
        </w:tc>
        <w:tc>
          <w:tcPr>
            <w:tcW w:w="0" w:type="auto"/>
          </w:tcPr>
          <w:p w:rsidR="0007305E" w:rsidRPr="007B5366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-30"/>
              <w:jc w:val="both"/>
            </w:pPr>
            <w:r w:rsidRPr="00C150AE">
              <w:t>Наклеивание на подложку из цветной бумаги засушенных листьев (лист большой, лист маленький).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  <w:r w:rsidRPr="007E034B">
              <w:t>9</w:t>
            </w:r>
          </w:p>
        </w:tc>
        <w:tc>
          <w:tcPr>
            <w:tcW w:w="0" w:type="auto"/>
          </w:tcPr>
          <w:p w:rsidR="0007305E" w:rsidRPr="007B5366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2" w:lineRule="auto"/>
              <w:ind w:right="-30"/>
              <w:jc w:val="both"/>
            </w:pPr>
            <w:r w:rsidRPr="00C150AE">
              <w:t xml:space="preserve">Наклеивание на подложку из цветной бумаги цветка (крылатки ясеня, лепестки, веточки. </w:t>
            </w:r>
            <w:r>
              <w:t>(</w:t>
            </w:r>
            <w:r w:rsidRPr="00C150AE">
              <w:t>Для слабых учащихся можно ограничиться наклеиванием цветков</w:t>
            </w:r>
            <w:r>
              <w:t>)</w:t>
            </w:r>
            <w:r w:rsidRPr="00C150AE">
              <w:t>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91051F" w:rsidTr="00E66C3B"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  <w:r w:rsidRPr="007E034B">
              <w:t>10</w:t>
            </w:r>
          </w:p>
        </w:tc>
        <w:tc>
          <w:tcPr>
            <w:tcW w:w="0" w:type="auto"/>
          </w:tcPr>
          <w:p w:rsidR="0007305E" w:rsidRPr="007B5366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2" w:lineRule="auto"/>
              <w:ind w:right="111"/>
              <w:jc w:val="both"/>
            </w:pPr>
            <w:r w:rsidRPr="00C150AE">
              <w:t>Изготовление человека из шишки и жѐлудя. Изготовление стрекозы.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jc w:val="center"/>
            </w:pPr>
          </w:p>
        </w:tc>
      </w:tr>
      <w:tr w:rsidR="0007305E" w:rsidRPr="0091051F" w:rsidTr="00E66C3B"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</w:p>
        </w:tc>
        <w:tc>
          <w:tcPr>
            <w:tcW w:w="0" w:type="auto"/>
          </w:tcPr>
          <w:p w:rsidR="0007305E" w:rsidRPr="00C150AE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2" w:lineRule="auto"/>
              <w:ind w:right="111"/>
              <w:jc w:val="center"/>
            </w:pPr>
            <w:r w:rsidRPr="00C150AE">
              <w:rPr>
                <w:b/>
              </w:rPr>
              <w:t>Работа с бумагой.-7 ч.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center"/>
            </w:pP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center"/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  <w:r w:rsidRPr="007E034B">
              <w:t>11</w:t>
            </w:r>
          </w:p>
        </w:tc>
        <w:tc>
          <w:tcPr>
            <w:tcW w:w="0" w:type="auto"/>
          </w:tcPr>
          <w:p w:rsidR="0007305E" w:rsidRPr="00F43EE9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22" w:lineRule="auto"/>
              <w:ind w:right="20"/>
              <w:jc w:val="both"/>
            </w:pPr>
            <w:r w:rsidRPr="00C150AE">
              <w:t>Упражнения в сгибании и разрывании бумаги по прямым линиям, изготовление книжечки.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rPr>
          <w:trHeight w:val="212"/>
        </w:trPr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  <w:r w:rsidRPr="007E034B">
              <w:t>12</w:t>
            </w:r>
          </w:p>
        </w:tc>
        <w:tc>
          <w:tcPr>
            <w:tcW w:w="0" w:type="auto"/>
          </w:tcPr>
          <w:p w:rsidR="0007305E" w:rsidRPr="00F43EE9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22" w:lineRule="auto"/>
              <w:ind w:right="20"/>
              <w:jc w:val="both"/>
            </w:pPr>
            <w:r w:rsidRPr="00C150AE">
              <w:t>Изготовление по образцу на</w:t>
            </w:r>
            <w:r>
              <w:t xml:space="preserve">борной линейки из листа плотной </w:t>
            </w:r>
            <w:r w:rsidRPr="00C150AE">
              <w:t>рисовальной бумаги для работы с  разрезной азбукой и цифрами.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rPr>
          <w:trHeight w:val="306"/>
        </w:trPr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  <w:r w:rsidRPr="007E034B">
              <w:t>13</w:t>
            </w:r>
          </w:p>
        </w:tc>
        <w:tc>
          <w:tcPr>
            <w:tcW w:w="0" w:type="auto"/>
          </w:tcPr>
          <w:p w:rsidR="0007305E" w:rsidRDefault="0007305E" w:rsidP="00E66C3B">
            <w:pPr>
              <w:rPr>
                <w:sz w:val="28"/>
                <w:szCs w:val="28"/>
              </w:rPr>
            </w:pPr>
            <w:r w:rsidRPr="00C150AE">
              <w:t xml:space="preserve">Изготовление по образцу летающих игрушек из плотной бумаги: самолѐт, змея. 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  <w:r w:rsidRPr="007E034B">
              <w:t>14</w:t>
            </w:r>
          </w:p>
        </w:tc>
        <w:tc>
          <w:tcPr>
            <w:tcW w:w="0" w:type="auto"/>
          </w:tcPr>
          <w:p w:rsidR="0007305E" w:rsidRDefault="0007305E" w:rsidP="00E66C3B">
            <w:pPr>
              <w:rPr>
                <w:sz w:val="28"/>
                <w:szCs w:val="28"/>
              </w:rPr>
            </w:pPr>
            <w:r w:rsidRPr="00C150AE">
              <w:t xml:space="preserve">Изготовление по образцу шапочки-пилотки из газетной или оберточной бумаги. 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  <w:r w:rsidRPr="007E034B">
              <w:t>15</w:t>
            </w:r>
          </w:p>
        </w:tc>
        <w:tc>
          <w:tcPr>
            <w:tcW w:w="0" w:type="auto"/>
          </w:tcPr>
          <w:p w:rsidR="0007305E" w:rsidRDefault="0007305E" w:rsidP="00E66C3B">
            <w:pPr>
              <w:rPr>
                <w:sz w:val="28"/>
                <w:szCs w:val="28"/>
              </w:rPr>
            </w:pPr>
            <w:r w:rsidRPr="00C150AE">
              <w:t>Упражнения в резании ножницами по следу сгиба. Вырезание полосы.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  <w:r w:rsidRPr="007E034B">
              <w:t>16</w:t>
            </w:r>
          </w:p>
        </w:tc>
        <w:tc>
          <w:tcPr>
            <w:tcW w:w="0" w:type="auto"/>
          </w:tcPr>
          <w:p w:rsidR="0007305E" w:rsidRPr="00F43EE9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jc w:val="both"/>
            </w:pPr>
            <w:r w:rsidRPr="00C150AE">
              <w:t>Резание полосы бумаги на квадраты, прямоугольники, образованные путем складывания из глянцевой бумаги желтого, красного, синего цветов (изготовление дидактического материала по математике).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jc w:val="center"/>
            </w:pPr>
          </w:p>
        </w:tc>
      </w:tr>
      <w:tr w:rsidR="0007305E" w:rsidRPr="00B95FA9" w:rsidTr="00E66C3B">
        <w:trPr>
          <w:trHeight w:val="279"/>
        </w:trPr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  <w:r w:rsidRPr="007E034B">
              <w:t>17</w:t>
            </w:r>
          </w:p>
        </w:tc>
        <w:tc>
          <w:tcPr>
            <w:tcW w:w="0" w:type="auto"/>
          </w:tcPr>
          <w:p w:rsidR="0007305E" w:rsidRPr="00F43EE9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20"/>
              <w:jc w:val="both"/>
            </w:pPr>
            <w:r w:rsidRPr="00C150AE">
              <w:t>Вырезывание квадратов, прямоугольников, размеченных по шаблону (изготовление заготовок для упражнений в резании по кривым линиям).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rPr>
          <w:trHeight w:val="279"/>
        </w:trPr>
        <w:tc>
          <w:tcPr>
            <w:tcW w:w="0" w:type="auto"/>
          </w:tcPr>
          <w:p w:rsidR="0007305E" w:rsidRPr="007E034B" w:rsidRDefault="0007305E" w:rsidP="00E66C3B">
            <w:pPr>
              <w:jc w:val="center"/>
            </w:pPr>
          </w:p>
        </w:tc>
        <w:tc>
          <w:tcPr>
            <w:tcW w:w="0" w:type="auto"/>
          </w:tcPr>
          <w:p w:rsidR="0007305E" w:rsidRPr="0042132D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32" w:lineRule="auto"/>
              <w:jc w:val="center"/>
              <w:rPr>
                <w:b/>
              </w:rPr>
            </w:pPr>
            <w:r w:rsidRPr="00C150AE">
              <w:rPr>
                <w:b/>
              </w:rPr>
              <w:t>Работа с глиной и пластилином - 4 ч.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D66CD9" w:rsidRDefault="0007305E" w:rsidP="00E66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</w:tcPr>
          <w:p w:rsidR="0007305E" w:rsidRPr="0042132D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32" w:lineRule="auto"/>
              <w:ind w:right="115"/>
              <w:jc w:val="both"/>
            </w:pPr>
            <w:r w:rsidRPr="00C150AE">
              <w:t>Лепка по образцу моркови, перца, груши, грибов.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D66CD9" w:rsidRDefault="0007305E" w:rsidP="00E66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0" w:type="auto"/>
          </w:tcPr>
          <w:p w:rsidR="0007305E" w:rsidRPr="0042132D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32" w:lineRule="auto"/>
              <w:ind w:right="115"/>
              <w:jc w:val="both"/>
            </w:pPr>
            <w:r w:rsidRPr="00C150AE">
              <w:t>Лепка по образцу букв и цифр на подложке.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D66CD9" w:rsidRDefault="0007305E" w:rsidP="00E66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</w:tcPr>
          <w:p w:rsidR="0007305E" w:rsidRDefault="0007305E" w:rsidP="00E66C3B">
            <w:pPr>
              <w:rPr>
                <w:sz w:val="28"/>
                <w:szCs w:val="28"/>
              </w:rPr>
            </w:pPr>
            <w:r w:rsidRPr="00C150AE">
              <w:t>Лепка по образцу игрушек: снеговик, пирамидка</w:t>
            </w:r>
            <w:r>
              <w:t>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rPr>
          <w:trHeight w:val="212"/>
        </w:trPr>
        <w:tc>
          <w:tcPr>
            <w:tcW w:w="0" w:type="auto"/>
          </w:tcPr>
          <w:p w:rsidR="0007305E" w:rsidRPr="00D66CD9" w:rsidRDefault="0007305E" w:rsidP="00E66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0" w:type="auto"/>
          </w:tcPr>
          <w:p w:rsidR="0007305E" w:rsidRDefault="0007305E" w:rsidP="00E66C3B">
            <w:pPr>
              <w:rPr>
                <w:sz w:val="28"/>
                <w:szCs w:val="28"/>
              </w:rPr>
            </w:pPr>
            <w:r w:rsidRPr="00C150AE">
              <w:t>Лепка по образц</w:t>
            </w:r>
            <w:r>
              <w:t xml:space="preserve">у игрушек: </w:t>
            </w:r>
            <w:r w:rsidRPr="00C150AE">
              <w:t>рыбка, утѐнок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jc w:val="center"/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Default="0007305E" w:rsidP="00E66C3B">
            <w:pPr>
              <w:jc w:val="center"/>
              <w:rPr>
                <w:color w:val="000000"/>
              </w:rPr>
            </w:pPr>
          </w:p>
        </w:tc>
        <w:tc>
          <w:tcPr>
            <w:tcW w:w="0" w:type="auto"/>
          </w:tcPr>
          <w:p w:rsidR="0007305E" w:rsidRPr="00EC4156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22" w:lineRule="auto"/>
              <w:ind w:right="440"/>
              <w:jc w:val="center"/>
              <w:rPr>
                <w:b/>
              </w:rPr>
            </w:pPr>
            <w:r w:rsidRPr="00C150AE">
              <w:rPr>
                <w:b/>
              </w:rPr>
              <w:t>Работа с природными материалами (несложные объемные изделия). - 5 ч.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center"/>
            </w:pP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center"/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D66CD9" w:rsidRDefault="0007305E" w:rsidP="00E66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0" w:type="auto"/>
          </w:tcPr>
          <w:p w:rsidR="0007305E" w:rsidRPr="00EC4156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22" w:lineRule="auto"/>
              <w:ind w:right="440"/>
              <w:jc w:val="both"/>
            </w:pPr>
            <w:r w:rsidRPr="00C150AE">
              <w:t>Изготовление по образцу ежа из пластилина (иглы из обломанных крылаток ясеня или</w:t>
            </w:r>
            <w:r>
              <w:t xml:space="preserve"> </w:t>
            </w:r>
            <w:r w:rsidRPr="00C150AE">
              <w:t>сосновых игл, веточек, шелухи подсолнуха).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jc w:val="center"/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D66CD9" w:rsidRDefault="0007305E" w:rsidP="00E66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0" w:type="auto"/>
          </w:tcPr>
          <w:p w:rsidR="0007305E" w:rsidRPr="00EC4156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2" w:lineRule="auto"/>
              <w:ind w:right="151"/>
              <w:jc w:val="both"/>
            </w:pPr>
            <w:r w:rsidRPr="00C150AE">
              <w:t>Изготовление по образцу цветка: цветоложе из пластилина, лепестки из крылаток ясеня или мелких листьев, соломы, цветоножка из проволоки.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rPr>
          <w:trHeight w:val="277"/>
        </w:trPr>
        <w:tc>
          <w:tcPr>
            <w:tcW w:w="0" w:type="auto"/>
          </w:tcPr>
          <w:p w:rsidR="0007305E" w:rsidRPr="00D66CD9" w:rsidRDefault="0007305E" w:rsidP="00E66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0" w:type="auto"/>
          </w:tcPr>
          <w:p w:rsidR="0007305E" w:rsidRPr="00807576" w:rsidRDefault="0007305E" w:rsidP="00E66C3B">
            <w:pPr>
              <w:widowControl w:val="0"/>
              <w:autoSpaceDE w:val="0"/>
              <w:autoSpaceDN w:val="0"/>
              <w:adjustRightInd w:val="0"/>
              <w:spacing w:line="239" w:lineRule="auto"/>
              <w:jc w:val="both"/>
            </w:pPr>
            <w:r w:rsidRPr="00C150AE">
              <w:t>Изготовление по образцу стилизованной фигурки человека.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D66CD9" w:rsidRDefault="0007305E" w:rsidP="00E66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</w:tcPr>
          <w:p w:rsidR="0007305E" w:rsidRPr="00807576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10"/>
              <w:jc w:val="both"/>
            </w:pPr>
            <w:r w:rsidRPr="00C150AE">
              <w:t>Изготовление по образцу рыбки из сосновой или еловой шишки (хвост и плавники из пластилина).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rPr>
          <w:trHeight w:val="194"/>
        </w:trPr>
        <w:tc>
          <w:tcPr>
            <w:tcW w:w="0" w:type="auto"/>
          </w:tcPr>
          <w:p w:rsidR="0007305E" w:rsidRPr="00D66CD9" w:rsidRDefault="0007305E" w:rsidP="00E66C3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0" w:type="auto"/>
          </w:tcPr>
          <w:p w:rsidR="0007305E" w:rsidRDefault="0007305E" w:rsidP="00E66C3B">
            <w:pPr>
              <w:rPr>
                <w:sz w:val="28"/>
                <w:szCs w:val="28"/>
              </w:rPr>
            </w:pPr>
            <w:r w:rsidRPr="00C150AE">
              <w:t>Изготовление по образцу мышки из желудя или нераскрывшейся сосновой шишки (хвост из мочала или проволоки), утенка из желудей, гриба из плодов каштана и пластилина.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jc w:val="center"/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Default="0007305E" w:rsidP="00E66C3B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07305E" w:rsidRPr="00B3122A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 w:firstLine="353"/>
              <w:jc w:val="center"/>
              <w:rPr>
                <w:b/>
              </w:rPr>
            </w:pPr>
            <w:r w:rsidRPr="00DD327F">
              <w:rPr>
                <w:b/>
              </w:rPr>
              <w:t>Работа с бумагой (с применением клея).- 5 ч.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D66CD9" w:rsidRDefault="0007305E" w:rsidP="00E66C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0" w:type="auto"/>
          </w:tcPr>
          <w:p w:rsidR="0007305E" w:rsidRPr="00B3122A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2" w:lineRule="auto"/>
              <w:ind w:right="580"/>
              <w:jc w:val="both"/>
            </w:pPr>
            <w:r w:rsidRPr="00C150AE">
              <w:t xml:space="preserve">Изготовление елочных гирлянд из полос цветной бумаги (цепочка, гармошка). </w:t>
            </w:r>
            <w:r>
              <w:t>(</w:t>
            </w:r>
            <w:r w:rsidRPr="00C150AE">
              <w:t>Работа проводится группой по два человека</w:t>
            </w:r>
            <w:r>
              <w:t>)</w:t>
            </w:r>
            <w:r w:rsidRPr="00C150AE">
              <w:t>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D66CD9" w:rsidRDefault="0007305E" w:rsidP="00E66C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0" w:type="auto"/>
          </w:tcPr>
          <w:p w:rsidR="0007305E" w:rsidRPr="00B3122A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260"/>
              <w:jc w:val="both"/>
            </w:pPr>
            <w:r w:rsidRPr="00C150AE">
              <w:t xml:space="preserve">Изготовление гирлянд </w:t>
            </w:r>
            <w:r w:rsidRPr="00C150AE">
              <w:rPr>
                <w:i/>
                <w:iCs/>
              </w:rPr>
              <w:t>змейка.</w:t>
            </w:r>
            <w:r w:rsidRPr="00C150AE">
              <w:t xml:space="preserve"> Резание полосы бумаги по длине попеременно с одного и другого края, не дорезая до конца.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D66CD9" w:rsidRDefault="0007305E" w:rsidP="00E66C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29</w:t>
            </w:r>
          </w:p>
        </w:tc>
        <w:tc>
          <w:tcPr>
            <w:tcW w:w="0" w:type="auto"/>
          </w:tcPr>
          <w:p w:rsidR="0007305E" w:rsidRPr="00B3122A" w:rsidRDefault="0007305E" w:rsidP="00E66C3B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0AE">
              <w:t xml:space="preserve">Изготовление гирлянд </w:t>
            </w:r>
            <w:r w:rsidRPr="00C150AE">
              <w:rPr>
                <w:i/>
                <w:iCs/>
              </w:rPr>
              <w:t>змейка.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D66CD9" w:rsidRDefault="0007305E" w:rsidP="00E66C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0" w:type="auto"/>
          </w:tcPr>
          <w:p w:rsidR="0007305E" w:rsidRPr="00B3122A" w:rsidRDefault="0007305E" w:rsidP="00E66C3B">
            <w:pPr>
              <w:widowControl w:val="0"/>
              <w:autoSpaceDE w:val="0"/>
              <w:autoSpaceDN w:val="0"/>
              <w:adjustRightInd w:val="0"/>
              <w:jc w:val="both"/>
            </w:pPr>
            <w:r w:rsidRPr="00C150AE">
              <w:t>Изготовление деталей аппликаций на флажки. Упражнения в резании по размеченным</w:t>
            </w:r>
            <w:r>
              <w:t xml:space="preserve"> </w:t>
            </w:r>
            <w:r w:rsidRPr="00C150AE">
              <w:t>кривым линиям.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D66CD9" w:rsidRDefault="0007305E" w:rsidP="00E66C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0" w:type="auto"/>
          </w:tcPr>
          <w:p w:rsidR="0007305E" w:rsidRPr="00B3122A" w:rsidRDefault="0007305E" w:rsidP="00E66C3B">
            <w:pPr>
              <w:widowControl w:val="0"/>
              <w:tabs>
                <w:tab w:val="left" w:pos="2700"/>
              </w:tabs>
              <w:autoSpaceDE w:val="0"/>
              <w:autoSpaceDN w:val="0"/>
              <w:adjustRightInd w:val="0"/>
              <w:jc w:val="both"/>
            </w:pPr>
            <w:r>
              <w:t xml:space="preserve">Изготовление по образцу флажков из цветной </w:t>
            </w:r>
            <w:r w:rsidRPr="00C150AE">
              <w:t>бумаги.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Default="0007305E" w:rsidP="00E66C3B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07305E" w:rsidRPr="00B3122A" w:rsidRDefault="0007305E" w:rsidP="00E66C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6F7C17">
              <w:rPr>
                <w:b/>
              </w:rPr>
              <w:t>Работа с глиной и пластилином с применением инструментов.- 2 ч.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D66CD9" w:rsidRDefault="0007305E" w:rsidP="00E66C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</w:tcPr>
          <w:p w:rsidR="0007305E" w:rsidRPr="00C150AE" w:rsidRDefault="0007305E" w:rsidP="00E66C3B">
            <w:pPr>
              <w:widowControl w:val="0"/>
              <w:autoSpaceDE w:val="0"/>
              <w:autoSpaceDN w:val="0"/>
              <w:adjustRightInd w:val="0"/>
              <w:spacing w:line="65" w:lineRule="exact"/>
              <w:jc w:val="both"/>
            </w:pPr>
          </w:p>
          <w:p w:rsidR="0007305E" w:rsidRPr="00B3122A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21" w:lineRule="auto"/>
              <w:ind w:right="20"/>
              <w:jc w:val="both"/>
            </w:pPr>
            <w:r w:rsidRPr="00C150AE">
              <w:t>Лепка по образцу рельефов букв и цифр на подкладной</w:t>
            </w:r>
            <w:r>
              <w:t xml:space="preserve"> доске </w:t>
            </w:r>
            <w:r w:rsidRPr="00C150AE">
              <w:t>или подложке из картона.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D66CD9" w:rsidRDefault="0007305E" w:rsidP="00E66C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33</w:t>
            </w:r>
          </w:p>
        </w:tc>
        <w:tc>
          <w:tcPr>
            <w:tcW w:w="0" w:type="auto"/>
          </w:tcPr>
          <w:p w:rsidR="0007305E" w:rsidRPr="00B3122A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21" w:lineRule="auto"/>
              <w:ind w:left="280" w:right="20" w:hanging="296"/>
              <w:jc w:val="both"/>
            </w:pPr>
            <w:r w:rsidRPr="00C150AE">
              <w:t xml:space="preserve">Лепка по образцу стилизованной фигуры человека. 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rPr>
          <w:trHeight w:val="151"/>
        </w:trPr>
        <w:tc>
          <w:tcPr>
            <w:tcW w:w="0" w:type="auto"/>
          </w:tcPr>
          <w:p w:rsidR="0007305E" w:rsidRDefault="0007305E" w:rsidP="00E66C3B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07305E" w:rsidRPr="007516B4" w:rsidRDefault="0007305E" w:rsidP="00E66C3B">
            <w:pPr>
              <w:widowControl w:val="0"/>
              <w:autoSpaceDE w:val="0"/>
              <w:autoSpaceDN w:val="0"/>
              <w:adjustRightInd w:val="0"/>
              <w:ind w:left="280"/>
              <w:jc w:val="center"/>
              <w:rPr>
                <w:b/>
              </w:rPr>
            </w:pPr>
            <w:r w:rsidRPr="006F7C17">
              <w:rPr>
                <w:b/>
              </w:rPr>
              <w:t>Работа с природными материалами (многодетальные изделия).- 5 ч.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center"/>
            </w:pP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center"/>
            </w:pPr>
          </w:p>
        </w:tc>
      </w:tr>
      <w:tr w:rsidR="0007305E" w:rsidRPr="00B95FA9" w:rsidTr="00E66C3B">
        <w:trPr>
          <w:trHeight w:val="151"/>
        </w:trPr>
        <w:tc>
          <w:tcPr>
            <w:tcW w:w="0" w:type="auto"/>
          </w:tcPr>
          <w:p w:rsidR="0007305E" w:rsidRPr="00D66CD9" w:rsidRDefault="0007305E" w:rsidP="00E66C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0" w:type="auto"/>
          </w:tcPr>
          <w:p w:rsidR="0007305E" w:rsidRPr="00C150AE" w:rsidRDefault="0007305E" w:rsidP="00E66C3B">
            <w:pPr>
              <w:widowControl w:val="0"/>
              <w:autoSpaceDE w:val="0"/>
              <w:autoSpaceDN w:val="0"/>
              <w:adjustRightInd w:val="0"/>
              <w:spacing w:line="58" w:lineRule="exact"/>
              <w:jc w:val="both"/>
            </w:pPr>
          </w:p>
          <w:p w:rsidR="0007305E" w:rsidRPr="007516B4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20"/>
              <w:jc w:val="both"/>
            </w:pPr>
            <w:r w:rsidRPr="00C150AE">
              <w:t xml:space="preserve">Изготовление по образцу птички из шишки ели (сосны, платана, кедра), пластилина и веточек. </w:t>
            </w:r>
            <w:r>
              <w:t>(</w:t>
            </w:r>
            <w:r w:rsidRPr="00C150AE">
              <w:t>Слабоуспевающие учащиеся делают птичку без ножек</w:t>
            </w:r>
            <w:r>
              <w:t>)</w:t>
            </w:r>
            <w:r w:rsidRPr="00C150AE">
              <w:t>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jc w:val="center"/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D66CD9" w:rsidRDefault="0007305E" w:rsidP="00E66C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0" w:type="auto"/>
          </w:tcPr>
          <w:p w:rsidR="0007305E" w:rsidRPr="007516B4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2" w:lineRule="auto"/>
              <w:ind w:right="20"/>
              <w:jc w:val="both"/>
            </w:pPr>
            <w:r w:rsidRPr="00C150AE">
              <w:t>Изготовление по образцу поросенка из нераскрывшейся еловой шишки или из яичной скорлупы пластилина.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jc w:val="center"/>
            </w:pPr>
            <w: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jc w:val="center"/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D66CD9" w:rsidRDefault="0007305E" w:rsidP="00E66C3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36</w:t>
            </w:r>
          </w:p>
        </w:tc>
        <w:tc>
          <w:tcPr>
            <w:tcW w:w="0" w:type="auto"/>
          </w:tcPr>
          <w:p w:rsidR="0007305E" w:rsidRDefault="0007305E" w:rsidP="00E66C3B">
            <w:pPr>
              <w:rPr>
                <w:sz w:val="28"/>
                <w:szCs w:val="28"/>
              </w:rPr>
            </w:pPr>
            <w:r w:rsidRPr="00C150AE">
              <w:t xml:space="preserve">Изготовление  по  образцу  пингвина  из  шишки  ели,  крылаток  клена  и  пластилина. 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37</w:t>
            </w:r>
          </w:p>
        </w:tc>
        <w:tc>
          <w:tcPr>
            <w:tcW w:w="0" w:type="auto"/>
          </w:tcPr>
          <w:p w:rsidR="0007305E" w:rsidRPr="002B4AF5" w:rsidRDefault="0007305E" w:rsidP="00E66C3B">
            <w:pPr>
              <w:rPr>
                <w:sz w:val="28"/>
                <w:szCs w:val="28"/>
              </w:rPr>
            </w:pPr>
            <w:r w:rsidRPr="00C150AE">
              <w:t>Оформление  макето</w:t>
            </w:r>
            <w:r>
              <w:t>в  изготовленными</w:t>
            </w:r>
            <w:r w:rsidRPr="00C150AE">
              <w:t>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38</w:t>
            </w:r>
          </w:p>
        </w:tc>
        <w:tc>
          <w:tcPr>
            <w:tcW w:w="0" w:type="auto"/>
          </w:tcPr>
          <w:p w:rsidR="0007305E" w:rsidRPr="002B4AF5" w:rsidRDefault="0007305E" w:rsidP="00E66C3B">
            <w:pPr>
              <w:rPr>
                <w:sz w:val="28"/>
                <w:szCs w:val="28"/>
              </w:rPr>
            </w:pPr>
            <w:r w:rsidRPr="00C150AE">
              <w:t>Оформление  макетов  изготовленными  изделиями  с  созданием  игровой  ситуации.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07305E" w:rsidRPr="009B3D74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33" w:lineRule="auto"/>
              <w:ind w:right="20"/>
              <w:jc w:val="center"/>
              <w:rPr>
                <w:b/>
              </w:rPr>
            </w:pPr>
            <w:r w:rsidRPr="00B80439">
              <w:rPr>
                <w:b/>
              </w:rPr>
              <w:t>Работа с бумагой (Аппликации).- 6 ч.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39</w:t>
            </w:r>
          </w:p>
        </w:tc>
        <w:tc>
          <w:tcPr>
            <w:tcW w:w="0" w:type="auto"/>
          </w:tcPr>
          <w:p w:rsidR="0007305E" w:rsidRPr="0073291B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34" w:lineRule="auto"/>
              <w:ind w:right="20"/>
              <w:jc w:val="both"/>
            </w:pPr>
            <w:r w:rsidRPr="00C150AE">
              <w:t xml:space="preserve">Составление  по  образцу  композиции  из  геометрических  фигур  (снеговик,  домик). 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40</w:t>
            </w:r>
          </w:p>
        </w:tc>
        <w:tc>
          <w:tcPr>
            <w:tcW w:w="0" w:type="auto"/>
          </w:tcPr>
          <w:p w:rsidR="0007305E" w:rsidRPr="002B4AF5" w:rsidRDefault="0007305E" w:rsidP="00E66C3B">
            <w:pPr>
              <w:rPr>
                <w:sz w:val="28"/>
                <w:szCs w:val="28"/>
              </w:rPr>
            </w:pPr>
            <w:r w:rsidRPr="00C150AE">
              <w:t xml:space="preserve">Составление  по  образцу  орнамента  в  полосе  из  геометрических  фигур  (квадратов, треугольников, кругов), чередующихся по форме и цвету. 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41</w:t>
            </w:r>
          </w:p>
        </w:tc>
        <w:tc>
          <w:tcPr>
            <w:tcW w:w="0" w:type="auto"/>
          </w:tcPr>
          <w:p w:rsidR="0007305E" w:rsidRPr="002B4AF5" w:rsidRDefault="0007305E" w:rsidP="00E66C3B">
            <w:pPr>
              <w:rPr>
                <w:sz w:val="28"/>
                <w:szCs w:val="28"/>
              </w:rPr>
            </w:pPr>
            <w:r w:rsidRPr="00C150AE">
              <w:t>Составление  по  образцу  орнамента  в  полосе  из  геометрических  фигур  (квадратов, треугольников, кругов), чередующихся по форме и цвету.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42</w:t>
            </w:r>
          </w:p>
        </w:tc>
        <w:tc>
          <w:tcPr>
            <w:tcW w:w="0" w:type="auto"/>
          </w:tcPr>
          <w:p w:rsidR="0007305E" w:rsidRPr="002B4AF5" w:rsidRDefault="0007305E" w:rsidP="00E66C3B">
            <w:pPr>
              <w:rPr>
                <w:sz w:val="28"/>
                <w:szCs w:val="28"/>
              </w:rPr>
            </w:pPr>
            <w:r w:rsidRPr="00C150AE">
              <w:t xml:space="preserve">Самостоятельное изготовление по образцам (на выбор) орнамента в квадрате. </w:t>
            </w:r>
            <w:r>
              <w:t>(</w:t>
            </w:r>
            <w:r w:rsidRPr="00C150AE">
              <w:t>Слабые учащ</w:t>
            </w:r>
            <w:r>
              <w:t>иеся  выполняют работу с</w:t>
            </w:r>
            <w:r w:rsidRPr="00C150AE">
              <w:t xml:space="preserve"> помощью учителя</w:t>
            </w:r>
            <w:r>
              <w:t>)</w:t>
            </w:r>
            <w:r w:rsidRPr="00C150AE">
              <w:t xml:space="preserve">. 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43</w:t>
            </w:r>
          </w:p>
        </w:tc>
        <w:tc>
          <w:tcPr>
            <w:tcW w:w="0" w:type="auto"/>
          </w:tcPr>
          <w:p w:rsidR="0007305E" w:rsidRPr="002B4AF5" w:rsidRDefault="0007305E" w:rsidP="00E66C3B">
            <w:pPr>
              <w:rPr>
                <w:sz w:val="28"/>
                <w:szCs w:val="28"/>
              </w:rPr>
            </w:pPr>
            <w:r w:rsidRPr="00C150AE">
              <w:t xml:space="preserve">Самостоятельное изготовление по образцам (на выбор) орнамента в квадрате. </w:t>
            </w:r>
            <w:r>
              <w:t>(</w:t>
            </w:r>
            <w:r w:rsidRPr="00C150AE">
              <w:t>Слабые учащи</w:t>
            </w:r>
            <w:r>
              <w:t>еся  выполняют работу с</w:t>
            </w:r>
            <w:r w:rsidRPr="00C150AE">
              <w:t xml:space="preserve"> помощью учителя</w:t>
            </w:r>
            <w:r>
              <w:t>)</w:t>
            </w:r>
            <w:r w:rsidRPr="00C150AE">
              <w:t>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44</w:t>
            </w:r>
          </w:p>
        </w:tc>
        <w:tc>
          <w:tcPr>
            <w:tcW w:w="0" w:type="auto"/>
          </w:tcPr>
          <w:p w:rsidR="0007305E" w:rsidRPr="002B4AF5" w:rsidRDefault="0007305E" w:rsidP="00E66C3B">
            <w:pPr>
              <w:rPr>
                <w:sz w:val="28"/>
                <w:szCs w:val="28"/>
              </w:rPr>
            </w:pPr>
            <w:r w:rsidRPr="00C150AE">
              <w:t xml:space="preserve">Составление по образцу композиций: цыплѐнок. </w:t>
            </w:r>
            <w:r>
              <w:t>(</w:t>
            </w:r>
            <w:r w:rsidRPr="00C150AE">
              <w:t>Слабые учащиеся выполняют работу с помощью учителя</w:t>
            </w:r>
            <w:r>
              <w:t>)</w:t>
            </w:r>
            <w:r w:rsidRPr="00C150AE">
              <w:t>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07305E" w:rsidRPr="0073291B" w:rsidRDefault="0007305E" w:rsidP="00E66C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0439">
              <w:rPr>
                <w:b/>
              </w:rPr>
              <w:t>Работа с нитками.- 7 ч.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45</w:t>
            </w:r>
          </w:p>
        </w:tc>
        <w:tc>
          <w:tcPr>
            <w:tcW w:w="0" w:type="auto"/>
          </w:tcPr>
          <w:p w:rsidR="0007305E" w:rsidRPr="002B4AF5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sz w:val="28"/>
                <w:szCs w:val="28"/>
              </w:rPr>
            </w:pPr>
            <w:r w:rsidRPr="00C150AE">
              <w:t xml:space="preserve">Свойства ниток: упражнения в разрывании и резании ниток разной длины. 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46</w:t>
            </w:r>
          </w:p>
        </w:tc>
        <w:tc>
          <w:tcPr>
            <w:tcW w:w="0" w:type="auto"/>
          </w:tcPr>
          <w:p w:rsidR="0007305E" w:rsidRPr="002B4AF5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sz w:val="28"/>
                <w:szCs w:val="28"/>
              </w:rPr>
            </w:pPr>
            <w:r w:rsidRPr="00C150AE">
              <w:t xml:space="preserve">Связывание цветных ниток, наматывание в клубок на картонку. 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47</w:t>
            </w:r>
          </w:p>
        </w:tc>
        <w:tc>
          <w:tcPr>
            <w:tcW w:w="0" w:type="auto"/>
          </w:tcPr>
          <w:p w:rsidR="0007305E" w:rsidRPr="002B4AF5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  <w:rPr>
                <w:sz w:val="28"/>
                <w:szCs w:val="28"/>
              </w:rPr>
            </w:pPr>
            <w:r w:rsidRPr="00C150AE">
              <w:t xml:space="preserve">Витье шнура из толстых цветных ниток. 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48</w:t>
            </w:r>
          </w:p>
        </w:tc>
        <w:tc>
          <w:tcPr>
            <w:tcW w:w="0" w:type="auto"/>
          </w:tcPr>
          <w:p w:rsidR="0007305E" w:rsidRPr="0073291B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</w:pPr>
            <w:r w:rsidRPr="00C150AE">
              <w:t>Витье шнура из толстых цветных ниток.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49</w:t>
            </w:r>
          </w:p>
        </w:tc>
        <w:tc>
          <w:tcPr>
            <w:tcW w:w="0" w:type="auto"/>
          </w:tcPr>
          <w:p w:rsidR="0007305E" w:rsidRPr="002B4AF5" w:rsidRDefault="0007305E" w:rsidP="00E66C3B">
            <w:pPr>
              <w:rPr>
                <w:sz w:val="28"/>
                <w:szCs w:val="28"/>
              </w:rPr>
            </w:pPr>
            <w:r w:rsidRPr="00C150AE">
              <w:t>Завязывание узелков на концах шнурка, связывание бантиком и петлей.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50</w:t>
            </w:r>
          </w:p>
        </w:tc>
        <w:tc>
          <w:tcPr>
            <w:tcW w:w="0" w:type="auto"/>
          </w:tcPr>
          <w:p w:rsidR="0007305E" w:rsidRPr="0073291B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ind w:right="20"/>
              <w:jc w:val="both"/>
            </w:pPr>
            <w:r w:rsidRPr="00C150AE">
              <w:t>Завязывание узелков на концах шнурка, связывание бантиком и петлей.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51</w:t>
            </w:r>
          </w:p>
        </w:tc>
        <w:tc>
          <w:tcPr>
            <w:tcW w:w="0" w:type="auto"/>
          </w:tcPr>
          <w:p w:rsidR="0007305E" w:rsidRPr="002B4AF5" w:rsidRDefault="0007305E" w:rsidP="00E66C3B">
            <w:pPr>
              <w:rPr>
                <w:sz w:val="28"/>
                <w:szCs w:val="28"/>
              </w:rPr>
            </w:pPr>
            <w:r w:rsidRPr="00C150AE">
              <w:t>Изготовление кисточки из цветных ниток.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07305E" w:rsidRPr="00CE1C16" w:rsidRDefault="0007305E" w:rsidP="00E66C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80439">
              <w:rPr>
                <w:b/>
              </w:rPr>
              <w:t>Работа с глиной и пластилином - 3 ч.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52</w:t>
            </w:r>
          </w:p>
        </w:tc>
        <w:tc>
          <w:tcPr>
            <w:tcW w:w="0" w:type="auto"/>
          </w:tcPr>
          <w:p w:rsidR="0007305E" w:rsidRPr="00CE1C16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30" w:lineRule="auto"/>
              <w:ind w:right="40"/>
              <w:jc w:val="both"/>
            </w:pPr>
            <w:r w:rsidRPr="00C150AE">
              <w:t xml:space="preserve">Лепка по образцу и представлению деталей для макетов на темы сказок, бытовых сюжетов и сборка макетов на подставках из плотного картона или тонкой </w:t>
            </w:r>
            <w:r>
              <w:t>фанеры с помощью учителя (макет</w:t>
            </w:r>
            <w:r w:rsidRPr="00C150AE">
              <w:t>: «Репка»). Работа выполняется группами по два человека. Слабые учащиеся работают в паре с сильными, выполняют несложные детали макета (скамейку, колобок, репку и т. д.).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53</w:t>
            </w:r>
          </w:p>
        </w:tc>
        <w:tc>
          <w:tcPr>
            <w:tcW w:w="0" w:type="auto"/>
          </w:tcPr>
          <w:p w:rsidR="0007305E" w:rsidRPr="002B4AF5" w:rsidRDefault="0007305E" w:rsidP="00E66C3B">
            <w:pPr>
              <w:rPr>
                <w:sz w:val="28"/>
                <w:szCs w:val="28"/>
              </w:rPr>
            </w:pPr>
            <w:r w:rsidRPr="00C150AE">
              <w:t xml:space="preserve">Лепка по образцу и представлению деталей для макетов на темы сказок, бытовых сюжетов и сборка макетов на подставках из плотного картона или тонкой </w:t>
            </w:r>
            <w:r>
              <w:t>фанеры с помощью учителя (макет:</w:t>
            </w:r>
            <w:r w:rsidRPr="00C150AE">
              <w:t xml:space="preserve"> </w:t>
            </w:r>
            <w:r>
              <w:t>«Колобок»</w:t>
            </w:r>
            <w:r w:rsidRPr="00C150AE">
              <w:t>). Работа выполняется группами по два человека. Слабые учащиеся работают в паре с сильными, выполняют несложные детали макета (скамейку, колобок, грибы и т. д.).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54</w:t>
            </w:r>
          </w:p>
        </w:tc>
        <w:tc>
          <w:tcPr>
            <w:tcW w:w="0" w:type="auto"/>
          </w:tcPr>
          <w:p w:rsidR="0007305E" w:rsidRPr="002B4AF5" w:rsidRDefault="0007305E" w:rsidP="00E66C3B">
            <w:pPr>
              <w:rPr>
                <w:sz w:val="28"/>
                <w:szCs w:val="28"/>
              </w:rPr>
            </w:pPr>
            <w:r w:rsidRPr="00C150AE">
              <w:t xml:space="preserve">Лепка по образцу и представлению деталей для макетов на темы сказок, бытовых сюжетов и сборка макетов на подставках из плотного картона или тонкой </w:t>
            </w:r>
            <w:r>
              <w:t xml:space="preserve">фанеры с помощью учителя (макет: </w:t>
            </w:r>
            <w:r w:rsidRPr="00C150AE">
              <w:t xml:space="preserve"> «Машенька и медведь»). Работа выполняется группами по два человека. Слабые учащиеся работают в паре с сильными, выполняют нес</w:t>
            </w:r>
            <w:r>
              <w:t xml:space="preserve">ложные детали макета (пенек, </w:t>
            </w:r>
            <w:r w:rsidRPr="00C150AE">
              <w:t>грибы и т. д.).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07305E" w:rsidRPr="005E5317" w:rsidRDefault="0007305E" w:rsidP="00E66C3B">
            <w:pPr>
              <w:widowControl w:val="0"/>
              <w:autoSpaceDE w:val="0"/>
              <w:autoSpaceDN w:val="0"/>
              <w:adjustRightInd w:val="0"/>
              <w:spacing w:line="238" w:lineRule="auto"/>
              <w:jc w:val="center"/>
              <w:rPr>
                <w:b/>
              </w:rPr>
            </w:pPr>
            <w:r w:rsidRPr="00B80439">
              <w:rPr>
                <w:b/>
              </w:rPr>
              <w:t xml:space="preserve">Работа с бумагой (Аппликация).- </w:t>
            </w:r>
            <w:r>
              <w:rPr>
                <w:b/>
              </w:rPr>
              <w:t>4</w:t>
            </w:r>
            <w:r w:rsidRPr="00B80439">
              <w:rPr>
                <w:b/>
              </w:rPr>
              <w:t xml:space="preserve"> ч.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55</w:t>
            </w:r>
          </w:p>
        </w:tc>
        <w:tc>
          <w:tcPr>
            <w:tcW w:w="0" w:type="auto"/>
          </w:tcPr>
          <w:p w:rsidR="0007305E" w:rsidRPr="002B4AF5" w:rsidRDefault="0007305E" w:rsidP="00E66C3B">
            <w:pPr>
              <w:rPr>
                <w:sz w:val="28"/>
                <w:szCs w:val="28"/>
              </w:rPr>
            </w:pPr>
            <w:r>
              <w:t>Г</w:t>
            </w:r>
            <w:r w:rsidRPr="00C150AE">
              <w:t>еометрическ</w:t>
            </w:r>
            <w:r>
              <w:t>ие</w:t>
            </w:r>
            <w:r w:rsidRPr="00C150AE">
              <w:t xml:space="preserve"> и растительн</w:t>
            </w:r>
            <w:r>
              <w:t>ые</w:t>
            </w:r>
            <w:r w:rsidRPr="00C150AE">
              <w:t xml:space="preserve"> орнамент</w:t>
            </w:r>
            <w:r>
              <w:t>ы</w:t>
            </w:r>
            <w:r w:rsidRPr="00C150AE">
              <w:t>.</w:t>
            </w:r>
            <w:r w:rsidRPr="00C150AE">
              <w:rPr>
                <w:i/>
                <w:iCs/>
              </w:rPr>
              <w:t xml:space="preserve"> </w:t>
            </w:r>
            <w:r w:rsidRPr="00C150AE">
              <w:t>Правила составления растительного орнамента.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02436C" w:rsidRDefault="0007305E" w:rsidP="00E66C3B">
            <w:pPr>
              <w:jc w:val="both"/>
              <w:rPr>
                <w:color w:val="000000"/>
              </w:rPr>
            </w:pPr>
            <w:r w:rsidRPr="0002436C">
              <w:rPr>
                <w:color w:val="000000"/>
              </w:rPr>
              <w:t>56</w:t>
            </w:r>
          </w:p>
        </w:tc>
        <w:tc>
          <w:tcPr>
            <w:tcW w:w="0" w:type="auto"/>
          </w:tcPr>
          <w:p w:rsidR="0007305E" w:rsidRPr="005E5317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6" w:lineRule="auto"/>
              <w:ind w:right="460"/>
              <w:rPr>
                <w:b/>
              </w:rPr>
            </w:pPr>
            <w:r>
              <w:t>Изготовление</w:t>
            </w:r>
            <w:r>
              <w:tab/>
              <w:t>по образцу растительного орнамента в</w:t>
            </w:r>
            <w:r w:rsidRPr="00C150AE">
              <w:t xml:space="preserve"> полосе.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1B5C39" w:rsidRDefault="0007305E" w:rsidP="00E66C3B">
            <w:pPr>
              <w:jc w:val="both"/>
              <w:rPr>
                <w:color w:val="000000"/>
              </w:rPr>
            </w:pPr>
            <w:r w:rsidRPr="001B5C39">
              <w:rPr>
                <w:color w:val="000000"/>
              </w:rPr>
              <w:t>57</w:t>
            </w:r>
          </w:p>
        </w:tc>
        <w:tc>
          <w:tcPr>
            <w:tcW w:w="0" w:type="auto"/>
          </w:tcPr>
          <w:p w:rsidR="0007305E" w:rsidRPr="002B4AF5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rPr>
                <w:sz w:val="28"/>
                <w:szCs w:val="28"/>
              </w:rPr>
            </w:pPr>
            <w:r>
              <w:t>Изготовление</w:t>
            </w:r>
            <w:r>
              <w:tab/>
              <w:t xml:space="preserve">по образцу растительного орнамента в </w:t>
            </w:r>
            <w:r w:rsidRPr="00C150AE">
              <w:t>полосе.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1B5C39" w:rsidRDefault="0007305E" w:rsidP="00E66C3B">
            <w:pPr>
              <w:jc w:val="both"/>
              <w:rPr>
                <w:color w:val="000000"/>
              </w:rPr>
            </w:pPr>
            <w:r w:rsidRPr="001B5C39">
              <w:rPr>
                <w:color w:val="000000"/>
              </w:rPr>
              <w:t>58</w:t>
            </w:r>
          </w:p>
        </w:tc>
        <w:tc>
          <w:tcPr>
            <w:tcW w:w="0" w:type="auto"/>
          </w:tcPr>
          <w:p w:rsidR="0007305E" w:rsidRPr="005E5317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</w:pPr>
            <w:r>
              <w:t>Изготовление</w:t>
            </w:r>
            <w:r>
              <w:tab/>
              <w:t xml:space="preserve">по образцу растительного орнамента в </w:t>
            </w:r>
            <w:r w:rsidRPr="00C150AE">
              <w:t>полосе.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1B5C39" w:rsidRDefault="0007305E" w:rsidP="00E66C3B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</w:tcPr>
          <w:p w:rsidR="0007305E" w:rsidRPr="005E5317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2" w:lineRule="auto"/>
              <w:ind w:right="20"/>
              <w:jc w:val="center"/>
            </w:pPr>
            <w:r w:rsidRPr="00B80439">
              <w:rPr>
                <w:b/>
              </w:rPr>
              <w:t xml:space="preserve">Работа с нитками (Шитьѐ по проколу).- </w:t>
            </w:r>
            <w:r>
              <w:rPr>
                <w:b/>
              </w:rPr>
              <w:t>8</w:t>
            </w:r>
            <w:r w:rsidRPr="00B80439">
              <w:rPr>
                <w:b/>
              </w:rPr>
              <w:t>ч.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1B5C39" w:rsidRDefault="0007305E" w:rsidP="00E66C3B">
            <w:pPr>
              <w:jc w:val="both"/>
              <w:rPr>
                <w:color w:val="000000"/>
              </w:rPr>
            </w:pPr>
            <w:r w:rsidRPr="001B5C39">
              <w:rPr>
                <w:color w:val="000000"/>
              </w:rPr>
              <w:t>59</w:t>
            </w:r>
          </w:p>
        </w:tc>
        <w:tc>
          <w:tcPr>
            <w:tcW w:w="0" w:type="auto"/>
          </w:tcPr>
          <w:p w:rsidR="0007305E" w:rsidRPr="002B4AF5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  <w:rPr>
                <w:sz w:val="28"/>
                <w:szCs w:val="28"/>
              </w:rPr>
            </w:pPr>
            <w:r w:rsidRPr="00C150AE">
              <w:t xml:space="preserve">Упражнения по вдеванию нитки в иголку. Закрепление нитки в начале и конце строчки. 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1B5C39" w:rsidRDefault="0007305E" w:rsidP="00E66C3B">
            <w:pPr>
              <w:jc w:val="both"/>
              <w:rPr>
                <w:color w:val="000000"/>
              </w:rPr>
            </w:pPr>
            <w:r w:rsidRPr="001B5C39">
              <w:rPr>
                <w:color w:val="000000"/>
              </w:rPr>
              <w:t>60</w:t>
            </w:r>
          </w:p>
        </w:tc>
        <w:tc>
          <w:tcPr>
            <w:tcW w:w="0" w:type="auto"/>
          </w:tcPr>
          <w:p w:rsidR="0007305E" w:rsidRPr="005E5317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23" w:lineRule="auto"/>
              <w:ind w:right="20"/>
              <w:jc w:val="both"/>
            </w:pPr>
            <w:r w:rsidRPr="00C150AE">
              <w:t>Шитье по проколам способом «игла вверх-вниз» на полоске тонкого картона (закладка для книг).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C85460" w:rsidRDefault="0007305E" w:rsidP="00E66C3B">
            <w:pPr>
              <w:jc w:val="both"/>
              <w:rPr>
                <w:color w:val="000000"/>
              </w:rPr>
            </w:pPr>
            <w:r w:rsidRPr="00C85460">
              <w:rPr>
                <w:color w:val="000000"/>
              </w:rPr>
              <w:t>61</w:t>
            </w:r>
          </w:p>
        </w:tc>
        <w:tc>
          <w:tcPr>
            <w:tcW w:w="0" w:type="auto"/>
          </w:tcPr>
          <w:p w:rsidR="0007305E" w:rsidRPr="005E5317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2" w:lineRule="auto"/>
              <w:ind w:right="20"/>
              <w:jc w:val="both"/>
            </w:pPr>
            <w:r w:rsidRPr="00C150AE">
              <w:t>Вышивание по готовым проколам геометрических фигур: круга, квадрата, треугольника. Закрашивание контура.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C85460" w:rsidRDefault="0007305E" w:rsidP="00E66C3B">
            <w:pPr>
              <w:jc w:val="both"/>
              <w:rPr>
                <w:color w:val="000000"/>
              </w:rPr>
            </w:pPr>
            <w:r w:rsidRPr="00C85460">
              <w:rPr>
                <w:color w:val="000000"/>
              </w:rPr>
              <w:t>62</w:t>
            </w:r>
          </w:p>
        </w:tc>
        <w:tc>
          <w:tcPr>
            <w:tcW w:w="0" w:type="auto"/>
          </w:tcPr>
          <w:p w:rsidR="0007305E" w:rsidRPr="005E5317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2" w:lineRule="auto"/>
              <w:ind w:right="20"/>
              <w:jc w:val="both"/>
            </w:pPr>
            <w:r w:rsidRPr="00C150AE">
              <w:t>Вышивание по готовым проколам контуров овощей и фруктов с последующим раскрашиванием.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C85460" w:rsidRDefault="0007305E" w:rsidP="00E66C3B">
            <w:pPr>
              <w:jc w:val="both"/>
              <w:rPr>
                <w:color w:val="000000"/>
              </w:rPr>
            </w:pPr>
            <w:r w:rsidRPr="00C85460">
              <w:rPr>
                <w:color w:val="000000"/>
              </w:rPr>
              <w:t>63</w:t>
            </w:r>
          </w:p>
        </w:tc>
        <w:tc>
          <w:tcPr>
            <w:tcW w:w="0" w:type="auto"/>
          </w:tcPr>
          <w:p w:rsidR="0007305E" w:rsidRPr="005E5317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15" w:lineRule="auto"/>
              <w:ind w:right="20"/>
              <w:jc w:val="both"/>
            </w:pPr>
            <w:r w:rsidRPr="00C150AE">
              <w:t xml:space="preserve">Вышивание по рисунку, составленному учителем, с самостоятельным прокалыванием и последующим раскрашиванием. </w:t>
            </w:r>
            <w:r>
              <w:t>(</w:t>
            </w:r>
            <w:r w:rsidRPr="00C150AE">
              <w:t>Слабые учащиеся вышивают по готовым проколам.</w:t>
            </w:r>
            <w:r>
              <w:t>)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C85460" w:rsidRDefault="0007305E" w:rsidP="00E66C3B">
            <w:pPr>
              <w:jc w:val="both"/>
              <w:rPr>
                <w:color w:val="000000"/>
              </w:rPr>
            </w:pPr>
            <w:r w:rsidRPr="00C85460">
              <w:rPr>
                <w:color w:val="000000"/>
              </w:rPr>
              <w:t>64</w:t>
            </w:r>
          </w:p>
        </w:tc>
        <w:tc>
          <w:tcPr>
            <w:tcW w:w="0" w:type="auto"/>
          </w:tcPr>
          <w:p w:rsidR="0007305E" w:rsidRPr="005E5317" w:rsidRDefault="0007305E" w:rsidP="00E66C3B">
            <w:pPr>
              <w:widowControl w:val="0"/>
              <w:overflowPunct w:val="0"/>
              <w:autoSpaceDE w:val="0"/>
              <w:autoSpaceDN w:val="0"/>
              <w:adjustRightInd w:val="0"/>
              <w:spacing w:line="227" w:lineRule="auto"/>
              <w:jc w:val="both"/>
            </w:pPr>
            <w:r w:rsidRPr="00C150AE">
              <w:t xml:space="preserve">Вышивание разнообразных фигур по рисунку, составленному учителем, с самостоятельным прокалыванием. 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C85460" w:rsidRDefault="0007305E" w:rsidP="00E66C3B">
            <w:pPr>
              <w:jc w:val="both"/>
              <w:rPr>
                <w:color w:val="000000"/>
              </w:rPr>
            </w:pPr>
            <w:r w:rsidRPr="00C85460">
              <w:rPr>
                <w:color w:val="000000"/>
              </w:rPr>
              <w:t>65</w:t>
            </w:r>
          </w:p>
        </w:tc>
        <w:tc>
          <w:tcPr>
            <w:tcW w:w="0" w:type="auto"/>
          </w:tcPr>
          <w:p w:rsidR="0007305E" w:rsidRPr="002B4AF5" w:rsidRDefault="0007305E" w:rsidP="00E66C3B">
            <w:pPr>
              <w:rPr>
                <w:sz w:val="28"/>
                <w:szCs w:val="28"/>
              </w:rPr>
            </w:pPr>
            <w:r w:rsidRPr="00C150AE">
              <w:t xml:space="preserve">Вышивание в два приема (прошить способом «игла вверх - вниз», затем расстояние между стежками прошить ниткой того же цвета). </w:t>
            </w:r>
            <w:r>
              <w:t>(</w:t>
            </w:r>
            <w:r w:rsidRPr="00C150AE">
              <w:t>Слабые учащиеся вышивают без вторичного прошивания.</w:t>
            </w:r>
            <w:r>
              <w:t>)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Pr="00C85460" w:rsidRDefault="0007305E" w:rsidP="00E66C3B">
            <w:pPr>
              <w:jc w:val="both"/>
              <w:rPr>
                <w:color w:val="000000"/>
              </w:rPr>
            </w:pPr>
            <w:r w:rsidRPr="00C85460">
              <w:rPr>
                <w:color w:val="000000"/>
              </w:rPr>
              <w:t>66</w:t>
            </w:r>
          </w:p>
        </w:tc>
        <w:tc>
          <w:tcPr>
            <w:tcW w:w="0" w:type="auto"/>
          </w:tcPr>
          <w:p w:rsidR="0007305E" w:rsidRPr="002B4AF5" w:rsidRDefault="0007305E" w:rsidP="00E66C3B">
            <w:pPr>
              <w:rPr>
                <w:sz w:val="28"/>
                <w:szCs w:val="28"/>
              </w:rPr>
            </w:pPr>
            <w:r w:rsidRPr="00C150AE">
              <w:t xml:space="preserve">Вышивание в два приема (прошить способом «игла вверх - вниз», затем расстояние между стежками прошить ниткой того же цвета). </w:t>
            </w:r>
            <w:r>
              <w:t>(</w:t>
            </w:r>
            <w:r w:rsidRPr="00C150AE">
              <w:t>Слабые учащиеся вышивают без вторичного прошивания.</w:t>
            </w:r>
            <w:r>
              <w:t>)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0" w:type="auto"/>
          </w:tcPr>
          <w:p w:rsidR="0007305E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  <w:tr w:rsidR="0007305E" w:rsidRPr="00B95FA9" w:rsidTr="00E66C3B">
        <w:tc>
          <w:tcPr>
            <w:tcW w:w="0" w:type="auto"/>
          </w:tcPr>
          <w:p w:rsidR="0007305E" w:rsidRDefault="0007305E" w:rsidP="00E66C3B">
            <w:pPr>
              <w:pStyle w:val="NoSpacing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07305E" w:rsidRPr="007B1040" w:rsidRDefault="0007305E" w:rsidP="00E66C3B">
            <w:pPr>
              <w:jc w:val="center"/>
              <w:rPr>
                <w:b/>
                <w:sz w:val="28"/>
                <w:szCs w:val="28"/>
              </w:rPr>
            </w:pPr>
            <w:r w:rsidRPr="007B1040">
              <w:rPr>
                <w:b/>
                <w:color w:val="000000"/>
                <w:sz w:val="22"/>
                <w:szCs w:val="22"/>
              </w:rPr>
              <w:t>Итого 66 часов</w:t>
            </w: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0" w:type="auto"/>
          </w:tcPr>
          <w:p w:rsidR="0007305E" w:rsidRPr="00D66CD9" w:rsidRDefault="0007305E" w:rsidP="00E66C3B">
            <w:pPr>
              <w:pStyle w:val="NoSpacing"/>
              <w:jc w:val="center"/>
              <w:rPr>
                <w:rFonts w:ascii="Times New Roman" w:hAnsi="Times New Roman"/>
              </w:rPr>
            </w:pPr>
          </w:p>
        </w:tc>
      </w:tr>
    </w:tbl>
    <w:p w:rsidR="0007305E" w:rsidRDefault="0007305E" w:rsidP="00BA7524">
      <w:pPr>
        <w:spacing w:line="240" w:lineRule="atLeast"/>
        <w:contextualSpacing/>
        <w:jc w:val="center"/>
        <w:rPr>
          <w:sz w:val="28"/>
          <w:szCs w:val="28"/>
        </w:rPr>
      </w:pPr>
    </w:p>
    <w:p w:rsidR="0007305E" w:rsidRDefault="0007305E" w:rsidP="00BA7524">
      <w:pPr>
        <w:spacing w:line="240" w:lineRule="atLeast"/>
        <w:contextualSpacing/>
        <w:jc w:val="center"/>
        <w:rPr>
          <w:sz w:val="28"/>
          <w:szCs w:val="28"/>
        </w:rPr>
      </w:pPr>
    </w:p>
    <w:p w:rsidR="0007305E" w:rsidRDefault="0007305E" w:rsidP="00BA7524">
      <w:pPr>
        <w:spacing w:line="240" w:lineRule="atLeast"/>
        <w:contextualSpacing/>
        <w:jc w:val="center"/>
        <w:rPr>
          <w:sz w:val="28"/>
          <w:szCs w:val="28"/>
        </w:rPr>
      </w:pPr>
    </w:p>
    <w:p w:rsidR="0007305E" w:rsidRDefault="0007305E" w:rsidP="00BA7524">
      <w:pPr>
        <w:spacing w:line="240" w:lineRule="atLeast"/>
        <w:contextualSpacing/>
        <w:jc w:val="center"/>
        <w:rPr>
          <w:sz w:val="28"/>
          <w:szCs w:val="28"/>
        </w:rPr>
      </w:pPr>
    </w:p>
    <w:p w:rsidR="0007305E" w:rsidRDefault="0007305E" w:rsidP="00BA7524">
      <w:pPr>
        <w:spacing w:line="240" w:lineRule="atLeast"/>
        <w:contextualSpacing/>
        <w:jc w:val="center"/>
        <w:rPr>
          <w:sz w:val="28"/>
          <w:szCs w:val="28"/>
        </w:rPr>
      </w:pPr>
    </w:p>
    <w:p w:rsidR="0007305E" w:rsidRDefault="0007305E" w:rsidP="00BA7524">
      <w:pPr>
        <w:spacing w:line="240" w:lineRule="atLeast"/>
        <w:contextualSpacing/>
        <w:jc w:val="center"/>
        <w:rPr>
          <w:sz w:val="28"/>
          <w:szCs w:val="28"/>
        </w:rPr>
      </w:pPr>
    </w:p>
    <w:p w:rsidR="0007305E" w:rsidRDefault="0007305E" w:rsidP="00BA7524">
      <w:pPr>
        <w:spacing w:line="240" w:lineRule="atLeast"/>
        <w:contextualSpacing/>
        <w:jc w:val="center"/>
        <w:rPr>
          <w:sz w:val="28"/>
          <w:szCs w:val="28"/>
        </w:rPr>
      </w:pPr>
    </w:p>
    <w:p w:rsidR="0007305E" w:rsidRDefault="0007305E" w:rsidP="00D06A53">
      <w:pPr>
        <w:widowControl w:val="0"/>
        <w:overflowPunct w:val="0"/>
        <w:autoSpaceDE w:val="0"/>
        <w:autoSpaceDN w:val="0"/>
        <w:adjustRightInd w:val="0"/>
        <w:spacing w:line="230" w:lineRule="auto"/>
        <w:ind w:left="140" w:right="180" w:firstLine="353"/>
        <w:jc w:val="both"/>
        <w:rPr>
          <w:b/>
          <w:sz w:val="28"/>
          <w:szCs w:val="28"/>
        </w:rPr>
        <w:sectPr w:rsidR="0007305E" w:rsidSect="001C1776">
          <w:pgSz w:w="11906" w:h="16838"/>
          <w:pgMar w:top="567" w:right="567" w:bottom="567" w:left="851" w:header="709" w:footer="709" w:gutter="0"/>
          <w:cols w:space="708"/>
          <w:docGrid w:linePitch="360"/>
        </w:sectPr>
      </w:pPr>
      <w:r w:rsidRPr="00D06A53">
        <w:rPr>
          <w:sz w:val="28"/>
          <w:szCs w:val="28"/>
        </w:rPr>
        <w:t xml:space="preserve"> </w:t>
      </w:r>
    </w:p>
    <w:p w:rsidR="0007305E" w:rsidRPr="00D06A53" w:rsidRDefault="0007305E" w:rsidP="00D06A53">
      <w:pPr>
        <w:spacing w:line="240" w:lineRule="atLeast"/>
        <w:contextualSpacing/>
        <w:rPr>
          <w:sz w:val="28"/>
          <w:szCs w:val="28"/>
        </w:rPr>
      </w:pPr>
    </w:p>
    <w:sectPr w:rsidR="0007305E" w:rsidRPr="00D06A53" w:rsidSect="008A0E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0000305E"/>
    <w:lvl w:ilvl="0" w:tplc="0000440D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0BB3"/>
    <w:multiLevelType w:val="hybridMultilevel"/>
    <w:tmpl w:val="00002EA6"/>
    <w:lvl w:ilvl="0" w:tplc="000012D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15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1649"/>
    <w:multiLevelType w:val="hybridMultilevel"/>
    <w:tmpl w:val="00006DF1"/>
    <w:lvl w:ilvl="0" w:tplc="00005AF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41BB"/>
    <w:multiLevelType w:val="hybridMultilevel"/>
    <w:tmpl w:val="000026E9"/>
    <w:lvl w:ilvl="0" w:tplc="000001E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6784"/>
    <w:multiLevelType w:val="hybridMultilevel"/>
    <w:tmpl w:val="00004AE1"/>
    <w:lvl w:ilvl="0" w:tplc="00003D6C">
      <w:start w:val="1"/>
      <w:numFmt w:val="bullet"/>
      <w:lvlText w:val="с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72AE"/>
    <w:multiLevelType w:val="hybridMultilevel"/>
    <w:tmpl w:val="00006952"/>
    <w:lvl w:ilvl="0" w:tplc="00005F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0007E87"/>
    <w:multiLevelType w:val="hybridMultilevel"/>
    <w:tmpl w:val="0000390C"/>
    <w:lvl w:ilvl="0" w:tplc="00000F3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0000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>
    <w:nsid w:val="00D51440"/>
    <w:multiLevelType w:val="hybridMultilevel"/>
    <w:tmpl w:val="954E4134"/>
    <w:lvl w:ilvl="0" w:tplc="0419000F">
      <w:start w:val="1"/>
      <w:numFmt w:val="decimal"/>
      <w:lvlText w:val="%1."/>
      <w:lvlJc w:val="left"/>
      <w:pPr>
        <w:ind w:left="85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  <w:rPr>
        <w:rFonts w:cs="Times New Roman"/>
      </w:rPr>
    </w:lvl>
  </w:abstractNum>
  <w:abstractNum w:abstractNumId="9">
    <w:nsid w:val="0CD16E5C"/>
    <w:multiLevelType w:val="hybridMultilevel"/>
    <w:tmpl w:val="3AF8BA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7490713"/>
    <w:multiLevelType w:val="hybridMultilevel"/>
    <w:tmpl w:val="7FF2F93C"/>
    <w:lvl w:ilvl="0" w:tplc="F7F069A2">
      <w:start w:val="1"/>
      <w:numFmt w:val="decimal"/>
      <w:lvlText w:val="%1."/>
      <w:lvlJc w:val="left"/>
      <w:pPr>
        <w:ind w:left="852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  <w:rPr>
        <w:rFonts w:cs="Times New Roman"/>
      </w:rPr>
    </w:lvl>
  </w:abstractNum>
  <w:abstractNum w:abstractNumId="11">
    <w:nsid w:val="1E943F30"/>
    <w:multiLevelType w:val="hybridMultilevel"/>
    <w:tmpl w:val="82403CD2"/>
    <w:lvl w:ilvl="0" w:tplc="C3D098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0995701"/>
    <w:multiLevelType w:val="hybridMultilevel"/>
    <w:tmpl w:val="AFBADEF4"/>
    <w:lvl w:ilvl="0" w:tplc="AF1E9B48">
      <w:start w:val="1"/>
      <w:numFmt w:val="decimal"/>
      <w:lvlText w:val="%1."/>
      <w:lvlJc w:val="left"/>
      <w:pPr>
        <w:ind w:left="3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9" w:hanging="180"/>
      </w:pPr>
      <w:rPr>
        <w:rFonts w:cs="Times New Roman"/>
      </w:rPr>
    </w:lvl>
  </w:abstractNum>
  <w:abstractNum w:abstractNumId="13">
    <w:nsid w:val="2A5F28E2"/>
    <w:multiLevelType w:val="hybridMultilevel"/>
    <w:tmpl w:val="54E2BB96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9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80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  <w:rPr>
        <w:rFonts w:cs="Times New Roman"/>
      </w:rPr>
    </w:lvl>
  </w:abstractNum>
  <w:abstractNum w:abstractNumId="14">
    <w:nsid w:val="387C22F4"/>
    <w:multiLevelType w:val="hybridMultilevel"/>
    <w:tmpl w:val="62F61130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4D24A1A"/>
    <w:multiLevelType w:val="hybridMultilevel"/>
    <w:tmpl w:val="10C26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873124"/>
    <w:multiLevelType w:val="multilevel"/>
    <w:tmpl w:val="FD0EBA40"/>
    <w:lvl w:ilvl="0">
      <w:start w:val="1"/>
      <w:numFmt w:val="bullet"/>
      <w:lvlText w:val=""/>
      <w:lvlJc w:val="left"/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792E3F34"/>
    <w:multiLevelType w:val="hybridMultilevel"/>
    <w:tmpl w:val="D208FFEA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16"/>
  </w:num>
  <w:num w:numId="4">
    <w:abstractNumId w:val="12"/>
  </w:num>
  <w:num w:numId="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9"/>
  </w:num>
  <w:num w:numId="8">
    <w:abstractNumId w:val="0"/>
  </w:num>
  <w:num w:numId="9">
    <w:abstractNumId w:val="15"/>
  </w:num>
  <w:num w:numId="10">
    <w:abstractNumId w:val="5"/>
  </w:num>
  <w:num w:numId="11">
    <w:abstractNumId w:val="6"/>
  </w:num>
  <w:num w:numId="12">
    <w:abstractNumId w:val="3"/>
  </w:num>
  <w:num w:numId="13">
    <w:abstractNumId w:val="4"/>
  </w:num>
  <w:num w:numId="14">
    <w:abstractNumId w:val="2"/>
  </w:num>
  <w:num w:numId="15">
    <w:abstractNumId w:val="7"/>
  </w:num>
  <w:num w:numId="16">
    <w:abstractNumId w:val="1"/>
  </w:num>
  <w:num w:numId="17">
    <w:abstractNumId w:val="14"/>
  </w:num>
  <w:num w:numId="18">
    <w:abstractNumId w:val="8"/>
  </w:num>
  <w:num w:numId="19">
    <w:abstractNumId w:val="10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C1776"/>
    <w:rsid w:val="0000608B"/>
    <w:rsid w:val="00006E67"/>
    <w:rsid w:val="00021B91"/>
    <w:rsid w:val="0002436C"/>
    <w:rsid w:val="000433B4"/>
    <w:rsid w:val="000711E5"/>
    <w:rsid w:val="0007305E"/>
    <w:rsid w:val="00077240"/>
    <w:rsid w:val="00077F7A"/>
    <w:rsid w:val="00087B80"/>
    <w:rsid w:val="00095888"/>
    <w:rsid w:val="00097842"/>
    <w:rsid w:val="000A0E32"/>
    <w:rsid w:val="000C5F72"/>
    <w:rsid w:val="000C6B25"/>
    <w:rsid w:val="000D376F"/>
    <w:rsid w:val="000E2CE5"/>
    <w:rsid w:val="00101ADD"/>
    <w:rsid w:val="00102A6D"/>
    <w:rsid w:val="00103931"/>
    <w:rsid w:val="001153D5"/>
    <w:rsid w:val="00140CE1"/>
    <w:rsid w:val="00145428"/>
    <w:rsid w:val="00151F19"/>
    <w:rsid w:val="001735FA"/>
    <w:rsid w:val="001B5C39"/>
    <w:rsid w:val="001C1776"/>
    <w:rsid w:val="001C3397"/>
    <w:rsid w:val="001F2A3A"/>
    <w:rsid w:val="00206919"/>
    <w:rsid w:val="0020786F"/>
    <w:rsid w:val="00226AC3"/>
    <w:rsid w:val="0029501F"/>
    <w:rsid w:val="002B4AF5"/>
    <w:rsid w:val="002C0A17"/>
    <w:rsid w:val="002C63F7"/>
    <w:rsid w:val="002E48DC"/>
    <w:rsid w:val="002F1D85"/>
    <w:rsid w:val="00343107"/>
    <w:rsid w:val="00362C4A"/>
    <w:rsid w:val="00362DA5"/>
    <w:rsid w:val="0036425C"/>
    <w:rsid w:val="00367CEF"/>
    <w:rsid w:val="00371E66"/>
    <w:rsid w:val="00377E23"/>
    <w:rsid w:val="00381979"/>
    <w:rsid w:val="00386D14"/>
    <w:rsid w:val="003B519F"/>
    <w:rsid w:val="003D1406"/>
    <w:rsid w:val="00402175"/>
    <w:rsid w:val="0040487C"/>
    <w:rsid w:val="00415C4A"/>
    <w:rsid w:val="0042132D"/>
    <w:rsid w:val="00424AA4"/>
    <w:rsid w:val="004444F8"/>
    <w:rsid w:val="00451A66"/>
    <w:rsid w:val="004677DC"/>
    <w:rsid w:val="004A36F7"/>
    <w:rsid w:val="004C63F6"/>
    <w:rsid w:val="004C66FA"/>
    <w:rsid w:val="004D78C6"/>
    <w:rsid w:val="004E51C9"/>
    <w:rsid w:val="004F6A1F"/>
    <w:rsid w:val="005131B2"/>
    <w:rsid w:val="0051634B"/>
    <w:rsid w:val="0051685A"/>
    <w:rsid w:val="00520F76"/>
    <w:rsid w:val="00541950"/>
    <w:rsid w:val="00542FDF"/>
    <w:rsid w:val="00561B60"/>
    <w:rsid w:val="005853B6"/>
    <w:rsid w:val="005A792D"/>
    <w:rsid w:val="005B05CF"/>
    <w:rsid w:val="005B3702"/>
    <w:rsid w:val="005C6194"/>
    <w:rsid w:val="005E0E55"/>
    <w:rsid w:val="005E21C2"/>
    <w:rsid w:val="005E5317"/>
    <w:rsid w:val="005F2CA6"/>
    <w:rsid w:val="00625152"/>
    <w:rsid w:val="0064234F"/>
    <w:rsid w:val="006604A5"/>
    <w:rsid w:val="006607CD"/>
    <w:rsid w:val="00665D30"/>
    <w:rsid w:val="00690A17"/>
    <w:rsid w:val="006A0933"/>
    <w:rsid w:val="006A74E4"/>
    <w:rsid w:val="006B4F9C"/>
    <w:rsid w:val="006D5A76"/>
    <w:rsid w:val="006D76F9"/>
    <w:rsid w:val="006E21F6"/>
    <w:rsid w:val="006F7C17"/>
    <w:rsid w:val="0071342A"/>
    <w:rsid w:val="007138E8"/>
    <w:rsid w:val="00721FE2"/>
    <w:rsid w:val="0073291B"/>
    <w:rsid w:val="007510C2"/>
    <w:rsid w:val="007516B4"/>
    <w:rsid w:val="0078729A"/>
    <w:rsid w:val="00787703"/>
    <w:rsid w:val="007B1040"/>
    <w:rsid w:val="007B5366"/>
    <w:rsid w:val="007E034B"/>
    <w:rsid w:val="00807576"/>
    <w:rsid w:val="008119DE"/>
    <w:rsid w:val="00812898"/>
    <w:rsid w:val="008217B1"/>
    <w:rsid w:val="0082514C"/>
    <w:rsid w:val="008349BD"/>
    <w:rsid w:val="00834AC7"/>
    <w:rsid w:val="008608FE"/>
    <w:rsid w:val="008676AE"/>
    <w:rsid w:val="008813BD"/>
    <w:rsid w:val="008A0EBC"/>
    <w:rsid w:val="008C2B71"/>
    <w:rsid w:val="008D0135"/>
    <w:rsid w:val="008D481A"/>
    <w:rsid w:val="008F11FA"/>
    <w:rsid w:val="009103D5"/>
    <w:rsid w:val="0091051F"/>
    <w:rsid w:val="00911454"/>
    <w:rsid w:val="00925B7C"/>
    <w:rsid w:val="0092636B"/>
    <w:rsid w:val="009264B4"/>
    <w:rsid w:val="009335DC"/>
    <w:rsid w:val="00952A07"/>
    <w:rsid w:val="00955E18"/>
    <w:rsid w:val="009625C0"/>
    <w:rsid w:val="00983A44"/>
    <w:rsid w:val="009A43DF"/>
    <w:rsid w:val="009A5357"/>
    <w:rsid w:val="009B0331"/>
    <w:rsid w:val="009B14BF"/>
    <w:rsid w:val="009B3D74"/>
    <w:rsid w:val="009C04DC"/>
    <w:rsid w:val="009F1303"/>
    <w:rsid w:val="009F222C"/>
    <w:rsid w:val="009F582D"/>
    <w:rsid w:val="009F615E"/>
    <w:rsid w:val="00A02A2B"/>
    <w:rsid w:val="00A166D5"/>
    <w:rsid w:val="00A20205"/>
    <w:rsid w:val="00A218F6"/>
    <w:rsid w:val="00A34554"/>
    <w:rsid w:val="00A63553"/>
    <w:rsid w:val="00A66C59"/>
    <w:rsid w:val="00A66E31"/>
    <w:rsid w:val="00A73A40"/>
    <w:rsid w:val="00A84A3D"/>
    <w:rsid w:val="00A91092"/>
    <w:rsid w:val="00A91DB0"/>
    <w:rsid w:val="00AB7E19"/>
    <w:rsid w:val="00AE0BB9"/>
    <w:rsid w:val="00B22301"/>
    <w:rsid w:val="00B3122A"/>
    <w:rsid w:val="00B56128"/>
    <w:rsid w:val="00B579B1"/>
    <w:rsid w:val="00B57DE3"/>
    <w:rsid w:val="00B64548"/>
    <w:rsid w:val="00B73523"/>
    <w:rsid w:val="00B80439"/>
    <w:rsid w:val="00B935AC"/>
    <w:rsid w:val="00B95FA9"/>
    <w:rsid w:val="00BA7524"/>
    <w:rsid w:val="00BB3BB3"/>
    <w:rsid w:val="00BD47F4"/>
    <w:rsid w:val="00BE5A59"/>
    <w:rsid w:val="00BF621A"/>
    <w:rsid w:val="00C019C5"/>
    <w:rsid w:val="00C150AE"/>
    <w:rsid w:val="00C228A9"/>
    <w:rsid w:val="00C2311E"/>
    <w:rsid w:val="00C31982"/>
    <w:rsid w:val="00C44C78"/>
    <w:rsid w:val="00C514C0"/>
    <w:rsid w:val="00C54545"/>
    <w:rsid w:val="00C62273"/>
    <w:rsid w:val="00C84CD1"/>
    <w:rsid w:val="00C85460"/>
    <w:rsid w:val="00CB429B"/>
    <w:rsid w:val="00CE1C16"/>
    <w:rsid w:val="00CE4527"/>
    <w:rsid w:val="00CE5475"/>
    <w:rsid w:val="00CE795F"/>
    <w:rsid w:val="00CF272A"/>
    <w:rsid w:val="00D06A53"/>
    <w:rsid w:val="00D42E17"/>
    <w:rsid w:val="00D66CD9"/>
    <w:rsid w:val="00D9161B"/>
    <w:rsid w:val="00DB7B4B"/>
    <w:rsid w:val="00DC2789"/>
    <w:rsid w:val="00DD327F"/>
    <w:rsid w:val="00DF4EED"/>
    <w:rsid w:val="00DF7C24"/>
    <w:rsid w:val="00E02534"/>
    <w:rsid w:val="00E10C4B"/>
    <w:rsid w:val="00E11B9C"/>
    <w:rsid w:val="00E3406E"/>
    <w:rsid w:val="00E66C3B"/>
    <w:rsid w:val="00EB1DFA"/>
    <w:rsid w:val="00EB4BEB"/>
    <w:rsid w:val="00EC4156"/>
    <w:rsid w:val="00EC72C8"/>
    <w:rsid w:val="00F40168"/>
    <w:rsid w:val="00F41CDF"/>
    <w:rsid w:val="00F43E19"/>
    <w:rsid w:val="00F43EE9"/>
    <w:rsid w:val="00F515DD"/>
    <w:rsid w:val="00F52A49"/>
    <w:rsid w:val="00F52C0B"/>
    <w:rsid w:val="00F55475"/>
    <w:rsid w:val="00F67878"/>
    <w:rsid w:val="00F860C6"/>
    <w:rsid w:val="00F9293F"/>
    <w:rsid w:val="00FE1AFE"/>
    <w:rsid w:val="00FE78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1776"/>
    <w:rPr>
      <w:rFonts w:ascii="Times New Roman" w:eastAsia="Times New Roman" w:hAnsi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A5357"/>
    <w:pPr>
      <w:keepNext/>
      <w:keepLines/>
      <w:overflowPunct w:val="0"/>
      <w:autoSpaceDE w:val="0"/>
      <w:autoSpaceDN w:val="0"/>
      <w:adjustRightInd w:val="0"/>
      <w:spacing w:before="200"/>
      <w:textAlignment w:val="baseline"/>
      <w:outlineLvl w:val="2"/>
    </w:pPr>
    <w:rPr>
      <w:rFonts w:ascii="Cambria" w:hAnsi="Cambria"/>
      <w:b/>
      <w:color w:val="80808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9A5357"/>
    <w:rPr>
      <w:rFonts w:ascii="Cambria" w:hAnsi="Cambria" w:cs="Times New Roman"/>
      <w:b/>
      <w:color w:val="808080"/>
      <w:sz w:val="20"/>
      <w:szCs w:val="20"/>
      <w:lang w:eastAsia="ru-RU"/>
    </w:rPr>
  </w:style>
  <w:style w:type="paragraph" w:styleId="NoSpacing">
    <w:name w:val="No Spacing"/>
    <w:link w:val="NoSpacingChar"/>
    <w:uiPriority w:val="99"/>
    <w:qFormat/>
    <w:rsid w:val="001C1776"/>
    <w:rPr>
      <w:rFonts w:eastAsia="Times New Roman"/>
    </w:rPr>
  </w:style>
  <w:style w:type="paragraph" w:styleId="PlainText">
    <w:name w:val="Plain Text"/>
    <w:basedOn w:val="Normal"/>
    <w:link w:val="PlainTextChar"/>
    <w:uiPriority w:val="99"/>
    <w:rsid w:val="001C1776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C1776"/>
    <w:rPr>
      <w:rFonts w:ascii="Courier New" w:hAnsi="Courier New" w:cs="Courier New"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1C1776"/>
    <w:pPr>
      <w:ind w:left="720"/>
      <w:contextualSpacing/>
    </w:pPr>
  </w:style>
  <w:style w:type="paragraph" w:customStyle="1" w:styleId="1">
    <w:name w:val="Абзац списка1"/>
    <w:basedOn w:val="Normal"/>
    <w:uiPriority w:val="99"/>
    <w:rsid w:val="001C1776"/>
    <w:pPr>
      <w:ind w:left="720"/>
    </w:pPr>
    <w:rPr>
      <w:sz w:val="20"/>
      <w:szCs w:val="20"/>
    </w:rPr>
  </w:style>
  <w:style w:type="paragraph" w:styleId="NormalWeb">
    <w:name w:val="Normal (Web)"/>
    <w:basedOn w:val="Normal"/>
    <w:uiPriority w:val="99"/>
    <w:rsid w:val="003D1406"/>
    <w:pPr>
      <w:spacing w:before="100" w:beforeAutospacing="1" w:after="100" w:afterAutospacing="1"/>
    </w:pPr>
  </w:style>
  <w:style w:type="paragraph" w:customStyle="1" w:styleId="western">
    <w:name w:val="western"/>
    <w:basedOn w:val="Normal"/>
    <w:uiPriority w:val="99"/>
    <w:rsid w:val="003D1406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B64548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E11B9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avtor">
    <w:name w:val="avtor"/>
    <w:basedOn w:val="Normal"/>
    <w:uiPriority w:val="99"/>
    <w:rsid w:val="00140CE1"/>
    <w:pPr>
      <w:spacing w:before="100" w:beforeAutospacing="1" w:after="100" w:afterAutospacing="1"/>
      <w:jc w:val="center"/>
    </w:pPr>
  </w:style>
  <w:style w:type="character" w:customStyle="1" w:styleId="a">
    <w:name w:val="Основной текст_"/>
    <w:link w:val="10"/>
    <w:uiPriority w:val="99"/>
    <w:locked/>
    <w:rsid w:val="006D76F9"/>
    <w:rPr>
      <w:rFonts w:ascii="Century Schoolbook" w:hAnsi="Century Schoolbook"/>
      <w:sz w:val="21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6D76F9"/>
    <w:pPr>
      <w:shd w:val="clear" w:color="auto" w:fill="FFFFFF"/>
      <w:spacing w:after="900" w:line="240" w:lineRule="atLeast"/>
      <w:ind w:hanging="180"/>
    </w:pPr>
    <w:rPr>
      <w:rFonts w:ascii="Century Schoolbook" w:hAnsi="Century Schoolbook"/>
      <w:sz w:val="21"/>
      <w:szCs w:val="21"/>
    </w:rPr>
  </w:style>
  <w:style w:type="paragraph" w:styleId="BodyText">
    <w:name w:val="Body Text"/>
    <w:basedOn w:val="Normal"/>
    <w:link w:val="BodyTextChar"/>
    <w:uiPriority w:val="99"/>
    <w:rsid w:val="006D76F9"/>
    <w:pPr>
      <w:jc w:val="both"/>
    </w:pPr>
    <w:rPr>
      <w:rFonts w:eastAsia="Calibri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6D76F9"/>
    <w:rPr>
      <w:rFonts w:ascii="Times New Roman" w:eastAsia="Times New Roman" w:hAnsi="Times New Roman" w:cs="Times New Roman"/>
      <w:sz w:val="24"/>
      <w:szCs w:val="24"/>
    </w:rPr>
  </w:style>
  <w:style w:type="paragraph" w:customStyle="1" w:styleId="a0">
    <w:name w:val="Стиль"/>
    <w:uiPriority w:val="99"/>
    <w:rsid w:val="006D76F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2">
    <w:name w:val="Основной текст2"/>
    <w:basedOn w:val="Normal"/>
    <w:link w:val="Bodytext0"/>
    <w:uiPriority w:val="99"/>
    <w:rsid w:val="009A43DF"/>
    <w:pPr>
      <w:shd w:val="clear" w:color="auto" w:fill="FFFFFF"/>
      <w:spacing w:line="211" w:lineRule="exact"/>
      <w:ind w:firstLine="709"/>
      <w:jc w:val="both"/>
    </w:pPr>
    <w:rPr>
      <w:rFonts w:ascii="Century Schoolbook" w:hAnsi="Century Schoolbook"/>
      <w:sz w:val="20"/>
      <w:szCs w:val="20"/>
    </w:rPr>
  </w:style>
  <w:style w:type="character" w:customStyle="1" w:styleId="Bodytext4">
    <w:name w:val="Body text (4)_"/>
    <w:link w:val="Bodytext40"/>
    <w:uiPriority w:val="99"/>
    <w:locked/>
    <w:rsid w:val="009A43DF"/>
    <w:rPr>
      <w:rFonts w:ascii="Times New Roman" w:hAnsi="Times New Roman"/>
      <w:sz w:val="24"/>
      <w:shd w:val="clear" w:color="auto" w:fill="FFFFFF"/>
    </w:rPr>
  </w:style>
  <w:style w:type="character" w:customStyle="1" w:styleId="Bodytext4Bold">
    <w:name w:val="Body text (4) + Bold"/>
    <w:aliases w:val="Italic"/>
    <w:uiPriority w:val="99"/>
    <w:rsid w:val="009A43DF"/>
    <w:rPr>
      <w:rFonts w:ascii="Times New Roman" w:hAnsi="Times New Roman"/>
      <w:b/>
      <w:i/>
      <w:spacing w:val="0"/>
      <w:sz w:val="24"/>
    </w:rPr>
  </w:style>
  <w:style w:type="paragraph" w:customStyle="1" w:styleId="Bodytext40">
    <w:name w:val="Body text (4)"/>
    <w:basedOn w:val="Normal"/>
    <w:link w:val="Bodytext4"/>
    <w:uiPriority w:val="99"/>
    <w:rsid w:val="009A43DF"/>
    <w:pPr>
      <w:shd w:val="clear" w:color="auto" w:fill="FFFFFF"/>
      <w:spacing w:before="240" w:line="346" w:lineRule="exact"/>
    </w:pPr>
    <w:rPr>
      <w:rFonts w:eastAsia="Calibri"/>
    </w:rPr>
  </w:style>
  <w:style w:type="character" w:customStyle="1" w:styleId="Bodytext0">
    <w:name w:val="Body text_"/>
    <w:link w:val="2"/>
    <w:uiPriority w:val="99"/>
    <w:locked/>
    <w:rsid w:val="009A43DF"/>
    <w:rPr>
      <w:rFonts w:ascii="Century Schoolbook" w:hAnsi="Century Schoolbook"/>
      <w:sz w:val="20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9A43DF"/>
    <w:rPr>
      <w:rFonts w:ascii="Times New Roman" w:hAnsi="Times New Roman"/>
      <w:sz w:val="24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9A43DF"/>
    <w:pPr>
      <w:shd w:val="clear" w:color="auto" w:fill="FFFFFF"/>
      <w:spacing w:line="240" w:lineRule="atLeast"/>
      <w:jc w:val="both"/>
    </w:pPr>
    <w:rPr>
      <w:rFonts w:eastAsia="Calibri"/>
    </w:rPr>
  </w:style>
  <w:style w:type="character" w:customStyle="1" w:styleId="Bodytext2">
    <w:name w:val="Body text (2)_"/>
    <w:link w:val="Bodytext20"/>
    <w:uiPriority w:val="99"/>
    <w:locked/>
    <w:rsid w:val="009A43DF"/>
    <w:rPr>
      <w:rFonts w:ascii="Times New Roman" w:hAnsi="Times New Roman"/>
      <w:sz w:val="23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9A43DF"/>
    <w:pPr>
      <w:shd w:val="clear" w:color="auto" w:fill="FFFFFF"/>
      <w:spacing w:line="317" w:lineRule="exact"/>
    </w:pPr>
    <w:rPr>
      <w:rFonts w:eastAsia="Calibri"/>
      <w:sz w:val="23"/>
      <w:szCs w:val="23"/>
    </w:rPr>
  </w:style>
  <w:style w:type="paragraph" w:customStyle="1" w:styleId="Default">
    <w:name w:val="Default"/>
    <w:uiPriority w:val="99"/>
    <w:rsid w:val="00D42E1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NoSpacingChar">
    <w:name w:val="No Spacing Char"/>
    <w:link w:val="NoSpacing"/>
    <w:uiPriority w:val="99"/>
    <w:locked/>
    <w:rsid w:val="00E10C4B"/>
    <w:rPr>
      <w:rFonts w:ascii="Calibri" w:hAnsi="Calibri"/>
      <w:sz w:val="22"/>
      <w:lang w:eastAsia="ru-RU"/>
    </w:rPr>
  </w:style>
  <w:style w:type="paragraph" w:customStyle="1" w:styleId="11">
    <w:name w:val="Без интервала1"/>
    <w:uiPriority w:val="99"/>
    <w:rsid w:val="0029501F"/>
    <w:rPr>
      <w:rFonts w:eastAsia="Times New Roman"/>
      <w:lang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9A5357"/>
    <w:pPr>
      <w:suppressAutoHyphens/>
      <w:jc w:val="center"/>
    </w:pPr>
    <w:rPr>
      <w:b/>
      <w:bCs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A5357"/>
    <w:rPr>
      <w:rFonts w:ascii="Times New Roman" w:hAnsi="Times New Roman" w:cs="Times New Roman"/>
      <w:b/>
      <w:bCs/>
      <w:sz w:val="24"/>
      <w:szCs w:val="24"/>
      <w:lang w:eastAsia="ar-SA" w:bidi="ar-SA"/>
    </w:rPr>
  </w:style>
  <w:style w:type="paragraph" w:customStyle="1" w:styleId="4">
    <w:name w:val="Основной текст4"/>
    <w:basedOn w:val="Normal"/>
    <w:uiPriority w:val="99"/>
    <w:rsid w:val="009A5357"/>
    <w:pPr>
      <w:widowControl w:val="0"/>
      <w:shd w:val="clear" w:color="auto" w:fill="FFFFFF"/>
      <w:spacing w:before="300" w:line="269" w:lineRule="exact"/>
      <w:ind w:firstLine="300"/>
      <w:jc w:val="both"/>
    </w:pPr>
    <w:rPr>
      <w:rFonts w:ascii="Calibri" w:hAnsi="Calibri"/>
      <w:sz w:val="22"/>
      <w:szCs w:val="22"/>
    </w:rPr>
  </w:style>
  <w:style w:type="character" w:customStyle="1" w:styleId="apple-converted-space">
    <w:name w:val="apple-converted-space"/>
    <w:basedOn w:val="DefaultParagraphFont"/>
    <w:uiPriority w:val="99"/>
    <w:rsid w:val="009A5357"/>
    <w:rPr>
      <w:rFonts w:cs="Times New Roman"/>
    </w:rPr>
  </w:style>
  <w:style w:type="character" w:customStyle="1" w:styleId="BodyTextIndent2Char">
    <w:name w:val="Body Text Indent 2 Char"/>
    <w:link w:val="BodyTextIndent2"/>
    <w:uiPriority w:val="99"/>
    <w:locked/>
    <w:rsid w:val="009A5357"/>
    <w:rPr>
      <w:rFonts w:cs="Times New Roman"/>
      <w:sz w:val="24"/>
    </w:rPr>
  </w:style>
  <w:style w:type="paragraph" w:styleId="BodyTextIndent2">
    <w:name w:val="Body Text Indent 2"/>
    <w:basedOn w:val="Normal"/>
    <w:link w:val="BodyTextIndent2Char2"/>
    <w:uiPriority w:val="99"/>
    <w:rsid w:val="009A5357"/>
    <w:pPr>
      <w:spacing w:after="120" w:line="480" w:lineRule="auto"/>
      <w:ind w:left="283"/>
    </w:pPr>
    <w:rPr>
      <w:rFonts w:ascii="Calibri" w:eastAsia="Calibri" w:hAnsi="Calibri"/>
      <w:szCs w:val="22"/>
      <w:lang w:eastAsia="en-US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semiHidden/>
    <w:rsid w:val="007D64C1"/>
    <w:rPr>
      <w:rFonts w:ascii="Times New Roman" w:eastAsia="Times New Roman" w:hAnsi="Times New Roman"/>
      <w:sz w:val="24"/>
      <w:szCs w:val="24"/>
    </w:rPr>
  </w:style>
  <w:style w:type="character" w:customStyle="1" w:styleId="BodyTextIndent2Char2">
    <w:name w:val="Body Text Indent 2 Char2"/>
    <w:basedOn w:val="DefaultParagraphFont"/>
    <w:link w:val="BodyTextIndent2"/>
    <w:uiPriority w:val="99"/>
    <w:semiHidden/>
    <w:locked/>
    <w:rsid w:val="009A5357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DefaultParagraphFont"/>
    <w:uiPriority w:val="99"/>
    <w:rsid w:val="009A5357"/>
    <w:rPr>
      <w:rFonts w:cs="Times New Roman"/>
    </w:rPr>
  </w:style>
  <w:style w:type="paragraph" w:customStyle="1" w:styleId="Style5">
    <w:name w:val="Style5"/>
    <w:basedOn w:val="Normal"/>
    <w:uiPriority w:val="99"/>
    <w:rsid w:val="009A5357"/>
    <w:pPr>
      <w:widowControl w:val="0"/>
      <w:autoSpaceDE w:val="0"/>
      <w:autoSpaceDN w:val="0"/>
      <w:adjustRightInd w:val="0"/>
      <w:spacing w:line="226" w:lineRule="exact"/>
    </w:pPr>
  </w:style>
  <w:style w:type="character" w:customStyle="1" w:styleId="FontStyle13">
    <w:name w:val="Font Style13"/>
    <w:basedOn w:val="DefaultParagraphFont"/>
    <w:uiPriority w:val="99"/>
    <w:rsid w:val="009A5357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uiPriority w:val="99"/>
    <w:rsid w:val="009A5357"/>
    <w:pPr>
      <w:widowControl w:val="0"/>
      <w:autoSpaceDE w:val="0"/>
      <w:autoSpaceDN w:val="0"/>
      <w:adjustRightInd w:val="0"/>
    </w:pPr>
  </w:style>
  <w:style w:type="character" w:customStyle="1" w:styleId="FontStyle15">
    <w:name w:val="Font Style15"/>
    <w:basedOn w:val="DefaultParagraphFont"/>
    <w:uiPriority w:val="99"/>
    <w:rsid w:val="009A5357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11">
    <w:name w:val="Font Style11"/>
    <w:basedOn w:val="DefaultParagraphFont"/>
    <w:uiPriority w:val="99"/>
    <w:rsid w:val="009A5357"/>
    <w:rPr>
      <w:rFonts w:ascii="Times New Roman" w:hAnsi="Times New Roman" w:cs="Times New Roman"/>
      <w:b/>
      <w:bCs/>
      <w:spacing w:val="-10"/>
      <w:sz w:val="22"/>
      <w:szCs w:val="22"/>
    </w:rPr>
  </w:style>
  <w:style w:type="paragraph" w:customStyle="1" w:styleId="Style4">
    <w:name w:val="Style4"/>
    <w:basedOn w:val="Normal"/>
    <w:uiPriority w:val="99"/>
    <w:rsid w:val="009A5357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basedOn w:val="DefaultParagraphFont"/>
    <w:uiPriority w:val="99"/>
    <w:rsid w:val="009A5357"/>
    <w:rPr>
      <w:rFonts w:ascii="Times New Roman" w:hAnsi="Times New Roman" w:cs="Times New Roman"/>
      <w:b/>
      <w:bCs/>
      <w:sz w:val="18"/>
      <w:szCs w:val="18"/>
    </w:rPr>
  </w:style>
  <w:style w:type="paragraph" w:customStyle="1" w:styleId="Standard">
    <w:name w:val="Standard"/>
    <w:uiPriority w:val="99"/>
    <w:rsid w:val="002C63F7"/>
    <w:pPr>
      <w:widowControl w:val="0"/>
      <w:suppressAutoHyphens/>
      <w:textAlignment w:val="baseline"/>
    </w:pPr>
    <w:rPr>
      <w:rFonts w:ascii="Arial" w:eastAsia="SimSun" w:hAnsi="Arial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57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7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7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7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7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7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7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7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573</TotalTime>
  <Pages>13</Pages>
  <Words>4878</Words>
  <Characters>27807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Вера</cp:lastModifiedBy>
  <cp:revision>77</cp:revision>
  <cp:lastPrinted>2015-08-28T08:22:00Z</cp:lastPrinted>
  <dcterms:created xsi:type="dcterms:W3CDTF">2015-08-26T13:41:00Z</dcterms:created>
  <dcterms:modified xsi:type="dcterms:W3CDTF">2016-11-13T19:19:00Z</dcterms:modified>
</cp:coreProperties>
</file>