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1E" w:rsidRDefault="0067701E" w:rsidP="00FE310C">
      <w:pPr>
        <w:tabs>
          <w:tab w:val="left" w:pos="993"/>
        </w:tabs>
        <w:spacing w:line="240" w:lineRule="atLeast"/>
        <w:ind w:left="142"/>
        <w:jc w:val="center"/>
        <w:rPr>
          <w:b/>
        </w:rPr>
      </w:pPr>
      <w:bookmarkStart w:id="0" w:name="_Toc271804349"/>
      <w:bookmarkStart w:id="1" w:name="_Toc317175289"/>
      <w:r>
        <w:rPr>
          <w:b/>
        </w:rPr>
        <w:t>«Омутинская специальная школа» филиал МАОУ ОСОШ №1</w:t>
      </w:r>
    </w:p>
    <w:p w:rsidR="0067701E" w:rsidRDefault="0067701E" w:rsidP="00FE310C">
      <w:pPr>
        <w:tabs>
          <w:tab w:val="left" w:pos="993"/>
        </w:tabs>
        <w:spacing w:line="240" w:lineRule="atLeast"/>
        <w:ind w:left="142"/>
        <w:jc w:val="center"/>
        <w:rPr>
          <w:b/>
        </w:rPr>
      </w:pPr>
    </w:p>
    <w:tbl>
      <w:tblPr>
        <w:tblW w:w="11182" w:type="dxa"/>
        <w:jc w:val="center"/>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34"/>
        <w:gridCol w:w="2678"/>
        <w:gridCol w:w="4770"/>
      </w:tblGrid>
      <w:tr w:rsidR="0067701E" w:rsidTr="0020527C">
        <w:trPr>
          <w:trHeight w:val="1302"/>
          <w:jc w:val="center"/>
        </w:trPr>
        <w:tc>
          <w:tcPr>
            <w:tcW w:w="0" w:type="auto"/>
          </w:tcPr>
          <w:p w:rsidR="0067701E" w:rsidRDefault="0067701E">
            <w:pPr>
              <w:rPr>
                <w:sz w:val="22"/>
                <w:szCs w:val="22"/>
                <w:lang w:eastAsia="en-US"/>
              </w:rPr>
            </w:pPr>
            <w:r>
              <w:rPr>
                <w:lang w:eastAsia="en-US"/>
              </w:rPr>
              <w:t>«Согласовано»</w:t>
            </w:r>
          </w:p>
          <w:p w:rsidR="0067701E" w:rsidRDefault="0067701E">
            <w:pPr>
              <w:rPr>
                <w:lang w:eastAsia="en-US"/>
              </w:rPr>
            </w:pPr>
            <w:r>
              <w:rPr>
                <w:lang w:eastAsia="en-US"/>
              </w:rPr>
              <w:t>Заместитель директора по УВР</w:t>
            </w:r>
          </w:p>
          <w:p w:rsidR="0067701E" w:rsidRDefault="0067701E">
            <w:pPr>
              <w:rPr>
                <w:lang w:eastAsia="en-US"/>
              </w:rPr>
            </w:pPr>
            <w:r>
              <w:rPr>
                <w:lang w:eastAsia="en-US"/>
              </w:rPr>
              <w:t>/Мельникова О.А.</w:t>
            </w:r>
          </w:p>
          <w:p w:rsidR="0067701E" w:rsidRDefault="0067701E">
            <w:pPr>
              <w:rPr>
                <w:lang w:eastAsia="en-US"/>
              </w:rPr>
            </w:pPr>
            <w:r>
              <w:rPr>
                <w:lang w:eastAsia="en-US"/>
              </w:rPr>
              <w:t>30. 08.2016 года.</w:t>
            </w:r>
          </w:p>
          <w:p w:rsidR="0067701E" w:rsidRDefault="0067701E">
            <w:pPr>
              <w:rPr>
                <w:sz w:val="22"/>
                <w:szCs w:val="22"/>
                <w:lang w:eastAsia="en-US"/>
              </w:rPr>
            </w:pPr>
          </w:p>
        </w:tc>
        <w:tc>
          <w:tcPr>
            <w:tcW w:w="0" w:type="auto"/>
          </w:tcPr>
          <w:p w:rsidR="0067701E" w:rsidRDefault="0067701E">
            <w:pPr>
              <w:rPr>
                <w:sz w:val="22"/>
                <w:szCs w:val="22"/>
                <w:lang w:eastAsia="en-US"/>
              </w:rPr>
            </w:pPr>
            <w:r>
              <w:rPr>
                <w:lang w:eastAsia="en-US"/>
              </w:rPr>
              <w:t>«Согласовано»</w:t>
            </w:r>
          </w:p>
          <w:p w:rsidR="0067701E" w:rsidRDefault="0067701E">
            <w:pPr>
              <w:rPr>
                <w:lang w:eastAsia="en-US"/>
              </w:rPr>
            </w:pPr>
            <w:r>
              <w:rPr>
                <w:lang w:eastAsia="en-US"/>
              </w:rPr>
              <w:t>Заведующий филиала</w:t>
            </w:r>
          </w:p>
          <w:p w:rsidR="0067701E" w:rsidRDefault="0067701E">
            <w:pPr>
              <w:rPr>
                <w:lang w:eastAsia="en-US"/>
              </w:rPr>
            </w:pPr>
            <w:r>
              <w:rPr>
                <w:lang w:eastAsia="en-US"/>
              </w:rPr>
              <w:t>/Окороков А.В./</w:t>
            </w:r>
          </w:p>
          <w:p w:rsidR="0067701E" w:rsidRDefault="0067701E">
            <w:pPr>
              <w:rPr>
                <w:sz w:val="22"/>
                <w:szCs w:val="22"/>
                <w:lang w:eastAsia="en-US"/>
              </w:rPr>
            </w:pPr>
          </w:p>
        </w:tc>
        <w:tc>
          <w:tcPr>
            <w:tcW w:w="0" w:type="auto"/>
          </w:tcPr>
          <w:p w:rsidR="0067701E" w:rsidRDefault="0067701E">
            <w:pPr>
              <w:jc w:val="center"/>
              <w:rPr>
                <w:sz w:val="22"/>
                <w:szCs w:val="22"/>
                <w:lang w:eastAsia="en-US"/>
              </w:rPr>
            </w:pPr>
            <w:r>
              <w:rPr>
                <w:lang w:eastAsia="en-US"/>
              </w:rPr>
              <w:t>«Утверждаю»</w:t>
            </w:r>
          </w:p>
          <w:p w:rsidR="0067701E" w:rsidRDefault="0067701E">
            <w:pPr>
              <w:jc w:val="center"/>
              <w:rPr>
                <w:lang w:eastAsia="en-US"/>
              </w:rPr>
            </w:pPr>
            <w:r>
              <w:rPr>
                <w:lang w:eastAsia="en-US"/>
              </w:rPr>
              <w:t>Директор МАОУ ОСОШ №1</w:t>
            </w:r>
          </w:p>
          <w:p w:rsidR="0067701E" w:rsidRDefault="0067701E">
            <w:pPr>
              <w:jc w:val="center"/>
              <w:rPr>
                <w:lang w:eastAsia="en-US"/>
              </w:rPr>
            </w:pPr>
            <w:r>
              <w:rPr>
                <w:lang w:eastAsia="en-US"/>
              </w:rPr>
              <w:t>Е.В. Казаринова</w:t>
            </w:r>
          </w:p>
          <w:p w:rsidR="0067701E" w:rsidRDefault="0067701E">
            <w:pPr>
              <w:jc w:val="center"/>
              <w:rPr>
                <w:sz w:val="22"/>
                <w:szCs w:val="22"/>
                <w:lang w:eastAsia="en-US"/>
              </w:rPr>
            </w:pPr>
            <w:r>
              <w:rPr>
                <w:lang w:eastAsia="en-US"/>
              </w:rPr>
              <w:t>приказ № _130-од___от __30__08.2016г.</w:t>
            </w:r>
          </w:p>
        </w:tc>
      </w:tr>
    </w:tbl>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contextualSpacing/>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РАБОЧАЯ ПРОГРАММА</w:t>
      </w:r>
    </w:p>
    <w:p w:rsidR="0067701E" w:rsidRPr="00717449" w:rsidRDefault="0067701E" w:rsidP="00717449">
      <w:pPr>
        <w:pStyle w:val="PlainText"/>
        <w:contextualSpacing/>
        <w:jc w:val="center"/>
        <w:rPr>
          <w:rFonts w:ascii="Times New Roman" w:eastAsia="MS Mincho" w:hAnsi="Times New Roman" w:cs="Times New Roman"/>
          <w:bCs/>
          <w:sz w:val="28"/>
          <w:szCs w:val="28"/>
        </w:rPr>
      </w:pPr>
      <w:r w:rsidRPr="00717449">
        <w:rPr>
          <w:rFonts w:ascii="Times New Roman" w:eastAsia="MS Mincho" w:hAnsi="Times New Roman" w:cs="Times New Roman"/>
          <w:bCs/>
          <w:sz w:val="28"/>
          <w:szCs w:val="28"/>
        </w:rPr>
        <w:t>по Чтению</w:t>
      </w:r>
    </w:p>
    <w:p w:rsidR="0067701E" w:rsidRPr="00717449" w:rsidRDefault="0067701E" w:rsidP="00717449">
      <w:pPr>
        <w:pStyle w:val="PlainText"/>
        <w:jc w:val="center"/>
        <w:rPr>
          <w:rFonts w:ascii="Times New Roman" w:eastAsia="MS Mincho" w:hAnsi="Times New Roman" w:cs="Times New Roman"/>
          <w:bCs/>
          <w:sz w:val="28"/>
          <w:szCs w:val="28"/>
        </w:rPr>
      </w:pPr>
      <w:r w:rsidRPr="00717449">
        <w:rPr>
          <w:rFonts w:ascii="Times New Roman" w:eastAsia="MS Mincho" w:hAnsi="Times New Roman" w:cs="Times New Roman"/>
          <w:bCs/>
          <w:sz w:val="28"/>
          <w:szCs w:val="28"/>
        </w:rPr>
        <w:t xml:space="preserve">1 класс; УМК, адаптированная основная общеобразовательная программа </w:t>
      </w:r>
    </w:p>
    <w:p w:rsidR="0067701E" w:rsidRPr="00717449" w:rsidRDefault="0067701E" w:rsidP="00717449">
      <w:pPr>
        <w:pStyle w:val="PlainText"/>
        <w:jc w:val="center"/>
        <w:rPr>
          <w:rFonts w:ascii="Times New Roman" w:eastAsia="MS Mincho" w:hAnsi="Times New Roman" w:cs="Times New Roman"/>
          <w:bCs/>
          <w:sz w:val="28"/>
          <w:szCs w:val="28"/>
        </w:rPr>
      </w:pPr>
      <w:r w:rsidRPr="00717449">
        <w:rPr>
          <w:rFonts w:ascii="Times New Roman" w:eastAsia="MS Mincho" w:hAnsi="Times New Roman" w:cs="Times New Roman"/>
          <w:bCs/>
          <w:sz w:val="28"/>
          <w:szCs w:val="28"/>
        </w:rPr>
        <w:t>образования обучающихся с умственной отсталостью, вариант 1;</w:t>
      </w:r>
    </w:p>
    <w:p w:rsidR="0067701E" w:rsidRPr="00717449" w:rsidRDefault="0067701E" w:rsidP="00717449">
      <w:pPr>
        <w:pStyle w:val="PlainText"/>
        <w:contextualSpacing/>
        <w:jc w:val="center"/>
        <w:rPr>
          <w:rFonts w:ascii="Times New Roman" w:eastAsia="MS Mincho" w:hAnsi="Times New Roman" w:cs="Times New Roman"/>
          <w:bCs/>
          <w:sz w:val="28"/>
          <w:szCs w:val="28"/>
        </w:rPr>
      </w:pPr>
      <w:r w:rsidRPr="00717449">
        <w:rPr>
          <w:rFonts w:ascii="Times New Roman" w:eastAsia="MS Mincho" w:hAnsi="Times New Roman"/>
          <w:bCs/>
          <w:sz w:val="28"/>
          <w:szCs w:val="28"/>
        </w:rPr>
        <w:t>Учебник Букварь, авторы В.В. Воронкова, И.В. Коломыткина</w:t>
      </w:r>
    </w:p>
    <w:p w:rsidR="0067701E" w:rsidRPr="00717449" w:rsidRDefault="0067701E" w:rsidP="00717449">
      <w:pPr>
        <w:pStyle w:val="PlainText"/>
        <w:contextualSpacing/>
        <w:jc w:val="center"/>
        <w:rPr>
          <w:rFonts w:ascii="Times New Roman" w:eastAsia="MS Mincho" w:hAnsi="Times New Roman" w:cs="Times New Roman"/>
          <w:bCs/>
          <w:sz w:val="28"/>
          <w:szCs w:val="28"/>
        </w:rPr>
      </w:pPr>
      <w:r w:rsidRPr="00717449">
        <w:rPr>
          <w:rFonts w:ascii="Times New Roman" w:eastAsia="MS Mincho" w:hAnsi="Times New Roman" w:cs="Times New Roman"/>
          <w:bCs/>
          <w:sz w:val="28"/>
          <w:szCs w:val="28"/>
        </w:rPr>
        <w:t>99 часов</w:t>
      </w:r>
    </w:p>
    <w:p w:rsidR="0067701E" w:rsidRPr="00717449" w:rsidRDefault="0067701E" w:rsidP="00717449">
      <w:pPr>
        <w:pStyle w:val="PlainText"/>
        <w:contextualSpacing/>
        <w:jc w:val="center"/>
        <w:rPr>
          <w:rFonts w:ascii="Times New Roman" w:eastAsia="MS Mincho" w:hAnsi="Times New Roman" w:cs="Times New Roman"/>
          <w:bCs/>
          <w:sz w:val="28"/>
          <w:szCs w:val="28"/>
        </w:rPr>
      </w:pPr>
      <w:r w:rsidRPr="00717449">
        <w:rPr>
          <w:rFonts w:ascii="Times New Roman" w:eastAsia="MS Mincho" w:hAnsi="Times New Roman" w:cs="Times New Roman"/>
          <w:bCs/>
          <w:sz w:val="28"/>
          <w:szCs w:val="28"/>
        </w:rPr>
        <w:t>2016-2017 учебный год.</w:t>
      </w:r>
    </w:p>
    <w:p w:rsidR="0067701E" w:rsidRPr="006607CD" w:rsidRDefault="0067701E" w:rsidP="00717449">
      <w:pPr>
        <w:pStyle w:val="PlainText"/>
        <w:spacing w:line="240" w:lineRule="atLeast"/>
        <w:ind w:left="720"/>
        <w:contextualSpacing/>
        <w:jc w:val="center"/>
        <w:rPr>
          <w:rFonts w:ascii="Times New Roman" w:eastAsia="MS Mincho" w:hAnsi="Times New Roman" w:cs="Times New Roman"/>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spacing w:line="240" w:lineRule="atLeast"/>
        <w:ind w:left="720"/>
        <w:contextualSpacing/>
        <w:rPr>
          <w:rFonts w:ascii="Times New Roman" w:eastAsia="MS Mincho" w:hAnsi="Times New Roman" w:cs="Times New Roman"/>
          <w:b/>
          <w:bCs/>
          <w:sz w:val="24"/>
          <w:szCs w:val="24"/>
        </w:rPr>
      </w:pPr>
    </w:p>
    <w:p w:rsidR="0067701E" w:rsidRDefault="0067701E" w:rsidP="00717449">
      <w:pPr>
        <w:pStyle w:val="PlainText"/>
        <w:contextualSpacing/>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2016-2017 учебный год.</w:t>
      </w:r>
    </w:p>
    <w:p w:rsidR="0067701E" w:rsidRDefault="0067701E" w:rsidP="00717449">
      <w:pPr>
        <w:pStyle w:val="PlainText"/>
        <w:contextualSpacing/>
        <w:jc w:val="center"/>
        <w:rPr>
          <w:rFonts w:ascii="Times New Roman" w:eastAsia="MS Mincho" w:hAnsi="Times New Roman" w:cs="Times New Roman"/>
          <w:bCs/>
          <w:sz w:val="24"/>
          <w:szCs w:val="24"/>
        </w:rPr>
      </w:pPr>
    </w:p>
    <w:p w:rsidR="0067701E" w:rsidRPr="00DB4603" w:rsidRDefault="0067701E" w:rsidP="00717449">
      <w:pPr>
        <w:pStyle w:val="PlainText"/>
        <w:contextualSpacing/>
        <w:jc w:val="center"/>
        <w:rPr>
          <w:rFonts w:ascii="Times New Roman" w:eastAsia="MS Mincho" w:hAnsi="Times New Roman" w:cs="Times New Roman"/>
          <w:bCs/>
          <w:sz w:val="24"/>
          <w:szCs w:val="24"/>
        </w:rPr>
      </w:pPr>
    </w:p>
    <w:p w:rsidR="0067701E" w:rsidRPr="00CB5634" w:rsidRDefault="0067701E" w:rsidP="00FE310C">
      <w:pPr>
        <w:tabs>
          <w:tab w:val="left" w:pos="993"/>
        </w:tabs>
        <w:spacing w:line="240" w:lineRule="atLeast"/>
        <w:ind w:left="142"/>
        <w:jc w:val="center"/>
        <w:rPr>
          <w:b/>
          <w:i/>
        </w:rPr>
      </w:pPr>
      <w:r w:rsidRPr="00CB5634">
        <w:rPr>
          <w:b/>
        </w:rPr>
        <w:t>Планируемые результаты изучения предмета</w:t>
      </w:r>
    </w:p>
    <w:p w:rsidR="0067701E" w:rsidRPr="00CB5634" w:rsidRDefault="0067701E" w:rsidP="00FE310C">
      <w:pPr>
        <w:tabs>
          <w:tab w:val="left" w:pos="993"/>
        </w:tabs>
        <w:spacing w:line="240" w:lineRule="atLeast"/>
        <w:contextualSpacing/>
        <w:rPr>
          <w:i/>
        </w:rPr>
      </w:pPr>
      <w:r w:rsidRPr="00CB5634">
        <w:rPr>
          <w:b/>
          <w:bCs/>
        </w:rPr>
        <w:tab/>
      </w:r>
      <w:r w:rsidRPr="00CB5634">
        <w:rPr>
          <w:bCs/>
        </w:rPr>
        <w:t>В результате изучения предмета учащиеся 1 класса должны приобрести:</w:t>
      </w:r>
    </w:p>
    <w:p w:rsidR="0067701E" w:rsidRPr="00CB5634" w:rsidRDefault="0067701E" w:rsidP="00FE310C">
      <w:pPr>
        <w:tabs>
          <w:tab w:val="num" w:pos="-180"/>
        </w:tabs>
        <w:jc w:val="both"/>
        <w:rPr>
          <w:b/>
        </w:rPr>
      </w:pPr>
      <w:r w:rsidRPr="00CB5634">
        <w:rPr>
          <w:b/>
          <w:i/>
        </w:rPr>
        <w:t xml:space="preserve">  </w:t>
      </w:r>
      <w:r w:rsidRPr="00CB5634">
        <w:rPr>
          <w:b/>
          <w:i/>
        </w:rPr>
        <w:tab/>
        <w:t xml:space="preserve"> </w:t>
      </w:r>
      <w:r w:rsidRPr="00CB5634">
        <w:rPr>
          <w:b/>
        </w:rPr>
        <w:t>Личностные результаты:</w:t>
      </w:r>
    </w:p>
    <w:p w:rsidR="0067701E" w:rsidRPr="00CB5634" w:rsidRDefault="0067701E" w:rsidP="00FE310C">
      <w:pPr>
        <w:pStyle w:val="ListParagraph"/>
        <w:numPr>
          <w:ilvl w:val="0"/>
          <w:numId w:val="38"/>
        </w:numPr>
        <w:tabs>
          <w:tab w:val="num" w:pos="-180"/>
        </w:tabs>
        <w:contextualSpacing w:val="0"/>
        <w:jc w:val="both"/>
      </w:pPr>
      <w:r w:rsidRPr="00CB5634">
        <w:t>Уважительное отношение к семейным ценностям;</w:t>
      </w:r>
    </w:p>
    <w:p w:rsidR="0067701E" w:rsidRPr="00CB5634" w:rsidRDefault="0067701E" w:rsidP="00FE310C">
      <w:pPr>
        <w:pStyle w:val="ListParagraph"/>
        <w:numPr>
          <w:ilvl w:val="0"/>
          <w:numId w:val="38"/>
        </w:numPr>
        <w:contextualSpacing w:val="0"/>
        <w:jc w:val="both"/>
      </w:pPr>
      <w:r w:rsidRPr="00CB5634">
        <w:t>Бережное отношение к окружающему миру;</w:t>
      </w:r>
    </w:p>
    <w:p w:rsidR="0067701E" w:rsidRPr="00CB5634" w:rsidRDefault="0067701E" w:rsidP="00FE310C">
      <w:pPr>
        <w:pStyle w:val="ListParagraph"/>
        <w:numPr>
          <w:ilvl w:val="0"/>
          <w:numId w:val="38"/>
        </w:numPr>
        <w:contextualSpacing w:val="0"/>
        <w:jc w:val="both"/>
        <w:rPr>
          <w:b/>
        </w:rPr>
      </w:pPr>
      <w:r w:rsidRPr="00CB5634">
        <w:t>Заинтересованность в приобретении и расширении знаний;</w:t>
      </w:r>
    </w:p>
    <w:p w:rsidR="0067701E" w:rsidRPr="00CB5634" w:rsidRDefault="0067701E" w:rsidP="00FE310C">
      <w:pPr>
        <w:pStyle w:val="ListParagraph"/>
        <w:numPr>
          <w:ilvl w:val="0"/>
          <w:numId w:val="38"/>
        </w:numPr>
        <w:contextualSpacing w:val="0"/>
        <w:jc w:val="both"/>
        <w:rPr>
          <w:b/>
        </w:rPr>
      </w:pPr>
      <w:r w:rsidRPr="00CB5634">
        <w:t>Навыки сотрудничество с взрослыми  и сверстниками;</w:t>
      </w:r>
    </w:p>
    <w:p w:rsidR="0067701E" w:rsidRPr="00CB5634" w:rsidRDefault="0067701E" w:rsidP="00FE310C">
      <w:pPr>
        <w:pStyle w:val="ListParagraph"/>
        <w:numPr>
          <w:ilvl w:val="0"/>
          <w:numId w:val="38"/>
        </w:numPr>
        <w:contextualSpacing w:val="0"/>
        <w:jc w:val="both"/>
        <w:rPr>
          <w:b/>
        </w:rPr>
      </w:pPr>
      <w:r w:rsidRPr="00CB5634">
        <w:t>Установка на здоровый образ жизни.</w:t>
      </w:r>
    </w:p>
    <w:p w:rsidR="0067701E" w:rsidRPr="00CB5634" w:rsidRDefault="0067701E" w:rsidP="003570DD">
      <w:pPr>
        <w:ind w:left="360"/>
        <w:jc w:val="both"/>
        <w:rPr>
          <w:b/>
        </w:rPr>
      </w:pPr>
      <w:r w:rsidRPr="00CB5634">
        <w:rPr>
          <w:b/>
        </w:rPr>
        <w:t>Базовые учебные действия</w:t>
      </w:r>
    </w:p>
    <w:p w:rsidR="0067701E" w:rsidRPr="00CB5634" w:rsidRDefault="0067701E" w:rsidP="00C62273">
      <w:pPr>
        <w:ind w:left="360"/>
        <w:jc w:val="both"/>
        <w:rPr>
          <w:i/>
        </w:rPr>
      </w:pPr>
      <w:r w:rsidRPr="00CB5634">
        <w:rPr>
          <w:i/>
        </w:rPr>
        <w:t>Регулятивные УД:</w:t>
      </w:r>
    </w:p>
    <w:p w:rsidR="0067701E" w:rsidRPr="00CB5634" w:rsidRDefault="0067701E" w:rsidP="00C62273">
      <w:pPr>
        <w:pStyle w:val="ListParagraph"/>
        <w:numPr>
          <w:ilvl w:val="0"/>
          <w:numId w:val="35"/>
        </w:numPr>
        <w:contextualSpacing w:val="0"/>
        <w:jc w:val="both"/>
      </w:pPr>
      <w:r w:rsidRPr="00CB5634">
        <w:t>Входить и выходить из учебного помещения со звонком</w:t>
      </w:r>
    </w:p>
    <w:p w:rsidR="0067701E" w:rsidRPr="00CB5634" w:rsidRDefault="0067701E" w:rsidP="00C62273">
      <w:pPr>
        <w:pStyle w:val="ListParagraph"/>
        <w:numPr>
          <w:ilvl w:val="0"/>
          <w:numId w:val="35"/>
        </w:numPr>
        <w:contextualSpacing w:val="0"/>
        <w:jc w:val="both"/>
      </w:pPr>
      <w:r w:rsidRPr="00CB5634">
        <w:t>Ориентироваться в пространстве класса (зала, учебного помещения)</w:t>
      </w:r>
    </w:p>
    <w:p w:rsidR="0067701E" w:rsidRPr="00CB5634" w:rsidRDefault="0067701E" w:rsidP="00C62273">
      <w:pPr>
        <w:pStyle w:val="ListParagraph"/>
        <w:numPr>
          <w:ilvl w:val="0"/>
          <w:numId w:val="35"/>
        </w:numPr>
        <w:contextualSpacing w:val="0"/>
        <w:jc w:val="both"/>
      </w:pPr>
      <w:r w:rsidRPr="00CB5634">
        <w:t>Адекватно использовать ритуалы школьного поведения (поднимать руку, вставать и выходить из-за парты и т. д.)</w:t>
      </w:r>
    </w:p>
    <w:p w:rsidR="0067701E" w:rsidRPr="00CB5634" w:rsidRDefault="0067701E" w:rsidP="00C62273">
      <w:pPr>
        <w:pStyle w:val="ListParagraph"/>
        <w:numPr>
          <w:ilvl w:val="0"/>
          <w:numId w:val="35"/>
        </w:numPr>
        <w:contextualSpacing w:val="0"/>
        <w:jc w:val="both"/>
      </w:pPr>
      <w:r w:rsidRPr="00CB5634">
        <w:t>Работать с учебными принадлежностями и организовывать рабочее место под руководством учителя;</w:t>
      </w:r>
    </w:p>
    <w:p w:rsidR="0067701E" w:rsidRPr="00CB5634" w:rsidRDefault="0067701E" w:rsidP="003570DD">
      <w:pPr>
        <w:pStyle w:val="ListParagraph"/>
        <w:numPr>
          <w:ilvl w:val="0"/>
          <w:numId w:val="35"/>
        </w:numPr>
        <w:contextualSpacing w:val="0"/>
        <w:jc w:val="both"/>
      </w:pPr>
      <w:r w:rsidRPr="00CB5634">
        <w:t>Корректировать выполнение задания в соответствии с планом под руководством учителя;</w:t>
      </w:r>
    </w:p>
    <w:p w:rsidR="0067701E" w:rsidRPr="00CB5634" w:rsidRDefault="0067701E" w:rsidP="00C62273">
      <w:pPr>
        <w:ind w:left="360"/>
        <w:jc w:val="both"/>
        <w:rPr>
          <w:i/>
        </w:rPr>
      </w:pPr>
      <w:r w:rsidRPr="00CB5634">
        <w:rPr>
          <w:i/>
        </w:rPr>
        <w:t>Познавательные УД:</w:t>
      </w:r>
    </w:p>
    <w:p w:rsidR="0067701E" w:rsidRPr="00CB5634" w:rsidRDefault="0067701E" w:rsidP="00C62273">
      <w:pPr>
        <w:pStyle w:val="ListParagraph"/>
        <w:numPr>
          <w:ilvl w:val="0"/>
          <w:numId w:val="32"/>
        </w:numPr>
        <w:contextualSpacing w:val="0"/>
        <w:jc w:val="both"/>
      </w:pPr>
      <w:r w:rsidRPr="00CB5634">
        <w:t>Выделять существенные, общие и отличительные свойства предметов</w:t>
      </w:r>
    </w:p>
    <w:p w:rsidR="0067701E" w:rsidRPr="00CB5634" w:rsidRDefault="0067701E" w:rsidP="00C62273">
      <w:pPr>
        <w:numPr>
          <w:ilvl w:val="0"/>
          <w:numId w:val="32"/>
        </w:numPr>
        <w:jc w:val="both"/>
      </w:pPr>
      <w:r w:rsidRPr="00CB5634">
        <w:t>Ориентироваться в учебнике, на листе бумаги и у доски под руководством учителя;</w:t>
      </w:r>
    </w:p>
    <w:p w:rsidR="0067701E" w:rsidRPr="00CB5634" w:rsidRDefault="0067701E" w:rsidP="00C62273">
      <w:pPr>
        <w:numPr>
          <w:ilvl w:val="0"/>
          <w:numId w:val="32"/>
        </w:numPr>
        <w:jc w:val="both"/>
      </w:pPr>
      <w:r w:rsidRPr="00CB5634">
        <w:t>Уметь слушать и отвечать на простые вопросы учителя;</w:t>
      </w:r>
    </w:p>
    <w:p w:rsidR="0067701E" w:rsidRPr="00CB5634" w:rsidRDefault="0067701E" w:rsidP="00C62273">
      <w:pPr>
        <w:numPr>
          <w:ilvl w:val="0"/>
          <w:numId w:val="32"/>
        </w:numPr>
        <w:jc w:val="both"/>
      </w:pPr>
      <w:r w:rsidRPr="00CB5634">
        <w:t>Назвать, характеризовать предметы по их основным свойствам (цвету, форме, размеру, материалу); находить общее и различие с помощью учителя;</w:t>
      </w:r>
    </w:p>
    <w:p w:rsidR="0067701E" w:rsidRPr="00CB5634" w:rsidRDefault="0067701E" w:rsidP="00C62273">
      <w:pPr>
        <w:numPr>
          <w:ilvl w:val="0"/>
          <w:numId w:val="32"/>
        </w:numPr>
        <w:jc w:val="both"/>
      </w:pPr>
      <w:r w:rsidRPr="00CB5634">
        <w:t>Группировать предметы на основе существенных признаков (одного-двух) с помощью учителя;</w:t>
      </w:r>
    </w:p>
    <w:p w:rsidR="0067701E" w:rsidRPr="00CB5634" w:rsidRDefault="0067701E" w:rsidP="003570DD">
      <w:pPr>
        <w:numPr>
          <w:ilvl w:val="0"/>
          <w:numId w:val="32"/>
        </w:numPr>
        <w:jc w:val="both"/>
      </w:pPr>
      <w:r w:rsidRPr="00CB5634">
        <w:t>Использовать знако-символические средства с помощью учителя.</w:t>
      </w:r>
    </w:p>
    <w:p w:rsidR="0067701E" w:rsidRPr="00CB5634" w:rsidRDefault="0067701E" w:rsidP="00C62273">
      <w:pPr>
        <w:ind w:left="360"/>
        <w:jc w:val="both"/>
        <w:rPr>
          <w:i/>
        </w:rPr>
      </w:pPr>
      <w:r w:rsidRPr="00CB5634">
        <w:rPr>
          <w:i/>
        </w:rPr>
        <w:t>Коммуникативные УД:</w:t>
      </w:r>
    </w:p>
    <w:p w:rsidR="0067701E" w:rsidRPr="00CB5634" w:rsidRDefault="0067701E" w:rsidP="00C62273">
      <w:pPr>
        <w:pStyle w:val="ListParagraph"/>
        <w:numPr>
          <w:ilvl w:val="0"/>
          <w:numId w:val="33"/>
        </w:numPr>
        <w:contextualSpacing w:val="0"/>
        <w:jc w:val="both"/>
      </w:pPr>
      <w:r w:rsidRPr="00CB5634">
        <w:t>Вступать в контакт и работать в коллективе (учитель – ученик, ученик – ученик, ученик – класс, учитель- класс)</w:t>
      </w:r>
    </w:p>
    <w:p w:rsidR="0067701E" w:rsidRPr="00CB5634" w:rsidRDefault="0067701E" w:rsidP="00C62273">
      <w:pPr>
        <w:pStyle w:val="ListParagraph"/>
        <w:numPr>
          <w:ilvl w:val="0"/>
          <w:numId w:val="33"/>
        </w:numPr>
        <w:contextualSpacing w:val="0"/>
        <w:jc w:val="both"/>
      </w:pPr>
      <w:r w:rsidRPr="00CB5634">
        <w:t>Обращаться за помощью и принимать помощь</w:t>
      </w:r>
    </w:p>
    <w:p w:rsidR="0067701E" w:rsidRPr="00CB5634" w:rsidRDefault="0067701E" w:rsidP="00C62273">
      <w:pPr>
        <w:pStyle w:val="ListParagraph"/>
        <w:numPr>
          <w:ilvl w:val="0"/>
          <w:numId w:val="33"/>
        </w:numPr>
        <w:contextualSpacing w:val="0"/>
        <w:jc w:val="both"/>
      </w:pPr>
      <w:r w:rsidRPr="00CB5634">
        <w:t>Слушать и понимать инструкцию к учебному заданию в разных видах деятельности и быту</w:t>
      </w:r>
    </w:p>
    <w:p w:rsidR="0067701E" w:rsidRPr="00CB5634" w:rsidRDefault="0067701E" w:rsidP="00C62273">
      <w:pPr>
        <w:numPr>
          <w:ilvl w:val="0"/>
          <w:numId w:val="33"/>
        </w:numPr>
        <w:jc w:val="both"/>
      </w:pPr>
      <w:r w:rsidRPr="00CB5634">
        <w:t>Участвовать в диалоге на уроке в жизненных ситуациях;</w:t>
      </w:r>
    </w:p>
    <w:p w:rsidR="0067701E" w:rsidRPr="00CB5634" w:rsidRDefault="0067701E" w:rsidP="00C62273">
      <w:pPr>
        <w:numPr>
          <w:ilvl w:val="0"/>
          <w:numId w:val="33"/>
        </w:numPr>
        <w:jc w:val="both"/>
      </w:pPr>
      <w:r w:rsidRPr="00CB5634">
        <w:t>Оформлять свои мысли в устной речи;</w:t>
      </w:r>
    </w:p>
    <w:p w:rsidR="0067701E" w:rsidRPr="00CB5634" w:rsidRDefault="0067701E" w:rsidP="00C62273">
      <w:pPr>
        <w:numPr>
          <w:ilvl w:val="0"/>
          <w:numId w:val="33"/>
        </w:numPr>
        <w:jc w:val="both"/>
      </w:pPr>
      <w:r w:rsidRPr="00CB5634">
        <w:t>Соблюдать простейшие нормы речевого этикета: здороваться, прощаться;</w:t>
      </w:r>
    </w:p>
    <w:p w:rsidR="0067701E" w:rsidRPr="00CB5634" w:rsidRDefault="0067701E" w:rsidP="00C62273">
      <w:pPr>
        <w:numPr>
          <w:ilvl w:val="0"/>
          <w:numId w:val="33"/>
        </w:numPr>
        <w:jc w:val="both"/>
      </w:pPr>
      <w:r w:rsidRPr="00CB5634">
        <w:t>Слушать и понимать речь других;</w:t>
      </w:r>
    </w:p>
    <w:p w:rsidR="0067701E" w:rsidRPr="00CB5634" w:rsidRDefault="0067701E" w:rsidP="00C62273">
      <w:pPr>
        <w:numPr>
          <w:ilvl w:val="0"/>
          <w:numId w:val="33"/>
        </w:numPr>
        <w:jc w:val="both"/>
      </w:pPr>
      <w:r w:rsidRPr="00CB5634">
        <w:t>Участвовать в паре;</w:t>
      </w:r>
    </w:p>
    <w:p w:rsidR="0067701E" w:rsidRPr="00CB5634" w:rsidRDefault="0067701E" w:rsidP="003570DD">
      <w:pPr>
        <w:numPr>
          <w:ilvl w:val="0"/>
          <w:numId w:val="33"/>
        </w:numPr>
        <w:jc w:val="both"/>
      </w:pPr>
      <w:r w:rsidRPr="00CB5634">
        <w:t>Плавно читать по слогам слова, предложения, короткие тексты заданий, задач из учебников.</w:t>
      </w:r>
    </w:p>
    <w:p w:rsidR="0067701E" w:rsidRPr="00CB5634" w:rsidRDefault="0067701E" w:rsidP="00C62273">
      <w:pPr>
        <w:ind w:left="360" w:firstLine="348"/>
        <w:jc w:val="both"/>
        <w:rPr>
          <w:b/>
        </w:rPr>
      </w:pPr>
      <w:r w:rsidRPr="00CB5634">
        <w:rPr>
          <w:b/>
        </w:rPr>
        <w:t>Развитие жизненной компетенции:</w:t>
      </w:r>
    </w:p>
    <w:p w:rsidR="0067701E" w:rsidRPr="00CB5634" w:rsidRDefault="0067701E" w:rsidP="00C62273">
      <w:pPr>
        <w:numPr>
          <w:ilvl w:val="0"/>
          <w:numId w:val="31"/>
        </w:numPr>
        <w:jc w:val="both"/>
        <w:rPr>
          <w:b/>
        </w:rPr>
      </w:pPr>
      <w:r w:rsidRPr="00CB5634">
        <w:t>Развитие адекватных представлений о собственных возможностях и ограничениях, о насущно необходимом жизнеобеспечении, созданию специальных условий для пребывания в школе, своих нуждах и правах в организации обучения.</w:t>
      </w:r>
    </w:p>
    <w:p w:rsidR="0067701E" w:rsidRPr="00CB5634" w:rsidRDefault="0067701E" w:rsidP="00C62273">
      <w:pPr>
        <w:numPr>
          <w:ilvl w:val="0"/>
          <w:numId w:val="31"/>
        </w:numPr>
        <w:jc w:val="both"/>
        <w:rPr>
          <w:b/>
        </w:rPr>
      </w:pPr>
      <w:r w:rsidRPr="00CB5634">
        <w:t>Овладение социально-бытовыми умениями, используемыми в повседневной жизни;</w:t>
      </w:r>
    </w:p>
    <w:p w:rsidR="0067701E" w:rsidRPr="00CB5634" w:rsidRDefault="0067701E" w:rsidP="00C62273">
      <w:pPr>
        <w:numPr>
          <w:ilvl w:val="0"/>
          <w:numId w:val="31"/>
        </w:numPr>
        <w:jc w:val="both"/>
        <w:rPr>
          <w:b/>
        </w:rPr>
      </w:pPr>
      <w:r w:rsidRPr="00CB5634">
        <w:t>Овладение навыками коммуникации;</w:t>
      </w:r>
    </w:p>
    <w:p w:rsidR="0067701E" w:rsidRPr="00CB5634" w:rsidRDefault="0067701E" w:rsidP="00C62273">
      <w:pPr>
        <w:numPr>
          <w:ilvl w:val="0"/>
          <w:numId w:val="31"/>
        </w:numPr>
        <w:jc w:val="both"/>
        <w:rPr>
          <w:b/>
        </w:rPr>
      </w:pPr>
      <w:r w:rsidRPr="00CB5634">
        <w:t>Дифференциация и осмысление картины мира и ее временно-пространственной организации;</w:t>
      </w:r>
    </w:p>
    <w:p w:rsidR="0067701E" w:rsidRPr="00CB5634" w:rsidRDefault="0067701E" w:rsidP="00C62273">
      <w:pPr>
        <w:numPr>
          <w:ilvl w:val="0"/>
          <w:numId w:val="31"/>
        </w:numPr>
        <w:jc w:val="both"/>
        <w:rPr>
          <w:b/>
        </w:rPr>
      </w:pPr>
      <w:r w:rsidRPr="00CB5634">
        <w:t xml:space="preserve">Осмысление своего социального окружения и освоению соответствующих возрасту системы ценностей и социальных ролей. </w:t>
      </w:r>
    </w:p>
    <w:p w:rsidR="0067701E" w:rsidRPr="00CB5634" w:rsidRDefault="0067701E" w:rsidP="00DB4603">
      <w:pPr>
        <w:pStyle w:val="Bodytext40"/>
        <w:shd w:val="clear" w:color="auto" w:fill="auto"/>
        <w:spacing w:before="0" w:line="276" w:lineRule="auto"/>
        <w:ind w:right="120"/>
        <w:jc w:val="both"/>
      </w:pPr>
      <w:r w:rsidRPr="00CB5634">
        <w:t>АООП ОО выделяет два уровня овладения предметными результатами:</w:t>
      </w:r>
    </w:p>
    <w:p w:rsidR="0067701E" w:rsidRPr="00CB5634" w:rsidRDefault="0067701E" w:rsidP="00DB4603">
      <w:pPr>
        <w:pStyle w:val="Bodytext40"/>
        <w:numPr>
          <w:ilvl w:val="0"/>
          <w:numId w:val="50"/>
        </w:numPr>
        <w:shd w:val="clear" w:color="auto" w:fill="auto"/>
        <w:tabs>
          <w:tab w:val="left" w:pos="1003"/>
        </w:tabs>
        <w:spacing w:before="0" w:line="276" w:lineRule="auto"/>
        <w:jc w:val="both"/>
      </w:pPr>
      <w:r w:rsidRPr="00CB5634">
        <w:t>минимальный - является обязательным для всех обучающихся с умственной отсталостью;</w:t>
      </w:r>
    </w:p>
    <w:p w:rsidR="0067701E" w:rsidRPr="00CB5634" w:rsidRDefault="0067701E" w:rsidP="00DB4603">
      <w:pPr>
        <w:pStyle w:val="Bodytext40"/>
        <w:numPr>
          <w:ilvl w:val="0"/>
          <w:numId w:val="50"/>
        </w:numPr>
        <w:shd w:val="clear" w:color="auto" w:fill="auto"/>
        <w:tabs>
          <w:tab w:val="left" w:pos="1003"/>
        </w:tabs>
        <w:spacing w:before="0" w:line="276" w:lineRule="auto"/>
        <w:jc w:val="both"/>
      </w:pPr>
      <w:r w:rsidRPr="00CB5634">
        <w:t>достаточный - не является обязательным для всех обучающихся.</w:t>
      </w:r>
    </w:p>
    <w:p w:rsidR="0067701E" w:rsidRPr="00CB5634" w:rsidRDefault="0067701E" w:rsidP="00C54545">
      <w:pPr>
        <w:jc w:val="center"/>
        <w:rPr>
          <w:b/>
        </w:rPr>
      </w:pPr>
      <w:bookmarkStart w:id="2" w:name="bookmark19"/>
      <w:r w:rsidRPr="00CB5634">
        <w:rPr>
          <w:b/>
        </w:rPr>
        <w:t>Минимальный и достаточный уровни усвоения предметных результатов по чтению на конец</w:t>
      </w:r>
      <w:bookmarkEnd w:id="2"/>
      <w:r w:rsidRPr="00CB5634">
        <w:rPr>
          <w:b/>
        </w:rPr>
        <w:t xml:space="preserve"> обучения в 1 классе.</w:t>
      </w:r>
    </w:p>
    <w:p w:rsidR="0067701E" w:rsidRPr="00CB5634" w:rsidRDefault="0067701E" w:rsidP="009A43DF">
      <w:pPr>
        <w:jc w:val="both"/>
      </w:pP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701"/>
        <w:gridCol w:w="4170"/>
        <w:gridCol w:w="3485"/>
      </w:tblGrid>
      <w:tr w:rsidR="0067701E" w:rsidRPr="00CB5634" w:rsidTr="00983A44">
        <w:trPr>
          <w:trHeight w:val="318"/>
        </w:trPr>
        <w:tc>
          <w:tcPr>
            <w:tcW w:w="1701" w:type="dxa"/>
            <w:vMerge w:val="restart"/>
            <w:shd w:val="clear" w:color="auto" w:fill="FFFFFF"/>
          </w:tcPr>
          <w:p w:rsidR="0067701E" w:rsidRPr="00086343" w:rsidRDefault="0067701E" w:rsidP="00983A44">
            <w:pPr>
              <w:pStyle w:val="Bodytext20"/>
              <w:shd w:val="clear" w:color="auto" w:fill="auto"/>
              <w:spacing w:line="276" w:lineRule="auto"/>
              <w:jc w:val="center"/>
              <w:rPr>
                <w:sz w:val="24"/>
                <w:szCs w:val="24"/>
              </w:rPr>
            </w:pPr>
            <w:r w:rsidRPr="00086343">
              <w:rPr>
                <w:sz w:val="24"/>
                <w:szCs w:val="24"/>
              </w:rPr>
              <w:t>Учебная дисциплина</w:t>
            </w:r>
          </w:p>
        </w:tc>
        <w:tc>
          <w:tcPr>
            <w:tcW w:w="7655" w:type="dxa"/>
            <w:gridSpan w:val="2"/>
            <w:shd w:val="clear" w:color="auto" w:fill="FFFFFF"/>
          </w:tcPr>
          <w:p w:rsidR="0067701E" w:rsidRPr="00086343" w:rsidRDefault="0067701E" w:rsidP="00983A44">
            <w:pPr>
              <w:pStyle w:val="Bodytext20"/>
              <w:shd w:val="clear" w:color="auto" w:fill="auto"/>
              <w:spacing w:line="276" w:lineRule="auto"/>
              <w:jc w:val="center"/>
              <w:rPr>
                <w:sz w:val="24"/>
                <w:szCs w:val="24"/>
              </w:rPr>
            </w:pPr>
            <w:r w:rsidRPr="00086343">
              <w:rPr>
                <w:sz w:val="24"/>
                <w:szCs w:val="24"/>
              </w:rPr>
              <w:t>Уровни освоения предметных результатов</w:t>
            </w:r>
          </w:p>
        </w:tc>
      </w:tr>
      <w:tr w:rsidR="0067701E" w:rsidRPr="00CB5634" w:rsidTr="00983A44">
        <w:trPr>
          <w:trHeight w:val="267"/>
        </w:trPr>
        <w:tc>
          <w:tcPr>
            <w:tcW w:w="1701" w:type="dxa"/>
            <w:vMerge/>
            <w:shd w:val="clear" w:color="auto" w:fill="FFFFFF"/>
          </w:tcPr>
          <w:p w:rsidR="0067701E" w:rsidRPr="00CB5634" w:rsidRDefault="0067701E" w:rsidP="00983A44">
            <w:pPr>
              <w:jc w:val="center"/>
            </w:pPr>
          </w:p>
        </w:tc>
        <w:tc>
          <w:tcPr>
            <w:tcW w:w="4170" w:type="dxa"/>
            <w:shd w:val="clear" w:color="auto" w:fill="FFFFFF"/>
          </w:tcPr>
          <w:p w:rsidR="0067701E" w:rsidRPr="00086343" w:rsidRDefault="0067701E" w:rsidP="00983A44">
            <w:pPr>
              <w:pStyle w:val="Bodytext20"/>
              <w:shd w:val="clear" w:color="auto" w:fill="auto"/>
              <w:spacing w:line="276" w:lineRule="auto"/>
              <w:jc w:val="center"/>
              <w:rPr>
                <w:sz w:val="24"/>
                <w:szCs w:val="24"/>
              </w:rPr>
            </w:pPr>
            <w:r w:rsidRPr="00086343">
              <w:rPr>
                <w:sz w:val="24"/>
                <w:szCs w:val="24"/>
              </w:rPr>
              <w:t>Минимальный уровень</w:t>
            </w:r>
          </w:p>
        </w:tc>
        <w:tc>
          <w:tcPr>
            <w:tcW w:w="3485" w:type="dxa"/>
            <w:shd w:val="clear" w:color="auto" w:fill="FFFFFF"/>
          </w:tcPr>
          <w:p w:rsidR="0067701E" w:rsidRPr="00086343" w:rsidRDefault="0067701E" w:rsidP="00983A44">
            <w:pPr>
              <w:pStyle w:val="Bodytext20"/>
              <w:shd w:val="clear" w:color="auto" w:fill="auto"/>
              <w:spacing w:line="276" w:lineRule="auto"/>
              <w:jc w:val="center"/>
              <w:rPr>
                <w:sz w:val="24"/>
                <w:szCs w:val="24"/>
              </w:rPr>
            </w:pPr>
            <w:r w:rsidRPr="00086343">
              <w:rPr>
                <w:sz w:val="24"/>
                <w:szCs w:val="24"/>
              </w:rPr>
              <w:t>Достаточный уровень</w:t>
            </w:r>
          </w:p>
        </w:tc>
      </w:tr>
      <w:tr w:rsidR="0067701E" w:rsidRPr="00CB5634" w:rsidTr="00983A44">
        <w:trPr>
          <w:trHeight w:val="274"/>
        </w:trPr>
        <w:tc>
          <w:tcPr>
            <w:tcW w:w="1701" w:type="dxa"/>
            <w:shd w:val="clear" w:color="auto" w:fill="FFFFFF"/>
          </w:tcPr>
          <w:p w:rsidR="0067701E" w:rsidRPr="00086343" w:rsidRDefault="0067701E" w:rsidP="00983A44">
            <w:pPr>
              <w:pStyle w:val="Bodytext60"/>
              <w:shd w:val="clear" w:color="auto" w:fill="auto"/>
              <w:spacing w:line="240" w:lineRule="auto"/>
              <w:ind w:right="131"/>
              <w:jc w:val="left"/>
            </w:pPr>
            <w:r w:rsidRPr="00086343">
              <w:t>Чтение</w:t>
            </w:r>
          </w:p>
        </w:tc>
        <w:tc>
          <w:tcPr>
            <w:tcW w:w="4170" w:type="dxa"/>
            <w:shd w:val="clear" w:color="auto" w:fill="FFFFFF"/>
          </w:tcPr>
          <w:p w:rsidR="0067701E" w:rsidRPr="00CB5634" w:rsidRDefault="0067701E" w:rsidP="00983A44">
            <w:pPr>
              <w:ind w:firstLine="284"/>
              <w:jc w:val="both"/>
              <w:rPr>
                <w:w w:val="112"/>
              </w:rPr>
            </w:pPr>
            <w:r w:rsidRPr="00CB5634">
              <w:rPr>
                <w:w w:val="112"/>
              </w:rPr>
              <w:t>1. различать звуки на слух и собственном произношении;</w:t>
            </w:r>
          </w:p>
          <w:p w:rsidR="0067701E" w:rsidRPr="00CB5634" w:rsidRDefault="0067701E" w:rsidP="00983A44">
            <w:pPr>
              <w:ind w:firstLine="284"/>
              <w:jc w:val="both"/>
              <w:rPr>
                <w:w w:val="112"/>
              </w:rPr>
            </w:pPr>
            <w:r w:rsidRPr="00CB5634">
              <w:rPr>
                <w:w w:val="112"/>
              </w:rPr>
              <w:t>2. читать по слогам слова, предложения и короткие тексты;</w:t>
            </w:r>
          </w:p>
          <w:p w:rsidR="0067701E" w:rsidRPr="00CB5634" w:rsidRDefault="0067701E" w:rsidP="00983A44">
            <w:pPr>
              <w:ind w:firstLine="284"/>
              <w:jc w:val="both"/>
              <w:rPr>
                <w:w w:val="112"/>
              </w:rPr>
            </w:pPr>
            <w:r w:rsidRPr="00CB5634">
              <w:rPr>
                <w:w w:val="112"/>
              </w:rPr>
              <w:t>3. отвечать на вопросы по содержанию прочитанного и по иллюстрациям к тексту;</w:t>
            </w:r>
          </w:p>
          <w:p w:rsidR="0067701E" w:rsidRPr="00CB5634" w:rsidRDefault="0067701E" w:rsidP="00983A44">
            <w:pPr>
              <w:ind w:firstLine="284"/>
              <w:jc w:val="both"/>
              <w:rPr>
                <w:w w:val="112"/>
              </w:rPr>
            </w:pPr>
            <w:r w:rsidRPr="00CB5634">
              <w:rPr>
                <w:w w:val="112"/>
              </w:rPr>
              <w:t xml:space="preserve"> </w:t>
            </w:r>
          </w:p>
        </w:tc>
        <w:tc>
          <w:tcPr>
            <w:tcW w:w="3485" w:type="dxa"/>
            <w:shd w:val="clear" w:color="auto" w:fill="FFFFFF"/>
          </w:tcPr>
          <w:p w:rsidR="0067701E" w:rsidRPr="00CB5634" w:rsidRDefault="0067701E" w:rsidP="00B56128">
            <w:pPr>
              <w:pStyle w:val="a0"/>
              <w:numPr>
                <w:ilvl w:val="0"/>
                <w:numId w:val="21"/>
              </w:numPr>
              <w:spacing w:line="276" w:lineRule="auto"/>
              <w:ind w:left="0" w:firstLine="284"/>
              <w:jc w:val="both"/>
              <w:rPr>
                <w:w w:val="112"/>
              </w:rPr>
            </w:pPr>
            <w:r w:rsidRPr="00CB5634">
              <w:rPr>
                <w:w w:val="112"/>
              </w:rPr>
              <w:t>различать звуки на слух и в собственном произноше</w:t>
            </w:r>
            <w:r w:rsidRPr="00CB5634">
              <w:rPr>
                <w:w w:val="112"/>
              </w:rPr>
              <w:softHyphen/>
              <w:t>нии, знать буквы;</w:t>
            </w:r>
          </w:p>
          <w:p w:rsidR="0067701E" w:rsidRPr="00CB5634" w:rsidRDefault="0067701E" w:rsidP="00B56128">
            <w:pPr>
              <w:pStyle w:val="a0"/>
              <w:numPr>
                <w:ilvl w:val="0"/>
                <w:numId w:val="21"/>
              </w:numPr>
              <w:spacing w:line="276" w:lineRule="auto"/>
              <w:ind w:left="0" w:firstLine="284"/>
              <w:jc w:val="both"/>
              <w:rPr>
                <w:w w:val="112"/>
              </w:rPr>
            </w:pPr>
            <w:r w:rsidRPr="00CB5634">
              <w:rPr>
                <w:w w:val="112"/>
              </w:rPr>
              <w:t>читать по слогам отдельные слова, соотносить их с предметными картинками;</w:t>
            </w:r>
          </w:p>
          <w:p w:rsidR="0067701E" w:rsidRPr="00CB5634" w:rsidRDefault="0067701E" w:rsidP="00C62273">
            <w:pPr>
              <w:pStyle w:val="a0"/>
              <w:numPr>
                <w:ilvl w:val="0"/>
                <w:numId w:val="21"/>
              </w:numPr>
              <w:spacing w:line="276" w:lineRule="auto"/>
              <w:ind w:left="0" w:firstLine="284"/>
              <w:jc w:val="both"/>
              <w:rPr>
                <w:w w:val="112"/>
              </w:rPr>
            </w:pPr>
            <w:r w:rsidRPr="00CB5634">
              <w:rPr>
                <w:w w:val="112"/>
              </w:rPr>
              <w:t>слушать небольшую сказку, рассказ и с помощью учи</w:t>
            </w:r>
            <w:r w:rsidRPr="00CB5634">
              <w:rPr>
                <w:w w:val="112"/>
              </w:rPr>
              <w:softHyphen/>
              <w:t>теля отвечать на вопросы по содержанию, опираясь на на</w:t>
            </w:r>
            <w:r w:rsidRPr="00CB5634">
              <w:rPr>
                <w:w w:val="112"/>
              </w:rPr>
              <w:softHyphen/>
              <w:t xml:space="preserve">глядные средства; </w:t>
            </w:r>
          </w:p>
        </w:tc>
      </w:tr>
    </w:tbl>
    <w:p w:rsidR="0067701E" w:rsidRPr="00CB5634" w:rsidRDefault="0067701E" w:rsidP="005131B2">
      <w:pPr>
        <w:pStyle w:val="NoSpacing"/>
        <w:spacing w:line="240" w:lineRule="atLeast"/>
        <w:ind w:firstLine="360"/>
        <w:contextualSpacing/>
        <w:jc w:val="both"/>
        <w:rPr>
          <w:rFonts w:ascii="Times New Roman" w:hAnsi="Times New Roman"/>
          <w:sz w:val="24"/>
          <w:szCs w:val="24"/>
        </w:rPr>
      </w:pPr>
    </w:p>
    <w:p w:rsidR="0067701E" w:rsidRPr="00CB5634" w:rsidRDefault="0067701E" w:rsidP="005131B2">
      <w:pPr>
        <w:pStyle w:val="NoSpacing"/>
        <w:spacing w:line="240" w:lineRule="atLeast"/>
        <w:contextualSpacing/>
        <w:jc w:val="both"/>
        <w:rPr>
          <w:rFonts w:ascii="Times New Roman" w:hAnsi="Times New Roman"/>
          <w:sz w:val="24"/>
          <w:szCs w:val="24"/>
        </w:rPr>
      </w:pPr>
    </w:p>
    <w:bookmarkEnd w:id="0"/>
    <w:bookmarkEnd w:id="1"/>
    <w:p w:rsidR="0067701E" w:rsidRPr="00CB5634" w:rsidRDefault="0067701E" w:rsidP="00DB4603">
      <w:pPr>
        <w:tabs>
          <w:tab w:val="left" w:pos="142"/>
        </w:tabs>
        <w:spacing w:line="240" w:lineRule="atLeast"/>
        <w:ind w:left="360"/>
        <w:jc w:val="center"/>
        <w:rPr>
          <w:b/>
        </w:rPr>
      </w:pPr>
      <w:r w:rsidRPr="00CB5634">
        <w:rPr>
          <w:b/>
        </w:rPr>
        <w:t>Содержание</w:t>
      </w:r>
      <w:r w:rsidRPr="00CB5634">
        <w:rPr>
          <w:rFonts w:eastAsia="MS Mincho"/>
          <w:b/>
          <w:bCs/>
        </w:rPr>
        <w:t xml:space="preserve"> предмета </w:t>
      </w:r>
    </w:p>
    <w:p w:rsidR="0067701E" w:rsidRPr="00CB5634" w:rsidRDefault="0067701E" w:rsidP="005131B2">
      <w:pPr>
        <w:pStyle w:val="ListParagraph"/>
        <w:tabs>
          <w:tab w:val="left" w:pos="142"/>
        </w:tabs>
        <w:spacing w:line="240" w:lineRule="atLeast"/>
        <w:jc w:val="center"/>
        <w:rPr>
          <w:b/>
        </w:rPr>
      </w:pPr>
    </w:p>
    <w:p w:rsidR="0067701E" w:rsidRPr="00CB5634" w:rsidRDefault="0067701E" w:rsidP="003570DD">
      <w:pPr>
        <w:pStyle w:val="Default"/>
        <w:ind w:firstLine="709"/>
        <w:jc w:val="both"/>
        <w:rPr>
          <w:color w:val="auto"/>
        </w:rPr>
      </w:pPr>
      <w:r w:rsidRPr="00CB5634">
        <w:rPr>
          <w:b/>
          <w:bCs/>
        </w:rPr>
        <w:t>Содержание чтения (круг чтения)</w:t>
      </w:r>
      <w:r w:rsidRPr="00CB5634">
        <w:t xml:space="preserve">. Произведения устного народного творчества (пословица, скороговорка, загадка, потешка, закличка, песня, сказка, былина). Небольшие </w:t>
      </w:r>
      <w:r w:rsidRPr="00CB5634">
        <w:rPr>
          <w:color w:val="auto"/>
        </w:rPr>
        <w:t xml:space="preserve">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7701E" w:rsidRPr="00CB5634" w:rsidRDefault="0067701E" w:rsidP="003570DD">
      <w:pPr>
        <w:pStyle w:val="Default"/>
        <w:ind w:firstLine="709"/>
        <w:jc w:val="both"/>
        <w:rPr>
          <w:color w:val="auto"/>
        </w:rPr>
      </w:pPr>
      <w:r w:rsidRPr="00CB5634">
        <w:rPr>
          <w:b/>
          <w:bCs/>
          <w:color w:val="auto"/>
        </w:rPr>
        <w:t>Примерная тематика произведений</w:t>
      </w:r>
      <w:r w:rsidRPr="00CB5634">
        <w:rPr>
          <w:color w:val="auto"/>
        </w:rPr>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67701E" w:rsidRPr="00CB5634" w:rsidRDefault="0067701E" w:rsidP="003570DD">
      <w:pPr>
        <w:tabs>
          <w:tab w:val="left" w:pos="1800"/>
        </w:tabs>
        <w:jc w:val="both"/>
      </w:pPr>
      <w:r w:rsidRPr="00CB5634">
        <w:rPr>
          <w:b/>
          <w:bCs/>
        </w:rPr>
        <w:t>Жанровое разнообразие</w:t>
      </w:r>
      <w:r w:rsidRPr="00CB5634">
        <w:t>: сказки, рассказы, стихотворения, басни, пословицы, поговорки, загадки, считалки, потешки.</w:t>
      </w:r>
    </w:p>
    <w:p w:rsidR="0067701E" w:rsidRPr="00CB5634" w:rsidRDefault="0067701E" w:rsidP="003570DD">
      <w:pPr>
        <w:pStyle w:val="Default"/>
        <w:ind w:firstLine="709"/>
        <w:jc w:val="both"/>
      </w:pPr>
      <w:r w:rsidRPr="00CB5634">
        <w:rPr>
          <w:b/>
          <w:bCs/>
        </w:rPr>
        <w:t>Жанровое разнообразие</w:t>
      </w:r>
      <w:r w:rsidRPr="00CB5634">
        <w:t xml:space="preserve">: сказки, рассказы, стихотворения, басни, пословицы, пого-ворки, загадки, считалки, потешки. </w:t>
      </w:r>
    </w:p>
    <w:p w:rsidR="0067701E" w:rsidRPr="00CB5634" w:rsidRDefault="0067701E" w:rsidP="003570DD">
      <w:pPr>
        <w:pStyle w:val="Default"/>
        <w:ind w:firstLine="709"/>
        <w:jc w:val="both"/>
      </w:pPr>
      <w:r w:rsidRPr="00CB5634">
        <w:rPr>
          <w:b/>
          <w:bCs/>
        </w:rPr>
        <w:t xml:space="preserve">Навык чтения: </w:t>
      </w:r>
      <w:r w:rsidRPr="00CB5634">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7701E" w:rsidRPr="00CB5634" w:rsidRDefault="0067701E" w:rsidP="003570DD">
      <w:pPr>
        <w:pStyle w:val="Default"/>
        <w:ind w:firstLine="709"/>
        <w:jc w:val="both"/>
      </w:pPr>
      <w:r w:rsidRPr="00CB5634">
        <w:rPr>
          <w:b/>
          <w:bCs/>
        </w:rPr>
        <w:t xml:space="preserve">Работа с текстом. </w:t>
      </w:r>
      <w:r w:rsidRPr="00CB5634">
        <w:t xml:space="preserve">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67701E" w:rsidRPr="00CB5634" w:rsidRDefault="0067701E" w:rsidP="003570DD">
      <w:pPr>
        <w:tabs>
          <w:tab w:val="left" w:pos="1800"/>
        </w:tabs>
        <w:jc w:val="both"/>
      </w:pPr>
      <w:r w:rsidRPr="00CB5634">
        <w:rPr>
          <w:b/>
          <w:bCs/>
        </w:rPr>
        <w:t>Внеклассное чтение</w:t>
      </w:r>
      <w:r w:rsidRPr="00CB5634">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67701E" w:rsidRPr="00CB5634" w:rsidRDefault="0067701E" w:rsidP="003570DD">
      <w:pPr>
        <w:pStyle w:val="a0"/>
        <w:ind w:firstLine="709"/>
        <w:rPr>
          <w:b/>
          <w:w w:val="112"/>
          <w:lang w:bidi="he-IL"/>
        </w:rPr>
      </w:pPr>
      <w:r w:rsidRPr="00CB5634">
        <w:rPr>
          <w:b/>
          <w:w w:val="112"/>
          <w:lang w:bidi="he-IL"/>
        </w:rPr>
        <w:t xml:space="preserve">Развитие зрительных и пространственных восприятий </w:t>
      </w:r>
    </w:p>
    <w:p w:rsidR="0067701E" w:rsidRPr="00CB5634" w:rsidRDefault="0067701E" w:rsidP="003570DD">
      <w:pPr>
        <w:pStyle w:val="a0"/>
        <w:ind w:right="9" w:firstLine="700"/>
        <w:jc w:val="both"/>
        <w:rPr>
          <w:w w:val="112"/>
          <w:lang w:bidi="he-IL"/>
        </w:rPr>
      </w:pPr>
      <w:r w:rsidRPr="00CB5634">
        <w:rPr>
          <w:w w:val="112"/>
          <w:lang w:bidi="he-IL"/>
        </w:rPr>
        <w:t>Различение и называние шести основных цветов (красный, синий, жёлтый, зелёный, белый, чёрный). Их после</w:t>
      </w:r>
      <w:r w:rsidRPr="00CB5634">
        <w:rPr>
          <w:w w:val="112"/>
          <w:lang w:bidi="he-IL"/>
        </w:rPr>
        <w:softHyphen/>
        <w:t>довательное введение. Выкладывание и называние цвет</w:t>
      </w:r>
      <w:r w:rsidRPr="00CB5634">
        <w:rPr>
          <w:w w:val="112"/>
          <w:lang w:bidi="he-IL"/>
        </w:rPr>
        <w:softHyphen/>
        <w:t>ных полосок по образцу учителя. Различение коротких и длинных полосок. Составление из полосок по образцу схе</w:t>
      </w:r>
      <w:r w:rsidRPr="00CB5634">
        <w:rPr>
          <w:w w:val="112"/>
          <w:lang w:bidi="he-IL"/>
        </w:rPr>
        <w:softHyphen/>
        <w:t>матического изображения знакомых предметов (лесенка, стол, стул и др.). Выкладывание (с опорой на образец) из полосок различного цвета и величины прописных буквен</w:t>
      </w:r>
      <w:r w:rsidRPr="00CB5634">
        <w:rPr>
          <w:w w:val="112"/>
          <w:lang w:bidi="he-IL"/>
        </w:rPr>
        <w:softHyphen/>
        <w:t xml:space="preserve">ных знаков печатного шрифта (А, У, М, Х) без их называния. </w:t>
      </w:r>
    </w:p>
    <w:p w:rsidR="0067701E" w:rsidRPr="00CB5634" w:rsidRDefault="0067701E" w:rsidP="003570DD">
      <w:pPr>
        <w:pStyle w:val="a0"/>
        <w:ind w:right="4" w:firstLine="681"/>
        <w:jc w:val="both"/>
        <w:rPr>
          <w:w w:val="112"/>
          <w:lang w:bidi="he-IL"/>
        </w:rPr>
      </w:pPr>
      <w:r w:rsidRPr="00CB5634">
        <w:rPr>
          <w:w w:val="112"/>
          <w:lang w:bidi="he-IL"/>
        </w:rPr>
        <w:t xml:space="preserve">Знакомство с простейшими геометрическими фигурами квадрат, треугольник, круг). Подбор одинаковых фигур разного цвета или разной величины. Составление по образцу комбинаций из разных фигур разного цвета (сначала из 2 фигур, потом из 3). Составление из геометрических фигур знакомых предметов (ёлочка, тележка, дом и др.). </w:t>
      </w:r>
    </w:p>
    <w:p w:rsidR="0067701E" w:rsidRPr="00CB5634" w:rsidRDefault="0067701E" w:rsidP="003570DD">
      <w:pPr>
        <w:pStyle w:val="a0"/>
        <w:ind w:right="9" w:firstLine="249"/>
        <w:jc w:val="both"/>
        <w:rPr>
          <w:w w:val="112"/>
          <w:lang w:bidi="he-IL"/>
        </w:rPr>
      </w:pPr>
      <w:r w:rsidRPr="00CB5634">
        <w:rPr>
          <w:w w:val="112"/>
          <w:lang w:bidi="he-IL"/>
        </w:rPr>
        <w:t xml:space="preserve">Выработка умения показывать и называть предметы (2-3), их изображения в заданном порядке слева направо. </w:t>
      </w:r>
    </w:p>
    <w:p w:rsidR="0067701E" w:rsidRPr="00CB5634" w:rsidRDefault="0067701E" w:rsidP="003570DD">
      <w:pPr>
        <w:pStyle w:val="a0"/>
        <w:ind w:firstLine="326"/>
        <w:jc w:val="both"/>
        <w:rPr>
          <w:w w:val="112"/>
          <w:lang w:bidi="he-IL"/>
        </w:rPr>
      </w:pPr>
      <w:r w:rsidRPr="00CB5634">
        <w:rPr>
          <w:w w:val="112"/>
          <w:lang w:bidi="he-IL"/>
        </w:rPr>
        <w:t xml:space="preserve">Узнавание предмета по его части, составление предмета и частей в сопровождении речи. Складывание и раскладывание матрёшки, доски Сегена. Выкладывание из 4 кубиков в или пазлов картинки по образцу. </w:t>
      </w:r>
    </w:p>
    <w:p w:rsidR="0067701E" w:rsidRPr="00CB5634" w:rsidRDefault="0067701E" w:rsidP="003570DD">
      <w:pPr>
        <w:pStyle w:val="2"/>
        <w:shd w:val="clear" w:color="auto" w:fill="auto"/>
        <w:spacing w:line="240" w:lineRule="auto"/>
        <w:ind w:firstLine="567"/>
        <w:rPr>
          <w:rFonts w:ascii="Times New Roman" w:hAnsi="Times New Roman"/>
          <w:b/>
          <w:sz w:val="24"/>
          <w:szCs w:val="24"/>
        </w:rPr>
      </w:pPr>
      <w:r w:rsidRPr="00CB5634">
        <w:rPr>
          <w:rFonts w:ascii="Times New Roman" w:hAnsi="Times New Roman"/>
          <w:w w:val="112"/>
          <w:sz w:val="24"/>
          <w:szCs w:val="24"/>
          <w:lang w:bidi="he-IL"/>
        </w:rPr>
        <w:t>Исключение лишнего предмета из ряда предложенных (2-3) по заданной характеристике - цвету, форме, величине.</w:t>
      </w:r>
    </w:p>
    <w:p w:rsidR="0067701E" w:rsidRPr="00CB5634" w:rsidRDefault="0067701E" w:rsidP="003570DD">
      <w:pPr>
        <w:pStyle w:val="ListParagraph"/>
        <w:tabs>
          <w:tab w:val="left" w:pos="142"/>
        </w:tabs>
        <w:jc w:val="both"/>
        <w:rPr>
          <w:b/>
        </w:rPr>
      </w:pPr>
    </w:p>
    <w:p w:rsidR="0067701E" w:rsidRPr="00CB5634" w:rsidRDefault="0067701E" w:rsidP="00DB4603">
      <w:pPr>
        <w:pStyle w:val="2"/>
        <w:shd w:val="clear" w:color="auto" w:fill="auto"/>
        <w:spacing w:line="240" w:lineRule="auto"/>
        <w:ind w:firstLine="0"/>
        <w:jc w:val="center"/>
        <w:rPr>
          <w:rFonts w:ascii="Times New Roman" w:hAnsi="Times New Roman"/>
          <w:b/>
          <w:w w:val="113"/>
          <w:sz w:val="24"/>
          <w:szCs w:val="24"/>
        </w:rPr>
      </w:pPr>
      <w:r w:rsidRPr="00CB5634">
        <w:rPr>
          <w:rFonts w:ascii="Times New Roman" w:hAnsi="Times New Roman"/>
          <w:b/>
          <w:w w:val="113"/>
          <w:sz w:val="24"/>
          <w:szCs w:val="24"/>
        </w:rPr>
        <w:t>Обучение грамоте и развитие речи</w:t>
      </w:r>
    </w:p>
    <w:p w:rsidR="0067701E" w:rsidRPr="00CB5634" w:rsidRDefault="0067701E" w:rsidP="00DB4603">
      <w:pPr>
        <w:jc w:val="center"/>
        <w:rPr>
          <w:w w:val="113"/>
        </w:rPr>
      </w:pPr>
      <w:r w:rsidRPr="00CB5634">
        <w:rPr>
          <w:w w:val="113"/>
        </w:rPr>
        <w:t xml:space="preserve">Добукварный период </w:t>
      </w:r>
    </w:p>
    <w:p w:rsidR="0067701E" w:rsidRPr="00CB5634" w:rsidRDefault="0067701E" w:rsidP="00DB4603">
      <w:pPr>
        <w:pStyle w:val="a0"/>
        <w:ind w:right="1032"/>
        <w:jc w:val="center"/>
        <w:rPr>
          <w:b/>
          <w:w w:val="113"/>
        </w:rPr>
      </w:pPr>
      <w:r w:rsidRPr="00CB5634">
        <w:rPr>
          <w:b/>
          <w:w w:val="113"/>
        </w:rPr>
        <w:t>Подготовка к чтению (3 ч в неделю)</w:t>
      </w:r>
    </w:p>
    <w:p w:rsidR="0067701E" w:rsidRPr="00CB5634" w:rsidRDefault="0067701E" w:rsidP="00DB4603">
      <w:pPr>
        <w:pStyle w:val="a0"/>
        <w:rPr>
          <w:b/>
          <w:w w:val="111"/>
        </w:rPr>
      </w:pPr>
    </w:p>
    <w:p w:rsidR="0067701E" w:rsidRPr="00CB5634" w:rsidRDefault="0067701E" w:rsidP="00DB4603">
      <w:pPr>
        <w:pStyle w:val="a0"/>
        <w:rPr>
          <w:b/>
          <w:w w:val="111"/>
        </w:rPr>
      </w:pPr>
      <w:r w:rsidRPr="00CB5634">
        <w:rPr>
          <w:b/>
          <w:w w:val="111"/>
        </w:rPr>
        <w:t>Развитие слухового внимания, фонематического слуха.</w:t>
      </w:r>
    </w:p>
    <w:p w:rsidR="0067701E" w:rsidRPr="00CB5634" w:rsidRDefault="0067701E" w:rsidP="00DB4603">
      <w:pPr>
        <w:pStyle w:val="a0"/>
        <w:jc w:val="center"/>
        <w:rPr>
          <w:b/>
          <w:w w:val="111"/>
        </w:rPr>
      </w:pPr>
      <w:r w:rsidRPr="00CB5634">
        <w:rPr>
          <w:b/>
          <w:w w:val="111"/>
        </w:rPr>
        <w:t>Звуковой анализ</w:t>
      </w:r>
    </w:p>
    <w:p w:rsidR="0067701E" w:rsidRPr="00CB5634" w:rsidRDefault="0067701E" w:rsidP="003570DD">
      <w:pPr>
        <w:pStyle w:val="a0"/>
        <w:ind w:firstLine="567"/>
        <w:jc w:val="both"/>
        <w:rPr>
          <w:w w:val="111"/>
        </w:rPr>
      </w:pPr>
      <w:r w:rsidRPr="00CB5634">
        <w:rPr>
          <w:w w:val="111"/>
        </w:rPr>
        <w:t>Различение звуков окружающей действительности, их узнавание: (шуршание листьев под ногами, шум ветра, дождя…) Использование игровых упражнений на определение источника звука («Кто позвал?», «Отгадай предмет по звуку»), направления звука («Укажи,  где пищит мышка»), силы звука («Найди спрятанный пред</w:t>
      </w:r>
      <w:r w:rsidRPr="00CB5634">
        <w:rPr>
          <w:w w:val="111"/>
        </w:rPr>
        <w:softHyphen/>
        <w:t>мет, ориентируясь на силу хлопков») и т. д.</w:t>
      </w:r>
    </w:p>
    <w:p w:rsidR="0067701E" w:rsidRPr="00CB5634" w:rsidRDefault="0067701E" w:rsidP="003570DD">
      <w:pPr>
        <w:pStyle w:val="a0"/>
        <w:ind w:firstLine="567"/>
        <w:jc w:val="both"/>
        <w:rPr>
          <w:w w:val="111"/>
        </w:rPr>
      </w:pPr>
      <w:r w:rsidRPr="00CB5634">
        <w:rPr>
          <w:w w:val="111"/>
        </w:rPr>
        <w:t xml:space="preserve">Имитация голосов животных (кто как голос подаёт), узнавание животного по его голосу. </w:t>
      </w:r>
    </w:p>
    <w:p w:rsidR="0067701E" w:rsidRPr="00CB5634" w:rsidRDefault="0067701E" w:rsidP="003570DD">
      <w:pPr>
        <w:pStyle w:val="a0"/>
        <w:ind w:firstLine="567"/>
        <w:jc w:val="both"/>
        <w:rPr>
          <w:w w:val="111"/>
        </w:rPr>
      </w:pPr>
      <w:r w:rsidRPr="00CB5634">
        <w:rPr>
          <w:w w:val="111"/>
        </w:rPr>
        <w:t>Дифференциация неречевых звуков: различные несходные и более сходные звуки игрушек, сходные звуки детских музыкальных инструмен</w:t>
      </w:r>
      <w:r w:rsidRPr="00CB5634">
        <w:rPr>
          <w:w w:val="111"/>
        </w:rPr>
        <w:softHyphen/>
        <w:t>тов и др.</w:t>
      </w:r>
    </w:p>
    <w:p w:rsidR="0067701E" w:rsidRPr="00CB5634" w:rsidRDefault="0067701E" w:rsidP="003570DD">
      <w:pPr>
        <w:pStyle w:val="a0"/>
        <w:ind w:firstLine="567"/>
        <w:jc w:val="both"/>
        <w:rPr>
          <w:w w:val="111"/>
        </w:rPr>
      </w:pPr>
      <w:r w:rsidRPr="00CB5634">
        <w:rPr>
          <w:w w:val="111"/>
        </w:rPr>
        <w:t>Соотнесение звуков окружающего мира с речевыми зву</w:t>
      </w:r>
      <w:r w:rsidRPr="00CB5634">
        <w:rPr>
          <w:w w:val="111"/>
        </w:rPr>
        <w:softHyphen/>
        <w:t xml:space="preserve">ками: </w:t>
      </w:r>
      <w:r w:rsidRPr="00CB5634">
        <w:rPr>
          <w:i/>
          <w:iCs/>
          <w:w w:val="111"/>
        </w:rPr>
        <w:t xml:space="preserve">у-у-у </w:t>
      </w:r>
      <w:r w:rsidRPr="00CB5634">
        <w:rPr>
          <w:w w:val="111"/>
        </w:rPr>
        <w:t xml:space="preserve">- воет волк, </w:t>
      </w:r>
      <w:r w:rsidRPr="00CB5634">
        <w:rPr>
          <w:i/>
          <w:iCs/>
          <w:w w:val="111"/>
        </w:rPr>
        <w:t xml:space="preserve">ш-ш-ш </w:t>
      </w:r>
      <w:r w:rsidRPr="00CB5634">
        <w:rPr>
          <w:w w:val="111"/>
        </w:rPr>
        <w:t xml:space="preserve">- шипит гусь, </w:t>
      </w:r>
      <w:r w:rsidRPr="00CB5634">
        <w:rPr>
          <w:i/>
          <w:iCs/>
          <w:w w:val="111"/>
        </w:rPr>
        <w:t xml:space="preserve">р-р-р </w:t>
      </w:r>
      <w:r w:rsidRPr="00CB5634">
        <w:rPr>
          <w:w w:val="111"/>
        </w:rPr>
        <w:t>- ры</w:t>
      </w:r>
      <w:r w:rsidRPr="00CB5634">
        <w:rPr>
          <w:w w:val="111"/>
        </w:rPr>
        <w:softHyphen/>
        <w:t xml:space="preserve">чит собака, </w:t>
      </w:r>
      <w:r w:rsidRPr="00CB5634">
        <w:rPr>
          <w:i/>
          <w:iCs/>
          <w:w w:val="111"/>
        </w:rPr>
        <w:t xml:space="preserve">с-с-с </w:t>
      </w:r>
      <w:r w:rsidRPr="00CB5634">
        <w:rPr>
          <w:w w:val="111"/>
        </w:rPr>
        <w:t xml:space="preserve">- свистит свисток и др. </w:t>
      </w:r>
    </w:p>
    <w:p w:rsidR="0067701E" w:rsidRPr="00CB5634" w:rsidRDefault="0067701E" w:rsidP="003570DD">
      <w:pPr>
        <w:pStyle w:val="a0"/>
        <w:ind w:firstLine="567"/>
        <w:jc w:val="both"/>
        <w:rPr>
          <w:w w:val="111"/>
        </w:rPr>
      </w:pPr>
      <w:r w:rsidRPr="00CB5634">
        <w:rPr>
          <w:b/>
          <w:w w:val="111"/>
        </w:rPr>
        <w:t>Слово.</w:t>
      </w:r>
      <w:r w:rsidRPr="00CB5634">
        <w:rPr>
          <w:w w:val="111"/>
        </w:rPr>
        <w:t xml:space="preserve"> Практическое знакомство со словом («Назови предметы», «Повтори все слова, которые сказали»). Фик</w:t>
      </w:r>
      <w:r w:rsidRPr="00CB5634">
        <w:rPr>
          <w:w w:val="111"/>
        </w:rPr>
        <w:softHyphen/>
        <w:t xml:space="preserve">сация слова условно-графическим изображением «Чтение зафиксированных слов, соотнесение их с конкретными предметами («Покажи, где слово и где предмет»). Называние окружающих предметов, предметов, изображённых на картинке, «запись» слов условно-графической схемой. </w:t>
      </w:r>
    </w:p>
    <w:p w:rsidR="0067701E" w:rsidRPr="00CB5634" w:rsidRDefault="0067701E" w:rsidP="003570DD">
      <w:pPr>
        <w:pStyle w:val="a0"/>
        <w:ind w:firstLine="567"/>
        <w:jc w:val="both"/>
        <w:rPr>
          <w:w w:val="105"/>
        </w:rPr>
      </w:pPr>
      <w:r w:rsidRPr="00CB5634">
        <w:rPr>
          <w:w w:val="111"/>
        </w:rPr>
        <w:t xml:space="preserve">Дифференциация сходных по звучанию слов: </w:t>
      </w:r>
      <w:r w:rsidRPr="00CB5634">
        <w:rPr>
          <w:i/>
          <w:iCs/>
          <w:w w:val="111"/>
        </w:rPr>
        <w:t>Раз-два</w:t>
      </w:r>
      <w:r w:rsidRPr="00CB5634">
        <w:rPr>
          <w:i/>
          <w:iCs/>
          <w:w w:val="111"/>
        </w:rPr>
        <w:softHyphen/>
        <w:t>-три</w:t>
      </w:r>
      <w:r w:rsidRPr="00CB5634">
        <w:rPr>
          <w:w w:val="105"/>
        </w:rPr>
        <w:t xml:space="preserve">- </w:t>
      </w:r>
      <w:r w:rsidRPr="00CB5634">
        <w:rPr>
          <w:i/>
          <w:iCs/>
          <w:w w:val="105"/>
        </w:rPr>
        <w:t xml:space="preserve">без ошибок повтори: дом </w:t>
      </w:r>
      <w:r w:rsidRPr="00CB5634">
        <w:rPr>
          <w:w w:val="105"/>
        </w:rPr>
        <w:t xml:space="preserve">- </w:t>
      </w:r>
      <w:r w:rsidRPr="00CB5634">
        <w:rPr>
          <w:i/>
          <w:iCs/>
          <w:w w:val="105"/>
        </w:rPr>
        <w:t xml:space="preserve">дым, удочка </w:t>
      </w:r>
      <w:r w:rsidRPr="00CB5634">
        <w:rPr>
          <w:w w:val="105"/>
        </w:rPr>
        <w:t xml:space="preserve">- </w:t>
      </w:r>
      <w:r w:rsidRPr="00CB5634">
        <w:rPr>
          <w:i/>
          <w:iCs/>
          <w:w w:val="105"/>
        </w:rPr>
        <w:t>уточ</w:t>
      </w:r>
      <w:r w:rsidRPr="00CB5634">
        <w:rPr>
          <w:i/>
          <w:iCs/>
          <w:w w:val="105"/>
        </w:rPr>
        <w:softHyphen/>
        <w:t>ка</w:t>
      </w:r>
      <w:r w:rsidRPr="00CB5634">
        <w:rPr>
          <w:w w:val="105"/>
        </w:rPr>
        <w:t xml:space="preserve">, , </w:t>
      </w:r>
      <w:r w:rsidRPr="00CB5634">
        <w:rPr>
          <w:i/>
          <w:iCs/>
          <w:w w:val="105"/>
        </w:rPr>
        <w:t xml:space="preserve">бабушка </w:t>
      </w:r>
      <w:r w:rsidRPr="00CB5634">
        <w:rPr>
          <w:w w:val="105"/>
        </w:rPr>
        <w:t xml:space="preserve">- </w:t>
      </w:r>
      <w:r w:rsidRPr="00CB5634">
        <w:rPr>
          <w:i/>
          <w:iCs/>
          <w:w w:val="105"/>
        </w:rPr>
        <w:t xml:space="preserve">бабочка </w:t>
      </w:r>
      <w:r w:rsidRPr="00CB5634">
        <w:rPr>
          <w:w w:val="105"/>
        </w:rPr>
        <w:t xml:space="preserve">и др. </w:t>
      </w:r>
    </w:p>
    <w:p w:rsidR="0067701E" w:rsidRPr="00CB5634" w:rsidRDefault="0067701E" w:rsidP="003570DD">
      <w:pPr>
        <w:pStyle w:val="a0"/>
        <w:ind w:firstLine="567"/>
        <w:jc w:val="both"/>
        <w:rPr>
          <w:w w:val="115"/>
        </w:rPr>
      </w:pPr>
      <w:r w:rsidRPr="00CB5634">
        <w:rPr>
          <w:w w:val="111"/>
        </w:rPr>
        <w:t>Выделение слова из ряда предложенных на слух (2-3), фиксация каждого слова картинкой и схемой. «Чтение» слов</w:t>
      </w:r>
      <w:r w:rsidRPr="00CB5634">
        <w:rPr>
          <w:w w:val="115"/>
        </w:rPr>
        <w:t>.</w:t>
      </w:r>
    </w:p>
    <w:p w:rsidR="0067701E" w:rsidRPr="00CB5634" w:rsidRDefault="0067701E" w:rsidP="003570DD">
      <w:pPr>
        <w:pStyle w:val="a0"/>
        <w:ind w:firstLine="567"/>
        <w:jc w:val="both"/>
        <w:rPr>
          <w:w w:val="115"/>
        </w:rPr>
      </w:pPr>
      <w:r w:rsidRPr="00CB5634">
        <w:rPr>
          <w:b/>
          <w:w w:val="111"/>
        </w:rPr>
        <w:t>Предложение.</w:t>
      </w:r>
      <w:r w:rsidRPr="00CB5634">
        <w:rPr>
          <w:w w:val="111"/>
        </w:rPr>
        <w:t xml:space="preserve"> Практическое знакомство с предложением на основе демонстрации действия: </w:t>
      </w:r>
      <w:r w:rsidRPr="00CB5634">
        <w:rPr>
          <w:i/>
          <w:iCs/>
          <w:w w:val="111"/>
        </w:rPr>
        <w:t xml:space="preserve">Варя рисует. Юра прыгает. </w:t>
      </w:r>
      <w:r w:rsidRPr="00CB5634">
        <w:rPr>
          <w:w w:val="111"/>
        </w:rPr>
        <w:t>Фиксация предложения условно-графическим изображением. «Чтение» предложения.</w:t>
      </w:r>
    </w:p>
    <w:p w:rsidR="0067701E" w:rsidRPr="00CB5634" w:rsidRDefault="0067701E" w:rsidP="003570DD">
      <w:pPr>
        <w:pStyle w:val="a0"/>
        <w:ind w:firstLine="567"/>
        <w:jc w:val="both"/>
        <w:rPr>
          <w:w w:val="115"/>
        </w:rPr>
      </w:pPr>
      <w:r w:rsidRPr="00CB5634">
        <w:rPr>
          <w:w w:val="111"/>
        </w:rPr>
        <w:t>Составление предложений (из 2, затем из 3 слов) по кар</w:t>
      </w:r>
      <w:r w:rsidRPr="00CB5634">
        <w:rPr>
          <w:w w:val="111"/>
        </w:rPr>
        <w:softHyphen/>
        <w:t xml:space="preserve">тинке, запись их условно-графической схемой. «Чтение» каждого предложения. </w:t>
      </w:r>
    </w:p>
    <w:p w:rsidR="0067701E" w:rsidRPr="00CB5634" w:rsidRDefault="0067701E" w:rsidP="003570DD">
      <w:pPr>
        <w:pStyle w:val="a0"/>
        <w:ind w:firstLine="567"/>
        <w:jc w:val="both"/>
        <w:rPr>
          <w:w w:val="115"/>
        </w:rPr>
      </w:pPr>
      <w:r w:rsidRPr="00CB5634">
        <w:rPr>
          <w:w w:val="111"/>
        </w:rPr>
        <w:t>Деление предложений на слова, фиксация их в условно</w:t>
      </w:r>
      <w:r w:rsidRPr="00CB5634">
        <w:rPr>
          <w:w w:val="111"/>
        </w:rPr>
        <w:softHyphen/>
        <w:t xml:space="preserve">-графической схеме с последующим выделением каждого слова. </w:t>
      </w:r>
    </w:p>
    <w:p w:rsidR="0067701E" w:rsidRPr="00CB5634" w:rsidRDefault="0067701E" w:rsidP="003570DD">
      <w:pPr>
        <w:pStyle w:val="2"/>
        <w:shd w:val="clear" w:color="auto" w:fill="auto"/>
        <w:spacing w:line="240" w:lineRule="auto"/>
        <w:ind w:firstLine="567"/>
        <w:rPr>
          <w:rFonts w:ascii="Times New Roman" w:hAnsi="Times New Roman"/>
          <w:w w:val="111"/>
          <w:sz w:val="24"/>
          <w:szCs w:val="24"/>
        </w:rPr>
      </w:pPr>
      <w:r w:rsidRPr="00CB5634">
        <w:rPr>
          <w:rFonts w:ascii="Times New Roman" w:hAnsi="Times New Roman"/>
          <w:w w:val="111"/>
          <w:sz w:val="24"/>
          <w:szCs w:val="24"/>
        </w:rPr>
        <w:t xml:space="preserve">Дифференциация сходных по звучанию предложений </w:t>
      </w:r>
      <w:r w:rsidRPr="00CB5634">
        <w:rPr>
          <w:rFonts w:ascii="Times New Roman" w:hAnsi="Times New Roman"/>
          <w:i/>
          <w:iCs/>
          <w:w w:val="111"/>
          <w:sz w:val="24"/>
          <w:szCs w:val="24"/>
        </w:rPr>
        <w:t xml:space="preserve">(На полке мишка. На полу мышка; </w:t>
      </w:r>
      <w:r w:rsidRPr="00CB5634">
        <w:rPr>
          <w:rFonts w:ascii="Times New Roman" w:hAnsi="Times New Roman"/>
          <w:w w:val="111"/>
          <w:sz w:val="24"/>
          <w:szCs w:val="24"/>
        </w:rPr>
        <w:t xml:space="preserve">У </w:t>
      </w:r>
      <w:r w:rsidRPr="00CB5634">
        <w:rPr>
          <w:rFonts w:ascii="Times New Roman" w:hAnsi="Times New Roman"/>
          <w:i/>
          <w:iCs/>
          <w:w w:val="111"/>
          <w:sz w:val="24"/>
          <w:szCs w:val="24"/>
        </w:rPr>
        <w:t xml:space="preserve">Веры шары. </w:t>
      </w:r>
      <w:r w:rsidRPr="00CB5634">
        <w:rPr>
          <w:rFonts w:ascii="Times New Roman" w:hAnsi="Times New Roman"/>
          <w:w w:val="111"/>
          <w:sz w:val="24"/>
          <w:szCs w:val="24"/>
        </w:rPr>
        <w:t xml:space="preserve">У </w:t>
      </w:r>
      <w:r w:rsidRPr="00CB5634">
        <w:rPr>
          <w:rFonts w:ascii="Times New Roman" w:hAnsi="Times New Roman"/>
          <w:i/>
          <w:iCs/>
          <w:w w:val="111"/>
          <w:sz w:val="24"/>
          <w:szCs w:val="24"/>
        </w:rPr>
        <w:t xml:space="preserve">Иры шар; Это гриб. Это грибок) </w:t>
      </w:r>
      <w:r w:rsidRPr="00CB5634">
        <w:rPr>
          <w:rFonts w:ascii="Times New Roman" w:hAnsi="Times New Roman"/>
          <w:w w:val="111"/>
          <w:sz w:val="24"/>
          <w:szCs w:val="24"/>
        </w:rPr>
        <w:t>с обязательным выбором соот</w:t>
      </w:r>
      <w:r w:rsidRPr="00CB5634">
        <w:rPr>
          <w:rFonts w:ascii="Times New Roman" w:hAnsi="Times New Roman"/>
          <w:w w:val="111"/>
          <w:sz w:val="24"/>
          <w:szCs w:val="24"/>
        </w:rPr>
        <w:softHyphen/>
        <w:t>ветствующей картинки.</w:t>
      </w:r>
    </w:p>
    <w:p w:rsidR="0067701E" w:rsidRPr="00CB5634" w:rsidRDefault="0067701E" w:rsidP="003570DD">
      <w:pPr>
        <w:pStyle w:val="2"/>
        <w:shd w:val="clear" w:color="auto" w:fill="auto"/>
        <w:spacing w:line="240" w:lineRule="auto"/>
        <w:ind w:firstLine="567"/>
        <w:rPr>
          <w:rFonts w:ascii="Times New Roman" w:hAnsi="Times New Roman"/>
          <w:w w:val="112"/>
          <w:sz w:val="24"/>
          <w:szCs w:val="24"/>
          <w:lang w:bidi="he-IL"/>
        </w:rPr>
      </w:pPr>
      <w:r w:rsidRPr="00CB5634">
        <w:rPr>
          <w:rFonts w:ascii="Times New Roman" w:hAnsi="Times New Roman"/>
          <w:b/>
          <w:w w:val="112"/>
          <w:sz w:val="24"/>
          <w:szCs w:val="24"/>
        </w:rPr>
        <w:t xml:space="preserve">Слог </w:t>
      </w:r>
      <w:r w:rsidRPr="00CB5634">
        <w:rPr>
          <w:rFonts w:ascii="Times New Roman" w:hAnsi="Times New Roman"/>
          <w:b/>
          <w:w w:val="112"/>
          <w:sz w:val="24"/>
          <w:szCs w:val="24"/>
          <w:lang w:bidi="he-IL"/>
        </w:rPr>
        <w:t>(часть слова).</w:t>
      </w:r>
      <w:r w:rsidRPr="00CB5634">
        <w:rPr>
          <w:rFonts w:ascii="Times New Roman" w:hAnsi="Times New Roman"/>
          <w:w w:val="112"/>
          <w:sz w:val="24"/>
          <w:szCs w:val="24"/>
          <w:lang w:bidi="he-IL"/>
        </w:rPr>
        <w:t xml:space="preserve"> Деление двусложных слов на части (слоги): </w:t>
      </w:r>
      <w:r w:rsidRPr="00CB5634">
        <w:rPr>
          <w:rFonts w:ascii="Times New Roman" w:hAnsi="Times New Roman"/>
          <w:i/>
          <w:iCs/>
          <w:w w:val="112"/>
          <w:sz w:val="24"/>
          <w:szCs w:val="24"/>
          <w:lang w:bidi="he-IL"/>
        </w:rPr>
        <w:t xml:space="preserve">И-ра, А-ля, Ва-ся. </w:t>
      </w:r>
      <w:r w:rsidRPr="00CB5634">
        <w:rPr>
          <w:rFonts w:ascii="Times New Roman" w:hAnsi="Times New Roman"/>
          <w:w w:val="112"/>
          <w:sz w:val="24"/>
          <w:szCs w:val="24"/>
          <w:lang w:bidi="he-IL"/>
        </w:rPr>
        <w:t>Фиксация части слова условно</w:t>
      </w:r>
      <w:r w:rsidRPr="00CB5634">
        <w:rPr>
          <w:rFonts w:ascii="Times New Roman" w:hAnsi="Times New Roman"/>
          <w:w w:val="112"/>
          <w:sz w:val="24"/>
          <w:szCs w:val="24"/>
          <w:lang w:bidi="he-IL"/>
        </w:rPr>
        <w:softHyphen/>
        <w:t>-графическим изображением. «Чтение» слов по слогам, со</w:t>
      </w:r>
      <w:r w:rsidRPr="00CB5634">
        <w:rPr>
          <w:rFonts w:ascii="Times New Roman" w:hAnsi="Times New Roman"/>
          <w:w w:val="112"/>
          <w:sz w:val="24"/>
          <w:szCs w:val="24"/>
          <w:lang w:bidi="he-IL"/>
        </w:rPr>
        <w:softHyphen/>
        <w:t xml:space="preserve">отнесение каждого прочитанного слова с картинкой. </w:t>
      </w:r>
    </w:p>
    <w:p w:rsidR="0067701E" w:rsidRPr="00CB5634" w:rsidRDefault="0067701E" w:rsidP="003570DD">
      <w:pPr>
        <w:pStyle w:val="a0"/>
        <w:ind w:firstLine="567"/>
        <w:jc w:val="both"/>
        <w:rPr>
          <w:w w:val="112"/>
          <w:lang w:bidi="he-IL"/>
        </w:rPr>
      </w:pPr>
      <w:r w:rsidRPr="00CB5634">
        <w:rPr>
          <w:w w:val="112"/>
          <w:lang w:bidi="he-IL"/>
        </w:rPr>
        <w:t xml:space="preserve">Дифференциация оппозиционных слогов в игре: </w:t>
      </w:r>
      <w:r w:rsidRPr="00CB5634">
        <w:rPr>
          <w:i/>
          <w:iCs/>
          <w:w w:val="112"/>
          <w:lang w:bidi="he-IL"/>
        </w:rPr>
        <w:t xml:space="preserve">ма </w:t>
      </w:r>
      <w:r w:rsidRPr="00CB5634">
        <w:rPr>
          <w:w w:val="112"/>
          <w:lang w:bidi="he-IL"/>
        </w:rPr>
        <w:t xml:space="preserve">- </w:t>
      </w:r>
      <w:r w:rsidRPr="00CB5634">
        <w:rPr>
          <w:i/>
          <w:iCs/>
          <w:w w:val="112"/>
          <w:lang w:bidi="he-IL"/>
        </w:rPr>
        <w:t xml:space="preserve">на, са </w:t>
      </w:r>
      <w:r w:rsidRPr="00CB5634">
        <w:rPr>
          <w:w w:val="112"/>
          <w:lang w:bidi="he-IL"/>
        </w:rPr>
        <w:t xml:space="preserve">- </w:t>
      </w:r>
      <w:r w:rsidRPr="00CB5634">
        <w:rPr>
          <w:i/>
          <w:iCs/>
          <w:w w:val="112"/>
          <w:lang w:bidi="he-IL"/>
        </w:rPr>
        <w:t xml:space="preserve">за, да </w:t>
      </w:r>
      <w:r w:rsidRPr="00CB5634">
        <w:rPr>
          <w:w w:val="112"/>
          <w:lang w:bidi="he-IL"/>
        </w:rPr>
        <w:t xml:space="preserve">- </w:t>
      </w:r>
      <w:r w:rsidRPr="00CB5634">
        <w:rPr>
          <w:i/>
          <w:iCs/>
          <w:w w:val="112"/>
          <w:lang w:bidi="he-IL"/>
        </w:rPr>
        <w:t xml:space="preserve">та </w:t>
      </w:r>
      <w:r w:rsidRPr="00CB5634">
        <w:rPr>
          <w:w w:val="112"/>
          <w:lang w:bidi="he-IL"/>
        </w:rPr>
        <w:t xml:space="preserve">и т. д. </w:t>
      </w:r>
    </w:p>
    <w:p w:rsidR="0067701E" w:rsidRPr="00CB5634" w:rsidRDefault="0067701E" w:rsidP="003570DD">
      <w:pPr>
        <w:pStyle w:val="a0"/>
        <w:ind w:firstLine="567"/>
        <w:jc w:val="both"/>
        <w:rPr>
          <w:w w:val="112"/>
          <w:lang w:bidi="he-IL"/>
        </w:rPr>
      </w:pPr>
      <w:r w:rsidRPr="00CB5634">
        <w:rPr>
          <w:b/>
          <w:w w:val="112"/>
          <w:lang w:bidi="he-IL"/>
        </w:rPr>
        <w:t>Звук.</w:t>
      </w:r>
      <w:r w:rsidRPr="00CB5634">
        <w:rPr>
          <w:w w:val="112"/>
          <w:lang w:bidi="he-IL"/>
        </w:rPr>
        <w:t xml:space="preserve"> Артикуляционная гимнастика с игровыми зада</w:t>
      </w:r>
      <w:r w:rsidRPr="00CB5634">
        <w:rPr>
          <w:w w:val="112"/>
          <w:lang w:bidi="he-IL"/>
        </w:rPr>
        <w:softHyphen/>
        <w:t>ниями. Дыхательные упражнения в игре: «Покатай ват</w:t>
      </w:r>
      <w:r w:rsidRPr="00CB5634">
        <w:rPr>
          <w:w w:val="112"/>
          <w:lang w:bidi="he-IL"/>
        </w:rPr>
        <w:softHyphen/>
        <w:t>ный шарик по парте», «посчитай, сколько Егорок стало на горке» (сначала на выдохе - два Егорки, потом - три). Отработка чёткого звукопроизношения на материале ко</w:t>
      </w:r>
      <w:r w:rsidRPr="00CB5634">
        <w:rPr>
          <w:w w:val="112"/>
          <w:lang w:bidi="he-IL"/>
        </w:rPr>
        <w:softHyphen/>
        <w:t xml:space="preserve">ротких стихотворений, чистоговорок и т. д. </w:t>
      </w:r>
    </w:p>
    <w:p w:rsidR="0067701E" w:rsidRPr="00CB5634" w:rsidRDefault="0067701E" w:rsidP="003570DD">
      <w:pPr>
        <w:pStyle w:val="a0"/>
        <w:ind w:firstLine="567"/>
        <w:jc w:val="both"/>
        <w:rPr>
          <w:w w:val="112"/>
          <w:lang w:bidi="he-IL"/>
        </w:rPr>
      </w:pPr>
      <w:r w:rsidRPr="00CB5634">
        <w:rPr>
          <w:w w:val="112"/>
          <w:lang w:bidi="he-IL"/>
        </w:rPr>
        <w:t xml:space="preserve">Дифференциация оппозиционных звуков: [м] - [н], [б] - [п], [д] - [т], [с] - [з], [с] - [ш] и т. д. (с учётом произносительных навыков учащихся). </w:t>
      </w:r>
    </w:p>
    <w:p w:rsidR="0067701E" w:rsidRPr="00CB5634" w:rsidRDefault="0067701E" w:rsidP="003570DD">
      <w:pPr>
        <w:pStyle w:val="a0"/>
        <w:ind w:firstLine="567"/>
        <w:jc w:val="both"/>
        <w:rPr>
          <w:w w:val="112"/>
          <w:lang w:bidi="he-IL"/>
        </w:rPr>
      </w:pPr>
      <w:r w:rsidRPr="00CB5634">
        <w:rPr>
          <w:w w:val="112"/>
          <w:lang w:bidi="he-IL"/>
        </w:rPr>
        <w:t>Развитие умения слышать часто повторяющийся звук в двустишиях, чистоговорках. Выделение звуков [а], [у], [м], [о], [н], [с] в начале слова при акцентированном про</w:t>
      </w:r>
      <w:r w:rsidRPr="00CB5634">
        <w:rPr>
          <w:w w:val="112"/>
          <w:lang w:bidi="he-IL"/>
        </w:rPr>
        <w:softHyphen/>
        <w:t>изнесении этих звуков учителем. Обозначение звука услов</w:t>
      </w:r>
      <w:r w:rsidRPr="00CB5634">
        <w:rPr>
          <w:w w:val="112"/>
          <w:lang w:bidi="he-IL"/>
        </w:rPr>
        <w:softHyphen/>
        <w:t>ным значком. Подбор слов, начинающихся с заданного зву</w:t>
      </w:r>
      <w:r w:rsidRPr="00CB5634">
        <w:rPr>
          <w:w w:val="112"/>
          <w:lang w:bidi="he-IL"/>
        </w:rPr>
        <w:softHyphen/>
        <w:t xml:space="preserve">ка, с опорой на предметы или картинки. </w:t>
      </w:r>
    </w:p>
    <w:p w:rsidR="0067701E" w:rsidRPr="00CB5634" w:rsidRDefault="0067701E" w:rsidP="003570DD">
      <w:pPr>
        <w:pStyle w:val="a0"/>
        <w:ind w:firstLine="567"/>
        <w:jc w:val="both"/>
        <w:rPr>
          <w:b/>
          <w:w w:val="112"/>
          <w:lang w:bidi="he-IL"/>
        </w:rPr>
      </w:pPr>
      <w:r w:rsidRPr="00CB5634">
        <w:rPr>
          <w:b/>
          <w:w w:val="112"/>
          <w:lang w:bidi="he-IL"/>
        </w:rPr>
        <w:t>Развитие зрительных и пространственных восприятий</w:t>
      </w:r>
    </w:p>
    <w:p w:rsidR="0067701E" w:rsidRPr="00CB5634" w:rsidRDefault="0067701E" w:rsidP="003570DD">
      <w:pPr>
        <w:pStyle w:val="a0"/>
        <w:ind w:firstLine="567"/>
        <w:jc w:val="both"/>
        <w:rPr>
          <w:w w:val="112"/>
          <w:lang w:bidi="he-IL"/>
        </w:rPr>
      </w:pPr>
      <w:r w:rsidRPr="00CB5634">
        <w:rPr>
          <w:w w:val="112"/>
          <w:lang w:bidi="he-IL"/>
        </w:rPr>
        <w:t>Различение и называние шести основных цветов (крас</w:t>
      </w:r>
      <w:r w:rsidRPr="00CB5634">
        <w:rPr>
          <w:w w:val="112"/>
          <w:lang w:bidi="he-IL"/>
        </w:rPr>
        <w:softHyphen/>
        <w:t>ный, синий, жёлтый, зелёный, белый, чёрный). Класси</w:t>
      </w:r>
      <w:r w:rsidRPr="00CB5634">
        <w:rPr>
          <w:w w:val="112"/>
          <w:lang w:bidi="he-IL"/>
        </w:rPr>
        <w:softHyphen/>
        <w:t>фикация предметов по цвету. Выкладывание ряда цвет</w:t>
      </w:r>
      <w:r w:rsidRPr="00CB5634">
        <w:rPr>
          <w:w w:val="112"/>
          <w:lang w:bidi="he-IL"/>
        </w:rPr>
        <w:softHyphen/>
        <w:t>ных полосок (2-3) по образцу, по памяти, по словесной инструкции. Различение коротких и длинных полосок. Составление из цветных полосок изображений знакомых предметов (лесенка, стол, стул, флажок и др.) вместе с учи</w:t>
      </w:r>
      <w:r w:rsidRPr="00CB5634">
        <w:rPr>
          <w:w w:val="112"/>
          <w:lang w:bidi="he-IL"/>
        </w:rPr>
        <w:softHyphen/>
        <w:t>телем или по заданному образцу. Выкладывание из цвет</w:t>
      </w:r>
      <w:r w:rsidRPr="00CB5634">
        <w:rPr>
          <w:w w:val="112"/>
          <w:lang w:bidi="he-IL"/>
        </w:rPr>
        <w:softHyphen/>
        <w:t xml:space="preserve">ных полосок буквенных знаков: А, У, М, Х, Н, И, П, Т, Ш (без называния букв). </w:t>
      </w:r>
    </w:p>
    <w:p w:rsidR="0067701E" w:rsidRPr="00CB5634" w:rsidRDefault="0067701E" w:rsidP="003570DD">
      <w:pPr>
        <w:pStyle w:val="a0"/>
        <w:ind w:firstLine="567"/>
        <w:jc w:val="both"/>
        <w:rPr>
          <w:w w:val="112"/>
          <w:lang w:bidi="he-IL"/>
        </w:rPr>
      </w:pPr>
      <w:r w:rsidRPr="00CB5634">
        <w:rPr>
          <w:w w:val="112"/>
          <w:lang w:bidi="he-IL"/>
        </w:rPr>
        <w:t>Знакомство с геометрическими фигурами: квадрат, тре</w:t>
      </w:r>
      <w:r w:rsidRPr="00CB5634">
        <w:rPr>
          <w:w w:val="112"/>
          <w:lang w:bidi="he-IL"/>
        </w:rPr>
        <w:softHyphen/>
        <w:t>угольник, круг; их последовательное введение. Составле</w:t>
      </w:r>
      <w:r w:rsidRPr="00CB5634">
        <w:rPr>
          <w:w w:val="112"/>
          <w:lang w:bidi="he-IL"/>
        </w:rPr>
        <w:softHyphen/>
        <w:t>ние по образцу комбинаций из разных фигур (2-3) разного цвета. Составление из геометрических фигур изображе</w:t>
      </w:r>
      <w:r w:rsidRPr="00CB5634">
        <w:rPr>
          <w:w w:val="112"/>
          <w:lang w:bidi="he-IL"/>
        </w:rPr>
        <w:softHyphen/>
        <w:t>ний знакомых предметов (ёлочка, тележка, грузовик, дом и т. д.). Практическое усвоение пространственного располо</w:t>
      </w:r>
      <w:r w:rsidRPr="00CB5634">
        <w:rPr>
          <w:w w:val="112"/>
          <w:lang w:bidi="he-IL"/>
        </w:rPr>
        <w:softHyphen/>
        <w:t>жения фигур: вверху - внизу, справа - слева. Разложе</w:t>
      </w:r>
      <w:r w:rsidRPr="00CB5634">
        <w:rPr>
          <w:w w:val="112"/>
          <w:lang w:bidi="he-IL"/>
        </w:rPr>
        <w:softHyphen/>
        <w:t xml:space="preserve">ние предмета, составленного из геометрических фигур, на части: ёлочка - три треугольника, дом - треугольник и квадрат. </w:t>
      </w:r>
    </w:p>
    <w:p w:rsidR="0067701E" w:rsidRPr="00CB5634" w:rsidRDefault="0067701E" w:rsidP="003570DD">
      <w:pPr>
        <w:pStyle w:val="a0"/>
        <w:ind w:firstLine="567"/>
        <w:jc w:val="both"/>
        <w:rPr>
          <w:w w:val="112"/>
          <w:lang w:bidi="he-IL"/>
        </w:rPr>
      </w:pPr>
      <w:r w:rsidRPr="00CB5634">
        <w:rPr>
          <w:w w:val="112"/>
          <w:lang w:bidi="he-IL"/>
        </w:rPr>
        <w:t xml:space="preserve">Выработка умения показывать и называть предметы, их изображения последовательно слева направо. </w:t>
      </w:r>
    </w:p>
    <w:p w:rsidR="0067701E" w:rsidRPr="00CB5634" w:rsidRDefault="0067701E" w:rsidP="003570DD">
      <w:pPr>
        <w:pStyle w:val="a0"/>
        <w:ind w:firstLine="567"/>
        <w:jc w:val="both"/>
        <w:rPr>
          <w:w w:val="112"/>
          <w:lang w:bidi="he-IL"/>
        </w:rPr>
      </w:pPr>
      <w:r w:rsidRPr="00CB5634">
        <w:rPr>
          <w:w w:val="112"/>
          <w:lang w:bidi="he-IL"/>
        </w:rPr>
        <w:t>Узнавание предмета по его части, составление пред</w:t>
      </w:r>
      <w:r w:rsidRPr="00CB5634">
        <w:rPr>
          <w:w w:val="112"/>
          <w:lang w:bidi="he-IL"/>
        </w:rPr>
        <w:softHyphen/>
        <w:t>мета из частей в сопровождении речи. Складывание и рас</w:t>
      </w:r>
      <w:r w:rsidRPr="00CB5634">
        <w:rPr>
          <w:w w:val="112"/>
          <w:lang w:bidi="he-IL"/>
        </w:rPr>
        <w:softHyphen/>
        <w:t>кладывание матрёшки, выкладывание из кубиков (4-6) картинки по образцу, составление картинки из пазлов (2-4)</w:t>
      </w:r>
      <w:r w:rsidRPr="00CB5634">
        <w:rPr>
          <w:w w:val="151"/>
          <w:lang w:bidi="he-IL"/>
        </w:rPr>
        <w:t>.</w:t>
      </w:r>
      <w:r w:rsidRPr="00CB5634">
        <w:rPr>
          <w:w w:val="112"/>
          <w:lang w:bidi="he-IL"/>
        </w:rPr>
        <w:t xml:space="preserve"> </w:t>
      </w:r>
    </w:p>
    <w:p w:rsidR="0067701E" w:rsidRPr="00CB5634" w:rsidRDefault="0067701E" w:rsidP="003570DD">
      <w:pPr>
        <w:pStyle w:val="a0"/>
        <w:ind w:firstLine="567"/>
        <w:jc w:val="both"/>
        <w:rPr>
          <w:w w:val="112"/>
          <w:lang w:bidi="he-IL"/>
        </w:rPr>
      </w:pPr>
      <w:r w:rsidRPr="00CB5634">
        <w:rPr>
          <w:w w:val="112"/>
          <w:lang w:bidi="he-IL"/>
        </w:rPr>
        <w:t>Исключение лишнего предмета из ряда предложенных (2-3) по заданной характеристике - цвету, форме или ве</w:t>
      </w:r>
      <w:r w:rsidRPr="00CB5634">
        <w:rPr>
          <w:w w:val="112"/>
          <w:lang w:bidi="he-IL"/>
        </w:rPr>
        <w:softHyphen/>
        <w:t>личине.</w:t>
      </w:r>
    </w:p>
    <w:p w:rsidR="0067701E" w:rsidRPr="00CB5634" w:rsidRDefault="0067701E" w:rsidP="003570DD">
      <w:pPr>
        <w:pStyle w:val="a0"/>
        <w:ind w:firstLine="567"/>
        <w:jc w:val="both"/>
        <w:rPr>
          <w:b/>
          <w:w w:val="112"/>
          <w:lang w:bidi="he-IL"/>
        </w:rPr>
      </w:pPr>
      <w:r w:rsidRPr="00CB5634">
        <w:rPr>
          <w:b/>
          <w:w w:val="112"/>
          <w:lang w:bidi="he-IL"/>
        </w:rPr>
        <w:t xml:space="preserve">Развитие моторных умений </w:t>
      </w:r>
    </w:p>
    <w:p w:rsidR="0067701E" w:rsidRPr="00CB5634" w:rsidRDefault="0067701E" w:rsidP="003570DD">
      <w:pPr>
        <w:pStyle w:val="a0"/>
        <w:ind w:firstLine="567"/>
        <w:jc w:val="both"/>
        <w:rPr>
          <w:w w:val="112"/>
          <w:lang w:bidi="he-IL"/>
        </w:rPr>
      </w:pPr>
      <w:r w:rsidRPr="00CB5634">
        <w:rPr>
          <w:w w:val="112"/>
          <w:lang w:bidi="he-IL"/>
        </w:rPr>
        <w:t>Упражнения для развития и координации движений кисти руки: сжимание и разжимание пищащих резиновых игрушек, сжимание пальчиков в кулачок, разжимание их, приветствие пальчиков друг с другом, изображение из пальчиков животных  и других предметов. Разучивание ко</w:t>
      </w:r>
      <w:r w:rsidRPr="00CB5634">
        <w:rPr>
          <w:w w:val="112"/>
          <w:lang w:bidi="he-IL"/>
        </w:rPr>
        <w:softHyphen/>
        <w:t>ротких стихотворных текстов, сопровождение их движени</w:t>
      </w:r>
      <w:r w:rsidRPr="00CB5634">
        <w:rPr>
          <w:w w:val="112"/>
          <w:lang w:bidi="he-IL"/>
        </w:rPr>
        <w:softHyphen/>
        <w:t xml:space="preserve">ями пальцев. Игра с мозаикой. </w:t>
      </w:r>
    </w:p>
    <w:p w:rsidR="0067701E" w:rsidRPr="00CB5634" w:rsidRDefault="0067701E" w:rsidP="003570DD">
      <w:pPr>
        <w:pStyle w:val="a0"/>
        <w:ind w:firstLine="567"/>
        <w:jc w:val="both"/>
        <w:rPr>
          <w:w w:val="112"/>
          <w:lang w:bidi="he-IL"/>
        </w:rPr>
      </w:pPr>
      <w:r w:rsidRPr="00CB5634">
        <w:rPr>
          <w:w w:val="112"/>
          <w:lang w:bidi="he-IL"/>
        </w:rPr>
        <w:t xml:space="preserve">Формирование графических умений. Развитие умения держать ручку, карандаш. </w:t>
      </w:r>
    </w:p>
    <w:p w:rsidR="0067701E" w:rsidRPr="00CB5634" w:rsidRDefault="0067701E" w:rsidP="003570DD">
      <w:pPr>
        <w:pStyle w:val="a0"/>
        <w:ind w:firstLine="567"/>
        <w:jc w:val="both"/>
        <w:rPr>
          <w:w w:val="112"/>
          <w:lang w:bidi="he-IL"/>
        </w:rPr>
      </w:pPr>
      <w:r w:rsidRPr="00CB5634">
        <w:rPr>
          <w:w w:val="112"/>
          <w:lang w:bidi="he-IL"/>
        </w:rPr>
        <w:t xml:space="preserve">Печатание букв А, У, М, О, Н, С (без обязательного их называния) по трафарету, по образцу. </w:t>
      </w:r>
    </w:p>
    <w:p w:rsidR="0067701E" w:rsidRPr="00CB5634" w:rsidRDefault="0067701E" w:rsidP="003570DD">
      <w:pPr>
        <w:pStyle w:val="a0"/>
        <w:ind w:firstLine="567"/>
        <w:jc w:val="center"/>
        <w:rPr>
          <w:w w:val="108"/>
          <w:lang w:bidi="he-IL"/>
        </w:rPr>
      </w:pPr>
      <w:r w:rsidRPr="00CB5634">
        <w:rPr>
          <w:b/>
          <w:bCs/>
          <w:w w:val="108"/>
          <w:lang w:bidi="he-IL"/>
        </w:rPr>
        <w:t xml:space="preserve">Букварный период </w:t>
      </w:r>
    </w:p>
    <w:p w:rsidR="0067701E" w:rsidRPr="00CB5634" w:rsidRDefault="0067701E" w:rsidP="003570DD">
      <w:pPr>
        <w:pStyle w:val="a0"/>
        <w:ind w:firstLine="567"/>
        <w:jc w:val="center"/>
        <w:rPr>
          <w:w w:val="108"/>
          <w:lang w:bidi="he-IL"/>
        </w:rPr>
      </w:pPr>
      <w:r w:rsidRPr="00CB5634">
        <w:rPr>
          <w:b/>
          <w:bCs/>
          <w:w w:val="108"/>
          <w:lang w:bidi="he-IL"/>
        </w:rPr>
        <w:t xml:space="preserve">Чтение </w:t>
      </w:r>
      <w:r w:rsidRPr="00CB5634">
        <w:rPr>
          <w:w w:val="108"/>
          <w:lang w:bidi="he-IL"/>
        </w:rPr>
        <w:t>- 3 ч в неделю</w:t>
      </w:r>
    </w:p>
    <w:p w:rsidR="0067701E" w:rsidRPr="00CB5634" w:rsidRDefault="0067701E" w:rsidP="003570DD">
      <w:pPr>
        <w:pStyle w:val="a0"/>
        <w:ind w:firstLine="567"/>
        <w:jc w:val="center"/>
        <w:rPr>
          <w:b/>
          <w:bCs/>
          <w:w w:val="108"/>
          <w:lang w:bidi="he-IL"/>
        </w:rPr>
      </w:pPr>
      <w:r w:rsidRPr="00CB5634">
        <w:rPr>
          <w:b/>
          <w:bCs/>
          <w:w w:val="108"/>
          <w:lang w:bidi="he-IL"/>
        </w:rPr>
        <w:t>l-й этап</w:t>
      </w:r>
    </w:p>
    <w:p w:rsidR="0067701E" w:rsidRPr="00CB5634" w:rsidRDefault="0067701E" w:rsidP="003570DD">
      <w:pPr>
        <w:pStyle w:val="a0"/>
        <w:ind w:firstLine="567"/>
        <w:jc w:val="both"/>
        <w:rPr>
          <w:w w:val="112"/>
          <w:lang w:bidi="he-IL"/>
        </w:rPr>
      </w:pPr>
      <w:r w:rsidRPr="00CB5634">
        <w:rPr>
          <w:w w:val="112"/>
          <w:lang w:bidi="he-IL"/>
        </w:rPr>
        <w:t>Изучение звуков и букв: Аа, Уу, Мм, Оо, Хх, Сс, Нн, Ы, Лл, Вв, Ии. Умение правильно и отчётливо произносить изучаемые звуки, слышать их в словах, выделять первый звук в начале слова (в сильной позиции), подбирать слова, начинающиеся с изучаемого звука, с опорой на картинки или задание учителя («Назови имена детей, которые начи</w:t>
      </w:r>
      <w:r w:rsidRPr="00CB5634">
        <w:rPr>
          <w:w w:val="112"/>
          <w:lang w:bidi="he-IL"/>
        </w:rPr>
        <w:softHyphen/>
        <w:t xml:space="preserve">наются со звука [а]» и др.). Соотнесение звука и буквы. </w:t>
      </w:r>
    </w:p>
    <w:p w:rsidR="0067701E" w:rsidRPr="00CB5634" w:rsidRDefault="0067701E" w:rsidP="003570DD">
      <w:pPr>
        <w:pStyle w:val="a0"/>
        <w:ind w:firstLine="567"/>
        <w:jc w:val="both"/>
        <w:rPr>
          <w:w w:val="109"/>
        </w:rPr>
      </w:pPr>
      <w:r w:rsidRPr="00CB5634">
        <w:rPr>
          <w:w w:val="112"/>
          <w:lang w:bidi="he-IL"/>
        </w:rPr>
        <w:t xml:space="preserve">Практическое различение гласных и согласных звуков  по мере изучения звуков и букв. Наблюдение в зеркале за </w:t>
      </w:r>
      <w:r w:rsidRPr="00CB5634">
        <w:rPr>
          <w:w w:val="109"/>
        </w:rPr>
        <w:t xml:space="preserve">наличием или отсутствием преграды. Обозначение гласных и согласных букв соответствующим цветом. Запоминание слогов. </w:t>
      </w:r>
    </w:p>
    <w:p w:rsidR="0067701E" w:rsidRPr="00CB5634" w:rsidRDefault="0067701E" w:rsidP="003570DD">
      <w:pPr>
        <w:pStyle w:val="a0"/>
        <w:ind w:firstLine="567"/>
        <w:jc w:val="both"/>
        <w:rPr>
          <w:w w:val="109"/>
        </w:rPr>
      </w:pPr>
      <w:r w:rsidRPr="00CB5634">
        <w:rPr>
          <w:w w:val="109"/>
        </w:rPr>
        <w:t>Образование и чтение слогов, состоящих из одной глас</w:t>
      </w:r>
      <w:r w:rsidRPr="00CB5634">
        <w:rPr>
          <w:w w:val="109"/>
        </w:rPr>
        <w:softHyphen/>
        <w:t xml:space="preserve">ной, в словах </w:t>
      </w:r>
      <w:r w:rsidRPr="00CB5634">
        <w:rPr>
          <w:i/>
          <w:iCs/>
          <w:w w:val="109"/>
        </w:rPr>
        <w:t xml:space="preserve">(а-у, у-а), </w:t>
      </w:r>
      <w:r w:rsidRPr="00CB5634">
        <w:rPr>
          <w:w w:val="109"/>
        </w:rPr>
        <w:t xml:space="preserve">закрытых </w:t>
      </w:r>
      <w:r w:rsidRPr="00CB5634">
        <w:rPr>
          <w:i/>
          <w:iCs/>
          <w:w w:val="109"/>
        </w:rPr>
        <w:t xml:space="preserve">(ом, ум, ах, ох) </w:t>
      </w:r>
      <w:r w:rsidRPr="00CB5634">
        <w:rPr>
          <w:w w:val="109"/>
        </w:rPr>
        <w:t>и откры</w:t>
      </w:r>
      <w:r w:rsidRPr="00CB5634">
        <w:rPr>
          <w:w w:val="109"/>
        </w:rPr>
        <w:softHyphen/>
        <w:t xml:space="preserve">тых </w:t>
      </w:r>
      <w:r w:rsidRPr="00CB5634">
        <w:rPr>
          <w:i/>
          <w:iCs/>
          <w:w w:val="109"/>
        </w:rPr>
        <w:t xml:space="preserve">(ма, му, ха, хи) </w:t>
      </w:r>
      <w:r w:rsidRPr="00CB5634">
        <w:rPr>
          <w:w w:val="109"/>
        </w:rPr>
        <w:t>двубуквенных слогов. Сравнение за</w:t>
      </w:r>
      <w:r w:rsidRPr="00CB5634">
        <w:rPr>
          <w:w w:val="109"/>
        </w:rPr>
        <w:softHyphen/>
        <w:t xml:space="preserve">крытых и открытых слогов. Чтение слоговых таблиц. </w:t>
      </w:r>
    </w:p>
    <w:p w:rsidR="0067701E" w:rsidRPr="00CB5634" w:rsidRDefault="0067701E" w:rsidP="003570DD">
      <w:pPr>
        <w:pStyle w:val="a0"/>
        <w:ind w:firstLine="567"/>
        <w:jc w:val="both"/>
        <w:rPr>
          <w:i/>
          <w:iCs/>
          <w:w w:val="109"/>
        </w:rPr>
      </w:pPr>
      <w:r w:rsidRPr="00CB5634">
        <w:rPr>
          <w:w w:val="109"/>
        </w:rPr>
        <w:t>Дифференциация сходных звуков изолированно и в сло</w:t>
      </w:r>
      <w:r w:rsidRPr="00CB5634">
        <w:rPr>
          <w:w w:val="109"/>
        </w:rPr>
        <w:softHyphen/>
        <w:t xml:space="preserve">гах: [м] - [н], [с] - [ш]; </w:t>
      </w:r>
      <w:r w:rsidRPr="00CB5634">
        <w:rPr>
          <w:i/>
          <w:iCs/>
          <w:w w:val="109"/>
        </w:rPr>
        <w:t xml:space="preserve">ма. </w:t>
      </w:r>
      <w:r w:rsidRPr="00CB5634">
        <w:rPr>
          <w:w w:val="109"/>
        </w:rPr>
        <w:t xml:space="preserve">- </w:t>
      </w:r>
      <w:r w:rsidRPr="00CB5634">
        <w:rPr>
          <w:i/>
          <w:w w:val="109"/>
        </w:rPr>
        <w:t>н</w:t>
      </w:r>
      <w:r w:rsidRPr="00CB5634">
        <w:rPr>
          <w:i/>
          <w:iCs/>
          <w:w w:val="109"/>
        </w:rPr>
        <w:t xml:space="preserve">а, са </w:t>
      </w:r>
      <w:r w:rsidRPr="00CB5634">
        <w:rPr>
          <w:w w:val="109"/>
        </w:rPr>
        <w:t xml:space="preserve">- </w:t>
      </w:r>
      <w:r w:rsidRPr="00CB5634">
        <w:rPr>
          <w:i/>
          <w:iCs/>
          <w:w w:val="109"/>
        </w:rPr>
        <w:t xml:space="preserve">ша. </w:t>
      </w:r>
    </w:p>
    <w:p w:rsidR="0067701E" w:rsidRPr="00CB5634" w:rsidRDefault="0067701E" w:rsidP="003570DD">
      <w:pPr>
        <w:pStyle w:val="a0"/>
        <w:ind w:firstLine="567"/>
        <w:jc w:val="both"/>
        <w:rPr>
          <w:w w:val="109"/>
        </w:rPr>
      </w:pPr>
      <w:r w:rsidRPr="00CB5634">
        <w:rPr>
          <w:w w:val="109"/>
        </w:rPr>
        <w:t xml:space="preserve">Чтение по слогам слов из двух усвоенных слогов </w:t>
      </w:r>
      <w:r w:rsidRPr="00CB5634">
        <w:rPr>
          <w:i/>
          <w:iCs/>
          <w:w w:val="109"/>
        </w:rPr>
        <w:t xml:space="preserve">(ма-ма, му-ха, у-ха </w:t>
      </w:r>
      <w:r w:rsidRPr="00CB5634">
        <w:rPr>
          <w:w w:val="109"/>
        </w:rPr>
        <w:t xml:space="preserve">и др.) с последующим их повторением целым словом. Соотнесение прочитанного слова с предметом или с картинкой. </w:t>
      </w:r>
    </w:p>
    <w:p w:rsidR="0067701E" w:rsidRPr="00CB5634" w:rsidRDefault="0067701E" w:rsidP="003570DD">
      <w:pPr>
        <w:pStyle w:val="a0"/>
        <w:ind w:firstLine="567"/>
        <w:jc w:val="both"/>
        <w:rPr>
          <w:w w:val="109"/>
        </w:rPr>
      </w:pPr>
      <w:r w:rsidRPr="00CB5634">
        <w:rPr>
          <w:w w:val="109"/>
        </w:rPr>
        <w:t>Составление и чтение слов</w:t>
      </w:r>
      <w:r w:rsidRPr="00CB5634">
        <w:rPr>
          <w:i/>
          <w:iCs/>
          <w:w w:val="109"/>
        </w:rPr>
        <w:t xml:space="preserve">, </w:t>
      </w:r>
      <w:r w:rsidRPr="00CB5634">
        <w:rPr>
          <w:w w:val="109"/>
        </w:rPr>
        <w:t xml:space="preserve">состоящих из закрытого трёхбуквенного слога: </w:t>
      </w:r>
      <w:r w:rsidRPr="00CB5634">
        <w:rPr>
          <w:i/>
          <w:iCs/>
          <w:w w:val="109"/>
        </w:rPr>
        <w:t xml:space="preserve">мох, сом, сын </w:t>
      </w:r>
      <w:r w:rsidRPr="00CB5634">
        <w:rPr>
          <w:w w:val="109"/>
        </w:rPr>
        <w:t xml:space="preserve">и т. д. </w:t>
      </w:r>
    </w:p>
    <w:p w:rsidR="0067701E" w:rsidRPr="00CB5634" w:rsidRDefault="0067701E" w:rsidP="003570DD">
      <w:pPr>
        <w:pStyle w:val="a0"/>
        <w:ind w:firstLine="567"/>
        <w:jc w:val="both"/>
        <w:rPr>
          <w:w w:val="109"/>
        </w:rPr>
      </w:pPr>
      <w:r w:rsidRPr="00CB5634">
        <w:rPr>
          <w:w w:val="109"/>
        </w:rPr>
        <w:t>Чтение предложений из 1-2 слов к предметной картин</w:t>
      </w:r>
      <w:r w:rsidRPr="00CB5634">
        <w:rPr>
          <w:w w:val="109"/>
        </w:rPr>
        <w:softHyphen/>
        <w:t>ке. Чтение предложений из 3 слов с последующим их уст</w:t>
      </w:r>
      <w:r w:rsidRPr="00CB5634">
        <w:rPr>
          <w:w w:val="109"/>
        </w:rPr>
        <w:softHyphen/>
        <w:t xml:space="preserve">ным воспроизведением. </w:t>
      </w:r>
    </w:p>
    <w:p w:rsidR="0067701E" w:rsidRPr="00CB5634" w:rsidRDefault="0067701E" w:rsidP="003570DD">
      <w:pPr>
        <w:pStyle w:val="a0"/>
        <w:ind w:firstLine="567"/>
        <w:jc w:val="both"/>
        <w:rPr>
          <w:w w:val="109"/>
        </w:rPr>
      </w:pPr>
      <w:r w:rsidRPr="00CB5634">
        <w:rPr>
          <w:w w:val="109"/>
        </w:rPr>
        <w:t>Разучивание чистоговорок, загадок, коротких стихотво</w:t>
      </w:r>
      <w:r w:rsidRPr="00CB5634">
        <w:rPr>
          <w:w w:val="109"/>
        </w:rPr>
        <w:softHyphen/>
        <w:t>рений с голоса учителя.</w:t>
      </w:r>
    </w:p>
    <w:p w:rsidR="0067701E" w:rsidRPr="00CB5634" w:rsidRDefault="0067701E" w:rsidP="003570DD">
      <w:pPr>
        <w:pStyle w:val="a0"/>
        <w:ind w:firstLine="567"/>
        <w:jc w:val="both"/>
        <w:rPr>
          <w:w w:val="109"/>
        </w:rPr>
      </w:pPr>
      <w:r w:rsidRPr="00CB5634">
        <w:rPr>
          <w:w w:val="109"/>
        </w:rPr>
        <w:t xml:space="preserve">Соотнесение графических образов печатных и рукописных букв: Аа, Уу, Мм, Оо , Хх, Сс, Нн, ы, Лл, Вв, Ии.. </w:t>
      </w:r>
    </w:p>
    <w:p w:rsidR="0067701E" w:rsidRPr="00CB5634" w:rsidRDefault="0067701E" w:rsidP="003570DD">
      <w:pPr>
        <w:pStyle w:val="a0"/>
        <w:ind w:firstLine="567"/>
        <w:jc w:val="both"/>
        <w:rPr>
          <w:w w:val="109"/>
        </w:rPr>
      </w:pPr>
      <w:r w:rsidRPr="00CB5634">
        <w:rPr>
          <w:w w:val="109"/>
        </w:rPr>
        <w:t>Списывание букв и слогов с печатного шрифтов. Списывание слов после предварительного анали</w:t>
      </w:r>
      <w:r w:rsidRPr="00CB5634">
        <w:rPr>
          <w:w w:val="109"/>
        </w:rPr>
        <w:softHyphen/>
        <w:t>за и чёткого протяжного их проговаривания (интонирова</w:t>
      </w:r>
      <w:r w:rsidRPr="00CB5634">
        <w:rPr>
          <w:w w:val="109"/>
        </w:rPr>
        <w:softHyphen/>
        <w:t xml:space="preserve">ния). Выкладывание звуко-буквенной схемы слова. </w:t>
      </w:r>
    </w:p>
    <w:p w:rsidR="0067701E" w:rsidRPr="00CB5634" w:rsidRDefault="0067701E" w:rsidP="003570DD">
      <w:pPr>
        <w:pStyle w:val="a0"/>
        <w:ind w:firstLine="567"/>
        <w:jc w:val="both"/>
        <w:rPr>
          <w:w w:val="109"/>
        </w:rPr>
      </w:pPr>
      <w:r w:rsidRPr="00CB5634">
        <w:rPr>
          <w:w w:val="109"/>
        </w:rPr>
        <w:t xml:space="preserve">Запись под диктовку букв и слогов. </w:t>
      </w:r>
    </w:p>
    <w:p w:rsidR="0067701E" w:rsidRPr="00CB5634" w:rsidRDefault="0067701E" w:rsidP="003570DD">
      <w:pPr>
        <w:pStyle w:val="a0"/>
        <w:ind w:firstLine="567"/>
        <w:jc w:val="center"/>
        <w:rPr>
          <w:b/>
          <w:w w:val="112"/>
          <w:lang w:bidi="he-IL"/>
        </w:rPr>
      </w:pPr>
      <w:r w:rsidRPr="00CB5634">
        <w:rPr>
          <w:b/>
          <w:w w:val="107"/>
        </w:rPr>
        <w:t>2-й этап</w:t>
      </w:r>
    </w:p>
    <w:p w:rsidR="0067701E" w:rsidRPr="00CB5634" w:rsidRDefault="0067701E" w:rsidP="003570DD">
      <w:pPr>
        <w:pStyle w:val="a0"/>
        <w:ind w:firstLine="567"/>
        <w:jc w:val="both"/>
        <w:rPr>
          <w:w w:val="109"/>
        </w:rPr>
      </w:pPr>
      <w:r w:rsidRPr="00CB5634">
        <w:rPr>
          <w:w w:val="109"/>
        </w:rPr>
        <w:t xml:space="preserve">Повторение пройденных звуков и букв. Изучение новых звуков и букв: Шш, Пп, Тт, Кк, Зз, Рр, Й, Жж, Бб, Дд, Гг, ь. Правильное и чёткое произнесение звуков. </w:t>
      </w:r>
    </w:p>
    <w:p w:rsidR="0067701E" w:rsidRPr="00CB5634" w:rsidRDefault="0067701E" w:rsidP="003570DD">
      <w:pPr>
        <w:pStyle w:val="a0"/>
        <w:ind w:firstLine="567"/>
        <w:jc w:val="both"/>
        <w:rPr>
          <w:w w:val="109"/>
        </w:rPr>
      </w:pPr>
      <w:r w:rsidRPr="00CB5634">
        <w:rPr>
          <w:w w:val="109"/>
        </w:rPr>
        <w:t>Умение слышать изучаемый звук в слове, характеризо</w:t>
      </w:r>
      <w:r w:rsidRPr="00CB5634">
        <w:rPr>
          <w:w w:val="109"/>
        </w:rPr>
        <w:softHyphen/>
        <w:t xml:space="preserve">вать его: гласный или согласный (с опорой на зеркало), звонкий или глухой (с опорой на дрожание гортани). Выделение начального звука в слове. Соотнесение звука с буквой, определение цвета буквы. </w:t>
      </w:r>
    </w:p>
    <w:p w:rsidR="0067701E" w:rsidRPr="00CB5634" w:rsidRDefault="0067701E" w:rsidP="003570DD">
      <w:pPr>
        <w:pStyle w:val="a0"/>
        <w:ind w:firstLine="567"/>
        <w:jc w:val="both"/>
        <w:rPr>
          <w:w w:val="109"/>
        </w:rPr>
      </w:pPr>
      <w:r w:rsidRPr="00CB5634">
        <w:rPr>
          <w:w w:val="109"/>
        </w:rPr>
        <w:t>Дифференциация сходных звуков изолированно, в сло</w:t>
      </w:r>
      <w:r w:rsidRPr="00CB5634">
        <w:rPr>
          <w:w w:val="109"/>
        </w:rPr>
        <w:softHyphen/>
        <w:t xml:space="preserve">гах, словах ([с] - [з], [х] - [к], [р] - [л], [п] - [б]; </w:t>
      </w:r>
      <w:r w:rsidRPr="00CB5634">
        <w:rPr>
          <w:i/>
          <w:iCs/>
          <w:w w:val="109"/>
        </w:rPr>
        <w:t xml:space="preserve">са </w:t>
      </w:r>
      <w:r w:rsidRPr="00CB5634">
        <w:rPr>
          <w:w w:val="109"/>
        </w:rPr>
        <w:t xml:space="preserve">- </w:t>
      </w:r>
      <w:r w:rsidRPr="00CB5634">
        <w:rPr>
          <w:i/>
          <w:iCs/>
          <w:w w:val="109"/>
        </w:rPr>
        <w:t xml:space="preserve">за, ша </w:t>
      </w:r>
      <w:r w:rsidRPr="00CB5634">
        <w:rPr>
          <w:w w:val="109"/>
        </w:rPr>
        <w:t xml:space="preserve">- </w:t>
      </w:r>
      <w:r w:rsidRPr="00CB5634">
        <w:rPr>
          <w:i/>
          <w:iCs/>
          <w:w w:val="109"/>
        </w:rPr>
        <w:t xml:space="preserve">жа, коза </w:t>
      </w:r>
      <w:r w:rsidRPr="00CB5634">
        <w:rPr>
          <w:w w:val="109"/>
        </w:rPr>
        <w:t xml:space="preserve">- </w:t>
      </w:r>
      <w:r w:rsidRPr="00CB5634">
        <w:rPr>
          <w:i/>
          <w:iCs/>
          <w:w w:val="109"/>
        </w:rPr>
        <w:t xml:space="preserve">коса </w:t>
      </w:r>
      <w:r w:rsidRPr="00CB5634">
        <w:rPr>
          <w:w w:val="109"/>
        </w:rPr>
        <w:t xml:space="preserve">и др.); слогов с мягкими и твёрдыми согласными </w:t>
      </w:r>
      <w:r w:rsidRPr="00CB5634">
        <w:rPr>
          <w:i/>
          <w:iCs/>
          <w:w w:val="109"/>
        </w:rPr>
        <w:t xml:space="preserve">(мы </w:t>
      </w:r>
      <w:r w:rsidRPr="00CB5634">
        <w:rPr>
          <w:w w:val="109"/>
        </w:rPr>
        <w:t xml:space="preserve">- </w:t>
      </w:r>
      <w:r w:rsidRPr="00CB5634">
        <w:rPr>
          <w:i/>
          <w:iCs/>
          <w:w w:val="109"/>
        </w:rPr>
        <w:t xml:space="preserve">ми, лы </w:t>
      </w:r>
      <w:r w:rsidRPr="00CB5634">
        <w:rPr>
          <w:w w:val="109"/>
        </w:rPr>
        <w:t xml:space="preserve">- </w:t>
      </w:r>
      <w:r w:rsidRPr="00CB5634">
        <w:rPr>
          <w:i/>
          <w:iCs/>
          <w:w w:val="109"/>
        </w:rPr>
        <w:t xml:space="preserve">ли, ны </w:t>
      </w:r>
      <w:r w:rsidRPr="00CB5634">
        <w:rPr>
          <w:w w:val="109"/>
        </w:rPr>
        <w:t xml:space="preserve">- </w:t>
      </w:r>
      <w:r w:rsidRPr="00CB5634">
        <w:rPr>
          <w:i/>
          <w:iCs/>
          <w:w w:val="109"/>
        </w:rPr>
        <w:t xml:space="preserve">ни, мыл </w:t>
      </w:r>
      <w:r w:rsidRPr="00CB5634">
        <w:rPr>
          <w:w w:val="109"/>
        </w:rPr>
        <w:t xml:space="preserve">- </w:t>
      </w:r>
      <w:r w:rsidRPr="00CB5634">
        <w:rPr>
          <w:i/>
          <w:iCs/>
          <w:w w:val="109"/>
        </w:rPr>
        <w:t xml:space="preserve">мил </w:t>
      </w:r>
      <w:r w:rsidRPr="00CB5634">
        <w:rPr>
          <w:w w:val="109"/>
        </w:rPr>
        <w:t xml:space="preserve">и т. д.), а также с </w:t>
      </w:r>
      <w:r w:rsidRPr="00CB5634">
        <w:rPr>
          <w:i/>
          <w:iCs/>
          <w:w w:val="109"/>
        </w:rPr>
        <w:t xml:space="preserve">и </w:t>
      </w:r>
      <w:r w:rsidRPr="00CB5634">
        <w:rPr>
          <w:w w:val="109"/>
        </w:rPr>
        <w:t xml:space="preserve">- </w:t>
      </w:r>
      <w:r w:rsidRPr="00CB5634">
        <w:rPr>
          <w:i/>
          <w:iCs/>
          <w:w w:val="109"/>
        </w:rPr>
        <w:t xml:space="preserve">й (мои </w:t>
      </w:r>
      <w:r w:rsidRPr="00CB5634">
        <w:rPr>
          <w:w w:val="109"/>
        </w:rPr>
        <w:t xml:space="preserve">- </w:t>
      </w:r>
      <w:r w:rsidRPr="00CB5634">
        <w:rPr>
          <w:i/>
          <w:iCs/>
          <w:w w:val="109"/>
        </w:rPr>
        <w:t xml:space="preserve">мой). </w:t>
      </w:r>
      <w:r w:rsidRPr="00CB5634">
        <w:rPr>
          <w:w w:val="109"/>
        </w:rPr>
        <w:t>Образование и чтение открытых и закрытых двубуквенных слогов с твёрдыми и мягкими согласными, трёх-четырёх</w:t>
      </w:r>
      <w:r w:rsidRPr="00CB5634">
        <w:rPr>
          <w:w w:val="109"/>
        </w:rPr>
        <w:softHyphen/>
        <w:t xml:space="preserve">буквенных слов типа </w:t>
      </w:r>
      <w:r w:rsidRPr="00CB5634">
        <w:rPr>
          <w:i/>
          <w:iCs/>
          <w:w w:val="109"/>
        </w:rPr>
        <w:t xml:space="preserve">кот, кит, соль </w:t>
      </w:r>
      <w:r w:rsidRPr="00CB5634">
        <w:rPr>
          <w:w w:val="109"/>
        </w:rPr>
        <w:t>и т. д. Чтение слого</w:t>
      </w:r>
      <w:r w:rsidRPr="00CB5634">
        <w:rPr>
          <w:w w:val="109"/>
        </w:rPr>
        <w:softHyphen/>
        <w:t>вых структур по подобию, целостное запоминание слогов.</w:t>
      </w:r>
    </w:p>
    <w:p w:rsidR="0067701E" w:rsidRPr="00CB5634" w:rsidRDefault="0067701E" w:rsidP="003570DD">
      <w:pPr>
        <w:pStyle w:val="a0"/>
        <w:ind w:firstLine="567"/>
        <w:jc w:val="both"/>
        <w:rPr>
          <w:w w:val="109"/>
        </w:rPr>
      </w:pPr>
      <w:r w:rsidRPr="00CB5634">
        <w:rPr>
          <w:w w:val="109"/>
        </w:rPr>
        <w:t xml:space="preserve">Составление и чтение слов из усвоенных слоговых структур. Чёткое проговаривание каждого слога в слове. Чтение слов, обозначающих один и много предметов, большой и маленький предмет. Соотнесение слова с иллюстративным материалом. Работа со звуко-буквенной схемой. Обозначение букв красными и синими кружками (квадратиками). </w:t>
      </w:r>
    </w:p>
    <w:p w:rsidR="0067701E" w:rsidRPr="00CB5634" w:rsidRDefault="0067701E" w:rsidP="003570DD">
      <w:pPr>
        <w:pStyle w:val="a0"/>
        <w:ind w:firstLine="567"/>
        <w:jc w:val="both"/>
        <w:rPr>
          <w:w w:val="109"/>
        </w:rPr>
      </w:pPr>
      <w:r w:rsidRPr="00CB5634">
        <w:rPr>
          <w:w w:val="109"/>
        </w:rPr>
        <w:t>Чтение предложений из 2-4 слов с последующим воспроизведением прочитанного («Какое предложение ты про</w:t>
      </w:r>
      <w:r w:rsidRPr="00CB5634">
        <w:rPr>
          <w:w w:val="109"/>
        </w:rPr>
        <w:softHyphen/>
        <w:t>читал? Повтори»). Имитация интонации учителя при уст</w:t>
      </w:r>
      <w:r w:rsidRPr="00CB5634">
        <w:rPr>
          <w:w w:val="109"/>
        </w:rPr>
        <w:softHyphen/>
        <w:t xml:space="preserve">ном повторении предложения учеником. </w:t>
      </w:r>
    </w:p>
    <w:p w:rsidR="0067701E" w:rsidRPr="00CB5634" w:rsidRDefault="0067701E" w:rsidP="003570DD">
      <w:pPr>
        <w:pStyle w:val="a0"/>
        <w:ind w:firstLine="567"/>
        <w:jc w:val="both"/>
        <w:rPr>
          <w:w w:val="109"/>
        </w:rPr>
      </w:pPr>
      <w:r w:rsidRPr="00CB5634">
        <w:rPr>
          <w:w w:val="109"/>
        </w:rPr>
        <w:t>Чтение небольших текстов из 2-4 предложений. Ответы на</w:t>
      </w:r>
      <w:r w:rsidRPr="00CB5634">
        <w:rPr>
          <w:w w:val="86"/>
        </w:rPr>
        <w:t xml:space="preserve"> </w:t>
      </w:r>
      <w:r w:rsidRPr="00CB5634">
        <w:rPr>
          <w:w w:val="109"/>
        </w:rPr>
        <w:t xml:space="preserve">вопросы. Выборочное чтение по заданию учителя («Найди ответ на вопрос или подпись к картинке»). Соотнесение содержания текста с содержанием сюжетной картинки. </w:t>
      </w:r>
    </w:p>
    <w:p w:rsidR="0067701E" w:rsidRPr="00CB5634" w:rsidRDefault="0067701E" w:rsidP="003570DD">
      <w:pPr>
        <w:pStyle w:val="a0"/>
        <w:ind w:firstLine="567"/>
        <w:jc w:val="both"/>
        <w:rPr>
          <w:w w:val="109"/>
        </w:rPr>
      </w:pPr>
      <w:r w:rsidRPr="00CB5634">
        <w:rPr>
          <w:w w:val="109"/>
        </w:rPr>
        <w:t xml:space="preserve">Чтение загадок и стихотворений (из 2 строчек). Разучивание их с голоса учителя. </w:t>
      </w:r>
    </w:p>
    <w:p w:rsidR="0067701E" w:rsidRPr="00CB5634" w:rsidRDefault="0067701E" w:rsidP="003570DD">
      <w:pPr>
        <w:pStyle w:val="a0"/>
        <w:ind w:firstLine="567"/>
        <w:jc w:val="both"/>
        <w:rPr>
          <w:w w:val="109"/>
        </w:rPr>
      </w:pPr>
      <w:r w:rsidRPr="00CB5634">
        <w:t>Списывание с печатного и рукописного текстов букв, слогов, слов, состоящих из усвоенных слоговых струк</w:t>
      </w:r>
      <w:r w:rsidRPr="00CB5634">
        <w:softHyphen/>
        <w:t xml:space="preserve">тур. Письмо по образцу предложений, состоящих из 2 слов. Большая буква в начале и точка в конце предложения. </w:t>
      </w:r>
    </w:p>
    <w:p w:rsidR="0067701E" w:rsidRPr="00CB5634" w:rsidRDefault="0067701E" w:rsidP="003570DD">
      <w:pPr>
        <w:pStyle w:val="a0"/>
        <w:ind w:firstLine="567"/>
        <w:jc w:val="both"/>
        <w:rPr>
          <w:w w:val="109"/>
        </w:rPr>
      </w:pPr>
      <w:r w:rsidRPr="00CB5634">
        <w:rPr>
          <w:w w:val="109"/>
        </w:rPr>
        <w:t>Письмо на слух букв и слогов. Интонирование каждого звука слова, обозначение звука в схеме или буквой из разрезной кассы с последующей записью слова в тетрадь. Самостоятельное составление изученных слогов с последующей запись</w:t>
      </w:r>
      <w:r w:rsidRPr="00CB5634">
        <w:rPr>
          <w:w w:val="109"/>
        </w:rPr>
        <w:softHyphen/>
        <w:t xml:space="preserve">ю. Вставка пропущенной буквы в словах под картинками. </w:t>
      </w:r>
    </w:p>
    <w:p w:rsidR="0067701E" w:rsidRPr="00CB5634" w:rsidRDefault="0067701E" w:rsidP="003570DD">
      <w:pPr>
        <w:ind w:firstLine="567"/>
        <w:jc w:val="center"/>
        <w:rPr>
          <w:b/>
          <w:w w:val="117"/>
        </w:rPr>
      </w:pPr>
      <w:r w:rsidRPr="00CB5634">
        <w:rPr>
          <w:b/>
          <w:w w:val="117"/>
        </w:rPr>
        <w:t>3-й этап</w:t>
      </w:r>
    </w:p>
    <w:p w:rsidR="0067701E" w:rsidRPr="00CB5634" w:rsidRDefault="0067701E" w:rsidP="003570DD">
      <w:pPr>
        <w:pStyle w:val="a0"/>
        <w:ind w:firstLine="567"/>
        <w:jc w:val="both"/>
        <w:rPr>
          <w:w w:val="109"/>
        </w:rPr>
      </w:pPr>
      <w:r w:rsidRPr="00CB5634">
        <w:rPr>
          <w:w w:val="109"/>
        </w:rPr>
        <w:t xml:space="preserve">Повторение пройденных звуков и букв, изучение новых: Ее, Яя, Юю, Ёё, Чч, Фф, Цц, Ээ, Щщ, ъ. </w:t>
      </w:r>
    </w:p>
    <w:p w:rsidR="0067701E" w:rsidRPr="00CB5634" w:rsidRDefault="0067701E" w:rsidP="003570DD">
      <w:pPr>
        <w:pStyle w:val="a0"/>
        <w:ind w:firstLine="567"/>
        <w:jc w:val="both"/>
        <w:rPr>
          <w:w w:val="109"/>
        </w:rPr>
      </w:pPr>
      <w:r w:rsidRPr="00CB5634">
        <w:rPr>
          <w:w w:val="109"/>
        </w:rPr>
        <w:t xml:space="preserve">Практическое различение гласных и согласных букв, правильное обозначение их в схеме. </w:t>
      </w:r>
    </w:p>
    <w:p w:rsidR="0067701E" w:rsidRPr="00CB5634" w:rsidRDefault="0067701E" w:rsidP="003570DD">
      <w:pPr>
        <w:pStyle w:val="a0"/>
        <w:ind w:firstLine="567"/>
        <w:jc w:val="both"/>
        <w:rPr>
          <w:w w:val="109"/>
        </w:rPr>
      </w:pPr>
      <w:r w:rsidRPr="00CB5634">
        <w:rPr>
          <w:w w:val="109"/>
        </w:rPr>
        <w:t xml:space="preserve">Дифференциация оппозиционных звуков: звонких и глухих, твёрдых и мягких согласных, свистящих и шипящих "слогах и словах: [ф] - [в], [с] - [ц], [ч] - [щ]; </w:t>
      </w:r>
      <w:r w:rsidRPr="00CB5634">
        <w:rPr>
          <w:i/>
          <w:iCs/>
          <w:w w:val="109"/>
        </w:rPr>
        <w:t xml:space="preserve">ма </w:t>
      </w:r>
      <w:r w:rsidRPr="00CB5634">
        <w:rPr>
          <w:w w:val="109"/>
        </w:rPr>
        <w:t xml:space="preserve">- </w:t>
      </w:r>
      <w:r w:rsidRPr="00CB5634">
        <w:rPr>
          <w:i/>
          <w:iCs/>
          <w:w w:val="109"/>
        </w:rPr>
        <w:t xml:space="preserve">мя, му </w:t>
      </w:r>
      <w:r w:rsidRPr="00CB5634">
        <w:rPr>
          <w:w w:val="109"/>
        </w:rPr>
        <w:t xml:space="preserve">- </w:t>
      </w:r>
      <w:r w:rsidRPr="00CB5634">
        <w:rPr>
          <w:i/>
          <w:iCs/>
          <w:w w:val="109"/>
        </w:rPr>
        <w:t xml:space="preserve">мю, су </w:t>
      </w:r>
      <w:r w:rsidRPr="00CB5634">
        <w:rPr>
          <w:w w:val="109"/>
        </w:rPr>
        <w:t xml:space="preserve">- </w:t>
      </w:r>
      <w:r w:rsidRPr="00CB5634">
        <w:rPr>
          <w:i/>
          <w:iCs/>
          <w:w w:val="109"/>
        </w:rPr>
        <w:t xml:space="preserve">цу, ша </w:t>
      </w:r>
      <w:r w:rsidRPr="00CB5634">
        <w:rPr>
          <w:w w:val="109"/>
        </w:rPr>
        <w:t xml:space="preserve">- </w:t>
      </w:r>
      <w:r w:rsidRPr="00CB5634">
        <w:rPr>
          <w:i/>
          <w:iCs/>
          <w:w w:val="109"/>
        </w:rPr>
        <w:t xml:space="preserve">ща; цвет </w:t>
      </w:r>
      <w:r w:rsidRPr="00CB5634">
        <w:rPr>
          <w:w w:val="109"/>
        </w:rPr>
        <w:t xml:space="preserve">- </w:t>
      </w:r>
      <w:r w:rsidRPr="00CB5634">
        <w:rPr>
          <w:i/>
          <w:iCs/>
          <w:w w:val="109"/>
        </w:rPr>
        <w:t xml:space="preserve">свет, плач </w:t>
      </w:r>
      <w:r w:rsidRPr="00CB5634">
        <w:rPr>
          <w:w w:val="109"/>
        </w:rPr>
        <w:t xml:space="preserve">- </w:t>
      </w:r>
      <w:r w:rsidRPr="00CB5634">
        <w:rPr>
          <w:i/>
          <w:iCs/>
          <w:w w:val="109"/>
        </w:rPr>
        <w:t xml:space="preserve">плащ </w:t>
      </w:r>
      <w:r w:rsidRPr="00CB5634">
        <w:rPr>
          <w:w w:val="78"/>
        </w:rPr>
        <w:t xml:space="preserve">и </w:t>
      </w:r>
      <w:r w:rsidRPr="00CB5634">
        <w:rPr>
          <w:w w:val="109"/>
        </w:rPr>
        <w:t xml:space="preserve">др. </w:t>
      </w:r>
    </w:p>
    <w:p w:rsidR="0067701E" w:rsidRPr="00CB5634" w:rsidRDefault="0067701E" w:rsidP="003570DD">
      <w:pPr>
        <w:pStyle w:val="a0"/>
        <w:ind w:firstLine="567"/>
        <w:jc w:val="both"/>
        <w:rPr>
          <w:w w:val="109"/>
        </w:rPr>
      </w:pPr>
      <w:r w:rsidRPr="00CB5634">
        <w:rPr>
          <w:w w:val="109"/>
        </w:rPr>
        <w:t xml:space="preserve">Образование и чтение без искажения звукового состава удвоенных ранее слоговых структур. Образование и чтение слогов со стечением 2 согласных в начале и в конце слова образование и чтение по слогам слов, состоящих из 1-3 слогов. </w:t>
      </w:r>
    </w:p>
    <w:p w:rsidR="0067701E" w:rsidRPr="00CB5634" w:rsidRDefault="0067701E" w:rsidP="00CB5634">
      <w:pPr>
        <w:pStyle w:val="NoSpacing"/>
        <w:ind w:firstLine="567"/>
        <w:jc w:val="both"/>
        <w:rPr>
          <w:rFonts w:ascii="Times New Roman" w:hAnsi="Times New Roman"/>
          <w:w w:val="109"/>
          <w:sz w:val="24"/>
          <w:szCs w:val="24"/>
        </w:rPr>
      </w:pPr>
      <w:r w:rsidRPr="00CB5634">
        <w:rPr>
          <w:rFonts w:ascii="Times New Roman" w:hAnsi="Times New Roman"/>
          <w:w w:val="109"/>
          <w:sz w:val="24"/>
          <w:szCs w:val="24"/>
        </w:rPr>
        <w:t>Чтение предложений из 2-5 слов, их последующее воспроизведение с имитацией интонации учителя или самосто</w:t>
      </w:r>
      <w:r w:rsidRPr="00CB5634">
        <w:rPr>
          <w:rFonts w:ascii="Times New Roman" w:hAnsi="Times New Roman"/>
          <w:w w:val="109"/>
          <w:sz w:val="24"/>
          <w:szCs w:val="24"/>
        </w:rPr>
        <w:softHyphen/>
        <w:t>ятельно при выполнении задания: «Как сердятся гуси?» и т. д.  Чтение небольших текстов. Ответы на вопросы. Соотне</w:t>
      </w:r>
      <w:r w:rsidRPr="00CB5634">
        <w:rPr>
          <w:rFonts w:ascii="Times New Roman" w:hAnsi="Times New Roman"/>
          <w:w w:val="109"/>
          <w:sz w:val="24"/>
          <w:szCs w:val="24"/>
        </w:rPr>
        <w:softHyphen/>
        <w:t>сение слов, предложений, текста с иллюстративным мате</w:t>
      </w:r>
      <w:r w:rsidRPr="00CB5634">
        <w:rPr>
          <w:rFonts w:ascii="Times New Roman" w:hAnsi="Times New Roman"/>
          <w:w w:val="109"/>
          <w:sz w:val="24"/>
          <w:szCs w:val="24"/>
        </w:rPr>
        <w:softHyphen/>
        <w:t>риалом; выбор нужной иллюстрации к тексту из ряда по</w:t>
      </w:r>
      <w:r w:rsidRPr="00CB5634">
        <w:rPr>
          <w:rFonts w:ascii="Times New Roman" w:hAnsi="Times New Roman"/>
          <w:w w:val="112"/>
          <w:sz w:val="24"/>
          <w:szCs w:val="24"/>
        </w:rPr>
        <w:t xml:space="preserve">хожих по ситуации. Выборочное чтение слов, предложений по вопросам, картинке, заданию. </w:t>
      </w:r>
    </w:p>
    <w:p w:rsidR="0067701E" w:rsidRPr="00CB5634" w:rsidRDefault="0067701E" w:rsidP="003570DD">
      <w:pPr>
        <w:ind w:firstLine="567"/>
        <w:jc w:val="both"/>
        <w:rPr>
          <w:w w:val="112"/>
        </w:rPr>
      </w:pPr>
      <w:r w:rsidRPr="00CB5634">
        <w:rPr>
          <w:w w:val="112"/>
        </w:rPr>
        <w:t>Чтение небольших загадок, стихотворений. Разучивание их с голоса учителя.</w:t>
      </w:r>
    </w:p>
    <w:p w:rsidR="0067701E" w:rsidRPr="00CB5634" w:rsidRDefault="0067701E" w:rsidP="003570DD">
      <w:pPr>
        <w:ind w:firstLine="567"/>
        <w:jc w:val="both"/>
        <w:rPr>
          <w:w w:val="112"/>
        </w:rPr>
      </w:pPr>
      <w:r w:rsidRPr="00CB5634">
        <w:rPr>
          <w:w w:val="112"/>
        </w:rPr>
        <w:t>Усвоение рукописного начертания строчных и прописных букв. Списывание с рукописного и напечатанного текстов усвоенных букв, слогов, слов и предложений из</w:t>
      </w:r>
      <w:r w:rsidRPr="00CB5634">
        <w:t xml:space="preserve"> 3-4 слов. Вставка пропущенной буквы или слога при списывании. Прописная буква в именах люде.</w:t>
      </w:r>
      <w:r w:rsidRPr="00CB5634">
        <w:rPr>
          <w:w w:val="139"/>
        </w:rPr>
        <w:t xml:space="preserve"> </w:t>
      </w:r>
    </w:p>
    <w:p w:rsidR="0067701E" w:rsidRPr="00CB5634" w:rsidRDefault="0067701E" w:rsidP="003570DD">
      <w:pPr>
        <w:ind w:firstLine="567"/>
        <w:jc w:val="both"/>
        <w:rPr>
          <w:w w:val="112"/>
        </w:rPr>
      </w:pPr>
      <w:r w:rsidRPr="00CB5634">
        <w:rPr>
          <w:w w:val="112"/>
        </w:rPr>
        <w:t xml:space="preserve">Письмо на слух букв и слогов, слов, предложений после предварительного анализа. </w:t>
      </w:r>
    </w:p>
    <w:p w:rsidR="0067701E" w:rsidRPr="00CB5634" w:rsidRDefault="0067701E" w:rsidP="003570DD">
      <w:pPr>
        <w:ind w:firstLine="567"/>
        <w:jc w:val="both"/>
        <w:rPr>
          <w:w w:val="109"/>
        </w:rPr>
      </w:pPr>
      <w:r w:rsidRPr="00CB5634">
        <w:rPr>
          <w:w w:val="112"/>
        </w:rPr>
        <w:t xml:space="preserve">Самостоятельное составление слов из разбросанных букв или слогов с опорой на картинку. Контрольное списывание. </w:t>
      </w:r>
      <w:r w:rsidRPr="00CB5634">
        <w:rPr>
          <w:w w:val="109"/>
        </w:rPr>
        <w:t xml:space="preserve"> </w:t>
      </w:r>
    </w:p>
    <w:p w:rsidR="0067701E" w:rsidRPr="00FE310C" w:rsidRDefault="0067701E" w:rsidP="009A5357">
      <w:pPr>
        <w:spacing w:line="240" w:lineRule="atLeast"/>
        <w:contextualSpacing/>
        <w:jc w:val="center"/>
        <w:rPr>
          <w:b/>
        </w:rPr>
        <w:sectPr w:rsidR="0067701E" w:rsidRPr="00FE310C" w:rsidSect="001C1776">
          <w:pgSz w:w="11906" w:h="16838"/>
          <w:pgMar w:top="567" w:right="567" w:bottom="567" w:left="851" w:header="709" w:footer="709" w:gutter="0"/>
          <w:cols w:space="708"/>
          <w:docGrid w:linePitch="360"/>
        </w:sectPr>
      </w:pPr>
    </w:p>
    <w:p w:rsidR="0067701E" w:rsidRPr="00FE310C" w:rsidRDefault="0067701E" w:rsidP="00DB344B">
      <w:pPr>
        <w:spacing w:line="240" w:lineRule="atLeast"/>
        <w:contextualSpacing/>
        <w:jc w:val="center"/>
        <w:rPr>
          <w:b/>
        </w:rPr>
      </w:pPr>
      <w:r>
        <w:rPr>
          <w:b/>
        </w:rPr>
        <w:t>Т</w:t>
      </w:r>
      <w:r w:rsidRPr="00FE310C">
        <w:rPr>
          <w:b/>
        </w:rPr>
        <w:t>ематическое планирование</w:t>
      </w:r>
    </w:p>
    <w:tbl>
      <w:tblPr>
        <w:tblpPr w:leftFromText="180" w:rightFromText="180" w:vertAnchor="text" w:horzAnchor="margin" w:tblpXSpec="center"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6548"/>
        <w:gridCol w:w="828"/>
        <w:gridCol w:w="740"/>
      </w:tblGrid>
      <w:tr w:rsidR="0067701E" w:rsidRPr="00FE310C" w:rsidTr="00247215">
        <w:trPr>
          <w:trHeight w:val="828"/>
        </w:trPr>
        <w:tc>
          <w:tcPr>
            <w:tcW w:w="850" w:type="dxa"/>
          </w:tcPr>
          <w:p w:rsidR="0067701E" w:rsidRPr="00FE310C" w:rsidRDefault="0067701E" w:rsidP="00D92255">
            <w:pPr>
              <w:jc w:val="center"/>
              <w:rPr>
                <w:b/>
                <w:color w:val="000000"/>
              </w:rPr>
            </w:pPr>
            <w:r w:rsidRPr="00FE310C">
              <w:rPr>
                <w:b/>
                <w:color w:val="000000"/>
              </w:rPr>
              <w:t>№ урока</w:t>
            </w:r>
          </w:p>
        </w:tc>
        <w:tc>
          <w:tcPr>
            <w:tcW w:w="6548" w:type="dxa"/>
          </w:tcPr>
          <w:p w:rsidR="0067701E" w:rsidRPr="00FE310C" w:rsidRDefault="0067701E" w:rsidP="00D92255">
            <w:pPr>
              <w:jc w:val="center"/>
              <w:rPr>
                <w:b/>
                <w:color w:val="000000"/>
              </w:rPr>
            </w:pPr>
            <w:r w:rsidRPr="00FE310C">
              <w:rPr>
                <w:b/>
                <w:color w:val="000000"/>
              </w:rPr>
              <w:t>Тема урока, тип урока</w:t>
            </w:r>
          </w:p>
        </w:tc>
        <w:tc>
          <w:tcPr>
            <w:tcW w:w="828" w:type="dxa"/>
          </w:tcPr>
          <w:p w:rsidR="0067701E" w:rsidRDefault="0067701E" w:rsidP="00D92255">
            <w:pPr>
              <w:jc w:val="center"/>
              <w:rPr>
                <w:b/>
                <w:color w:val="000000"/>
              </w:rPr>
            </w:pPr>
            <w:r>
              <w:rPr>
                <w:b/>
                <w:color w:val="000000"/>
              </w:rPr>
              <w:t>Кол-во</w:t>
            </w:r>
          </w:p>
          <w:p w:rsidR="0067701E" w:rsidRPr="00FE310C" w:rsidRDefault="0067701E" w:rsidP="00D92255">
            <w:pPr>
              <w:jc w:val="center"/>
              <w:rPr>
                <w:b/>
                <w:color w:val="000000"/>
              </w:rPr>
            </w:pPr>
            <w:r>
              <w:rPr>
                <w:b/>
                <w:color w:val="000000"/>
              </w:rPr>
              <w:t>часов</w:t>
            </w:r>
          </w:p>
        </w:tc>
        <w:tc>
          <w:tcPr>
            <w:tcW w:w="740" w:type="dxa"/>
          </w:tcPr>
          <w:p w:rsidR="0067701E" w:rsidRDefault="0067701E" w:rsidP="00247215">
            <w:pPr>
              <w:jc w:val="center"/>
              <w:rPr>
                <w:b/>
                <w:color w:val="000000"/>
              </w:rPr>
            </w:pPr>
            <w:r w:rsidRPr="00FE310C">
              <w:rPr>
                <w:b/>
                <w:color w:val="000000"/>
              </w:rPr>
              <w:t>Дата</w:t>
            </w:r>
          </w:p>
        </w:tc>
      </w:tr>
      <w:tr w:rsidR="0067701E" w:rsidRPr="00FE310C" w:rsidTr="00247215">
        <w:trPr>
          <w:trHeight w:val="291"/>
        </w:trPr>
        <w:tc>
          <w:tcPr>
            <w:tcW w:w="850" w:type="dxa"/>
          </w:tcPr>
          <w:p w:rsidR="0067701E" w:rsidRPr="00FE310C" w:rsidRDefault="0067701E" w:rsidP="00247215">
            <w:pPr>
              <w:jc w:val="center"/>
            </w:pPr>
          </w:p>
        </w:tc>
        <w:tc>
          <w:tcPr>
            <w:tcW w:w="6548" w:type="dxa"/>
          </w:tcPr>
          <w:p w:rsidR="0067701E" w:rsidRPr="00FE310C" w:rsidRDefault="0067701E" w:rsidP="00247215">
            <w:pPr>
              <w:widowControl w:val="0"/>
              <w:autoSpaceDE w:val="0"/>
              <w:autoSpaceDN w:val="0"/>
              <w:adjustRightInd w:val="0"/>
              <w:ind w:left="100"/>
              <w:jc w:val="center"/>
            </w:pPr>
            <w:r w:rsidRPr="00FE310C">
              <w:rPr>
                <w:b/>
              </w:rPr>
              <w:t>Добукварный период – 17ч.</w:t>
            </w:r>
          </w:p>
        </w:tc>
        <w:tc>
          <w:tcPr>
            <w:tcW w:w="828" w:type="dxa"/>
          </w:tcPr>
          <w:p w:rsidR="0067701E" w:rsidRPr="00FE310C" w:rsidRDefault="0067701E" w:rsidP="00247215">
            <w:pPr>
              <w:jc w:val="center"/>
            </w:pPr>
          </w:p>
        </w:tc>
        <w:tc>
          <w:tcPr>
            <w:tcW w:w="740" w:type="dxa"/>
          </w:tcPr>
          <w:p w:rsidR="0067701E" w:rsidRPr="00FE310C" w:rsidRDefault="0067701E" w:rsidP="00247215">
            <w:pPr>
              <w:jc w:val="center"/>
              <w:rPr>
                <w:b/>
                <w:color w:val="000000"/>
              </w:rPr>
            </w:pPr>
          </w:p>
        </w:tc>
      </w:tr>
      <w:tr w:rsidR="0067701E" w:rsidRPr="00FE310C" w:rsidTr="00247215">
        <w:trPr>
          <w:trHeight w:val="537"/>
        </w:trPr>
        <w:tc>
          <w:tcPr>
            <w:tcW w:w="850" w:type="dxa"/>
          </w:tcPr>
          <w:p w:rsidR="0067701E" w:rsidRPr="00FE310C" w:rsidRDefault="0067701E" w:rsidP="00247215">
            <w:pPr>
              <w:jc w:val="center"/>
            </w:pPr>
            <w:r w:rsidRPr="00FE310C">
              <w:t>1</w:t>
            </w:r>
          </w:p>
        </w:tc>
        <w:tc>
          <w:tcPr>
            <w:tcW w:w="6548" w:type="dxa"/>
          </w:tcPr>
          <w:p w:rsidR="0067701E" w:rsidRPr="00FE310C" w:rsidRDefault="0067701E" w:rsidP="00247215">
            <w:pPr>
              <w:widowControl w:val="0"/>
              <w:autoSpaceDE w:val="0"/>
              <w:autoSpaceDN w:val="0"/>
              <w:adjustRightInd w:val="0"/>
            </w:pPr>
            <w:r w:rsidRPr="00FE310C">
              <w:t>Знакомство с классом. Беседа о</w:t>
            </w:r>
            <w:r>
              <w:t xml:space="preserve"> </w:t>
            </w:r>
            <w:r w:rsidRPr="00FE310C">
              <w:t>начале учебного года. Школьные</w:t>
            </w:r>
            <w:r>
              <w:t xml:space="preserve"> </w:t>
            </w:r>
            <w:r w:rsidRPr="00FE310C">
              <w:t>вещи.</w:t>
            </w:r>
          </w:p>
        </w:tc>
        <w:tc>
          <w:tcPr>
            <w:tcW w:w="828" w:type="dxa"/>
          </w:tcPr>
          <w:p w:rsidR="0067701E" w:rsidRPr="00FE310C" w:rsidRDefault="0067701E" w:rsidP="00247215">
            <w:pPr>
              <w:jc w:val="center"/>
              <w:rPr>
                <w:color w:val="000000"/>
              </w:rPr>
            </w:pPr>
            <w:r>
              <w:rPr>
                <w:color w:val="000000"/>
              </w:rPr>
              <w:t>1</w:t>
            </w:r>
          </w:p>
        </w:tc>
        <w:tc>
          <w:tcPr>
            <w:tcW w:w="740" w:type="dxa"/>
          </w:tcPr>
          <w:p w:rsidR="0067701E" w:rsidRPr="00FE310C" w:rsidRDefault="0067701E" w:rsidP="00247215">
            <w:pPr>
              <w:jc w:val="center"/>
              <w:rPr>
                <w:color w:val="000000"/>
              </w:rPr>
            </w:pPr>
          </w:p>
        </w:tc>
      </w:tr>
      <w:tr w:rsidR="0067701E" w:rsidRPr="00FE310C" w:rsidTr="00247215">
        <w:trPr>
          <w:trHeight w:val="232"/>
        </w:trPr>
        <w:tc>
          <w:tcPr>
            <w:tcW w:w="850" w:type="dxa"/>
          </w:tcPr>
          <w:p w:rsidR="0067701E" w:rsidRPr="00FE310C" w:rsidRDefault="0067701E" w:rsidP="00247215">
            <w:pPr>
              <w:jc w:val="center"/>
            </w:pPr>
            <w:r w:rsidRPr="00FE310C">
              <w:t>2</w:t>
            </w:r>
          </w:p>
        </w:tc>
        <w:tc>
          <w:tcPr>
            <w:tcW w:w="6548" w:type="dxa"/>
          </w:tcPr>
          <w:p w:rsidR="0067701E" w:rsidRPr="00FE310C" w:rsidRDefault="0067701E" w:rsidP="00247215">
            <w:pPr>
              <w:widowControl w:val="0"/>
              <w:autoSpaceDE w:val="0"/>
              <w:autoSpaceDN w:val="0"/>
              <w:adjustRightInd w:val="0"/>
            </w:pPr>
            <w:r w:rsidRPr="00FE310C">
              <w:t>Семья. Знакомство детей с</w:t>
            </w:r>
            <w:r>
              <w:t xml:space="preserve"> </w:t>
            </w:r>
            <w:r w:rsidRPr="00FE310C">
              <w:t>составом семьи.</w:t>
            </w:r>
          </w:p>
        </w:tc>
        <w:tc>
          <w:tcPr>
            <w:tcW w:w="828" w:type="dxa"/>
          </w:tcPr>
          <w:p w:rsidR="0067701E" w:rsidRPr="00FE310C" w:rsidRDefault="0067701E" w:rsidP="00247215">
            <w:pPr>
              <w:jc w:val="center"/>
              <w:rPr>
                <w:color w:val="000000"/>
              </w:rPr>
            </w:pPr>
            <w:r>
              <w:rPr>
                <w:color w:val="000000"/>
              </w:rPr>
              <w:t>1</w:t>
            </w:r>
          </w:p>
        </w:tc>
        <w:tc>
          <w:tcPr>
            <w:tcW w:w="740" w:type="dxa"/>
          </w:tcPr>
          <w:p w:rsidR="0067701E" w:rsidRPr="00FE310C" w:rsidRDefault="0067701E" w:rsidP="00247215">
            <w:pPr>
              <w:jc w:val="center"/>
              <w:rPr>
                <w:color w:val="000000"/>
              </w:rPr>
            </w:pPr>
          </w:p>
        </w:tc>
      </w:tr>
      <w:tr w:rsidR="0067701E" w:rsidRPr="00FE310C" w:rsidTr="00247215">
        <w:tc>
          <w:tcPr>
            <w:tcW w:w="850" w:type="dxa"/>
          </w:tcPr>
          <w:p w:rsidR="0067701E" w:rsidRPr="00FE310C" w:rsidRDefault="0067701E" w:rsidP="00247215">
            <w:pPr>
              <w:jc w:val="center"/>
            </w:pPr>
            <w:r w:rsidRPr="00FE310C">
              <w:t>3</w:t>
            </w:r>
          </w:p>
        </w:tc>
        <w:tc>
          <w:tcPr>
            <w:tcW w:w="6548" w:type="dxa"/>
          </w:tcPr>
          <w:p w:rsidR="0067701E" w:rsidRPr="00FE310C" w:rsidRDefault="0067701E" w:rsidP="00247215">
            <w:r w:rsidRPr="00FE310C">
              <w:t>Игрушки. Понятие «слово».</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Pr="00FE310C" w:rsidRDefault="0067701E" w:rsidP="00247215">
            <w:pPr>
              <w:jc w:val="center"/>
              <w:rPr>
                <w:color w:val="000000"/>
              </w:rPr>
            </w:pPr>
          </w:p>
        </w:tc>
      </w:tr>
      <w:tr w:rsidR="0067701E" w:rsidRPr="00FE310C" w:rsidTr="00247215">
        <w:trPr>
          <w:trHeight w:val="198"/>
        </w:trPr>
        <w:tc>
          <w:tcPr>
            <w:tcW w:w="850" w:type="dxa"/>
          </w:tcPr>
          <w:p w:rsidR="0067701E" w:rsidRPr="00FE310C" w:rsidRDefault="0067701E" w:rsidP="00247215">
            <w:pPr>
              <w:jc w:val="center"/>
            </w:pPr>
            <w:r w:rsidRPr="00FE310C">
              <w:t>4</w:t>
            </w:r>
          </w:p>
        </w:tc>
        <w:tc>
          <w:tcPr>
            <w:tcW w:w="6548" w:type="dxa"/>
          </w:tcPr>
          <w:p w:rsidR="0067701E" w:rsidRPr="00FE310C" w:rsidRDefault="0067701E" w:rsidP="00247215">
            <w:pPr>
              <w:widowControl w:val="0"/>
              <w:autoSpaceDE w:val="0"/>
              <w:autoSpaceDN w:val="0"/>
              <w:adjustRightInd w:val="0"/>
            </w:pPr>
            <w:r w:rsidRPr="00FE310C">
              <w:t>Предложение. Составление и</w:t>
            </w:r>
            <w:r>
              <w:t xml:space="preserve"> </w:t>
            </w:r>
            <w:r w:rsidRPr="00FE310C">
              <w:t>анализ предложений.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5</w:t>
            </w:r>
          </w:p>
        </w:tc>
        <w:tc>
          <w:tcPr>
            <w:tcW w:w="6548" w:type="dxa"/>
          </w:tcPr>
          <w:p w:rsidR="0067701E" w:rsidRPr="00FE310C" w:rsidRDefault="0067701E" w:rsidP="00247215">
            <w:r w:rsidRPr="00FE310C">
              <w:t>Утро школьника.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6</w:t>
            </w:r>
          </w:p>
        </w:tc>
        <w:tc>
          <w:tcPr>
            <w:tcW w:w="6548" w:type="dxa"/>
          </w:tcPr>
          <w:p w:rsidR="0067701E" w:rsidRPr="00FE310C" w:rsidRDefault="0067701E" w:rsidP="00247215">
            <w:pPr>
              <w:widowControl w:val="0"/>
              <w:autoSpaceDE w:val="0"/>
              <w:autoSpaceDN w:val="0"/>
              <w:adjustRightInd w:val="0"/>
            </w:pPr>
            <w:r w:rsidRPr="00FE310C">
              <w:t>Составление и анализ</w:t>
            </w:r>
            <w:r>
              <w:t xml:space="preserve"> </w:t>
            </w:r>
            <w:r w:rsidRPr="00FE310C">
              <w:t>предложений.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7</w:t>
            </w:r>
          </w:p>
        </w:tc>
        <w:tc>
          <w:tcPr>
            <w:tcW w:w="6548" w:type="dxa"/>
          </w:tcPr>
          <w:p w:rsidR="0067701E" w:rsidRPr="00FE310C" w:rsidRDefault="0067701E" w:rsidP="00247215">
            <w:pPr>
              <w:widowControl w:val="0"/>
              <w:autoSpaceDE w:val="0"/>
              <w:autoSpaceDN w:val="0"/>
              <w:adjustRightInd w:val="0"/>
            </w:pPr>
            <w:r w:rsidRPr="00FE310C">
              <w:t>Сад – сбор урожая. Понятия «слог»</w:t>
            </w:r>
            <w:r>
              <w:t xml:space="preserve"> </w:t>
            </w:r>
            <w:r w:rsidRPr="00FE310C">
              <w:t>и «часть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8</w:t>
            </w:r>
          </w:p>
        </w:tc>
        <w:tc>
          <w:tcPr>
            <w:tcW w:w="6548" w:type="dxa"/>
          </w:tcPr>
          <w:p w:rsidR="0067701E" w:rsidRPr="00FE310C" w:rsidRDefault="0067701E" w:rsidP="00247215">
            <w:pPr>
              <w:widowControl w:val="0"/>
              <w:autoSpaceDE w:val="0"/>
              <w:autoSpaceDN w:val="0"/>
              <w:adjustRightInd w:val="0"/>
            </w:pPr>
            <w:r w:rsidRPr="00FE310C">
              <w:t>Беседа на тему: «Огород». Работа</w:t>
            </w:r>
            <w:r>
              <w:t xml:space="preserve"> </w:t>
            </w:r>
            <w:r w:rsidRPr="00FE310C">
              <w:t>над словом.</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9</w:t>
            </w:r>
          </w:p>
        </w:tc>
        <w:tc>
          <w:tcPr>
            <w:tcW w:w="6548" w:type="dxa"/>
          </w:tcPr>
          <w:p w:rsidR="0067701E" w:rsidRPr="00FE310C" w:rsidRDefault="0067701E" w:rsidP="00247215">
            <w:r w:rsidRPr="00FE310C">
              <w:t>Деление слов на слоги.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10</w:t>
            </w:r>
          </w:p>
        </w:tc>
        <w:tc>
          <w:tcPr>
            <w:tcW w:w="6548" w:type="dxa"/>
          </w:tcPr>
          <w:p w:rsidR="0067701E" w:rsidRPr="00FE310C" w:rsidRDefault="0067701E" w:rsidP="00247215">
            <w:pPr>
              <w:widowControl w:val="0"/>
              <w:autoSpaceDE w:val="0"/>
              <w:autoSpaceDN w:val="0"/>
              <w:adjustRightInd w:val="0"/>
            </w:pPr>
            <w:r w:rsidRPr="00FE310C">
              <w:t>Составление рассказа. Понятие</w:t>
            </w:r>
            <w:r>
              <w:t xml:space="preserve"> </w:t>
            </w:r>
            <w:r w:rsidRPr="00FE310C">
              <w:t>«звук». Выделение из слова звук</w:t>
            </w:r>
            <w:r>
              <w:t xml:space="preserve"> </w:t>
            </w:r>
            <w:r w:rsidRPr="00FE310C">
              <w:t>[а]. Выделение звука [а] в начале</w:t>
            </w:r>
            <w:r>
              <w:t xml:space="preserve"> </w:t>
            </w:r>
            <w:r w:rsidRPr="00FE310C">
              <w:t>слова.</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pPr>
            <w:r w:rsidRPr="00FE310C">
              <w:t>11</w:t>
            </w:r>
          </w:p>
        </w:tc>
        <w:tc>
          <w:tcPr>
            <w:tcW w:w="6548" w:type="dxa"/>
          </w:tcPr>
          <w:p w:rsidR="0067701E" w:rsidRPr="00FE310C" w:rsidRDefault="0067701E" w:rsidP="00247215">
            <w:r w:rsidRPr="00FE310C">
              <w:t>Выделение звука [у] из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294"/>
        </w:trPr>
        <w:tc>
          <w:tcPr>
            <w:tcW w:w="850" w:type="dxa"/>
          </w:tcPr>
          <w:p w:rsidR="0067701E" w:rsidRPr="00FE310C" w:rsidRDefault="0067701E" w:rsidP="00247215">
            <w:pPr>
              <w:jc w:val="center"/>
            </w:pPr>
            <w:r w:rsidRPr="00FE310C">
              <w:t>12</w:t>
            </w:r>
          </w:p>
        </w:tc>
        <w:tc>
          <w:tcPr>
            <w:tcW w:w="6548" w:type="dxa"/>
          </w:tcPr>
          <w:p w:rsidR="0067701E" w:rsidRPr="00FE310C" w:rsidRDefault="0067701E" w:rsidP="00247215">
            <w:r w:rsidRPr="00FE310C">
              <w:t>Выделение звука [м] из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270"/>
        </w:trPr>
        <w:tc>
          <w:tcPr>
            <w:tcW w:w="850" w:type="dxa"/>
          </w:tcPr>
          <w:p w:rsidR="0067701E" w:rsidRPr="00FE310C" w:rsidRDefault="0067701E" w:rsidP="00247215">
            <w:pPr>
              <w:jc w:val="center"/>
            </w:pPr>
            <w:r w:rsidRPr="00FE310C">
              <w:t>13</w:t>
            </w:r>
          </w:p>
        </w:tc>
        <w:tc>
          <w:tcPr>
            <w:tcW w:w="6548" w:type="dxa"/>
          </w:tcPr>
          <w:p w:rsidR="0067701E" w:rsidRPr="00FE310C" w:rsidRDefault="0067701E" w:rsidP="00247215">
            <w:pPr>
              <w:widowControl w:val="0"/>
              <w:autoSpaceDE w:val="0"/>
              <w:autoSpaceDN w:val="0"/>
              <w:adjustRightInd w:val="0"/>
            </w:pPr>
            <w:r w:rsidRPr="00FE310C">
              <w:t>Рассказ и работа над сказкой</w:t>
            </w:r>
            <w:r>
              <w:t xml:space="preserve"> </w:t>
            </w:r>
            <w:r w:rsidRPr="00FE310C">
              <w:t>«Колобок».</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14</w:t>
            </w:r>
          </w:p>
        </w:tc>
        <w:tc>
          <w:tcPr>
            <w:tcW w:w="6548" w:type="dxa"/>
          </w:tcPr>
          <w:p w:rsidR="0067701E" w:rsidRPr="00FE310C" w:rsidRDefault="0067701E" w:rsidP="00247215">
            <w:pPr>
              <w:widowControl w:val="0"/>
              <w:autoSpaceDE w:val="0"/>
              <w:autoSpaceDN w:val="0"/>
              <w:adjustRightInd w:val="0"/>
            </w:pPr>
            <w:r w:rsidRPr="00FE310C">
              <w:t>Рассказ и работа над сказкой</w:t>
            </w:r>
            <w:r>
              <w:t xml:space="preserve"> </w:t>
            </w:r>
            <w:r w:rsidRPr="00FE310C">
              <w:t>«Репка».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p>
        </w:tc>
        <w:tc>
          <w:tcPr>
            <w:tcW w:w="6548" w:type="dxa"/>
          </w:tcPr>
          <w:p w:rsidR="0067701E" w:rsidRPr="00FE310C" w:rsidRDefault="0067701E" w:rsidP="00247215">
            <w:pPr>
              <w:widowControl w:val="0"/>
              <w:autoSpaceDE w:val="0"/>
              <w:autoSpaceDN w:val="0"/>
              <w:adjustRightInd w:val="0"/>
              <w:ind w:left="100"/>
              <w:jc w:val="center"/>
            </w:pPr>
            <w:r w:rsidRPr="00FE310C">
              <w:rPr>
                <w:b/>
              </w:rPr>
              <w:t>Букварный период</w:t>
            </w:r>
            <w:r>
              <w:rPr>
                <w:b/>
              </w:rPr>
              <w:t xml:space="preserve"> –</w:t>
            </w:r>
            <w:r w:rsidRPr="00FE310C">
              <w:rPr>
                <w:b/>
              </w:rPr>
              <w:t xml:space="preserve"> 85</w:t>
            </w:r>
            <w:r>
              <w:rPr>
                <w:b/>
              </w:rPr>
              <w:t xml:space="preserve"> </w:t>
            </w:r>
            <w:r w:rsidRPr="00FE310C">
              <w:rPr>
                <w:b/>
              </w:rPr>
              <w:t>ч</w:t>
            </w:r>
            <w:r>
              <w:rPr>
                <w:b/>
              </w:rPr>
              <w:t>.</w:t>
            </w:r>
          </w:p>
        </w:tc>
        <w:tc>
          <w:tcPr>
            <w:tcW w:w="828" w:type="dxa"/>
          </w:tcPr>
          <w:p w:rsidR="0067701E" w:rsidRPr="00FE310C" w:rsidRDefault="0067701E" w:rsidP="00247215">
            <w:pPr>
              <w:pStyle w:val="NoSpacing"/>
              <w:jc w:val="center"/>
              <w:rPr>
                <w:rFonts w:ascii="Times New Roman" w:hAnsi="Times New Roman"/>
                <w:sz w:val="24"/>
                <w:szCs w:val="24"/>
              </w:rPr>
            </w:pPr>
          </w:p>
        </w:tc>
        <w:tc>
          <w:tcPr>
            <w:tcW w:w="740" w:type="dxa"/>
          </w:tcPr>
          <w:p w:rsidR="0067701E" w:rsidRPr="00FE310C"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p>
        </w:tc>
        <w:tc>
          <w:tcPr>
            <w:tcW w:w="6548" w:type="dxa"/>
          </w:tcPr>
          <w:p w:rsidR="0067701E" w:rsidRPr="00FE310C" w:rsidRDefault="0067701E" w:rsidP="00247215">
            <w:pPr>
              <w:jc w:val="center"/>
            </w:pPr>
            <w:r w:rsidRPr="00FE310C">
              <w:rPr>
                <w:b/>
              </w:rPr>
              <w:t>1 – й этап.</w:t>
            </w:r>
            <w:r w:rsidRPr="00FE310C">
              <w:t xml:space="preserve"> </w:t>
            </w:r>
            <w:r w:rsidRPr="00E00D7F">
              <w:rPr>
                <w:b/>
              </w:rPr>
              <w:t>Изучение звуков и букв: а, у, о, м, с, х</w:t>
            </w:r>
            <w:r>
              <w:rPr>
                <w:b/>
              </w:rPr>
              <w:t xml:space="preserve"> – 13 ч</w:t>
            </w:r>
            <w:r w:rsidRPr="00E00D7F">
              <w:rPr>
                <w:b/>
              </w:rPr>
              <w:t>.</w:t>
            </w:r>
          </w:p>
        </w:tc>
        <w:tc>
          <w:tcPr>
            <w:tcW w:w="828" w:type="dxa"/>
          </w:tcPr>
          <w:p w:rsidR="0067701E" w:rsidRDefault="0067701E" w:rsidP="00247215">
            <w:pPr>
              <w:pStyle w:val="NoSpacing"/>
              <w:jc w:val="center"/>
              <w:rPr>
                <w:rFonts w:ascii="Times New Roman" w:hAnsi="Times New Roman"/>
                <w:sz w:val="24"/>
                <w:szCs w:val="24"/>
              </w:rPr>
            </w:pP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15</w:t>
            </w:r>
          </w:p>
        </w:tc>
        <w:tc>
          <w:tcPr>
            <w:tcW w:w="6548" w:type="dxa"/>
          </w:tcPr>
          <w:p w:rsidR="0067701E" w:rsidRPr="00FE310C" w:rsidRDefault="0067701E" w:rsidP="00247215">
            <w:r w:rsidRPr="00FE310C">
              <w:t xml:space="preserve">Звук и буква </w:t>
            </w:r>
            <w:r w:rsidRPr="00FE310C">
              <w:rPr>
                <w:i/>
                <w:iCs/>
              </w:rPr>
              <w:t>А</w:t>
            </w:r>
            <w:r w:rsidRPr="00FE310C">
              <w:t xml:space="preserve">, </w:t>
            </w:r>
            <w:r w:rsidRPr="00FE310C">
              <w:rPr>
                <w:i/>
                <w:iCs/>
              </w:rPr>
              <w:t>а</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pPr>
            <w:r w:rsidRPr="00FE310C">
              <w:t>16</w:t>
            </w:r>
          </w:p>
        </w:tc>
        <w:tc>
          <w:tcPr>
            <w:tcW w:w="6548" w:type="dxa"/>
          </w:tcPr>
          <w:p w:rsidR="0067701E" w:rsidRPr="00FE310C" w:rsidRDefault="0067701E" w:rsidP="00247215">
            <w:r w:rsidRPr="00FE310C">
              <w:t xml:space="preserve">Звук и буква </w:t>
            </w:r>
            <w:r w:rsidRPr="00FE310C">
              <w:rPr>
                <w:i/>
                <w:iCs/>
              </w:rPr>
              <w:t>У</w:t>
            </w:r>
            <w:r w:rsidRPr="00FE310C">
              <w:t xml:space="preserve">, </w:t>
            </w:r>
            <w:r w:rsidRPr="00FE310C">
              <w:rPr>
                <w:i/>
                <w:iCs/>
              </w:rPr>
              <w:t>у</w:t>
            </w:r>
            <w:r w:rsidRPr="00FE310C">
              <w:t>.</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rPr>
          <w:trHeight w:val="608"/>
        </w:trPr>
        <w:tc>
          <w:tcPr>
            <w:tcW w:w="850" w:type="dxa"/>
          </w:tcPr>
          <w:p w:rsidR="0067701E" w:rsidRPr="00FE310C" w:rsidRDefault="0067701E" w:rsidP="00247215">
            <w:pPr>
              <w:jc w:val="center"/>
            </w:pPr>
            <w:r w:rsidRPr="00FE310C">
              <w:t>17</w:t>
            </w:r>
          </w:p>
        </w:tc>
        <w:tc>
          <w:tcPr>
            <w:tcW w:w="6548" w:type="dxa"/>
          </w:tcPr>
          <w:p w:rsidR="0067701E" w:rsidRPr="00FE310C" w:rsidRDefault="0067701E" w:rsidP="00247215">
            <w:pPr>
              <w:widowControl w:val="0"/>
              <w:autoSpaceDE w:val="0"/>
              <w:autoSpaceDN w:val="0"/>
              <w:adjustRightInd w:val="0"/>
            </w:pPr>
            <w:r w:rsidRPr="00FE310C">
              <w:t xml:space="preserve">Слова </w:t>
            </w:r>
            <w:r w:rsidRPr="00FE310C">
              <w:rPr>
                <w:i/>
                <w:iCs/>
              </w:rPr>
              <w:t>ау</w:t>
            </w:r>
            <w:r w:rsidRPr="00FE310C">
              <w:t xml:space="preserve">, </w:t>
            </w:r>
            <w:r w:rsidRPr="00FE310C">
              <w:rPr>
                <w:i/>
                <w:iCs/>
              </w:rPr>
              <w:t>уа</w:t>
            </w:r>
            <w:r w:rsidRPr="00FE310C">
              <w:t>. Звуко – буквенный</w:t>
            </w:r>
            <w:r>
              <w:t xml:space="preserve"> </w:t>
            </w:r>
            <w:r w:rsidRPr="00FE310C">
              <w:t>анализ слов. Составление слов из</w:t>
            </w:r>
            <w:r>
              <w:t xml:space="preserve"> </w:t>
            </w:r>
            <w:r w:rsidRPr="00FE310C">
              <w:t>разрезной азбуки.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18</w:t>
            </w:r>
          </w:p>
        </w:tc>
        <w:tc>
          <w:tcPr>
            <w:tcW w:w="6548" w:type="dxa"/>
          </w:tcPr>
          <w:p w:rsidR="0067701E" w:rsidRPr="00FE310C" w:rsidRDefault="0067701E" w:rsidP="00247215">
            <w:r w:rsidRPr="00FE310C">
              <w:t xml:space="preserve">Звук и буква </w:t>
            </w:r>
            <w:r w:rsidRPr="00FE310C">
              <w:rPr>
                <w:i/>
                <w:iCs/>
              </w:rPr>
              <w:t>М,</w:t>
            </w:r>
            <w:r w:rsidRPr="00FE310C">
              <w:t xml:space="preserve"> </w:t>
            </w:r>
            <w:r w:rsidRPr="00FE310C">
              <w:rPr>
                <w:i/>
                <w:iCs/>
              </w:rPr>
              <w:t>м.</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19</w:t>
            </w:r>
          </w:p>
        </w:tc>
        <w:tc>
          <w:tcPr>
            <w:tcW w:w="6548" w:type="dxa"/>
          </w:tcPr>
          <w:p w:rsidR="0067701E" w:rsidRPr="00FE310C" w:rsidRDefault="0067701E" w:rsidP="00247215">
            <w:pPr>
              <w:widowControl w:val="0"/>
              <w:autoSpaceDE w:val="0"/>
              <w:autoSpaceDN w:val="0"/>
              <w:adjustRightInd w:val="0"/>
            </w:pPr>
            <w:r w:rsidRPr="00FE310C">
              <w:t xml:space="preserve">Обратные слоги </w:t>
            </w:r>
            <w:r w:rsidRPr="00FE310C">
              <w:rPr>
                <w:i/>
                <w:iCs/>
              </w:rPr>
              <w:t>ам,</w:t>
            </w:r>
            <w:r w:rsidRPr="00FE310C">
              <w:t xml:space="preserve"> </w:t>
            </w:r>
            <w:r w:rsidRPr="00FE310C">
              <w:rPr>
                <w:i/>
                <w:iCs/>
              </w:rPr>
              <w:t>ум.</w:t>
            </w:r>
            <w:r w:rsidRPr="00FE310C">
              <w:t xml:space="preserve"> Звуко –буквенный анализ слов.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20</w:t>
            </w:r>
          </w:p>
        </w:tc>
        <w:tc>
          <w:tcPr>
            <w:tcW w:w="6548" w:type="dxa"/>
          </w:tcPr>
          <w:p w:rsidR="0067701E" w:rsidRPr="00FE310C" w:rsidRDefault="0067701E" w:rsidP="00247215">
            <w:pPr>
              <w:widowControl w:val="0"/>
              <w:autoSpaceDE w:val="0"/>
              <w:autoSpaceDN w:val="0"/>
              <w:adjustRightInd w:val="0"/>
            </w:pPr>
            <w:r w:rsidRPr="00FE310C">
              <w:t>Составление и чтение прямых</w:t>
            </w:r>
            <w:r>
              <w:t xml:space="preserve"> </w:t>
            </w:r>
            <w:r w:rsidRPr="00FE310C">
              <w:t xml:space="preserve">открытых слогов </w:t>
            </w:r>
            <w:r w:rsidRPr="00FE310C">
              <w:rPr>
                <w:i/>
                <w:iCs/>
              </w:rPr>
              <w:t>ма,</w:t>
            </w:r>
            <w:r w:rsidRPr="00FE310C">
              <w:t xml:space="preserve"> </w:t>
            </w:r>
            <w:r w:rsidRPr="00FE310C">
              <w:rPr>
                <w:i/>
                <w:iCs/>
              </w:rPr>
              <w:t>му.</w:t>
            </w:r>
            <w:r w:rsidRPr="00FE310C">
              <w:t xml:space="preserve"> Звуко –</w:t>
            </w:r>
            <w:r>
              <w:t xml:space="preserve"> </w:t>
            </w:r>
            <w:r w:rsidRPr="00FE310C">
              <w:t xml:space="preserve">буквенный анализ слогов </w:t>
            </w:r>
            <w:r w:rsidRPr="00FE310C">
              <w:rPr>
                <w:i/>
                <w:iCs/>
              </w:rPr>
              <w:t>ам</w:t>
            </w:r>
            <w:r w:rsidRPr="00FE310C">
              <w:t xml:space="preserve"> </w:t>
            </w:r>
            <w:r w:rsidRPr="00FE310C">
              <w:rPr>
                <w:i/>
                <w:iCs/>
              </w:rPr>
              <w:t>–</w:t>
            </w:r>
            <w:r w:rsidRPr="00FE310C">
              <w:t xml:space="preserve"> </w:t>
            </w:r>
            <w:r w:rsidRPr="00FE310C">
              <w:rPr>
                <w:i/>
                <w:iCs/>
              </w:rPr>
              <w:t>ма,</w:t>
            </w:r>
            <w:r>
              <w:t xml:space="preserve"> </w:t>
            </w:r>
            <w:r w:rsidRPr="00FE310C">
              <w:rPr>
                <w:i/>
                <w:iCs/>
              </w:rPr>
              <w:t>ум – му.</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222"/>
        </w:trPr>
        <w:tc>
          <w:tcPr>
            <w:tcW w:w="850" w:type="dxa"/>
          </w:tcPr>
          <w:p w:rsidR="0067701E" w:rsidRPr="00FE310C" w:rsidRDefault="0067701E" w:rsidP="00247215">
            <w:pPr>
              <w:jc w:val="center"/>
              <w:rPr>
                <w:color w:val="000000"/>
              </w:rPr>
            </w:pPr>
            <w:r w:rsidRPr="00FE310C">
              <w:rPr>
                <w:color w:val="000000"/>
              </w:rPr>
              <w:t>21</w:t>
            </w:r>
          </w:p>
        </w:tc>
        <w:tc>
          <w:tcPr>
            <w:tcW w:w="6548" w:type="dxa"/>
          </w:tcPr>
          <w:p w:rsidR="0067701E" w:rsidRPr="00FE310C" w:rsidRDefault="0067701E" w:rsidP="00247215">
            <w:r w:rsidRPr="00FE310C">
              <w:t xml:space="preserve">Звук и буква </w:t>
            </w:r>
            <w:r w:rsidRPr="00FE310C">
              <w:rPr>
                <w:i/>
                <w:iCs/>
              </w:rPr>
              <w:t>О,</w:t>
            </w:r>
            <w:r w:rsidRPr="00FE310C">
              <w:t xml:space="preserve"> </w:t>
            </w:r>
            <w:r w:rsidRPr="00FE310C">
              <w:rPr>
                <w:i/>
                <w:iCs/>
              </w:rPr>
              <w:t>о.</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22</w:t>
            </w:r>
          </w:p>
        </w:tc>
        <w:tc>
          <w:tcPr>
            <w:tcW w:w="6548" w:type="dxa"/>
          </w:tcPr>
          <w:p w:rsidR="0067701E" w:rsidRPr="00FE310C" w:rsidRDefault="0067701E" w:rsidP="00247215">
            <w:pPr>
              <w:widowControl w:val="0"/>
              <w:autoSpaceDE w:val="0"/>
              <w:autoSpaceDN w:val="0"/>
              <w:adjustRightInd w:val="0"/>
            </w:pPr>
            <w:r w:rsidRPr="00FE310C">
              <w:t xml:space="preserve">Составление и чтение слогов </w:t>
            </w:r>
            <w:r w:rsidRPr="00FE310C">
              <w:rPr>
                <w:i/>
                <w:iCs/>
              </w:rPr>
              <w:t>ом</w:t>
            </w:r>
            <w:r w:rsidRPr="00FE310C">
              <w:t xml:space="preserve"> </w:t>
            </w:r>
            <w:r w:rsidRPr="00FE310C">
              <w:rPr>
                <w:i/>
                <w:iCs/>
              </w:rPr>
              <w:t xml:space="preserve">–мо. </w:t>
            </w:r>
            <w:r w:rsidRPr="00FE310C">
              <w:t>Звуко</w:t>
            </w:r>
            <w:r w:rsidRPr="00FE310C">
              <w:rPr>
                <w:i/>
                <w:iCs/>
              </w:rPr>
              <w:t xml:space="preserve"> </w:t>
            </w:r>
            <w:r w:rsidRPr="00FE310C">
              <w:t>–</w:t>
            </w:r>
            <w:r w:rsidRPr="00FE310C">
              <w:rPr>
                <w:i/>
                <w:iCs/>
              </w:rPr>
              <w:t xml:space="preserve"> </w:t>
            </w:r>
            <w:r w:rsidRPr="00FE310C">
              <w:t>буквенный анализ</w:t>
            </w:r>
            <w:r>
              <w:t xml:space="preserve"> </w:t>
            </w:r>
            <w:r w:rsidRPr="00FE310C">
              <w:t>слогов. Упражнения в составлении</w:t>
            </w:r>
            <w:r>
              <w:t xml:space="preserve"> </w:t>
            </w:r>
            <w:r w:rsidRPr="00FE310C">
              <w:t xml:space="preserve">и чтении слогов </w:t>
            </w:r>
            <w:r w:rsidRPr="00FE310C">
              <w:rPr>
                <w:i/>
                <w:iCs/>
              </w:rPr>
              <w:t>ам</w:t>
            </w:r>
            <w:r w:rsidRPr="00FE310C">
              <w:t xml:space="preserve"> </w:t>
            </w:r>
            <w:r w:rsidRPr="00FE310C">
              <w:rPr>
                <w:i/>
                <w:iCs/>
              </w:rPr>
              <w:t>–</w:t>
            </w:r>
            <w:r w:rsidRPr="00FE310C">
              <w:t xml:space="preserve"> </w:t>
            </w:r>
            <w:r w:rsidRPr="00FE310C">
              <w:rPr>
                <w:i/>
                <w:iCs/>
              </w:rPr>
              <w:t>ма,</w:t>
            </w:r>
            <w:r w:rsidRPr="00FE310C">
              <w:t xml:space="preserve"> </w:t>
            </w:r>
            <w:r w:rsidRPr="00FE310C">
              <w:rPr>
                <w:i/>
                <w:iCs/>
              </w:rPr>
              <w:t>ум</w:t>
            </w:r>
            <w:r w:rsidRPr="00FE310C">
              <w:t xml:space="preserve"> </w:t>
            </w:r>
            <w:r w:rsidRPr="00FE310C">
              <w:rPr>
                <w:i/>
                <w:iCs/>
              </w:rPr>
              <w:t>–</w:t>
            </w:r>
            <w:r w:rsidRPr="00FE310C">
              <w:t xml:space="preserve"> </w:t>
            </w:r>
            <w:r w:rsidRPr="00FE310C">
              <w:rPr>
                <w:i/>
                <w:iCs/>
              </w:rPr>
              <w:t>му,</w:t>
            </w:r>
            <w:r>
              <w:t xml:space="preserve"> </w:t>
            </w:r>
            <w:r w:rsidRPr="00FE310C">
              <w:rPr>
                <w:i/>
                <w:iCs/>
              </w:rPr>
              <w:t>ом – мо.</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23</w:t>
            </w:r>
          </w:p>
        </w:tc>
        <w:tc>
          <w:tcPr>
            <w:tcW w:w="6548" w:type="dxa"/>
          </w:tcPr>
          <w:p w:rsidR="0067701E" w:rsidRPr="00FE310C" w:rsidRDefault="0067701E" w:rsidP="00247215">
            <w:pPr>
              <w:widowControl w:val="0"/>
              <w:autoSpaceDE w:val="0"/>
              <w:autoSpaceDN w:val="0"/>
              <w:adjustRightInd w:val="0"/>
            </w:pPr>
            <w:r w:rsidRPr="00FE310C">
              <w:t xml:space="preserve">Составление и чтение слова </w:t>
            </w:r>
            <w:r w:rsidRPr="00FE310C">
              <w:rPr>
                <w:i/>
                <w:iCs/>
              </w:rPr>
              <w:t>мама</w:t>
            </w:r>
            <w:r>
              <w:t xml:space="preserve"> </w:t>
            </w:r>
            <w:r w:rsidRPr="00FE310C">
              <w:t>и предложений с этим словом.</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245"/>
        </w:trPr>
        <w:tc>
          <w:tcPr>
            <w:tcW w:w="850" w:type="dxa"/>
          </w:tcPr>
          <w:p w:rsidR="0067701E" w:rsidRPr="00FE310C" w:rsidRDefault="0067701E" w:rsidP="00247215">
            <w:pPr>
              <w:jc w:val="center"/>
              <w:rPr>
                <w:color w:val="000000"/>
              </w:rPr>
            </w:pPr>
            <w:r w:rsidRPr="00FE310C">
              <w:rPr>
                <w:color w:val="000000"/>
              </w:rPr>
              <w:t>24</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С,</w:t>
            </w:r>
            <w:r w:rsidRPr="00FE310C">
              <w:t xml:space="preserve"> </w:t>
            </w:r>
            <w:r w:rsidRPr="00FE310C">
              <w:rPr>
                <w:i/>
                <w:iCs/>
              </w:rPr>
              <w:t>с.</w:t>
            </w:r>
            <w:r w:rsidRPr="00FE310C">
              <w:t xml:space="preserve"> Слоги и слова со</w:t>
            </w:r>
            <w:r>
              <w:t xml:space="preserve"> </w:t>
            </w:r>
            <w:r w:rsidRPr="00FE310C">
              <w:t xml:space="preserve">звуком и буквой </w:t>
            </w:r>
            <w:r w:rsidRPr="00FE310C">
              <w:rPr>
                <w:i/>
                <w:iCs/>
              </w:rPr>
              <w:t>С,</w:t>
            </w:r>
            <w:r w:rsidRPr="00FE310C">
              <w:t xml:space="preserve"> </w:t>
            </w:r>
            <w:r w:rsidRPr="00FE310C">
              <w:rPr>
                <w:i/>
                <w:iCs/>
              </w:rPr>
              <w:t>с.</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25</w:t>
            </w:r>
          </w:p>
        </w:tc>
        <w:tc>
          <w:tcPr>
            <w:tcW w:w="6548" w:type="dxa"/>
          </w:tcPr>
          <w:p w:rsidR="0067701E" w:rsidRPr="00FE310C" w:rsidRDefault="0067701E" w:rsidP="00247215">
            <w:r w:rsidRPr="00FE310C">
              <w:t xml:space="preserve">Звук и буква </w:t>
            </w:r>
            <w:r w:rsidRPr="00FE310C">
              <w:rPr>
                <w:i/>
                <w:iCs/>
              </w:rPr>
              <w:t>Х,</w:t>
            </w:r>
            <w:r w:rsidRPr="00FE310C">
              <w:t xml:space="preserve"> </w:t>
            </w:r>
            <w:r w:rsidRPr="00FE310C">
              <w:rPr>
                <w:i/>
                <w:iCs/>
              </w:rPr>
              <w:t>х.</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210"/>
        </w:trPr>
        <w:tc>
          <w:tcPr>
            <w:tcW w:w="850" w:type="dxa"/>
          </w:tcPr>
          <w:p w:rsidR="0067701E" w:rsidRPr="00FE310C" w:rsidRDefault="0067701E" w:rsidP="00247215">
            <w:pPr>
              <w:jc w:val="center"/>
              <w:rPr>
                <w:color w:val="000000"/>
              </w:rPr>
            </w:pPr>
            <w:r w:rsidRPr="00FE310C">
              <w:rPr>
                <w:color w:val="000000"/>
              </w:rPr>
              <w:t>26</w:t>
            </w:r>
          </w:p>
        </w:tc>
        <w:tc>
          <w:tcPr>
            <w:tcW w:w="6548" w:type="dxa"/>
          </w:tcPr>
          <w:p w:rsidR="0067701E" w:rsidRPr="00FE310C" w:rsidRDefault="0067701E" w:rsidP="00247215">
            <w:pPr>
              <w:widowControl w:val="0"/>
              <w:autoSpaceDE w:val="0"/>
              <w:autoSpaceDN w:val="0"/>
              <w:adjustRightInd w:val="0"/>
            </w:pPr>
            <w:r w:rsidRPr="00FE310C">
              <w:t>Повторение пройденных звуков и</w:t>
            </w:r>
            <w:r>
              <w:t xml:space="preserve"> </w:t>
            </w:r>
            <w:r w:rsidRPr="00FE310C">
              <w:t>букв.</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27</w:t>
            </w:r>
          </w:p>
        </w:tc>
        <w:tc>
          <w:tcPr>
            <w:tcW w:w="6548" w:type="dxa"/>
          </w:tcPr>
          <w:p w:rsidR="0067701E" w:rsidRPr="00FE310C" w:rsidRDefault="0067701E" w:rsidP="00247215">
            <w:pPr>
              <w:widowControl w:val="0"/>
              <w:autoSpaceDE w:val="0"/>
              <w:autoSpaceDN w:val="0"/>
              <w:adjustRightInd w:val="0"/>
            </w:pPr>
            <w:r w:rsidRPr="00FE310C">
              <w:t>Повторение пройденных звуков и</w:t>
            </w:r>
            <w:r>
              <w:t xml:space="preserve"> </w:t>
            </w:r>
            <w:r w:rsidRPr="00FE310C">
              <w:t>букв.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p>
        </w:tc>
        <w:tc>
          <w:tcPr>
            <w:tcW w:w="6548" w:type="dxa"/>
          </w:tcPr>
          <w:p w:rsidR="0067701E" w:rsidRPr="00FE310C" w:rsidRDefault="0067701E" w:rsidP="00247215">
            <w:pPr>
              <w:widowControl w:val="0"/>
              <w:autoSpaceDE w:val="0"/>
              <w:autoSpaceDN w:val="0"/>
              <w:adjustRightInd w:val="0"/>
              <w:jc w:val="center"/>
            </w:pPr>
            <w:r w:rsidRPr="00FE310C">
              <w:rPr>
                <w:b/>
              </w:rPr>
              <w:t>2 – й этап</w:t>
            </w:r>
            <w:r w:rsidRPr="00E00D7F">
              <w:rPr>
                <w:b/>
              </w:rPr>
              <w:t>. Повторение пройденных звуков и букв и изучение новых: ш, л, н, ы, р</w:t>
            </w:r>
            <w:r>
              <w:rPr>
                <w:b/>
              </w:rPr>
              <w:t xml:space="preserve"> – 13 ч</w:t>
            </w:r>
            <w:r w:rsidRPr="00E00D7F">
              <w:rPr>
                <w:b/>
              </w:rPr>
              <w:t>.</w:t>
            </w:r>
          </w:p>
        </w:tc>
        <w:tc>
          <w:tcPr>
            <w:tcW w:w="828" w:type="dxa"/>
          </w:tcPr>
          <w:p w:rsidR="0067701E" w:rsidRDefault="0067701E" w:rsidP="00247215">
            <w:pPr>
              <w:pStyle w:val="NoSpacing"/>
              <w:jc w:val="center"/>
              <w:rPr>
                <w:rFonts w:ascii="Times New Roman" w:hAnsi="Times New Roman"/>
                <w:sz w:val="24"/>
                <w:szCs w:val="24"/>
              </w:rPr>
            </w:pP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28</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Ш,ш.</w:t>
            </w:r>
            <w:r w:rsidRPr="00FE310C">
              <w:t xml:space="preserve"> Составление и</w:t>
            </w:r>
            <w:r>
              <w:t xml:space="preserve"> </w:t>
            </w:r>
            <w:r w:rsidRPr="00FE310C">
              <w:t xml:space="preserve">чтение слогов с буквой </w:t>
            </w:r>
            <w:r w:rsidRPr="00FE310C">
              <w:rPr>
                <w:i/>
                <w:iCs/>
              </w:rPr>
              <w:t>ш.</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29</w:t>
            </w:r>
          </w:p>
        </w:tc>
        <w:tc>
          <w:tcPr>
            <w:tcW w:w="6548" w:type="dxa"/>
          </w:tcPr>
          <w:p w:rsidR="0067701E" w:rsidRPr="00FE310C" w:rsidRDefault="0067701E" w:rsidP="00247215">
            <w:r w:rsidRPr="00FE310C">
              <w:t>Дифференциация звуков [с] – [ш]</w:t>
            </w:r>
            <w:r w:rsidRPr="00FE310C">
              <w:rPr>
                <w:i/>
                <w:iCs/>
              </w:rPr>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30</w:t>
            </w:r>
          </w:p>
        </w:tc>
        <w:tc>
          <w:tcPr>
            <w:tcW w:w="6548" w:type="dxa"/>
          </w:tcPr>
          <w:p w:rsidR="0067701E" w:rsidRPr="00FE310C" w:rsidRDefault="0067701E" w:rsidP="00247215">
            <w:pPr>
              <w:widowControl w:val="0"/>
              <w:autoSpaceDE w:val="0"/>
              <w:autoSpaceDN w:val="0"/>
              <w:adjustRightInd w:val="0"/>
            </w:pPr>
            <w:r w:rsidRPr="00FE310C">
              <w:t>Составление и чтение слогов с</w:t>
            </w:r>
            <w:r>
              <w:t xml:space="preserve"> </w:t>
            </w:r>
            <w:r w:rsidRPr="00FE310C">
              <w:t xml:space="preserve">буквами </w:t>
            </w:r>
            <w:r w:rsidRPr="00FE310C">
              <w:rPr>
                <w:i/>
                <w:iCs/>
              </w:rPr>
              <w:t>с,</w:t>
            </w:r>
            <w:r w:rsidRPr="00FE310C">
              <w:t xml:space="preserve"> </w:t>
            </w:r>
            <w:r w:rsidRPr="00FE310C">
              <w:rPr>
                <w:i/>
                <w:iCs/>
              </w:rPr>
              <w:t>ш.</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31</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Л,</w:t>
            </w:r>
            <w:r w:rsidRPr="00FE310C">
              <w:t xml:space="preserve"> </w:t>
            </w:r>
            <w:r w:rsidRPr="00FE310C">
              <w:rPr>
                <w:i/>
                <w:iCs/>
              </w:rPr>
              <w:t>л.</w:t>
            </w:r>
            <w:r w:rsidRPr="00FE310C">
              <w:t xml:space="preserve"> Составление и</w:t>
            </w:r>
            <w:r>
              <w:t xml:space="preserve"> </w:t>
            </w:r>
            <w:r w:rsidRPr="00FE310C">
              <w:t xml:space="preserve">чтение слогов с буквой </w:t>
            </w:r>
            <w:r w:rsidRPr="00FE310C">
              <w:rPr>
                <w:i/>
                <w:iCs/>
              </w:rPr>
              <w:t>л.</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32</w:t>
            </w:r>
          </w:p>
        </w:tc>
        <w:tc>
          <w:tcPr>
            <w:tcW w:w="6548" w:type="dxa"/>
          </w:tcPr>
          <w:p w:rsidR="0067701E" w:rsidRPr="00FE310C" w:rsidRDefault="0067701E" w:rsidP="00247215">
            <w:pPr>
              <w:widowControl w:val="0"/>
              <w:autoSpaceDE w:val="0"/>
              <w:autoSpaceDN w:val="0"/>
              <w:adjustRightInd w:val="0"/>
            </w:pPr>
            <w:r w:rsidRPr="00FE310C">
              <w:t>Чтение односложных слов с</w:t>
            </w:r>
            <w:r>
              <w:t xml:space="preserve"> </w:t>
            </w:r>
            <w:r w:rsidRPr="00FE310C">
              <w:t>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33</w:t>
            </w:r>
          </w:p>
        </w:tc>
        <w:tc>
          <w:tcPr>
            <w:tcW w:w="6548" w:type="dxa"/>
          </w:tcPr>
          <w:p w:rsidR="0067701E" w:rsidRPr="00FE310C" w:rsidRDefault="0067701E" w:rsidP="00247215">
            <w:r w:rsidRPr="00FE310C">
              <w:t xml:space="preserve">Звук и буква </w:t>
            </w:r>
            <w:r w:rsidRPr="00FE310C">
              <w:rPr>
                <w:i/>
                <w:iCs/>
              </w:rPr>
              <w:t xml:space="preserve">ы. </w:t>
            </w:r>
            <w:r w:rsidRPr="00FE310C">
              <w:t xml:space="preserve">Слоги с буквой </w:t>
            </w:r>
            <w:r w:rsidRPr="00FE310C">
              <w:rPr>
                <w:i/>
                <w:iCs/>
              </w:rPr>
              <w:t>ы.</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rPr>
          <w:trHeight w:val="555"/>
        </w:trPr>
        <w:tc>
          <w:tcPr>
            <w:tcW w:w="850" w:type="dxa"/>
          </w:tcPr>
          <w:p w:rsidR="0067701E" w:rsidRPr="00FE310C" w:rsidRDefault="0067701E" w:rsidP="00247215">
            <w:pPr>
              <w:jc w:val="center"/>
              <w:rPr>
                <w:color w:val="000000"/>
              </w:rPr>
            </w:pPr>
            <w:r w:rsidRPr="00FE310C">
              <w:rPr>
                <w:color w:val="000000"/>
              </w:rPr>
              <w:t>34</w:t>
            </w:r>
          </w:p>
        </w:tc>
        <w:tc>
          <w:tcPr>
            <w:tcW w:w="6548" w:type="dxa"/>
          </w:tcPr>
          <w:p w:rsidR="0067701E" w:rsidRPr="00FE310C" w:rsidRDefault="0067701E" w:rsidP="00247215">
            <w:pPr>
              <w:widowControl w:val="0"/>
              <w:autoSpaceDE w:val="0"/>
              <w:autoSpaceDN w:val="0"/>
              <w:adjustRightInd w:val="0"/>
            </w:pPr>
            <w:r w:rsidRPr="00FE310C">
              <w:t>Чтение слогов и слов с изученными</w:t>
            </w:r>
            <w:r>
              <w:t xml:space="preserve"> буквами. Чтение </w:t>
            </w:r>
            <w:r w:rsidRPr="00FE310C">
              <w:t>предложений.</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35</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Н,</w:t>
            </w:r>
            <w:r w:rsidRPr="00FE310C">
              <w:t xml:space="preserve"> </w:t>
            </w:r>
            <w:r w:rsidRPr="00FE310C">
              <w:rPr>
                <w:i/>
                <w:iCs/>
              </w:rPr>
              <w:t>н</w:t>
            </w:r>
            <w:r w:rsidRPr="00FE310C">
              <w:t>. составление и</w:t>
            </w:r>
            <w:r>
              <w:t xml:space="preserve"> </w:t>
            </w:r>
            <w:r w:rsidRPr="00FE310C">
              <w:t xml:space="preserve">чтение слов и предложений с буквой </w:t>
            </w:r>
            <w:r w:rsidRPr="00FE310C">
              <w:rPr>
                <w:i/>
                <w:iCs/>
              </w:rPr>
              <w:t>н</w:t>
            </w:r>
            <w:r w:rsidRPr="00FE310C">
              <w:t>.</w:t>
            </w:r>
          </w:p>
        </w:tc>
        <w:tc>
          <w:tcPr>
            <w:tcW w:w="828" w:type="dxa"/>
          </w:tcPr>
          <w:p w:rsidR="0067701E" w:rsidRPr="00FE310C" w:rsidRDefault="0067701E" w:rsidP="00247215">
            <w:pPr>
              <w:jc w:val="center"/>
            </w:pPr>
            <w:r>
              <w:t>1</w:t>
            </w:r>
          </w:p>
        </w:tc>
        <w:tc>
          <w:tcPr>
            <w:tcW w:w="740" w:type="dxa"/>
          </w:tcPr>
          <w:p w:rsidR="0067701E" w:rsidRDefault="0067701E" w:rsidP="00247215">
            <w:pPr>
              <w:jc w:val="cente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36</w:t>
            </w:r>
          </w:p>
        </w:tc>
        <w:tc>
          <w:tcPr>
            <w:tcW w:w="6548" w:type="dxa"/>
          </w:tcPr>
          <w:p w:rsidR="0067701E" w:rsidRPr="00FE310C" w:rsidRDefault="0067701E" w:rsidP="00247215">
            <w:pPr>
              <w:widowControl w:val="0"/>
              <w:autoSpaceDE w:val="0"/>
              <w:autoSpaceDN w:val="0"/>
              <w:adjustRightInd w:val="0"/>
            </w:pPr>
            <w:r w:rsidRPr="00FE310C">
              <w:t>Составление и чтение слов и</w:t>
            </w:r>
            <w:r>
              <w:t xml:space="preserve"> </w:t>
            </w:r>
            <w:r w:rsidRPr="00FE310C">
              <w:t xml:space="preserve">предложений с буквой </w:t>
            </w:r>
            <w:r w:rsidRPr="00FE310C">
              <w:rPr>
                <w:i/>
                <w:iCs/>
              </w:rPr>
              <w:t>н.</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37</w:t>
            </w:r>
          </w:p>
        </w:tc>
        <w:tc>
          <w:tcPr>
            <w:tcW w:w="6548" w:type="dxa"/>
          </w:tcPr>
          <w:p w:rsidR="0067701E" w:rsidRPr="00FE310C" w:rsidRDefault="0067701E" w:rsidP="00247215">
            <w:pPr>
              <w:widowControl w:val="0"/>
              <w:autoSpaceDE w:val="0"/>
              <w:autoSpaceDN w:val="0"/>
              <w:adjustRightInd w:val="0"/>
            </w:pPr>
            <w:r w:rsidRPr="00FE310C">
              <w:t>Составление и чтение слов и</w:t>
            </w:r>
            <w:r>
              <w:t xml:space="preserve"> </w:t>
            </w:r>
            <w:r w:rsidRPr="00FE310C">
              <w:t>предложений с 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38</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Р,</w:t>
            </w:r>
            <w:r w:rsidRPr="00FE310C">
              <w:t xml:space="preserve"> </w:t>
            </w:r>
            <w:r w:rsidRPr="00FE310C">
              <w:rPr>
                <w:i/>
                <w:iCs/>
              </w:rPr>
              <w:t>р</w:t>
            </w:r>
            <w:r w:rsidRPr="00FE310C">
              <w:t>. Составление и</w:t>
            </w:r>
            <w:r>
              <w:t xml:space="preserve"> </w:t>
            </w:r>
            <w:r w:rsidRPr="00FE310C">
              <w:t xml:space="preserve">чтение слогов с буквой </w:t>
            </w:r>
            <w:r w:rsidRPr="00FE310C">
              <w:rPr>
                <w:i/>
                <w:iCs/>
              </w:rPr>
              <w:t>р</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39</w:t>
            </w:r>
          </w:p>
        </w:tc>
        <w:tc>
          <w:tcPr>
            <w:tcW w:w="6548" w:type="dxa"/>
          </w:tcPr>
          <w:p w:rsidR="0067701E" w:rsidRPr="00FE310C" w:rsidRDefault="0067701E" w:rsidP="00247215">
            <w:r w:rsidRPr="00FE310C">
              <w:t>Дифференциация звуков [л] – [р]</w:t>
            </w:r>
            <w:r w:rsidRPr="00FE310C">
              <w:rPr>
                <w:i/>
                <w:iCs/>
              </w:rPr>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40</w:t>
            </w:r>
          </w:p>
        </w:tc>
        <w:tc>
          <w:tcPr>
            <w:tcW w:w="6548" w:type="dxa"/>
          </w:tcPr>
          <w:p w:rsidR="0067701E" w:rsidRPr="00FE310C" w:rsidRDefault="0067701E" w:rsidP="00247215">
            <w:r w:rsidRPr="00FE310C">
              <w:t>Чтение слов и предложений.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p>
        </w:tc>
        <w:tc>
          <w:tcPr>
            <w:tcW w:w="6548" w:type="dxa"/>
          </w:tcPr>
          <w:p w:rsidR="0067701E" w:rsidRPr="00FE310C" w:rsidRDefault="0067701E" w:rsidP="00247215">
            <w:pPr>
              <w:widowControl w:val="0"/>
              <w:autoSpaceDE w:val="0"/>
              <w:autoSpaceDN w:val="0"/>
              <w:adjustRightInd w:val="0"/>
              <w:jc w:val="center"/>
            </w:pPr>
            <w:r w:rsidRPr="00FE310C">
              <w:rPr>
                <w:b/>
              </w:rPr>
              <w:t>3 – й этап.</w:t>
            </w:r>
            <w:r w:rsidRPr="00FE310C">
              <w:t xml:space="preserve"> </w:t>
            </w:r>
            <w:r w:rsidRPr="00514F49">
              <w:rPr>
                <w:b/>
              </w:rPr>
              <w:t>Повторение пройденных звуков и букв, изучение новых: к, п, и. з, в, ж, б, г, д, й, ь, т</w:t>
            </w:r>
            <w:r>
              <w:rPr>
                <w:b/>
              </w:rPr>
              <w:t xml:space="preserve"> – 33 ч</w:t>
            </w:r>
            <w:r w:rsidRPr="00514F49">
              <w:rPr>
                <w:b/>
              </w:rPr>
              <w:t>.</w:t>
            </w:r>
          </w:p>
        </w:tc>
        <w:tc>
          <w:tcPr>
            <w:tcW w:w="828" w:type="dxa"/>
          </w:tcPr>
          <w:p w:rsidR="0067701E" w:rsidRDefault="0067701E" w:rsidP="00247215">
            <w:pPr>
              <w:pStyle w:val="NoSpacing"/>
              <w:jc w:val="center"/>
              <w:rPr>
                <w:rFonts w:ascii="Times New Roman" w:hAnsi="Times New Roman"/>
                <w:sz w:val="24"/>
                <w:szCs w:val="24"/>
              </w:rPr>
            </w:pP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41</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Звук и буква </w:t>
            </w:r>
            <w:r w:rsidRPr="00FE310C">
              <w:rPr>
                <w:i/>
                <w:iCs/>
              </w:rPr>
              <w:t>К,</w:t>
            </w:r>
            <w:r w:rsidRPr="00FE310C">
              <w:t xml:space="preserve"> </w:t>
            </w:r>
            <w:r w:rsidRPr="00FE310C">
              <w:rPr>
                <w:i/>
                <w:iCs/>
              </w:rPr>
              <w:t>к.</w:t>
            </w:r>
            <w:r w:rsidRPr="00FE310C">
              <w:t xml:space="preserve"> Чтение слогов с</w:t>
            </w:r>
            <w:r>
              <w:t xml:space="preserve"> </w:t>
            </w:r>
            <w:r w:rsidRPr="00FE310C">
              <w:t xml:space="preserve">буквой </w:t>
            </w:r>
            <w:r w:rsidRPr="00FE310C">
              <w:rPr>
                <w:i/>
                <w:iCs/>
              </w:rPr>
              <w:t>к</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42</w:t>
            </w:r>
          </w:p>
        </w:tc>
        <w:tc>
          <w:tcPr>
            <w:tcW w:w="6548" w:type="dxa"/>
          </w:tcPr>
          <w:p w:rsidR="0067701E" w:rsidRPr="00FE310C" w:rsidRDefault="0067701E" w:rsidP="00247215">
            <w:pPr>
              <w:widowControl w:val="0"/>
              <w:autoSpaceDE w:val="0"/>
              <w:autoSpaceDN w:val="0"/>
              <w:adjustRightInd w:val="0"/>
              <w:spacing w:line="276" w:lineRule="auto"/>
            </w:pPr>
            <w:r w:rsidRPr="00FE310C">
              <w:t>Чтение слов и предложений с</w:t>
            </w:r>
            <w:r>
              <w:t xml:space="preserve"> </w:t>
            </w:r>
            <w:r w:rsidRPr="00FE310C">
              <w:t>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43</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Звук и буква </w:t>
            </w:r>
            <w:r w:rsidRPr="00FE310C">
              <w:rPr>
                <w:i/>
                <w:iCs/>
              </w:rPr>
              <w:t>П,</w:t>
            </w:r>
            <w:r w:rsidRPr="00FE310C">
              <w:t xml:space="preserve"> </w:t>
            </w:r>
            <w:r w:rsidRPr="00FE310C">
              <w:rPr>
                <w:i/>
                <w:iCs/>
              </w:rPr>
              <w:t>п.</w:t>
            </w:r>
            <w:r w:rsidRPr="00FE310C">
              <w:t xml:space="preserve"> Составление и</w:t>
            </w:r>
            <w:r>
              <w:t xml:space="preserve"> </w:t>
            </w:r>
            <w:r w:rsidRPr="00FE310C">
              <w:t xml:space="preserve">чтение слов с буквой </w:t>
            </w:r>
            <w:r w:rsidRPr="00FE310C">
              <w:rPr>
                <w:i/>
                <w:iCs/>
              </w:rPr>
              <w:t>п</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44</w:t>
            </w:r>
          </w:p>
        </w:tc>
        <w:tc>
          <w:tcPr>
            <w:tcW w:w="6548" w:type="dxa"/>
          </w:tcPr>
          <w:p w:rsidR="0067701E" w:rsidRPr="00FE310C" w:rsidRDefault="0067701E" w:rsidP="00247215">
            <w:pPr>
              <w:spacing w:line="276" w:lineRule="auto"/>
            </w:pPr>
            <w:r w:rsidRPr="00FE310C">
              <w:t>Составление и чтение слов и  предложений с 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45</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Звук и буква </w:t>
            </w:r>
            <w:r w:rsidRPr="00FE310C">
              <w:rPr>
                <w:i/>
                <w:iCs/>
              </w:rPr>
              <w:t>Т,</w:t>
            </w:r>
            <w:r w:rsidRPr="00FE310C">
              <w:t xml:space="preserve"> </w:t>
            </w:r>
            <w:r w:rsidRPr="00FE310C">
              <w:rPr>
                <w:i/>
                <w:iCs/>
              </w:rPr>
              <w:t>т</w:t>
            </w:r>
            <w:r w:rsidRPr="00FE310C">
              <w:t>. Составление и</w:t>
            </w:r>
            <w:r>
              <w:t xml:space="preserve"> </w:t>
            </w:r>
            <w:r w:rsidRPr="00FE310C">
              <w:t xml:space="preserve">чтение слогов с буквой </w:t>
            </w:r>
            <w:r w:rsidRPr="00FE310C">
              <w:rPr>
                <w:i/>
                <w:iCs/>
              </w:rPr>
              <w:t>т</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46</w:t>
            </w:r>
          </w:p>
        </w:tc>
        <w:tc>
          <w:tcPr>
            <w:tcW w:w="6548" w:type="dxa"/>
          </w:tcPr>
          <w:p w:rsidR="0067701E" w:rsidRPr="00FE310C" w:rsidRDefault="0067701E" w:rsidP="00247215">
            <w:pPr>
              <w:widowControl w:val="0"/>
              <w:autoSpaceDE w:val="0"/>
              <w:autoSpaceDN w:val="0"/>
              <w:adjustRightInd w:val="0"/>
              <w:spacing w:line="276" w:lineRule="auto"/>
            </w:pPr>
            <w:r w:rsidRPr="00FE310C">
              <w:t>Чтение слов и предложений с</w:t>
            </w:r>
            <w:r>
              <w:t xml:space="preserve"> </w:t>
            </w:r>
            <w:r w:rsidRPr="00FE310C">
              <w:t>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47</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Звук и буква </w:t>
            </w:r>
            <w:r w:rsidRPr="00FE310C">
              <w:rPr>
                <w:i/>
                <w:iCs/>
              </w:rPr>
              <w:t>И,</w:t>
            </w:r>
            <w:r w:rsidRPr="00FE310C">
              <w:t xml:space="preserve"> </w:t>
            </w:r>
            <w:r w:rsidRPr="00FE310C">
              <w:rPr>
                <w:i/>
                <w:iCs/>
              </w:rPr>
              <w:t>и</w:t>
            </w:r>
            <w:r w:rsidRPr="00FE310C">
              <w:t>. составление и</w:t>
            </w:r>
            <w:r>
              <w:t xml:space="preserve"> </w:t>
            </w:r>
            <w:r w:rsidRPr="00FE310C">
              <w:t xml:space="preserve">чтение слов с буквой </w:t>
            </w:r>
            <w:r w:rsidRPr="00FE310C">
              <w:rPr>
                <w:i/>
                <w:iCs/>
              </w:rPr>
              <w:t>и</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48</w:t>
            </w:r>
          </w:p>
        </w:tc>
        <w:tc>
          <w:tcPr>
            <w:tcW w:w="6548" w:type="dxa"/>
          </w:tcPr>
          <w:p w:rsidR="0067701E" w:rsidRPr="00FE310C" w:rsidRDefault="0067701E" w:rsidP="00247215">
            <w:pPr>
              <w:widowControl w:val="0"/>
              <w:autoSpaceDE w:val="0"/>
              <w:autoSpaceDN w:val="0"/>
              <w:adjustRightInd w:val="0"/>
              <w:spacing w:line="276" w:lineRule="auto"/>
            </w:pPr>
            <w:r w:rsidRPr="00FE310C">
              <w:t>Составление и чтение слов и</w:t>
            </w:r>
            <w:r>
              <w:t xml:space="preserve"> </w:t>
            </w:r>
            <w:r w:rsidRPr="00FE310C">
              <w:t>предложений с изученными буквами.</w:t>
            </w:r>
            <w:r>
              <w:t xml:space="preserve"> </w:t>
            </w:r>
            <w:r w:rsidRPr="00FE310C">
              <w:t>Повторение изученного материала.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49</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Повторение изученных букв. </w:t>
            </w:r>
            <w:r w:rsidRPr="00FE310C">
              <w:rPr>
                <w:i/>
                <w:iCs/>
              </w:rPr>
              <w:t>И</w:t>
            </w:r>
            <w:r w:rsidRPr="00FE310C">
              <w:t xml:space="preserve"> –</w:t>
            </w:r>
            <w:r>
              <w:t xml:space="preserve"> </w:t>
            </w:r>
            <w:r w:rsidRPr="00FE310C">
              <w:t>как отдельное слово. Чтение</w:t>
            </w:r>
          </w:p>
          <w:p w:rsidR="0067701E" w:rsidRPr="00FE310C" w:rsidRDefault="0067701E" w:rsidP="00247215">
            <w:pPr>
              <w:spacing w:line="276" w:lineRule="auto"/>
            </w:pPr>
            <w:r w:rsidRPr="00FE310C">
              <w:t>предложений с этим звуком.</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50</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Звук и буква </w:t>
            </w:r>
            <w:r w:rsidRPr="00FE310C">
              <w:rPr>
                <w:i/>
                <w:iCs/>
              </w:rPr>
              <w:t>и</w:t>
            </w:r>
            <w:r w:rsidRPr="00FE310C">
              <w:t xml:space="preserve"> как показатель</w:t>
            </w:r>
            <w:r>
              <w:t xml:space="preserve"> </w:t>
            </w:r>
            <w:r w:rsidRPr="00FE310C">
              <w:t>мягкости согласных. Закрепление</w:t>
            </w:r>
          </w:p>
          <w:p w:rsidR="0067701E" w:rsidRPr="00FE310C" w:rsidRDefault="0067701E" w:rsidP="00247215">
            <w:pPr>
              <w:spacing w:line="276" w:lineRule="auto"/>
            </w:pPr>
            <w:r w:rsidRPr="00FE310C">
              <w:t>пройденного материала.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51</w:t>
            </w:r>
          </w:p>
        </w:tc>
        <w:tc>
          <w:tcPr>
            <w:tcW w:w="6548" w:type="dxa"/>
          </w:tcPr>
          <w:p w:rsidR="0067701E" w:rsidRPr="00FE310C" w:rsidRDefault="0067701E" w:rsidP="00247215">
            <w:pPr>
              <w:spacing w:line="276" w:lineRule="auto"/>
            </w:pPr>
            <w:r w:rsidRPr="00FE310C">
              <w:t xml:space="preserve">Звук и буква </w:t>
            </w:r>
            <w:r w:rsidRPr="00FE310C">
              <w:rPr>
                <w:i/>
                <w:iCs/>
              </w:rPr>
              <w:t>З,з</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52</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Чтение слогов и слов с буквой </w:t>
            </w:r>
            <w:r w:rsidRPr="00FE310C">
              <w:rPr>
                <w:i/>
                <w:iCs/>
              </w:rPr>
              <w:t>З,</w:t>
            </w:r>
            <w:r w:rsidRPr="00FE310C">
              <w:t xml:space="preserve"> </w:t>
            </w:r>
            <w:r w:rsidRPr="00FE310C">
              <w:rPr>
                <w:i/>
                <w:iCs/>
              </w:rPr>
              <w:t>з</w:t>
            </w:r>
            <w:r>
              <w:t xml:space="preserve"> </w:t>
            </w:r>
            <w:r w:rsidRPr="00FE310C">
              <w:t>в твердом и мягком варианте.</w:t>
            </w:r>
          </w:p>
          <w:p w:rsidR="0067701E" w:rsidRPr="00FE310C" w:rsidRDefault="0067701E" w:rsidP="00247215">
            <w:pPr>
              <w:widowControl w:val="0"/>
              <w:autoSpaceDE w:val="0"/>
              <w:autoSpaceDN w:val="0"/>
              <w:adjustRightInd w:val="0"/>
              <w:spacing w:line="276" w:lineRule="auto"/>
              <w:ind w:left="100"/>
            </w:pPr>
            <w:r w:rsidRPr="00FE310C">
              <w:t>Дифференциация букв и звуков [з]- [с].</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53</w:t>
            </w:r>
          </w:p>
        </w:tc>
        <w:tc>
          <w:tcPr>
            <w:tcW w:w="6548" w:type="dxa"/>
          </w:tcPr>
          <w:p w:rsidR="0067701E" w:rsidRPr="00FE310C" w:rsidRDefault="0067701E" w:rsidP="00247215">
            <w:pPr>
              <w:spacing w:line="276" w:lineRule="auto"/>
            </w:pPr>
            <w:r w:rsidRPr="00FE310C">
              <w:t xml:space="preserve">Звук и буква </w:t>
            </w:r>
            <w:r w:rsidRPr="00FE310C">
              <w:rPr>
                <w:i/>
                <w:iCs/>
              </w:rPr>
              <w:t>В,</w:t>
            </w:r>
            <w:r w:rsidRPr="00FE310C">
              <w:t xml:space="preserve"> </w:t>
            </w:r>
            <w:r w:rsidRPr="00FE310C">
              <w:rPr>
                <w:i/>
                <w:iCs/>
              </w:rPr>
              <w:t>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54</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Чтение слов с буквой  </w:t>
            </w:r>
            <w:r w:rsidRPr="00FE310C">
              <w:rPr>
                <w:i/>
                <w:iCs/>
              </w:rPr>
              <w:t>В,</w:t>
            </w:r>
            <w:r w:rsidRPr="00FE310C">
              <w:t xml:space="preserve"> </w:t>
            </w:r>
            <w:r w:rsidRPr="00FE310C">
              <w:rPr>
                <w:i/>
                <w:iCs/>
              </w:rPr>
              <w:t>в</w:t>
            </w:r>
            <w:r w:rsidRPr="00FE310C">
              <w:t xml:space="preserve"> в</w:t>
            </w:r>
            <w:r>
              <w:t xml:space="preserve"> </w:t>
            </w:r>
            <w:r w:rsidRPr="00FE310C">
              <w:t>твердом варианте.</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55</w:t>
            </w:r>
          </w:p>
        </w:tc>
        <w:tc>
          <w:tcPr>
            <w:tcW w:w="6548" w:type="dxa"/>
          </w:tcPr>
          <w:p w:rsidR="0067701E" w:rsidRPr="00FE310C" w:rsidRDefault="0067701E" w:rsidP="00247215">
            <w:pPr>
              <w:widowControl w:val="0"/>
              <w:autoSpaceDE w:val="0"/>
              <w:autoSpaceDN w:val="0"/>
              <w:adjustRightInd w:val="0"/>
              <w:spacing w:line="276" w:lineRule="auto"/>
            </w:pPr>
            <w:r w:rsidRPr="00FE310C">
              <w:t xml:space="preserve">Чтение слов с буквой </w:t>
            </w:r>
            <w:r w:rsidRPr="00FE310C">
              <w:rPr>
                <w:i/>
                <w:iCs/>
              </w:rPr>
              <w:t>В,</w:t>
            </w:r>
            <w:r w:rsidRPr="00FE310C">
              <w:t xml:space="preserve"> </w:t>
            </w:r>
            <w:r w:rsidRPr="00FE310C">
              <w:rPr>
                <w:i/>
                <w:iCs/>
              </w:rPr>
              <w:t>в</w:t>
            </w:r>
            <w:r w:rsidRPr="00FE310C">
              <w:t xml:space="preserve"> в мягком</w:t>
            </w:r>
            <w:r>
              <w:t xml:space="preserve"> </w:t>
            </w:r>
            <w:r w:rsidRPr="00FE310C">
              <w:t>варианте.</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56</w:t>
            </w:r>
          </w:p>
        </w:tc>
        <w:tc>
          <w:tcPr>
            <w:tcW w:w="6548" w:type="dxa"/>
          </w:tcPr>
          <w:p w:rsidR="0067701E" w:rsidRPr="00FE310C" w:rsidRDefault="0067701E" w:rsidP="00247215">
            <w:pPr>
              <w:spacing w:line="276" w:lineRule="auto"/>
            </w:pPr>
            <w:r w:rsidRPr="00FE310C">
              <w:t xml:space="preserve">Звук и буква </w:t>
            </w:r>
            <w:r w:rsidRPr="00FE310C">
              <w:rPr>
                <w:i/>
                <w:iCs/>
              </w:rPr>
              <w:t>Ж,</w:t>
            </w:r>
            <w:r w:rsidRPr="00FE310C">
              <w:t xml:space="preserve"> </w:t>
            </w:r>
            <w:r w:rsidRPr="00FE310C">
              <w:rPr>
                <w:i/>
                <w:iCs/>
              </w:rPr>
              <w:t>ж</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57</w:t>
            </w:r>
          </w:p>
        </w:tc>
        <w:tc>
          <w:tcPr>
            <w:tcW w:w="6548" w:type="dxa"/>
          </w:tcPr>
          <w:p w:rsidR="0067701E" w:rsidRPr="00FE310C" w:rsidRDefault="0067701E" w:rsidP="00247215">
            <w:pPr>
              <w:spacing w:line="276" w:lineRule="auto"/>
            </w:pPr>
            <w:r w:rsidRPr="00FE310C">
              <w:t>Чтение слогов и слов со звуком и  буквой Ж, ж.</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58</w:t>
            </w:r>
          </w:p>
        </w:tc>
        <w:tc>
          <w:tcPr>
            <w:tcW w:w="6548" w:type="dxa"/>
          </w:tcPr>
          <w:p w:rsidR="0067701E" w:rsidRPr="00FE310C" w:rsidRDefault="0067701E" w:rsidP="00247215">
            <w:pPr>
              <w:widowControl w:val="0"/>
              <w:autoSpaceDE w:val="0"/>
              <w:autoSpaceDN w:val="0"/>
              <w:adjustRightInd w:val="0"/>
              <w:spacing w:line="276" w:lineRule="auto"/>
            </w:pPr>
            <w:r w:rsidRPr="00FE310C">
              <w:t>Дифференциация букв и звуков</w:t>
            </w:r>
            <w:r>
              <w:t xml:space="preserve"> </w:t>
            </w:r>
            <w:r w:rsidRPr="00FE310C">
              <w:t>[ш] – [ж]. Чтение слов и</w:t>
            </w:r>
            <w:r>
              <w:t xml:space="preserve"> </w:t>
            </w:r>
            <w:r w:rsidRPr="00FE310C">
              <w:t>предложений с данными буквами.</w:t>
            </w:r>
            <w:r>
              <w:t xml:space="preserve"> </w:t>
            </w:r>
            <w:r w:rsidRPr="00FE310C">
              <w:t xml:space="preserve">Сочетание </w:t>
            </w:r>
            <w:r w:rsidRPr="00FE310C">
              <w:rPr>
                <w:i/>
                <w:iCs/>
              </w:rPr>
              <w:t>жи</w:t>
            </w:r>
            <w:r w:rsidRPr="00FE310C">
              <w:t xml:space="preserve"> </w:t>
            </w:r>
            <w:r w:rsidRPr="00FE310C">
              <w:rPr>
                <w:i/>
                <w:iCs/>
              </w:rPr>
              <w:t>–</w:t>
            </w:r>
            <w:r w:rsidRPr="00FE310C">
              <w:t xml:space="preserve"> </w:t>
            </w:r>
            <w:r w:rsidRPr="00FE310C">
              <w:rPr>
                <w:i/>
                <w:iCs/>
              </w:rPr>
              <w:t>ши</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59</w:t>
            </w:r>
          </w:p>
        </w:tc>
        <w:tc>
          <w:tcPr>
            <w:tcW w:w="6548" w:type="dxa"/>
          </w:tcPr>
          <w:p w:rsidR="0067701E" w:rsidRPr="00FE310C" w:rsidRDefault="0067701E" w:rsidP="00247215">
            <w:pPr>
              <w:spacing w:line="276" w:lineRule="auto"/>
            </w:pPr>
            <w:r w:rsidRPr="00FE310C">
              <w:t xml:space="preserve">Звук и буква </w:t>
            </w:r>
            <w:r w:rsidRPr="00FE310C">
              <w:rPr>
                <w:i/>
                <w:iCs/>
              </w:rPr>
              <w:t>Б,б.</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60</w:t>
            </w:r>
          </w:p>
        </w:tc>
        <w:tc>
          <w:tcPr>
            <w:tcW w:w="6548" w:type="dxa"/>
          </w:tcPr>
          <w:p w:rsidR="0067701E" w:rsidRPr="00FE310C" w:rsidRDefault="0067701E" w:rsidP="00247215">
            <w:pPr>
              <w:spacing w:line="276" w:lineRule="auto"/>
            </w:pPr>
            <w:r w:rsidRPr="00FE310C">
              <w:t xml:space="preserve">Чтение слогов и слов с буквой </w:t>
            </w:r>
            <w:r w:rsidRPr="00FE310C">
              <w:rPr>
                <w:i/>
                <w:iCs/>
              </w:rPr>
              <w:t>Б,б</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61</w:t>
            </w:r>
          </w:p>
        </w:tc>
        <w:tc>
          <w:tcPr>
            <w:tcW w:w="6548" w:type="dxa"/>
          </w:tcPr>
          <w:p w:rsidR="0067701E" w:rsidRPr="00FE310C" w:rsidRDefault="0067701E" w:rsidP="00247215">
            <w:pPr>
              <w:widowControl w:val="0"/>
              <w:autoSpaceDE w:val="0"/>
              <w:autoSpaceDN w:val="0"/>
              <w:adjustRightInd w:val="0"/>
              <w:spacing w:line="276" w:lineRule="auto"/>
            </w:pPr>
            <w:r w:rsidRPr="00FE310C">
              <w:t>Дифференциация букв и звуков [б]– [п].</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62</w:t>
            </w:r>
          </w:p>
        </w:tc>
        <w:tc>
          <w:tcPr>
            <w:tcW w:w="6548" w:type="dxa"/>
          </w:tcPr>
          <w:p w:rsidR="0067701E" w:rsidRPr="00FE310C" w:rsidRDefault="0067701E" w:rsidP="00247215">
            <w:pPr>
              <w:spacing w:line="276" w:lineRule="auto"/>
            </w:pPr>
            <w:r w:rsidRPr="00FE310C">
              <w:t xml:space="preserve">Звук и буква </w:t>
            </w:r>
            <w:r w:rsidRPr="00FE310C">
              <w:rPr>
                <w:i/>
                <w:iCs/>
              </w:rPr>
              <w:t>Г,</w:t>
            </w:r>
            <w:r w:rsidRPr="00FE310C">
              <w:t xml:space="preserve"> </w:t>
            </w:r>
            <w:r w:rsidRPr="00FE310C">
              <w:rPr>
                <w:i/>
                <w:iCs/>
              </w:rPr>
              <w:t>г.</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63</w:t>
            </w:r>
          </w:p>
        </w:tc>
        <w:tc>
          <w:tcPr>
            <w:tcW w:w="6548" w:type="dxa"/>
          </w:tcPr>
          <w:p w:rsidR="0067701E" w:rsidRPr="00FE310C" w:rsidRDefault="0067701E" w:rsidP="00247215">
            <w:pPr>
              <w:widowControl w:val="0"/>
              <w:autoSpaceDE w:val="0"/>
              <w:autoSpaceDN w:val="0"/>
              <w:adjustRightInd w:val="0"/>
              <w:spacing w:line="276" w:lineRule="auto"/>
            </w:pPr>
            <w:r w:rsidRPr="00FE310C">
              <w:t>Чтение слогов и слов со звуком и</w:t>
            </w:r>
            <w:r>
              <w:t xml:space="preserve"> </w:t>
            </w:r>
            <w:r w:rsidRPr="00FE310C">
              <w:t xml:space="preserve">буквой </w:t>
            </w:r>
            <w:r w:rsidRPr="00FE310C">
              <w:rPr>
                <w:i/>
                <w:iCs/>
              </w:rPr>
              <w:t>Г,</w:t>
            </w:r>
            <w:r w:rsidRPr="00FE310C">
              <w:t xml:space="preserve"> </w:t>
            </w:r>
            <w:r w:rsidRPr="00FE310C">
              <w:rPr>
                <w:i/>
                <w:iCs/>
              </w:rPr>
              <w:t>г</w:t>
            </w:r>
            <w:r w:rsidRPr="00FE310C">
              <w:t xml:space="preserve"> в твердом и мягком</w:t>
            </w:r>
          </w:p>
          <w:p w:rsidR="0067701E" w:rsidRPr="00FE310C" w:rsidRDefault="0067701E" w:rsidP="00247215">
            <w:pPr>
              <w:spacing w:line="276" w:lineRule="auto"/>
            </w:pPr>
            <w:r w:rsidRPr="00FE310C">
              <w:t>варианте.</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64</w:t>
            </w:r>
          </w:p>
        </w:tc>
        <w:tc>
          <w:tcPr>
            <w:tcW w:w="6548" w:type="dxa"/>
          </w:tcPr>
          <w:p w:rsidR="0067701E" w:rsidRPr="00FE310C" w:rsidRDefault="0067701E" w:rsidP="00247215">
            <w:pPr>
              <w:widowControl w:val="0"/>
              <w:autoSpaceDE w:val="0"/>
              <w:autoSpaceDN w:val="0"/>
              <w:adjustRightInd w:val="0"/>
              <w:spacing w:line="276" w:lineRule="auto"/>
            </w:pPr>
            <w:r w:rsidRPr="00FE310C">
              <w:t>Дифференциация букв и звуков [г]– [к].</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65</w:t>
            </w:r>
          </w:p>
        </w:tc>
        <w:tc>
          <w:tcPr>
            <w:tcW w:w="6548" w:type="dxa"/>
          </w:tcPr>
          <w:p w:rsidR="0067701E" w:rsidRPr="00FE310C" w:rsidRDefault="0067701E" w:rsidP="00247215">
            <w:pPr>
              <w:spacing w:line="276" w:lineRule="auto"/>
            </w:pPr>
            <w:r w:rsidRPr="00FE310C">
              <w:t xml:space="preserve">Звук и буква </w:t>
            </w:r>
            <w:r w:rsidRPr="00FE310C">
              <w:rPr>
                <w:i/>
                <w:iCs/>
              </w:rPr>
              <w:t>Д,</w:t>
            </w:r>
            <w:r w:rsidRPr="00FE310C">
              <w:t xml:space="preserve"> </w:t>
            </w:r>
            <w:r w:rsidRPr="00FE310C">
              <w:rPr>
                <w:i/>
                <w:iCs/>
              </w:rPr>
              <w:t>д</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66</w:t>
            </w:r>
          </w:p>
        </w:tc>
        <w:tc>
          <w:tcPr>
            <w:tcW w:w="6548" w:type="dxa"/>
          </w:tcPr>
          <w:p w:rsidR="0067701E" w:rsidRPr="00FE310C" w:rsidRDefault="0067701E" w:rsidP="00247215">
            <w:pPr>
              <w:widowControl w:val="0"/>
              <w:autoSpaceDE w:val="0"/>
              <w:autoSpaceDN w:val="0"/>
              <w:adjustRightInd w:val="0"/>
              <w:spacing w:line="276" w:lineRule="auto"/>
            </w:pPr>
            <w:r w:rsidRPr="00FE310C">
              <w:t>Чтение слогов и слов со звуком и</w:t>
            </w:r>
            <w:r>
              <w:t xml:space="preserve"> </w:t>
            </w:r>
            <w:r w:rsidRPr="00FE310C">
              <w:t xml:space="preserve">буквой </w:t>
            </w:r>
            <w:r w:rsidRPr="00FE310C">
              <w:rPr>
                <w:i/>
                <w:iCs/>
              </w:rPr>
              <w:t>Д,</w:t>
            </w:r>
            <w:r w:rsidRPr="00FE310C">
              <w:t xml:space="preserve"> </w:t>
            </w:r>
            <w:r w:rsidRPr="00FE310C">
              <w:rPr>
                <w:i/>
                <w:iCs/>
              </w:rPr>
              <w:t>д.</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67</w:t>
            </w:r>
          </w:p>
        </w:tc>
        <w:tc>
          <w:tcPr>
            <w:tcW w:w="6548" w:type="dxa"/>
          </w:tcPr>
          <w:p w:rsidR="0067701E" w:rsidRPr="00FE310C" w:rsidRDefault="0067701E" w:rsidP="00247215">
            <w:pPr>
              <w:widowControl w:val="0"/>
              <w:autoSpaceDE w:val="0"/>
              <w:autoSpaceDN w:val="0"/>
              <w:adjustRightInd w:val="0"/>
            </w:pPr>
            <w:r w:rsidRPr="00FE310C">
              <w:t>Чтение предложений и текстов с</w:t>
            </w:r>
            <w:r>
              <w:t xml:space="preserve"> </w:t>
            </w:r>
            <w:r w:rsidRPr="00FE310C">
              <w:t>изученными буквами.</w:t>
            </w:r>
          </w:p>
          <w:p w:rsidR="0067701E" w:rsidRPr="00FE310C" w:rsidRDefault="0067701E" w:rsidP="00247215">
            <w:pPr>
              <w:widowControl w:val="0"/>
              <w:autoSpaceDE w:val="0"/>
              <w:autoSpaceDN w:val="0"/>
              <w:adjustRightInd w:val="0"/>
            </w:pPr>
            <w:r w:rsidRPr="00FE310C">
              <w:t>Дифференциация букв и звуков [д]– [т].</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68</w:t>
            </w:r>
          </w:p>
        </w:tc>
        <w:tc>
          <w:tcPr>
            <w:tcW w:w="6548" w:type="dxa"/>
          </w:tcPr>
          <w:p w:rsidR="0067701E" w:rsidRPr="00FE310C" w:rsidRDefault="0067701E" w:rsidP="00247215">
            <w:r w:rsidRPr="00FE310C">
              <w:t xml:space="preserve">Звук и буква </w:t>
            </w:r>
            <w:r w:rsidRPr="00FE310C">
              <w:rPr>
                <w:i/>
                <w:iCs/>
              </w:rPr>
              <w:t>Й,</w:t>
            </w:r>
            <w:r w:rsidRPr="00FE310C">
              <w:t xml:space="preserve"> </w:t>
            </w:r>
            <w:r w:rsidRPr="00FE310C">
              <w:rPr>
                <w:i/>
                <w:iCs/>
              </w:rPr>
              <w:t>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69</w:t>
            </w:r>
          </w:p>
        </w:tc>
        <w:tc>
          <w:tcPr>
            <w:tcW w:w="6548" w:type="dxa"/>
          </w:tcPr>
          <w:p w:rsidR="0067701E" w:rsidRPr="00FE310C" w:rsidRDefault="0067701E" w:rsidP="00247215">
            <w:pPr>
              <w:widowControl w:val="0"/>
              <w:autoSpaceDE w:val="0"/>
              <w:autoSpaceDN w:val="0"/>
              <w:adjustRightInd w:val="0"/>
            </w:pPr>
            <w:r w:rsidRPr="00FE310C">
              <w:t>Чтение слов, предложений и</w:t>
            </w:r>
            <w:r>
              <w:t xml:space="preserve"> </w:t>
            </w:r>
            <w:r w:rsidRPr="00FE310C">
              <w:t>текстов с заданной буквой.</w:t>
            </w:r>
            <w:r>
              <w:t xml:space="preserve"> </w:t>
            </w:r>
            <w:r w:rsidRPr="00FE310C">
              <w:t>Дифференциация букв и звуков [й]– [и].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70</w:t>
            </w:r>
          </w:p>
        </w:tc>
        <w:tc>
          <w:tcPr>
            <w:tcW w:w="6548" w:type="dxa"/>
          </w:tcPr>
          <w:p w:rsidR="0067701E" w:rsidRPr="00FE310C" w:rsidRDefault="0067701E" w:rsidP="00247215">
            <w:r w:rsidRPr="00FE310C">
              <w:t xml:space="preserve">Мягкий знак – </w:t>
            </w:r>
            <w:r w:rsidRPr="00FE310C">
              <w:rPr>
                <w:i/>
                <w:iCs/>
              </w:rPr>
              <w:t>ь</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71</w:t>
            </w:r>
          </w:p>
        </w:tc>
        <w:tc>
          <w:tcPr>
            <w:tcW w:w="6548" w:type="dxa"/>
          </w:tcPr>
          <w:p w:rsidR="0067701E" w:rsidRPr="00FE310C" w:rsidRDefault="0067701E" w:rsidP="00247215">
            <w:pPr>
              <w:widowControl w:val="0"/>
              <w:autoSpaceDE w:val="0"/>
              <w:autoSpaceDN w:val="0"/>
              <w:adjustRightInd w:val="0"/>
            </w:pPr>
            <w:r w:rsidRPr="00FE310C">
              <w:t>Ь – показатель мягкости согласных</w:t>
            </w:r>
            <w:r>
              <w:t xml:space="preserve"> </w:t>
            </w:r>
            <w:r w:rsidRPr="00FE310C">
              <w:t xml:space="preserve">в конце слова. Разделительный </w:t>
            </w:r>
            <w:r w:rsidRPr="00FE310C">
              <w:rPr>
                <w:i/>
                <w:iCs/>
              </w:rPr>
              <w:t>ь</w:t>
            </w:r>
            <w:r w:rsidRPr="00FE310C">
              <w:t>.</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72</w:t>
            </w:r>
          </w:p>
        </w:tc>
        <w:tc>
          <w:tcPr>
            <w:tcW w:w="6548" w:type="dxa"/>
          </w:tcPr>
          <w:p w:rsidR="0067701E" w:rsidRPr="00FE310C" w:rsidRDefault="0067701E" w:rsidP="00247215">
            <w:pPr>
              <w:widowControl w:val="0"/>
              <w:autoSpaceDE w:val="0"/>
              <w:autoSpaceDN w:val="0"/>
              <w:adjustRightInd w:val="0"/>
            </w:pPr>
            <w:r w:rsidRPr="00FE310C">
              <w:t>Составление и чтение слов со</w:t>
            </w:r>
            <w:r>
              <w:t xml:space="preserve"> </w:t>
            </w:r>
            <w:r w:rsidRPr="00FE310C">
              <w:t>стечением двух согласных в  начале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73</w:t>
            </w:r>
          </w:p>
        </w:tc>
        <w:tc>
          <w:tcPr>
            <w:tcW w:w="6548" w:type="dxa"/>
          </w:tcPr>
          <w:p w:rsidR="0067701E" w:rsidRPr="00FE310C" w:rsidRDefault="0067701E" w:rsidP="00247215">
            <w:pPr>
              <w:widowControl w:val="0"/>
              <w:autoSpaceDE w:val="0"/>
              <w:autoSpaceDN w:val="0"/>
              <w:adjustRightInd w:val="0"/>
            </w:pPr>
            <w:r w:rsidRPr="00FE310C">
              <w:t>Составление и чтение слов со</w:t>
            </w:r>
            <w:r>
              <w:t xml:space="preserve"> </w:t>
            </w:r>
            <w:r w:rsidRPr="00FE310C">
              <w:t>стечением двух согласных на</w:t>
            </w:r>
            <w:r>
              <w:t xml:space="preserve"> </w:t>
            </w:r>
            <w:r w:rsidRPr="00FE310C">
              <w:t>конце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p>
        </w:tc>
        <w:tc>
          <w:tcPr>
            <w:tcW w:w="6548" w:type="dxa"/>
          </w:tcPr>
          <w:p w:rsidR="0067701E" w:rsidRPr="00FE310C" w:rsidRDefault="0067701E" w:rsidP="00247215">
            <w:pPr>
              <w:widowControl w:val="0"/>
              <w:autoSpaceDE w:val="0"/>
              <w:autoSpaceDN w:val="0"/>
              <w:adjustRightInd w:val="0"/>
              <w:jc w:val="center"/>
            </w:pPr>
            <w:r w:rsidRPr="00FE310C">
              <w:rPr>
                <w:b/>
              </w:rPr>
              <w:t>4 – й этап.</w:t>
            </w:r>
            <w:r w:rsidRPr="00FE310C">
              <w:t xml:space="preserve"> </w:t>
            </w:r>
            <w:r w:rsidRPr="009D658B">
              <w:rPr>
                <w:b/>
              </w:rPr>
              <w:t>Повторение пройденных звуков и букв, изучение новых: е, я, ю, ц, ч, щ, ф, э, ъ</w:t>
            </w:r>
            <w:r>
              <w:rPr>
                <w:b/>
              </w:rPr>
              <w:t xml:space="preserve"> – 26 ч</w:t>
            </w:r>
            <w:r w:rsidRPr="009D658B">
              <w:rPr>
                <w:b/>
              </w:rPr>
              <w:t>.</w:t>
            </w:r>
          </w:p>
        </w:tc>
        <w:tc>
          <w:tcPr>
            <w:tcW w:w="828" w:type="dxa"/>
          </w:tcPr>
          <w:p w:rsidR="0067701E" w:rsidRDefault="0067701E" w:rsidP="00247215">
            <w:pPr>
              <w:pStyle w:val="NoSpacing"/>
              <w:jc w:val="center"/>
              <w:rPr>
                <w:rFonts w:ascii="Times New Roman" w:hAnsi="Times New Roman"/>
                <w:sz w:val="24"/>
                <w:szCs w:val="24"/>
              </w:rPr>
            </w:pP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74</w:t>
            </w:r>
          </w:p>
        </w:tc>
        <w:tc>
          <w:tcPr>
            <w:tcW w:w="6548" w:type="dxa"/>
          </w:tcPr>
          <w:p w:rsidR="0067701E" w:rsidRPr="00FE310C" w:rsidRDefault="0067701E" w:rsidP="00247215">
            <w:pPr>
              <w:widowControl w:val="0"/>
              <w:autoSpaceDE w:val="0"/>
              <w:autoSpaceDN w:val="0"/>
              <w:adjustRightInd w:val="0"/>
            </w:pPr>
            <w:r w:rsidRPr="00FE310C">
              <w:t>Звук и буква Е, е. Чтение слов и</w:t>
            </w:r>
            <w:r>
              <w:t xml:space="preserve"> </w:t>
            </w:r>
            <w:r w:rsidRPr="00FE310C">
              <w:t>предложений с буквой Е, е.</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75</w:t>
            </w:r>
          </w:p>
        </w:tc>
        <w:tc>
          <w:tcPr>
            <w:tcW w:w="6548" w:type="dxa"/>
          </w:tcPr>
          <w:p w:rsidR="0067701E" w:rsidRPr="00FE310C" w:rsidRDefault="0067701E" w:rsidP="00247215">
            <w:pPr>
              <w:widowControl w:val="0"/>
              <w:autoSpaceDE w:val="0"/>
              <w:autoSpaceDN w:val="0"/>
              <w:adjustRightInd w:val="0"/>
            </w:pPr>
            <w:r w:rsidRPr="00FE310C">
              <w:t>Буква е как показатель мягкости</w:t>
            </w:r>
            <w:r>
              <w:t xml:space="preserve"> </w:t>
            </w:r>
            <w:r w:rsidRPr="00FE310C">
              <w:t>согласных.</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76</w:t>
            </w:r>
          </w:p>
        </w:tc>
        <w:tc>
          <w:tcPr>
            <w:tcW w:w="6548" w:type="dxa"/>
          </w:tcPr>
          <w:p w:rsidR="0067701E" w:rsidRPr="00FE310C" w:rsidRDefault="0067701E" w:rsidP="00247215">
            <w:pPr>
              <w:widowControl w:val="0"/>
              <w:autoSpaceDE w:val="0"/>
              <w:autoSpaceDN w:val="0"/>
              <w:adjustRightInd w:val="0"/>
            </w:pPr>
            <w:r w:rsidRPr="00FE310C">
              <w:t>Звук и буква Ё, ё. Чтение и</w:t>
            </w:r>
            <w:r>
              <w:t xml:space="preserve"> </w:t>
            </w:r>
            <w:r w:rsidRPr="00FE310C">
              <w:t>составление слов со звуком и</w:t>
            </w:r>
            <w:r>
              <w:t xml:space="preserve"> </w:t>
            </w:r>
            <w:r w:rsidRPr="00FE310C">
              <w:t>буквой ё в начале слова.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77</w:t>
            </w:r>
          </w:p>
        </w:tc>
        <w:tc>
          <w:tcPr>
            <w:tcW w:w="6548" w:type="dxa"/>
          </w:tcPr>
          <w:p w:rsidR="0067701E" w:rsidRPr="00FE310C" w:rsidRDefault="0067701E" w:rsidP="00247215">
            <w:pPr>
              <w:widowControl w:val="0"/>
              <w:autoSpaceDE w:val="0"/>
              <w:autoSpaceDN w:val="0"/>
              <w:adjustRightInd w:val="0"/>
            </w:pPr>
            <w:r w:rsidRPr="00FE310C">
              <w:t>Буква ё как показатель мягкости</w:t>
            </w:r>
            <w:r>
              <w:t xml:space="preserve"> </w:t>
            </w:r>
            <w:r w:rsidRPr="00FE310C">
              <w:t>согласных. Составление и чтение</w:t>
            </w:r>
          </w:p>
          <w:p w:rsidR="0067701E" w:rsidRPr="00FE310C" w:rsidRDefault="0067701E" w:rsidP="00247215">
            <w:r w:rsidRPr="00FE310C">
              <w:t>слов с буквой ё после согласных.</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78</w:t>
            </w:r>
          </w:p>
        </w:tc>
        <w:tc>
          <w:tcPr>
            <w:tcW w:w="6548" w:type="dxa"/>
          </w:tcPr>
          <w:p w:rsidR="0067701E" w:rsidRPr="00FE310C" w:rsidRDefault="0067701E" w:rsidP="00247215">
            <w:pPr>
              <w:widowControl w:val="0"/>
              <w:autoSpaceDE w:val="0"/>
              <w:autoSpaceDN w:val="0"/>
              <w:adjustRightInd w:val="0"/>
            </w:pPr>
            <w:r w:rsidRPr="00FE310C">
              <w:t>Чтение предложений с</w:t>
            </w:r>
            <w:r>
              <w:t xml:space="preserve"> </w:t>
            </w:r>
            <w:r w:rsidRPr="00FE310C">
              <w:t>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79</w:t>
            </w:r>
          </w:p>
        </w:tc>
        <w:tc>
          <w:tcPr>
            <w:tcW w:w="6548" w:type="dxa"/>
          </w:tcPr>
          <w:p w:rsidR="0067701E" w:rsidRPr="00FE310C" w:rsidRDefault="0067701E" w:rsidP="00247215">
            <w:r w:rsidRPr="00FE310C">
              <w:t xml:space="preserve">Звук и буква </w:t>
            </w:r>
            <w:r w:rsidRPr="00FE310C">
              <w:rPr>
                <w:i/>
                <w:iCs/>
              </w:rPr>
              <w:t>Я,</w:t>
            </w:r>
            <w:r w:rsidRPr="00FE310C">
              <w:t xml:space="preserve"> </w:t>
            </w:r>
            <w:r w:rsidRPr="00FE310C">
              <w:rPr>
                <w:i/>
                <w:iCs/>
              </w:rPr>
              <w:t>я.</w:t>
            </w:r>
            <w:r w:rsidRPr="00FE310C">
              <w:t xml:space="preserve"> Чтение слогов.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80</w:t>
            </w:r>
          </w:p>
        </w:tc>
        <w:tc>
          <w:tcPr>
            <w:tcW w:w="6548" w:type="dxa"/>
          </w:tcPr>
          <w:p w:rsidR="0067701E" w:rsidRPr="00FE310C" w:rsidRDefault="0067701E" w:rsidP="00247215">
            <w:pPr>
              <w:widowControl w:val="0"/>
              <w:autoSpaceDE w:val="0"/>
              <w:autoSpaceDN w:val="0"/>
              <w:adjustRightInd w:val="0"/>
            </w:pPr>
            <w:r w:rsidRPr="00FE310C">
              <w:t xml:space="preserve">Буква </w:t>
            </w:r>
            <w:r w:rsidRPr="00FE310C">
              <w:rPr>
                <w:i/>
                <w:iCs/>
              </w:rPr>
              <w:t>я</w:t>
            </w:r>
            <w:r w:rsidRPr="00FE310C">
              <w:t xml:space="preserve"> – показатель мягкости</w:t>
            </w:r>
            <w:r>
              <w:t xml:space="preserve"> </w:t>
            </w:r>
            <w:r w:rsidRPr="00FE310C">
              <w:t>согласных. Чтение слов и</w:t>
            </w:r>
            <w:r>
              <w:t xml:space="preserve"> </w:t>
            </w:r>
            <w:r w:rsidRPr="00FE310C">
              <w:t>предложений.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81</w:t>
            </w:r>
          </w:p>
        </w:tc>
        <w:tc>
          <w:tcPr>
            <w:tcW w:w="6548" w:type="dxa"/>
          </w:tcPr>
          <w:p w:rsidR="0067701E" w:rsidRPr="00FE310C" w:rsidRDefault="0067701E" w:rsidP="00247215">
            <w:pPr>
              <w:widowControl w:val="0"/>
              <w:autoSpaceDE w:val="0"/>
              <w:autoSpaceDN w:val="0"/>
              <w:adjustRightInd w:val="0"/>
            </w:pPr>
            <w:r w:rsidRPr="00FE310C">
              <w:t xml:space="preserve">Чтение рассказа с буквой </w:t>
            </w:r>
            <w:r w:rsidRPr="00FE310C">
              <w:rPr>
                <w:i/>
                <w:iCs/>
              </w:rPr>
              <w:t>я</w:t>
            </w:r>
            <w:r w:rsidRPr="00FE310C">
              <w:t>. Чтение</w:t>
            </w:r>
            <w:r>
              <w:t xml:space="preserve"> слов и предложений с </w:t>
            </w:r>
            <w:r w:rsidRPr="00FE310C">
              <w:t>изученными</w:t>
            </w:r>
            <w:r>
              <w:t xml:space="preserve"> </w:t>
            </w:r>
            <w:r w:rsidRPr="00FE310C">
              <w:t>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82</w:t>
            </w:r>
          </w:p>
        </w:tc>
        <w:tc>
          <w:tcPr>
            <w:tcW w:w="6548" w:type="dxa"/>
          </w:tcPr>
          <w:p w:rsidR="0067701E" w:rsidRPr="00FE310C" w:rsidRDefault="0067701E" w:rsidP="00247215">
            <w:r w:rsidRPr="00FE310C">
              <w:t xml:space="preserve">Звук и буква </w:t>
            </w:r>
            <w:r w:rsidRPr="00FE310C">
              <w:rPr>
                <w:i/>
                <w:iCs/>
              </w:rPr>
              <w:t>Ю,</w:t>
            </w:r>
            <w:r w:rsidRPr="00FE310C">
              <w:t xml:space="preserve"> </w:t>
            </w:r>
            <w:r w:rsidRPr="00FE310C">
              <w:rPr>
                <w:i/>
                <w:iCs/>
              </w:rPr>
              <w:t>ю</w:t>
            </w:r>
            <w:r w:rsidRPr="00FE310C">
              <w:t>. Чтение слогов.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83</w:t>
            </w:r>
          </w:p>
        </w:tc>
        <w:tc>
          <w:tcPr>
            <w:tcW w:w="6548" w:type="dxa"/>
          </w:tcPr>
          <w:p w:rsidR="0067701E" w:rsidRPr="00FE310C" w:rsidRDefault="0067701E" w:rsidP="00247215">
            <w:pPr>
              <w:widowControl w:val="0"/>
              <w:autoSpaceDE w:val="0"/>
              <w:autoSpaceDN w:val="0"/>
              <w:adjustRightInd w:val="0"/>
            </w:pPr>
            <w:r w:rsidRPr="00FE310C">
              <w:t>Чтение слов и предложений с буквой</w:t>
            </w:r>
            <w:r>
              <w:t xml:space="preserve"> </w:t>
            </w:r>
            <w:r w:rsidRPr="00FE310C">
              <w:rPr>
                <w:i/>
                <w:iCs/>
              </w:rPr>
              <w:t>Ю, ю.</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sidRPr="00FE310C">
              <w:rPr>
                <w:color w:val="000000"/>
              </w:rPr>
              <w:t>84</w:t>
            </w:r>
          </w:p>
        </w:tc>
        <w:tc>
          <w:tcPr>
            <w:tcW w:w="6548" w:type="dxa"/>
          </w:tcPr>
          <w:p w:rsidR="0067701E" w:rsidRPr="00FE310C" w:rsidRDefault="0067701E" w:rsidP="00247215">
            <w:pPr>
              <w:widowControl w:val="0"/>
              <w:autoSpaceDE w:val="0"/>
              <w:autoSpaceDN w:val="0"/>
              <w:adjustRightInd w:val="0"/>
            </w:pPr>
            <w:r w:rsidRPr="00FE310C">
              <w:t>Сравнительный звуко – буквенный</w:t>
            </w:r>
            <w:r>
              <w:t xml:space="preserve"> анализ слогов с твердыми и </w:t>
            </w:r>
            <w:r w:rsidRPr="00FE310C">
              <w:t>мягкими  согласными. Чтение рассказа с</w:t>
            </w:r>
            <w:r>
              <w:t xml:space="preserve"> </w:t>
            </w:r>
            <w:r w:rsidRPr="00FE310C">
              <w:t>изученными буквами.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Pr>
                <w:color w:val="000000"/>
              </w:rPr>
              <w:t>85</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Pr>
                <w:i/>
                <w:iCs/>
              </w:rPr>
              <w:t>ц</w:t>
            </w:r>
            <w:r w:rsidRPr="00FE310C">
              <w:t>. Чтение слогов.</w:t>
            </w:r>
          </w:p>
        </w:tc>
        <w:tc>
          <w:tcPr>
            <w:tcW w:w="828" w:type="dxa"/>
          </w:tcPr>
          <w:p w:rsidR="0067701E"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Pr>
                <w:color w:val="000000"/>
              </w:rPr>
              <w:t>86</w:t>
            </w:r>
          </w:p>
        </w:tc>
        <w:tc>
          <w:tcPr>
            <w:tcW w:w="6548" w:type="dxa"/>
          </w:tcPr>
          <w:p w:rsidR="0067701E" w:rsidRPr="00FE310C" w:rsidRDefault="0067701E" w:rsidP="00247215">
            <w:pPr>
              <w:widowControl w:val="0"/>
              <w:autoSpaceDE w:val="0"/>
              <w:autoSpaceDN w:val="0"/>
              <w:adjustRightInd w:val="0"/>
            </w:pPr>
            <w:r w:rsidRPr="00FE310C">
              <w:t>Сравнительный звуко – буквенный</w:t>
            </w:r>
            <w:r>
              <w:t xml:space="preserve"> анализ слогови слов с буквой ц.</w:t>
            </w:r>
          </w:p>
        </w:tc>
        <w:tc>
          <w:tcPr>
            <w:tcW w:w="828" w:type="dxa"/>
          </w:tcPr>
          <w:p w:rsidR="0067701E"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jc w:val="center"/>
              <w:rPr>
                <w:color w:val="000000"/>
              </w:rPr>
            </w:pPr>
            <w:r>
              <w:rPr>
                <w:color w:val="000000"/>
              </w:rPr>
              <w:t>87</w:t>
            </w:r>
          </w:p>
        </w:tc>
        <w:tc>
          <w:tcPr>
            <w:tcW w:w="6548" w:type="dxa"/>
          </w:tcPr>
          <w:p w:rsidR="0067701E" w:rsidRPr="00FE310C" w:rsidRDefault="0067701E" w:rsidP="00247215">
            <w:pPr>
              <w:widowControl w:val="0"/>
              <w:autoSpaceDE w:val="0"/>
              <w:autoSpaceDN w:val="0"/>
              <w:adjustRightInd w:val="0"/>
            </w:pPr>
            <w:r w:rsidRPr="00FE310C">
              <w:t>Чтение слов и предложений с буквой</w:t>
            </w:r>
            <w:r>
              <w:t xml:space="preserve"> </w:t>
            </w:r>
            <w:r>
              <w:rPr>
                <w:i/>
                <w:iCs/>
              </w:rPr>
              <w:t>Ц, ц</w:t>
            </w:r>
            <w:r w:rsidRPr="00FE310C">
              <w:rPr>
                <w:i/>
                <w:iCs/>
              </w:rPr>
              <w:t>.</w:t>
            </w:r>
          </w:p>
        </w:tc>
        <w:tc>
          <w:tcPr>
            <w:tcW w:w="828" w:type="dxa"/>
          </w:tcPr>
          <w:p w:rsidR="0067701E"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88</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Pr>
                <w:i/>
                <w:iCs/>
              </w:rPr>
              <w:t>ч</w:t>
            </w:r>
            <w:r w:rsidRPr="00FE310C">
              <w:t>. Чтение слогов.</w:t>
            </w:r>
          </w:p>
        </w:tc>
        <w:tc>
          <w:tcPr>
            <w:tcW w:w="828" w:type="dxa"/>
          </w:tcPr>
          <w:p w:rsidR="0067701E"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89</w:t>
            </w:r>
          </w:p>
        </w:tc>
        <w:tc>
          <w:tcPr>
            <w:tcW w:w="6548" w:type="dxa"/>
          </w:tcPr>
          <w:p w:rsidR="0067701E" w:rsidRPr="00FE310C" w:rsidRDefault="0067701E" w:rsidP="00247215">
            <w:pPr>
              <w:widowControl w:val="0"/>
              <w:autoSpaceDE w:val="0"/>
              <w:autoSpaceDN w:val="0"/>
              <w:adjustRightInd w:val="0"/>
            </w:pPr>
            <w:r w:rsidRPr="00FE310C">
              <w:t>Чтение предложений и рассказов с</w:t>
            </w:r>
            <w:r>
              <w:t xml:space="preserve"> </w:t>
            </w:r>
            <w:r w:rsidRPr="00FE310C">
              <w:t xml:space="preserve">буквой </w:t>
            </w:r>
            <w:r w:rsidRPr="00FE310C">
              <w:rPr>
                <w:i/>
                <w:iCs/>
              </w:rPr>
              <w:t>Ч,</w:t>
            </w:r>
            <w:r w:rsidRPr="00FE310C">
              <w:t xml:space="preserve"> </w:t>
            </w:r>
            <w:r w:rsidRPr="00FE310C">
              <w:rPr>
                <w:i/>
                <w:iCs/>
              </w:rPr>
              <w:t>ч.</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90</w:t>
            </w:r>
          </w:p>
        </w:tc>
        <w:tc>
          <w:tcPr>
            <w:tcW w:w="6548" w:type="dxa"/>
          </w:tcPr>
          <w:p w:rsidR="0067701E" w:rsidRPr="00FE310C" w:rsidRDefault="0067701E" w:rsidP="00247215">
            <w:pPr>
              <w:widowControl w:val="0"/>
              <w:autoSpaceDE w:val="0"/>
              <w:autoSpaceDN w:val="0"/>
              <w:adjustRightInd w:val="0"/>
            </w:pPr>
            <w:r w:rsidRPr="00FE310C">
              <w:t>Чтение слов и предложений со</w:t>
            </w:r>
            <w:r>
              <w:t xml:space="preserve"> </w:t>
            </w:r>
            <w:r w:rsidRPr="00FE310C">
              <w:t xml:space="preserve">слогами </w:t>
            </w:r>
            <w:r w:rsidRPr="00FE310C">
              <w:rPr>
                <w:i/>
                <w:iCs/>
              </w:rPr>
              <w:t>ча,</w:t>
            </w:r>
            <w:r w:rsidRPr="00FE310C">
              <w:t xml:space="preserve"> </w:t>
            </w:r>
            <w:r w:rsidRPr="00FE310C">
              <w:rPr>
                <w:i/>
                <w:iCs/>
              </w:rPr>
              <w:t>чу.</w:t>
            </w:r>
            <w:r w:rsidRPr="00FE310C">
              <w:t xml:space="preserve"> Чтение и разбор сказки</w:t>
            </w:r>
            <w:r>
              <w:t xml:space="preserve"> </w:t>
            </w:r>
            <w:r w:rsidRPr="00FE310C">
              <w:t>«Курочка Ряба».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91</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Щ,</w:t>
            </w:r>
            <w:r w:rsidRPr="00FE310C">
              <w:t xml:space="preserve"> </w:t>
            </w:r>
            <w:r w:rsidRPr="00FE310C">
              <w:rPr>
                <w:i/>
                <w:iCs/>
              </w:rPr>
              <w:t>щ</w:t>
            </w:r>
            <w:r w:rsidRPr="00FE310C">
              <w:t>. Чтение слогов и</w:t>
            </w:r>
            <w:r>
              <w:t xml:space="preserve"> </w:t>
            </w:r>
            <w:r w:rsidRPr="00FE310C">
              <w:t>слов.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92</w:t>
            </w:r>
          </w:p>
        </w:tc>
        <w:tc>
          <w:tcPr>
            <w:tcW w:w="6548" w:type="dxa"/>
          </w:tcPr>
          <w:p w:rsidR="0067701E" w:rsidRPr="00FE310C" w:rsidRDefault="0067701E" w:rsidP="00247215">
            <w:pPr>
              <w:widowControl w:val="0"/>
              <w:autoSpaceDE w:val="0"/>
              <w:autoSpaceDN w:val="0"/>
              <w:adjustRightInd w:val="0"/>
            </w:pPr>
            <w:r w:rsidRPr="00FE310C">
              <w:t xml:space="preserve">Слоги </w:t>
            </w:r>
            <w:r w:rsidRPr="00FE310C">
              <w:rPr>
                <w:i/>
                <w:iCs/>
              </w:rPr>
              <w:t>ща,</w:t>
            </w:r>
            <w:r w:rsidRPr="00FE310C">
              <w:t xml:space="preserve"> </w:t>
            </w:r>
            <w:r w:rsidRPr="00FE310C">
              <w:rPr>
                <w:i/>
                <w:iCs/>
              </w:rPr>
              <w:t>щу</w:t>
            </w:r>
            <w:r w:rsidRPr="00FE310C">
              <w:t>. Слова и предложения с</w:t>
            </w:r>
            <w:r>
              <w:t xml:space="preserve"> </w:t>
            </w:r>
            <w:r w:rsidRPr="00FE310C">
              <w:t>данными слогами.</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color w:val="000000"/>
              </w:rPr>
              <w:t>93</w:t>
            </w:r>
          </w:p>
        </w:tc>
        <w:tc>
          <w:tcPr>
            <w:tcW w:w="6548" w:type="dxa"/>
          </w:tcPr>
          <w:p w:rsidR="0067701E" w:rsidRPr="00FE310C" w:rsidRDefault="0067701E" w:rsidP="00247215">
            <w:pPr>
              <w:widowControl w:val="0"/>
              <w:autoSpaceDE w:val="0"/>
              <w:autoSpaceDN w:val="0"/>
              <w:adjustRightInd w:val="0"/>
            </w:pPr>
            <w:r w:rsidRPr="00FE310C">
              <w:t>Дифференциация</w:t>
            </w:r>
            <w:r>
              <w:t xml:space="preserve"> </w:t>
            </w:r>
            <w:r w:rsidRPr="00FE310C">
              <w:t xml:space="preserve">слогов: </w:t>
            </w:r>
            <w:r w:rsidRPr="00FE310C">
              <w:rPr>
                <w:i/>
                <w:iCs/>
              </w:rPr>
              <w:t>ча</w:t>
            </w:r>
            <w:r w:rsidRPr="00FE310C">
              <w:t xml:space="preserve"> </w:t>
            </w:r>
            <w:r w:rsidRPr="00FE310C">
              <w:rPr>
                <w:i/>
                <w:iCs/>
              </w:rPr>
              <w:t>–</w:t>
            </w:r>
            <w:r w:rsidRPr="00FE310C">
              <w:t xml:space="preserve"> </w:t>
            </w:r>
            <w:r w:rsidRPr="00FE310C">
              <w:rPr>
                <w:i/>
                <w:iCs/>
              </w:rPr>
              <w:t>ща,</w:t>
            </w:r>
            <w:r w:rsidRPr="00FE310C">
              <w:t xml:space="preserve"> </w:t>
            </w:r>
            <w:r w:rsidRPr="00FE310C">
              <w:rPr>
                <w:i/>
                <w:iCs/>
              </w:rPr>
              <w:t>чу</w:t>
            </w:r>
            <w:r w:rsidRPr="00FE310C">
              <w:t xml:space="preserve"> </w:t>
            </w:r>
            <w:r w:rsidRPr="00FE310C">
              <w:rPr>
                <w:i/>
                <w:iCs/>
              </w:rPr>
              <w:t>–</w:t>
            </w:r>
            <w:r w:rsidRPr="00FE310C">
              <w:t xml:space="preserve"> </w:t>
            </w:r>
            <w:r w:rsidRPr="00FE310C">
              <w:rPr>
                <w:i/>
                <w:iCs/>
              </w:rPr>
              <w:t>щу.</w:t>
            </w:r>
          </w:p>
        </w:tc>
        <w:tc>
          <w:tcPr>
            <w:tcW w:w="828" w:type="dxa"/>
          </w:tcPr>
          <w:p w:rsidR="0067701E" w:rsidRDefault="0067701E" w:rsidP="00247215">
            <w:pPr>
              <w:pStyle w:val="NoSpacing"/>
              <w:jc w:val="center"/>
              <w:rPr>
                <w:rFonts w:ascii="Times New Roman" w:hAnsi="Times New Roman"/>
                <w:sz w:val="24"/>
                <w:szCs w:val="24"/>
              </w:rPr>
            </w:pP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jc w:val="center"/>
              <w:rPr>
                <w:color w:val="000000"/>
              </w:rPr>
            </w:pPr>
            <w:r w:rsidRPr="008B744E">
              <w:rPr>
                <w:lang w:eastAsia="ar-SA"/>
              </w:rPr>
              <w:t>94</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Ф,</w:t>
            </w:r>
            <w:r w:rsidRPr="00FE310C">
              <w:t xml:space="preserve"> </w:t>
            </w:r>
            <w:r w:rsidRPr="00FE310C">
              <w:rPr>
                <w:i/>
                <w:iCs/>
              </w:rPr>
              <w:t>ф</w:t>
            </w:r>
            <w:r w:rsidRPr="00FE310C">
              <w:t>. Чтение слогов и</w:t>
            </w:r>
            <w:r>
              <w:t xml:space="preserve"> </w:t>
            </w:r>
            <w:r w:rsidRPr="00FE310C">
              <w:t>слов.</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pStyle w:val="NoSpacing"/>
              <w:jc w:val="center"/>
              <w:rPr>
                <w:rFonts w:ascii="Times New Roman" w:hAnsi="Times New Roman"/>
                <w:sz w:val="24"/>
                <w:szCs w:val="24"/>
              </w:rPr>
            </w:pPr>
            <w:r w:rsidRPr="008B744E">
              <w:rPr>
                <w:rFonts w:ascii="Times New Roman" w:hAnsi="Times New Roman"/>
                <w:sz w:val="24"/>
                <w:szCs w:val="24"/>
              </w:rPr>
              <w:t>95</w:t>
            </w:r>
          </w:p>
        </w:tc>
        <w:tc>
          <w:tcPr>
            <w:tcW w:w="6548" w:type="dxa"/>
          </w:tcPr>
          <w:p w:rsidR="0067701E" w:rsidRPr="00FE310C" w:rsidRDefault="0067701E" w:rsidP="00247215">
            <w:pPr>
              <w:widowControl w:val="0"/>
              <w:autoSpaceDE w:val="0"/>
              <w:autoSpaceDN w:val="0"/>
              <w:adjustRightInd w:val="0"/>
            </w:pPr>
            <w:r w:rsidRPr="00FE310C">
              <w:t>Чтение слов и предложений с</w:t>
            </w:r>
            <w:r>
              <w:t xml:space="preserve"> </w:t>
            </w:r>
            <w:r w:rsidRPr="00FE310C">
              <w:t>изученными буквами. Дифференциация букв и звуков [в] –[ф].</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pStyle w:val="NoSpacing"/>
              <w:jc w:val="center"/>
              <w:rPr>
                <w:rFonts w:ascii="Times New Roman" w:hAnsi="Times New Roman"/>
                <w:sz w:val="24"/>
                <w:szCs w:val="24"/>
              </w:rPr>
            </w:pPr>
            <w:r w:rsidRPr="008B744E">
              <w:rPr>
                <w:rFonts w:ascii="Times New Roman" w:hAnsi="Times New Roman"/>
                <w:sz w:val="24"/>
                <w:szCs w:val="24"/>
              </w:rPr>
              <w:t>96</w:t>
            </w:r>
          </w:p>
        </w:tc>
        <w:tc>
          <w:tcPr>
            <w:tcW w:w="6548" w:type="dxa"/>
          </w:tcPr>
          <w:p w:rsidR="0067701E" w:rsidRPr="00FE310C" w:rsidRDefault="0067701E" w:rsidP="00247215">
            <w:pPr>
              <w:widowControl w:val="0"/>
              <w:autoSpaceDE w:val="0"/>
              <w:autoSpaceDN w:val="0"/>
              <w:adjustRightInd w:val="0"/>
            </w:pPr>
            <w:r w:rsidRPr="00FE310C">
              <w:t xml:space="preserve">Звук и буква </w:t>
            </w:r>
            <w:r w:rsidRPr="00FE310C">
              <w:rPr>
                <w:i/>
                <w:iCs/>
              </w:rPr>
              <w:t>Э,</w:t>
            </w:r>
            <w:r w:rsidRPr="00FE310C">
              <w:t xml:space="preserve"> </w:t>
            </w:r>
            <w:r w:rsidRPr="00FE310C">
              <w:rPr>
                <w:i/>
                <w:iCs/>
              </w:rPr>
              <w:t>э</w:t>
            </w:r>
            <w:r w:rsidRPr="00FE310C">
              <w:t>. Чтение слогов и</w:t>
            </w:r>
            <w:r>
              <w:t xml:space="preserve"> </w:t>
            </w:r>
            <w:r w:rsidRPr="00FE310C">
              <w:t>слов с данной буквой.</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pStyle w:val="NoSpacing"/>
              <w:jc w:val="center"/>
              <w:rPr>
                <w:rFonts w:ascii="Times New Roman" w:hAnsi="Times New Roman"/>
                <w:color w:val="000000"/>
                <w:sz w:val="24"/>
                <w:szCs w:val="24"/>
              </w:rPr>
            </w:pPr>
            <w:r w:rsidRPr="008B744E">
              <w:rPr>
                <w:rFonts w:ascii="Times New Roman" w:hAnsi="Times New Roman"/>
                <w:color w:val="000000"/>
                <w:sz w:val="24"/>
                <w:szCs w:val="24"/>
              </w:rPr>
              <w:t>97</w:t>
            </w:r>
          </w:p>
        </w:tc>
        <w:tc>
          <w:tcPr>
            <w:tcW w:w="6548" w:type="dxa"/>
          </w:tcPr>
          <w:p w:rsidR="0067701E" w:rsidRPr="00FE310C" w:rsidRDefault="0067701E" w:rsidP="00247215">
            <w:pPr>
              <w:widowControl w:val="0"/>
              <w:autoSpaceDE w:val="0"/>
              <w:autoSpaceDN w:val="0"/>
              <w:adjustRightInd w:val="0"/>
            </w:pPr>
            <w:r w:rsidRPr="00FE310C">
              <w:t xml:space="preserve">Знакомство с разделительным </w:t>
            </w:r>
            <w:r w:rsidRPr="00FE310C">
              <w:rPr>
                <w:i/>
                <w:iCs/>
              </w:rPr>
              <w:t>ъ.</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pStyle w:val="NoSpacing"/>
              <w:jc w:val="center"/>
              <w:rPr>
                <w:rFonts w:ascii="Times New Roman" w:hAnsi="Times New Roman"/>
                <w:sz w:val="24"/>
                <w:szCs w:val="24"/>
              </w:rPr>
            </w:pPr>
            <w:r w:rsidRPr="008B744E">
              <w:rPr>
                <w:rFonts w:ascii="Times New Roman" w:hAnsi="Times New Roman"/>
                <w:sz w:val="24"/>
                <w:szCs w:val="24"/>
              </w:rPr>
              <w:t>98</w:t>
            </w:r>
          </w:p>
        </w:tc>
        <w:tc>
          <w:tcPr>
            <w:tcW w:w="6548" w:type="dxa"/>
          </w:tcPr>
          <w:p w:rsidR="0067701E" w:rsidRPr="00FE310C" w:rsidRDefault="0067701E" w:rsidP="00247215">
            <w:r w:rsidRPr="00FE310C">
              <w:t>Закрепление изученного материала.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8B744E" w:rsidRDefault="0067701E" w:rsidP="00247215">
            <w:pPr>
              <w:pStyle w:val="NoSpacing"/>
              <w:jc w:val="center"/>
              <w:rPr>
                <w:rFonts w:ascii="Times New Roman" w:hAnsi="Times New Roman"/>
                <w:sz w:val="24"/>
                <w:szCs w:val="24"/>
              </w:rPr>
            </w:pPr>
            <w:r w:rsidRPr="008B744E">
              <w:rPr>
                <w:rFonts w:ascii="Times New Roman" w:hAnsi="Times New Roman"/>
                <w:sz w:val="24"/>
                <w:szCs w:val="24"/>
              </w:rPr>
              <w:t>99</w:t>
            </w:r>
          </w:p>
        </w:tc>
        <w:tc>
          <w:tcPr>
            <w:tcW w:w="6548" w:type="dxa"/>
          </w:tcPr>
          <w:p w:rsidR="0067701E" w:rsidRPr="00FE310C" w:rsidRDefault="0067701E" w:rsidP="00247215">
            <w:r w:rsidRPr="00FE310C">
              <w:t>Закрепление изученного материала.</w:t>
            </w:r>
          </w:p>
        </w:tc>
        <w:tc>
          <w:tcPr>
            <w:tcW w:w="828" w:type="dxa"/>
          </w:tcPr>
          <w:p w:rsidR="0067701E" w:rsidRPr="00FE310C" w:rsidRDefault="0067701E" w:rsidP="00247215">
            <w:pPr>
              <w:pStyle w:val="NoSpacing"/>
              <w:jc w:val="center"/>
              <w:rPr>
                <w:rFonts w:ascii="Times New Roman" w:hAnsi="Times New Roman"/>
                <w:sz w:val="24"/>
                <w:szCs w:val="24"/>
              </w:rPr>
            </w:pPr>
            <w:r>
              <w:rPr>
                <w:rFonts w:ascii="Times New Roman" w:hAnsi="Times New Roman"/>
                <w:sz w:val="24"/>
                <w:szCs w:val="24"/>
              </w:rPr>
              <w:t>1</w:t>
            </w:r>
          </w:p>
        </w:tc>
        <w:tc>
          <w:tcPr>
            <w:tcW w:w="740" w:type="dxa"/>
          </w:tcPr>
          <w:p w:rsidR="0067701E" w:rsidRDefault="0067701E" w:rsidP="00247215">
            <w:pPr>
              <w:pStyle w:val="NoSpacing"/>
              <w:jc w:val="center"/>
              <w:rPr>
                <w:rFonts w:ascii="Times New Roman" w:hAnsi="Times New Roman"/>
                <w:sz w:val="24"/>
                <w:szCs w:val="24"/>
              </w:rPr>
            </w:pPr>
          </w:p>
        </w:tc>
      </w:tr>
      <w:tr w:rsidR="0067701E" w:rsidRPr="00FE310C" w:rsidTr="00247215">
        <w:tc>
          <w:tcPr>
            <w:tcW w:w="850" w:type="dxa"/>
          </w:tcPr>
          <w:p w:rsidR="0067701E" w:rsidRPr="00FE310C" w:rsidRDefault="0067701E" w:rsidP="00247215">
            <w:pPr>
              <w:pStyle w:val="NoSpacing"/>
              <w:jc w:val="center"/>
              <w:rPr>
                <w:rFonts w:ascii="Times New Roman" w:hAnsi="Times New Roman"/>
                <w:sz w:val="24"/>
                <w:szCs w:val="24"/>
              </w:rPr>
            </w:pPr>
          </w:p>
        </w:tc>
        <w:tc>
          <w:tcPr>
            <w:tcW w:w="6548" w:type="dxa"/>
          </w:tcPr>
          <w:p w:rsidR="0067701E" w:rsidRPr="007108B9" w:rsidRDefault="0067701E" w:rsidP="00247215">
            <w:pPr>
              <w:jc w:val="center"/>
              <w:rPr>
                <w:b/>
              </w:rPr>
            </w:pPr>
            <w:r w:rsidRPr="007108B9">
              <w:rPr>
                <w:b/>
                <w:color w:val="000000"/>
              </w:rPr>
              <w:t>Итого 99 часов</w:t>
            </w:r>
          </w:p>
        </w:tc>
        <w:tc>
          <w:tcPr>
            <w:tcW w:w="828" w:type="dxa"/>
          </w:tcPr>
          <w:p w:rsidR="0067701E" w:rsidRPr="00FE310C" w:rsidRDefault="0067701E" w:rsidP="00247215">
            <w:pPr>
              <w:pStyle w:val="NoSpacing"/>
              <w:jc w:val="center"/>
              <w:rPr>
                <w:rFonts w:ascii="Times New Roman" w:hAnsi="Times New Roman"/>
                <w:sz w:val="24"/>
                <w:szCs w:val="24"/>
              </w:rPr>
            </w:pPr>
          </w:p>
        </w:tc>
        <w:tc>
          <w:tcPr>
            <w:tcW w:w="740" w:type="dxa"/>
          </w:tcPr>
          <w:p w:rsidR="0067701E" w:rsidRPr="00FE310C" w:rsidRDefault="0067701E" w:rsidP="00247215">
            <w:pPr>
              <w:pStyle w:val="NoSpacing"/>
              <w:jc w:val="center"/>
              <w:rPr>
                <w:rFonts w:ascii="Times New Roman" w:hAnsi="Times New Roman"/>
                <w:sz w:val="24"/>
                <w:szCs w:val="24"/>
              </w:rPr>
            </w:pPr>
          </w:p>
        </w:tc>
      </w:tr>
    </w:tbl>
    <w:p w:rsidR="0067701E" w:rsidRPr="00FE310C" w:rsidRDefault="0067701E" w:rsidP="009A5357">
      <w:pPr>
        <w:spacing w:line="240" w:lineRule="atLeast"/>
        <w:contextualSpacing/>
        <w:jc w:val="center"/>
      </w:pPr>
    </w:p>
    <w:sectPr w:rsidR="0067701E" w:rsidRPr="00FE310C" w:rsidSect="00DB344B">
      <w:pgSz w:w="11906" w:h="16838"/>
      <w:pgMar w:top="850"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12C9"/>
    <w:multiLevelType w:val="hybridMultilevel"/>
    <w:tmpl w:val="16D07072"/>
    <w:lvl w:ilvl="0" w:tplc="65C235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7074283"/>
    <w:multiLevelType w:val="hybridMultilevel"/>
    <w:tmpl w:val="A9CC9C1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CD16E5C"/>
    <w:multiLevelType w:val="hybridMultilevel"/>
    <w:tmpl w:val="3AF8BA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982AA9"/>
    <w:multiLevelType w:val="multilevel"/>
    <w:tmpl w:val="C21A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0A30DE"/>
    <w:multiLevelType w:val="hybridMultilevel"/>
    <w:tmpl w:val="43821DF0"/>
    <w:lvl w:ilvl="0" w:tplc="C45C7552">
      <w:start w:val="1"/>
      <w:numFmt w:val="decimal"/>
      <w:lvlText w:val="%1."/>
      <w:lvlJc w:val="left"/>
      <w:pPr>
        <w:ind w:left="405" w:hanging="360"/>
      </w:pPr>
      <w:rPr>
        <w:rFonts w:cs="Times New Roman" w:hint="default"/>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5">
    <w:nsid w:val="12F43FCD"/>
    <w:multiLevelType w:val="hybridMultilevel"/>
    <w:tmpl w:val="AC6EA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0D6DC5"/>
    <w:multiLevelType w:val="multilevel"/>
    <w:tmpl w:val="EF46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7644D"/>
    <w:multiLevelType w:val="hybridMultilevel"/>
    <w:tmpl w:val="4ABA17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B001340"/>
    <w:multiLevelType w:val="hybridMultilevel"/>
    <w:tmpl w:val="4A0AB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0651AD"/>
    <w:multiLevelType w:val="hybridMultilevel"/>
    <w:tmpl w:val="F96AEE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552937"/>
    <w:multiLevelType w:val="multilevel"/>
    <w:tmpl w:val="C5D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943F30"/>
    <w:multiLevelType w:val="hybridMultilevel"/>
    <w:tmpl w:val="82403CD2"/>
    <w:lvl w:ilvl="0" w:tplc="C3D0987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995701"/>
    <w:multiLevelType w:val="hybridMultilevel"/>
    <w:tmpl w:val="AFBADEF4"/>
    <w:lvl w:ilvl="0" w:tplc="AF1E9B48">
      <w:start w:val="1"/>
      <w:numFmt w:val="decimal"/>
      <w:lvlText w:val="%1."/>
      <w:lvlJc w:val="left"/>
      <w:pPr>
        <w:ind w:left="369" w:hanging="360"/>
      </w:pPr>
      <w:rPr>
        <w:rFonts w:cs="Times New Roman" w:hint="default"/>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13">
    <w:nsid w:val="22637034"/>
    <w:multiLevelType w:val="hybridMultilevel"/>
    <w:tmpl w:val="143238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2C4B65"/>
    <w:multiLevelType w:val="hybridMultilevel"/>
    <w:tmpl w:val="5B9A9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8E0FDE"/>
    <w:multiLevelType w:val="hybridMultilevel"/>
    <w:tmpl w:val="EEFA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5F28E2"/>
    <w:multiLevelType w:val="hybridMultilevel"/>
    <w:tmpl w:val="54E2BB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FC97F86"/>
    <w:multiLevelType w:val="hybridMultilevel"/>
    <w:tmpl w:val="39C6EBB4"/>
    <w:lvl w:ilvl="0" w:tplc="6F988EE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596F6C"/>
    <w:multiLevelType w:val="hybridMultilevel"/>
    <w:tmpl w:val="9D86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D63B08"/>
    <w:multiLevelType w:val="multilevel"/>
    <w:tmpl w:val="DAD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6677D"/>
    <w:multiLevelType w:val="hybridMultilevel"/>
    <w:tmpl w:val="C98CA9C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1">
    <w:nsid w:val="3785388D"/>
    <w:multiLevelType w:val="multilevel"/>
    <w:tmpl w:val="837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34912"/>
    <w:multiLevelType w:val="multilevel"/>
    <w:tmpl w:val="DFD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7C22F4"/>
    <w:multiLevelType w:val="hybridMultilevel"/>
    <w:tmpl w:val="62F61130"/>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8F12455"/>
    <w:multiLevelType w:val="multilevel"/>
    <w:tmpl w:val="1496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EE1781"/>
    <w:multiLevelType w:val="hybridMultilevel"/>
    <w:tmpl w:val="EC46DF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EDC417C"/>
    <w:multiLevelType w:val="hybridMultilevel"/>
    <w:tmpl w:val="F09653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43850630"/>
    <w:multiLevelType w:val="hybridMultilevel"/>
    <w:tmpl w:val="2800CC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B06B17"/>
    <w:multiLevelType w:val="hybridMultilevel"/>
    <w:tmpl w:val="1D28F316"/>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A824E7"/>
    <w:multiLevelType w:val="hybridMultilevel"/>
    <w:tmpl w:val="F98034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4A87633C"/>
    <w:multiLevelType w:val="hybridMultilevel"/>
    <w:tmpl w:val="97201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DE5CEC"/>
    <w:multiLevelType w:val="multilevel"/>
    <w:tmpl w:val="3BC2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647135"/>
    <w:multiLevelType w:val="hybridMultilevel"/>
    <w:tmpl w:val="88F0DB18"/>
    <w:lvl w:ilvl="0" w:tplc="739A3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C0C3862"/>
    <w:multiLevelType w:val="hybridMultilevel"/>
    <w:tmpl w:val="159EA356"/>
    <w:lvl w:ilvl="0" w:tplc="8BACAD6C">
      <w:start w:val="1"/>
      <w:numFmt w:val="decimal"/>
      <w:lvlText w:val="%1."/>
      <w:lvlJc w:val="left"/>
      <w:pPr>
        <w:ind w:left="927" w:hanging="360"/>
      </w:pPr>
      <w:rPr>
        <w:rFonts w:cs="Times New Roman"/>
        <w:color w:val="auto"/>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nsid w:val="4C2F7D1F"/>
    <w:multiLevelType w:val="hybridMultilevel"/>
    <w:tmpl w:val="6D749A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4EF853DF"/>
    <w:multiLevelType w:val="hybridMultilevel"/>
    <w:tmpl w:val="AA96E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3DA1086"/>
    <w:multiLevelType w:val="hybridMultilevel"/>
    <w:tmpl w:val="89A4E0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60E276B"/>
    <w:multiLevelType w:val="multilevel"/>
    <w:tmpl w:val="D7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5F0E92"/>
    <w:multiLevelType w:val="hybridMultilevel"/>
    <w:tmpl w:val="30360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3250AB"/>
    <w:multiLevelType w:val="hybridMultilevel"/>
    <w:tmpl w:val="EED630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5873124"/>
    <w:multiLevelType w:val="multilevel"/>
    <w:tmpl w:val="FD0EBA40"/>
    <w:lvl w:ilvl="0">
      <w:start w:val="1"/>
      <w:numFmt w:val="bullet"/>
      <w:lvlText w:val=""/>
      <w:lvlJc w:val="left"/>
      <w:rPr>
        <w:rFonts w:ascii="Symbol" w:hAnsi="Symbol" w:hint="default"/>
        <w:b w:val="0"/>
        <w:i w:val="0"/>
        <w:smallCaps w:val="0"/>
        <w:strike w:val="0"/>
        <w:color w:val="000000"/>
        <w:spacing w:val="0"/>
        <w:w w:val="100"/>
        <w:position w:val="0"/>
        <w:sz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E3C5341"/>
    <w:multiLevelType w:val="hybridMultilevel"/>
    <w:tmpl w:val="5AE6A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088563E"/>
    <w:multiLevelType w:val="multilevel"/>
    <w:tmpl w:val="8740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A555F"/>
    <w:multiLevelType w:val="hybridMultilevel"/>
    <w:tmpl w:val="C8725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5AF018E"/>
    <w:multiLevelType w:val="multilevel"/>
    <w:tmpl w:val="9C0E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2713E4"/>
    <w:multiLevelType w:val="multilevel"/>
    <w:tmpl w:val="8E0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DB01AC"/>
    <w:multiLevelType w:val="hybridMultilevel"/>
    <w:tmpl w:val="82403CD2"/>
    <w:lvl w:ilvl="0" w:tplc="C3D0987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92E3F34"/>
    <w:multiLevelType w:val="hybridMultilevel"/>
    <w:tmpl w:val="D208FFE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8">
    <w:nsid w:val="7E4D36E4"/>
    <w:multiLevelType w:val="hybridMultilevel"/>
    <w:tmpl w:val="F9F834DC"/>
    <w:lvl w:ilvl="0" w:tplc="40324B7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8"/>
  </w:num>
  <w:num w:numId="2">
    <w:abstractNumId w:val="47"/>
  </w:num>
  <w:num w:numId="3">
    <w:abstractNumId w:val="4"/>
  </w:num>
  <w:num w:numId="4">
    <w:abstractNumId w:val="16"/>
  </w:num>
  <w:num w:numId="5">
    <w:abstractNumId w:val="13"/>
  </w:num>
  <w:num w:numId="6">
    <w:abstractNumId w:val="10"/>
  </w:num>
  <w:num w:numId="7">
    <w:abstractNumId w:val="31"/>
  </w:num>
  <w:num w:numId="8">
    <w:abstractNumId w:val="19"/>
  </w:num>
  <w:num w:numId="9">
    <w:abstractNumId w:val="44"/>
  </w:num>
  <w:num w:numId="10">
    <w:abstractNumId w:val="22"/>
  </w:num>
  <w:num w:numId="11">
    <w:abstractNumId w:val="3"/>
  </w:num>
  <w:num w:numId="12">
    <w:abstractNumId w:val="6"/>
  </w:num>
  <w:num w:numId="13">
    <w:abstractNumId w:val="37"/>
  </w:num>
  <w:num w:numId="14">
    <w:abstractNumId w:val="21"/>
  </w:num>
  <w:num w:numId="15">
    <w:abstractNumId w:val="24"/>
  </w:num>
  <w:num w:numId="16">
    <w:abstractNumId w:val="42"/>
  </w:num>
  <w:num w:numId="17">
    <w:abstractNumId w:val="45"/>
  </w:num>
  <w:num w:numId="18">
    <w:abstractNumId w:val="20"/>
  </w:num>
  <w:num w:numId="19">
    <w:abstractNumId w:val="0"/>
  </w:num>
  <w:num w:numId="20">
    <w:abstractNumId w:val="40"/>
  </w:num>
  <w:num w:numId="21">
    <w:abstractNumId w:val="12"/>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6"/>
  </w:num>
  <w:num w:numId="25">
    <w:abstractNumId w:val="23"/>
  </w:num>
  <w:num w:numId="26">
    <w:abstractNumId w:val="35"/>
  </w:num>
  <w:num w:numId="27">
    <w:abstractNumId w:val="25"/>
  </w:num>
  <w:num w:numId="28">
    <w:abstractNumId w:val="15"/>
  </w:num>
  <w:num w:numId="29">
    <w:abstractNumId w:val="30"/>
  </w:num>
  <w:num w:numId="30">
    <w:abstractNumId w:val="41"/>
  </w:num>
  <w:num w:numId="31">
    <w:abstractNumId w:val="27"/>
  </w:num>
  <w:num w:numId="32">
    <w:abstractNumId w:val="5"/>
  </w:num>
  <w:num w:numId="33">
    <w:abstractNumId w:val="14"/>
  </w:num>
  <w:num w:numId="34">
    <w:abstractNumId w:val="43"/>
  </w:num>
  <w:num w:numId="35">
    <w:abstractNumId w:val="18"/>
  </w:num>
  <w:num w:numId="36">
    <w:abstractNumId w:val="34"/>
  </w:num>
  <w:num w:numId="37">
    <w:abstractNumId w:val="17"/>
  </w:num>
  <w:num w:numId="38">
    <w:abstractNumId w:val="8"/>
  </w:num>
  <w:num w:numId="39">
    <w:abstractNumId w:val="9"/>
  </w:num>
  <w:num w:numId="40">
    <w:abstractNumId w:val="11"/>
  </w:num>
  <w:num w:numId="41">
    <w:abstractNumId w:val="2"/>
  </w:num>
  <w:num w:numId="42">
    <w:abstractNumId w:val="1"/>
  </w:num>
  <w:num w:numId="43">
    <w:abstractNumId w:val="7"/>
  </w:num>
  <w:num w:numId="44">
    <w:abstractNumId w:val="29"/>
  </w:num>
  <w:num w:numId="45">
    <w:abstractNumId w:val="26"/>
  </w:num>
  <w:num w:numId="46">
    <w:abstractNumId w:val="39"/>
  </w:num>
  <w:num w:numId="47">
    <w:abstractNumId w:val="46"/>
  </w:num>
  <w:num w:numId="48">
    <w:abstractNumId w:val="32"/>
  </w:num>
  <w:num w:numId="49">
    <w:abstractNumId w:val="38"/>
  </w:num>
  <w:num w:numId="50">
    <w:abstractNumId w:val="2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776"/>
    <w:rsid w:val="0000608B"/>
    <w:rsid w:val="00006E67"/>
    <w:rsid w:val="000532CD"/>
    <w:rsid w:val="000711E5"/>
    <w:rsid w:val="00077240"/>
    <w:rsid w:val="00077F7A"/>
    <w:rsid w:val="00086343"/>
    <w:rsid w:val="00087B80"/>
    <w:rsid w:val="00095888"/>
    <w:rsid w:val="000A0E32"/>
    <w:rsid w:val="000C6B25"/>
    <w:rsid w:val="000D376F"/>
    <w:rsid w:val="000D4F1C"/>
    <w:rsid w:val="000E3619"/>
    <w:rsid w:val="00102A6D"/>
    <w:rsid w:val="0010520C"/>
    <w:rsid w:val="001153D5"/>
    <w:rsid w:val="00140CE1"/>
    <w:rsid w:val="00151F19"/>
    <w:rsid w:val="001767E5"/>
    <w:rsid w:val="001C1776"/>
    <w:rsid w:val="001C2E76"/>
    <w:rsid w:val="001C3397"/>
    <w:rsid w:val="001F2A3A"/>
    <w:rsid w:val="0020527C"/>
    <w:rsid w:val="00206919"/>
    <w:rsid w:val="0020786F"/>
    <w:rsid w:val="002236D4"/>
    <w:rsid w:val="00247215"/>
    <w:rsid w:val="0029501F"/>
    <w:rsid w:val="002B5AE7"/>
    <w:rsid w:val="002C0A17"/>
    <w:rsid w:val="002C292E"/>
    <w:rsid w:val="002E2923"/>
    <w:rsid w:val="002F1D85"/>
    <w:rsid w:val="002F2E82"/>
    <w:rsid w:val="003015F3"/>
    <w:rsid w:val="003570DD"/>
    <w:rsid w:val="003578CF"/>
    <w:rsid w:val="0036425C"/>
    <w:rsid w:val="00367CEF"/>
    <w:rsid w:val="00375BEF"/>
    <w:rsid w:val="00377E23"/>
    <w:rsid w:val="003A3BB1"/>
    <w:rsid w:val="003D1406"/>
    <w:rsid w:val="00412634"/>
    <w:rsid w:val="00415C4A"/>
    <w:rsid w:val="00424AA4"/>
    <w:rsid w:val="004315B6"/>
    <w:rsid w:val="004444F8"/>
    <w:rsid w:val="004677DC"/>
    <w:rsid w:val="004D2303"/>
    <w:rsid w:val="004E51C9"/>
    <w:rsid w:val="004F6A1F"/>
    <w:rsid w:val="005131B2"/>
    <w:rsid w:val="00514F49"/>
    <w:rsid w:val="0051634B"/>
    <w:rsid w:val="00541950"/>
    <w:rsid w:val="005537DA"/>
    <w:rsid w:val="00561B60"/>
    <w:rsid w:val="005A792D"/>
    <w:rsid w:val="005C6194"/>
    <w:rsid w:val="005E1E97"/>
    <w:rsid w:val="005E21C2"/>
    <w:rsid w:val="0063207D"/>
    <w:rsid w:val="006374C8"/>
    <w:rsid w:val="0064234F"/>
    <w:rsid w:val="006607CD"/>
    <w:rsid w:val="00665D30"/>
    <w:rsid w:val="00670ACC"/>
    <w:rsid w:val="0067701E"/>
    <w:rsid w:val="00690A17"/>
    <w:rsid w:val="006B4F9C"/>
    <w:rsid w:val="006D5A76"/>
    <w:rsid w:val="006D76F9"/>
    <w:rsid w:val="006E21F6"/>
    <w:rsid w:val="006E436A"/>
    <w:rsid w:val="007108B9"/>
    <w:rsid w:val="007138E8"/>
    <w:rsid w:val="00715579"/>
    <w:rsid w:val="00717449"/>
    <w:rsid w:val="00721FE2"/>
    <w:rsid w:val="007510C2"/>
    <w:rsid w:val="0078729A"/>
    <w:rsid w:val="00787703"/>
    <w:rsid w:val="007B3708"/>
    <w:rsid w:val="007D7391"/>
    <w:rsid w:val="008119DE"/>
    <w:rsid w:val="00812898"/>
    <w:rsid w:val="008217B1"/>
    <w:rsid w:val="008349BD"/>
    <w:rsid w:val="008608FE"/>
    <w:rsid w:val="008751C4"/>
    <w:rsid w:val="008B744E"/>
    <w:rsid w:val="008C1CC7"/>
    <w:rsid w:val="008D481A"/>
    <w:rsid w:val="009103D5"/>
    <w:rsid w:val="009259B4"/>
    <w:rsid w:val="0092636B"/>
    <w:rsid w:val="009264B4"/>
    <w:rsid w:val="009335DC"/>
    <w:rsid w:val="00952A07"/>
    <w:rsid w:val="00954C27"/>
    <w:rsid w:val="009625C0"/>
    <w:rsid w:val="00983A44"/>
    <w:rsid w:val="009A43DF"/>
    <w:rsid w:val="009A5357"/>
    <w:rsid w:val="009B0331"/>
    <w:rsid w:val="009C04DC"/>
    <w:rsid w:val="009D658B"/>
    <w:rsid w:val="009F222C"/>
    <w:rsid w:val="009F582D"/>
    <w:rsid w:val="009F615E"/>
    <w:rsid w:val="00A02A2B"/>
    <w:rsid w:val="00A14285"/>
    <w:rsid w:val="00A20205"/>
    <w:rsid w:val="00A257EC"/>
    <w:rsid w:val="00A34554"/>
    <w:rsid w:val="00A6264B"/>
    <w:rsid w:val="00A66C59"/>
    <w:rsid w:val="00A66E31"/>
    <w:rsid w:val="00A73A40"/>
    <w:rsid w:val="00A91092"/>
    <w:rsid w:val="00A91DB0"/>
    <w:rsid w:val="00AB07BD"/>
    <w:rsid w:val="00B32A4D"/>
    <w:rsid w:val="00B56128"/>
    <w:rsid w:val="00B579B1"/>
    <w:rsid w:val="00B57DE3"/>
    <w:rsid w:val="00B64548"/>
    <w:rsid w:val="00B66F6A"/>
    <w:rsid w:val="00B73523"/>
    <w:rsid w:val="00B74B95"/>
    <w:rsid w:val="00B81168"/>
    <w:rsid w:val="00B9344F"/>
    <w:rsid w:val="00BB3BB3"/>
    <w:rsid w:val="00BC7D7B"/>
    <w:rsid w:val="00C27749"/>
    <w:rsid w:val="00C44C78"/>
    <w:rsid w:val="00C514C0"/>
    <w:rsid w:val="00C54545"/>
    <w:rsid w:val="00C62273"/>
    <w:rsid w:val="00C76EE4"/>
    <w:rsid w:val="00C77B05"/>
    <w:rsid w:val="00CB5634"/>
    <w:rsid w:val="00CC2A61"/>
    <w:rsid w:val="00CF272A"/>
    <w:rsid w:val="00D42E17"/>
    <w:rsid w:val="00D53841"/>
    <w:rsid w:val="00D8694D"/>
    <w:rsid w:val="00D92255"/>
    <w:rsid w:val="00D97FFB"/>
    <w:rsid w:val="00DB344B"/>
    <w:rsid w:val="00DB4603"/>
    <w:rsid w:val="00DB7B4B"/>
    <w:rsid w:val="00E00D7F"/>
    <w:rsid w:val="00E02534"/>
    <w:rsid w:val="00E10C4B"/>
    <w:rsid w:val="00E11B9C"/>
    <w:rsid w:val="00EC1828"/>
    <w:rsid w:val="00EC72C8"/>
    <w:rsid w:val="00ED4B10"/>
    <w:rsid w:val="00EF4243"/>
    <w:rsid w:val="00F40168"/>
    <w:rsid w:val="00F43E19"/>
    <w:rsid w:val="00F52A49"/>
    <w:rsid w:val="00F534AD"/>
    <w:rsid w:val="00F55475"/>
    <w:rsid w:val="00F860C6"/>
    <w:rsid w:val="00F9293F"/>
    <w:rsid w:val="00FE310C"/>
    <w:rsid w:val="00FE781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76"/>
    <w:rPr>
      <w:rFonts w:ascii="Times New Roman" w:eastAsia="Times New Roman" w:hAnsi="Times New Roman"/>
      <w:sz w:val="24"/>
      <w:szCs w:val="24"/>
    </w:rPr>
  </w:style>
  <w:style w:type="paragraph" w:styleId="Heading3">
    <w:name w:val="heading 3"/>
    <w:basedOn w:val="Normal"/>
    <w:next w:val="Normal"/>
    <w:link w:val="Heading3Char"/>
    <w:uiPriority w:val="99"/>
    <w:qFormat/>
    <w:rsid w:val="009A5357"/>
    <w:pPr>
      <w:keepNext/>
      <w:keepLines/>
      <w:overflowPunct w:val="0"/>
      <w:autoSpaceDE w:val="0"/>
      <w:autoSpaceDN w:val="0"/>
      <w:adjustRightInd w:val="0"/>
      <w:spacing w:before="200"/>
      <w:textAlignment w:val="baseline"/>
      <w:outlineLvl w:val="2"/>
    </w:pPr>
    <w:rPr>
      <w:rFonts w:ascii="Cambria" w:hAnsi="Cambria"/>
      <w:b/>
      <w:color w:val="80808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9A5357"/>
    <w:rPr>
      <w:rFonts w:ascii="Cambria" w:hAnsi="Cambria" w:cs="Times New Roman"/>
      <w:b/>
      <w:color w:val="808080"/>
      <w:sz w:val="20"/>
      <w:szCs w:val="20"/>
      <w:lang w:eastAsia="ru-RU"/>
    </w:rPr>
  </w:style>
  <w:style w:type="paragraph" w:styleId="NoSpacing">
    <w:name w:val="No Spacing"/>
    <w:link w:val="NoSpacingChar"/>
    <w:uiPriority w:val="99"/>
    <w:qFormat/>
    <w:rsid w:val="001C1776"/>
    <w:rPr>
      <w:rFonts w:eastAsia="Times New Roman"/>
    </w:rPr>
  </w:style>
  <w:style w:type="paragraph" w:styleId="PlainText">
    <w:name w:val="Plain Text"/>
    <w:basedOn w:val="Normal"/>
    <w:link w:val="PlainTextChar"/>
    <w:uiPriority w:val="99"/>
    <w:rsid w:val="001C1776"/>
    <w:rPr>
      <w:rFonts w:ascii="Courier New" w:hAnsi="Courier New" w:cs="Courier New"/>
      <w:sz w:val="20"/>
      <w:szCs w:val="20"/>
    </w:rPr>
  </w:style>
  <w:style w:type="character" w:customStyle="1" w:styleId="PlainTextChar">
    <w:name w:val="Plain Text Char"/>
    <w:basedOn w:val="DefaultParagraphFont"/>
    <w:link w:val="PlainText"/>
    <w:uiPriority w:val="99"/>
    <w:locked/>
    <w:rsid w:val="001C1776"/>
    <w:rPr>
      <w:rFonts w:ascii="Courier New" w:hAnsi="Courier New" w:cs="Courier New"/>
      <w:sz w:val="20"/>
      <w:szCs w:val="20"/>
      <w:lang w:eastAsia="ru-RU"/>
    </w:rPr>
  </w:style>
  <w:style w:type="paragraph" w:styleId="ListParagraph">
    <w:name w:val="List Paragraph"/>
    <w:basedOn w:val="Normal"/>
    <w:uiPriority w:val="99"/>
    <w:qFormat/>
    <w:rsid w:val="001C1776"/>
    <w:pPr>
      <w:ind w:left="720"/>
      <w:contextualSpacing/>
    </w:pPr>
  </w:style>
  <w:style w:type="paragraph" w:customStyle="1" w:styleId="1">
    <w:name w:val="Абзац списка1"/>
    <w:basedOn w:val="Normal"/>
    <w:uiPriority w:val="99"/>
    <w:rsid w:val="001C1776"/>
    <w:pPr>
      <w:ind w:left="720"/>
    </w:pPr>
    <w:rPr>
      <w:sz w:val="20"/>
      <w:szCs w:val="20"/>
    </w:rPr>
  </w:style>
  <w:style w:type="paragraph" w:styleId="NormalWeb">
    <w:name w:val="Normal (Web)"/>
    <w:basedOn w:val="Normal"/>
    <w:uiPriority w:val="99"/>
    <w:rsid w:val="003D1406"/>
    <w:pPr>
      <w:spacing w:before="100" w:beforeAutospacing="1" w:after="100" w:afterAutospacing="1"/>
    </w:pPr>
  </w:style>
  <w:style w:type="paragraph" w:customStyle="1" w:styleId="western">
    <w:name w:val="western"/>
    <w:basedOn w:val="Normal"/>
    <w:uiPriority w:val="99"/>
    <w:rsid w:val="003D1406"/>
    <w:pPr>
      <w:spacing w:before="100" w:beforeAutospacing="1" w:after="100" w:afterAutospacing="1"/>
    </w:pPr>
  </w:style>
  <w:style w:type="table" w:styleId="TableGrid">
    <w:name w:val="Table Grid"/>
    <w:basedOn w:val="TableNormal"/>
    <w:uiPriority w:val="99"/>
    <w:rsid w:val="00B645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uiPriority w:val="99"/>
    <w:rsid w:val="00E11B9C"/>
    <w:pPr>
      <w:widowControl w:val="0"/>
      <w:autoSpaceDE w:val="0"/>
      <w:autoSpaceDN w:val="0"/>
      <w:adjustRightInd w:val="0"/>
    </w:pPr>
    <w:rPr>
      <w:rFonts w:ascii="Arial" w:eastAsia="Times New Roman" w:hAnsi="Arial" w:cs="Arial"/>
      <w:sz w:val="20"/>
      <w:szCs w:val="20"/>
    </w:rPr>
  </w:style>
  <w:style w:type="paragraph" w:customStyle="1" w:styleId="avtor">
    <w:name w:val="avtor"/>
    <w:basedOn w:val="Normal"/>
    <w:uiPriority w:val="99"/>
    <w:rsid w:val="00140CE1"/>
    <w:pPr>
      <w:spacing w:before="100" w:beforeAutospacing="1" w:after="100" w:afterAutospacing="1"/>
      <w:jc w:val="center"/>
    </w:pPr>
  </w:style>
  <w:style w:type="character" w:customStyle="1" w:styleId="a">
    <w:name w:val="Основной текст_"/>
    <w:link w:val="10"/>
    <w:uiPriority w:val="99"/>
    <w:locked/>
    <w:rsid w:val="006D76F9"/>
    <w:rPr>
      <w:rFonts w:ascii="Century Schoolbook" w:hAnsi="Century Schoolbook"/>
      <w:sz w:val="21"/>
      <w:shd w:val="clear" w:color="auto" w:fill="FFFFFF"/>
    </w:rPr>
  </w:style>
  <w:style w:type="paragraph" w:customStyle="1" w:styleId="10">
    <w:name w:val="Основной текст1"/>
    <w:basedOn w:val="Normal"/>
    <w:link w:val="a"/>
    <w:uiPriority w:val="99"/>
    <w:rsid w:val="006D76F9"/>
    <w:pPr>
      <w:shd w:val="clear" w:color="auto" w:fill="FFFFFF"/>
      <w:spacing w:after="900" w:line="240" w:lineRule="atLeast"/>
      <w:ind w:hanging="180"/>
    </w:pPr>
    <w:rPr>
      <w:rFonts w:ascii="Century Schoolbook" w:hAnsi="Century Schoolbook"/>
      <w:sz w:val="21"/>
      <w:szCs w:val="21"/>
    </w:rPr>
  </w:style>
  <w:style w:type="paragraph" w:styleId="BodyText">
    <w:name w:val="Body Text"/>
    <w:basedOn w:val="Normal"/>
    <w:link w:val="BodyTextChar"/>
    <w:uiPriority w:val="99"/>
    <w:rsid w:val="006D76F9"/>
    <w:pPr>
      <w:jc w:val="both"/>
    </w:pPr>
    <w:rPr>
      <w:rFonts w:eastAsia="Calibri"/>
    </w:rPr>
  </w:style>
  <w:style w:type="character" w:customStyle="1" w:styleId="BodyTextChar">
    <w:name w:val="Body Text Char"/>
    <w:basedOn w:val="DefaultParagraphFont"/>
    <w:link w:val="BodyText"/>
    <w:uiPriority w:val="99"/>
    <w:locked/>
    <w:rsid w:val="006D76F9"/>
    <w:rPr>
      <w:rFonts w:ascii="Times New Roman" w:eastAsia="Times New Roman" w:hAnsi="Times New Roman" w:cs="Times New Roman"/>
      <w:sz w:val="24"/>
      <w:szCs w:val="24"/>
    </w:rPr>
  </w:style>
  <w:style w:type="paragraph" w:customStyle="1" w:styleId="a0">
    <w:name w:val="Стиль"/>
    <w:uiPriority w:val="99"/>
    <w:rsid w:val="006D76F9"/>
    <w:pPr>
      <w:widowControl w:val="0"/>
      <w:autoSpaceDE w:val="0"/>
      <w:autoSpaceDN w:val="0"/>
      <w:adjustRightInd w:val="0"/>
    </w:pPr>
    <w:rPr>
      <w:rFonts w:ascii="Times New Roman" w:eastAsia="Times New Roman" w:hAnsi="Times New Roman"/>
      <w:sz w:val="24"/>
      <w:szCs w:val="24"/>
    </w:rPr>
  </w:style>
  <w:style w:type="paragraph" w:customStyle="1" w:styleId="2">
    <w:name w:val="Основной текст2"/>
    <w:basedOn w:val="Normal"/>
    <w:link w:val="Bodytext0"/>
    <w:uiPriority w:val="99"/>
    <w:rsid w:val="009A43DF"/>
    <w:pPr>
      <w:shd w:val="clear" w:color="auto" w:fill="FFFFFF"/>
      <w:spacing w:line="211" w:lineRule="exact"/>
      <w:ind w:firstLine="709"/>
      <w:jc w:val="both"/>
    </w:pPr>
    <w:rPr>
      <w:rFonts w:ascii="Century Schoolbook" w:hAnsi="Century Schoolbook"/>
      <w:sz w:val="20"/>
      <w:szCs w:val="20"/>
    </w:rPr>
  </w:style>
  <w:style w:type="character" w:customStyle="1" w:styleId="Bodytext4">
    <w:name w:val="Body text (4)_"/>
    <w:link w:val="Bodytext40"/>
    <w:uiPriority w:val="99"/>
    <w:locked/>
    <w:rsid w:val="009A43DF"/>
    <w:rPr>
      <w:rFonts w:ascii="Times New Roman" w:hAnsi="Times New Roman"/>
      <w:sz w:val="24"/>
      <w:shd w:val="clear" w:color="auto" w:fill="FFFFFF"/>
    </w:rPr>
  </w:style>
  <w:style w:type="character" w:customStyle="1" w:styleId="Bodytext4Bold">
    <w:name w:val="Body text (4) + Bold"/>
    <w:aliases w:val="Italic"/>
    <w:uiPriority w:val="99"/>
    <w:rsid w:val="009A43DF"/>
    <w:rPr>
      <w:rFonts w:ascii="Times New Roman" w:hAnsi="Times New Roman"/>
      <w:b/>
      <w:i/>
      <w:spacing w:val="0"/>
      <w:sz w:val="24"/>
    </w:rPr>
  </w:style>
  <w:style w:type="paragraph" w:customStyle="1" w:styleId="Bodytext40">
    <w:name w:val="Body text (4)"/>
    <w:basedOn w:val="Normal"/>
    <w:link w:val="Bodytext4"/>
    <w:uiPriority w:val="99"/>
    <w:rsid w:val="009A43DF"/>
    <w:pPr>
      <w:shd w:val="clear" w:color="auto" w:fill="FFFFFF"/>
      <w:spacing w:before="240" w:line="346" w:lineRule="exact"/>
    </w:pPr>
    <w:rPr>
      <w:rFonts w:eastAsia="Calibri"/>
    </w:rPr>
  </w:style>
  <w:style w:type="character" w:customStyle="1" w:styleId="Bodytext0">
    <w:name w:val="Body text_"/>
    <w:link w:val="2"/>
    <w:uiPriority w:val="99"/>
    <w:locked/>
    <w:rsid w:val="009A43DF"/>
    <w:rPr>
      <w:rFonts w:ascii="Century Schoolbook" w:hAnsi="Century Schoolbook"/>
      <w:sz w:val="20"/>
      <w:shd w:val="clear" w:color="auto" w:fill="FFFFFF"/>
    </w:rPr>
  </w:style>
  <w:style w:type="character" w:customStyle="1" w:styleId="Bodytext6">
    <w:name w:val="Body text (6)_"/>
    <w:link w:val="Bodytext60"/>
    <w:uiPriority w:val="99"/>
    <w:locked/>
    <w:rsid w:val="009A43DF"/>
    <w:rPr>
      <w:rFonts w:ascii="Times New Roman" w:hAnsi="Times New Roman"/>
      <w:sz w:val="24"/>
      <w:shd w:val="clear" w:color="auto" w:fill="FFFFFF"/>
    </w:rPr>
  </w:style>
  <w:style w:type="paragraph" w:customStyle="1" w:styleId="Bodytext60">
    <w:name w:val="Body text (6)"/>
    <w:basedOn w:val="Normal"/>
    <w:link w:val="Bodytext6"/>
    <w:uiPriority w:val="99"/>
    <w:rsid w:val="009A43DF"/>
    <w:pPr>
      <w:shd w:val="clear" w:color="auto" w:fill="FFFFFF"/>
      <w:spacing w:line="240" w:lineRule="atLeast"/>
      <w:jc w:val="both"/>
    </w:pPr>
    <w:rPr>
      <w:rFonts w:eastAsia="Calibri"/>
    </w:rPr>
  </w:style>
  <w:style w:type="character" w:customStyle="1" w:styleId="Bodytext2">
    <w:name w:val="Body text (2)_"/>
    <w:link w:val="Bodytext20"/>
    <w:uiPriority w:val="99"/>
    <w:locked/>
    <w:rsid w:val="009A43DF"/>
    <w:rPr>
      <w:rFonts w:ascii="Times New Roman" w:hAnsi="Times New Roman"/>
      <w:sz w:val="23"/>
      <w:shd w:val="clear" w:color="auto" w:fill="FFFFFF"/>
    </w:rPr>
  </w:style>
  <w:style w:type="paragraph" w:customStyle="1" w:styleId="Bodytext20">
    <w:name w:val="Body text (2)"/>
    <w:basedOn w:val="Normal"/>
    <w:link w:val="Bodytext2"/>
    <w:uiPriority w:val="99"/>
    <w:rsid w:val="009A43DF"/>
    <w:pPr>
      <w:shd w:val="clear" w:color="auto" w:fill="FFFFFF"/>
      <w:spacing w:line="317" w:lineRule="exact"/>
    </w:pPr>
    <w:rPr>
      <w:rFonts w:eastAsia="Calibri"/>
      <w:sz w:val="23"/>
      <w:szCs w:val="23"/>
    </w:rPr>
  </w:style>
  <w:style w:type="paragraph" w:customStyle="1" w:styleId="Default">
    <w:name w:val="Default"/>
    <w:uiPriority w:val="99"/>
    <w:rsid w:val="00D42E17"/>
    <w:pPr>
      <w:autoSpaceDE w:val="0"/>
      <w:autoSpaceDN w:val="0"/>
      <w:adjustRightInd w:val="0"/>
    </w:pPr>
    <w:rPr>
      <w:rFonts w:ascii="Times New Roman" w:eastAsia="Times New Roman" w:hAnsi="Times New Roman"/>
      <w:color w:val="000000"/>
      <w:sz w:val="24"/>
      <w:szCs w:val="24"/>
    </w:rPr>
  </w:style>
  <w:style w:type="character" w:customStyle="1" w:styleId="NoSpacingChar">
    <w:name w:val="No Spacing Char"/>
    <w:link w:val="NoSpacing"/>
    <w:uiPriority w:val="99"/>
    <w:locked/>
    <w:rsid w:val="00E10C4B"/>
    <w:rPr>
      <w:rFonts w:ascii="Calibri" w:hAnsi="Calibri"/>
      <w:sz w:val="22"/>
      <w:lang w:eastAsia="ru-RU"/>
    </w:rPr>
  </w:style>
  <w:style w:type="paragraph" w:customStyle="1" w:styleId="11">
    <w:name w:val="Без интервала1"/>
    <w:uiPriority w:val="99"/>
    <w:rsid w:val="0029501F"/>
    <w:rPr>
      <w:rFonts w:eastAsia="Times New Roman"/>
      <w:lang w:eastAsia="en-US"/>
    </w:rPr>
  </w:style>
  <w:style w:type="paragraph" w:styleId="Title">
    <w:name w:val="Title"/>
    <w:basedOn w:val="Normal"/>
    <w:next w:val="Normal"/>
    <w:link w:val="TitleChar"/>
    <w:uiPriority w:val="99"/>
    <w:qFormat/>
    <w:rsid w:val="009A5357"/>
    <w:pPr>
      <w:suppressAutoHyphens/>
      <w:jc w:val="center"/>
    </w:pPr>
    <w:rPr>
      <w:b/>
      <w:bCs/>
      <w:lang w:eastAsia="ar-SA"/>
    </w:rPr>
  </w:style>
  <w:style w:type="character" w:customStyle="1" w:styleId="TitleChar">
    <w:name w:val="Title Char"/>
    <w:basedOn w:val="DefaultParagraphFont"/>
    <w:link w:val="Title"/>
    <w:uiPriority w:val="99"/>
    <w:locked/>
    <w:rsid w:val="009A5357"/>
    <w:rPr>
      <w:rFonts w:ascii="Times New Roman" w:hAnsi="Times New Roman" w:cs="Times New Roman"/>
      <w:b/>
      <w:bCs/>
      <w:sz w:val="24"/>
      <w:szCs w:val="24"/>
      <w:lang w:eastAsia="ar-SA" w:bidi="ar-SA"/>
    </w:rPr>
  </w:style>
  <w:style w:type="paragraph" w:customStyle="1" w:styleId="4">
    <w:name w:val="Основной текст4"/>
    <w:basedOn w:val="Normal"/>
    <w:uiPriority w:val="99"/>
    <w:rsid w:val="009A5357"/>
    <w:pPr>
      <w:widowControl w:val="0"/>
      <w:shd w:val="clear" w:color="auto" w:fill="FFFFFF"/>
      <w:spacing w:before="300" w:line="269" w:lineRule="exact"/>
      <w:ind w:firstLine="300"/>
      <w:jc w:val="both"/>
    </w:pPr>
    <w:rPr>
      <w:rFonts w:ascii="Calibri" w:hAnsi="Calibri"/>
      <w:sz w:val="22"/>
      <w:szCs w:val="22"/>
    </w:rPr>
  </w:style>
  <w:style w:type="character" w:customStyle="1" w:styleId="apple-converted-space">
    <w:name w:val="apple-converted-space"/>
    <w:basedOn w:val="DefaultParagraphFont"/>
    <w:uiPriority w:val="99"/>
    <w:rsid w:val="009A5357"/>
    <w:rPr>
      <w:rFonts w:cs="Times New Roman"/>
    </w:rPr>
  </w:style>
  <w:style w:type="character" w:customStyle="1" w:styleId="BodyTextIndent2Char">
    <w:name w:val="Body Text Indent 2 Char"/>
    <w:link w:val="BodyTextIndent2"/>
    <w:uiPriority w:val="99"/>
    <w:locked/>
    <w:rsid w:val="009A5357"/>
    <w:rPr>
      <w:rFonts w:cs="Times New Roman"/>
      <w:sz w:val="24"/>
    </w:rPr>
  </w:style>
  <w:style w:type="paragraph" w:styleId="BodyTextIndent2">
    <w:name w:val="Body Text Indent 2"/>
    <w:basedOn w:val="Normal"/>
    <w:link w:val="BodyTextIndent2Char2"/>
    <w:uiPriority w:val="99"/>
    <w:rsid w:val="009A5357"/>
    <w:pPr>
      <w:spacing w:after="120" w:line="480" w:lineRule="auto"/>
      <w:ind w:left="283"/>
    </w:pPr>
    <w:rPr>
      <w:rFonts w:ascii="Calibri" w:eastAsia="Calibri" w:hAnsi="Calibri"/>
      <w:szCs w:val="22"/>
      <w:lang w:eastAsia="en-US"/>
    </w:rPr>
  </w:style>
  <w:style w:type="character" w:customStyle="1" w:styleId="BodyTextIndent2Char1">
    <w:name w:val="Body Text Indent 2 Char1"/>
    <w:basedOn w:val="DefaultParagraphFont"/>
    <w:link w:val="BodyTextIndent2"/>
    <w:uiPriority w:val="99"/>
    <w:semiHidden/>
    <w:rsid w:val="00DB7858"/>
    <w:rPr>
      <w:rFonts w:ascii="Times New Roman" w:eastAsia="Times New Roman" w:hAnsi="Times New Roman"/>
      <w:sz w:val="24"/>
      <w:szCs w:val="24"/>
    </w:rPr>
  </w:style>
  <w:style w:type="character" w:customStyle="1" w:styleId="BodyTextIndent2Char2">
    <w:name w:val="Body Text Indent 2 Char2"/>
    <w:basedOn w:val="DefaultParagraphFont"/>
    <w:link w:val="BodyTextIndent2"/>
    <w:uiPriority w:val="99"/>
    <w:semiHidden/>
    <w:locked/>
    <w:rsid w:val="009A5357"/>
    <w:rPr>
      <w:rFonts w:ascii="Times New Roman" w:hAnsi="Times New Roman" w:cs="Times New Roman"/>
      <w:sz w:val="24"/>
      <w:szCs w:val="24"/>
      <w:lang w:eastAsia="ru-RU"/>
    </w:rPr>
  </w:style>
  <w:style w:type="character" w:customStyle="1" w:styleId="c4">
    <w:name w:val="c4"/>
    <w:basedOn w:val="DefaultParagraphFont"/>
    <w:uiPriority w:val="99"/>
    <w:rsid w:val="009A5357"/>
    <w:rPr>
      <w:rFonts w:cs="Times New Roman"/>
    </w:rPr>
  </w:style>
  <w:style w:type="paragraph" w:customStyle="1" w:styleId="Style5">
    <w:name w:val="Style5"/>
    <w:basedOn w:val="Normal"/>
    <w:uiPriority w:val="99"/>
    <w:rsid w:val="009A5357"/>
    <w:pPr>
      <w:widowControl w:val="0"/>
      <w:autoSpaceDE w:val="0"/>
      <w:autoSpaceDN w:val="0"/>
      <w:adjustRightInd w:val="0"/>
      <w:spacing w:line="226" w:lineRule="exact"/>
    </w:pPr>
  </w:style>
  <w:style w:type="character" w:customStyle="1" w:styleId="FontStyle13">
    <w:name w:val="Font Style13"/>
    <w:basedOn w:val="DefaultParagraphFont"/>
    <w:uiPriority w:val="99"/>
    <w:rsid w:val="009A5357"/>
    <w:rPr>
      <w:rFonts w:ascii="Times New Roman" w:hAnsi="Times New Roman" w:cs="Times New Roman"/>
      <w:sz w:val="20"/>
      <w:szCs w:val="20"/>
    </w:rPr>
  </w:style>
  <w:style w:type="paragraph" w:customStyle="1" w:styleId="Style3">
    <w:name w:val="Style3"/>
    <w:basedOn w:val="Normal"/>
    <w:uiPriority w:val="99"/>
    <w:rsid w:val="009A5357"/>
    <w:pPr>
      <w:widowControl w:val="0"/>
      <w:autoSpaceDE w:val="0"/>
      <w:autoSpaceDN w:val="0"/>
      <w:adjustRightInd w:val="0"/>
    </w:pPr>
  </w:style>
  <w:style w:type="character" w:customStyle="1" w:styleId="FontStyle15">
    <w:name w:val="Font Style15"/>
    <w:basedOn w:val="DefaultParagraphFont"/>
    <w:uiPriority w:val="99"/>
    <w:rsid w:val="009A5357"/>
    <w:rPr>
      <w:rFonts w:ascii="Times New Roman" w:hAnsi="Times New Roman" w:cs="Times New Roman"/>
      <w:b/>
      <w:bCs/>
      <w:spacing w:val="-10"/>
      <w:sz w:val="20"/>
      <w:szCs w:val="20"/>
    </w:rPr>
  </w:style>
  <w:style w:type="character" w:customStyle="1" w:styleId="FontStyle11">
    <w:name w:val="Font Style11"/>
    <w:basedOn w:val="DefaultParagraphFont"/>
    <w:uiPriority w:val="99"/>
    <w:rsid w:val="009A5357"/>
    <w:rPr>
      <w:rFonts w:ascii="Times New Roman" w:hAnsi="Times New Roman" w:cs="Times New Roman"/>
      <w:b/>
      <w:bCs/>
      <w:spacing w:val="-10"/>
      <w:sz w:val="22"/>
      <w:szCs w:val="22"/>
    </w:rPr>
  </w:style>
  <w:style w:type="paragraph" w:customStyle="1" w:styleId="Style4">
    <w:name w:val="Style4"/>
    <w:basedOn w:val="Normal"/>
    <w:uiPriority w:val="99"/>
    <w:rsid w:val="009A5357"/>
    <w:pPr>
      <w:widowControl w:val="0"/>
      <w:autoSpaceDE w:val="0"/>
      <w:autoSpaceDN w:val="0"/>
      <w:adjustRightInd w:val="0"/>
    </w:pPr>
  </w:style>
  <w:style w:type="character" w:customStyle="1" w:styleId="FontStyle12">
    <w:name w:val="Font Style12"/>
    <w:basedOn w:val="DefaultParagraphFont"/>
    <w:uiPriority w:val="99"/>
    <w:rsid w:val="009A5357"/>
    <w:rPr>
      <w:rFonts w:ascii="Times New Roman" w:hAnsi="Times New Roman" w:cs="Times New Roman"/>
      <w:b/>
      <w:bCs/>
      <w:sz w:val="18"/>
      <w:szCs w:val="18"/>
    </w:rPr>
  </w:style>
</w:styles>
</file>

<file path=word/webSettings.xml><?xml version="1.0" encoding="utf-8"?>
<w:webSettings xmlns:r="http://schemas.openxmlformats.org/officeDocument/2006/relationships" xmlns:w="http://schemas.openxmlformats.org/wordprocessingml/2006/main">
  <w:divs>
    <w:div w:id="618951794">
      <w:marLeft w:val="0"/>
      <w:marRight w:val="0"/>
      <w:marTop w:val="0"/>
      <w:marBottom w:val="0"/>
      <w:divBdr>
        <w:top w:val="none" w:sz="0" w:space="0" w:color="auto"/>
        <w:left w:val="none" w:sz="0" w:space="0" w:color="auto"/>
        <w:bottom w:val="none" w:sz="0" w:space="0" w:color="auto"/>
        <w:right w:val="none" w:sz="0" w:space="0" w:color="auto"/>
      </w:divBdr>
      <w:divsChild>
        <w:div w:id="618951792">
          <w:marLeft w:val="0"/>
          <w:marRight w:val="0"/>
          <w:marTop w:val="0"/>
          <w:marBottom w:val="0"/>
          <w:divBdr>
            <w:top w:val="none" w:sz="0" w:space="0" w:color="auto"/>
            <w:left w:val="none" w:sz="0" w:space="0" w:color="auto"/>
            <w:bottom w:val="none" w:sz="0" w:space="0" w:color="auto"/>
            <w:right w:val="none" w:sz="0" w:space="0" w:color="auto"/>
          </w:divBdr>
          <w:divsChild>
            <w:div w:id="618951800">
              <w:marLeft w:val="0"/>
              <w:marRight w:val="0"/>
              <w:marTop w:val="0"/>
              <w:marBottom w:val="0"/>
              <w:divBdr>
                <w:top w:val="none" w:sz="0" w:space="0" w:color="auto"/>
                <w:left w:val="none" w:sz="0" w:space="0" w:color="auto"/>
                <w:bottom w:val="none" w:sz="0" w:space="0" w:color="auto"/>
                <w:right w:val="none" w:sz="0" w:space="0" w:color="auto"/>
              </w:divBdr>
              <w:divsChild>
                <w:div w:id="618951803">
                  <w:marLeft w:val="0"/>
                  <w:marRight w:val="0"/>
                  <w:marTop w:val="0"/>
                  <w:marBottom w:val="0"/>
                  <w:divBdr>
                    <w:top w:val="none" w:sz="0" w:space="0" w:color="auto"/>
                    <w:left w:val="none" w:sz="0" w:space="0" w:color="auto"/>
                    <w:bottom w:val="none" w:sz="0" w:space="0" w:color="auto"/>
                    <w:right w:val="none" w:sz="0" w:space="0" w:color="auto"/>
                  </w:divBdr>
                  <w:divsChild>
                    <w:div w:id="6189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51795">
      <w:marLeft w:val="0"/>
      <w:marRight w:val="0"/>
      <w:marTop w:val="0"/>
      <w:marBottom w:val="0"/>
      <w:divBdr>
        <w:top w:val="none" w:sz="0" w:space="0" w:color="auto"/>
        <w:left w:val="none" w:sz="0" w:space="0" w:color="auto"/>
        <w:bottom w:val="none" w:sz="0" w:space="0" w:color="auto"/>
        <w:right w:val="none" w:sz="0" w:space="0" w:color="auto"/>
      </w:divBdr>
      <w:divsChild>
        <w:div w:id="618951806">
          <w:marLeft w:val="0"/>
          <w:marRight w:val="0"/>
          <w:marTop w:val="0"/>
          <w:marBottom w:val="0"/>
          <w:divBdr>
            <w:top w:val="none" w:sz="0" w:space="0" w:color="auto"/>
            <w:left w:val="none" w:sz="0" w:space="0" w:color="auto"/>
            <w:bottom w:val="none" w:sz="0" w:space="0" w:color="auto"/>
            <w:right w:val="none" w:sz="0" w:space="0" w:color="auto"/>
          </w:divBdr>
          <w:divsChild>
            <w:div w:id="618951802">
              <w:marLeft w:val="0"/>
              <w:marRight w:val="0"/>
              <w:marTop w:val="0"/>
              <w:marBottom w:val="0"/>
              <w:divBdr>
                <w:top w:val="none" w:sz="0" w:space="0" w:color="auto"/>
                <w:left w:val="none" w:sz="0" w:space="0" w:color="auto"/>
                <w:bottom w:val="none" w:sz="0" w:space="0" w:color="auto"/>
                <w:right w:val="none" w:sz="0" w:space="0" w:color="auto"/>
              </w:divBdr>
              <w:divsChild>
                <w:div w:id="618951808">
                  <w:marLeft w:val="0"/>
                  <w:marRight w:val="0"/>
                  <w:marTop w:val="0"/>
                  <w:marBottom w:val="0"/>
                  <w:divBdr>
                    <w:top w:val="none" w:sz="0" w:space="0" w:color="auto"/>
                    <w:left w:val="none" w:sz="0" w:space="0" w:color="auto"/>
                    <w:bottom w:val="none" w:sz="0" w:space="0" w:color="auto"/>
                    <w:right w:val="none" w:sz="0" w:space="0" w:color="auto"/>
                  </w:divBdr>
                  <w:divsChild>
                    <w:div w:id="6189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51797">
      <w:marLeft w:val="0"/>
      <w:marRight w:val="0"/>
      <w:marTop w:val="0"/>
      <w:marBottom w:val="0"/>
      <w:divBdr>
        <w:top w:val="none" w:sz="0" w:space="0" w:color="auto"/>
        <w:left w:val="none" w:sz="0" w:space="0" w:color="auto"/>
        <w:bottom w:val="none" w:sz="0" w:space="0" w:color="auto"/>
        <w:right w:val="none" w:sz="0" w:space="0" w:color="auto"/>
      </w:divBdr>
    </w:div>
    <w:div w:id="618951798">
      <w:marLeft w:val="0"/>
      <w:marRight w:val="0"/>
      <w:marTop w:val="0"/>
      <w:marBottom w:val="0"/>
      <w:divBdr>
        <w:top w:val="none" w:sz="0" w:space="0" w:color="auto"/>
        <w:left w:val="none" w:sz="0" w:space="0" w:color="auto"/>
        <w:bottom w:val="none" w:sz="0" w:space="0" w:color="auto"/>
        <w:right w:val="none" w:sz="0" w:space="0" w:color="auto"/>
      </w:divBdr>
      <w:divsChild>
        <w:div w:id="618951796">
          <w:marLeft w:val="0"/>
          <w:marRight w:val="0"/>
          <w:marTop w:val="0"/>
          <w:marBottom w:val="0"/>
          <w:divBdr>
            <w:top w:val="none" w:sz="0" w:space="0" w:color="auto"/>
            <w:left w:val="none" w:sz="0" w:space="0" w:color="auto"/>
            <w:bottom w:val="none" w:sz="0" w:space="0" w:color="auto"/>
            <w:right w:val="none" w:sz="0" w:space="0" w:color="auto"/>
          </w:divBdr>
          <w:divsChild>
            <w:div w:id="618951805">
              <w:marLeft w:val="0"/>
              <w:marRight w:val="0"/>
              <w:marTop w:val="0"/>
              <w:marBottom w:val="0"/>
              <w:divBdr>
                <w:top w:val="none" w:sz="0" w:space="0" w:color="auto"/>
                <w:left w:val="none" w:sz="0" w:space="0" w:color="auto"/>
                <w:bottom w:val="none" w:sz="0" w:space="0" w:color="auto"/>
                <w:right w:val="none" w:sz="0" w:space="0" w:color="auto"/>
              </w:divBdr>
              <w:divsChild>
                <w:div w:id="618951807">
                  <w:marLeft w:val="0"/>
                  <w:marRight w:val="0"/>
                  <w:marTop w:val="0"/>
                  <w:marBottom w:val="0"/>
                  <w:divBdr>
                    <w:top w:val="none" w:sz="0" w:space="0" w:color="auto"/>
                    <w:left w:val="none" w:sz="0" w:space="0" w:color="auto"/>
                    <w:bottom w:val="none" w:sz="0" w:space="0" w:color="auto"/>
                    <w:right w:val="none" w:sz="0" w:space="0" w:color="auto"/>
                  </w:divBdr>
                  <w:divsChild>
                    <w:div w:id="6189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51801">
      <w:marLeft w:val="0"/>
      <w:marRight w:val="0"/>
      <w:marTop w:val="0"/>
      <w:marBottom w:val="0"/>
      <w:divBdr>
        <w:top w:val="none" w:sz="0" w:space="0" w:color="auto"/>
        <w:left w:val="none" w:sz="0" w:space="0" w:color="auto"/>
        <w:bottom w:val="none" w:sz="0" w:space="0" w:color="auto"/>
        <w:right w:val="none" w:sz="0" w:space="0" w:color="auto"/>
      </w:divBdr>
    </w:div>
    <w:div w:id="618951810">
      <w:marLeft w:val="0"/>
      <w:marRight w:val="0"/>
      <w:marTop w:val="0"/>
      <w:marBottom w:val="0"/>
      <w:divBdr>
        <w:top w:val="none" w:sz="0" w:space="0" w:color="auto"/>
        <w:left w:val="none" w:sz="0" w:space="0" w:color="auto"/>
        <w:bottom w:val="none" w:sz="0" w:space="0" w:color="auto"/>
        <w:right w:val="none" w:sz="0" w:space="0" w:color="auto"/>
      </w:divBdr>
    </w:div>
    <w:div w:id="618951814">
      <w:marLeft w:val="0"/>
      <w:marRight w:val="0"/>
      <w:marTop w:val="0"/>
      <w:marBottom w:val="0"/>
      <w:divBdr>
        <w:top w:val="none" w:sz="0" w:space="0" w:color="auto"/>
        <w:left w:val="none" w:sz="0" w:space="0" w:color="auto"/>
        <w:bottom w:val="none" w:sz="0" w:space="0" w:color="auto"/>
        <w:right w:val="none" w:sz="0" w:space="0" w:color="auto"/>
      </w:divBdr>
      <w:divsChild>
        <w:div w:id="618951813">
          <w:marLeft w:val="0"/>
          <w:marRight w:val="0"/>
          <w:marTop w:val="0"/>
          <w:marBottom w:val="0"/>
          <w:divBdr>
            <w:top w:val="none" w:sz="0" w:space="0" w:color="auto"/>
            <w:left w:val="none" w:sz="0" w:space="0" w:color="auto"/>
            <w:bottom w:val="none" w:sz="0" w:space="0" w:color="auto"/>
            <w:right w:val="none" w:sz="0" w:space="0" w:color="auto"/>
          </w:divBdr>
          <w:divsChild>
            <w:div w:id="618951799">
              <w:marLeft w:val="0"/>
              <w:marRight w:val="0"/>
              <w:marTop w:val="0"/>
              <w:marBottom w:val="0"/>
              <w:divBdr>
                <w:top w:val="none" w:sz="0" w:space="0" w:color="auto"/>
                <w:left w:val="none" w:sz="0" w:space="0" w:color="auto"/>
                <w:bottom w:val="none" w:sz="0" w:space="0" w:color="auto"/>
                <w:right w:val="none" w:sz="0" w:space="0" w:color="auto"/>
              </w:divBdr>
              <w:divsChild>
                <w:div w:id="618951812">
                  <w:marLeft w:val="0"/>
                  <w:marRight w:val="0"/>
                  <w:marTop w:val="0"/>
                  <w:marBottom w:val="0"/>
                  <w:divBdr>
                    <w:top w:val="none" w:sz="0" w:space="0" w:color="auto"/>
                    <w:left w:val="none" w:sz="0" w:space="0" w:color="auto"/>
                    <w:bottom w:val="none" w:sz="0" w:space="0" w:color="auto"/>
                    <w:right w:val="none" w:sz="0" w:space="0" w:color="auto"/>
                  </w:divBdr>
                  <w:divsChild>
                    <w:div w:id="6189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51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575</TotalTime>
  <Pages>11</Pages>
  <Words>3580</Words>
  <Characters>20412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Вера</cp:lastModifiedBy>
  <cp:revision>68</cp:revision>
  <cp:lastPrinted>2016-09-05T18:04:00Z</cp:lastPrinted>
  <dcterms:created xsi:type="dcterms:W3CDTF">2015-08-26T13:41:00Z</dcterms:created>
  <dcterms:modified xsi:type="dcterms:W3CDTF">2016-11-13T19:25:00Z</dcterms:modified>
</cp:coreProperties>
</file>