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67C" w:rsidRDefault="0091567C" w:rsidP="005C70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«Омутинская специальная школа», филиал МАОУ ОСОШ №1</w:t>
      </w:r>
    </w:p>
    <w:p w:rsidR="0091567C" w:rsidRDefault="0091567C" w:rsidP="005C70B4">
      <w:pPr>
        <w:jc w:val="center"/>
        <w:rPr>
          <w:b/>
          <w:sz w:val="28"/>
          <w:szCs w:val="28"/>
        </w:rPr>
      </w:pPr>
    </w:p>
    <w:tbl>
      <w:tblPr>
        <w:tblW w:w="11182" w:type="dxa"/>
        <w:jc w:val="center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34"/>
        <w:gridCol w:w="2678"/>
        <w:gridCol w:w="4770"/>
      </w:tblGrid>
      <w:tr w:rsidR="0091567C" w:rsidTr="00D52D99">
        <w:trPr>
          <w:trHeight w:val="1302"/>
          <w:jc w:val="center"/>
        </w:trPr>
        <w:tc>
          <w:tcPr>
            <w:tcW w:w="0" w:type="auto"/>
          </w:tcPr>
          <w:p w:rsidR="0091567C" w:rsidRDefault="0091567C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91567C" w:rsidRDefault="0091567C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</w:t>
            </w:r>
          </w:p>
          <w:p w:rsidR="0091567C" w:rsidRDefault="0091567C">
            <w:pPr>
              <w:rPr>
                <w:lang w:eastAsia="en-US"/>
              </w:rPr>
            </w:pPr>
            <w:r>
              <w:rPr>
                <w:lang w:eastAsia="en-US"/>
              </w:rPr>
              <w:t>/Мельникова О.А.</w:t>
            </w:r>
          </w:p>
          <w:p w:rsidR="0091567C" w:rsidRDefault="0091567C">
            <w:pPr>
              <w:rPr>
                <w:lang w:eastAsia="en-US"/>
              </w:rPr>
            </w:pPr>
            <w:r>
              <w:rPr>
                <w:lang w:eastAsia="en-US"/>
              </w:rPr>
              <w:t>30. 08.2016 года.</w:t>
            </w:r>
          </w:p>
          <w:p w:rsidR="0091567C" w:rsidRDefault="0091567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91567C" w:rsidRDefault="0091567C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91567C" w:rsidRDefault="0091567C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филиала</w:t>
            </w:r>
          </w:p>
          <w:p w:rsidR="0091567C" w:rsidRDefault="0091567C">
            <w:pPr>
              <w:rPr>
                <w:lang w:eastAsia="en-US"/>
              </w:rPr>
            </w:pPr>
            <w:r>
              <w:rPr>
                <w:lang w:eastAsia="en-US"/>
              </w:rPr>
              <w:t>/Окороков А.В./</w:t>
            </w:r>
          </w:p>
          <w:p w:rsidR="0091567C" w:rsidRDefault="0091567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91567C" w:rsidRDefault="0091567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«Утверждаю»</w:t>
            </w:r>
          </w:p>
          <w:p w:rsidR="0091567C" w:rsidRDefault="009156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МАОУ ОСОШ №1</w:t>
            </w:r>
          </w:p>
          <w:p w:rsidR="0091567C" w:rsidRDefault="009156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Е.В. Казаринова</w:t>
            </w:r>
          </w:p>
          <w:p w:rsidR="0091567C" w:rsidRDefault="0091567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приказ № _130-од___от __30__08.2016г.</w:t>
            </w:r>
          </w:p>
        </w:tc>
      </w:tr>
    </w:tbl>
    <w:p w:rsidR="0091567C" w:rsidRDefault="0091567C" w:rsidP="005C70B4">
      <w:pPr>
        <w:jc w:val="center"/>
        <w:rPr>
          <w:sz w:val="28"/>
          <w:szCs w:val="28"/>
        </w:rPr>
      </w:pPr>
    </w:p>
    <w:p w:rsidR="0091567C" w:rsidRDefault="0091567C" w:rsidP="005C70B4">
      <w:pPr>
        <w:rPr>
          <w:sz w:val="28"/>
          <w:szCs w:val="28"/>
        </w:rPr>
      </w:pPr>
    </w:p>
    <w:p w:rsidR="0091567C" w:rsidRDefault="0091567C" w:rsidP="005C70B4">
      <w:pPr>
        <w:rPr>
          <w:sz w:val="28"/>
          <w:szCs w:val="28"/>
        </w:rPr>
      </w:pPr>
    </w:p>
    <w:p w:rsidR="0091567C" w:rsidRDefault="0091567C" w:rsidP="005C70B4">
      <w:pPr>
        <w:rPr>
          <w:sz w:val="28"/>
          <w:szCs w:val="28"/>
        </w:rPr>
      </w:pPr>
    </w:p>
    <w:p w:rsidR="0091567C" w:rsidRDefault="0091567C" w:rsidP="005C70B4">
      <w:pPr>
        <w:rPr>
          <w:sz w:val="28"/>
          <w:szCs w:val="28"/>
        </w:rPr>
      </w:pPr>
    </w:p>
    <w:p w:rsidR="0091567C" w:rsidRDefault="0091567C" w:rsidP="005C70B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</w:rPr>
        <w:t>РАБОЧАЯ ПРОГРАММА</w:t>
      </w:r>
    </w:p>
    <w:p w:rsidR="0091567C" w:rsidRDefault="0091567C" w:rsidP="005C70B4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по </w:t>
      </w:r>
      <w:r w:rsidRPr="005C70B4">
        <w:rPr>
          <w:rFonts w:ascii="Times New Roman" w:hAnsi="Times New Roman" w:cs="Times New Roman"/>
          <w:sz w:val="28"/>
          <w:szCs w:val="28"/>
        </w:rPr>
        <w:t>изобразительному искусству</w:t>
      </w:r>
    </w:p>
    <w:p w:rsidR="0091567C" w:rsidRDefault="0091567C" w:rsidP="005C70B4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 xml:space="preserve">Омутинской специальной школы </w:t>
      </w:r>
    </w:p>
    <w:p w:rsidR="0091567C" w:rsidRDefault="0091567C" w:rsidP="005C70B4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для 3 класса  на 2016-2017 учебный год.</w:t>
      </w:r>
    </w:p>
    <w:p w:rsidR="0091567C" w:rsidRDefault="0091567C" w:rsidP="005C70B4">
      <w:pPr>
        <w:tabs>
          <w:tab w:val="left" w:pos="3975"/>
        </w:tabs>
        <w:jc w:val="center"/>
        <w:rPr>
          <w:sz w:val="28"/>
          <w:szCs w:val="28"/>
        </w:rPr>
      </w:pPr>
    </w:p>
    <w:p w:rsidR="0091567C" w:rsidRDefault="0091567C" w:rsidP="005C70B4">
      <w:pPr>
        <w:tabs>
          <w:tab w:val="left" w:pos="3975"/>
        </w:tabs>
        <w:rPr>
          <w:sz w:val="28"/>
          <w:szCs w:val="28"/>
        </w:rPr>
      </w:pPr>
    </w:p>
    <w:p w:rsidR="0091567C" w:rsidRDefault="0091567C" w:rsidP="005C70B4">
      <w:pPr>
        <w:tabs>
          <w:tab w:val="left" w:pos="3975"/>
        </w:tabs>
        <w:jc w:val="right"/>
        <w:rPr>
          <w:sz w:val="28"/>
          <w:szCs w:val="28"/>
        </w:rPr>
      </w:pPr>
    </w:p>
    <w:p w:rsidR="0091567C" w:rsidRDefault="0091567C" w:rsidP="005C70B4">
      <w:pPr>
        <w:tabs>
          <w:tab w:val="left" w:pos="3975"/>
        </w:tabs>
        <w:jc w:val="right"/>
        <w:rPr>
          <w:sz w:val="28"/>
          <w:szCs w:val="28"/>
        </w:rPr>
      </w:pPr>
    </w:p>
    <w:p w:rsidR="0091567C" w:rsidRDefault="0091567C" w:rsidP="005C70B4">
      <w:pPr>
        <w:tabs>
          <w:tab w:val="left" w:pos="3975"/>
        </w:tabs>
        <w:jc w:val="right"/>
        <w:rPr>
          <w:sz w:val="28"/>
          <w:szCs w:val="28"/>
        </w:rPr>
      </w:pPr>
    </w:p>
    <w:p w:rsidR="0091567C" w:rsidRDefault="0091567C" w:rsidP="005C70B4">
      <w:pPr>
        <w:tabs>
          <w:tab w:val="left" w:pos="3975"/>
        </w:tabs>
        <w:rPr>
          <w:sz w:val="28"/>
          <w:szCs w:val="28"/>
        </w:rPr>
      </w:pPr>
    </w:p>
    <w:p w:rsidR="0091567C" w:rsidRDefault="0091567C" w:rsidP="005C70B4">
      <w:pPr>
        <w:tabs>
          <w:tab w:val="left" w:pos="3975"/>
        </w:tabs>
        <w:rPr>
          <w:sz w:val="28"/>
          <w:szCs w:val="28"/>
        </w:rPr>
      </w:pPr>
    </w:p>
    <w:p w:rsidR="0091567C" w:rsidRDefault="0091567C" w:rsidP="005C70B4">
      <w:pPr>
        <w:tabs>
          <w:tab w:val="left" w:pos="39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 программы: 2016-2017 учебный год.</w:t>
      </w:r>
    </w:p>
    <w:p w:rsidR="0091567C" w:rsidRDefault="0091567C" w:rsidP="005C70B4">
      <w:pPr>
        <w:tabs>
          <w:tab w:val="left" w:pos="3975"/>
        </w:tabs>
        <w:jc w:val="center"/>
        <w:rPr>
          <w:sz w:val="28"/>
          <w:szCs w:val="28"/>
        </w:rPr>
      </w:pPr>
    </w:p>
    <w:p w:rsidR="0091567C" w:rsidRDefault="0091567C" w:rsidP="005C70B4">
      <w:pPr>
        <w:rPr>
          <w:sz w:val="28"/>
          <w:szCs w:val="28"/>
        </w:rPr>
      </w:pPr>
    </w:p>
    <w:p w:rsidR="0091567C" w:rsidRDefault="0091567C" w:rsidP="005C70B4">
      <w:pPr>
        <w:rPr>
          <w:sz w:val="28"/>
          <w:szCs w:val="28"/>
        </w:rPr>
      </w:pPr>
    </w:p>
    <w:p w:rsidR="0091567C" w:rsidRDefault="0091567C" w:rsidP="005C70B4">
      <w:pPr>
        <w:tabs>
          <w:tab w:val="left" w:pos="382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Программы специальных (коррекционных) образовательных учреждений 8 вида: подготовительный, 1-4 классы./ Под ред. В.В. Воронковой. – М.: Просвещение, 2013.– 192с.</w:t>
      </w:r>
    </w:p>
    <w:p w:rsidR="0091567C" w:rsidRDefault="0091567C" w:rsidP="005C70B4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91567C" w:rsidRDefault="0091567C" w:rsidP="005C70B4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91567C" w:rsidRDefault="0091567C" w:rsidP="005C70B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91567C" w:rsidRDefault="0091567C" w:rsidP="005C70B4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91567C" w:rsidRPr="005C70B4" w:rsidRDefault="0091567C" w:rsidP="005C70B4">
      <w:pPr>
        <w:jc w:val="center"/>
        <w:rPr>
          <w:sz w:val="28"/>
          <w:szCs w:val="28"/>
        </w:rPr>
      </w:pPr>
      <w:r>
        <w:rPr>
          <w:sz w:val="28"/>
          <w:szCs w:val="28"/>
        </w:rPr>
        <w:t>с. Омутинское 2016г</w:t>
      </w:r>
    </w:p>
    <w:p w:rsidR="0091567C" w:rsidRDefault="0091567C" w:rsidP="002941E2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t>ПОЯСНИТЕЛЬНАЯ ЗАПИСКА</w:t>
      </w:r>
    </w:p>
    <w:p w:rsidR="0091567C" w:rsidRPr="00DC179B" w:rsidRDefault="0091567C" w:rsidP="002941E2">
      <w:pPr>
        <w:jc w:val="center"/>
        <w:rPr>
          <w:b/>
          <w:sz w:val="28"/>
          <w:szCs w:val="28"/>
        </w:rPr>
      </w:pPr>
    </w:p>
    <w:p w:rsidR="0091567C" w:rsidRDefault="0091567C" w:rsidP="002941E2">
      <w:pPr>
        <w:ind w:firstLine="540"/>
        <w:jc w:val="both"/>
      </w:pPr>
      <w:r>
        <w:t xml:space="preserve">Рабочая программа по изобразительному искусству  разработана на основе авторской учебной программы «Программы специальных (коррекционных) образовательных учреждений </w:t>
      </w:r>
      <w:r>
        <w:rPr>
          <w:lang w:val="en-US"/>
        </w:rPr>
        <w:t>VIII</w:t>
      </w:r>
      <w:r w:rsidRPr="00D84771">
        <w:t xml:space="preserve"> </w:t>
      </w:r>
      <w:r>
        <w:t xml:space="preserve">вида подготовительный, 1-4 классы» под редакцией   В. В. Воронковой, 2013г. </w:t>
      </w:r>
    </w:p>
    <w:p w:rsidR="0091567C" w:rsidRPr="00F16B94" w:rsidRDefault="0091567C" w:rsidP="006E5F22">
      <w:pPr>
        <w:rPr>
          <w:color w:val="181910"/>
        </w:rPr>
      </w:pPr>
      <w:r w:rsidRPr="00F16B94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91567C" w:rsidRPr="00C60A65" w:rsidRDefault="0091567C" w:rsidP="006E5F22">
      <w:pPr>
        <w:tabs>
          <w:tab w:val="left" w:pos="1800"/>
        </w:tabs>
        <w:ind w:firstLine="540"/>
      </w:pPr>
      <w:r>
        <w:t>Данная рабочая программа разработана на основе следующих документов:</w:t>
      </w:r>
    </w:p>
    <w:p w:rsidR="0091567C" w:rsidRDefault="0091567C" w:rsidP="006E5F22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  <w:jc w:val="both"/>
      </w:pPr>
      <w:r>
        <w:t xml:space="preserve">  </w:t>
      </w:r>
    </w:p>
    <w:p w:rsidR="0091567C" w:rsidRPr="006E5F22" w:rsidRDefault="0091567C" w:rsidP="00E55375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  <w:jc w:val="both"/>
      </w:pPr>
      <w:r>
        <w:t xml:space="preserve">  1. </w:t>
      </w:r>
      <w:r w:rsidRPr="00C60A65">
        <w:t>Закон РФ «Об образовании».</w:t>
      </w:r>
    </w:p>
    <w:p w:rsidR="0091567C" w:rsidRPr="00F16B94" w:rsidRDefault="0091567C" w:rsidP="00E55375">
      <w:pPr>
        <w:rPr>
          <w:color w:val="000000"/>
        </w:rPr>
      </w:pPr>
      <w:r>
        <w:rPr>
          <w:color w:val="000000"/>
        </w:rPr>
        <w:t xml:space="preserve">2. </w:t>
      </w:r>
      <w:r w:rsidRPr="006E5F22">
        <w:rPr>
          <w:color w:val="000000"/>
        </w:rPr>
        <w:t>Письмо МО РФ от 03 апреля 2003 г. № 27/2722-6</w:t>
      </w:r>
      <w:r>
        <w:rPr>
          <w:color w:val="000000"/>
        </w:rPr>
        <w:t xml:space="preserve"> </w:t>
      </w:r>
      <w:r w:rsidRPr="00F16B94">
        <w:rPr>
          <w:rStyle w:val="Strong"/>
          <w:color w:val="000000"/>
        </w:rPr>
        <w:t>"Об организаци</w:t>
      </w:r>
      <w:r>
        <w:rPr>
          <w:rStyle w:val="Strong"/>
          <w:color w:val="000000"/>
        </w:rPr>
        <w:t>и</w:t>
      </w:r>
      <w:r w:rsidRPr="00F16B94">
        <w:rPr>
          <w:rStyle w:val="Strong"/>
          <w:color w:val="000000"/>
        </w:rPr>
        <w:t xml:space="preserve"> работы с обучающимися, имеющими сложный дефект"</w:t>
      </w:r>
    </w:p>
    <w:p w:rsidR="0091567C" w:rsidRPr="00F16B94" w:rsidRDefault="0091567C" w:rsidP="00E55375">
      <w:pPr>
        <w:rPr>
          <w:color w:val="000000"/>
        </w:rPr>
      </w:pPr>
      <w:r>
        <w:rPr>
          <w:color w:val="000000"/>
        </w:rPr>
        <w:t xml:space="preserve">3. </w:t>
      </w:r>
      <w:r w:rsidRPr="009B7FDF">
        <w:rPr>
          <w:color w:val="000000"/>
        </w:rPr>
        <w:t>Письмо МО РФ от 05.03.2001 № 29/1428-6</w:t>
      </w:r>
      <w:r>
        <w:rPr>
          <w:color w:val="000000"/>
        </w:rPr>
        <w:t xml:space="preserve"> </w:t>
      </w:r>
      <w:r w:rsidRPr="00F16B94">
        <w:rPr>
          <w:rStyle w:val="Strong"/>
          <w:color w:val="000000"/>
        </w:rPr>
        <w:t>Письмо Министерства образования Российской Федерации от 05.03.2001 № 29/1428-6</w:t>
      </w:r>
    </w:p>
    <w:p w:rsidR="0091567C" w:rsidRPr="00F16B94" w:rsidRDefault="0091567C" w:rsidP="00E55375">
      <w:pPr>
        <w:rPr>
          <w:color w:val="000000"/>
        </w:rPr>
      </w:pPr>
      <w:r>
        <w:rPr>
          <w:color w:val="000000"/>
        </w:rPr>
        <w:t xml:space="preserve">4. </w:t>
      </w:r>
      <w:r w:rsidRPr="009B7FDF">
        <w:rPr>
          <w:color w:val="000000"/>
        </w:rPr>
        <w:t>Письмо МИНПРОСА РСФСР от 08.07.1980 № 281-м, Минздрава РСФСР от 28.07.1980 № 17-13-186</w:t>
      </w:r>
      <w:r>
        <w:rPr>
          <w:color w:val="000000"/>
        </w:rPr>
        <w:t xml:space="preserve"> </w:t>
      </w:r>
      <w:r w:rsidRPr="00F16B94">
        <w:rPr>
          <w:rStyle w:val="Strong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91567C" w:rsidRPr="00F16B94" w:rsidRDefault="0091567C" w:rsidP="00E55375">
      <w:pPr>
        <w:rPr>
          <w:color w:val="000000"/>
        </w:rPr>
      </w:pPr>
      <w:r>
        <w:rPr>
          <w:color w:val="000000"/>
        </w:rPr>
        <w:t xml:space="preserve">5. </w:t>
      </w:r>
      <w:r w:rsidRPr="009B7FDF">
        <w:rPr>
          <w:color w:val="000000"/>
        </w:rPr>
        <w:t>Приказ МО РФ от 05 февраля 2002 г. №334</w:t>
      </w:r>
      <w:r>
        <w:rPr>
          <w:color w:val="000000"/>
        </w:rPr>
        <w:t xml:space="preserve"> </w:t>
      </w:r>
      <w:r w:rsidRPr="00F16B94">
        <w:rPr>
          <w:rStyle w:val="Strong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91567C" w:rsidRPr="000C54EF" w:rsidRDefault="0091567C" w:rsidP="00E55375">
      <w:pPr>
        <w:rPr>
          <w:color w:val="000000"/>
        </w:rPr>
      </w:pPr>
      <w:r>
        <w:rPr>
          <w:color w:val="000000"/>
        </w:rPr>
        <w:t xml:space="preserve">6. </w:t>
      </w:r>
      <w:r w:rsidRPr="009B7FDF">
        <w:rPr>
          <w:color w:val="000000"/>
        </w:rPr>
        <w:t>Инструктивное письмо МО РФ от 4 сентября 1997 г. № 48</w:t>
      </w:r>
      <w:r>
        <w:rPr>
          <w:color w:val="000000"/>
        </w:rPr>
        <w:t xml:space="preserve"> </w:t>
      </w:r>
      <w:r w:rsidRPr="00F16B94">
        <w:rPr>
          <w:rStyle w:val="Strong"/>
          <w:color w:val="000000"/>
        </w:rPr>
        <w:t>"О специфике деятельности специальных (кор</w:t>
      </w:r>
      <w:r>
        <w:rPr>
          <w:rStyle w:val="Strong"/>
          <w:color w:val="000000"/>
        </w:rPr>
        <w:t>рекционных) образовательных учре</w:t>
      </w:r>
      <w:r w:rsidRPr="00F16B94">
        <w:rPr>
          <w:rStyle w:val="Strong"/>
          <w:color w:val="000000"/>
        </w:rPr>
        <w:t xml:space="preserve">ждений I </w:t>
      </w:r>
      <w:r>
        <w:rPr>
          <w:rStyle w:val="Strong"/>
          <w:color w:val="000000"/>
        </w:rPr>
        <w:t>– 8 вида».</w:t>
      </w:r>
    </w:p>
    <w:p w:rsidR="0091567C" w:rsidRPr="00F16B94" w:rsidRDefault="0091567C" w:rsidP="00E55375">
      <w:pPr>
        <w:rPr>
          <w:color w:val="000000"/>
        </w:rPr>
      </w:pPr>
      <w:r>
        <w:rPr>
          <w:color w:val="000000"/>
        </w:rPr>
        <w:t xml:space="preserve">7. </w:t>
      </w:r>
      <w:r w:rsidRPr="00DA080A">
        <w:rPr>
          <w:color w:val="000000"/>
        </w:rPr>
        <w:t>Письмо  от 18 апреля 2008 г. № АФ-150/06 Министерства Образования и науки Российской Федерации </w:t>
      </w:r>
      <w:r w:rsidRPr="00F16B94">
        <w:rPr>
          <w:color w:val="000000"/>
        </w:rPr>
        <w:t> </w:t>
      </w:r>
      <w:r>
        <w:rPr>
          <w:color w:val="000000"/>
        </w:rPr>
        <w:t xml:space="preserve"> </w:t>
      </w:r>
      <w:r w:rsidRPr="00F16B94">
        <w:rPr>
          <w:rStyle w:val="Strong"/>
          <w:color w:val="000000"/>
        </w:rPr>
        <w:t>"О создании условий для получения обр</w:t>
      </w:r>
      <w:r>
        <w:rPr>
          <w:rStyle w:val="Strong"/>
          <w:color w:val="000000"/>
        </w:rPr>
        <w:t>азования детьми с ограниченн</w:t>
      </w:r>
      <w:r w:rsidRPr="00F16B94">
        <w:rPr>
          <w:rStyle w:val="Strong"/>
          <w:color w:val="000000"/>
        </w:rPr>
        <w:t>ыми возможностями здоровья и детьми-инвалидами"</w:t>
      </w:r>
    </w:p>
    <w:p w:rsidR="0091567C" w:rsidRPr="00DA080A" w:rsidRDefault="0091567C" w:rsidP="00E55375">
      <w:pPr>
        <w:rPr>
          <w:rStyle w:val="Strong"/>
          <w:b w:val="0"/>
          <w:bCs w:val="0"/>
        </w:rPr>
      </w:pPr>
      <w:r>
        <w:t xml:space="preserve">8. </w:t>
      </w:r>
      <w:r w:rsidRPr="00DA080A">
        <w:t>Письмо Министерства Образования Российской Федерации от 14 марта 2001 г. № 29/1448-6</w:t>
      </w:r>
      <w:r>
        <w:t xml:space="preserve"> </w:t>
      </w:r>
      <w:r w:rsidRPr="00F16B94">
        <w:rPr>
          <w:rStyle w:val="Strong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91567C" w:rsidRPr="0014497B" w:rsidRDefault="0091567C" w:rsidP="00E55375">
      <w:pPr>
        <w:rPr>
          <w:bCs/>
          <w:color w:val="000000"/>
        </w:rPr>
      </w:pPr>
      <w:r>
        <w:rPr>
          <w:rStyle w:val="Strong"/>
          <w:b w:val="0"/>
          <w:color w:val="000000"/>
        </w:rPr>
        <w:t>9.</w:t>
      </w:r>
      <w:r>
        <w:rPr>
          <w:rStyle w:val="Strong"/>
          <w:color w:val="000000"/>
        </w:rPr>
        <w:t xml:space="preserve"> </w:t>
      </w:r>
      <w:r w:rsidRPr="0090466E">
        <w:rPr>
          <w:rStyle w:val="Strong"/>
          <w:b w:val="0"/>
          <w:color w:val="000000"/>
        </w:rPr>
        <w:t>«</w:t>
      </w:r>
      <w:r w:rsidRPr="0090466E">
        <w:rPr>
          <w:rStyle w:val="Strong"/>
          <w:color w:val="000000"/>
        </w:rPr>
        <w:t>Положение о промежуточной аттестации учащихся Омутинской коррекционной школы» -</w:t>
      </w:r>
      <w:r>
        <w:rPr>
          <w:rStyle w:val="Strong"/>
          <w:color w:val="000000"/>
        </w:rPr>
        <w:t xml:space="preserve"> </w:t>
      </w:r>
      <w:r w:rsidRPr="0090466E">
        <w:rPr>
          <w:rStyle w:val="Strong"/>
          <w:color w:val="000000"/>
        </w:rPr>
        <w:t>Приказ ОКШ от 03.09.2013г</w:t>
      </w:r>
      <w:r w:rsidRPr="0090466E">
        <w:rPr>
          <w:rStyle w:val="Strong"/>
          <w:b w:val="0"/>
          <w:color w:val="000000"/>
        </w:rPr>
        <w:t>.</w:t>
      </w:r>
    </w:p>
    <w:p w:rsidR="0091567C" w:rsidRDefault="0091567C" w:rsidP="00E55375">
      <w:pPr>
        <w:tabs>
          <w:tab w:val="left" w:pos="1800"/>
        </w:tabs>
        <w:jc w:val="both"/>
      </w:pPr>
      <w:r>
        <w:tab/>
      </w:r>
      <w:r>
        <w:tab/>
      </w:r>
      <w:r>
        <w:tab/>
      </w:r>
    </w:p>
    <w:p w:rsidR="0091567C" w:rsidRDefault="0091567C" w:rsidP="00E55375">
      <w:pPr>
        <w:ind w:firstLine="540"/>
        <w:jc w:val="both"/>
      </w:pPr>
      <w:r w:rsidRPr="00A51C4C">
        <w:rPr>
          <w:b/>
          <w:u w:val="single"/>
        </w:rPr>
        <w:t>Целью</w:t>
      </w:r>
      <w:r w:rsidRPr="00BD05D3">
        <w:rPr>
          <w:b/>
        </w:rPr>
        <w:t xml:space="preserve"> </w:t>
      </w:r>
      <w:r>
        <w:t>данной программы является:</w:t>
      </w:r>
    </w:p>
    <w:p w:rsidR="0091567C" w:rsidRDefault="0091567C" w:rsidP="00E55375">
      <w:pPr>
        <w:numPr>
          <w:ilvl w:val="0"/>
          <w:numId w:val="2"/>
        </w:numPr>
        <w:ind w:left="0" w:firstLine="900"/>
        <w:jc w:val="both"/>
      </w:pPr>
      <w:r>
        <w:t>оказание существенного воздействия на интеллектуальную, эмоциональную и двигательную сферы;</w:t>
      </w:r>
    </w:p>
    <w:p w:rsidR="0091567C" w:rsidRDefault="0091567C" w:rsidP="00E55375">
      <w:pPr>
        <w:numPr>
          <w:ilvl w:val="0"/>
          <w:numId w:val="2"/>
        </w:numPr>
        <w:ind w:left="0" w:firstLine="900"/>
        <w:jc w:val="both"/>
      </w:pPr>
      <w:r>
        <w:t>способствовать формированию личности ребенка;</w:t>
      </w:r>
    </w:p>
    <w:p w:rsidR="0091567C" w:rsidRDefault="0091567C" w:rsidP="00E55375">
      <w:pPr>
        <w:numPr>
          <w:ilvl w:val="0"/>
          <w:numId w:val="2"/>
        </w:numPr>
        <w:ind w:left="0" w:firstLine="900"/>
        <w:jc w:val="both"/>
      </w:pPr>
      <w:r>
        <w:t>воспитание положительных навыков и привычек.</w:t>
      </w:r>
    </w:p>
    <w:p w:rsidR="0091567C" w:rsidRDefault="0091567C" w:rsidP="00E55375">
      <w:pPr>
        <w:ind w:firstLine="540"/>
        <w:jc w:val="both"/>
      </w:pPr>
    </w:p>
    <w:p w:rsidR="0091567C" w:rsidRDefault="0091567C" w:rsidP="00E55375">
      <w:pPr>
        <w:tabs>
          <w:tab w:val="left" w:pos="2025"/>
        </w:tabs>
        <w:ind w:firstLine="540"/>
        <w:jc w:val="both"/>
      </w:pPr>
      <w:r>
        <w:t xml:space="preserve">На уроках  по изобразительному искусству ставятся  следующие основные </w:t>
      </w:r>
      <w:r w:rsidRPr="00A51C4C">
        <w:rPr>
          <w:b/>
          <w:u w:val="single"/>
        </w:rPr>
        <w:t>задачи:</w:t>
      </w:r>
    </w:p>
    <w:p w:rsidR="0091567C" w:rsidRDefault="0091567C" w:rsidP="00E55375">
      <w:pPr>
        <w:numPr>
          <w:ilvl w:val="0"/>
          <w:numId w:val="3"/>
        </w:numPr>
        <w:tabs>
          <w:tab w:val="left" w:pos="1418"/>
        </w:tabs>
        <w:ind w:left="0" w:firstLine="900"/>
        <w:jc w:val="both"/>
      </w:pPr>
      <w:r>
        <w:t>способствовать коррекции недостатков познавательной деятельности школьников путем систематического и целенаправленного воспитания и развития у них правильного восприятия формы, конструкции, величины, цвета предметов, их положения в пространстве;</w:t>
      </w:r>
    </w:p>
    <w:p w:rsidR="0091567C" w:rsidRDefault="0091567C" w:rsidP="00E55375">
      <w:pPr>
        <w:numPr>
          <w:ilvl w:val="0"/>
          <w:numId w:val="3"/>
        </w:numPr>
        <w:tabs>
          <w:tab w:val="left" w:pos="1418"/>
        </w:tabs>
        <w:ind w:left="0" w:firstLine="900"/>
        <w:jc w:val="both"/>
      </w:pPr>
      <w:r>
        <w:t>находить в изображаемом существенные признаки, устанавливать сходство и различие;</w:t>
      </w:r>
    </w:p>
    <w:p w:rsidR="0091567C" w:rsidRDefault="0091567C" w:rsidP="00E55375">
      <w:pPr>
        <w:numPr>
          <w:ilvl w:val="0"/>
          <w:numId w:val="3"/>
        </w:numPr>
        <w:tabs>
          <w:tab w:val="left" w:pos="1418"/>
        </w:tabs>
        <w:ind w:left="0" w:firstLine="900"/>
        <w:jc w:val="both"/>
      </w:pPr>
      <w:r>
        <w:t>содействовать развитию у учащихся аналитико - синтетической деятельности, умения сравнивать, обобщать;</w:t>
      </w:r>
    </w:p>
    <w:p w:rsidR="0091567C" w:rsidRDefault="0091567C" w:rsidP="00E55375">
      <w:pPr>
        <w:numPr>
          <w:ilvl w:val="0"/>
          <w:numId w:val="3"/>
        </w:numPr>
        <w:tabs>
          <w:tab w:val="left" w:pos="1418"/>
        </w:tabs>
        <w:ind w:left="0" w:firstLine="900"/>
        <w:jc w:val="both"/>
      </w:pPr>
      <w:r>
        <w:t>ориентироваться в задании и планировать свою работу, намечать последовательность выполнения рисунка;</w:t>
      </w:r>
    </w:p>
    <w:p w:rsidR="0091567C" w:rsidRDefault="0091567C" w:rsidP="00E55375">
      <w:pPr>
        <w:numPr>
          <w:ilvl w:val="0"/>
          <w:numId w:val="3"/>
        </w:numPr>
        <w:tabs>
          <w:tab w:val="left" w:pos="1418"/>
        </w:tabs>
        <w:ind w:left="0" w:firstLine="900"/>
        <w:jc w:val="both"/>
      </w:pPr>
      <w:r>
        <w:t>исправлять недостатки моторики и совершенствовать зрительно-двигательную координацию путем использования вариативных и многократно повторяющихся графических действий с применением разнообразного изобразительного материала;</w:t>
      </w:r>
    </w:p>
    <w:p w:rsidR="0091567C" w:rsidRDefault="0091567C" w:rsidP="00E55375">
      <w:pPr>
        <w:numPr>
          <w:ilvl w:val="0"/>
          <w:numId w:val="3"/>
        </w:numPr>
        <w:tabs>
          <w:tab w:val="left" w:pos="0"/>
        </w:tabs>
        <w:ind w:left="0" w:firstLine="900"/>
        <w:jc w:val="both"/>
      </w:pPr>
      <w:r>
        <w:t>дать учащимся знания элементарных основ реалистического рисунка, формировать навыки рисования с натуры, декоративного рисования;</w:t>
      </w:r>
    </w:p>
    <w:p w:rsidR="0091567C" w:rsidRDefault="0091567C" w:rsidP="00E55375">
      <w:pPr>
        <w:numPr>
          <w:ilvl w:val="0"/>
          <w:numId w:val="3"/>
        </w:numPr>
        <w:tabs>
          <w:tab w:val="left" w:pos="1418"/>
        </w:tabs>
        <w:ind w:left="0" w:firstLine="900"/>
        <w:jc w:val="both"/>
      </w:pPr>
      <w:r>
        <w:t>знакомить учащихся с отдельными произведениями изобразительного, декоративно-прикладного и народного искусства, воспитывать активное эмоционально-эстетическое отношение к ним;</w:t>
      </w:r>
    </w:p>
    <w:p w:rsidR="0091567C" w:rsidRDefault="0091567C" w:rsidP="00E55375">
      <w:pPr>
        <w:numPr>
          <w:ilvl w:val="0"/>
          <w:numId w:val="3"/>
        </w:numPr>
        <w:tabs>
          <w:tab w:val="left" w:pos="-142"/>
        </w:tabs>
        <w:ind w:left="0" w:firstLine="900"/>
        <w:jc w:val="both"/>
      </w:pPr>
      <w:r>
        <w:t>развивать у учащихся речь, художественный вкус, интерес и любовь к изобразительной деятельности.</w:t>
      </w:r>
    </w:p>
    <w:p w:rsidR="0091567C" w:rsidRDefault="0091567C" w:rsidP="00E55375">
      <w:pPr>
        <w:ind w:firstLine="540"/>
        <w:jc w:val="both"/>
        <w:rPr>
          <w:b/>
        </w:rPr>
      </w:pPr>
      <w:r>
        <w:t>В Основных положениях специального федерального государственного стандарта для детей с ограниченными возможностями здоровья четко выделены два компонента: «академический», т.е. накопление потенциальных возможностей для активной реализации в настоящем и будущем, и «формирование жизненной компетенции», т.е. овладение знаниями, умениями и навыками уже сейчас необходимыми ребенку в обыденной жизни. Оба компонента неотъемлемые  и взаимодополняющие  стороны образовательного процесса. Поэтому  в программу изобразительному искусству  включены</w:t>
      </w:r>
      <w:r>
        <w:rPr>
          <w:b/>
        </w:rPr>
        <w:t xml:space="preserve"> знания в области искусства- практика художественного ремесла и художественного творчества:</w:t>
      </w:r>
    </w:p>
    <w:p w:rsidR="0091567C" w:rsidRDefault="0091567C" w:rsidP="00E55375">
      <w:pPr>
        <w:numPr>
          <w:ilvl w:val="0"/>
          <w:numId w:val="1"/>
        </w:numPr>
        <w:ind w:left="0" w:firstLine="900"/>
        <w:jc w:val="both"/>
      </w:pPr>
      <w:r>
        <w:t>овладение первоначальными знаниями из разных видов искусства (музыка, живопись, художественная литература, театр, кино и др.) и основными навыками восприятия искусства, получение личного опыта художественного творчества;</w:t>
      </w:r>
    </w:p>
    <w:p w:rsidR="0091567C" w:rsidRDefault="0091567C" w:rsidP="00E55375">
      <w:pPr>
        <w:numPr>
          <w:ilvl w:val="0"/>
          <w:numId w:val="1"/>
        </w:numPr>
        <w:ind w:left="0" w:firstLine="900"/>
        <w:jc w:val="both"/>
      </w:pPr>
      <w:r>
        <w:t>освоение культурной среды, дающей ребенку впечатление от искусства; формирование стремления и привычки к регулярному посещению музеев, театров, концертов и др.;</w:t>
      </w:r>
    </w:p>
    <w:p w:rsidR="0091567C" w:rsidRDefault="0091567C" w:rsidP="00E55375">
      <w:pPr>
        <w:numPr>
          <w:ilvl w:val="0"/>
          <w:numId w:val="1"/>
        </w:numPr>
        <w:ind w:left="0" w:firstLine="900"/>
        <w:jc w:val="both"/>
      </w:pPr>
      <w:r>
        <w:t xml:space="preserve">развитие опыта восприятия и способности получать удовольствие от разных видов искусства, собственной ориентировки и индивидуальных предпочтений в восприятии искусства; </w:t>
      </w:r>
    </w:p>
    <w:p w:rsidR="0091567C" w:rsidRDefault="0091567C" w:rsidP="00E55375">
      <w:pPr>
        <w:numPr>
          <w:ilvl w:val="0"/>
          <w:numId w:val="1"/>
        </w:numPr>
        <w:ind w:left="0" w:firstLine="900"/>
        <w:jc w:val="both"/>
      </w:pPr>
      <w:r>
        <w:t>формирование эстетических ориентировок (красиво, некрасиво) в практической жизни ребенка и их использование в общении с людьми, в организации праздника и обыденной жизни;</w:t>
      </w:r>
    </w:p>
    <w:p w:rsidR="0091567C" w:rsidRDefault="0091567C" w:rsidP="00E55375">
      <w:pPr>
        <w:numPr>
          <w:ilvl w:val="0"/>
          <w:numId w:val="1"/>
        </w:numPr>
        <w:ind w:left="0" w:firstLine="900"/>
        <w:jc w:val="both"/>
      </w:pPr>
      <w:r>
        <w:t>развитие вкуса и способности к самовыражению в разных видах искусства, к освоению элементарных форм художественного ремесла.</w:t>
      </w:r>
    </w:p>
    <w:p w:rsidR="0091567C" w:rsidRPr="00C46C7C" w:rsidRDefault="0091567C" w:rsidP="00E55375">
      <w:pPr>
        <w:tabs>
          <w:tab w:val="left" w:pos="2340"/>
        </w:tabs>
        <w:ind w:firstLine="993"/>
        <w:jc w:val="both"/>
      </w:pPr>
      <w:r>
        <w:t>Для гарантированного получения школьного образования детей с ограниченными возможностями здоровья за основу взят третий вариант специального стандарта (нецензовый), который отвечает их общим и особым образовательным потребностям.</w:t>
      </w:r>
    </w:p>
    <w:p w:rsidR="0091567C" w:rsidRDefault="0091567C" w:rsidP="00E55375">
      <w:pPr>
        <w:tabs>
          <w:tab w:val="left" w:pos="851"/>
        </w:tabs>
        <w:jc w:val="both"/>
      </w:pPr>
    </w:p>
    <w:p w:rsidR="0091567C" w:rsidRPr="00E55375" w:rsidRDefault="0091567C" w:rsidP="00E55375">
      <w:pPr>
        <w:ind w:firstLine="540"/>
        <w:jc w:val="both"/>
      </w:pPr>
      <w:r>
        <w:t>Рабочая программа составлена в соответствии с учебным планом, принятом на педагогическом совете и   рассчитана на 35 часов в год  (1 час  в неделю).</w:t>
      </w:r>
    </w:p>
    <w:p w:rsidR="0091567C" w:rsidRDefault="0091567C" w:rsidP="00E55375">
      <w:pPr>
        <w:tabs>
          <w:tab w:val="left" w:pos="1800"/>
        </w:tabs>
        <w:ind w:firstLine="540"/>
        <w:jc w:val="both"/>
      </w:pPr>
      <w:r>
        <w:t xml:space="preserve">Настоящая </w:t>
      </w:r>
      <w:r w:rsidRPr="00F55103">
        <w:t xml:space="preserve"> программа будет реализована в условиях классно-урочной системы обучения.</w:t>
      </w:r>
    </w:p>
    <w:p w:rsidR="0091567C" w:rsidRDefault="0091567C" w:rsidP="00E55375">
      <w:pPr>
        <w:ind w:firstLine="540"/>
        <w:jc w:val="both"/>
      </w:pPr>
      <w:r>
        <w:t xml:space="preserve">Программа составлена с учетом уровня обученности воспитанников, максимального развития познавательных интересов, индивидуально-дифференцированного к ним подхода. Поэтому в целях максимального коррекционного воздействия в содержание программы включен учебно-игровой материал, коррекционно-развивающие игры и упражнения, направленные на повышение интеллектуального уровня обучающихся. </w:t>
      </w:r>
    </w:p>
    <w:p w:rsidR="0091567C" w:rsidRDefault="0091567C" w:rsidP="00E55375">
      <w:pPr>
        <w:ind w:firstLine="540"/>
        <w:jc w:val="both"/>
      </w:pPr>
      <w:r>
        <w:t xml:space="preserve">В третьем  классе у обучающихся прослеживается недостаточная сформированность мелкой и общей моторики. </w:t>
      </w:r>
    </w:p>
    <w:p w:rsidR="0091567C" w:rsidRDefault="0091567C" w:rsidP="00E55375">
      <w:pPr>
        <w:tabs>
          <w:tab w:val="left" w:pos="1800"/>
        </w:tabs>
        <w:ind w:firstLine="540"/>
        <w:jc w:val="both"/>
      </w:pPr>
      <w:r>
        <w:t>Согласно учебному плану на изобразительное искусство  в  3  классе отводится 35 часов в год.</w:t>
      </w:r>
    </w:p>
    <w:p w:rsidR="0091567C" w:rsidRDefault="0091567C" w:rsidP="00E55375">
      <w:pPr>
        <w:tabs>
          <w:tab w:val="left" w:pos="2025"/>
        </w:tabs>
        <w:ind w:firstLine="540"/>
        <w:jc w:val="both"/>
      </w:pPr>
      <w:r w:rsidRPr="00DC179B">
        <w:t xml:space="preserve">Изобразительное искусство как школьный </w:t>
      </w:r>
      <w:r>
        <w:t xml:space="preserve">учебный </w:t>
      </w:r>
      <w:r w:rsidRPr="00DC179B">
        <w:t>предмет</w:t>
      </w:r>
      <w:r>
        <w:t xml:space="preserve"> имеет важное коррекционно-развивающее значение. Уроки изобразительного искусства оказывают существенное воздействие на интеллектуальную и двигательную сферы, способствуют формированию личности умственно отсталого ребенка, воспитанию у него положительных навыков и привычек.</w:t>
      </w:r>
    </w:p>
    <w:p w:rsidR="0091567C" w:rsidRDefault="0091567C" w:rsidP="00E55375">
      <w:pPr>
        <w:tabs>
          <w:tab w:val="left" w:pos="2025"/>
        </w:tabs>
        <w:ind w:firstLine="540"/>
        <w:jc w:val="both"/>
      </w:pPr>
      <w:r>
        <w:t xml:space="preserve">Для решения этих задач программой предусмотрены четыре вида занятий: декоративное раскрашивание, рисование с натуры, рисование на темы, беседы об изобразительном искусстве. </w:t>
      </w:r>
    </w:p>
    <w:p w:rsidR="0091567C" w:rsidRPr="00405DB0" w:rsidRDefault="0091567C" w:rsidP="00E55375">
      <w:pPr>
        <w:tabs>
          <w:tab w:val="left" w:pos="2340"/>
        </w:tabs>
        <w:ind w:firstLine="540"/>
        <w:jc w:val="center"/>
        <w:rPr>
          <w:sz w:val="18"/>
          <w:szCs w:val="18"/>
        </w:rPr>
      </w:pPr>
    </w:p>
    <w:p w:rsidR="0091567C" w:rsidRDefault="0091567C" w:rsidP="00E55375">
      <w:pPr>
        <w:tabs>
          <w:tab w:val="left" w:pos="1620"/>
        </w:tabs>
        <w:ind w:firstLine="540"/>
        <w:jc w:val="center"/>
        <w:rPr>
          <w:b/>
        </w:rPr>
      </w:pPr>
    </w:p>
    <w:p w:rsidR="0091567C" w:rsidRDefault="0091567C" w:rsidP="00E55375">
      <w:pPr>
        <w:tabs>
          <w:tab w:val="left" w:pos="1620"/>
        </w:tabs>
        <w:ind w:firstLine="540"/>
        <w:jc w:val="center"/>
        <w:rPr>
          <w:b/>
        </w:rPr>
      </w:pPr>
    </w:p>
    <w:p w:rsidR="0091567C" w:rsidRDefault="0091567C" w:rsidP="00E55375">
      <w:pPr>
        <w:tabs>
          <w:tab w:val="left" w:pos="1620"/>
        </w:tabs>
        <w:ind w:firstLine="540"/>
        <w:jc w:val="center"/>
        <w:rPr>
          <w:b/>
        </w:rPr>
      </w:pPr>
      <w:r>
        <w:rPr>
          <w:b/>
        </w:rPr>
        <w:t>ДЕКОРАТИВНОЕ РИСОВАНИЕ</w:t>
      </w:r>
    </w:p>
    <w:p w:rsidR="0091567C" w:rsidRPr="00F30328" w:rsidRDefault="0091567C" w:rsidP="00E55375">
      <w:pPr>
        <w:tabs>
          <w:tab w:val="left" w:pos="1620"/>
        </w:tabs>
        <w:ind w:firstLine="540"/>
        <w:rPr>
          <w:sz w:val="18"/>
          <w:szCs w:val="18"/>
        </w:rPr>
      </w:pPr>
    </w:p>
    <w:p w:rsidR="0091567C" w:rsidRDefault="0091567C" w:rsidP="00E55375">
      <w:pPr>
        <w:tabs>
          <w:tab w:val="left" w:pos="1620"/>
        </w:tabs>
        <w:ind w:firstLine="540"/>
        <w:jc w:val="both"/>
      </w:pPr>
      <w:r>
        <w:t>На уроках декоративного рисования учащиеся знакомятся с лучшими образцами декоративно-прикладного искусства. Демонстрация произведений народных мастеров позволяет детям понять красоту изделий и целесообразность использования их в быту. В процессе занятий школьники получают сведения  о применении узоров на коврах, тканях, обоях, посуде, игрушках, знакомятся с художественной резьбой по дереву и кости, стеклом, керамикой и другими предметами быта.</w:t>
      </w:r>
    </w:p>
    <w:p w:rsidR="0091567C" w:rsidRDefault="0091567C" w:rsidP="00E55375">
      <w:pPr>
        <w:tabs>
          <w:tab w:val="left" w:pos="1620"/>
        </w:tabs>
        <w:ind w:firstLine="540"/>
        <w:jc w:val="both"/>
      </w:pPr>
      <w:r>
        <w:t>Краткие беседы о декоративно-прикладном искусстве с показом изделий народных умельцев, учебных таблиц и репродукций помогают в определенной степени формированию у ребят  эстетического вкуса.</w:t>
      </w:r>
    </w:p>
    <w:p w:rsidR="0091567C" w:rsidRPr="00405DB0" w:rsidRDefault="0091567C" w:rsidP="00E55375">
      <w:pPr>
        <w:tabs>
          <w:tab w:val="left" w:pos="1620"/>
        </w:tabs>
        <w:ind w:firstLine="540"/>
        <w:jc w:val="both"/>
        <w:rPr>
          <w:sz w:val="18"/>
          <w:szCs w:val="18"/>
        </w:rPr>
      </w:pPr>
    </w:p>
    <w:p w:rsidR="0091567C" w:rsidRPr="00E55375" w:rsidRDefault="0091567C" w:rsidP="00E55375">
      <w:pPr>
        <w:tabs>
          <w:tab w:val="left" w:pos="3855"/>
        </w:tabs>
        <w:ind w:firstLine="540"/>
        <w:jc w:val="center"/>
        <w:rPr>
          <w:b/>
        </w:rPr>
      </w:pPr>
      <w:r w:rsidRPr="00DF630E">
        <w:rPr>
          <w:b/>
        </w:rPr>
        <w:t>РИСОВАНИЕ С НАТУРЫ</w:t>
      </w:r>
    </w:p>
    <w:p w:rsidR="0091567C" w:rsidRDefault="0091567C" w:rsidP="00E55375">
      <w:pPr>
        <w:tabs>
          <w:tab w:val="left" w:pos="3855"/>
        </w:tabs>
        <w:ind w:firstLine="540"/>
        <w:jc w:val="both"/>
      </w:pPr>
      <w:r>
        <w:t>Рисованию с натуры обязательно предшествует наблюдение изображаемого объекта, определение его формы, строения, цвета и размеров отдельных деталей и их взаимного расположения. После всестороннего изучения предмета учащиеся передают его в рисунках так, как видят со своего места.</w:t>
      </w:r>
    </w:p>
    <w:p w:rsidR="0091567C" w:rsidRDefault="0091567C" w:rsidP="00E55375">
      <w:pPr>
        <w:tabs>
          <w:tab w:val="left" w:pos="3855"/>
        </w:tabs>
        <w:ind w:firstLine="540"/>
        <w:jc w:val="both"/>
      </w:pPr>
      <w:r>
        <w:t>Основная задача обучения рисованию с натуры в младших классах – научить детей рисовать, передавая в рисунке соотношения ширины и высоты, частей  и целого, а также конструкцию предметов.</w:t>
      </w:r>
    </w:p>
    <w:p w:rsidR="0091567C" w:rsidRDefault="0091567C" w:rsidP="00E55375">
      <w:pPr>
        <w:tabs>
          <w:tab w:val="left" w:pos="3855"/>
        </w:tabs>
        <w:ind w:firstLine="540"/>
        <w:jc w:val="both"/>
      </w:pPr>
      <w:r>
        <w:t>Очень важно выработать у учащихся потребность постоянно сравнивать свой рисунок с натурой и отдельные детали рисунка между собой. Существенное значение для этого имеет развитие у детей умения применять  среднюю (осевую) линию, а также пользоваться простейшими вспомогательными (дополнительными) линиями для проверки правильности рисунка.</w:t>
      </w:r>
    </w:p>
    <w:p w:rsidR="0091567C" w:rsidRDefault="0091567C" w:rsidP="00E55375">
      <w:pPr>
        <w:tabs>
          <w:tab w:val="left" w:pos="3855"/>
        </w:tabs>
        <w:ind w:firstLine="540"/>
        <w:jc w:val="both"/>
      </w:pPr>
    </w:p>
    <w:p w:rsidR="0091567C" w:rsidRPr="00E55375" w:rsidRDefault="0091567C" w:rsidP="00E55375">
      <w:pPr>
        <w:tabs>
          <w:tab w:val="left" w:pos="4425"/>
        </w:tabs>
        <w:ind w:firstLine="540"/>
        <w:jc w:val="center"/>
        <w:rPr>
          <w:b/>
        </w:rPr>
      </w:pPr>
      <w:r>
        <w:rPr>
          <w:b/>
        </w:rPr>
        <w:t>РИСОВАНИЕ НА ТЕМЫ</w:t>
      </w:r>
    </w:p>
    <w:p w:rsidR="0091567C" w:rsidRPr="00685385" w:rsidRDefault="0091567C" w:rsidP="00E55375">
      <w:pPr>
        <w:tabs>
          <w:tab w:val="left" w:pos="4425"/>
        </w:tabs>
        <w:ind w:firstLine="540"/>
        <w:jc w:val="both"/>
      </w:pPr>
      <w:r w:rsidRPr="00685385">
        <w:t>Содержанием уроков рисования на тему являются изображения явлений окружающей жизни и иллюстрирование отрывков из литературных произведений</w:t>
      </w:r>
      <w:r>
        <w:t>.</w:t>
      </w:r>
    </w:p>
    <w:p w:rsidR="0091567C" w:rsidRDefault="0091567C" w:rsidP="00E55375">
      <w:pPr>
        <w:tabs>
          <w:tab w:val="left" w:pos="4425"/>
        </w:tabs>
        <w:ind w:firstLine="540"/>
        <w:jc w:val="both"/>
      </w:pPr>
      <w:r w:rsidRPr="00685385">
        <w:t xml:space="preserve">В </w:t>
      </w:r>
      <w:r>
        <w:t>3</w:t>
      </w:r>
      <w:r w:rsidRPr="00685385">
        <w:t xml:space="preserve"> классе </w:t>
      </w:r>
      <w:r>
        <w:t xml:space="preserve">перед учащимися ставится простейшие изобразительные задачи: правильно передавать зрительное соотношение величин предметов, учитывать в рисунках видимое уменьшение дальних предметов, усвоить правила загораживания одних предметов другими. </w:t>
      </w:r>
    </w:p>
    <w:p w:rsidR="0091567C" w:rsidRDefault="0091567C" w:rsidP="00E55375">
      <w:pPr>
        <w:tabs>
          <w:tab w:val="left" w:pos="4425"/>
        </w:tabs>
        <w:ind w:firstLine="540"/>
        <w:jc w:val="both"/>
      </w:pPr>
      <w:r>
        <w:t>Ставя перед учащимися задачу передать в рисунке какую-либо тему, раскрыть сюжет отрывка литературного произведения, проиллюстрировать текст-описание, нужно сосредоточить свои усилия на формирование у них замысла, активизации зрительных образов. После объяснения учителя учащиеся рассказывают, что следует нарисовать, как, где и в какой последовательности.</w:t>
      </w:r>
    </w:p>
    <w:p w:rsidR="0091567C" w:rsidRDefault="0091567C" w:rsidP="00E55375">
      <w:pPr>
        <w:tabs>
          <w:tab w:val="left" w:pos="4425"/>
        </w:tabs>
        <w:ind w:firstLine="540"/>
        <w:jc w:val="center"/>
        <w:rPr>
          <w:b/>
        </w:rPr>
      </w:pPr>
    </w:p>
    <w:p w:rsidR="0091567C" w:rsidRPr="00E55375" w:rsidRDefault="0091567C" w:rsidP="00E55375">
      <w:pPr>
        <w:tabs>
          <w:tab w:val="left" w:pos="4425"/>
        </w:tabs>
        <w:ind w:firstLine="540"/>
        <w:jc w:val="center"/>
        <w:rPr>
          <w:b/>
        </w:rPr>
      </w:pPr>
      <w:r>
        <w:rPr>
          <w:b/>
        </w:rPr>
        <w:t>БЕСЕДЫ ОБ ИЗОБРАЗИТЕЛЬНОМ ИСКУССТВЕ</w:t>
      </w:r>
    </w:p>
    <w:p w:rsidR="0091567C" w:rsidRDefault="0091567C" w:rsidP="00E55375">
      <w:pPr>
        <w:tabs>
          <w:tab w:val="left" w:pos="4425"/>
        </w:tabs>
        <w:ind w:firstLine="540"/>
        <w:jc w:val="both"/>
      </w:pPr>
      <w:r>
        <w:t>Беседы об искусстве – важное средство нравственного и художетсвенно-эстетического воспитания школьников.</w:t>
      </w:r>
    </w:p>
    <w:p w:rsidR="0091567C" w:rsidRDefault="0091567C" w:rsidP="00E55375">
      <w:pPr>
        <w:tabs>
          <w:tab w:val="left" w:pos="4425"/>
        </w:tabs>
        <w:ind w:firstLine="540"/>
        <w:jc w:val="both"/>
      </w:pPr>
      <w:r>
        <w:t>В 3  классе занятия ограничиваются рассматриванием изделий народных мастеров (преимущественно игрушек), репротудкий художественных произведений, а также разбором иллюстраций в детских книгах. Отдельные уроки не отводятся, а выделяется 10-15 минут в начале или в конце урока.</w:t>
      </w:r>
    </w:p>
    <w:p w:rsidR="0091567C" w:rsidRDefault="0091567C" w:rsidP="00E55375">
      <w:pPr>
        <w:tabs>
          <w:tab w:val="left" w:pos="4425"/>
        </w:tabs>
        <w:ind w:firstLine="540"/>
        <w:jc w:val="both"/>
      </w:pPr>
      <w:r>
        <w:t>Для подготовки учащихся к пониманию произведений изобразительного искусства важное значение имеет систематическая работа с иллюстративным материалом, рассчитанная на развитие у детей зрительного восприятия.</w:t>
      </w:r>
    </w:p>
    <w:p w:rsidR="0091567C" w:rsidRDefault="0091567C" w:rsidP="00E55375">
      <w:pPr>
        <w:tabs>
          <w:tab w:val="left" w:pos="4425"/>
        </w:tabs>
        <w:ind w:firstLine="540"/>
        <w:jc w:val="both"/>
      </w:pPr>
      <w:r>
        <w:t>В основном работа идет над тем, чтобы учащиеся смогли узнать и правильно назвать изображенные предметы.</w:t>
      </w:r>
    </w:p>
    <w:p w:rsidR="0091567C" w:rsidRDefault="0091567C" w:rsidP="00E55375">
      <w:pPr>
        <w:tabs>
          <w:tab w:val="left" w:pos="4425"/>
        </w:tabs>
        <w:ind w:firstLine="540"/>
        <w:jc w:val="both"/>
      </w:pPr>
      <w:r>
        <w:t>Во время беседы об искусстве нужно работать над обогащением словаря и развитием речи  детей, над коррекцией  недостатков произношения.</w:t>
      </w:r>
    </w:p>
    <w:p w:rsidR="0091567C" w:rsidRDefault="0091567C" w:rsidP="00E55375"/>
    <w:p w:rsidR="0091567C" w:rsidRPr="00E55375" w:rsidRDefault="0091567C" w:rsidP="00E55375">
      <w:pPr>
        <w:tabs>
          <w:tab w:val="left" w:pos="37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91567C" w:rsidRDefault="0091567C" w:rsidP="00E5537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3705C">
        <w:rPr>
          <w:b/>
          <w:bCs/>
          <w:color w:val="000000"/>
        </w:rPr>
        <w:t>ДЕКОРАТИВНОЕ РАСКРАШИВАНИЕ</w:t>
      </w:r>
    </w:p>
    <w:p w:rsidR="0091567C" w:rsidRPr="00F30328" w:rsidRDefault="0091567C" w:rsidP="00E5537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b/>
          <w:sz w:val="18"/>
          <w:szCs w:val="18"/>
        </w:rPr>
      </w:pPr>
    </w:p>
    <w:p w:rsidR="0091567C" w:rsidRPr="00E55375" w:rsidRDefault="0091567C" w:rsidP="00E5537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  <w:color w:val="000000"/>
        </w:rPr>
      </w:pPr>
      <w:r w:rsidRPr="0013705C">
        <w:rPr>
          <w:bCs/>
          <w:color w:val="000000"/>
        </w:rPr>
        <w:t>Учить детей рисовать узоры из геометрических и расти</w:t>
      </w:r>
      <w:r w:rsidRPr="0013705C">
        <w:rPr>
          <w:bCs/>
          <w:color w:val="000000"/>
        </w:rPr>
        <w:softHyphen/>
        <w:t>тельных форм в полосе и квадрате; развивать способность анализировать образец; определять структуру узора (повто</w:t>
      </w:r>
      <w:r w:rsidRPr="0013705C">
        <w:rPr>
          <w:bCs/>
          <w:color w:val="000000"/>
        </w:rPr>
        <w:softHyphen/>
        <w:t xml:space="preserve">рение или чередование элементов), форму и цвет составных частей; </w:t>
      </w:r>
      <w:r w:rsidRPr="0013705C">
        <w:rPr>
          <w:color w:val="000000"/>
        </w:rPr>
        <w:t xml:space="preserve">использовать осевые </w:t>
      </w:r>
      <w:r w:rsidRPr="0013705C">
        <w:rPr>
          <w:bCs/>
          <w:color w:val="000000"/>
        </w:rPr>
        <w:t>линии при рисовании орнамен</w:t>
      </w:r>
      <w:r w:rsidRPr="0013705C">
        <w:rPr>
          <w:bCs/>
          <w:color w:val="000000"/>
        </w:rPr>
        <w:softHyphen/>
        <w:t>тов в квадрате; правильно располагать элементы оформле</w:t>
      </w:r>
      <w:r w:rsidRPr="0013705C">
        <w:rPr>
          <w:bCs/>
          <w:color w:val="000000"/>
        </w:rPr>
        <w:softHyphen/>
        <w:t xml:space="preserve">ния </w:t>
      </w:r>
      <w:r w:rsidRPr="0013705C">
        <w:rPr>
          <w:color w:val="000000"/>
        </w:rPr>
        <w:t xml:space="preserve">по </w:t>
      </w:r>
      <w:r w:rsidRPr="0013705C">
        <w:rPr>
          <w:bCs/>
          <w:color w:val="000000"/>
        </w:rPr>
        <w:t>всему листу бумаги в декоративных рисунках.</w:t>
      </w:r>
    </w:p>
    <w:p w:rsidR="0091567C" w:rsidRPr="0013705C" w:rsidRDefault="0091567C" w:rsidP="00E5537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</w:rPr>
      </w:pPr>
    </w:p>
    <w:p w:rsidR="0091567C" w:rsidRPr="00E55375" w:rsidRDefault="0091567C" w:rsidP="00E5537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3705C">
        <w:rPr>
          <w:b/>
          <w:bCs/>
          <w:color w:val="000000"/>
        </w:rPr>
        <w:t>РИСОВАНИЕ С НАТУРЫ</w:t>
      </w:r>
    </w:p>
    <w:p w:rsidR="0091567C" w:rsidRPr="00E55375" w:rsidRDefault="0091567C" w:rsidP="00E5537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13705C">
        <w:rPr>
          <w:bCs/>
          <w:color w:val="000000"/>
        </w:rPr>
        <w:t>Упражнять учащихся в изображении предметов округлой и продолговатой формы; учить различать и изображать пред</w:t>
      </w:r>
      <w:r w:rsidRPr="0013705C">
        <w:rPr>
          <w:bCs/>
          <w:color w:val="000000"/>
        </w:rPr>
        <w:softHyphen/>
        <w:t>меты квадратной, прямоугольной, круглой и треугольной</w:t>
      </w:r>
      <w:r w:rsidRPr="0013705C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</w:rPr>
        <w:t>формы, передавая их характерные особенности;</w:t>
      </w:r>
      <w:r>
        <w:t xml:space="preserve"> </w:t>
      </w:r>
      <w:r>
        <w:rPr>
          <w:bCs/>
          <w:color w:val="000000"/>
        </w:rPr>
        <w:t xml:space="preserve">при изображении </w:t>
      </w:r>
      <w:r w:rsidRPr="0013705C">
        <w:rPr>
          <w:bCs/>
          <w:color w:val="000000"/>
        </w:rPr>
        <w:t xml:space="preserve">плоских предметов </w:t>
      </w:r>
      <w:r>
        <w:rPr>
          <w:bCs/>
          <w:color w:val="000000"/>
        </w:rPr>
        <w:t>симметричной формы</w:t>
      </w:r>
      <w:r w:rsidRPr="0013705C">
        <w:rPr>
          <w:bCs/>
          <w:color w:val="000000"/>
        </w:rPr>
        <w:t xml:space="preserve"> приме</w:t>
      </w:r>
      <w:r w:rsidRPr="0013705C">
        <w:rPr>
          <w:bCs/>
          <w:color w:val="000000"/>
        </w:rPr>
        <w:softHyphen/>
        <w:t>нять среднюю (осевую) линию; развивать умения опреде</w:t>
      </w:r>
      <w:r w:rsidRPr="0013705C">
        <w:rPr>
          <w:bCs/>
          <w:color w:val="000000"/>
        </w:rPr>
        <w:softHyphen/>
        <w:t>лять последовательность выполнения рисунка; использовать</w:t>
      </w:r>
      <w:r>
        <w:t xml:space="preserve"> </w:t>
      </w:r>
      <w:r w:rsidRPr="0013705C">
        <w:rPr>
          <w:color w:val="000000"/>
        </w:rPr>
        <w:t>в рисовании с натуры светлый и темный оттенки цвета.</w:t>
      </w:r>
    </w:p>
    <w:p w:rsidR="0091567C" w:rsidRPr="00E55375" w:rsidRDefault="0091567C" w:rsidP="00E5537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357241">
        <w:rPr>
          <w:b/>
          <w:bCs/>
          <w:color w:val="000000"/>
        </w:rPr>
        <w:t>РИСОВАНИЕ НА ТЕМЫ</w:t>
      </w:r>
    </w:p>
    <w:p w:rsidR="0091567C" w:rsidRPr="00E55375" w:rsidRDefault="0091567C" w:rsidP="00E5537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  <w:color w:val="000000"/>
        </w:rPr>
      </w:pPr>
      <w:r w:rsidRPr="0013705C">
        <w:rPr>
          <w:bCs/>
          <w:color w:val="000000"/>
        </w:rPr>
        <w:t>Учить детей соединять в одном сюжетном рисунке изоб</w:t>
      </w:r>
      <w:r w:rsidRPr="0013705C">
        <w:rPr>
          <w:bCs/>
          <w:color w:val="000000"/>
        </w:rPr>
        <w:softHyphen/>
        <w:t xml:space="preserve">ражения нескольких предметов, </w:t>
      </w:r>
      <w:r w:rsidRPr="0013705C">
        <w:rPr>
          <w:color w:val="000000"/>
        </w:rPr>
        <w:t xml:space="preserve">объединяя их общим </w:t>
      </w:r>
      <w:r w:rsidRPr="0013705C">
        <w:rPr>
          <w:bCs/>
          <w:color w:val="000000"/>
        </w:rPr>
        <w:t>со</w:t>
      </w:r>
      <w:r w:rsidRPr="0013705C">
        <w:rPr>
          <w:bCs/>
          <w:color w:val="000000"/>
        </w:rPr>
        <w:softHyphen/>
        <w:t xml:space="preserve">держанием; располагать изображения в определенном </w:t>
      </w:r>
      <w:r w:rsidRPr="0013705C">
        <w:rPr>
          <w:color w:val="000000"/>
        </w:rPr>
        <w:t>по</w:t>
      </w:r>
      <w:r w:rsidRPr="0013705C">
        <w:rPr>
          <w:color w:val="000000"/>
        </w:rPr>
        <w:softHyphen/>
        <w:t xml:space="preserve">рядке </w:t>
      </w:r>
      <w:r w:rsidRPr="0013705C">
        <w:rPr>
          <w:i/>
          <w:iCs/>
          <w:color w:val="000000"/>
        </w:rPr>
        <w:t xml:space="preserve">(ближе, дальше), </w:t>
      </w:r>
      <w:r w:rsidRPr="0013705C">
        <w:rPr>
          <w:color w:val="000000"/>
        </w:rPr>
        <w:t>используя весь лист бумаги и соблю</w:t>
      </w:r>
      <w:r w:rsidRPr="0013705C">
        <w:rPr>
          <w:color w:val="000000"/>
        </w:rPr>
        <w:softHyphen/>
        <w:t xml:space="preserve">дая </w:t>
      </w:r>
      <w:r w:rsidRPr="0013705C">
        <w:rPr>
          <w:bCs/>
          <w:color w:val="000000"/>
        </w:rPr>
        <w:t>верх и низ рисунка.</w:t>
      </w:r>
    </w:p>
    <w:p w:rsidR="0091567C" w:rsidRPr="00357241" w:rsidRDefault="0091567C" w:rsidP="00E55375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357241">
        <w:rPr>
          <w:b/>
          <w:bCs/>
          <w:color w:val="000000"/>
        </w:rPr>
        <w:t>БЕСЕДЫ ОБ ИЗОБРАЗИТЕЛЬНОМ ИСКУССТВЕ</w:t>
      </w:r>
    </w:p>
    <w:p w:rsidR="0091567C" w:rsidRPr="00E55375" w:rsidRDefault="0091567C" w:rsidP="00E5537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357241">
        <w:rPr>
          <w:rFonts w:ascii="Arial" w:hAnsi="Arial" w:cs="Arial"/>
          <w:b/>
          <w:bCs/>
          <w:color w:val="000000"/>
        </w:rPr>
        <w:t xml:space="preserve">(2 </w:t>
      </w:r>
      <w:r w:rsidRPr="00357241">
        <w:rPr>
          <w:rFonts w:ascii="Arial" w:hAnsi="Arial"/>
          <w:b/>
          <w:bCs/>
          <w:color w:val="000000"/>
        </w:rPr>
        <w:t>раза</w:t>
      </w:r>
      <w:r w:rsidRPr="00357241">
        <w:rPr>
          <w:rFonts w:ascii="Arial" w:hAnsi="Arial" w:cs="Arial"/>
          <w:b/>
          <w:bCs/>
          <w:color w:val="000000"/>
        </w:rPr>
        <w:t xml:space="preserve"> </w:t>
      </w:r>
      <w:r w:rsidRPr="00357241">
        <w:rPr>
          <w:rFonts w:ascii="Arial" w:hAnsi="Arial"/>
          <w:b/>
          <w:bCs/>
          <w:color w:val="000000"/>
        </w:rPr>
        <w:t>в</w:t>
      </w:r>
      <w:r w:rsidRPr="00357241">
        <w:rPr>
          <w:rFonts w:ascii="Arial" w:hAnsi="Arial" w:cs="Arial"/>
          <w:b/>
          <w:bCs/>
          <w:color w:val="000000"/>
        </w:rPr>
        <w:t xml:space="preserve"> </w:t>
      </w:r>
      <w:r w:rsidRPr="00357241">
        <w:rPr>
          <w:rFonts w:ascii="Arial" w:hAnsi="Arial"/>
          <w:b/>
          <w:bCs/>
          <w:color w:val="000000"/>
        </w:rPr>
        <w:t>четверть</w:t>
      </w:r>
      <w:r w:rsidRPr="00357241">
        <w:rPr>
          <w:rFonts w:ascii="Arial" w:hAnsi="Arial" w:cs="Arial"/>
          <w:b/>
          <w:bCs/>
          <w:color w:val="000000"/>
        </w:rPr>
        <w:t>)</w:t>
      </w:r>
    </w:p>
    <w:p w:rsidR="0091567C" w:rsidRPr="00E55375" w:rsidRDefault="0091567C" w:rsidP="00E5537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  <w:color w:val="000000"/>
        </w:rPr>
      </w:pPr>
      <w:r w:rsidRPr="0013705C">
        <w:rPr>
          <w:color w:val="000000"/>
        </w:rPr>
        <w:t>Учить детей узнавать в иллюстрациях книг и в репродук</w:t>
      </w:r>
      <w:r w:rsidRPr="0013705C">
        <w:rPr>
          <w:color w:val="000000"/>
        </w:rPr>
        <w:softHyphen/>
        <w:t>циях художественных картин характерные признаки времен года, передаваемые средствами изобразительного искусст</w:t>
      </w:r>
      <w:r w:rsidRPr="0013705C">
        <w:rPr>
          <w:color w:val="000000"/>
        </w:rPr>
        <w:softHyphen/>
        <w:t>ва; развивать у них умение видеть красоту природы в различ</w:t>
      </w:r>
      <w:r w:rsidRPr="0013705C">
        <w:rPr>
          <w:color w:val="000000"/>
        </w:rPr>
        <w:softHyphen/>
        <w:t xml:space="preserve">ные </w:t>
      </w:r>
      <w:r w:rsidRPr="0013705C">
        <w:rPr>
          <w:bCs/>
          <w:color w:val="000000"/>
        </w:rPr>
        <w:t>времена года.</w:t>
      </w:r>
    </w:p>
    <w:p w:rsidR="0091567C" w:rsidRDefault="0091567C" w:rsidP="00E55375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</w:t>
      </w:r>
      <w:r w:rsidRPr="003D3EA3">
        <w:rPr>
          <w:b/>
          <w:bCs/>
          <w:color w:val="000000"/>
        </w:rPr>
        <w:t>Основные требования к знаниям и умениям учащихся</w:t>
      </w:r>
    </w:p>
    <w:p w:rsidR="0091567C" w:rsidRPr="003D3EA3" w:rsidRDefault="0091567C" w:rsidP="00E55375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3D3EA3">
        <w:rPr>
          <w:color w:val="000000"/>
        </w:rPr>
        <w:t xml:space="preserve">Учащиеся </w:t>
      </w:r>
      <w:r>
        <w:rPr>
          <w:color w:val="000000"/>
        </w:rPr>
        <w:t xml:space="preserve">3 класса </w:t>
      </w:r>
      <w:r w:rsidRPr="003D3EA3">
        <w:rPr>
          <w:color w:val="000000"/>
        </w:rPr>
        <w:t xml:space="preserve">должны </w:t>
      </w:r>
      <w:r w:rsidRPr="003D3EA3">
        <w:rPr>
          <w:b/>
          <w:bCs/>
          <w:color w:val="000000"/>
        </w:rPr>
        <w:t>уметь:</w:t>
      </w:r>
    </w:p>
    <w:p w:rsidR="0091567C" w:rsidRPr="003D3EA3" w:rsidRDefault="0091567C" w:rsidP="00E5537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3D3EA3">
        <w:rPr>
          <w:color w:val="000000"/>
        </w:rPr>
        <w:t xml:space="preserve">правильно располагать лист бумаги (по вертикали или горизонтали) в зависимости от </w:t>
      </w:r>
      <w:r w:rsidRPr="003D3EA3">
        <w:rPr>
          <w:bCs/>
          <w:color w:val="000000"/>
        </w:rPr>
        <w:t xml:space="preserve">пространственного </w:t>
      </w:r>
      <w:r w:rsidRPr="003D3EA3">
        <w:rPr>
          <w:color w:val="000000"/>
        </w:rPr>
        <w:t>распо</w:t>
      </w:r>
      <w:r w:rsidRPr="003D3EA3">
        <w:rPr>
          <w:color w:val="000000"/>
        </w:rPr>
        <w:softHyphen/>
        <w:t>ложения изображаемого;</w:t>
      </w:r>
    </w:p>
    <w:p w:rsidR="0091567C" w:rsidRPr="003D3EA3" w:rsidRDefault="0091567C" w:rsidP="00E5537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3D3EA3">
        <w:rPr>
          <w:color w:val="000000"/>
        </w:rPr>
        <w:t>самостоятельно размещать изображение отдельно взято</w:t>
      </w:r>
      <w:r w:rsidRPr="003D3EA3">
        <w:rPr>
          <w:color w:val="000000"/>
        </w:rPr>
        <w:softHyphen/>
        <w:t>го предмета посередине листа бумаги;</w:t>
      </w:r>
    </w:p>
    <w:p w:rsidR="0091567C" w:rsidRPr="003D3EA3" w:rsidRDefault="0091567C" w:rsidP="00E5537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3D3EA3">
        <w:rPr>
          <w:color w:val="000000"/>
        </w:rPr>
        <w:t xml:space="preserve">ориентироваться на плоскости листа бумаги и в готовой </w:t>
      </w:r>
      <w:r w:rsidRPr="003D3EA3">
        <w:rPr>
          <w:bCs/>
          <w:color w:val="000000"/>
        </w:rPr>
        <w:t>геометрической форме;</w:t>
      </w:r>
    </w:p>
    <w:p w:rsidR="0091567C" w:rsidRPr="003D3EA3" w:rsidRDefault="0091567C" w:rsidP="00E5537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3D3EA3">
        <w:rPr>
          <w:color w:val="000000"/>
        </w:rPr>
        <w:t xml:space="preserve">правильно распределять величину изображения </w:t>
      </w:r>
      <w:r w:rsidRPr="003D3EA3">
        <w:rPr>
          <w:bCs/>
          <w:color w:val="000000"/>
        </w:rPr>
        <w:t xml:space="preserve">в </w:t>
      </w:r>
      <w:r w:rsidRPr="003D3EA3">
        <w:rPr>
          <w:color w:val="000000"/>
        </w:rPr>
        <w:t>зави</w:t>
      </w:r>
      <w:r w:rsidRPr="003D3EA3">
        <w:rPr>
          <w:color w:val="000000"/>
        </w:rPr>
        <w:softHyphen/>
        <w:t>симости от размера листа бумаги;</w:t>
      </w:r>
    </w:p>
    <w:p w:rsidR="0091567C" w:rsidRPr="003D3EA3" w:rsidRDefault="0091567C" w:rsidP="00E5537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3D3EA3">
        <w:rPr>
          <w:color w:val="000000"/>
        </w:rPr>
        <w:t>делить лист на глаз на две и четыре равные части;</w:t>
      </w:r>
    </w:p>
    <w:p w:rsidR="0091567C" w:rsidRPr="003D3EA3" w:rsidRDefault="0091567C" w:rsidP="00E5537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3D3EA3">
        <w:rPr>
          <w:color w:val="000000"/>
        </w:rPr>
        <w:t>анализировать с помощью учителя строение предмета;</w:t>
      </w:r>
    </w:p>
    <w:p w:rsidR="0091567C" w:rsidRPr="003D3EA3" w:rsidRDefault="0091567C" w:rsidP="00E5537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3D3EA3">
        <w:rPr>
          <w:color w:val="000000"/>
        </w:rPr>
        <w:t xml:space="preserve">изображать от руки предметы </w:t>
      </w:r>
      <w:r w:rsidRPr="003D3EA3">
        <w:rPr>
          <w:bCs/>
          <w:color w:val="000000"/>
        </w:rPr>
        <w:t>разной формы, передавая их характерные особенности;</w:t>
      </w:r>
    </w:p>
    <w:p w:rsidR="0091567C" w:rsidRPr="003D3EA3" w:rsidRDefault="0091567C" w:rsidP="00E5537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3D3EA3">
        <w:rPr>
          <w:color w:val="000000"/>
        </w:rPr>
        <w:t xml:space="preserve">рисовать узоры из геометрических и растительных форм </w:t>
      </w:r>
      <w:r w:rsidRPr="003D3EA3">
        <w:rPr>
          <w:bCs/>
          <w:color w:val="000000"/>
        </w:rPr>
        <w:t>в полосе и квадрате (по образцу);</w:t>
      </w:r>
    </w:p>
    <w:p w:rsidR="0091567C" w:rsidRPr="003D3EA3" w:rsidRDefault="0091567C" w:rsidP="00E5537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3D3EA3">
        <w:rPr>
          <w:bCs/>
          <w:color w:val="000000"/>
        </w:rPr>
        <w:t>в рисунках на темы изображать основания более близких предметов ниже, дальних предметов — выше; изображать близкие предметы крупнее дальних, хотя и равных по вели</w:t>
      </w:r>
      <w:r w:rsidRPr="003D3EA3">
        <w:rPr>
          <w:bCs/>
          <w:color w:val="000000"/>
        </w:rPr>
        <w:softHyphen/>
        <w:t>чине;</w:t>
      </w:r>
    </w:p>
    <w:p w:rsidR="0091567C" w:rsidRPr="003D3EA3" w:rsidRDefault="0091567C" w:rsidP="00E5537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3D3EA3">
        <w:rPr>
          <w:bCs/>
          <w:color w:val="000000"/>
        </w:rPr>
        <w:t xml:space="preserve">различать и называть </w:t>
      </w:r>
      <w:r w:rsidRPr="003D3EA3">
        <w:rPr>
          <w:color w:val="000000"/>
        </w:rPr>
        <w:t>цвета и их оттенки;</w:t>
      </w:r>
    </w:p>
    <w:p w:rsidR="0091567C" w:rsidRPr="003D3EA3" w:rsidRDefault="0091567C" w:rsidP="00E55375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3D3EA3">
        <w:rPr>
          <w:color w:val="000000"/>
        </w:rPr>
        <w:t>узнавать в иллюстрациях книг и в репродукциях художе</w:t>
      </w:r>
      <w:r w:rsidRPr="003D3EA3">
        <w:rPr>
          <w:color w:val="000000"/>
        </w:rPr>
        <w:softHyphen/>
        <w:t xml:space="preserve">ственных </w:t>
      </w:r>
      <w:r w:rsidRPr="003D3EA3">
        <w:rPr>
          <w:bCs/>
          <w:color w:val="000000"/>
        </w:rPr>
        <w:t>картин характерные признаки времен года, пере</w:t>
      </w:r>
      <w:r w:rsidRPr="003D3EA3">
        <w:rPr>
          <w:bCs/>
          <w:color w:val="000000"/>
        </w:rPr>
        <w:softHyphen/>
        <w:t>даваемые средствами изобразительного искусства;</w:t>
      </w:r>
    </w:p>
    <w:p w:rsidR="0091567C" w:rsidRPr="00864E5C" w:rsidRDefault="0091567C" w:rsidP="00E55375">
      <w:pPr>
        <w:tabs>
          <w:tab w:val="left" w:pos="3960"/>
        </w:tabs>
        <w:jc w:val="both"/>
      </w:pPr>
      <w:r w:rsidRPr="003D3EA3">
        <w:rPr>
          <w:bCs/>
          <w:color w:val="000000"/>
        </w:rPr>
        <w:t>анализировать свой рисунок с помощью учителя, отме</w:t>
      </w:r>
      <w:r w:rsidRPr="003D3EA3">
        <w:rPr>
          <w:bCs/>
          <w:color w:val="000000"/>
        </w:rPr>
        <w:softHyphen/>
        <w:t>чать в работе достоинства и недостатки.</w:t>
      </w:r>
    </w:p>
    <w:p w:rsidR="0091567C" w:rsidRDefault="0091567C" w:rsidP="00E55375">
      <w:pPr>
        <w:tabs>
          <w:tab w:val="left" w:pos="3855"/>
        </w:tabs>
        <w:ind w:firstLine="540"/>
        <w:jc w:val="both"/>
        <w:rPr>
          <w:b/>
        </w:rPr>
      </w:pPr>
      <w:r>
        <w:rPr>
          <w:b/>
        </w:rPr>
        <w:t>Дополнительная литература:</w:t>
      </w:r>
    </w:p>
    <w:p w:rsidR="0091567C" w:rsidRDefault="0091567C" w:rsidP="00E55375">
      <w:pPr>
        <w:tabs>
          <w:tab w:val="left" w:pos="3855"/>
        </w:tabs>
        <w:ind w:firstLine="540"/>
        <w:jc w:val="both"/>
      </w:pPr>
      <w:r>
        <w:t xml:space="preserve">- И.А. Грошенков. Изобразительная деятельность в специальной (коррекционной) школе </w:t>
      </w:r>
      <w:r>
        <w:rPr>
          <w:lang w:val="en-US"/>
        </w:rPr>
        <w:t>VIII</w:t>
      </w:r>
      <w:r>
        <w:t xml:space="preserve"> вида. Учебное пособие для учителя. М.: Академия, 2002. – 208с.</w:t>
      </w:r>
    </w:p>
    <w:p w:rsidR="0091567C" w:rsidRDefault="0091567C" w:rsidP="00E55375">
      <w:pPr>
        <w:tabs>
          <w:tab w:val="left" w:pos="3855"/>
        </w:tabs>
        <w:ind w:firstLine="540"/>
        <w:jc w:val="both"/>
      </w:pPr>
      <w:r>
        <w:t>- И.А. Грошенков. Занятия изобразительным искусством во вспомогательной школе. Книга для учителя. – М.: Просвещение, 1993. – 175с.</w:t>
      </w:r>
    </w:p>
    <w:p w:rsidR="0091567C" w:rsidRDefault="0091567C" w:rsidP="00E55375">
      <w:pPr>
        <w:tabs>
          <w:tab w:val="left" w:pos="3855"/>
        </w:tabs>
        <w:ind w:firstLine="540"/>
        <w:jc w:val="both"/>
      </w:pPr>
      <w:r>
        <w:t>- Т.Н. Головина. Изобразительная деятельность учащихся во вспомогательной школе. М.: Педагогика, 1974. – 120с.</w:t>
      </w:r>
    </w:p>
    <w:p w:rsidR="0091567C" w:rsidRDefault="0091567C" w:rsidP="00E55375">
      <w:pPr>
        <w:tabs>
          <w:tab w:val="left" w:pos="3855"/>
        </w:tabs>
        <w:ind w:firstLine="540"/>
        <w:jc w:val="both"/>
      </w:pPr>
      <w:r>
        <w:t>- В.Г. Перова. Обучение учащихся 1-4 классов вспомогательной школы. М.: Просвещение. – 1983. – 208с.</w:t>
      </w:r>
    </w:p>
    <w:p w:rsidR="0091567C" w:rsidRDefault="0091567C" w:rsidP="0017799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ИЗО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"/>
        <w:gridCol w:w="560"/>
        <w:gridCol w:w="5533"/>
        <w:gridCol w:w="984"/>
        <w:gridCol w:w="982"/>
        <w:gridCol w:w="2668"/>
        <w:gridCol w:w="2108"/>
        <w:gridCol w:w="2829"/>
      </w:tblGrid>
      <w:tr w:rsidR="0091567C" w:rsidTr="004A659C">
        <w:tc>
          <w:tcPr>
            <w:tcW w:w="563" w:type="dxa"/>
            <w:gridSpan w:val="2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№</w:t>
            </w:r>
          </w:p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п</w:t>
            </w:r>
            <w:r w:rsidRPr="004A659C">
              <w:rPr>
                <w:rFonts w:ascii="Arial" w:hAnsi="Arial" w:cs="Arial"/>
                <w:sz w:val="19"/>
                <w:szCs w:val="19"/>
                <w:lang w:val="en-US"/>
              </w:rPr>
              <w:t>/</w:t>
            </w:r>
            <w:r w:rsidRPr="004A659C">
              <w:rPr>
                <w:rFonts w:ascii="Arial" w:hAnsi="Arial" w:cs="Arial"/>
                <w:sz w:val="19"/>
                <w:szCs w:val="19"/>
              </w:rPr>
              <w:t>п</w:t>
            </w:r>
          </w:p>
        </w:tc>
        <w:tc>
          <w:tcPr>
            <w:tcW w:w="5641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 xml:space="preserve">Тема урока 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Кол-во часов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 xml:space="preserve">Дата </w:t>
            </w:r>
          </w:p>
        </w:tc>
        <w:tc>
          <w:tcPr>
            <w:tcW w:w="2693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Вид урока</w:t>
            </w:r>
          </w:p>
        </w:tc>
        <w:tc>
          <w:tcPr>
            <w:tcW w:w="2127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 xml:space="preserve">Словарь </w:t>
            </w: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 xml:space="preserve">Наглядность </w:t>
            </w:r>
          </w:p>
        </w:tc>
      </w:tr>
      <w:tr w:rsidR="0091567C" w:rsidTr="004A659C">
        <w:tc>
          <w:tcPr>
            <w:tcW w:w="563" w:type="dxa"/>
            <w:gridSpan w:val="2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5641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b/>
                <w:sz w:val="19"/>
                <w:szCs w:val="19"/>
              </w:rPr>
              <w:t>1 четверть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127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91567C" w:rsidTr="004A659C">
        <w:tc>
          <w:tcPr>
            <w:tcW w:w="563" w:type="dxa"/>
            <w:gridSpan w:val="2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1.</w:t>
            </w:r>
          </w:p>
        </w:tc>
        <w:tc>
          <w:tcPr>
            <w:tcW w:w="5641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с натуры осенних листьев. Беседа по картине И. Хруцкого «Цветы и плоды» или др.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с натуры</w:t>
            </w:r>
          </w:p>
        </w:tc>
        <w:tc>
          <w:tcPr>
            <w:tcW w:w="2127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91567C" w:rsidTr="004A659C">
        <w:tc>
          <w:tcPr>
            <w:tcW w:w="563" w:type="dxa"/>
            <w:gridSpan w:val="2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2.</w:t>
            </w:r>
          </w:p>
        </w:tc>
        <w:tc>
          <w:tcPr>
            <w:tcW w:w="5641" w:type="dxa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 xml:space="preserve">Рисование узора в полосе из веток с листочками. 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по образцу</w:t>
            </w:r>
          </w:p>
        </w:tc>
        <w:tc>
          <w:tcPr>
            <w:tcW w:w="2127" w:type="dxa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образец</w:t>
            </w:r>
          </w:p>
        </w:tc>
      </w:tr>
      <w:tr w:rsidR="0091567C" w:rsidTr="004A659C">
        <w:tc>
          <w:tcPr>
            <w:tcW w:w="563" w:type="dxa"/>
            <w:gridSpan w:val="2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3.</w:t>
            </w:r>
          </w:p>
        </w:tc>
        <w:tc>
          <w:tcPr>
            <w:tcW w:w="5641" w:type="dxa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с натуры ветки дерева с простыми по форме листьями (например, ветка вишневого дерева).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992" w:type="dxa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127" w:type="dxa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91567C" w:rsidTr="004A659C">
        <w:tc>
          <w:tcPr>
            <w:tcW w:w="563" w:type="dxa"/>
            <w:gridSpan w:val="2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4.</w:t>
            </w:r>
          </w:p>
        </w:tc>
        <w:tc>
          <w:tcPr>
            <w:tcW w:w="5641" w:type="dxa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на тему «Парк осенью». Беседа по картинам об осени (И. Левитан. «Золотая осень», В. Поленов. «Золотая осень»).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на тему</w:t>
            </w:r>
          </w:p>
        </w:tc>
        <w:tc>
          <w:tcPr>
            <w:tcW w:w="2127" w:type="dxa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91567C" w:rsidTr="004A659C">
        <w:tc>
          <w:tcPr>
            <w:tcW w:w="563" w:type="dxa"/>
            <w:gridSpan w:val="2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5641" w:type="dxa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с натуры предметов различной формы и цвета (яблоко, груша, огурец, морковь).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с натуры</w:t>
            </w:r>
          </w:p>
        </w:tc>
        <w:tc>
          <w:tcPr>
            <w:tcW w:w="2127" w:type="dxa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91567C" w:rsidTr="004A659C">
        <w:tc>
          <w:tcPr>
            <w:tcW w:w="563" w:type="dxa"/>
            <w:gridSpan w:val="2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6.</w:t>
            </w:r>
          </w:p>
        </w:tc>
        <w:tc>
          <w:tcPr>
            <w:tcW w:w="5641" w:type="dxa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с натуры морских сигнальных флажков (3-4 флажка на одном листе).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с натуры</w:t>
            </w:r>
          </w:p>
        </w:tc>
        <w:tc>
          <w:tcPr>
            <w:tcW w:w="2127" w:type="dxa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91567C" w:rsidTr="004A659C">
        <w:tc>
          <w:tcPr>
            <w:tcW w:w="563" w:type="dxa"/>
            <w:gridSpan w:val="2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7.</w:t>
            </w:r>
          </w:p>
        </w:tc>
        <w:tc>
          <w:tcPr>
            <w:tcW w:w="5641" w:type="dxa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с натуры досок (с узором) для резания овощей.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с натуры</w:t>
            </w:r>
          </w:p>
        </w:tc>
        <w:tc>
          <w:tcPr>
            <w:tcW w:w="2127" w:type="dxa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91567C" w:rsidTr="004A659C">
        <w:tc>
          <w:tcPr>
            <w:tcW w:w="563" w:type="dxa"/>
            <w:gridSpan w:val="2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8.</w:t>
            </w:r>
          </w:p>
        </w:tc>
        <w:tc>
          <w:tcPr>
            <w:tcW w:w="5641" w:type="dxa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Рисования шахматного узора в квадрате.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по образцу</w:t>
            </w:r>
          </w:p>
        </w:tc>
        <w:tc>
          <w:tcPr>
            <w:tcW w:w="2127" w:type="dxa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образец</w:t>
            </w:r>
          </w:p>
        </w:tc>
      </w:tr>
      <w:tr w:rsidR="0091567C" w:rsidTr="004A659C">
        <w:tc>
          <w:tcPr>
            <w:tcW w:w="563" w:type="dxa"/>
            <w:gridSpan w:val="2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9</w:t>
            </w:r>
          </w:p>
        </w:tc>
        <w:tc>
          <w:tcPr>
            <w:tcW w:w="5641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Иллюстрирование рассказа, прочитанного учителем.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иллюстрирование</w:t>
            </w:r>
          </w:p>
        </w:tc>
        <w:tc>
          <w:tcPr>
            <w:tcW w:w="2127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91567C" w:rsidTr="004A659C">
        <w:tc>
          <w:tcPr>
            <w:tcW w:w="563" w:type="dxa"/>
            <w:gridSpan w:val="2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5641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b/>
                <w:sz w:val="19"/>
                <w:szCs w:val="19"/>
              </w:rPr>
              <w:t>2 четверть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127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91567C" w:rsidTr="004A659C">
        <w:tc>
          <w:tcPr>
            <w:tcW w:w="563" w:type="dxa"/>
            <w:gridSpan w:val="2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5641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геометрического орнамента в квадрате.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декоративное рисование</w:t>
            </w:r>
          </w:p>
        </w:tc>
        <w:tc>
          <w:tcPr>
            <w:tcW w:w="2127" w:type="dxa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орнамент в квадрате</w:t>
            </w: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образец</w:t>
            </w:r>
          </w:p>
        </w:tc>
      </w:tr>
      <w:tr w:rsidR="0091567C" w:rsidTr="004A659C">
        <w:tc>
          <w:tcPr>
            <w:tcW w:w="563" w:type="dxa"/>
            <w:gridSpan w:val="2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11</w:t>
            </w:r>
          </w:p>
        </w:tc>
        <w:tc>
          <w:tcPr>
            <w:tcW w:w="5641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с натуры игрушечного домика.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с натуры</w:t>
            </w:r>
          </w:p>
        </w:tc>
        <w:tc>
          <w:tcPr>
            <w:tcW w:w="2127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 xml:space="preserve">образец </w:t>
            </w:r>
          </w:p>
        </w:tc>
      </w:tr>
      <w:tr w:rsidR="0091567C" w:rsidTr="004A659C">
        <w:tc>
          <w:tcPr>
            <w:tcW w:w="563" w:type="dxa"/>
            <w:gridSpan w:val="2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12</w:t>
            </w:r>
          </w:p>
        </w:tc>
        <w:tc>
          <w:tcPr>
            <w:tcW w:w="5641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Иллюстрирование рассказа, прочитанного учителем.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иллюстрирование</w:t>
            </w:r>
          </w:p>
        </w:tc>
        <w:tc>
          <w:tcPr>
            <w:tcW w:w="2127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91567C" w:rsidTr="004A659C">
        <w:tc>
          <w:tcPr>
            <w:tcW w:w="563" w:type="dxa"/>
            <w:gridSpan w:val="2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13</w:t>
            </w:r>
          </w:p>
        </w:tc>
        <w:tc>
          <w:tcPr>
            <w:tcW w:w="5641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Знакомство с работами гжельских мастеров. Узор для гжельской тарелки (тарелка – готовая форма).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127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91567C" w:rsidTr="004A659C">
        <w:tc>
          <w:tcPr>
            <w:tcW w:w="563" w:type="dxa"/>
            <w:gridSpan w:val="2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14</w:t>
            </w:r>
          </w:p>
        </w:tc>
        <w:tc>
          <w:tcPr>
            <w:tcW w:w="5641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с натуры будильника круглой формы.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с натуры</w:t>
            </w:r>
          </w:p>
        </w:tc>
        <w:tc>
          <w:tcPr>
            <w:tcW w:w="2127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будильник</w:t>
            </w: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 xml:space="preserve">будильник </w:t>
            </w:r>
          </w:p>
        </w:tc>
      </w:tr>
      <w:tr w:rsidR="0091567C" w:rsidTr="004A659C">
        <w:tc>
          <w:tcPr>
            <w:tcW w:w="563" w:type="dxa"/>
            <w:gridSpan w:val="2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15</w:t>
            </w:r>
          </w:p>
        </w:tc>
        <w:tc>
          <w:tcPr>
            <w:tcW w:w="5641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с натуры двухцветного мяча.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с натуры</w:t>
            </w:r>
          </w:p>
        </w:tc>
        <w:tc>
          <w:tcPr>
            <w:tcW w:w="2127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двухцветный  мяч</w:t>
            </w:r>
          </w:p>
        </w:tc>
      </w:tr>
      <w:tr w:rsidR="0091567C" w:rsidTr="004A659C">
        <w:tc>
          <w:tcPr>
            <w:tcW w:w="563" w:type="dxa"/>
            <w:gridSpan w:val="2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16</w:t>
            </w:r>
          </w:p>
        </w:tc>
        <w:tc>
          <w:tcPr>
            <w:tcW w:w="5641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узора в полосе (снежинки и веточки ели).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по образцу</w:t>
            </w:r>
          </w:p>
        </w:tc>
        <w:tc>
          <w:tcPr>
            <w:tcW w:w="2127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 xml:space="preserve">образец </w:t>
            </w:r>
          </w:p>
        </w:tc>
      </w:tr>
      <w:tr w:rsidR="0091567C" w:rsidTr="004A659C">
        <w:tc>
          <w:tcPr>
            <w:tcW w:w="563" w:type="dxa"/>
            <w:gridSpan w:val="2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17</w:t>
            </w:r>
          </w:p>
        </w:tc>
        <w:tc>
          <w:tcPr>
            <w:tcW w:w="5641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Беседа по картинам на тему «Зима пришла» (И. Шишкин. «Зима», К. Юон. «Русская зима» и др.).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127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91567C" w:rsidTr="004A659C">
        <w:tc>
          <w:tcPr>
            <w:tcW w:w="563" w:type="dxa"/>
            <w:gridSpan w:val="2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18</w:t>
            </w:r>
          </w:p>
        </w:tc>
        <w:tc>
          <w:tcPr>
            <w:tcW w:w="5641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Рисунок на тему «Нарядная елка».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на тему</w:t>
            </w:r>
          </w:p>
        </w:tc>
        <w:tc>
          <w:tcPr>
            <w:tcW w:w="2127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91567C" w:rsidTr="004A659C">
        <w:tc>
          <w:tcPr>
            <w:tcW w:w="563" w:type="dxa"/>
            <w:gridSpan w:val="2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5641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b/>
                <w:sz w:val="19"/>
                <w:szCs w:val="19"/>
              </w:rPr>
              <w:t>3 четверть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127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91567C" w:rsidTr="004A659C">
        <w:tc>
          <w:tcPr>
            <w:tcW w:w="563" w:type="dxa"/>
            <w:gridSpan w:val="2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19</w:t>
            </w:r>
          </w:p>
        </w:tc>
        <w:tc>
          <w:tcPr>
            <w:tcW w:w="5641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 xml:space="preserve">Рисование узора на рукавичке (выкройка вырезается из бумаги – готовая форма). 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декоративное рисование</w:t>
            </w:r>
          </w:p>
        </w:tc>
        <w:tc>
          <w:tcPr>
            <w:tcW w:w="2127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 xml:space="preserve">образец </w:t>
            </w:r>
          </w:p>
        </w:tc>
      </w:tr>
      <w:tr w:rsidR="0091567C" w:rsidTr="004A659C">
        <w:tc>
          <w:tcPr>
            <w:tcW w:w="563" w:type="dxa"/>
            <w:gridSpan w:val="2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20</w:t>
            </w:r>
          </w:p>
        </w:tc>
        <w:tc>
          <w:tcPr>
            <w:tcW w:w="5641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симметричного узора по образцу.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по образцу</w:t>
            </w:r>
          </w:p>
        </w:tc>
        <w:tc>
          <w:tcPr>
            <w:tcW w:w="2127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 xml:space="preserve">образец </w:t>
            </w:r>
          </w:p>
        </w:tc>
      </w:tr>
      <w:tr w:rsidR="0091567C" w:rsidTr="004A659C">
        <w:trPr>
          <w:trHeight w:val="72"/>
        </w:trPr>
        <w:tc>
          <w:tcPr>
            <w:tcW w:w="563" w:type="dxa"/>
            <w:gridSpan w:val="2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21</w:t>
            </w:r>
          </w:p>
        </w:tc>
        <w:tc>
          <w:tcPr>
            <w:tcW w:w="5641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на тему «Елка зимой в лесу».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на тему</w:t>
            </w:r>
          </w:p>
        </w:tc>
        <w:tc>
          <w:tcPr>
            <w:tcW w:w="2127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картинка «Ели»</w:t>
            </w:r>
          </w:p>
        </w:tc>
      </w:tr>
      <w:tr w:rsidR="0091567C" w:rsidTr="004A659C">
        <w:tc>
          <w:tcPr>
            <w:tcW w:w="563" w:type="dxa"/>
            <w:gridSpan w:val="2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22</w:t>
            </w:r>
          </w:p>
        </w:tc>
        <w:tc>
          <w:tcPr>
            <w:tcW w:w="5641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с натуры молотка.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с натуры</w:t>
            </w:r>
          </w:p>
        </w:tc>
        <w:tc>
          <w:tcPr>
            <w:tcW w:w="2127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молоток</w:t>
            </w:r>
          </w:p>
        </w:tc>
      </w:tr>
      <w:tr w:rsidR="0091567C" w:rsidTr="004A659C">
        <w:tc>
          <w:tcPr>
            <w:tcW w:w="563" w:type="dxa"/>
            <w:gridSpan w:val="2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23</w:t>
            </w:r>
          </w:p>
        </w:tc>
        <w:tc>
          <w:tcPr>
            <w:tcW w:w="5641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с натуры несложного по форме инструмента (например, штапель, напильник с ручкой, ручные вилы и т.л.).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127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91567C" w:rsidTr="004A659C">
        <w:tc>
          <w:tcPr>
            <w:tcW w:w="563" w:type="dxa"/>
            <w:gridSpan w:val="2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24</w:t>
            </w:r>
          </w:p>
        </w:tc>
        <w:tc>
          <w:tcPr>
            <w:tcW w:w="5641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с натуры теннисной ракетки.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с натуры</w:t>
            </w:r>
          </w:p>
        </w:tc>
        <w:tc>
          <w:tcPr>
            <w:tcW w:w="2127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теннисная ракетка</w:t>
            </w:r>
          </w:p>
        </w:tc>
      </w:tr>
      <w:tr w:rsidR="0091567C" w:rsidTr="004A659C">
        <w:tc>
          <w:tcPr>
            <w:tcW w:w="563" w:type="dxa"/>
            <w:gridSpan w:val="2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25</w:t>
            </w:r>
          </w:p>
        </w:tc>
        <w:tc>
          <w:tcPr>
            <w:tcW w:w="5641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Беседа по картинам К. Юона «Конец зимы», «Полдень» и др.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127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91567C" w:rsidTr="004A659C">
        <w:tc>
          <w:tcPr>
            <w:tcW w:w="563" w:type="dxa"/>
            <w:gridSpan w:val="2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26</w:t>
            </w:r>
          </w:p>
        </w:tc>
        <w:tc>
          <w:tcPr>
            <w:tcW w:w="5641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на тему «Мой любимый сказочный герой».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127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91567C" w:rsidTr="004A659C">
        <w:tc>
          <w:tcPr>
            <w:tcW w:w="563" w:type="dxa"/>
            <w:gridSpan w:val="2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27</w:t>
            </w:r>
          </w:p>
        </w:tc>
        <w:tc>
          <w:tcPr>
            <w:tcW w:w="5641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Декоративное рисование – оформление поздравительной открытки к празднику 8 Марта.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декоративное рисование</w:t>
            </w:r>
          </w:p>
        </w:tc>
        <w:tc>
          <w:tcPr>
            <w:tcW w:w="2127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плакат</w:t>
            </w: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 xml:space="preserve">плакат </w:t>
            </w:r>
          </w:p>
        </w:tc>
      </w:tr>
      <w:tr w:rsidR="0091567C" w:rsidTr="004A659C">
        <w:tc>
          <w:tcPr>
            <w:tcW w:w="563" w:type="dxa"/>
            <w:gridSpan w:val="2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28</w:t>
            </w:r>
          </w:p>
        </w:tc>
        <w:tc>
          <w:tcPr>
            <w:tcW w:w="5641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по образцу орнамента из квадратов.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декоративное рисование</w:t>
            </w:r>
          </w:p>
        </w:tc>
        <w:tc>
          <w:tcPr>
            <w:tcW w:w="2127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орнамент в квадрате</w:t>
            </w: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 xml:space="preserve">образец </w:t>
            </w:r>
          </w:p>
        </w:tc>
      </w:tr>
      <w:tr w:rsidR="0091567C" w:rsidTr="004A659C">
        <w:tc>
          <w:tcPr>
            <w:tcW w:w="563" w:type="dxa"/>
            <w:gridSpan w:val="2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29</w:t>
            </w:r>
          </w:p>
        </w:tc>
        <w:tc>
          <w:tcPr>
            <w:tcW w:w="5641" w:type="dxa"/>
          </w:tcPr>
          <w:p w:rsidR="0091567C" w:rsidRPr="004A659C" w:rsidRDefault="0091567C">
            <w:pPr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с натуры постройки из элементов строительного материала.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с натуры</w:t>
            </w:r>
          </w:p>
        </w:tc>
        <w:tc>
          <w:tcPr>
            <w:tcW w:w="2127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строительный материал</w:t>
            </w: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постройки из строительного материала</w:t>
            </w:r>
          </w:p>
        </w:tc>
      </w:tr>
      <w:tr w:rsidR="0091567C" w:rsidTr="004A659C">
        <w:trPr>
          <w:gridBefore w:val="1"/>
        </w:trPr>
        <w:tc>
          <w:tcPr>
            <w:tcW w:w="56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30</w:t>
            </w:r>
          </w:p>
        </w:tc>
        <w:tc>
          <w:tcPr>
            <w:tcW w:w="5641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с натуры игрушки – вертолета (изготавливается из картона).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с натуры</w:t>
            </w:r>
          </w:p>
        </w:tc>
        <w:tc>
          <w:tcPr>
            <w:tcW w:w="2127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игрушка-вертолет</w:t>
            </w:r>
          </w:p>
        </w:tc>
      </w:tr>
      <w:tr w:rsidR="0091567C" w:rsidTr="004A659C">
        <w:trPr>
          <w:gridBefore w:val="1"/>
        </w:trPr>
        <w:tc>
          <w:tcPr>
            <w:tcW w:w="56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5641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b/>
                <w:sz w:val="19"/>
                <w:szCs w:val="19"/>
              </w:rPr>
              <w:t>4 четверть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127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91567C" w:rsidTr="004A659C">
        <w:trPr>
          <w:gridBefore w:val="1"/>
        </w:trPr>
        <w:tc>
          <w:tcPr>
            <w:tcW w:w="56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31</w:t>
            </w:r>
          </w:p>
        </w:tc>
        <w:tc>
          <w:tcPr>
            <w:tcW w:w="5641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узора из растительных форм в полосе.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декоративное рисование</w:t>
            </w:r>
          </w:p>
        </w:tc>
        <w:tc>
          <w:tcPr>
            <w:tcW w:w="2127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узор из растит. форм</w:t>
            </w: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 xml:space="preserve">образец </w:t>
            </w:r>
          </w:p>
        </w:tc>
      </w:tr>
      <w:tr w:rsidR="0091567C" w:rsidTr="004A659C">
        <w:trPr>
          <w:gridBefore w:val="1"/>
        </w:trPr>
        <w:tc>
          <w:tcPr>
            <w:tcW w:w="56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32</w:t>
            </w:r>
          </w:p>
        </w:tc>
        <w:tc>
          <w:tcPr>
            <w:tcW w:w="5641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с натуры весенней веточки. Беседа по картинам о весне (И. Левитан. «Март», А. Саврасов. «Грачи прилетели», Т. Яблонская. «Весна» и др.). Рисование на тему «Деревья весной».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с натуры</w:t>
            </w:r>
          </w:p>
        </w:tc>
        <w:tc>
          <w:tcPr>
            <w:tcW w:w="2127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весенняя веточка, картинки</w:t>
            </w:r>
          </w:p>
        </w:tc>
      </w:tr>
      <w:tr w:rsidR="0091567C" w:rsidTr="004A659C">
        <w:trPr>
          <w:gridBefore w:val="1"/>
        </w:trPr>
        <w:tc>
          <w:tcPr>
            <w:tcW w:w="56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33</w:t>
            </w:r>
          </w:p>
        </w:tc>
        <w:tc>
          <w:tcPr>
            <w:tcW w:w="5641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орнамента из квадратов (крышка для коробки квадратной формы).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орнамента</w:t>
            </w:r>
          </w:p>
        </w:tc>
        <w:tc>
          <w:tcPr>
            <w:tcW w:w="2127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 xml:space="preserve">образец </w:t>
            </w:r>
          </w:p>
        </w:tc>
      </w:tr>
      <w:tr w:rsidR="0091567C" w:rsidTr="004A659C">
        <w:trPr>
          <w:gridBefore w:val="1"/>
        </w:trPr>
        <w:tc>
          <w:tcPr>
            <w:tcW w:w="56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34</w:t>
            </w:r>
          </w:p>
        </w:tc>
        <w:tc>
          <w:tcPr>
            <w:tcW w:w="5641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на тему «Праздник победы» (праздничный салют).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 xml:space="preserve">рисование на тему </w:t>
            </w:r>
          </w:p>
        </w:tc>
        <w:tc>
          <w:tcPr>
            <w:tcW w:w="2127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листок календаря к празднику</w:t>
            </w:r>
          </w:p>
        </w:tc>
      </w:tr>
      <w:tr w:rsidR="0091567C" w:rsidTr="004A659C">
        <w:trPr>
          <w:gridBefore w:val="1"/>
        </w:trPr>
        <w:tc>
          <w:tcPr>
            <w:tcW w:w="56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35</w:t>
            </w:r>
          </w:p>
        </w:tc>
        <w:tc>
          <w:tcPr>
            <w:tcW w:w="5641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Декоративное рисование на тему «Нарисуй любой узор в квадрате» (квадрат – готовая форма).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 xml:space="preserve">декоративное  рисование </w:t>
            </w:r>
          </w:p>
        </w:tc>
        <w:tc>
          <w:tcPr>
            <w:tcW w:w="2127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образцы узоров</w:t>
            </w:r>
          </w:p>
        </w:tc>
      </w:tr>
      <w:tr w:rsidR="0091567C" w:rsidTr="004A659C">
        <w:trPr>
          <w:gridBefore w:val="1"/>
        </w:trPr>
        <w:tc>
          <w:tcPr>
            <w:tcW w:w="56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5641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 xml:space="preserve">Рисование с натуры куста земляники с цветами. 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с натуры</w:t>
            </w:r>
          </w:p>
        </w:tc>
        <w:tc>
          <w:tcPr>
            <w:tcW w:w="2127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земляника</w:t>
            </w: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иллюстрации</w:t>
            </w:r>
          </w:p>
        </w:tc>
      </w:tr>
      <w:tr w:rsidR="0091567C" w:rsidTr="004A659C">
        <w:trPr>
          <w:gridBefore w:val="1"/>
        </w:trPr>
        <w:tc>
          <w:tcPr>
            <w:tcW w:w="56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5641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с натуры цветов. Беседа по картинам на тему «Разноцветные краски лета» (А. Куинджи. «Березовая роща», А. Пластов. «Сенокос» и др.).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рисование с натуры</w:t>
            </w:r>
          </w:p>
        </w:tc>
        <w:tc>
          <w:tcPr>
            <w:tcW w:w="2127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91567C" w:rsidTr="004A659C">
        <w:trPr>
          <w:gridBefore w:val="1"/>
        </w:trPr>
        <w:tc>
          <w:tcPr>
            <w:tcW w:w="56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5641" w:type="dxa"/>
          </w:tcPr>
          <w:p w:rsidR="0091567C" w:rsidRPr="004A659C" w:rsidRDefault="0091567C">
            <w:pPr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b/>
                <w:sz w:val="19"/>
                <w:szCs w:val="19"/>
              </w:rPr>
              <w:t>Всего часов в год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b/>
                <w:sz w:val="19"/>
                <w:szCs w:val="19"/>
              </w:rPr>
              <w:t>35</w:t>
            </w: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127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91567C" w:rsidTr="004A659C">
        <w:trPr>
          <w:gridBefore w:val="1"/>
        </w:trPr>
        <w:tc>
          <w:tcPr>
            <w:tcW w:w="56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5641" w:type="dxa"/>
          </w:tcPr>
          <w:p w:rsidR="0091567C" w:rsidRPr="004A659C" w:rsidRDefault="0091567C">
            <w:pPr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center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</w:p>
        </w:tc>
        <w:tc>
          <w:tcPr>
            <w:tcW w:w="992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693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127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защитник отечества</w:t>
            </w:r>
          </w:p>
        </w:tc>
        <w:tc>
          <w:tcPr>
            <w:tcW w:w="2868" w:type="dxa"/>
          </w:tcPr>
          <w:p w:rsidR="0091567C" w:rsidRPr="004A659C" w:rsidRDefault="0091567C" w:rsidP="004A659C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4A659C">
              <w:rPr>
                <w:rFonts w:ascii="Arial" w:hAnsi="Arial" w:cs="Arial"/>
                <w:sz w:val="19"/>
                <w:szCs w:val="19"/>
              </w:rPr>
              <w:t>картина «На страже Родины»</w:t>
            </w:r>
          </w:p>
        </w:tc>
      </w:tr>
    </w:tbl>
    <w:p w:rsidR="0091567C" w:rsidRDefault="0091567C" w:rsidP="00E55375"/>
    <w:sectPr w:rsidR="0091567C" w:rsidSect="002941E2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</w:abstractNum>
  <w:abstractNum w:abstractNumId="1">
    <w:nsid w:val="56414380"/>
    <w:multiLevelType w:val="hybridMultilevel"/>
    <w:tmpl w:val="0D96ACA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69C85B07"/>
    <w:multiLevelType w:val="hybridMultilevel"/>
    <w:tmpl w:val="D6365AC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A743462"/>
    <w:multiLevelType w:val="hybridMultilevel"/>
    <w:tmpl w:val="85C2EC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41E2"/>
    <w:rsid w:val="000C54EF"/>
    <w:rsid w:val="000E2C5C"/>
    <w:rsid w:val="0013705C"/>
    <w:rsid w:val="0014497B"/>
    <w:rsid w:val="0017799A"/>
    <w:rsid w:val="002514B3"/>
    <w:rsid w:val="00251B86"/>
    <w:rsid w:val="00256FCD"/>
    <w:rsid w:val="002941E2"/>
    <w:rsid w:val="002C3AF3"/>
    <w:rsid w:val="002F2FCE"/>
    <w:rsid w:val="00357241"/>
    <w:rsid w:val="003752CF"/>
    <w:rsid w:val="003D3EA3"/>
    <w:rsid w:val="00405DB0"/>
    <w:rsid w:val="004A659C"/>
    <w:rsid w:val="004F7B83"/>
    <w:rsid w:val="00522A3E"/>
    <w:rsid w:val="0056576B"/>
    <w:rsid w:val="005B05F5"/>
    <w:rsid w:val="005C70B4"/>
    <w:rsid w:val="00600AE1"/>
    <w:rsid w:val="00601FA9"/>
    <w:rsid w:val="0060268D"/>
    <w:rsid w:val="0066704D"/>
    <w:rsid w:val="00685385"/>
    <w:rsid w:val="006E5F22"/>
    <w:rsid w:val="00731BED"/>
    <w:rsid w:val="00784D7A"/>
    <w:rsid w:val="007E3864"/>
    <w:rsid w:val="00856BB5"/>
    <w:rsid w:val="00864E5C"/>
    <w:rsid w:val="0090466E"/>
    <w:rsid w:val="0091567C"/>
    <w:rsid w:val="00940FBD"/>
    <w:rsid w:val="00954F27"/>
    <w:rsid w:val="00961694"/>
    <w:rsid w:val="009A77C4"/>
    <w:rsid w:val="009B7FDF"/>
    <w:rsid w:val="00A16178"/>
    <w:rsid w:val="00A51C4C"/>
    <w:rsid w:val="00A90ABF"/>
    <w:rsid w:val="00AB1949"/>
    <w:rsid w:val="00BC0F37"/>
    <w:rsid w:val="00BC3ECD"/>
    <w:rsid w:val="00BD05D3"/>
    <w:rsid w:val="00BD591B"/>
    <w:rsid w:val="00C46C7C"/>
    <w:rsid w:val="00C60A65"/>
    <w:rsid w:val="00D11248"/>
    <w:rsid w:val="00D52D99"/>
    <w:rsid w:val="00D84771"/>
    <w:rsid w:val="00D96849"/>
    <w:rsid w:val="00D96D06"/>
    <w:rsid w:val="00DA080A"/>
    <w:rsid w:val="00DC179B"/>
    <w:rsid w:val="00DD0C58"/>
    <w:rsid w:val="00DF3F30"/>
    <w:rsid w:val="00DF630E"/>
    <w:rsid w:val="00E07D53"/>
    <w:rsid w:val="00E32040"/>
    <w:rsid w:val="00E55375"/>
    <w:rsid w:val="00F16B94"/>
    <w:rsid w:val="00F30328"/>
    <w:rsid w:val="00F55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1E2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6704D"/>
    <w:rPr>
      <w:rFonts w:cs="Times New Roman"/>
      <w:color w:val="6300FF"/>
      <w:u w:val="single"/>
    </w:rPr>
  </w:style>
  <w:style w:type="paragraph" w:styleId="NormalWeb">
    <w:name w:val="Normal (Web)"/>
    <w:basedOn w:val="Normal"/>
    <w:uiPriority w:val="99"/>
    <w:rsid w:val="0066704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66704D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D0C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0C58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17799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4F7B8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F7B83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08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7</Pages>
  <Words>2601</Words>
  <Characters>14827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17</cp:revision>
  <dcterms:created xsi:type="dcterms:W3CDTF">2014-01-13T14:04:00Z</dcterms:created>
  <dcterms:modified xsi:type="dcterms:W3CDTF">2016-11-13T17:21:00Z</dcterms:modified>
</cp:coreProperties>
</file>