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A4" w:rsidRDefault="00E753A4" w:rsidP="00793E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филиал МАОУ ОСОШ №1</w:t>
      </w:r>
    </w:p>
    <w:p w:rsidR="00E753A4" w:rsidRDefault="00E753A4" w:rsidP="00793E24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E753A4" w:rsidTr="007E3984">
        <w:trPr>
          <w:trHeight w:val="1302"/>
          <w:jc w:val="center"/>
        </w:trPr>
        <w:tc>
          <w:tcPr>
            <w:tcW w:w="0" w:type="auto"/>
          </w:tcPr>
          <w:p w:rsidR="00E753A4" w:rsidRDefault="00E753A4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E753A4" w:rsidRDefault="00E753A4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E753A4" w:rsidRDefault="00E753A4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E753A4" w:rsidRDefault="00E753A4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E753A4" w:rsidRDefault="00E753A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753A4" w:rsidRDefault="00E753A4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E753A4" w:rsidRDefault="00E753A4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E753A4" w:rsidRDefault="00E753A4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E753A4" w:rsidRDefault="00E753A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753A4" w:rsidRDefault="00E753A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E753A4" w:rsidRDefault="00E753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E753A4" w:rsidRDefault="00E753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E753A4" w:rsidRDefault="00E753A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E753A4" w:rsidRDefault="00E753A4" w:rsidP="00793E24">
      <w:pPr>
        <w:jc w:val="center"/>
        <w:rPr>
          <w:sz w:val="28"/>
          <w:szCs w:val="28"/>
        </w:rPr>
      </w:pPr>
    </w:p>
    <w:p w:rsidR="00E753A4" w:rsidRDefault="00E753A4" w:rsidP="00793E24">
      <w:pPr>
        <w:rPr>
          <w:sz w:val="28"/>
          <w:szCs w:val="28"/>
        </w:rPr>
      </w:pPr>
    </w:p>
    <w:p w:rsidR="00E753A4" w:rsidRDefault="00E753A4" w:rsidP="00793E24">
      <w:pPr>
        <w:rPr>
          <w:sz w:val="28"/>
          <w:szCs w:val="28"/>
        </w:rPr>
      </w:pPr>
    </w:p>
    <w:p w:rsidR="00E753A4" w:rsidRDefault="00E753A4" w:rsidP="00793E24">
      <w:pPr>
        <w:rPr>
          <w:sz w:val="28"/>
          <w:szCs w:val="28"/>
        </w:rPr>
      </w:pPr>
    </w:p>
    <w:p w:rsidR="00E753A4" w:rsidRDefault="00E753A4" w:rsidP="00793E24">
      <w:pPr>
        <w:rPr>
          <w:sz w:val="28"/>
          <w:szCs w:val="28"/>
        </w:rPr>
      </w:pPr>
    </w:p>
    <w:p w:rsidR="00E753A4" w:rsidRDefault="00E753A4" w:rsidP="00793E2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E753A4" w:rsidRDefault="00E753A4" w:rsidP="00793E24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по письму и развитию речи</w:t>
      </w:r>
    </w:p>
    <w:p w:rsidR="00E753A4" w:rsidRDefault="00E753A4" w:rsidP="00793E24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E753A4" w:rsidRDefault="00E753A4" w:rsidP="00793E24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4 класса  на 2016-2017 учебный год.</w:t>
      </w:r>
    </w:p>
    <w:p w:rsidR="00E753A4" w:rsidRDefault="00E753A4" w:rsidP="00793E24">
      <w:pPr>
        <w:tabs>
          <w:tab w:val="left" w:pos="3975"/>
        </w:tabs>
        <w:jc w:val="center"/>
        <w:rPr>
          <w:sz w:val="28"/>
          <w:szCs w:val="28"/>
        </w:rPr>
      </w:pPr>
    </w:p>
    <w:p w:rsidR="00E753A4" w:rsidRDefault="00E753A4" w:rsidP="00793E24">
      <w:pPr>
        <w:tabs>
          <w:tab w:val="left" w:pos="3975"/>
        </w:tabs>
        <w:rPr>
          <w:sz w:val="28"/>
          <w:szCs w:val="28"/>
        </w:rPr>
      </w:pPr>
    </w:p>
    <w:p w:rsidR="00E753A4" w:rsidRDefault="00E753A4" w:rsidP="00793E24">
      <w:pPr>
        <w:tabs>
          <w:tab w:val="left" w:pos="3975"/>
        </w:tabs>
        <w:jc w:val="right"/>
        <w:rPr>
          <w:sz w:val="28"/>
          <w:szCs w:val="28"/>
        </w:rPr>
      </w:pPr>
    </w:p>
    <w:p w:rsidR="00E753A4" w:rsidRDefault="00E753A4" w:rsidP="00793E24">
      <w:pPr>
        <w:tabs>
          <w:tab w:val="left" w:pos="3975"/>
        </w:tabs>
        <w:jc w:val="right"/>
        <w:rPr>
          <w:sz w:val="28"/>
          <w:szCs w:val="28"/>
        </w:rPr>
      </w:pPr>
    </w:p>
    <w:p w:rsidR="00E753A4" w:rsidRDefault="00E753A4" w:rsidP="00793E24">
      <w:pPr>
        <w:tabs>
          <w:tab w:val="left" w:pos="3975"/>
        </w:tabs>
        <w:jc w:val="right"/>
        <w:rPr>
          <w:sz w:val="28"/>
          <w:szCs w:val="28"/>
        </w:rPr>
      </w:pPr>
    </w:p>
    <w:p w:rsidR="00E753A4" w:rsidRDefault="00E753A4" w:rsidP="00793E24">
      <w:pPr>
        <w:tabs>
          <w:tab w:val="left" w:pos="3975"/>
        </w:tabs>
        <w:rPr>
          <w:sz w:val="28"/>
          <w:szCs w:val="28"/>
        </w:rPr>
      </w:pPr>
    </w:p>
    <w:p w:rsidR="00E753A4" w:rsidRDefault="00E753A4" w:rsidP="00793E24">
      <w:pPr>
        <w:tabs>
          <w:tab w:val="left" w:pos="3975"/>
        </w:tabs>
        <w:rPr>
          <w:sz w:val="28"/>
          <w:szCs w:val="28"/>
        </w:rPr>
      </w:pPr>
    </w:p>
    <w:p w:rsidR="00E753A4" w:rsidRDefault="00E753A4" w:rsidP="00793E24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E753A4" w:rsidRDefault="00E753A4" w:rsidP="00793E24">
      <w:pPr>
        <w:tabs>
          <w:tab w:val="left" w:pos="3975"/>
        </w:tabs>
        <w:jc w:val="center"/>
        <w:rPr>
          <w:sz w:val="28"/>
          <w:szCs w:val="28"/>
        </w:rPr>
      </w:pPr>
    </w:p>
    <w:p w:rsidR="00E753A4" w:rsidRDefault="00E753A4" w:rsidP="00793E24">
      <w:pPr>
        <w:rPr>
          <w:sz w:val="28"/>
          <w:szCs w:val="28"/>
        </w:rPr>
      </w:pPr>
    </w:p>
    <w:p w:rsidR="00E753A4" w:rsidRDefault="00E753A4" w:rsidP="00793E24">
      <w:pPr>
        <w:rPr>
          <w:sz w:val="28"/>
          <w:szCs w:val="28"/>
        </w:rPr>
      </w:pPr>
    </w:p>
    <w:p w:rsidR="00E753A4" w:rsidRDefault="00E753A4" w:rsidP="00793E24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E753A4" w:rsidRDefault="00E753A4" w:rsidP="00793E24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E753A4" w:rsidRDefault="00E753A4" w:rsidP="00793E24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753A4" w:rsidRDefault="00E753A4" w:rsidP="00793E2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753A4" w:rsidRDefault="00E753A4" w:rsidP="00793E24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E753A4" w:rsidRPr="00793E24" w:rsidRDefault="00E753A4" w:rsidP="00793E24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E753A4" w:rsidRDefault="00E753A4" w:rsidP="0038659C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E753A4" w:rsidRPr="00DC179B" w:rsidRDefault="00E753A4" w:rsidP="0038659C">
      <w:pPr>
        <w:jc w:val="center"/>
        <w:rPr>
          <w:b/>
          <w:sz w:val="28"/>
          <w:szCs w:val="28"/>
        </w:rPr>
      </w:pPr>
    </w:p>
    <w:p w:rsidR="00E753A4" w:rsidRPr="008C3BEF" w:rsidRDefault="00E753A4" w:rsidP="0038659C">
      <w:pPr>
        <w:spacing w:line="276" w:lineRule="auto"/>
        <w:ind w:firstLine="540"/>
      </w:pPr>
      <w:r w:rsidRPr="008C3BEF">
        <w:t xml:space="preserve">Рабочая программа </w:t>
      </w:r>
      <w:r>
        <w:t xml:space="preserve">по письму и развитию речи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E753A4" w:rsidRPr="008C3BEF" w:rsidRDefault="00E753A4" w:rsidP="0038659C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E753A4" w:rsidRPr="008C3BEF" w:rsidRDefault="00E753A4" w:rsidP="0038659C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E753A4" w:rsidRPr="008C3BEF" w:rsidRDefault="00E753A4" w:rsidP="0038659C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E753A4" w:rsidRPr="008C3BEF" w:rsidRDefault="00E753A4" w:rsidP="0038659C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360" w:lineRule="auto"/>
        <w:ind w:left="-142"/>
      </w:pPr>
      <w:r w:rsidRPr="008C3BEF">
        <w:t xml:space="preserve">  1. Закон РФ «Об образовании».</w:t>
      </w:r>
    </w:p>
    <w:p w:rsidR="00E753A4" w:rsidRPr="008C3BEF" w:rsidRDefault="00E753A4" w:rsidP="0038659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E753A4" w:rsidRPr="008C3BEF" w:rsidRDefault="00E753A4" w:rsidP="0038659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E753A4" w:rsidRPr="008C3BEF" w:rsidRDefault="00E753A4" w:rsidP="0038659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E753A4" w:rsidRPr="008C3BEF" w:rsidRDefault="00E753A4" w:rsidP="0038659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E753A4" w:rsidRPr="008C3BEF" w:rsidRDefault="00E753A4" w:rsidP="0038659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E753A4" w:rsidRPr="008C3BEF" w:rsidRDefault="00E753A4" w:rsidP="0038659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E753A4" w:rsidRPr="008C3BEF" w:rsidRDefault="00E753A4" w:rsidP="0038659C">
      <w:pPr>
        <w:spacing w:line="360" w:lineRule="auto"/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E753A4" w:rsidRPr="002B3D9F" w:rsidRDefault="00E753A4" w:rsidP="0038659C">
      <w:pPr>
        <w:spacing w:line="360" w:lineRule="auto"/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E753A4" w:rsidRDefault="00E753A4" w:rsidP="0038659C"/>
    <w:p w:rsidR="00E753A4" w:rsidRDefault="00E753A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 В младших классах умственно отсталым школьникам даются самые элементарные сведения по грамматике, усвоение которых важно для выработки у них достаточно осмысленного отношения к основным элементам языка. Овладение элементарными знаниями по грамматике прежде всего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Учащиеся должны приобрести ряд грамматических умений в области фонетики, морфологии и синтаксиса. Обучение грамматике способствует их умственному и речевому развитию.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Обучение грамматике будет действенным при установлении тесной связи между изучением ее элементов и речевой практикой учащихся.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Умения анализировать, обобщать, группировать, систематизировать даже элементарный языковой материал, давать простейшие объяснения должны способствовать коррекции мышления, развитию познавательной деятельности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Программа по грамматике, правописанию и развитию речи включает разделы: «Звуки и буквы», «Слово», «Предложение», «Связная речь».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На каждом году обучения по всем разделам программы определяется уровень требований, учитывающий умственные и возрастные возможности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Strong"/>
          <w:color w:val="000000"/>
          <w:shd w:val="clear" w:color="auto" w:fill="FFFFFF"/>
        </w:rPr>
        <w:t>Звуки и буквы.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Фонетико-фонематические нарушения умственно отсталых школьников затрудняют овладение ими грамматикой и правописанием. Вследствие этого в коррекционных образовательных учреждениях VIII вида на всех годах обучения самое серьезное внимание уделяется звуко-буквенному анализу.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Во 2—4 классах звуко-буквенный анализ является основой формирования фонетически правильного письма и письма по правилу.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Учащиеся приобретают начальные сведения по фонетике и графике: о звуках и буквах, о гласных и согласных, об алфавите, о слоге и переносе по слогам, о гласных ударных и безударных, о согласных звонких и глухих, твердых и мягких, непроизносимых и двойных и др.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Умственно отсталые школьники овладевают фонетическим составом родной речи, пониманием соотношений между произношением и письмом, которое является не фонетическим, а фонематическим, т. е. передающим основные звуки, а не их варианты, в процессе обучения на уроках и специальных занятиях по коррекции имеющихся у них отклонений психофизического развития. Овладение правописанием безударных гласных, звонких и глухих согласных в конце слова осуществляется на уровне фонетических занятий не на основе анализа морфемного состава слова, а путем сопоставления ударных и безударных гласных, согласных в конце и середине слова с согласными перед гласными.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Strong"/>
          <w:color w:val="000000"/>
          <w:shd w:val="clear" w:color="auto" w:fill="FFFFFF"/>
        </w:rPr>
        <w:t>Слово.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В процессе практических грамматических упражнений во 2—4 классах изучаются различные разряды слов  — названия предметов, действий, признаков. В 4 классе дается понятие о родственных словах, составляются гнезда родственных слов, выделяется общая часть — корень.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Strong"/>
          <w:color w:val="000000"/>
          <w:shd w:val="clear" w:color="auto" w:fill="FFFFFF"/>
        </w:rPr>
        <w:t>Предложение.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Изучение предложения имеет особое значение для подготовки умственно отсталых школьников к жизни, к общению.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Понятие о предложении учащиеся получают на конкретном речевом материале в процессе разбора предложения по словам и составления предложения из слов. Упражняясь в составлении предложений на предложенную тему, по картинке, по опорным словам, распространяя предложения по вопросам, по смыслу, восстанавливая нарушенный порядок слов в предложении, учащиеся должны осознать, что в предложении выражается мысль в законченном виде, слова расположены в определенном порядке и связаны между собой. Эту связь можно установить с помощью вопросов.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3 классе дети учатся составлять и различать предложения по интонации и овладевают пунктуационными навыками постановки точки, вопросительного и восклицательного знаков.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4 классе дается понятие о главных и второстепенных членах предложения, что важно для усвоения основной грамматической темы 5 класса, — имени существительного (различение именительного и винительного падежей).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Strong"/>
          <w:color w:val="000000"/>
          <w:shd w:val="clear" w:color="auto" w:fill="FFFFFF"/>
        </w:rPr>
        <w:t>Связная речь.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Уже во 2—4 классах особое внимание уделяется формированию у школьников навыков связной устной и письменной речи, так как их возможности излагать свои мысли правильно, полно и последовательно весьма ограниченны. Работа по развитию фонематического слуха и правильного произношения, обогащению и уточнению словаря, обучению построению предложения создает предпосылки формирования умения высказываться в устной и письменной форме.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Во 2—4 классах проводятся подготовительные упражнения: ответы на последовательно поставленные вопросы, подписи под серией рисунков, работа с деформированным текстом и др.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Начинают формироваться навыки связных устных и письменных высказываний: сочинений и изложений, доступных учащимся по тематике, словарю и грамматическому строю.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Strong"/>
          <w:color w:val="000000"/>
          <w:shd w:val="clear" w:color="auto" w:fill="FFFFFF"/>
        </w:rPr>
        <w:t>Графические навыки.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У учащихся совершенствуются графические навыки, трудности формирования которых у умственно отсталых школьников часто бывают связаны с недостаточным развитием движений мелких мышц руки и малой их координированностью. Работа эта заключается в закреплении написания строчных и прописных букв и их соединений, что предупреждает появление при письме графических ошибок, в списывании с рукописного и печатного текста.</w:t>
      </w:r>
    </w:p>
    <w:p w:rsidR="00E753A4" w:rsidRDefault="00E753A4" w:rsidP="006631E5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631E5">
        <w:rPr>
          <w:b/>
          <w:bCs/>
          <w:color w:val="000000"/>
        </w:rPr>
        <w:t>4 класс</w:t>
      </w:r>
    </w:p>
    <w:p w:rsidR="00E753A4" w:rsidRPr="006631E5" w:rsidRDefault="00E753A4" w:rsidP="006631E5">
      <w:pPr>
        <w:pStyle w:val="podzag2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6631E5">
        <w:rPr>
          <w:bCs/>
          <w:color w:val="000000"/>
        </w:rPr>
        <w:t>(5 час в неделю)</w:t>
      </w:r>
    </w:p>
    <w:p w:rsidR="00E753A4" w:rsidRPr="006631E5" w:rsidRDefault="00E753A4" w:rsidP="006631E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631E5">
        <w:rPr>
          <w:b/>
          <w:bCs/>
          <w:color w:val="000000"/>
        </w:rPr>
        <w:t>ПОВТОРЕНИЕ</w:t>
      </w:r>
    </w:p>
    <w:p w:rsidR="00E753A4" w:rsidRPr="006631E5" w:rsidRDefault="00E753A4" w:rsidP="006631E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color w:val="000000"/>
        </w:rPr>
        <w:t>      Практическое построение простого предложения. Составление предложений с употреблением слов в косвенных падежах по вопросам, из слов, данных в начальной форме; заканчивание предложений; восстановление нарушенного порядка слов в предложении.</w:t>
      </w:r>
    </w:p>
    <w:p w:rsidR="00E753A4" w:rsidRPr="006631E5" w:rsidRDefault="00E753A4" w:rsidP="006631E5"/>
    <w:p w:rsidR="00E753A4" w:rsidRPr="006631E5" w:rsidRDefault="00E753A4" w:rsidP="006631E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631E5">
        <w:rPr>
          <w:b/>
          <w:bCs/>
          <w:color w:val="000000"/>
        </w:rPr>
        <w:t>ЗВУКИ И БУКВЫ</w:t>
      </w:r>
    </w:p>
    <w:p w:rsidR="00E753A4" w:rsidRPr="006631E5" w:rsidRDefault="00E753A4" w:rsidP="006631E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color w:val="000000"/>
        </w:rPr>
        <w:t>      Алфавит. Употребление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Strong"/>
          <w:color w:val="000000"/>
        </w:rPr>
        <w:t>ь</w:t>
      </w:r>
      <w:r w:rsidRPr="006631E5">
        <w:rPr>
          <w:rStyle w:val="apple-converted-space"/>
          <w:b/>
          <w:bCs/>
          <w:color w:val="000000"/>
        </w:rPr>
        <w:t> </w:t>
      </w:r>
      <w:r w:rsidRPr="006631E5">
        <w:rPr>
          <w:color w:val="000000"/>
        </w:rPr>
        <w:t>на конце и в середине слова. Разделительный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Strong"/>
          <w:color w:val="000000"/>
        </w:rPr>
        <w:t>ь</w:t>
      </w:r>
      <w:r w:rsidRPr="006631E5">
        <w:rPr>
          <w:rStyle w:val="apple-converted-space"/>
          <w:b/>
          <w:bCs/>
          <w:color w:val="000000"/>
        </w:rPr>
        <w:t> </w:t>
      </w:r>
      <w:r w:rsidRPr="006631E5">
        <w:rPr>
          <w:color w:val="000000"/>
        </w:rPr>
        <w:t>перед гласными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Strong"/>
          <w:color w:val="000000"/>
        </w:rPr>
        <w:t>е, ё, ю, я, и</w:t>
      </w:r>
      <w:r w:rsidRPr="006631E5">
        <w:rPr>
          <w:color w:val="000000"/>
        </w:rPr>
        <w:t>.</w:t>
      </w:r>
      <w:r w:rsidRPr="006631E5">
        <w:rPr>
          <w:color w:val="000000"/>
        </w:rPr>
        <w:br/>
        <w:t>      Сочетания гласных с шипящими. Правописание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Strong"/>
          <w:color w:val="000000"/>
        </w:rPr>
        <w:t>жи, ши,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Strong"/>
          <w:color w:val="000000"/>
        </w:rPr>
        <w:t>ча, ща, чу, щу</w:t>
      </w:r>
      <w:r w:rsidRPr="006631E5">
        <w:rPr>
          <w:color w:val="000000"/>
        </w:rPr>
        <w:t>.</w:t>
      </w:r>
      <w:r w:rsidRPr="006631E5">
        <w:rPr>
          <w:color w:val="000000"/>
        </w:rPr>
        <w:br/>
        <w:t>      Правописание звонких и глухих согласных в конце и середине слов. Проверка написания путем изменения формы слова и подбора (по образцу) родственных слов.</w:t>
      </w:r>
      <w:r w:rsidRPr="006631E5">
        <w:rPr>
          <w:color w:val="000000"/>
        </w:rPr>
        <w:br/>
        <w:t>      Ударение. Различение ударных и безударных гласных. Правописание безударных гласных путем изменения формы слова (</w:t>
      </w:r>
      <w:r w:rsidRPr="006631E5">
        <w:rPr>
          <w:rStyle w:val="Emphasis"/>
          <w:color w:val="000000"/>
        </w:rPr>
        <w:t>водá — вóды</w:t>
      </w:r>
      <w:r w:rsidRPr="006631E5">
        <w:rPr>
          <w:color w:val="000000"/>
        </w:rPr>
        <w:t>) или подбора по образцу родственных слов (</w:t>
      </w:r>
      <w:r w:rsidRPr="006631E5">
        <w:rPr>
          <w:rStyle w:val="Emphasis"/>
          <w:color w:val="000000"/>
        </w:rPr>
        <w:t>водá — вóдный</w:t>
      </w:r>
      <w:r w:rsidRPr="006631E5">
        <w:rPr>
          <w:color w:val="000000"/>
        </w:rPr>
        <w:t>)</w:t>
      </w:r>
      <w:r w:rsidRPr="006631E5">
        <w:rPr>
          <w:rStyle w:val="Emphasis"/>
          <w:color w:val="000000"/>
        </w:rPr>
        <w:t>.</w:t>
      </w:r>
    </w:p>
    <w:p w:rsidR="00E753A4" w:rsidRPr="006631E5" w:rsidRDefault="00E753A4" w:rsidP="006631E5"/>
    <w:p w:rsidR="00E753A4" w:rsidRPr="006631E5" w:rsidRDefault="00E753A4" w:rsidP="006631E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631E5">
        <w:rPr>
          <w:b/>
          <w:bCs/>
          <w:color w:val="000000"/>
        </w:rPr>
        <w:t>СЛОВО</w:t>
      </w:r>
    </w:p>
    <w:p w:rsidR="00E753A4" w:rsidRPr="006631E5" w:rsidRDefault="00E753A4" w:rsidP="006631E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color w:val="000000"/>
        </w:rPr>
        <w:t>      Различение основных категорий слов (названия предметов, действий, качеств) в тексте по вопросам, правильное употребление их в связи друг с другом.</w:t>
      </w:r>
      <w:r w:rsidRPr="006631E5">
        <w:rPr>
          <w:color w:val="000000"/>
        </w:rPr>
        <w:br/>
        <w:t>      Имена собственные. Расширение круга имен собственных: названия рек, гор, морей. Большая буква в именах собственных.</w:t>
      </w:r>
      <w:r w:rsidRPr="006631E5">
        <w:rPr>
          <w:color w:val="000000"/>
        </w:rPr>
        <w:br/>
        <w:t>      Предлоги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Strong"/>
          <w:color w:val="000000"/>
        </w:rPr>
        <w:t>до, без, под, над, около, перед.</w:t>
      </w:r>
      <w:r w:rsidRPr="006631E5">
        <w:rPr>
          <w:rStyle w:val="apple-converted-space"/>
          <w:b/>
          <w:bCs/>
          <w:color w:val="000000"/>
        </w:rPr>
        <w:t> </w:t>
      </w:r>
      <w:r w:rsidRPr="006631E5">
        <w:rPr>
          <w:color w:val="000000"/>
        </w:rPr>
        <w:t>Раздельное написание предлогов с другими славами.</w:t>
      </w:r>
      <w:r w:rsidRPr="006631E5">
        <w:rPr>
          <w:color w:val="000000"/>
        </w:rPr>
        <w:br/>
        <w:t>      Разделительный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Strong"/>
          <w:color w:val="000000"/>
        </w:rPr>
        <w:t>ъ</w:t>
      </w:r>
      <w:r w:rsidRPr="006631E5">
        <w:rPr>
          <w:rStyle w:val="Emphasis"/>
          <w:color w:val="000000"/>
        </w:rPr>
        <w:t>.</w:t>
      </w:r>
      <w:r w:rsidRPr="006631E5">
        <w:rPr>
          <w:color w:val="000000"/>
        </w:rPr>
        <w:br/>
        <w:t>      Родственные слова. Общая часть родственных слов (корень).</w:t>
      </w:r>
      <w:r w:rsidRPr="006631E5">
        <w:rPr>
          <w:color w:val="000000"/>
        </w:rPr>
        <w:br/>
        <w:t>      Правописание слов с непроверяемыми написаниями в корне: умение пользоваться словарем, данным в учебнике.</w:t>
      </w:r>
    </w:p>
    <w:p w:rsidR="00E753A4" w:rsidRPr="006631E5" w:rsidRDefault="00E753A4" w:rsidP="006631E5"/>
    <w:p w:rsidR="00E753A4" w:rsidRPr="006631E5" w:rsidRDefault="00E753A4" w:rsidP="006631E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631E5">
        <w:rPr>
          <w:b/>
          <w:bCs/>
          <w:color w:val="000000"/>
        </w:rPr>
        <w:t>ПРЕДЛОЖЕНИЕ</w:t>
      </w:r>
    </w:p>
    <w:p w:rsidR="00E753A4" w:rsidRPr="006631E5" w:rsidRDefault="00E753A4" w:rsidP="006631E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color w:val="000000"/>
        </w:rPr>
        <w:t>      Членение речи на предложения, выделение в предложениях слов, обозначающих, о  </w:t>
      </w:r>
      <w:r w:rsidRPr="006631E5">
        <w:rPr>
          <w:rStyle w:val="letter"/>
          <w:color w:val="000000"/>
          <w:spacing w:val="48"/>
        </w:rPr>
        <w:t>ком</w:t>
      </w:r>
      <w:r w:rsidRPr="006631E5">
        <w:rPr>
          <w:rStyle w:val="apple-converted-space"/>
          <w:color w:val="000000"/>
        </w:rPr>
        <w:t> </w:t>
      </w:r>
      <w:r w:rsidRPr="006631E5">
        <w:rPr>
          <w:color w:val="000000"/>
        </w:rPr>
        <w:t> или о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letter"/>
          <w:color w:val="000000"/>
          <w:spacing w:val="48"/>
        </w:rPr>
        <w:t>чем</w:t>
      </w:r>
      <w:r w:rsidRPr="006631E5">
        <w:rPr>
          <w:rStyle w:val="apple-converted-space"/>
          <w:color w:val="000000"/>
        </w:rPr>
        <w:t> </w:t>
      </w:r>
      <w:r w:rsidRPr="006631E5">
        <w:rPr>
          <w:color w:val="000000"/>
        </w:rPr>
        <w:t> говорится,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letter"/>
          <w:color w:val="000000"/>
          <w:spacing w:val="48"/>
        </w:rPr>
        <w:t>что</w:t>
      </w:r>
      <w:r w:rsidRPr="006631E5">
        <w:rPr>
          <w:color w:val="000000"/>
        </w:rPr>
        <w:t>говорится.</w:t>
      </w:r>
      <w:r w:rsidRPr="006631E5">
        <w:rPr>
          <w:color w:val="000000"/>
        </w:rPr>
        <w:br/>
        <w:t>      Упражнения в составлении предложений. Распространение предложений. Установление связи между словами в предложениях по вопросам.</w:t>
      </w:r>
      <w:r w:rsidRPr="006631E5">
        <w:rPr>
          <w:color w:val="000000"/>
        </w:rPr>
        <w:br/>
        <w:t>      Знаки препинания в конце предложения (точка, вопросительный и восклицательный знаки).</w:t>
      </w:r>
      <w:r w:rsidRPr="006631E5">
        <w:rPr>
          <w:color w:val="000000"/>
        </w:rPr>
        <w:br/>
        <w:t>      Главные члены предложения: подлежащее, сказуемое. Второстепенные члены предложения (без деления на виды).</w:t>
      </w:r>
    </w:p>
    <w:p w:rsidR="00E753A4" w:rsidRPr="006631E5" w:rsidRDefault="00E753A4" w:rsidP="006631E5"/>
    <w:p w:rsidR="00E753A4" w:rsidRPr="006631E5" w:rsidRDefault="00E753A4" w:rsidP="006631E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631E5">
        <w:rPr>
          <w:b/>
          <w:bCs/>
          <w:color w:val="000000"/>
        </w:rPr>
        <w:t>СВЯЗНАЯ ПИСЬМЕННАЯ РЕЧЬ</w:t>
      </w:r>
    </w:p>
    <w:p w:rsidR="00E753A4" w:rsidRPr="006631E5" w:rsidRDefault="00E753A4" w:rsidP="006631E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color w:val="000000"/>
        </w:rPr>
        <w:t>      Составление и запись небольшого рассказа по серии картинок под руководством учителя и самостоятельно.</w:t>
      </w:r>
      <w:r w:rsidRPr="006631E5">
        <w:rPr>
          <w:color w:val="000000"/>
        </w:rPr>
        <w:br/>
        <w:t>      Составление и запись рассказа по сюжетной картинке и подробному вопроснику после устного разбора содержания, языка и правописания.</w:t>
      </w:r>
      <w:r w:rsidRPr="006631E5">
        <w:rPr>
          <w:color w:val="000000"/>
        </w:rPr>
        <w:br/>
        <w:t>      Изложение под руководством учителя небольшого текста (20—30 слов) по данным учителем вопросам.</w:t>
      </w:r>
      <w:r w:rsidRPr="006631E5">
        <w:rPr>
          <w:color w:val="000000"/>
        </w:rPr>
        <w:br/>
        <w:t>      Восстановление несложного деформированного текста по вопросам.</w:t>
      </w:r>
      <w:r w:rsidRPr="006631E5">
        <w:rPr>
          <w:color w:val="000000"/>
        </w:rPr>
        <w:br/>
        <w:t>      Описание несложных знакомых предметов и картин по коллективно составленному плану в виде вопросов.</w:t>
      </w:r>
      <w:r w:rsidRPr="006631E5">
        <w:rPr>
          <w:color w:val="000000"/>
        </w:rPr>
        <w:br/>
        <w:t>      Составление и написание под руководством учителя небольшого письма родным, товарищам. Адрес на конверте.</w:t>
      </w:r>
    </w:p>
    <w:p w:rsidR="00E753A4" w:rsidRDefault="00E753A4" w:rsidP="006631E5">
      <w:pPr>
        <w:pStyle w:val="podzag1"/>
        <w:shd w:val="clear" w:color="auto" w:fill="FFFFFF"/>
        <w:spacing w:before="0" w:beforeAutospacing="0" w:after="0" w:afterAutospacing="0"/>
      </w:pPr>
    </w:p>
    <w:p w:rsidR="00E753A4" w:rsidRDefault="00E753A4" w:rsidP="006631E5">
      <w:pPr>
        <w:pStyle w:val="podzag1"/>
        <w:shd w:val="clear" w:color="auto" w:fill="FFFFFF"/>
        <w:spacing w:before="0" w:beforeAutospacing="0" w:after="0" w:afterAutospacing="0"/>
      </w:pPr>
    </w:p>
    <w:p w:rsidR="00E753A4" w:rsidRDefault="00E753A4" w:rsidP="006631E5">
      <w:pPr>
        <w:pStyle w:val="podzag1"/>
        <w:shd w:val="clear" w:color="auto" w:fill="FFFFFF"/>
        <w:spacing w:before="0" w:beforeAutospacing="0" w:after="0" w:afterAutospacing="0"/>
      </w:pPr>
    </w:p>
    <w:p w:rsidR="00E753A4" w:rsidRPr="006631E5" w:rsidRDefault="00E753A4" w:rsidP="006631E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631E5">
        <w:rPr>
          <w:b/>
          <w:bCs/>
          <w:color w:val="000000"/>
        </w:rPr>
        <w:t>ПИСЬМО И ЧИСТОПИСАНИЕ</w:t>
      </w:r>
    </w:p>
    <w:p w:rsidR="00E753A4" w:rsidRPr="006631E5" w:rsidRDefault="00E753A4" w:rsidP="006631E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color w:val="000000"/>
        </w:rPr>
        <w:t>      Выработка навыка правильного и аккуратного письма и списывания с дальнейшим ускорением темпа письма.</w:t>
      </w:r>
      <w:r w:rsidRPr="006631E5">
        <w:rPr>
          <w:color w:val="000000"/>
        </w:rPr>
        <w:br/>
        <w:t>      Четкое и графически правильное письмо строчных (по необходимости) и прописных букв:</w:t>
      </w:r>
      <w:r w:rsidRPr="006631E5">
        <w:rPr>
          <w:color w:val="000000"/>
        </w:rPr>
        <w:br/>
        <w:t>      1-я группа —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Strong"/>
          <w:color w:val="000000"/>
        </w:rPr>
        <w:t>И, Ц, Ш, Щ, Ч, Л, М, А</w:t>
      </w:r>
      <w:r w:rsidRPr="006631E5">
        <w:rPr>
          <w:color w:val="000000"/>
        </w:rPr>
        <w:t>;</w:t>
      </w:r>
      <w:r w:rsidRPr="006631E5">
        <w:rPr>
          <w:color w:val="000000"/>
        </w:rPr>
        <w:br/>
        <w:t>      2-я группа —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Strong"/>
          <w:color w:val="000000"/>
        </w:rPr>
        <w:t>О, С, 3,</w:t>
      </w:r>
      <w:r w:rsidRPr="006631E5">
        <w:rPr>
          <w:rStyle w:val="apple-converted-space"/>
          <w:b/>
          <w:bCs/>
          <w:color w:val="000000"/>
        </w:rPr>
        <w:t> </w:t>
      </w:r>
      <w:r w:rsidRPr="006631E5">
        <w:rPr>
          <w:rStyle w:val="Strong"/>
          <w:color w:val="000000"/>
        </w:rPr>
        <w:t>X, Ж, Е, Э, Я</w:t>
      </w:r>
      <w:r w:rsidRPr="006631E5">
        <w:rPr>
          <w:color w:val="000000"/>
        </w:rPr>
        <w:t>;</w:t>
      </w:r>
      <w:r w:rsidRPr="006631E5">
        <w:rPr>
          <w:color w:val="000000"/>
        </w:rPr>
        <w:br/>
        <w:t>      3-я группа —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Strong"/>
          <w:color w:val="000000"/>
        </w:rPr>
        <w:t>У, Н, К, Ю, Р, В</w:t>
      </w:r>
      <w:r w:rsidRPr="006631E5">
        <w:rPr>
          <w:color w:val="000000"/>
        </w:rPr>
        <w:t>;</w:t>
      </w:r>
      <w:r w:rsidRPr="006631E5">
        <w:rPr>
          <w:color w:val="000000"/>
        </w:rPr>
        <w:br/>
        <w:t>      4-я группа —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Strong"/>
          <w:color w:val="000000"/>
        </w:rPr>
        <w:t>Г, П, Т, Б, Ф, Д</w:t>
      </w:r>
      <w:r w:rsidRPr="006631E5">
        <w:rPr>
          <w:color w:val="000000"/>
        </w:rPr>
        <w:t>.</w:t>
      </w:r>
      <w:r w:rsidRPr="006631E5">
        <w:rPr>
          <w:color w:val="000000"/>
        </w:rPr>
        <w:br/>
        <w:t>      Выполнение письменных упражнений по учебнику в соответствии с заданием.</w:t>
      </w:r>
      <w:r w:rsidRPr="006631E5">
        <w:rPr>
          <w:color w:val="000000"/>
        </w:rPr>
        <w:br/>
        <w:t>      Списывание рукописного и печатного текстов целыми словами и словосочетаниями.</w:t>
      </w:r>
      <w:r w:rsidRPr="006631E5">
        <w:rPr>
          <w:color w:val="000000"/>
        </w:rPr>
        <w:br/>
        <w:t>      Списывание предложений и связных текстов со вставкой пропущенных букв или слов.</w:t>
      </w:r>
      <w:r w:rsidRPr="006631E5">
        <w:rPr>
          <w:color w:val="000000"/>
        </w:rPr>
        <w:br/>
        <w:t>      Выборочное списывание по указанию учителя.</w:t>
      </w:r>
      <w:r w:rsidRPr="006631E5">
        <w:rPr>
          <w:color w:val="000000"/>
        </w:rPr>
        <w:br/>
        <w:t>      Письмо под диктовку предложений и связных текстов с соблюдением правил правописания.</w:t>
      </w:r>
      <w:r w:rsidRPr="006631E5">
        <w:rPr>
          <w:color w:val="000000"/>
        </w:rPr>
        <w:br/>
        <w:t>      Восстановление нарушенного порядка слов в предложении, письмо прописных и строчных букв в алфавитном порядке.</w:t>
      </w:r>
    </w:p>
    <w:p w:rsidR="00E753A4" w:rsidRPr="006631E5" w:rsidRDefault="00E753A4" w:rsidP="006631E5">
      <w:r w:rsidRPr="006631E5">
        <w:rPr>
          <w:color w:val="000000"/>
        </w:rPr>
        <w:br/>
      </w:r>
    </w:p>
    <w:p w:rsidR="00E753A4" w:rsidRPr="006631E5" w:rsidRDefault="00E753A4" w:rsidP="006631E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631E5">
        <w:rPr>
          <w:b/>
          <w:bCs/>
          <w:color w:val="000000"/>
        </w:rPr>
        <w:t>УСТНАЯ РЕЧЬ</w:t>
      </w:r>
    </w:p>
    <w:p w:rsidR="00E753A4" w:rsidRPr="006631E5" w:rsidRDefault="00E753A4" w:rsidP="006631E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color w:val="000000"/>
        </w:rPr>
        <w:t>      Правильное составление простых распространенных предложений и сложных посредством союзов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Strong"/>
          <w:color w:val="000000"/>
        </w:rPr>
        <w:t>и, а,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Strong"/>
          <w:color w:val="000000"/>
        </w:rPr>
        <w:t>но, потому что, чтобы</w:t>
      </w:r>
      <w:r w:rsidRPr="006631E5">
        <w:rPr>
          <w:rStyle w:val="apple-converted-space"/>
          <w:b/>
          <w:bCs/>
          <w:color w:val="000000"/>
        </w:rPr>
        <w:t> </w:t>
      </w:r>
      <w:r w:rsidRPr="006631E5">
        <w:rPr>
          <w:color w:val="000000"/>
        </w:rPr>
        <w:t>(с помощью учителя).</w:t>
      </w:r>
      <w:r w:rsidRPr="006631E5">
        <w:rPr>
          <w:color w:val="000000"/>
        </w:rPr>
        <w:br/>
        <w:t>      Связное высказывание по затрагиваемым в беседе вопросам.</w:t>
      </w:r>
      <w:r w:rsidRPr="006631E5">
        <w:rPr>
          <w:color w:val="000000"/>
        </w:rPr>
        <w:br/>
        <w:t>      Составление небольших рассказов на предложенную учителем тему.</w:t>
      </w:r>
      <w:r w:rsidRPr="006631E5">
        <w:rPr>
          <w:color w:val="000000"/>
        </w:rPr>
        <w:br/>
        <w:t>      Использование в своей речи вновь усвоенных слов и оборотов речи, выражение связей и отношений между реальными объектами с помощью предлогов, союзов, некоторых наречий.</w:t>
      </w:r>
      <w:r w:rsidRPr="006631E5">
        <w:rPr>
          <w:color w:val="000000"/>
        </w:rPr>
        <w:br/>
        <w:t>      Повторение пройденного.</w:t>
      </w:r>
    </w:p>
    <w:p w:rsidR="00E753A4" w:rsidRPr="006631E5" w:rsidRDefault="00E753A4" w:rsidP="006631E5">
      <w:r w:rsidRPr="006631E5">
        <w:rPr>
          <w:color w:val="000000"/>
        </w:rPr>
        <w:br/>
      </w:r>
    </w:p>
    <w:p w:rsidR="00E753A4" w:rsidRPr="006631E5" w:rsidRDefault="00E753A4" w:rsidP="006631E5">
      <w:pPr>
        <w:shd w:val="clear" w:color="auto" w:fill="FFFFFF"/>
        <w:rPr>
          <w:color w:val="000000"/>
        </w:rPr>
      </w:pPr>
      <w:r w:rsidRPr="006631E5">
        <w:rPr>
          <w:rStyle w:val="Strong"/>
          <w:color w:val="000000"/>
        </w:rPr>
        <w:t>Основные требования к знаниям и умениям учащихся</w:t>
      </w:r>
    </w:p>
    <w:p w:rsidR="00E753A4" w:rsidRDefault="00E753A4" w:rsidP="006631E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color w:val="000000"/>
        </w:rPr>
        <w:t>      </w:t>
      </w:r>
    </w:p>
    <w:p w:rsidR="00E753A4" w:rsidRDefault="00E753A4" w:rsidP="006631E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b/>
          <w:color w:val="000000"/>
        </w:rPr>
        <w:t>Учащиеся должны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Strong"/>
          <w:color w:val="000000"/>
        </w:rPr>
        <w:t>уметь</w:t>
      </w:r>
      <w:r w:rsidRPr="006631E5">
        <w:rPr>
          <w:color w:val="000000"/>
        </w:rPr>
        <w:t>:</w:t>
      </w:r>
      <w:r w:rsidRPr="006631E5">
        <w:rPr>
          <w:color w:val="000000"/>
        </w:rPr>
        <w:br/>
        <w:t>      составлять и распространять предложения, устанавливать связи между словами по вопросам; ставить знаки препинания в конце предложения;</w:t>
      </w:r>
      <w:r w:rsidRPr="006631E5">
        <w:rPr>
          <w:color w:val="000000"/>
        </w:rPr>
        <w:br/>
        <w:t>      анализировать слова по звуковому составу (выделять и дифференцировать звуки, устанавливать последовательность звуков в слове);</w:t>
      </w:r>
      <w:r w:rsidRPr="006631E5">
        <w:rPr>
          <w:color w:val="000000"/>
        </w:rPr>
        <w:br/>
        <w:t>      списывать рукописный и печатный текст целыми словами и словосочетаниями;</w:t>
      </w:r>
      <w:r w:rsidRPr="006631E5">
        <w:rPr>
          <w:color w:val="000000"/>
        </w:rPr>
        <w:br/>
        <w:t>      писать под диктовку предложения и тексты (30—35 слов).</w:t>
      </w:r>
      <w:r w:rsidRPr="006631E5">
        <w:rPr>
          <w:color w:val="000000"/>
        </w:rPr>
        <w:br/>
        <w:t>      </w:t>
      </w:r>
    </w:p>
    <w:p w:rsidR="00E753A4" w:rsidRPr="006631E5" w:rsidRDefault="00E753A4" w:rsidP="006631E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b/>
          <w:color w:val="000000"/>
        </w:rPr>
        <w:t>Учащиеся должны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Strong"/>
          <w:color w:val="000000"/>
        </w:rPr>
        <w:t>знать:</w:t>
      </w:r>
      <w:r w:rsidRPr="006631E5">
        <w:rPr>
          <w:color w:val="000000"/>
        </w:rPr>
        <w:br/>
        <w:t>      алфавит; расположение слов в алфавитном порядке в словаре.</w:t>
      </w:r>
    </w:p>
    <w:p w:rsidR="00E753A4" w:rsidRDefault="00E753A4"/>
    <w:p w:rsidR="00E753A4" w:rsidRDefault="00E753A4"/>
    <w:p w:rsidR="00E753A4" w:rsidRDefault="00E753A4"/>
    <w:p w:rsidR="00E753A4" w:rsidRDefault="00E753A4"/>
    <w:tbl>
      <w:tblPr>
        <w:tblW w:w="15392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33"/>
        <w:gridCol w:w="5812"/>
        <w:gridCol w:w="850"/>
        <w:gridCol w:w="1134"/>
        <w:gridCol w:w="2410"/>
        <w:gridCol w:w="2126"/>
        <w:gridCol w:w="2127"/>
      </w:tblGrid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Тема урока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 xml:space="preserve">Кол-во </w:t>
            </w:r>
            <w:r w:rsidRPr="00A8310A">
              <w:rPr>
                <w:rFonts w:ascii="Arial" w:hAnsi="Arial" w:cs="Arial"/>
                <w:sz w:val="18"/>
                <w:szCs w:val="18"/>
              </w:rPr>
              <w:br/>
              <w:t>часов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41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Вид урока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Словарь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Наглядность</w:t>
            </w: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pStyle w:val="msolistparagraph0"/>
              <w:ind w:left="10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>Повторение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1-3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Предложение. Выражение в предложении отдельной и законченной мысли.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урок-повторения, сообщение новых знаний. 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Связь слов в предложении. Употребление слов в косвенных падежах по вопросам.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считать, решать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Картинки</w:t>
            </w: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5-7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Составление предложений по схеме и опорным словам. Предложение как часть текста. Установление связи предложений в тексте.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 и обобщение, 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пример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Дидактический материал</w:t>
            </w: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 xml:space="preserve"> Звуки и буквы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 xml:space="preserve">Алфавит 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Алфавит</w:t>
            </w: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Гласные и согласные в алфавите. Звукобуквенный анализ слов.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пшеница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right="-7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>Мягкий знак на конце и в середине слова.</w:t>
            </w:r>
          </w:p>
        </w:tc>
        <w:tc>
          <w:tcPr>
            <w:tcW w:w="85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76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11-12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Обозначение мягкости согласных на письме. Сравнение по смыслу, произношению и написанию слов типа угол-уголь.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корабль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картинка</w:t>
            </w: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76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13-14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Правописание слов с мягким знаком на конце и в середине слова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человек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>Разделительный мягкий знак.</w:t>
            </w:r>
          </w:p>
        </w:tc>
        <w:tc>
          <w:tcPr>
            <w:tcW w:w="85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15-16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Слитное и раздельное произношение согласных с гласными. Сравнение по смыслу, произношению и написанию слов типа семя-семья.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17-18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Правописание слов с разделительным мягким знаком.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деревья</w:t>
            </w:r>
          </w:p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19-21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Дифференциация слов с «ь» знаком, указывающим мягкость согласного и слов с разделительным «ь» знаком. Правила переноса.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здоровье, аптека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22-23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Контрольный диктант. Работа над ошибками.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 и обобщение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>Гласные после шипящих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24-25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Сочетание гласных с шипящими (жи-ши, ча-ща, чу-щу)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26-27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Дифференциация изученных орфограмм. Словарный диктант.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>Парные звонкие и глухие согласные на конце и в середине слова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Дифференциация парных звонких и глухих согласных.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берег, обед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29-30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Правила правописания звонких и глухих согласных на конце слова. Проверка.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автобус, билет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31-32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Подбор проверочных слов путем изменения формы слова.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Правописание звонких и глухих согласных в середине слова. Сравнение произношения и написания согласного перед глухим согласным и перед гласным.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Карточки-задания</w:t>
            </w: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34-35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Правило проверки звонких и глухих согласных в середине слова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вдруг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Дидактический материал</w:t>
            </w: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36-37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Объяснение правописания слов со звонкими и глухими согласными  в середине слова. Работа по опорной таблице.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38-39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Дифференциация изученных орфограмм.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40-42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 xml:space="preserve">Повторение. 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 и обобщение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43-45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Подготовка к диктанту. Контрольная работа (диктант). Работа над ошибками.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>Ударные и безударные гласные.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46-47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Смыслоразличительная роль ударения. Изменение места ударения в слове.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магазин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48-49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 xml:space="preserve">Постановка ударения в двухсложных и трехсложных словах. Выделение ударной и безударной гласной 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50-52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Сравнение произношения и написания ударной и безударной гласной. Словарный диктант.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53-54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Единообразное написание ударной и безударной гласной в различных формах одного и того же слова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фабрика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55-56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Контрольный диктант. Работа над ошибками.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проверка и обобщение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>Правописание безударных гласных в корне  слова. Правило проверки безударной гласной.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57-59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Подбор проверочных слов путем изменения формы слова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иней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60-62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Объяснение написания слов с безударной гласной. Работа по опорной таблице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шофёр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63-64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Выделение слов на данное правило и закрепление способов проверки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завтрак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65-67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Непроверяемые безударные гласные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68-69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Дифференциация слов с проверяемыми и непроверяемыми безударными гласными.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автомобиль, метро, трамвай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70-772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Дифференциация слов  с безударной гласной и со звонкой и глухой согласной в корне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спасибо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73-75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Дифференциация изученных орфограмм. Контрольное списывание.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трактор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7678-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Повторение. Буквы и звуки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 и систематизация, 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79-80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Контрольный диктант. Работа над ошибками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проверка и обобщение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81-82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Звуки и буквы. Повторение.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 и систематизация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>Слово. Название предметов, действий, признаков.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83-84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Выделение слов, обозначающих предметы, и их дифференциация по вопросам: кто? что? Согласование слов, обозначающих предметы и действия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портрет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85-87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Изменение формы одного и того же слова, обозначающего предмет по вопросам. Употребление слов в различных формах в зависимости от связи их с другими словами в предложении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 xml:space="preserve"> телефон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88-90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Употребление различных форм одного и того же слова, обозначающего действие предмета по вопросам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91-92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Выделение слов, обозначающих названия предметов и действий с помощью вопросов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телевизор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93-94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Название признаков. Выделение слов, обозначающих названия признаков  предметов  с помощью вопросов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огромный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95-96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Изменение формы слова, обозначающего признаки предметов  в зависимости от  вопроса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97-98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 xml:space="preserve">Согласование слов, обозначающих  признаки предметов со словами, обозначающими  названия предметов 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 и систематизация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99-100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Обобщение знаний о названиях предметов, действий, признаков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 и систематизация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101-102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Контрольный диктант. Работа над ошибками.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 и обобщение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>Имена собственные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103-104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Большая буква в именах, отчествах, фамилиях людей, названиях городов, деревень, сел, кличках животных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105-106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Расширение круга имен собственных. Название морей, рек, озер, гор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фамилия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дидактический материал,</w:t>
            </w:r>
          </w:p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задания с картинками</w:t>
            </w: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107-108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Правописание имен собственных. Дифференциация слов типа: мир – площадь Мира. Контрольное списывание.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 xml:space="preserve">Предлог 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109-110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Предлог, как отдельное слово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лестница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таблица с предлогами</w:t>
            </w: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111-112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Предлоги до, без, под, над, около, перед и их правописание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113-114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Сравнение произношения и написания предлогов в, под, над, без, с, к, из в зависимости от рядом стоящего слова.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115-116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Употребление предлогов в речи и их правописание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минута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117-118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Контрольный диктант. Работа над ошибками.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 и  обобщение знаний</w:t>
            </w:r>
          </w:p>
        </w:tc>
        <w:tc>
          <w:tcPr>
            <w:tcW w:w="2126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>Разделительный твердый знак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119-120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Слова с разделительным твердым знаком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  <w:lang w:val="en-US"/>
              </w:rPr>
              <w:t>VI</w:t>
            </w:r>
            <w:r w:rsidRPr="00A8310A">
              <w:rPr>
                <w:rFonts w:ascii="Arial" w:hAnsi="Arial" w:cs="Arial"/>
                <w:b/>
                <w:sz w:val="18"/>
                <w:szCs w:val="18"/>
              </w:rPr>
              <w:t>. Родственные слова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121-122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Родственные слова. Выделение корня и установление общности смысла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123-124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Подбор родственных слов и выделение корня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125-126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Единообразное написание безударных гласных, звонких и глухих согласных в корне родственных слов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комбинированный, объединение и систематизация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127-128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Единообразное написание корня в родственных словах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129-130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Контрольный диктант. Работа над ошибками.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  обобщение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>Предложение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 xml:space="preserve">Простое предложение. Предложение как единица речи 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цыплёнок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132-133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Предложение как выражение законченной мысли.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малина, ягода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133-134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Порядок слов в предложении и смысловая связь между ними по вопросам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 xml:space="preserve">вагон, вокзал 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135-137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Предложение как часть текста. Установление связи предложений в тексте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русский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 xml:space="preserve">Самостоятельная работа. Обобщение знаний о предложении. 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 xml:space="preserve">Обобщение и систематизация знаний 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139-140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Контрольная работа. Работа над ошибками.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 xml:space="preserve"> обобщение и проверка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>Знаки препинания в конце предложения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141-142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Знаки препинания в конце предложения. Повествовательное и вопросительное предложение. Их интонационное оформление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143-144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Постановка знаков препинания в повествовательном и вопросительном предложениях. Составление этих предложение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лягушка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Построение восклицательного предложения.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Восклицательное предложение. Его интонационное оформление. Постановка знаков препинания.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ящерица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147-148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Постановка знаков препинания в конце предложение, различных по интонации.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полотенце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149-150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Контрольный диктант. Работа над ошибками.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 xml:space="preserve"> обобщение и повторение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>Главные и второстепенные слова в предложении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151-152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Понятие о подлежащем. Выделение подлежащего.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153-154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Понятие о сказуемом. Выделение подлежащего и сказуемого  в предложении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театр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155-156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Подлежащее и сказуемое – главные слова в предложения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157-158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 xml:space="preserve">Понятие о второстепенных словах в предложении. 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костюм</w:t>
            </w: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159-160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Грамматический разбор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>Повторение пройденного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161-162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Мягкий знак в конце слова. Словарный диктант.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повторение, проверка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163-164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Родственные слова.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165-166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Предлог.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 и обобщение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167-168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Предложение. Виды предложений по интонации. Главные и второстепенные слова в предложении.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169-170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310A">
              <w:rPr>
                <w:rFonts w:ascii="Arial" w:hAnsi="Arial" w:cs="Arial"/>
                <w:color w:val="000000"/>
                <w:sz w:val="18"/>
                <w:szCs w:val="18"/>
              </w:rPr>
              <w:t>Единообразное написание ударной и безударной гласной в различных формах одного и того же слова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 и обобщение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310A">
              <w:rPr>
                <w:rFonts w:ascii="Arial" w:hAnsi="Arial" w:cs="Arial"/>
                <w:color w:val="000000"/>
                <w:sz w:val="18"/>
                <w:szCs w:val="18"/>
              </w:rPr>
              <w:t>Подбор родственных слов и выделение корня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 и обобщение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310A">
              <w:rPr>
                <w:rFonts w:ascii="Arial" w:hAnsi="Arial" w:cs="Arial"/>
                <w:color w:val="000000"/>
                <w:sz w:val="18"/>
                <w:szCs w:val="18"/>
              </w:rPr>
              <w:t>Правописание имен собственных.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 и обобщение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173-174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Контрольный диктант за год. Работа над ошибками.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884285">
            <w:pPr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обобщение и повторение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Главные и второстепенные члены предложения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10A">
              <w:rPr>
                <w:rFonts w:ascii="Arial" w:hAnsi="Arial" w:cs="Arial"/>
                <w:sz w:val="18"/>
                <w:szCs w:val="18"/>
              </w:rPr>
              <w:t>повторение и обобщение знаний</w:t>
            </w: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3A4" w:rsidRPr="00726679" w:rsidTr="00A8310A">
        <w:tc>
          <w:tcPr>
            <w:tcW w:w="933" w:type="dxa"/>
          </w:tcPr>
          <w:p w:rsidR="00E753A4" w:rsidRPr="00A8310A" w:rsidRDefault="00E753A4" w:rsidP="00A8310A">
            <w:pPr>
              <w:ind w:left="-25" w:right="-1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>Всего часов в год</w:t>
            </w:r>
          </w:p>
        </w:tc>
        <w:tc>
          <w:tcPr>
            <w:tcW w:w="850" w:type="dxa"/>
          </w:tcPr>
          <w:p w:rsidR="00E753A4" w:rsidRPr="00A8310A" w:rsidRDefault="00E753A4" w:rsidP="00A831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10A">
              <w:rPr>
                <w:rFonts w:ascii="Arial" w:hAnsi="Arial" w:cs="Arial"/>
                <w:b/>
                <w:sz w:val="18"/>
                <w:szCs w:val="18"/>
              </w:rPr>
              <w:t>175</w:t>
            </w:r>
          </w:p>
        </w:tc>
        <w:tc>
          <w:tcPr>
            <w:tcW w:w="1134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53A4" w:rsidRPr="00A8310A" w:rsidRDefault="00E753A4" w:rsidP="00A831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53A4" w:rsidRDefault="00E753A4"/>
    <w:sectPr w:rsidR="00E753A4" w:rsidSect="0038659C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59C"/>
    <w:rsid w:val="001B37D5"/>
    <w:rsid w:val="001D164E"/>
    <w:rsid w:val="002514B3"/>
    <w:rsid w:val="002B3D9F"/>
    <w:rsid w:val="00365B67"/>
    <w:rsid w:val="0038659C"/>
    <w:rsid w:val="00600AE1"/>
    <w:rsid w:val="0060268D"/>
    <w:rsid w:val="006631E5"/>
    <w:rsid w:val="00726679"/>
    <w:rsid w:val="00793E24"/>
    <w:rsid w:val="007C1AC3"/>
    <w:rsid w:val="007E3984"/>
    <w:rsid w:val="00884285"/>
    <w:rsid w:val="008A7762"/>
    <w:rsid w:val="008C3BEF"/>
    <w:rsid w:val="00922AA4"/>
    <w:rsid w:val="009829D7"/>
    <w:rsid w:val="009A77C4"/>
    <w:rsid w:val="009D7118"/>
    <w:rsid w:val="00A032F2"/>
    <w:rsid w:val="00A8310A"/>
    <w:rsid w:val="00C84504"/>
    <w:rsid w:val="00D71291"/>
    <w:rsid w:val="00D96D06"/>
    <w:rsid w:val="00DA3479"/>
    <w:rsid w:val="00DC179B"/>
    <w:rsid w:val="00E753A4"/>
    <w:rsid w:val="00F254D8"/>
    <w:rsid w:val="00F727B9"/>
    <w:rsid w:val="00F9213A"/>
    <w:rsid w:val="00FF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9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8659C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9829D7"/>
    <w:rPr>
      <w:rFonts w:cs="Times New Roman"/>
    </w:rPr>
  </w:style>
  <w:style w:type="paragraph" w:customStyle="1" w:styleId="podzag2">
    <w:name w:val="podzag_2"/>
    <w:basedOn w:val="Normal"/>
    <w:uiPriority w:val="99"/>
    <w:rsid w:val="006631E5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6631E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rsid w:val="006631E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6631E5"/>
    <w:rPr>
      <w:rFonts w:cs="Times New Roman"/>
      <w:i/>
      <w:iCs/>
    </w:rPr>
  </w:style>
  <w:style w:type="character" w:customStyle="1" w:styleId="letter">
    <w:name w:val="letter"/>
    <w:basedOn w:val="DefaultParagraphFont"/>
    <w:uiPriority w:val="99"/>
    <w:rsid w:val="006631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92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213A"/>
    <w:rPr>
      <w:rFonts w:ascii="Tahoma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Normal"/>
    <w:uiPriority w:val="99"/>
    <w:rsid w:val="007C1AC3"/>
    <w:pPr>
      <w:spacing w:after="200" w:line="276" w:lineRule="auto"/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99"/>
    <w:rsid w:val="007C1AC3"/>
    <w:rPr>
      <w:rFonts w:eastAsia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rsid w:val="00793E2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93E24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0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9</Pages>
  <Words>3337</Words>
  <Characters>19023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10</cp:revision>
  <dcterms:created xsi:type="dcterms:W3CDTF">2014-01-13T17:19:00Z</dcterms:created>
  <dcterms:modified xsi:type="dcterms:W3CDTF">2016-11-13T19:10:00Z</dcterms:modified>
</cp:coreProperties>
</file>