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D3A" w:rsidRDefault="001A6D3A" w:rsidP="003266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«Омутинская специальная школа» филиал МАОУ ОСОШ №1</w:t>
      </w:r>
    </w:p>
    <w:p w:rsidR="001A6D3A" w:rsidRDefault="001A6D3A" w:rsidP="0032662D">
      <w:pPr>
        <w:jc w:val="center"/>
        <w:rPr>
          <w:b/>
          <w:sz w:val="28"/>
          <w:szCs w:val="28"/>
        </w:rPr>
      </w:pPr>
    </w:p>
    <w:tbl>
      <w:tblPr>
        <w:tblW w:w="11182" w:type="dxa"/>
        <w:jc w:val="center"/>
        <w:tblInd w:w="-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734"/>
        <w:gridCol w:w="2678"/>
        <w:gridCol w:w="4770"/>
      </w:tblGrid>
      <w:tr w:rsidR="001A6D3A" w:rsidTr="00BA4978">
        <w:trPr>
          <w:trHeight w:val="1302"/>
          <w:jc w:val="center"/>
        </w:trPr>
        <w:tc>
          <w:tcPr>
            <w:tcW w:w="0" w:type="auto"/>
          </w:tcPr>
          <w:p w:rsidR="001A6D3A" w:rsidRDefault="001A6D3A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«Согласовано»</w:t>
            </w:r>
          </w:p>
          <w:p w:rsidR="001A6D3A" w:rsidRDefault="001A6D3A">
            <w:pPr>
              <w:rPr>
                <w:lang w:eastAsia="en-US"/>
              </w:rPr>
            </w:pPr>
            <w:r>
              <w:rPr>
                <w:lang w:eastAsia="en-US"/>
              </w:rPr>
              <w:t>Заместитель директора по УВР</w:t>
            </w:r>
          </w:p>
          <w:p w:rsidR="001A6D3A" w:rsidRDefault="001A6D3A">
            <w:pPr>
              <w:rPr>
                <w:lang w:eastAsia="en-US"/>
              </w:rPr>
            </w:pPr>
            <w:r>
              <w:rPr>
                <w:lang w:eastAsia="en-US"/>
              </w:rPr>
              <w:t>/Мельникова О.А.</w:t>
            </w:r>
          </w:p>
          <w:p w:rsidR="001A6D3A" w:rsidRDefault="001A6D3A">
            <w:pPr>
              <w:rPr>
                <w:lang w:eastAsia="en-US"/>
              </w:rPr>
            </w:pPr>
            <w:r>
              <w:rPr>
                <w:lang w:eastAsia="en-US"/>
              </w:rPr>
              <w:t>30. 08.2016 года.</w:t>
            </w:r>
          </w:p>
          <w:p w:rsidR="001A6D3A" w:rsidRDefault="001A6D3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1A6D3A" w:rsidRDefault="001A6D3A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«Согласовано»</w:t>
            </w:r>
          </w:p>
          <w:p w:rsidR="001A6D3A" w:rsidRDefault="001A6D3A">
            <w:pPr>
              <w:rPr>
                <w:lang w:eastAsia="en-US"/>
              </w:rPr>
            </w:pPr>
            <w:r>
              <w:rPr>
                <w:lang w:eastAsia="en-US"/>
              </w:rPr>
              <w:t>Заведующий филиала</w:t>
            </w:r>
          </w:p>
          <w:p w:rsidR="001A6D3A" w:rsidRDefault="001A6D3A">
            <w:pPr>
              <w:rPr>
                <w:lang w:eastAsia="en-US"/>
              </w:rPr>
            </w:pPr>
            <w:r>
              <w:rPr>
                <w:lang w:eastAsia="en-US"/>
              </w:rPr>
              <w:t>/Окороков А.В./</w:t>
            </w:r>
          </w:p>
          <w:p w:rsidR="001A6D3A" w:rsidRDefault="001A6D3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1A6D3A" w:rsidRDefault="001A6D3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«Утверждаю»</w:t>
            </w:r>
          </w:p>
          <w:p w:rsidR="001A6D3A" w:rsidRDefault="001A6D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Директор МАОУ ОСОШ №1</w:t>
            </w:r>
          </w:p>
          <w:p w:rsidR="001A6D3A" w:rsidRDefault="001A6D3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Е.В. Казаринова</w:t>
            </w:r>
          </w:p>
          <w:p w:rsidR="001A6D3A" w:rsidRDefault="001A6D3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приказ № _130-од___от __30__08.2016г.</w:t>
            </w:r>
          </w:p>
        </w:tc>
      </w:tr>
    </w:tbl>
    <w:p w:rsidR="001A6D3A" w:rsidRDefault="001A6D3A" w:rsidP="0032662D">
      <w:pPr>
        <w:jc w:val="center"/>
        <w:rPr>
          <w:sz w:val="28"/>
          <w:szCs w:val="28"/>
        </w:rPr>
      </w:pPr>
    </w:p>
    <w:p w:rsidR="001A6D3A" w:rsidRDefault="001A6D3A" w:rsidP="0032662D">
      <w:pPr>
        <w:rPr>
          <w:sz w:val="28"/>
          <w:szCs w:val="28"/>
        </w:rPr>
      </w:pPr>
    </w:p>
    <w:p w:rsidR="001A6D3A" w:rsidRDefault="001A6D3A" w:rsidP="0032662D">
      <w:pPr>
        <w:rPr>
          <w:sz w:val="28"/>
          <w:szCs w:val="28"/>
        </w:rPr>
      </w:pPr>
    </w:p>
    <w:p w:rsidR="001A6D3A" w:rsidRDefault="001A6D3A" w:rsidP="0032662D">
      <w:pPr>
        <w:rPr>
          <w:sz w:val="28"/>
          <w:szCs w:val="28"/>
        </w:rPr>
      </w:pPr>
    </w:p>
    <w:p w:rsidR="001A6D3A" w:rsidRDefault="001A6D3A" w:rsidP="0032662D">
      <w:pPr>
        <w:rPr>
          <w:sz w:val="28"/>
          <w:szCs w:val="28"/>
        </w:rPr>
      </w:pPr>
    </w:p>
    <w:p w:rsidR="001A6D3A" w:rsidRDefault="001A6D3A" w:rsidP="0032662D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8"/>
          <w:szCs w:val="28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</w:rPr>
        <w:t>РАБОЧАЯ ПРОГРАММА</w:t>
      </w:r>
    </w:p>
    <w:p w:rsidR="001A6D3A" w:rsidRDefault="001A6D3A" w:rsidP="0032662D">
      <w:pPr>
        <w:pStyle w:val="PlainText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по трудовому обучению</w:t>
      </w:r>
    </w:p>
    <w:p w:rsidR="001A6D3A" w:rsidRDefault="001A6D3A" w:rsidP="0032662D">
      <w:pPr>
        <w:pStyle w:val="PlainText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учителя </w:t>
      </w:r>
      <w:r>
        <w:rPr>
          <w:rFonts w:ascii="Times New Roman" w:hAnsi="Times New Roman" w:cs="Times New Roman"/>
          <w:sz w:val="28"/>
          <w:szCs w:val="28"/>
        </w:rPr>
        <w:t xml:space="preserve">Омутинской специальной школы </w:t>
      </w:r>
    </w:p>
    <w:p w:rsidR="001A6D3A" w:rsidRDefault="001A6D3A" w:rsidP="0032662D">
      <w:pPr>
        <w:pStyle w:val="PlainText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для 3 класса  на 2016-2017 учебный год.</w:t>
      </w:r>
    </w:p>
    <w:p w:rsidR="001A6D3A" w:rsidRDefault="001A6D3A" w:rsidP="0032662D">
      <w:pPr>
        <w:tabs>
          <w:tab w:val="left" w:pos="3975"/>
        </w:tabs>
        <w:jc w:val="center"/>
        <w:rPr>
          <w:sz w:val="28"/>
          <w:szCs w:val="28"/>
        </w:rPr>
      </w:pPr>
    </w:p>
    <w:p w:rsidR="001A6D3A" w:rsidRDefault="001A6D3A" w:rsidP="0032662D">
      <w:pPr>
        <w:tabs>
          <w:tab w:val="left" w:pos="3975"/>
        </w:tabs>
        <w:rPr>
          <w:sz w:val="28"/>
          <w:szCs w:val="28"/>
        </w:rPr>
      </w:pPr>
    </w:p>
    <w:p w:rsidR="001A6D3A" w:rsidRDefault="001A6D3A" w:rsidP="0032662D">
      <w:pPr>
        <w:tabs>
          <w:tab w:val="left" w:pos="3975"/>
        </w:tabs>
        <w:jc w:val="right"/>
        <w:rPr>
          <w:sz w:val="28"/>
          <w:szCs w:val="28"/>
        </w:rPr>
      </w:pPr>
    </w:p>
    <w:p w:rsidR="001A6D3A" w:rsidRDefault="001A6D3A" w:rsidP="0032662D">
      <w:pPr>
        <w:tabs>
          <w:tab w:val="left" w:pos="3975"/>
        </w:tabs>
        <w:jc w:val="right"/>
        <w:rPr>
          <w:sz w:val="28"/>
          <w:szCs w:val="28"/>
        </w:rPr>
      </w:pPr>
    </w:p>
    <w:p w:rsidR="001A6D3A" w:rsidRDefault="001A6D3A" w:rsidP="0032662D">
      <w:pPr>
        <w:tabs>
          <w:tab w:val="left" w:pos="3975"/>
        </w:tabs>
        <w:jc w:val="right"/>
        <w:rPr>
          <w:sz w:val="28"/>
          <w:szCs w:val="28"/>
        </w:rPr>
      </w:pPr>
    </w:p>
    <w:p w:rsidR="001A6D3A" w:rsidRDefault="001A6D3A" w:rsidP="0032662D">
      <w:pPr>
        <w:tabs>
          <w:tab w:val="left" w:pos="3975"/>
        </w:tabs>
        <w:rPr>
          <w:sz w:val="28"/>
          <w:szCs w:val="28"/>
        </w:rPr>
      </w:pPr>
    </w:p>
    <w:p w:rsidR="001A6D3A" w:rsidRDefault="001A6D3A" w:rsidP="0032662D">
      <w:pPr>
        <w:tabs>
          <w:tab w:val="left" w:pos="3975"/>
        </w:tabs>
        <w:rPr>
          <w:sz w:val="28"/>
          <w:szCs w:val="28"/>
        </w:rPr>
      </w:pPr>
    </w:p>
    <w:p w:rsidR="001A6D3A" w:rsidRDefault="001A6D3A" w:rsidP="0032662D">
      <w:pPr>
        <w:tabs>
          <w:tab w:val="left" w:pos="397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Срок реализации программы: 2016-2017 учебный год.</w:t>
      </w:r>
    </w:p>
    <w:p w:rsidR="001A6D3A" w:rsidRDefault="001A6D3A" w:rsidP="0032662D">
      <w:pPr>
        <w:tabs>
          <w:tab w:val="left" w:pos="3975"/>
        </w:tabs>
        <w:jc w:val="center"/>
        <w:rPr>
          <w:sz w:val="28"/>
          <w:szCs w:val="28"/>
        </w:rPr>
      </w:pPr>
    </w:p>
    <w:p w:rsidR="001A6D3A" w:rsidRDefault="001A6D3A" w:rsidP="0032662D">
      <w:pPr>
        <w:rPr>
          <w:sz w:val="28"/>
          <w:szCs w:val="28"/>
        </w:rPr>
      </w:pPr>
    </w:p>
    <w:p w:rsidR="001A6D3A" w:rsidRDefault="001A6D3A" w:rsidP="0032662D">
      <w:pPr>
        <w:rPr>
          <w:sz w:val="28"/>
          <w:szCs w:val="28"/>
        </w:rPr>
      </w:pPr>
    </w:p>
    <w:p w:rsidR="001A6D3A" w:rsidRDefault="001A6D3A" w:rsidP="0032662D">
      <w:pPr>
        <w:tabs>
          <w:tab w:val="left" w:pos="382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Программы специальных (коррекционных) образовательных учреждений 8 вида: подготовительный, 1-4 классы./ Под ред. В.В. Воронковой. – М.: Просвещение, 2013.– 192с.</w:t>
      </w:r>
    </w:p>
    <w:p w:rsidR="001A6D3A" w:rsidRDefault="001A6D3A" w:rsidP="0032662D">
      <w:pPr>
        <w:pStyle w:val="PlainText"/>
        <w:spacing w:line="240" w:lineRule="atLeast"/>
        <w:rPr>
          <w:rFonts w:ascii="Times New Roman" w:eastAsia="MS Mincho" w:hAnsi="Times New Roman" w:cs="Times New Roman"/>
          <w:b/>
          <w:bCs/>
          <w:sz w:val="28"/>
          <w:szCs w:val="28"/>
        </w:rPr>
      </w:pPr>
    </w:p>
    <w:p w:rsidR="001A6D3A" w:rsidRDefault="001A6D3A" w:rsidP="0032662D">
      <w:pPr>
        <w:pStyle w:val="PlainText"/>
        <w:spacing w:line="240" w:lineRule="atLeast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1A6D3A" w:rsidRDefault="001A6D3A" w:rsidP="0032662D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1A6D3A" w:rsidRDefault="001A6D3A" w:rsidP="0032662D">
      <w:pPr>
        <w:pStyle w:val="PlainText"/>
        <w:spacing w:line="240" w:lineRule="atLeast"/>
        <w:rPr>
          <w:rFonts w:ascii="Times New Roman" w:eastAsia="MS Mincho" w:hAnsi="Times New Roman" w:cs="Times New Roman"/>
          <w:b/>
          <w:bCs/>
          <w:sz w:val="28"/>
          <w:szCs w:val="28"/>
        </w:rPr>
      </w:pPr>
    </w:p>
    <w:p w:rsidR="001A6D3A" w:rsidRDefault="001A6D3A" w:rsidP="0032662D">
      <w:pPr>
        <w:jc w:val="center"/>
        <w:rPr>
          <w:sz w:val="28"/>
          <w:szCs w:val="28"/>
        </w:rPr>
      </w:pPr>
      <w:r>
        <w:rPr>
          <w:sz w:val="28"/>
          <w:szCs w:val="28"/>
        </w:rPr>
        <w:t>с. Омутинское 2016г</w:t>
      </w:r>
    </w:p>
    <w:p w:rsidR="001A6D3A" w:rsidRDefault="001A6D3A" w:rsidP="00B26BFF">
      <w:pPr>
        <w:jc w:val="center"/>
        <w:rPr>
          <w:noProof/>
        </w:rPr>
      </w:pPr>
    </w:p>
    <w:p w:rsidR="001A6D3A" w:rsidRDefault="001A6D3A" w:rsidP="00B26BFF">
      <w:pPr>
        <w:jc w:val="center"/>
        <w:rPr>
          <w:b/>
          <w:sz w:val="28"/>
          <w:szCs w:val="28"/>
        </w:rPr>
      </w:pPr>
      <w:r w:rsidRPr="00DC179B">
        <w:rPr>
          <w:b/>
          <w:sz w:val="28"/>
          <w:szCs w:val="28"/>
        </w:rPr>
        <w:t>ПОЯСНИТЕЛЬНАЯ ЗАПИСКА</w:t>
      </w:r>
    </w:p>
    <w:p w:rsidR="001A6D3A" w:rsidRPr="00DC179B" w:rsidRDefault="001A6D3A" w:rsidP="00B26BFF">
      <w:pPr>
        <w:jc w:val="center"/>
        <w:rPr>
          <w:b/>
          <w:sz w:val="28"/>
          <w:szCs w:val="28"/>
        </w:rPr>
      </w:pPr>
    </w:p>
    <w:p w:rsidR="001A6D3A" w:rsidRDefault="001A6D3A" w:rsidP="00B26BFF">
      <w:pPr>
        <w:ind w:firstLine="540"/>
        <w:jc w:val="both"/>
      </w:pPr>
      <w:r>
        <w:t xml:space="preserve">Рабочая программа по трудовому обучению разработана на основе авторской учебной программы «Программы специальных (коррекционных) образовательных учреждений </w:t>
      </w:r>
      <w:r>
        <w:rPr>
          <w:lang w:val="en-US"/>
        </w:rPr>
        <w:t>VIII</w:t>
      </w:r>
      <w:r w:rsidRPr="00D84771">
        <w:t xml:space="preserve"> </w:t>
      </w:r>
      <w:r>
        <w:t xml:space="preserve">вида подготовительный, 1-4 классы» под редакцией   В. В. Воронковой, 2013г. </w:t>
      </w:r>
    </w:p>
    <w:p w:rsidR="001A6D3A" w:rsidRPr="00F16B94" w:rsidRDefault="001A6D3A" w:rsidP="00B26BFF">
      <w:pPr>
        <w:rPr>
          <w:color w:val="181910"/>
        </w:rPr>
      </w:pPr>
      <w:r w:rsidRPr="00F16B94">
        <w:rPr>
          <w:color w:val="181910"/>
        </w:rPr>
        <w:t>Стандарт коррекционного образования раскрывает ступени обучения, их продолжительность, допустимую учебную нагрузку на каждой ступени, а также дает представление о содержании и структуре образования как целого, в котором присутствует федеральный, региональный и  школьный компоненты.</w:t>
      </w:r>
    </w:p>
    <w:p w:rsidR="001A6D3A" w:rsidRPr="00C60A65" w:rsidRDefault="001A6D3A" w:rsidP="00B26BFF">
      <w:pPr>
        <w:tabs>
          <w:tab w:val="left" w:pos="1800"/>
        </w:tabs>
        <w:ind w:firstLine="540"/>
      </w:pPr>
      <w:r>
        <w:t>Данная рабочая программа разработана на основе следующих документов:</w:t>
      </w:r>
    </w:p>
    <w:p w:rsidR="001A6D3A" w:rsidRDefault="001A6D3A" w:rsidP="00B26BFF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ind w:left="-142"/>
        <w:jc w:val="both"/>
      </w:pPr>
      <w:r>
        <w:t xml:space="preserve">  </w:t>
      </w:r>
    </w:p>
    <w:p w:rsidR="001A6D3A" w:rsidRPr="006E5F22" w:rsidRDefault="001A6D3A" w:rsidP="00B26BFF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ind w:left="-142"/>
        <w:jc w:val="both"/>
      </w:pPr>
      <w:r>
        <w:t xml:space="preserve">  1. </w:t>
      </w:r>
      <w:r w:rsidRPr="00C60A65">
        <w:t>Закон РФ «Об образовании».</w:t>
      </w:r>
    </w:p>
    <w:p w:rsidR="001A6D3A" w:rsidRPr="00F16B94" w:rsidRDefault="001A6D3A" w:rsidP="00B26BFF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2. </w:t>
      </w:r>
      <w:r w:rsidRPr="006E5F22">
        <w:rPr>
          <w:color w:val="000000"/>
        </w:rPr>
        <w:t>Письмо МО РФ от 03 апреля 2003 г. № 27/2722-6</w:t>
      </w:r>
      <w:r>
        <w:rPr>
          <w:color w:val="000000"/>
        </w:rPr>
        <w:t xml:space="preserve"> </w:t>
      </w:r>
      <w:r w:rsidRPr="00F16B94">
        <w:rPr>
          <w:rStyle w:val="Strong"/>
          <w:color w:val="000000"/>
        </w:rPr>
        <w:t>"Об организаци</w:t>
      </w:r>
      <w:r>
        <w:rPr>
          <w:rStyle w:val="Strong"/>
          <w:color w:val="000000"/>
        </w:rPr>
        <w:t>и</w:t>
      </w:r>
      <w:r w:rsidRPr="00F16B94">
        <w:rPr>
          <w:rStyle w:val="Strong"/>
          <w:color w:val="000000"/>
        </w:rPr>
        <w:t xml:space="preserve"> работы с обучающимися, имеющими сложный дефект"</w:t>
      </w:r>
    </w:p>
    <w:p w:rsidR="001A6D3A" w:rsidRPr="00F16B94" w:rsidRDefault="001A6D3A" w:rsidP="00B26BFF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3. </w:t>
      </w:r>
      <w:r w:rsidRPr="009B7FDF">
        <w:rPr>
          <w:color w:val="000000"/>
        </w:rPr>
        <w:t>Письмо МО РФ от 05.03.2001 № 29/1428-6</w:t>
      </w:r>
      <w:r>
        <w:rPr>
          <w:color w:val="000000"/>
        </w:rPr>
        <w:t xml:space="preserve"> </w:t>
      </w:r>
      <w:r w:rsidRPr="00F16B94">
        <w:rPr>
          <w:rStyle w:val="Strong"/>
          <w:color w:val="000000"/>
        </w:rPr>
        <w:t>Письмо Министерства образования Российской Федерации от 05.03.2001 № 29/1428-6</w:t>
      </w:r>
    </w:p>
    <w:p w:rsidR="001A6D3A" w:rsidRPr="00F16B94" w:rsidRDefault="001A6D3A" w:rsidP="00B26BFF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4. </w:t>
      </w:r>
      <w:r w:rsidRPr="009B7FDF">
        <w:rPr>
          <w:color w:val="000000"/>
        </w:rPr>
        <w:t>Письмо МИНПРОСА РСФСР от 08.07.1980 № 281-м, Минздрава РСФСР от 28.07.1980 № 17-13-186</w:t>
      </w:r>
      <w:r>
        <w:rPr>
          <w:color w:val="000000"/>
        </w:rPr>
        <w:t xml:space="preserve"> </w:t>
      </w:r>
      <w:r w:rsidRPr="00F16B94">
        <w:rPr>
          <w:rStyle w:val="Strong"/>
          <w:color w:val="000000"/>
        </w:rPr>
        <w:t>" О перечне заболеваний, по поводу которых дети нуждаются в индивидуальных занятиях на дому и освобождаются от посещения массовой школы"</w:t>
      </w:r>
    </w:p>
    <w:p w:rsidR="001A6D3A" w:rsidRPr="00F16B94" w:rsidRDefault="001A6D3A" w:rsidP="00B26BFF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5. </w:t>
      </w:r>
      <w:r w:rsidRPr="009B7FDF">
        <w:rPr>
          <w:color w:val="000000"/>
        </w:rPr>
        <w:t>Приказ МО РФ от 05 февраля 2002 г. №334</w:t>
      </w:r>
      <w:r>
        <w:rPr>
          <w:color w:val="000000"/>
        </w:rPr>
        <w:t xml:space="preserve"> </w:t>
      </w:r>
      <w:r w:rsidRPr="00F16B94">
        <w:rPr>
          <w:rStyle w:val="Strong"/>
          <w:color w:val="000000"/>
        </w:rPr>
        <w:t>"Об утверждении форм документов государственного образца об основном общем, среднем  образовании..."</w:t>
      </w:r>
    </w:p>
    <w:p w:rsidR="001A6D3A" w:rsidRPr="000C54EF" w:rsidRDefault="001A6D3A" w:rsidP="00B26BFF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6. </w:t>
      </w:r>
      <w:r w:rsidRPr="009B7FDF">
        <w:rPr>
          <w:color w:val="000000"/>
        </w:rPr>
        <w:t>Инструктивное письмо МО РФ от 4 сентября 1997 г. № 48</w:t>
      </w:r>
      <w:r>
        <w:rPr>
          <w:color w:val="000000"/>
        </w:rPr>
        <w:t xml:space="preserve"> </w:t>
      </w:r>
      <w:r w:rsidRPr="00F16B94">
        <w:rPr>
          <w:rStyle w:val="Strong"/>
          <w:color w:val="000000"/>
        </w:rPr>
        <w:t>"О специфике деятельности специальных (кор</w:t>
      </w:r>
      <w:r>
        <w:rPr>
          <w:rStyle w:val="Strong"/>
          <w:color w:val="000000"/>
        </w:rPr>
        <w:t>рекционных) образовательных учре</w:t>
      </w:r>
      <w:r w:rsidRPr="00F16B94">
        <w:rPr>
          <w:rStyle w:val="Strong"/>
          <w:color w:val="000000"/>
        </w:rPr>
        <w:t xml:space="preserve">ждений I </w:t>
      </w:r>
      <w:r>
        <w:rPr>
          <w:rStyle w:val="Strong"/>
          <w:color w:val="000000"/>
        </w:rPr>
        <w:t>– 8 вида».</w:t>
      </w:r>
    </w:p>
    <w:p w:rsidR="001A6D3A" w:rsidRPr="00F16B94" w:rsidRDefault="001A6D3A" w:rsidP="00B26BFF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7. </w:t>
      </w:r>
      <w:r w:rsidRPr="00DA080A">
        <w:rPr>
          <w:color w:val="000000"/>
        </w:rPr>
        <w:t>Письмо  от 18 апреля 2008 г. № АФ-150/06 Министерства Образования и науки Российской Федерации </w:t>
      </w:r>
      <w:r w:rsidRPr="00F16B94">
        <w:rPr>
          <w:color w:val="000000"/>
        </w:rPr>
        <w:t> </w:t>
      </w:r>
      <w:r>
        <w:rPr>
          <w:color w:val="000000"/>
        </w:rPr>
        <w:t xml:space="preserve"> </w:t>
      </w:r>
      <w:r w:rsidRPr="00F16B94">
        <w:rPr>
          <w:rStyle w:val="Strong"/>
          <w:color w:val="000000"/>
        </w:rPr>
        <w:t>"О создании условий для получения обр</w:t>
      </w:r>
      <w:r>
        <w:rPr>
          <w:rStyle w:val="Strong"/>
          <w:color w:val="000000"/>
        </w:rPr>
        <w:t>азования детьми с ограниченн</w:t>
      </w:r>
      <w:r w:rsidRPr="00F16B94">
        <w:rPr>
          <w:rStyle w:val="Strong"/>
          <w:color w:val="000000"/>
        </w:rPr>
        <w:t>ыми возможностями здоровья и детьми-инвалидами"</w:t>
      </w:r>
    </w:p>
    <w:p w:rsidR="001A6D3A" w:rsidRPr="00DA080A" w:rsidRDefault="001A6D3A" w:rsidP="00B26BFF">
      <w:pPr>
        <w:spacing w:before="100" w:beforeAutospacing="1" w:after="100" w:afterAutospacing="1"/>
        <w:rPr>
          <w:rStyle w:val="Strong"/>
          <w:b w:val="0"/>
          <w:bCs w:val="0"/>
        </w:rPr>
      </w:pPr>
      <w:r>
        <w:t xml:space="preserve">8. </w:t>
      </w:r>
      <w:r w:rsidRPr="00DA080A">
        <w:t>Письмо Министерства Образования Российской Федерации от 14 марта 2001 г. № 29/1448-6</w:t>
      </w:r>
      <w:r>
        <w:t xml:space="preserve"> </w:t>
      </w:r>
      <w:r w:rsidRPr="00F16B94">
        <w:rPr>
          <w:rStyle w:val="Strong"/>
          <w:color w:val="000000"/>
        </w:rPr>
        <w:t>"Рекомендации    о порядке проведения экзаменов по трудовому обучению выпускников специальных (коррекционных) образовательных учреждений VIII вида"</w:t>
      </w:r>
    </w:p>
    <w:p w:rsidR="001A6D3A" w:rsidRPr="0014497B" w:rsidRDefault="001A6D3A" w:rsidP="00B26BFF">
      <w:pPr>
        <w:spacing w:before="100" w:beforeAutospacing="1" w:after="100" w:afterAutospacing="1"/>
        <w:rPr>
          <w:bCs/>
          <w:color w:val="000000"/>
        </w:rPr>
      </w:pPr>
      <w:r>
        <w:rPr>
          <w:rStyle w:val="Strong"/>
          <w:b w:val="0"/>
          <w:color w:val="000000"/>
        </w:rPr>
        <w:t>9.</w:t>
      </w:r>
      <w:r>
        <w:rPr>
          <w:rStyle w:val="Strong"/>
          <w:color w:val="000000"/>
        </w:rPr>
        <w:t xml:space="preserve"> </w:t>
      </w:r>
      <w:r w:rsidRPr="0090466E">
        <w:rPr>
          <w:rStyle w:val="Strong"/>
          <w:b w:val="0"/>
          <w:color w:val="000000"/>
        </w:rPr>
        <w:t>«</w:t>
      </w:r>
      <w:r w:rsidRPr="0090466E">
        <w:rPr>
          <w:rStyle w:val="Strong"/>
          <w:color w:val="000000"/>
        </w:rPr>
        <w:t>Положение о промежуточной аттестации учащихся Омутинской коррекционной школы» -</w:t>
      </w:r>
      <w:r>
        <w:rPr>
          <w:rStyle w:val="Strong"/>
          <w:color w:val="000000"/>
        </w:rPr>
        <w:t xml:space="preserve"> </w:t>
      </w:r>
      <w:r w:rsidRPr="0090466E">
        <w:rPr>
          <w:rStyle w:val="Strong"/>
          <w:color w:val="000000"/>
        </w:rPr>
        <w:t>Приказ ОКШ от 03.09.2013г</w:t>
      </w:r>
      <w:r w:rsidRPr="0090466E">
        <w:rPr>
          <w:rStyle w:val="Strong"/>
          <w:b w:val="0"/>
          <w:color w:val="000000"/>
        </w:rPr>
        <w:t>.</w:t>
      </w:r>
    </w:p>
    <w:p w:rsidR="001A6D3A" w:rsidRDefault="001A6D3A" w:rsidP="00B26BFF">
      <w:pPr>
        <w:tabs>
          <w:tab w:val="left" w:pos="1800"/>
        </w:tabs>
        <w:jc w:val="both"/>
      </w:pPr>
      <w:r>
        <w:tab/>
      </w:r>
      <w:r>
        <w:tab/>
      </w:r>
      <w:r>
        <w:tab/>
      </w:r>
    </w:p>
    <w:p w:rsidR="001A6D3A" w:rsidRDefault="001A6D3A" w:rsidP="00B26BFF">
      <w:pPr>
        <w:ind w:firstLine="540"/>
        <w:jc w:val="both"/>
      </w:pPr>
      <w:r w:rsidRPr="00A51C4C">
        <w:rPr>
          <w:b/>
          <w:u w:val="single"/>
        </w:rPr>
        <w:t>Целью</w:t>
      </w:r>
      <w:r w:rsidRPr="00BD05D3">
        <w:rPr>
          <w:b/>
        </w:rPr>
        <w:t xml:space="preserve"> </w:t>
      </w:r>
      <w:r>
        <w:t>данной программы является:</w:t>
      </w:r>
    </w:p>
    <w:p w:rsidR="001A6D3A" w:rsidRDefault="001A6D3A" w:rsidP="00B26BFF">
      <w:pPr>
        <w:numPr>
          <w:ilvl w:val="0"/>
          <w:numId w:val="1"/>
        </w:numPr>
        <w:ind w:left="0" w:firstLine="900"/>
        <w:jc w:val="both"/>
      </w:pPr>
      <w:r>
        <w:t>оказание существенного воздействия на интеллектуальную, эмоциональную и двигательную сферы;</w:t>
      </w:r>
    </w:p>
    <w:p w:rsidR="001A6D3A" w:rsidRDefault="001A6D3A" w:rsidP="00B26BFF">
      <w:pPr>
        <w:numPr>
          <w:ilvl w:val="0"/>
          <w:numId w:val="1"/>
        </w:numPr>
        <w:ind w:left="0" w:firstLine="900"/>
        <w:jc w:val="both"/>
      </w:pPr>
      <w:r>
        <w:t>способствовать формированию личности ребенка;</w:t>
      </w:r>
    </w:p>
    <w:p w:rsidR="001A6D3A" w:rsidRDefault="001A6D3A" w:rsidP="00B26BFF">
      <w:pPr>
        <w:numPr>
          <w:ilvl w:val="0"/>
          <w:numId w:val="1"/>
        </w:numPr>
        <w:ind w:left="0" w:firstLine="900"/>
        <w:jc w:val="both"/>
      </w:pPr>
      <w:r>
        <w:t>воспитание положительных навыков и привычек.</w:t>
      </w:r>
    </w:p>
    <w:p w:rsidR="001A6D3A" w:rsidRDefault="001A6D3A" w:rsidP="00B26BFF">
      <w:pPr>
        <w:ind w:firstLine="540"/>
        <w:jc w:val="both"/>
      </w:pPr>
    </w:p>
    <w:p w:rsidR="001A6D3A" w:rsidRDefault="001A6D3A" w:rsidP="00B26BFF">
      <w:pPr>
        <w:tabs>
          <w:tab w:val="left" w:pos="2025"/>
        </w:tabs>
        <w:ind w:firstLine="540"/>
        <w:jc w:val="both"/>
      </w:pPr>
      <w:r>
        <w:t xml:space="preserve">На уроках  по трудовому обучению ставятся  следующие основные </w:t>
      </w:r>
      <w:r w:rsidRPr="00A51C4C">
        <w:rPr>
          <w:b/>
          <w:u w:val="single"/>
        </w:rPr>
        <w:t>задачи:</w:t>
      </w:r>
    </w:p>
    <w:p w:rsidR="001A6D3A" w:rsidRDefault="001A6D3A" w:rsidP="00B26BFF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воспитание положительных качеств личности ученика (трудолюбия, настойчивости, умения работать в коллективе и т. д.);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уважение к людям труда;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сообщение элементарных знаний по видам труда, формирование трудовых качеств, обучение доступным приемам труда, развитие самостоятельности в труде, привитие интереса к труду;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формирование организационных умений в труде — вовремя приходить на занятия, организованно входить в мастерскую, работать только на своем рабочем месте, правильно располагать на нем материалы и инструменты, убирать их по окончании работы, знать и выполнять правила внутреннего распорядка и безопасной работы, санитарно-гигиенические требования.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Наряду с этими задачами на занятиях трудом в коррекционных образовательных учреждениях VIII вида решаются и специальные задачи, направленные на коррекцию умственной деятельности школьников. Коррекционная работа выражается в формировании умений: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ориентироваться в задании (анализировать объект, условия работы);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предварительно планировать ход работы над изделием (устанавливать логическую последовательность изготовления поделки, определять приемы работы и инструменты, нужные для их выполнения);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контролировать свою работу (определять правильность действий и результатов, оценивать качество готовых изделий).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</w:t>
      </w:r>
    </w:p>
    <w:p w:rsidR="001A6D3A" w:rsidRDefault="001A6D3A" w:rsidP="00B26BFF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 В процессе трудового обучения осуществляется исправление недостатков познавательной деятельности: наблюдательности, воображения, речи, пространственной ориентировки, а также недостатков физического развития, особенно мелкой моторики рук.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Вся работа на уроках носить целенаправленный характер, способствует развитию самостоятельности учащихся при выполнении трудовых заданий, подготавливает их к общетехническому труду, который осуществляется на базе школьных мастерских.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Уроки труда тесно связаны с уроками чтения и развития речи, рисования, математики.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Учебный материал в программе распределен по годам обучения с учетом возрастных и психофизических особенностей умственно отсталых школьников.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Предусмотрены следующие виды труда: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работа с глиной и пластилином;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работа с природными материалами;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работа с бумагой и картоном;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работа с текстильными материалами;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работа с проволокой и металлоконструктором;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работа с древесиной.</w:t>
      </w:r>
    </w:p>
    <w:p w:rsidR="001A6D3A" w:rsidRDefault="001A6D3A" w:rsidP="00B26BFF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При оценке знаний и умений учащихся по труду следует учитывать правильность приемов работы, степень самостоятельности выполнения задания (ориентировку в задании, планирование, практическое изготовление объекта, качество готового изделия, организацию рабочего места).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В целях ознакомления учащихся младших классов с видами и характером профессионального труда предусмотрены экскурсии в мастерские школы.</w:t>
      </w:r>
    </w:p>
    <w:p w:rsidR="001A6D3A" w:rsidRPr="000521FC" w:rsidRDefault="001A6D3A" w:rsidP="000521FC">
      <w:pPr>
        <w:pStyle w:val="podzag2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1A6D3A" w:rsidRPr="000521FC" w:rsidRDefault="001A6D3A" w:rsidP="00A527AC">
      <w:pPr>
        <w:pStyle w:val="podzag2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0521FC">
        <w:rPr>
          <w:b/>
          <w:bCs/>
          <w:color w:val="000000"/>
        </w:rPr>
        <w:t>3 класс</w:t>
      </w:r>
    </w:p>
    <w:p w:rsidR="001A6D3A" w:rsidRPr="000521FC" w:rsidRDefault="001A6D3A" w:rsidP="00A527AC">
      <w:pPr>
        <w:pStyle w:val="arialtext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521FC">
        <w:rPr>
          <w:color w:val="000000"/>
        </w:rPr>
        <w:t>(2 ч в неделю)</w:t>
      </w:r>
    </w:p>
    <w:p w:rsidR="001A6D3A" w:rsidRPr="00A527AC" w:rsidRDefault="001A6D3A" w:rsidP="000521FC">
      <w:pPr>
        <w:shd w:val="clear" w:color="auto" w:fill="FFFFFF"/>
        <w:jc w:val="center"/>
        <w:rPr>
          <w:b/>
          <w:color w:val="000000"/>
        </w:rPr>
      </w:pPr>
      <w:r w:rsidRPr="00A527AC">
        <w:rPr>
          <w:b/>
          <w:color w:val="000000"/>
        </w:rPr>
        <w:t>Первая    четверть</w:t>
      </w:r>
    </w:p>
    <w:p w:rsidR="001A6D3A" w:rsidRPr="000521FC" w:rsidRDefault="001A6D3A" w:rsidP="00A527AC">
      <w:pPr>
        <w:pStyle w:val="podzag1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0521FC">
        <w:rPr>
          <w:b/>
          <w:bCs/>
          <w:color w:val="000000"/>
        </w:rPr>
        <w:t>РАБОТА С ПРИРОДНЫМИ МАТЕРИАЛАМИ</w:t>
      </w:r>
      <w:r w:rsidRPr="000521FC">
        <w:rPr>
          <w:rStyle w:val="apple-converted-space"/>
          <w:b/>
          <w:bCs/>
          <w:color w:val="000000"/>
        </w:rPr>
        <w:t> </w:t>
      </w:r>
      <w:r w:rsidRPr="000521FC">
        <w:rPr>
          <w:b/>
          <w:bCs/>
          <w:color w:val="000000"/>
        </w:rPr>
        <w:br/>
        <w:t>(МНОГОДЕТАЛЬНЫЕ ОБЪЕМНЫЕ ИЗДЕЛИЯ)</w:t>
      </w:r>
    </w:p>
    <w:p w:rsidR="001A6D3A" w:rsidRPr="000521FC" w:rsidRDefault="001A6D3A" w:rsidP="000521FC">
      <w:pPr>
        <w:shd w:val="clear" w:color="auto" w:fill="FFFFFF"/>
        <w:jc w:val="center"/>
        <w:rPr>
          <w:color w:val="000000"/>
        </w:rPr>
      </w:pPr>
      <w:r w:rsidRPr="000521FC">
        <w:rPr>
          <w:rStyle w:val="Strong"/>
          <w:color w:val="000000"/>
        </w:rPr>
        <w:t>Практические работы</w:t>
      </w:r>
    </w:p>
    <w:p w:rsidR="001A6D3A" w:rsidRPr="000521FC" w:rsidRDefault="001A6D3A" w:rsidP="000521FC">
      <w:r w:rsidRPr="000521FC">
        <w:rPr>
          <w:color w:val="000000"/>
        </w:rPr>
        <w:br/>
      </w:r>
      <w:r w:rsidRPr="000521FC">
        <w:rPr>
          <w:rStyle w:val="Strong"/>
          <w:color w:val="000000"/>
          <w:shd w:val="clear" w:color="auto" w:fill="FFFFFF"/>
        </w:rPr>
        <w:t>      </w:t>
      </w:r>
      <w:r w:rsidRPr="000521FC">
        <w:rPr>
          <w:color w:val="000000"/>
          <w:shd w:val="clear" w:color="auto" w:fill="FFFFFF"/>
        </w:rPr>
        <w:t>Экскурсия в природу с целью сбора природного материала.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Изготовление по образцу жирафа из кукурузных початков, моркови, кочерыжек, палочек и бумажных деталей.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Изготовление по рисунку паука из скорлупы грецкого ореха, плюски желудя, проволоки, пластилина.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Технические сведения</w:t>
      </w:r>
      <w:r w:rsidRPr="000521FC">
        <w:rPr>
          <w:color w:val="000000"/>
          <w:shd w:val="clear" w:color="auto" w:fill="FFFFFF"/>
        </w:rPr>
        <w:t>. Свойства материалов, используемые при работе: цвет, форма, величина. Виды соединений. Инструменты, применяемые при работе: шило, нож, ножницы, кисть. Клеящие составы: БФ, казеиновый клей. Применение и назначение материалоотходов в сочетании с природными (бумага, обрезки кожи, проволока, поролон и т. д.).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Организация рабочего места и соблюдение санитарно-гигиенических навыков. Правила безопасной работы.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Приемы работы</w:t>
      </w:r>
      <w:r w:rsidRPr="000521FC">
        <w:rPr>
          <w:color w:val="000000"/>
          <w:shd w:val="clear" w:color="auto" w:fill="FFFFFF"/>
        </w:rPr>
        <w:t>. Соединение деталей с помощью пластилина, клея, палочек, проволоки. Рациональное использование случайных материалов.</w:t>
      </w:r>
    </w:p>
    <w:p w:rsidR="001A6D3A" w:rsidRDefault="001A6D3A" w:rsidP="0056364A">
      <w:pPr>
        <w:pStyle w:val="podzag1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1A6D3A" w:rsidRPr="000521FC" w:rsidRDefault="001A6D3A" w:rsidP="0056364A">
      <w:pPr>
        <w:pStyle w:val="podzag1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0521FC">
        <w:rPr>
          <w:b/>
          <w:bCs/>
          <w:color w:val="000000"/>
        </w:rPr>
        <w:t>РАБОТА С БУМАГОЙ И КАРТОНОМ</w:t>
      </w:r>
    </w:p>
    <w:p w:rsidR="001A6D3A" w:rsidRPr="000521FC" w:rsidRDefault="001A6D3A" w:rsidP="000521FC">
      <w:pPr>
        <w:shd w:val="clear" w:color="auto" w:fill="FFFFFF"/>
        <w:jc w:val="center"/>
        <w:rPr>
          <w:color w:val="000000"/>
        </w:rPr>
      </w:pPr>
      <w:r w:rsidRPr="000521FC">
        <w:rPr>
          <w:rStyle w:val="Strong"/>
          <w:color w:val="000000"/>
        </w:rPr>
        <w:t>Практические работы</w:t>
      </w:r>
    </w:p>
    <w:p w:rsidR="001A6D3A" w:rsidRPr="000521FC" w:rsidRDefault="001A6D3A" w:rsidP="000521FC"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Окантовка картона полосками бумаги, листом. Изготовление по образцу подложек квадратной и прямоугольной формы для крепления плоских природных материалов, для наклеивания различных вырезок (дидактический материал, лото). Слабые учащиеся выполняют работу с помощью учителя.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Технические сведения</w:t>
      </w:r>
      <w:r w:rsidRPr="000521FC">
        <w:rPr>
          <w:color w:val="000000"/>
          <w:shd w:val="clear" w:color="auto" w:fill="FFFFFF"/>
        </w:rPr>
        <w:t>. Назначение окантовки в изделиях из картона. Материалы, применяемые для окантовки, — переплетные ткани: коленкор, ледерин или бумажные заменители этих тканей. Клеящие составы: казеиновый клей, ПВА, декстриновый клей.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Приемы работы</w:t>
      </w:r>
      <w:r w:rsidRPr="000521FC">
        <w:rPr>
          <w:color w:val="000000"/>
          <w:shd w:val="clear" w:color="auto" w:fill="FFFFFF"/>
        </w:rPr>
        <w:t>. Разметка бумаги и картона по линейке. Вырезание и намазывание клеем окантовочных полосок. Приемы обработки углов изделий при окантовке.</w:t>
      </w:r>
    </w:p>
    <w:p w:rsidR="001A6D3A" w:rsidRPr="000521FC" w:rsidRDefault="001A6D3A" w:rsidP="0056364A">
      <w:pPr>
        <w:pStyle w:val="podzag1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0521FC">
        <w:rPr>
          <w:b/>
          <w:bCs/>
          <w:color w:val="000000"/>
        </w:rPr>
        <w:t>РАБОТА С ПРОВОЛОКОЙ</w:t>
      </w:r>
    </w:p>
    <w:p w:rsidR="001A6D3A" w:rsidRPr="000521FC" w:rsidRDefault="001A6D3A" w:rsidP="000521FC">
      <w:pPr>
        <w:shd w:val="clear" w:color="auto" w:fill="FFFFFF"/>
        <w:jc w:val="center"/>
        <w:rPr>
          <w:color w:val="000000"/>
        </w:rPr>
      </w:pPr>
      <w:r w:rsidRPr="000521FC">
        <w:rPr>
          <w:rStyle w:val="Strong"/>
          <w:color w:val="000000"/>
        </w:rPr>
        <w:t>Практические работы</w:t>
      </w:r>
    </w:p>
    <w:p w:rsidR="001A6D3A" w:rsidRPr="000521FC" w:rsidRDefault="001A6D3A" w:rsidP="000521FC"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Экскурсия в слесарную мастерскую.</w:t>
      </w:r>
      <w:r w:rsidRPr="000521FC">
        <w:rPr>
          <w:color w:val="000000"/>
        </w:rPr>
        <w:br/>
      </w:r>
      <w:r>
        <w:rPr>
          <w:color w:val="000000"/>
          <w:shd w:val="clear" w:color="auto" w:fill="FFFFFF"/>
        </w:rPr>
        <w:t>      Выпр</w:t>
      </w:r>
      <w:r w:rsidRPr="000521FC">
        <w:rPr>
          <w:color w:val="000000"/>
          <w:shd w:val="clear" w:color="auto" w:fill="FFFFFF"/>
        </w:rPr>
        <w:t>авление проволоки волочением, сгибание ее под прямым углом, отрезание кусачками по заданному размеру. Изготовление деталей для работы с природным материалом.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Изготовление по образцу и контурному рисунку стилизованных фигурок рыб, птиц, животных. Выполнение изделия по показу приемов работы учителем.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Технические сведения</w:t>
      </w:r>
      <w:r w:rsidRPr="000521FC">
        <w:rPr>
          <w:color w:val="000000"/>
          <w:shd w:val="clear" w:color="auto" w:fill="FFFFFF"/>
        </w:rPr>
        <w:t>. Элементарные сведения о назначении и применении проволоки. Элементарные сведения о видах проволоки (медная, алюминиевая, стальная). Свойства проволоки: сгибается, ломается, отрезается кусачками; тонкая и толстая, мягкая и жесткая (упругая). Инструменты для работы с проволокой, их назначение и применение: кусачки, плоскогубцы, молоток. Правила безопасной работы. Организация рабочего места, соблюдение санитарно-гигиенических требований при работе с проволокой.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Приемы работы</w:t>
      </w:r>
      <w:r w:rsidRPr="000521FC">
        <w:rPr>
          <w:color w:val="000000"/>
          <w:shd w:val="clear" w:color="auto" w:fill="FFFFFF"/>
        </w:rPr>
        <w:t>. Правильная хватка инструмента. Сгибание проволоки плоскогубцами, молотком. Резание проволоки кусачками.</w:t>
      </w:r>
      <w:r w:rsidRPr="000521FC">
        <w:rPr>
          <w:color w:val="000000"/>
        </w:rPr>
        <w:br/>
      </w:r>
    </w:p>
    <w:p w:rsidR="001A6D3A" w:rsidRPr="000521FC" w:rsidRDefault="001A6D3A" w:rsidP="00B67403">
      <w:pPr>
        <w:pStyle w:val="podzag1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0521FC">
        <w:rPr>
          <w:b/>
          <w:bCs/>
          <w:color w:val="000000"/>
        </w:rPr>
        <w:t>РАБОТА С ДРЕВЕСИНОЙ</w:t>
      </w:r>
    </w:p>
    <w:p w:rsidR="001A6D3A" w:rsidRDefault="001A6D3A" w:rsidP="00B67403">
      <w:pPr>
        <w:shd w:val="clear" w:color="auto" w:fill="FFFFFF"/>
        <w:jc w:val="center"/>
        <w:rPr>
          <w:color w:val="000000"/>
        </w:rPr>
      </w:pPr>
      <w:r w:rsidRPr="000521FC">
        <w:rPr>
          <w:rStyle w:val="Strong"/>
          <w:color w:val="000000"/>
        </w:rPr>
        <w:t>Практические работы</w:t>
      </w:r>
    </w:p>
    <w:p w:rsidR="001A6D3A" w:rsidRPr="00B67403" w:rsidRDefault="001A6D3A" w:rsidP="00B67403">
      <w:pPr>
        <w:shd w:val="clear" w:color="auto" w:fill="FFFFFF"/>
        <w:rPr>
          <w:color w:val="000000"/>
        </w:rPr>
      </w:pP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Экскурсия в столярную мастерскую.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Выполнение упражнений: сломать лучину, расколоть ножом небольшую заготовку вдоль волокон, срезать под углом, зачистить наждачной бумагой. Изготовление подставок квадратной и прямоугольной формы из фанеры для изделий из природных материалов и макетов, сделанных в 1 и 2 классах.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Изготовление по образцу флажков и цветов к празднику из бумаги и палочек, обработанных напильником и наждачной бумагой.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Изготовление по образцу плечиков для одежды из круглой палочки и проволоки, колышков из палочек квадратного сечения для комнатных цветов. Выполнение изделий по показу учителя.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Технические сведения</w:t>
      </w:r>
      <w:r w:rsidRPr="000521FC">
        <w:rPr>
          <w:color w:val="000000"/>
          <w:shd w:val="clear" w:color="auto" w:fill="FFFFFF"/>
        </w:rPr>
        <w:t>. Элементарные сведения о назначении и применении древесины. Свойства древесины: ломается, гнется, режется, раскалывается вдоль волокон. Организация рабочего места, правила безопасной работы и соблюдение санитарно-гигиенических требований при работе с древесиной. Инструменты и приспособления.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Приемы работы</w:t>
      </w:r>
      <w:r w:rsidRPr="000521FC">
        <w:rPr>
          <w:color w:val="000000"/>
          <w:shd w:val="clear" w:color="auto" w:fill="FFFFFF"/>
        </w:rPr>
        <w:t>. Правильная хватка инструмента. Строгание и зачистка древесины напильником и наждачной бумагой.</w:t>
      </w:r>
      <w:r w:rsidRPr="000521FC">
        <w:rPr>
          <w:color w:val="000000"/>
        </w:rPr>
        <w:br/>
      </w:r>
    </w:p>
    <w:p w:rsidR="001A6D3A" w:rsidRPr="000521FC" w:rsidRDefault="001A6D3A" w:rsidP="000521FC">
      <w:pPr>
        <w:shd w:val="clear" w:color="auto" w:fill="FFFFFF"/>
        <w:jc w:val="center"/>
        <w:rPr>
          <w:color w:val="000000"/>
        </w:rPr>
      </w:pPr>
      <w:r w:rsidRPr="000521FC">
        <w:rPr>
          <w:rStyle w:val="Strong"/>
          <w:color w:val="000000"/>
        </w:rPr>
        <w:t>Умения</w:t>
      </w:r>
    </w:p>
    <w:p w:rsidR="001A6D3A" w:rsidRPr="000521FC" w:rsidRDefault="001A6D3A" w:rsidP="000521FC"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Самостоятельная ориентировка в задании. Самостоятельное сравнивание образца с натуральным объектом, чучелом, игрушкой. Составление плана работы самостоятельно и по вопросам учителя. Подбор материалов и инструментов для работы вначале с помощью учителя, а затем самостоятельно. Выполнение изделий с помощью учителя и самостоятельно. Умение придерживаться плана при выполнении изделия. Осуществлять необходимые контрольные действия. Отчет о последовательности изготовления изделия. Отчет о технологии изготовления отдельных частей изделия по вопросам учителя с употреблением в речи технических терминов. Анализ своего изделия и изделия товарища. Пространственная ориентировка при выполнении плоскостных и объемных работ, правильное расположение деталей, соблюдение пропорций. Употребление в речи слов, обозначающих пространственные признаки предметов и пространственные отношения предметов, закрепление слов и фраз, усвоенных в 1 и 2 классах.</w:t>
      </w:r>
      <w:r w:rsidRPr="000521FC">
        <w:rPr>
          <w:color w:val="000000"/>
        </w:rPr>
        <w:br/>
      </w:r>
    </w:p>
    <w:p w:rsidR="001A6D3A" w:rsidRPr="0056364A" w:rsidRDefault="001A6D3A" w:rsidP="0056364A">
      <w:pPr>
        <w:shd w:val="clear" w:color="auto" w:fill="FFFFFF"/>
        <w:jc w:val="center"/>
        <w:rPr>
          <w:b/>
          <w:color w:val="000000"/>
        </w:rPr>
      </w:pPr>
      <w:r w:rsidRPr="0056364A">
        <w:rPr>
          <w:b/>
          <w:color w:val="000000"/>
        </w:rPr>
        <w:t>Вторая   четверть</w:t>
      </w:r>
    </w:p>
    <w:p w:rsidR="001A6D3A" w:rsidRPr="000521FC" w:rsidRDefault="001A6D3A" w:rsidP="0056364A">
      <w:pPr>
        <w:pStyle w:val="podzag1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0521FC">
        <w:rPr>
          <w:b/>
          <w:bCs/>
          <w:color w:val="000000"/>
        </w:rPr>
        <w:t>РАБОТА С ПРИРОДНЫМИ МАТЕРИАЛАМИ</w:t>
      </w:r>
    </w:p>
    <w:p w:rsidR="001A6D3A" w:rsidRPr="000521FC" w:rsidRDefault="001A6D3A" w:rsidP="000521FC">
      <w:pPr>
        <w:shd w:val="clear" w:color="auto" w:fill="FFFFFF"/>
        <w:jc w:val="center"/>
        <w:rPr>
          <w:color w:val="000000"/>
        </w:rPr>
      </w:pPr>
      <w:r w:rsidRPr="000521FC">
        <w:rPr>
          <w:rStyle w:val="Strong"/>
          <w:color w:val="000000"/>
        </w:rPr>
        <w:t>Практические работы</w:t>
      </w:r>
    </w:p>
    <w:p w:rsidR="001A6D3A" w:rsidRDefault="001A6D3A" w:rsidP="000521FC"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Изготовление по замыслу объемных изделий из различных материалов (после экскурсий, чтения книг, просмотра кинофильма).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Технические сведения</w:t>
      </w:r>
      <w:r w:rsidRPr="000521FC">
        <w:rPr>
          <w:color w:val="000000"/>
          <w:shd w:val="clear" w:color="auto" w:fill="FFFFFF"/>
        </w:rPr>
        <w:t>. Свойства природных материалов, используемые в работе: твердость, величина, цвет, разнообразные формы. Инструменты: шило, нож, кисть. Клеящие составы: БФ, столярный клей. Соблюдение санитарно-гигиенических требований. Правила безопасной работы.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Приемы работы</w:t>
      </w:r>
      <w:r w:rsidRPr="000521FC">
        <w:rPr>
          <w:color w:val="000000"/>
          <w:shd w:val="clear" w:color="auto" w:fill="FFFFFF"/>
        </w:rPr>
        <w:t>. Компоновка различных деталей с помощью клея, проволоки, ниток.</w:t>
      </w:r>
      <w:r w:rsidRPr="000521FC">
        <w:rPr>
          <w:color w:val="000000"/>
        </w:rPr>
        <w:br/>
      </w:r>
    </w:p>
    <w:p w:rsidR="001A6D3A" w:rsidRPr="000521FC" w:rsidRDefault="001A6D3A" w:rsidP="000521FC"/>
    <w:p w:rsidR="001A6D3A" w:rsidRPr="000521FC" w:rsidRDefault="001A6D3A" w:rsidP="0056364A">
      <w:pPr>
        <w:pStyle w:val="podzag1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0521FC">
        <w:rPr>
          <w:b/>
          <w:bCs/>
          <w:color w:val="000000"/>
        </w:rPr>
        <w:t>РАБОТА С МЕТАЛЛОКОНСТРУКТОРОМ</w:t>
      </w:r>
    </w:p>
    <w:p w:rsidR="001A6D3A" w:rsidRPr="000521FC" w:rsidRDefault="001A6D3A" w:rsidP="000521FC">
      <w:pPr>
        <w:shd w:val="clear" w:color="auto" w:fill="FFFFFF"/>
        <w:jc w:val="center"/>
        <w:rPr>
          <w:color w:val="000000"/>
        </w:rPr>
      </w:pPr>
      <w:r w:rsidRPr="000521FC">
        <w:rPr>
          <w:rStyle w:val="Strong"/>
          <w:color w:val="000000"/>
        </w:rPr>
        <w:t>Практические работы</w:t>
      </w:r>
    </w:p>
    <w:p w:rsidR="001A6D3A" w:rsidRPr="000521FC" w:rsidRDefault="001A6D3A" w:rsidP="000521FC"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Упражнения в завинчивании гайки рукой. Сборка по образцу треугольника из трех плоских планок. Выполнение приемов работы ключом и отверткой.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Сборка по образцу квадрата из двух больших скоб</w:t>
      </w:r>
      <w:r w:rsidRPr="000521FC">
        <w:rPr>
          <w:rStyle w:val="apple-converted-space"/>
          <w:color w:val="000000"/>
          <w:shd w:val="clear" w:color="auto" w:fill="FFFFFF"/>
        </w:rPr>
        <w:t> </w:t>
      </w:r>
      <w:r w:rsidRPr="000521FC">
        <w:rPr>
          <w:rStyle w:val="Emphasis"/>
          <w:color w:val="000000"/>
          <w:shd w:val="clear" w:color="auto" w:fill="FFFFFF"/>
        </w:rPr>
        <w:t>5</w:t>
      </w:r>
      <w:r w:rsidRPr="000521FC">
        <w:rPr>
          <w:rStyle w:val="apple-converted-space"/>
          <w:color w:val="000000"/>
          <w:shd w:val="clear" w:color="auto" w:fill="FFFFFF"/>
        </w:rPr>
        <w:t> </w:t>
      </w:r>
      <w:r w:rsidRPr="000521FC">
        <w:rPr>
          <w:color w:val="000000"/>
          <w:shd w:val="clear" w:color="auto" w:fill="FFFFFF"/>
        </w:rPr>
        <w:t>и двух планок</w:t>
      </w:r>
      <w:r w:rsidRPr="000521FC">
        <w:rPr>
          <w:rStyle w:val="apple-converted-space"/>
          <w:color w:val="000000"/>
          <w:shd w:val="clear" w:color="auto" w:fill="FFFFFF"/>
        </w:rPr>
        <w:t> </w:t>
      </w:r>
      <w:r w:rsidRPr="000521FC">
        <w:rPr>
          <w:rStyle w:val="Emphasis"/>
          <w:color w:val="000000"/>
          <w:shd w:val="clear" w:color="auto" w:fill="FFFFFF"/>
        </w:rPr>
        <w:t>5</w:t>
      </w:r>
      <w:r w:rsidRPr="000521FC">
        <w:rPr>
          <w:color w:val="000000"/>
          <w:shd w:val="clear" w:color="auto" w:fill="FFFFFF"/>
        </w:rPr>
        <w:t>, прямоугольника из двух планок</w:t>
      </w:r>
      <w:r w:rsidRPr="000521FC">
        <w:rPr>
          <w:rStyle w:val="apple-converted-space"/>
          <w:color w:val="000000"/>
          <w:shd w:val="clear" w:color="auto" w:fill="FFFFFF"/>
        </w:rPr>
        <w:t> </w:t>
      </w:r>
      <w:r w:rsidRPr="000521FC">
        <w:rPr>
          <w:rStyle w:val="Emphasis"/>
          <w:color w:val="000000"/>
          <w:shd w:val="clear" w:color="auto" w:fill="FFFFFF"/>
        </w:rPr>
        <w:t>3</w:t>
      </w:r>
      <w:r w:rsidRPr="000521FC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0521FC">
        <w:rPr>
          <w:color w:val="000000"/>
          <w:shd w:val="clear" w:color="auto" w:fill="FFFFFF"/>
        </w:rPr>
        <w:t>и двух планок</w:t>
      </w:r>
      <w:r w:rsidRPr="000521FC">
        <w:rPr>
          <w:rStyle w:val="apple-converted-space"/>
          <w:color w:val="000000"/>
          <w:shd w:val="clear" w:color="auto" w:fill="FFFFFF"/>
        </w:rPr>
        <w:t> </w:t>
      </w:r>
      <w:r w:rsidRPr="000521FC">
        <w:rPr>
          <w:rStyle w:val="Emphasis"/>
          <w:color w:val="000000"/>
          <w:shd w:val="clear" w:color="auto" w:fill="FFFFFF"/>
        </w:rPr>
        <w:t>9.</w:t>
      </w:r>
      <w:r w:rsidRPr="000521FC">
        <w:rPr>
          <w:color w:val="000000"/>
          <w:shd w:val="clear" w:color="auto" w:fill="FFFFFF"/>
        </w:rPr>
        <w:t>Составление из собранных плоских фигур более сложных (домик, машина, паровоз).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Разборка собранных изделий.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Сборка по образцу лопатки из большого квадрата и планки</w:t>
      </w:r>
      <w:r w:rsidRPr="000521FC">
        <w:rPr>
          <w:rStyle w:val="apple-converted-space"/>
          <w:color w:val="000000"/>
          <w:shd w:val="clear" w:color="auto" w:fill="FFFFFF"/>
        </w:rPr>
        <w:t> </w:t>
      </w:r>
      <w:r w:rsidRPr="000521FC">
        <w:rPr>
          <w:rStyle w:val="Emphasis"/>
          <w:color w:val="000000"/>
          <w:shd w:val="clear" w:color="auto" w:fill="FFFFFF"/>
        </w:rPr>
        <w:t>10,</w:t>
      </w:r>
      <w:r w:rsidRPr="000521FC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0521FC">
        <w:rPr>
          <w:color w:val="000000"/>
          <w:shd w:val="clear" w:color="auto" w:fill="FFFFFF"/>
        </w:rPr>
        <w:t>грабель из планки</w:t>
      </w:r>
      <w:r w:rsidRPr="000521FC">
        <w:rPr>
          <w:rStyle w:val="apple-converted-space"/>
          <w:color w:val="000000"/>
          <w:shd w:val="clear" w:color="auto" w:fill="FFFFFF"/>
        </w:rPr>
        <w:t> </w:t>
      </w:r>
      <w:r w:rsidRPr="000521FC">
        <w:rPr>
          <w:rStyle w:val="Emphasis"/>
          <w:color w:val="000000"/>
          <w:shd w:val="clear" w:color="auto" w:fill="FFFFFF"/>
        </w:rPr>
        <w:t>5</w:t>
      </w:r>
      <w:r w:rsidRPr="000521FC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0521FC">
        <w:rPr>
          <w:color w:val="000000"/>
          <w:shd w:val="clear" w:color="auto" w:fill="FFFFFF"/>
        </w:rPr>
        <w:t>(колодка), планки</w:t>
      </w:r>
      <w:r w:rsidRPr="000521FC">
        <w:rPr>
          <w:rStyle w:val="apple-converted-space"/>
          <w:color w:val="000000"/>
          <w:shd w:val="clear" w:color="auto" w:fill="FFFFFF"/>
        </w:rPr>
        <w:t> </w:t>
      </w:r>
      <w:r w:rsidRPr="000521FC">
        <w:rPr>
          <w:rStyle w:val="Emphasis"/>
          <w:color w:val="000000"/>
          <w:shd w:val="clear" w:color="auto" w:fill="FFFFFF"/>
        </w:rPr>
        <w:t>11</w:t>
      </w:r>
      <w:r w:rsidRPr="000521FC">
        <w:rPr>
          <w:rStyle w:val="apple-converted-space"/>
          <w:color w:val="000000"/>
          <w:shd w:val="clear" w:color="auto" w:fill="FFFFFF"/>
        </w:rPr>
        <w:t> </w:t>
      </w:r>
      <w:r w:rsidRPr="000521FC">
        <w:rPr>
          <w:color w:val="000000"/>
          <w:shd w:val="clear" w:color="auto" w:fill="FFFFFF"/>
        </w:rPr>
        <w:t>(ручка), трех планок</w:t>
      </w:r>
      <w:r w:rsidRPr="000521FC">
        <w:rPr>
          <w:rStyle w:val="apple-converted-space"/>
          <w:color w:val="000000"/>
          <w:shd w:val="clear" w:color="auto" w:fill="FFFFFF"/>
        </w:rPr>
        <w:t> </w:t>
      </w:r>
      <w:r w:rsidRPr="000521FC">
        <w:rPr>
          <w:rStyle w:val="Emphasis"/>
          <w:color w:val="000000"/>
          <w:shd w:val="clear" w:color="auto" w:fill="FFFFFF"/>
        </w:rPr>
        <w:t>2</w:t>
      </w:r>
      <w:r w:rsidRPr="000521FC">
        <w:rPr>
          <w:color w:val="000000"/>
          <w:shd w:val="clear" w:color="auto" w:fill="FFFFFF"/>
        </w:rPr>
        <w:t>(зубья). Разборка изделий. Слабые учащиеся делают только лопатку.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Сборка по образцу лесенки из двух длинных планок</w:t>
      </w:r>
      <w:r w:rsidRPr="000521FC">
        <w:rPr>
          <w:rStyle w:val="apple-converted-space"/>
          <w:color w:val="000000"/>
          <w:shd w:val="clear" w:color="auto" w:fill="FFFFFF"/>
        </w:rPr>
        <w:t> </w:t>
      </w:r>
      <w:r w:rsidRPr="000521FC">
        <w:rPr>
          <w:rStyle w:val="Emphasis"/>
          <w:color w:val="000000"/>
          <w:shd w:val="clear" w:color="auto" w:fill="FFFFFF"/>
        </w:rPr>
        <w:t>11</w:t>
      </w:r>
      <w:r w:rsidRPr="000521FC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0521FC">
        <w:rPr>
          <w:color w:val="000000"/>
          <w:shd w:val="clear" w:color="auto" w:fill="FFFFFF"/>
        </w:rPr>
        <w:t>и четырех-пяти скобок. Разборка лесенки. Слабые учащиеся выполняют работу по заделу.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Сборка стола по образцу из большой пластины (крышка), малого плато (царга), четырех планок</w:t>
      </w:r>
      <w:r w:rsidRPr="000521FC">
        <w:rPr>
          <w:rStyle w:val="apple-converted-space"/>
          <w:color w:val="000000"/>
          <w:shd w:val="clear" w:color="auto" w:fill="FFFFFF"/>
        </w:rPr>
        <w:t> </w:t>
      </w:r>
      <w:r w:rsidRPr="000521FC">
        <w:rPr>
          <w:rStyle w:val="Emphasis"/>
          <w:color w:val="000000"/>
          <w:shd w:val="clear" w:color="auto" w:fill="FFFFFF"/>
        </w:rPr>
        <w:t>5</w:t>
      </w:r>
      <w:r w:rsidRPr="000521FC">
        <w:rPr>
          <w:rStyle w:val="apple-converted-space"/>
          <w:color w:val="000000"/>
          <w:shd w:val="clear" w:color="auto" w:fill="FFFFFF"/>
        </w:rPr>
        <w:t> </w:t>
      </w:r>
      <w:r w:rsidRPr="000521FC">
        <w:rPr>
          <w:color w:val="000000"/>
          <w:shd w:val="clear" w:color="auto" w:fill="FFFFFF"/>
        </w:rPr>
        <w:t>(ножки). Разборка стола. Слабые учащиеся выполняют работу с помощью учителя.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Сборка по образцу и техническому рисунку стула из малого плато, двух коротких планок</w:t>
      </w:r>
      <w:r w:rsidRPr="000521FC">
        <w:rPr>
          <w:rStyle w:val="apple-converted-space"/>
          <w:color w:val="000000"/>
          <w:shd w:val="clear" w:color="auto" w:fill="FFFFFF"/>
        </w:rPr>
        <w:t> </w:t>
      </w:r>
      <w:r w:rsidRPr="000521FC">
        <w:rPr>
          <w:rStyle w:val="Emphasis"/>
          <w:color w:val="000000"/>
          <w:shd w:val="clear" w:color="auto" w:fill="FFFFFF"/>
        </w:rPr>
        <w:t>5</w:t>
      </w:r>
      <w:r w:rsidRPr="000521FC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0521FC">
        <w:rPr>
          <w:color w:val="000000"/>
          <w:shd w:val="clear" w:color="auto" w:fill="FFFFFF"/>
        </w:rPr>
        <w:t>(передние ножки), двух планок</w:t>
      </w:r>
      <w:r w:rsidRPr="000521FC">
        <w:rPr>
          <w:rStyle w:val="apple-converted-space"/>
          <w:color w:val="000000"/>
          <w:shd w:val="clear" w:color="auto" w:fill="FFFFFF"/>
        </w:rPr>
        <w:t> </w:t>
      </w:r>
      <w:r w:rsidRPr="000521FC">
        <w:rPr>
          <w:rStyle w:val="Emphasis"/>
          <w:color w:val="000000"/>
          <w:shd w:val="clear" w:color="auto" w:fill="FFFFFF"/>
        </w:rPr>
        <w:t>9</w:t>
      </w:r>
      <w:r w:rsidRPr="000521FC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0521FC">
        <w:rPr>
          <w:color w:val="000000"/>
          <w:shd w:val="clear" w:color="auto" w:fill="FFFFFF"/>
        </w:rPr>
        <w:t>и скобы. Разборка. Слабые учащиеся выполняют работу по заделу.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Технические сведения</w:t>
      </w:r>
      <w:r w:rsidRPr="000521FC">
        <w:rPr>
          <w:color w:val="000000"/>
          <w:shd w:val="clear" w:color="auto" w:fill="FFFFFF"/>
        </w:rPr>
        <w:t>. Элементарные сведения о профессии слесаря. Ознакомление с наборами «Школьник», «Металлический конструктор». Детали конструктора: плато, планки, скобы, винты, гайки. Инструменты: ключ, отвертка. Правила безопасной работы.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Приемы работы</w:t>
      </w:r>
      <w:r w:rsidRPr="000521FC">
        <w:rPr>
          <w:color w:val="000000"/>
          <w:shd w:val="clear" w:color="auto" w:fill="FFFFFF"/>
        </w:rPr>
        <w:t>. Подбор планок по счету отверстий. Установка скоб, соединение деталей винтами и гайками. Завинчивание и отвинчивание рукой и инструментами. Правильная хватка инструментов.</w:t>
      </w:r>
    </w:p>
    <w:p w:rsidR="001A6D3A" w:rsidRPr="000521FC" w:rsidRDefault="001A6D3A" w:rsidP="00B67403">
      <w:pPr>
        <w:pStyle w:val="podzag1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0521FC">
        <w:rPr>
          <w:b/>
          <w:bCs/>
          <w:color w:val="000000"/>
        </w:rPr>
        <w:t>РАБОТА С БУМАГОЙ И КАРТОНОМ</w:t>
      </w:r>
    </w:p>
    <w:p w:rsidR="001A6D3A" w:rsidRPr="000521FC" w:rsidRDefault="001A6D3A" w:rsidP="000521FC">
      <w:pPr>
        <w:shd w:val="clear" w:color="auto" w:fill="FFFFFF"/>
        <w:jc w:val="center"/>
        <w:rPr>
          <w:color w:val="000000"/>
        </w:rPr>
      </w:pPr>
      <w:r w:rsidRPr="000521FC">
        <w:rPr>
          <w:rStyle w:val="Strong"/>
          <w:color w:val="000000"/>
        </w:rPr>
        <w:t>Практические работы</w:t>
      </w:r>
    </w:p>
    <w:p w:rsidR="001A6D3A" w:rsidRPr="000521FC" w:rsidRDefault="001A6D3A" w:rsidP="000521FC"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Разметка картона и бумаги по шаблонам сложной конфигурации.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Изготовление елочных игрушек.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Изготовление плоских карнавальных полумасок и масок из тонкого картона и плотной бумаги. Отделка изделий аппликативными украшениями.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Изготовление из тонкого картона и плотной бумаги карнавальных головных уборов (кокошник, шапочка с козырьком). Отделка изделий аппликативными украшениями. Работа выполняется по показу учителя.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Технические сведения</w:t>
      </w:r>
      <w:r w:rsidRPr="000521FC">
        <w:rPr>
          <w:color w:val="000000"/>
          <w:shd w:val="clear" w:color="auto" w:fill="FFFFFF"/>
        </w:rPr>
        <w:t>. Сорта картона, применяемые для оформительских работ. Применение других материалов в сочетании с картоном и бумагой (нитки, тесьма, материалоотходы — поролон, обрезки кожи, фольги и др.). Организация рабочего места и санитарно-гигиенические требования при работе с картоном и другими материалами. Правила безопасной работы.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Приемы работы</w:t>
      </w:r>
      <w:r w:rsidRPr="000521FC">
        <w:rPr>
          <w:color w:val="000000"/>
          <w:shd w:val="clear" w:color="auto" w:fill="FFFFFF"/>
        </w:rPr>
        <w:t>. Разметка картона и бумаги по шаблонам. Резание картона ножницами по кривым и прямым линиям. Прорезание отверстий в картоне. Пришивание тесьмы и других материалов к деталям из картона.</w:t>
      </w:r>
      <w:r w:rsidRPr="000521FC">
        <w:rPr>
          <w:color w:val="000000"/>
        </w:rPr>
        <w:br/>
      </w:r>
    </w:p>
    <w:p w:rsidR="001A6D3A" w:rsidRPr="000521FC" w:rsidRDefault="001A6D3A" w:rsidP="000521FC">
      <w:pPr>
        <w:shd w:val="clear" w:color="auto" w:fill="FFFFFF"/>
        <w:jc w:val="center"/>
        <w:rPr>
          <w:color w:val="000000"/>
        </w:rPr>
      </w:pPr>
      <w:r w:rsidRPr="000521FC">
        <w:rPr>
          <w:rStyle w:val="Strong"/>
          <w:color w:val="000000"/>
        </w:rPr>
        <w:t>Умения</w:t>
      </w:r>
    </w:p>
    <w:p w:rsidR="001A6D3A" w:rsidRPr="000521FC" w:rsidRDefault="001A6D3A" w:rsidP="000521FC"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Самостоятельная ориентировка в задании. Самостоятельное сравнивание образца с натуральным объектом, чучелом, игрушкой, иллюстрацией. Самостоятельное составление плана работы, текущий контроль выполнения изделия.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Подбор материалов и инструментов для работы частично с помощью учителя и самостоятельно. Выполнение первых изделий с помощью учителя, остальных — самостоятельно. Самостоятельный отчет об этапах изготовления изделия. Отчет о технологии изготовления отдельных частей изделия по вопросам учителя. Анализ своего изделия и изделия товарища. Употребление в речи технической терминологии. Пространственная ориентировка при выполнении плоскостных и объемных работ, соблюдение пропорций и размеров, правильное расположение деталей. Употребление в речи слов, обозначающих пространственные признаки предметов, и слов, обозначающих пространственные отношения предметов. Закрепление материала 1—2 классов.</w:t>
      </w:r>
    </w:p>
    <w:p w:rsidR="001A6D3A" w:rsidRPr="00B67403" w:rsidRDefault="001A6D3A" w:rsidP="00B67403">
      <w:pPr>
        <w:shd w:val="clear" w:color="auto" w:fill="FFFFFF"/>
        <w:jc w:val="center"/>
        <w:rPr>
          <w:b/>
          <w:color w:val="000000"/>
        </w:rPr>
      </w:pPr>
      <w:r w:rsidRPr="00B67403">
        <w:rPr>
          <w:b/>
          <w:color w:val="000000"/>
        </w:rPr>
        <w:t>Третья   четверть</w:t>
      </w:r>
    </w:p>
    <w:p w:rsidR="001A6D3A" w:rsidRDefault="001A6D3A" w:rsidP="00B67403">
      <w:pPr>
        <w:pStyle w:val="podzag1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1A6D3A" w:rsidRPr="000521FC" w:rsidRDefault="001A6D3A" w:rsidP="00B67403">
      <w:pPr>
        <w:pStyle w:val="podzag1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0521FC">
        <w:rPr>
          <w:b/>
          <w:bCs/>
          <w:color w:val="000000"/>
        </w:rPr>
        <w:t>РАБОТА С БУМАГОЙ И КАРТОНОМ</w:t>
      </w:r>
    </w:p>
    <w:p w:rsidR="001A6D3A" w:rsidRPr="000521FC" w:rsidRDefault="001A6D3A" w:rsidP="000521FC">
      <w:pPr>
        <w:shd w:val="clear" w:color="auto" w:fill="FFFFFF"/>
        <w:jc w:val="center"/>
        <w:rPr>
          <w:color w:val="000000"/>
        </w:rPr>
      </w:pPr>
      <w:r w:rsidRPr="000521FC">
        <w:rPr>
          <w:rStyle w:val="Strong"/>
          <w:color w:val="000000"/>
        </w:rPr>
        <w:t>Практические работы</w:t>
      </w:r>
    </w:p>
    <w:p w:rsidR="001A6D3A" w:rsidRPr="000521FC" w:rsidRDefault="001A6D3A" w:rsidP="000521FC"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Упражнения в разметке бумаги и картона по линейке. Нанесение рицовки ножом по линейке с фальцем.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Изготовление обложки для проездного билета.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Изготовление по образцу складной доски для игры в шашки.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Изготовление по образцу папки для тетрадей без клапанов, с завязками.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Технические сведения</w:t>
      </w:r>
      <w:r w:rsidRPr="000521FC">
        <w:rPr>
          <w:color w:val="000000"/>
          <w:shd w:val="clear" w:color="auto" w:fill="FFFFFF"/>
        </w:rPr>
        <w:t>. Элементарные понятия о профессии картонажника-переплетчика. Технологические особенности изделий из бумаги и картона (детали изделий склеивают и сшивают). Понятие о многодетальных изделиях. Понятие о группах инструментов и их назначении: для разметки и для обработки. Ознакомление со свойствами и назначением переплетных материалов: коленкора, ледерина, тесьмы. Клеящие составы: клейстер, клей промышленного производства. Организация рабочего места и санитарно-гигиенические требования при работе с бумагой и картоном. Правила безопасной работы.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Приемы работы</w:t>
      </w:r>
      <w:r w:rsidRPr="000521FC">
        <w:rPr>
          <w:color w:val="000000"/>
          <w:shd w:val="clear" w:color="auto" w:fill="FFFFFF"/>
        </w:rPr>
        <w:t>. Разметка по линейке. Применение ученического циркуля для разметки картона и бумаги. Нанесение рицовки по линейке с фальцем.</w:t>
      </w:r>
    </w:p>
    <w:p w:rsidR="001A6D3A" w:rsidRPr="000521FC" w:rsidRDefault="001A6D3A" w:rsidP="000521FC">
      <w:pPr>
        <w:pStyle w:val="podzag1"/>
        <w:shd w:val="clear" w:color="auto" w:fill="FFFFFF"/>
        <w:jc w:val="center"/>
        <w:rPr>
          <w:b/>
          <w:bCs/>
          <w:color w:val="000000"/>
        </w:rPr>
      </w:pPr>
      <w:r w:rsidRPr="000521FC">
        <w:rPr>
          <w:b/>
          <w:bCs/>
          <w:color w:val="000000"/>
        </w:rPr>
        <w:t>РАБОТА С ТЕКСТИЛЬНЫМИ МАТЕРИАЛАМИ</w:t>
      </w:r>
    </w:p>
    <w:p w:rsidR="001A6D3A" w:rsidRPr="000521FC" w:rsidRDefault="001A6D3A" w:rsidP="000521FC">
      <w:pPr>
        <w:shd w:val="clear" w:color="auto" w:fill="FFFFFF"/>
        <w:jc w:val="center"/>
        <w:rPr>
          <w:color w:val="000000"/>
        </w:rPr>
      </w:pPr>
      <w:r w:rsidRPr="000521FC">
        <w:rPr>
          <w:rStyle w:val="Strong"/>
          <w:color w:val="000000"/>
        </w:rPr>
        <w:t>Практические работы</w:t>
      </w:r>
    </w:p>
    <w:p w:rsidR="001A6D3A" w:rsidRPr="000521FC" w:rsidRDefault="001A6D3A" w:rsidP="000521FC"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Ознакомление с косым обметочным стежком. Упражнения на полосе тонкого картона по готовым проколам.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Изготовление закладки из фотопленки с цветным вкладышем. Оформление концов закладки кисточками.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Пришивание косыми стежками вешалки из тесьмы к полотенцу.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Изготовление кармашка из клеенки или бархатной бумаги для счетных палочек, ножниц. Обметывание боковых срезов кармашка по готовым проколам косым стежком. Слабые учащиеся выполняют работу по заделу.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Изготовление по образцу подушечки-прихватки по самостоятельно составленной выкройке из нескольких сложенных вместе кусочков разноцветной ткани (сметывание по краям и по диагонали, обметывание краев косым стежком).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Технические сведения</w:t>
      </w:r>
      <w:r w:rsidRPr="000521FC">
        <w:rPr>
          <w:color w:val="000000"/>
          <w:shd w:val="clear" w:color="auto" w:fill="FFFFFF"/>
        </w:rPr>
        <w:t>. Назначение косого обметочного стежка. Нитки, ткани, их свойства и назначение. Инструменты, применяемые при работе с текстильными материалами. Организация рабочего места, соблюдение санитарно-гигиенических требований. Правила безопасной работы.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Приемы работы</w:t>
      </w:r>
      <w:r w:rsidRPr="000521FC">
        <w:rPr>
          <w:color w:val="000000"/>
          <w:shd w:val="clear" w:color="auto" w:fill="FFFFFF"/>
        </w:rPr>
        <w:t>. Правильное пользование иглой и наперстком. Выполнение косого обметочного стежка: введение иглы сверху вниз в вертикальном положении относительно полосы ткани, направление строчки слева направо. Пришивание вешалки и обметывание боковых срезов мешочка, подушечки-прихватки косыми стежками.</w:t>
      </w:r>
    </w:p>
    <w:p w:rsidR="001A6D3A" w:rsidRPr="000521FC" w:rsidRDefault="001A6D3A" w:rsidP="003A3789">
      <w:pPr>
        <w:pStyle w:val="podzag1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0521FC">
        <w:rPr>
          <w:b/>
          <w:bCs/>
          <w:color w:val="000000"/>
        </w:rPr>
        <w:t>РАБОТА С ДРЕВЕСИНОЙ</w:t>
      </w:r>
    </w:p>
    <w:p w:rsidR="001A6D3A" w:rsidRPr="000521FC" w:rsidRDefault="001A6D3A" w:rsidP="000521FC">
      <w:pPr>
        <w:shd w:val="clear" w:color="auto" w:fill="FFFFFF"/>
        <w:jc w:val="center"/>
        <w:rPr>
          <w:color w:val="000000"/>
        </w:rPr>
      </w:pPr>
      <w:r w:rsidRPr="000521FC">
        <w:rPr>
          <w:rStyle w:val="Strong"/>
          <w:color w:val="000000"/>
        </w:rPr>
        <w:t>Практические работы</w:t>
      </w:r>
    </w:p>
    <w:p w:rsidR="001A6D3A" w:rsidRPr="000521FC" w:rsidRDefault="001A6D3A" w:rsidP="000521FC"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Подготовительные упражнения: вбить гвоздь в древесину мягкой породы, извлечь гвоздь и распрямить, подготовить буравчиком гнездо для шурупа, ввернуть шуруп.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Изготовление по образцу из готовых полуфабрикатов кукольной мебели с применением соединения деталей на гвоздях (стол, стул, кресло, кровать).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Самостоятельное изготовление по образцу из полуфабрикатов несложных игрушек-лопаток, носилок, корабликов.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Технические сведения</w:t>
      </w:r>
      <w:r w:rsidRPr="000521FC">
        <w:rPr>
          <w:color w:val="000000"/>
          <w:shd w:val="clear" w:color="auto" w:fill="FFFFFF"/>
        </w:rPr>
        <w:t>. Элементарные понятия о видах материалов из древесины: доске, бруске, клееной фанере. Технологические особенности изделий из древесины — детали соединяют гвоздями и шурупами. Инструменты для работы с деревом: нож, шило, буравчик, молоток, клещи, отвертка, их назначение и применение. Понятие длины, ширины и толщины бруска. Организация рабочего места, санитарно-гигиенические требования. Правила безопасной работы.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Приемы работы</w:t>
      </w:r>
      <w:r w:rsidRPr="000521FC">
        <w:rPr>
          <w:color w:val="000000"/>
          <w:shd w:val="clear" w:color="auto" w:fill="FFFFFF"/>
        </w:rPr>
        <w:t>. Правильная хватка инструмента. Работа буравчиком и отверткой. Подготовка полуфабрикатов из древесины к работе (подбор необходимых деталей). Подбор гвоздей и шурупов в соответствии с размером деталей. Соединение деталей на гвоздях и шурупах. Окраска древесины акварельными красками и гуашью.</w:t>
      </w:r>
      <w:r w:rsidRPr="000521FC">
        <w:rPr>
          <w:color w:val="000000"/>
        </w:rPr>
        <w:br/>
      </w:r>
    </w:p>
    <w:p w:rsidR="001A6D3A" w:rsidRPr="000521FC" w:rsidRDefault="001A6D3A" w:rsidP="000521FC">
      <w:pPr>
        <w:shd w:val="clear" w:color="auto" w:fill="FFFFFF"/>
        <w:jc w:val="center"/>
        <w:rPr>
          <w:color w:val="000000"/>
        </w:rPr>
      </w:pPr>
      <w:r w:rsidRPr="000521FC">
        <w:rPr>
          <w:rStyle w:val="Strong"/>
          <w:color w:val="000000"/>
        </w:rPr>
        <w:t>Умения</w:t>
      </w:r>
    </w:p>
    <w:p w:rsidR="001A6D3A" w:rsidRPr="000521FC" w:rsidRDefault="001A6D3A" w:rsidP="000521FC"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Самостоятельная ориентировка в задании. Самостоятельное составление плана работы.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Осуществление контрольных действий самостоятельно на глаз, с помощью мерочки и линейки. Самостоятельный подбор материалов и инструментов для работы. Выполнение работы с помощью учителя и самостоятельно. Отчет об этапах изготовления изделия. Отчет о технологии изготовления отдельных частей изделия и небольших изделий самостоятельно и по вопросам учителя. Анализ своего изделия и изделия товарища. Употребление в речи технической терминологии.</w:t>
      </w:r>
      <w:r w:rsidRPr="000521FC">
        <w:rPr>
          <w:color w:val="000000"/>
        </w:rPr>
        <w:br/>
      </w:r>
    </w:p>
    <w:p w:rsidR="001A6D3A" w:rsidRPr="003A3789" w:rsidRDefault="001A6D3A" w:rsidP="003A3789">
      <w:pPr>
        <w:shd w:val="clear" w:color="auto" w:fill="FFFFFF"/>
        <w:jc w:val="center"/>
        <w:rPr>
          <w:b/>
          <w:color w:val="000000"/>
        </w:rPr>
      </w:pPr>
      <w:r w:rsidRPr="003A3789">
        <w:rPr>
          <w:b/>
          <w:color w:val="000000"/>
        </w:rPr>
        <w:t>Четвертая   четверть</w:t>
      </w:r>
      <w:r w:rsidRPr="003A3789">
        <w:rPr>
          <w:b/>
          <w:color w:val="000000"/>
        </w:rPr>
        <w:br/>
      </w:r>
    </w:p>
    <w:p w:rsidR="001A6D3A" w:rsidRPr="000521FC" w:rsidRDefault="001A6D3A" w:rsidP="003A3789">
      <w:pPr>
        <w:pStyle w:val="podzag1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0521FC">
        <w:rPr>
          <w:b/>
          <w:bCs/>
          <w:color w:val="000000"/>
        </w:rPr>
        <w:t>РАБОТА С БУМАГОЙ И КАРТОНОМ</w:t>
      </w:r>
      <w:r w:rsidRPr="000521FC">
        <w:rPr>
          <w:rStyle w:val="apple-converted-space"/>
          <w:b/>
          <w:bCs/>
          <w:color w:val="000000"/>
        </w:rPr>
        <w:t> </w:t>
      </w:r>
      <w:r w:rsidRPr="000521FC">
        <w:rPr>
          <w:b/>
          <w:bCs/>
          <w:color w:val="000000"/>
        </w:rPr>
        <w:br/>
        <w:t>(ОБЪЕМНЫЕ ИЗДЕЛИЯ ИЗ КАРТОНА)</w:t>
      </w:r>
    </w:p>
    <w:p w:rsidR="001A6D3A" w:rsidRPr="000521FC" w:rsidRDefault="001A6D3A" w:rsidP="000521FC">
      <w:pPr>
        <w:shd w:val="clear" w:color="auto" w:fill="FFFFFF"/>
        <w:jc w:val="center"/>
        <w:rPr>
          <w:color w:val="000000"/>
        </w:rPr>
      </w:pPr>
      <w:r w:rsidRPr="000521FC">
        <w:rPr>
          <w:rStyle w:val="Strong"/>
          <w:color w:val="000000"/>
        </w:rPr>
        <w:t>Практические работы</w:t>
      </w:r>
    </w:p>
    <w:p w:rsidR="001A6D3A" w:rsidRPr="000521FC" w:rsidRDefault="001A6D3A" w:rsidP="000521FC"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Изготовление открытых коробок из тонкого картона. Разметка развертки коробки по шаблону и по линейке. Склеивание коробок двумя способами: с помощью клапанов и по стыкам, оклеивание полосой бумаги. Работа выполняется по образцу и показу отдельных приемов работы учителем.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Технические сведения</w:t>
      </w:r>
      <w:r w:rsidRPr="000521FC">
        <w:rPr>
          <w:color w:val="000000"/>
          <w:shd w:val="clear" w:color="auto" w:fill="FFFFFF"/>
        </w:rPr>
        <w:t>. Элементарные сведения о назначении картона как материала для изготовления различной тары. Свойства коробочного картона: более толстый и прочный по сравнению с другими сортами, цвет коробочного картона. Способы изготовления коробок. Правила безопасной работы.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Приемы работы</w:t>
      </w:r>
      <w:r w:rsidRPr="000521FC">
        <w:rPr>
          <w:color w:val="000000"/>
          <w:shd w:val="clear" w:color="auto" w:fill="FFFFFF"/>
        </w:rPr>
        <w:t>. Разметка разверток по шаблонам и линейке, надрез картона ножом по фальцлинейке на линиях сгиба (рицовка). Сгибание картона и склеивание по стыкам. Оклеивание бумагой объемных изделий.</w:t>
      </w:r>
    </w:p>
    <w:p w:rsidR="001A6D3A" w:rsidRDefault="001A6D3A" w:rsidP="003A3789">
      <w:pPr>
        <w:pStyle w:val="podzag1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1A6D3A" w:rsidRPr="000521FC" w:rsidRDefault="001A6D3A" w:rsidP="003A3789">
      <w:pPr>
        <w:pStyle w:val="podzag1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0521FC">
        <w:rPr>
          <w:b/>
          <w:bCs/>
          <w:color w:val="000000"/>
        </w:rPr>
        <w:t>РАБОТА С ТЕКСТИЛЬНЫМИ МАТЕРИАЛАМИ</w:t>
      </w:r>
    </w:p>
    <w:p w:rsidR="001A6D3A" w:rsidRPr="000521FC" w:rsidRDefault="001A6D3A" w:rsidP="000521FC">
      <w:pPr>
        <w:shd w:val="clear" w:color="auto" w:fill="FFFFFF"/>
        <w:jc w:val="center"/>
        <w:rPr>
          <w:color w:val="000000"/>
        </w:rPr>
      </w:pPr>
      <w:r w:rsidRPr="000521FC">
        <w:rPr>
          <w:rStyle w:val="Strong"/>
          <w:color w:val="000000"/>
        </w:rPr>
        <w:t>Практические работы</w:t>
      </w:r>
    </w:p>
    <w:p w:rsidR="001A6D3A" w:rsidRPr="000521FC" w:rsidRDefault="001A6D3A" w:rsidP="000521FC"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Составление по образцам простейшего рисунка на листе бумаги в клетку. Вышивание рисунка, переведенного учителем на льняное полотно, ручными стежками, оформление вышитого куска ткани в виде салфетки, коврика, кукольного полотенца и т. д.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Технические сведения</w:t>
      </w:r>
      <w:r w:rsidRPr="000521FC">
        <w:rPr>
          <w:color w:val="000000"/>
          <w:shd w:val="clear" w:color="auto" w:fill="FFFFFF"/>
        </w:rPr>
        <w:t>. Виды стежков, применяемых для вышивки. Виды вышивок. Выбор рисунка в зависимости от назначения изделия. Организация рабочего места.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Приемы работы</w:t>
      </w:r>
      <w:r w:rsidRPr="000521FC">
        <w:rPr>
          <w:color w:val="000000"/>
          <w:shd w:val="clear" w:color="auto" w:fill="FFFFFF"/>
        </w:rPr>
        <w:t>. Вышивание по линиям рисунка. Оформление бахромой.</w:t>
      </w:r>
    </w:p>
    <w:p w:rsidR="001A6D3A" w:rsidRPr="000521FC" w:rsidRDefault="001A6D3A" w:rsidP="000521FC">
      <w:pPr>
        <w:pStyle w:val="podzag1"/>
        <w:shd w:val="clear" w:color="auto" w:fill="FFFFFF"/>
        <w:jc w:val="center"/>
        <w:rPr>
          <w:b/>
          <w:bCs/>
          <w:color w:val="000000"/>
        </w:rPr>
      </w:pPr>
      <w:r w:rsidRPr="000521FC">
        <w:rPr>
          <w:b/>
          <w:bCs/>
          <w:color w:val="000000"/>
        </w:rPr>
        <w:t>РАБОТА С МЕТАЛЛОКОНСТРУКТОРОМ</w:t>
      </w:r>
    </w:p>
    <w:p w:rsidR="001A6D3A" w:rsidRPr="000521FC" w:rsidRDefault="001A6D3A" w:rsidP="000521FC">
      <w:pPr>
        <w:shd w:val="clear" w:color="auto" w:fill="FFFFFF"/>
        <w:jc w:val="center"/>
        <w:rPr>
          <w:color w:val="000000"/>
        </w:rPr>
      </w:pPr>
      <w:r w:rsidRPr="000521FC">
        <w:rPr>
          <w:rStyle w:val="Strong"/>
          <w:color w:val="000000"/>
        </w:rPr>
        <w:t>Практические работы</w:t>
      </w:r>
    </w:p>
    <w:p w:rsidR="001A6D3A" w:rsidRPr="000521FC" w:rsidRDefault="001A6D3A" w:rsidP="000521FC">
      <w:r w:rsidRPr="000521FC">
        <w:rPr>
          <w:color w:val="000000"/>
        </w:rPr>
        <w:br/>
      </w:r>
      <w:r w:rsidRPr="000521FC">
        <w:rPr>
          <w:rStyle w:val="Strong"/>
          <w:color w:val="000000"/>
          <w:shd w:val="clear" w:color="auto" w:fill="FFFFFF"/>
        </w:rPr>
        <w:t>      </w:t>
      </w:r>
      <w:r w:rsidRPr="000521FC">
        <w:rPr>
          <w:color w:val="000000"/>
          <w:shd w:val="clear" w:color="auto" w:fill="FFFFFF"/>
        </w:rPr>
        <w:t>Самостоятельная сборка по образцу и техническому рисунку стола с перекрещенными ножками из большого плато, четырех пластин</w:t>
      </w:r>
      <w:r w:rsidRPr="000521FC">
        <w:rPr>
          <w:rStyle w:val="apple-converted-space"/>
          <w:color w:val="000000"/>
          <w:shd w:val="clear" w:color="auto" w:fill="FFFFFF"/>
        </w:rPr>
        <w:t> </w:t>
      </w:r>
      <w:r w:rsidRPr="000521FC">
        <w:rPr>
          <w:rStyle w:val="Emphasis"/>
          <w:color w:val="000000"/>
          <w:shd w:val="clear" w:color="auto" w:fill="FFFFFF"/>
        </w:rPr>
        <w:t>11,</w:t>
      </w:r>
      <w:r w:rsidRPr="000521FC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0521FC">
        <w:rPr>
          <w:color w:val="000000"/>
          <w:shd w:val="clear" w:color="auto" w:fill="FFFFFF"/>
        </w:rPr>
        <w:t>четырех уголков и двух скоб (средних). Слабые учащиеся выполняют работу по заделу.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Самостоятельная сборка по техническому рисунку дорожного знака. Слабые ученики выполняют работу по заделу.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Самостоятельная сборка по образцу и представлению различных видов тележек. Слабые учащиеся выполняют работу по заделу.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Технические сведения</w:t>
      </w:r>
      <w:r w:rsidRPr="000521FC">
        <w:rPr>
          <w:color w:val="000000"/>
          <w:shd w:val="clear" w:color="auto" w:fill="FFFFFF"/>
        </w:rPr>
        <w:t>. Повторение сведений, обозначенных в третьей четверти.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Приемы работы</w:t>
      </w:r>
      <w:r w:rsidRPr="000521FC">
        <w:rPr>
          <w:color w:val="000000"/>
          <w:shd w:val="clear" w:color="auto" w:fill="FFFFFF"/>
        </w:rPr>
        <w:t>. Повторение приемов, обозначенных в третьей четверти.</w:t>
      </w:r>
    </w:p>
    <w:p w:rsidR="001A6D3A" w:rsidRDefault="001A6D3A" w:rsidP="00A67D57">
      <w:pPr>
        <w:pStyle w:val="podzag1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1A6D3A" w:rsidRPr="000521FC" w:rsidRDefault="001A6D3A" w:rsidP="00A67D57">
      <w:pPr>
        <w:pStyle w:val="podzag1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0521FC">
        <w:rPr>
          <w:b/>
          <w:bCs/>
          <w:color w:val="000000"/>
        </w:rPr>
        <w:t>РАБОТА С ДРЕВЕСИНОЙ</w:t>
      </w:r>
    </w:p>
    <w:p w:rsidR="001A6D3A" w:rsidRPr="000521FC" w:rsidRDefault="001A6D3A" w:rsidP="000521FC">
      <w:pPr>
        <w:shd w:val="clear" w:color="auto" w:fill="FFFFFF"/>
        <w:jc w:val="center"/>
        <w:rPr>
          <w:color w:val="000000"/>
        </w:rPr>
      </w:pPr>
      <w:r w:rsidRPr="000521FC">
        <w:rPr>
          <w:rStyle w:val="Strong"/>
          <w:color w:val="000000"/>
        </w:rPr>
        <w:t>Практические работы</w:t>
      </w:r>
    </w:p>
    <w:p w:rsidR="001A6D3A" w:rsidRPr="000521FC" w:rsidRDefault="001A6D3A" w:rsidP="000521FC"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Самостоятельное изготовление по образцу и по представлению вагончика, тележки, машины. Слабые учащиеся выполняют изделия по образцу.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Технические сведения</w:t>
      </w:r>
      <w:r w:rsidRPr="000521FC">
        <w:rPr>
          <w:color w:val="000000"/>
          <w:shd w:val="clear" w:color="auto" w:fill="FFFFFF"/>
        </w:rPr>
        <w:t>. Повторение сведений, обозначенных в третьей четверти.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Приемы работы</w:t>
      </w:r>
      <w:r w:rsidRPr="000521FC">
        <w:rPr>
          <w:color w:val="000000"/>
          <w:shd w:val="clear" w:color="auto" w:fill="FFFFFF"/>
        </w:rPr>
        <w:t>. Повторение приемов, обозначенных в третьей четверти.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</w:t>
      </w:r>
      <w:r w:rsidRPr="000521FC">
        <w:rPr>
          <w:color w:val="000000"/>
        </w:rPr>
        <w:br/>
      </w:r>
    </w:p>
    <w:p w:rsidR="001A6D3A" w:rsidRPr="000521FC" w:rsidRDefault="001A6D3A" w:rsidP="000521FC">
      <w:pPr>
        <w:shd w:val="clear" w:color="auto" w:fill="FFFFFF"/>
        <w:jc w:val="center"/>
        <w:rPr>
          <w:color w:val="000000"/>
        </w:rPr>
      </w:pPr>
      <w:r w:rsidRPr="000521FC">
        <w:rPr>
          <w:rStyle w:val="Strong"/>
          <w:color w:val="000000"/>
        </w:rPr>
        <w:t>Умения</w:t>
      </w:r>
    </w:p>
    <w:p w:rsidR="001A6D3A" w:rsidRPr="000521FC" w:rsidRDefault="001A6D3A" w:rsidP="000521FC"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Самостоятельная ориентировка в задании. Самостоятельное составление плана работы, осуществление контрольных действий. Самостоятельный подбор материалов и инструментов для работы. Самостоятельное выполнение изделия. Самостоятельный отчет о технологии изготовления отдельных частей изделий и несложных изделий. Употребление в речи технических терминов.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Emphasis"/>
          <w:color w:val="000000"/>
          <w:shd w:val="clear" w:color="auto" w:fill="FFFFFF"/>
        </w:rPr>
        <w:t>Примечание.</w:t>
      </w:r>
      <w:r w:rsidRPr="000521FC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0521FC">
        <w:rPr>
          <w:color w:val="000000"/>
          <w:shd w:val="clear" w:color="auto" w:fill="FFFFFF"/>
        </w:rPr>
        <w:t>Слабые учащиеся к концу учебного года должны усвоить основные приемы работы с различными материалами, уметь с помощью учителя составлять план работы над изделием, выполнять изделия с помощью учителя, несложные изделия — самостоятельно, давать словесный отчет и анализировать свои изделия и изделия товарища с помощью учителя, в отдельных случаях — самостоятельно, отвечать простыми предложениями, употребляя в речи слова, обозначающие пространственные признаки предметов.</w:t>
      </w:r>
      <w:r w:rsidRPr="000521FC">
        <w:rPr>
          <w:color w:val="000000"/>
        </w:rPr>
        <w:br/>
      </w:r>
      <w:r w:rsidRPr="000521FC">
        <w:rPr>
          <w:color w:val="000000"/>
        </w:rPr>
        <w:br/>
      </w:r>
    </w:p>
    <w:p w:rsidR="001A6D3A" w:rsidRPr="000521FC" w:rsidRDefault="001A6D3A" w:rsidP="000521FC">
      <w:pPr>
        <w:shd w:val="clear" w:color="auto" w:fill="FFFFFF"/>
        <w:jc w:val="center"/>
        <w:rPr>
          <w:color w:val="000000"/>
        </w:rPr>
      </w:pPr>
      <w:r w:rsidRPr="000521FC">
        <w:rPr>
          <w:rStyle w:val="Strong"/>
          <w:color w:val="000000"/>
        </w:rPr>
        <w:t>Межпредметные связи</w:t>
      </w:r>
    </w:p>
    <w:p w:rsidR="001A6D3A" w:rsidRDefault="001A6D3A" w:rsidP="00283C1C">
      <w:pPr>
        <w:rPr>
          <w:shd w:val="clear" w:color="auto" w:fill="FFFFFF"/>
        </w:rPr>
      </w:pPr>
      <w:r w:rsidRPr="000521FC">
        <w:br/>
      </w:r>
      <w:r w:rsidRPr="000521FC">
        <w:rPr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Математика</w:t>
      </w:r>
      <w:r w:rsidRPr="000521FC">
        <w:rPr>
          <w:shd w:val="clear" w:color="auto" w:fill="FFFFFF"/>
        </w:rPr>
        <w:t>. Счет в пределах 100. Вычерчивание прямоугольника и квадрата по заданным размерам на бумаге в клетку.</w:t>
      </w:r>
      <w:r w:rsidRPr="000521FC">
        <w:br/>
      </w:r>
      <w:r w:rsidRPr="000521FC">
        <w:rPr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Изобразительное искусство</w:t>
      </w:r>
      <w:r w:rsidRPr="000521FC">
        <w:rPr>
          <w:shd w:val="clear" w:color="auto" w:fill="FFFFFF"/>
        </w:rPr>
        <w:t>. Определение структуры узора (повторение или чередование элементов), расположение элементов оформления по всей поверхности изделия.</w:t>
      </w:r>
      <w:r w:rsidRPr="000521FC">
        <w:br/>
      </w:r>
      <w:r w:rsidRPr="000521FC">
        <w:rPr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Развитие устной речи на основе изучения явлений и предметов окружающей действительности</w:t>
      </w:r>
      <w:r w:rsidRPr="000521FC">
        <w:rPr>
          <w:shd w:val="clear" w:color="auto" w:fill="FFFFFF"/>
        </w:rPr>
        <w:t>. Связные высказывания по затрагиваемым в беседе вопросам. Дополнение высказываний собеседников, последовательный рассказ о законченном или предполагаемом трудовом процессе. Самостоятельное описание предметов. Использование в своей речи вновь усвоенных слов и оборотов, выражение связей и отношений между реальными объектами.</w:t>
      </w:r>
    </w:p>
    <w:p w:rsidR="001A6D3A" w:rsidRDefault="001A6D3A" w:rsidP="00283C1C">
      <w:pPr>
        <w:rPr>
          <w:shd w:val="clear" w:color="auto" w:fill="FFFFFF"/>
        </w:rPr>
      </w:pPr>
    </w:p>
    <w:p w:rsidR="001A6D3A" w:rsidRDefault="001A6D3A" w:rsidP="00283C1C">
      <w:pPr>
        <w:rPr>
          <w:shd w:val="clear" w:color="auto" w:fill="FFFFFF"/>
        </w:rPr>
      </w:pPr>
    </w:p>
    <w:p w:rsidR="001A6D3A" w:rsidRDefault="001A6D3A" w:rsidP="00283C1C">
      <w:pPr>
        <w:rPr>
          <w:shd w:val="clear" w:color="auto" w:fill="FFFFFF"/>
        </w:rPr>
      </w:pPr>
    </w:p>
    <w:p w:rsidR="001A6D3A" w:rsidRDefault="001A6D3A" w:rsidP="00283C1C">
      <w:pPr>
        <w:rPr>
          <w:shd w:val="clear" w:color="auto" w:fill="FFFFFF"/>
        </w:rPr>
      </w:pPr>
    </w:p>
    <w:p w:rsidR="001A6D3A" w:rsidRDefault="001A6D3A" w:rsidP="00283C1C">
      <w:pPr>
        <w:rPr>
          <w:shd w:val="clear" w:color="auto" w:fill="FFFFFF"/>
        </w:rPr>
      </w:pPr>
    </w:p>
    <w:p w:rsidR="001A6D3A" w:rsidRPr="007407D1" w:rsidRDefault="001A6D3A" w:rsidP="00283C1C">
      <w:pPr>
        <w:jc w:val="center"/>
        <w:rPr>
          <w:rFonts w:ascii="Arial" w:hAnsi="Arial" w:cs="Arial"/>
          <w:b/>
          <w:sz w:val="20"/>
          <w:szCs w:val="20"/>
        </w:rPr>
      </w:pPr>
      <w:r w:rsidRPr="007407D1">
        <w:rPr>
          <w:rFonts w:ascii="Arial" w:hAnsi="Arial" w:cs="Arial"/>
          <w:b/>
          <w:sz w:val="20"/>
          <w:szCs w:val="20"/>
        </w:rPr>
        <w:t xml:space="preserve">Трудовое  обучение  </w:t>
      </w:r>
      <w:r>
        <w:rPr>
          <w:rFonts w:ascii="Arial" w:hAnsi="Arial" w:cs="Arial"/>
          <w:b/>
          <w:sz w:val="20"/>
          <w:szCs w:val="20"/>
        </w:rPr>
        <w:t>3 класс</w:t>
      </w:r>
    </w:p>
    <w:tbl>
      <w:tblPr>
        <w:tblW w:w="1589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6696"/>
        <w:gridCol w:w="992"/>
        <w:gridCol w:w="1276"/>
        <w:gridCol w:w="1843"/>
        <w:gridCol w:w="2126"/>
        <w:gridCol w:w="2141"/>
      </w:tblGrid>
      <w:tr w:rsidR="001A6D3A" w:rsidRPr="00E532A3" w:rsidTr="007412DD">
        <w:tc>
          <w:tcPr>
            <w:tcW w:w="817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№</w:t>
            </w:r>
          </w:p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п</w:t>
            </w:r>
            <w:r w:rsidRPr="007412DD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Pr="007412DD">
              <w:rPr>
                <w:rFonts w:ascii="Arial" w:hAnsi="Arial" w:cs="Arial"/>
                <w:sz w:val="18"/>
                <w:szCs w:val="18"/>
              </w:rPr>
              <w:t>п</w:t>
            </w:r>
          </w:p>
        </w:tc>
        <w:tc>
          <w:tcPr>
            <w:tcW w:w="6696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 xml:space="preserve">Тема урока </w:t>
            </w:r>
          </w:p>
        </w:tc>
        <w:tc>
          <w:tcPr>
            <w:tcW w:w="992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Кол-во</w:t>
            </w:r>
          </w:p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 xml:space="preserve"> часов</w:t>
            </w:r>
          </w:p>
        </w:tc>
        <w:tc>
          <w:tcPr>
            <w:tcW w:w="1276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 xml:space="preserve">Дата </w:t>
            </w:r>
          </w:p>
        </w:tc>
        <w:tc>
          <w:tcPr>
            <w:tcW w:w="1843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Вид урока</w:t>
            </w:r>
          </w:p>
        </w:tc>
        <w:tc>
          <w:tcPr>
            <w:tcW w:w="2126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 xml:space="preserve">Словарь </w:t>
            </w:r>
          </w:p>
        </w:tc>
        <w:tc>
          <w:tcPr>
            <w:tcW w:w="2141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 xml:space="preserve">Наглядность </w:t>
            </w:r>
          </w:p>
        </w:tc>
      </w:tr>
      <w:tr w:rsidR="001A6D3A" w:rsidRPr="00E532A3" w:rsidTr="007412DD">
        <w:tc>
          <w:tcPr>
            <w:tcW w:w="817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6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12DD">
              <w:rPr>
                <w:rFonts w:ascii="Arial" w:hAnsi="Arial" w:cs="Arial"/>
                <w:b/>
                <w:sz w:val="18"/>
                <w:szCs w:val="18"/>
              </w:rPr>
              <w:t>1 четверть</w:t>
            </w:r>
          </w:p>
        </w:tc>
        <w:tc>
          <w:tcPr>
            <w:tcW w:w="992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6D3A" w:rsidRPr="00E532A3" w:rsidTr="007412DD">
        <w:tc>
          <w:tcPr>
            <w:tcW w:w="817" w:type="dxa"/>
          </w:tcPr>
          <w:p w:rsidR="001A6D3A" w:rsidRPr="007412DD" w:rsidRDefault="001A6D3A" w:rsidP="00917D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6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b/>
                <w:sz w:val="18"/>
                <w:szCs w:val="18"/>
              </w:rPr>
              <w:t>Работа с природными материалами (многодетальные объемные изделия)</w:t>
            </w:r>
          </w:p>
        </w:tc>
        <w:tc>
          <w:tcPr>
            <w:tcW w:w="992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6D3A" w:rsidRPr="00E532A3" w:rsidTr="007412DD">
        <w:tc>
          <w:tcPr>
            <w:tcW w:w="817" w:type="dxa"/>
          </w:tcPr>
          <w:p w:rsidR="001A6D3A" w:rsidRPr="007412DD" w:rsidRDefault="001A6D3A" w:rsidP="00917D7B">
            <w:pPr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9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Экскурсия в природу с целью сбора природного материала.</w:t>
            </w:r>
          </w:p>
        </w:tc>
        <w:tc>
          <w:tcPr>
            <w:tcW w:w="992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6D3A" w:rsidRPr="00E532A3" w:rsidTr="007412DD">
        <w:tc>
          <w:tcPr>
            <w:tcW w:w="817" w:type="dxa"/>
          </w:tcPr>
          <w:p w:rsidR="001A6D3A" w:rsidRPr="007412DD" w:rsidRDefault="001A6D3A" w:rsidP="00917D7B">
            <w:pPr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69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Изготовление по образцу жирафа из кукурузных початков, моркови, кочерыжек, палочек и бумажных деталей</w:t>
            </w:r>
          </w:p>
        </w:tc>
        <w:tc>
          <w:tcPr>
            <w:tcW w:w="992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6D3A" w:rsidRPr="00E532A3" w:rsidTr="007412DD">
        <w:tc>
          <w:tcPr>
            <w:tcW w:w="817" w:type="dxa"/>
          </w:tcPr>
          <w:p w:rsidR="001A6D3A" w:rsidRPr="007412DD" w:rsidRDefault="001A6D3A" w:rsidP="00917D7B">
            <w:pPr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69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Изготовление по рисунку паука из скорлупы грецкого ореха, плюски жёлудя, проволоки, пластилина.</w:t>
            </w:r>
          </w:p>
        </w:tc>
        <w:tc>
          <w:tcPr>
            <w:tcW w:w="992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6D3A" w:rsidRPr="00E532A3" w:rsidTr="007412DD">
        <w:tc>
          <w:tcPr>
            <w:tcW w:w="817" w:type="dxa"/>
          </w:tcPr>
          <w:p w:rsidR="001A6D3A" w:rsidRPr="007412DD" w:rsidRDefault="001A6D3A" w:rsidP="00917D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6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b/>
                <w:sz w:val="18"/>
                <w:szCs w:val="18"/>
              </w:rPr>
              <w:t>Работа с бумагой и  картоном</w:t>
            </w:r>
          </w:p>
        </w:tc>
        <w:tc>
          <w:tcPr>
            <w:tcW w:w="992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6D3A" w:rsidRPr="00E532A3" w:rsidTr="007412DD">
        <w:tc>
          <w:tcPr>
            <w:tcW w:w="817" w:type="dxa"/>
          </w:tcPr>
          <w:p w:rsidR="001A6D3A" w:rsidRPr="007412DD" w:rsidRDefault="001A6D3A" w:rsidP="00917D7B">
            <w:pPr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696" w:type="dxa"/>
          </w:tcPr>
          <w:p w:rsidR="001A6D3A" w:rsidRPr="007412DD" w:rsidRDefault="001A6D3A" w:rsidP="00917D7B">
            <w:pPr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 xml:space="preserve">Окантовка картона полосками бумаги и листом. </w:t>
            </w:r>
          </w:p>
        </w:tc>
        <w:tc>
          <w:tcPr>
            <w:tcW w:w="992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6D3A" w:rsidRPr="00E532A3" w:rsidTr="007412DD">
        <w:tc>
          <w:tcPr>
            <w:tcW w:w="817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696" w:type="dxa"/>
          </w:tcPr>
          <w:p w:rsidR="001A6D3A" w:rsidRPr="007412DD" w:rsidRDefault="001A6D3A" w:rsidP="00917D7B">
            <w:pPr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Изготовление по образцу подложек квадратной и прямоугольной формы для крепления плоских природных материалов, для наклеивания различных вырезок (дидактический материал, лото). Слабые учащиеся выполняют работу с помощью учителя.</w:t>
            </w:r>
          </w:p>
        </w:tc>
        <w:tc>
          <w:tcPr>
            <w:tcW w:w="992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6D3A" w:rsidRPr="00E532A3" w:rsidTr="007412DD">
        <w:tc>
          <w:tcPr>
            <w:tcW w:w="817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6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12DD">
              <w:rPr>
                <w:rFonts w:ascii="Arial" w:hAnsi="Arial" w:cs="Arial"/>
                <w:b/>
                <w:sz w:val="18"/>
                <w:szCs w:val="18"/>
              </w:rPr>
              <w:t>Работа с проволокой</w:t>
            </w:r>
          </w:p>
        </w:tc>
        <w:tc>
          <w:tcPr>
            <w:tcW w:w="992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6D3A" w:rsidRPr="00E532A3" w:rsidTr="007412DD">
        <w:tc>
          <w:tcPr>
            <w:tcW w:w="817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69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Экскурсия в слесарную мастерскую.</w:t>
            </w:r>
          </w:p>
        </w:tc>
        <w:tc>
          <w:tcPr>
            <w:tcW w:w="992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6D3A" w:rsidRPr="00E532A3" w:rsidTr="007412DD">
        <w:tc>
          <w:tcPr>
            <w:tcW w:w="817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669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 xml:space="preserve">Выплавление проволоки волочением, сгибание ее под прямым углом, отрезание кусачками по заданному размеру. </w:t>
            </w:r>
          </w:p>
        </w:tc>
        <w:tc>
          <w:tcPr>
            <w:tcW w:w="992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6D3A" w:rsidRPr="00E532A3" w:rsidTr="007412DD">
        <w:tc>
          <w:tcPr>
            <w:tcW w:w="817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669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Изготовление деталей для работы с природным материалом.</w:t>
            </w:r>
          </w:p>
        </w:tc>
        <w:tc>
          <w:tcPr>
            <w:tcW w:w="992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6D3A" w:rsidRPr="00E532A3" w:rsidTr="007412DD">
        <w:tc>
          <w:tcPr>
            <w:tcW w:w="817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9-10</w:t>
            </w:r>
          </w:p>
        </w:tc>
        <w:tc>
          <w:tcPr>
            <w:tcW w:w="6696" w:type="dxa"/>
          </w:tcPr>
          <w:p w:rsidR="001A6D3A" w:rsidRPr="007412DD" w:rsidRDefault="001A6D3A" w:rsidP="00917D7B">
            <w:pPr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Изготовление по образцу и контурному рисунку стилизованных фигурок – рыб, птиц, животных. Выполнение изделия по показу приемов работы учителем.</w:t>
            </w:r>
          </w:p>
        </w:tc>
        <w:tc>
          <w:tcPr>
            <w:tcW w:w="992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6D3A" w:rsidRPr="00E532A3" w:rsidTr="007412DD">
        <w:tc>
          <w:tcPr>
            <w:tcW w:w="817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6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12DD">
              <w:rPr>
                <w:rFonts w:ascii="Arial" w:hAnsi="Arial" w:cs="Arial"/>
                <w:b/>
                <w:sz w:val="18"/>
                <w:szCs w:val="18"/>
              </w:rPr>
              <w:t>Работа с древесиной</w:t>
            </w:r>
          </w:p>
        </w:tc>
        <w:tc>
          <w:tcPr>
            <w:tcW w:w="992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6D3A" w:rsidRPr="00E532A3" w:rsidTr="007412DD">
        <w:tc>
          <w:tcPr>
            <w:tcW w:w="817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696" w:type="dxa"/>
          </w:tcPr>
          <w:p w:rsidR="001A6D3A" w:rsidRPr="007412DD" w:rsidRDefault="001A6D3A" w:rsidP="00917D7B">
            <w:pPr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Экскурсия в столярную мастерскую.</w:t>
            </w:r>
          </w:p>
        </w:tc>
        <w:tc>
          <w:tcPr>
            <w:tcW w:w="992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6D3A" w:rsidRPr="00E532A3" w:rsidTr="007412DD">
        <w:tc>
          <w:tcPr>
            <w:tcW w:w="817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6696" w:type="dxa"/>
          </w:tcPr>
          <w:p w:rsidR="001A6D3A" w:rsidRPr="007412DD" w:rsidRDefault="001A6D3A" w:rsidP="00917D7B">
            <w:pPr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Выполнение упражнений: сломать лучину, расколоть ножом небольшую заготовку вдоль волокон, срезать под углом, зачистить наждачной бумагой.</w:t>
            </w:r>
          </w:p>
        </w:tc>
        <w:tc>
          <w:tcPr>
            <w:tcW w:w="992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6D3A" w:rsidRPr="00E532A3" w:rsidTr="007412DD">
        <w:tc>
          <w:tcPr>
            <w:tcW w:w="817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13-14</w:t>
            </w:r>
          </w:p>
        </w:tc>
        <w:tc>
          <w:tcPr>
            <w:tcW w:w="6696" w:type="dxa"/>
          </w:tcPr>
          <w:p w:rsidR="001A6D3A" w:rsidRPr="007412DD" w:rsidRDefault="001A6D3A" w:rsidP="00917D7B">
            <w:pPr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Изготовление подставок квадратной формы из фанеры для изделий из природных материалов.</w:t>
            </w:r>
          </w:p>
        </w:tc>
        <w:tc>
          <w:tcPr>
            <w:tcW w:w="992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6D3A" w:rsidRPr="00E532A3" w:rsidTr="007412DD">
        <w:tc>
          <w:tcPr>
            <w:tcW w:w="817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6696" w:type="dxa"/>
          </w:tcPr>
          <w:p w:rsidR="001A6D3A" w:rsidRPr="007412DD" w:rsidRDefault="001A6D3A" w:rsidP="00917D7B">
            <w:pPr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Изготовление по образцу флажков и цветов к празднику из бумаги и палочек, обработанных напильником и наждачной бумагой.</w:t>
            </w:r>
          </w:p>
        </w:tc>
        <w:tc>
          <w:tcPr>
            <w:tcW w:w="992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6D3A" w:rsidRPr="00E532A3" w:rsidTr="007412DD">
        <w:tc>
          <w:tcPr>
            <w:tcW w:w="817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6696" w:type="dxa"/>
          </w:tcPr>
          <w:p w:rsidR="001A6D3A" w:rsidRPr="007412DD" w:rsidRDefault="001A6D3A" w:rsidP="00917D7B">
            <w:pPr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Изготовление по образцу плечиков для одежды из круглой палочки и проволоки. Выполнение изделий по показу учителя.</w:t>
            </w:r>
          </w:p>
        </w:tc>
        <w:tc>
          <w:tcPr>
            <w:tcW w:w="992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6D3A" w:rsidRPr="00E532A3" w:rsidTr="007412DD">
        <w:tc>
          <w:tcPr>
            <w:tcW w:w="817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6696" w:type="dxa"/>
          </w:tcPr>
          <w:p w:rsidR="001A6D3A" w:rsidRPr="007412DD" w:rsidRDefault="001A6D3A" w:rsidP="00917D7B">
            <w:pPr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Изготовление по образцу  колышков из палочек квадратного сечения для комнатных цветов. Выполнение изделий по показу учителя.</w:t>
            </w:r>
          </w:p>
        </w:tc>
        <w:tc>
          <w:tcPr>
            <w:tcW w:w="992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6D3A" w:rsidRPr="00E532A3" w:rsidTr="007412DD">
        <w:tc>
          <w:tcPr>
            <w:tcW w:w="817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6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12DD">
              <w:rPr>
                <w:rFonts w:ascii="Arial" w:hAnsi="Arial" w:cs="Arial"/>
                <w:b/>
                <w:sz w:val="18"/>
                <w:szCs w:val="18"/>
              </w:rPr>
              <w:t>2 четверть</w:t>
            </w:r>
          </w:p>
        </w:tc>
        <w:tc>
          <w:tcPr>
            <w:tcW w:w="992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6D3A" w:rsidRPr="00E532A3" w:rsidTr="007412DD">
        <w:tc>
          <w:tcPr>
            <w:tcW w:w="817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6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12DD">
              <w:rPr>
                <w:rFonts w:ascii="Arial" w:hAnsi="Arial" w:cs="Arial"/>
                <w:b/>
                <w:sz w:val="18"/>
                <w:szCs w:val="18"/>
              </w:rPr>
              <w:t>Работа с природными материалами</w:t>
            </w:r>
          </w:p>
        </w:tc>
        <w:tc>
          <w:tcPr>
            <w:tcW w:w="992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6D3A" w:rsidRPr="00E532A3" w:rsidTr="007412DD">
        <w:tc>
          <w:tcPr>
            <w:tcW w:w="817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18-19</w:t>
            </w:r>
          </w:p>
        </w:tc>
        <w:tc>
          <w:tcPr>
            <w:tcW w:w="669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Изготовление по замыслу объемных изделий из различных материалов (после экскурсии, чтения книг, просмотра кинофильма)</w:t>
            </w:r>
          </w:p>
        </w:tc>
        <w:tc>
          <w:tcPr>
            <w:tcW w:w="992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Природный материал</w:t>
            </w:r>
          </w:p>
        </w:tc>
        <w:tc>
          <w:tcPr>
            <w:tcW w:w="2141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Образцы изделий</w:t>
            </w:r>
          </w:p>
        </w:tc>
      </w:tr>
      <w:tr w:rsidR="001A6D3A" w:rsidRPr="00E532A3" w:rsidTr="007412DD">
        <w:tc>
          <w:tcPr>
            <w:tcW w:w="817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696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12DD">
              <w:rPr>
                <w:rFonts w:ascii="Arial" w:hAnsi="Arial" w:cs="Arial"/>
                <w:b/>
                <w:sz w:val="18"/>
                <w:szCs w:val="18"/>
              </w:rPr>
              <w:t>Работа с металлоконструктором</w:t>
            </w:r>
          </w:p>
        </w:tc>
        <w:tc>
          <w:tcPr>
            <w:tcW w:w="992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6D3A" w:rsidRPr="00E532A3" w:rsidTr="007412DD">
        <w:tc>
          <w:tcPr>
            <w:tcW w:w="817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669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Упражнения в завинчивании гайки рукой. Сборка по образцу треугольника из трех плоских планок. Выполнение приемов работы ключом и отверткой.</w:t>
            </w:r>
          </w:p>
        </w:tc>
        <w:tc>
          <w:tcPr>
            <w:tcW w:w="992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гайка</w:t>
            </w:r>
          </w:p>
        </w:tc>
        <w:tc>
          <w:tcPr>
            <w:tcW w:w="2141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Металлоконструкторы, образцы</w:t>
            </w:r>
          </w:p>
        </w:tc>
      </w:tr>
      <w:tr w:rsidR="001A6D3A" w:rsidRPr="00E532A3" w:rsidTr="007412DD">
        <w:tc>
          <w:tcPr>
            <w:tcW w:w="817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669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Сборка по образцу квадрата из двух больших скоб №5 и двух планок №5, прямоугольника из 2-х планок №3 и 2-х планок №9.  Составление из собранных плоских фигур более сложных (домик, машина, паровоз). Разборка собранных изделий.</w:t>
            </w:r>
          </w:p>
        </w:tc>
        <w:tc>
          <w:tcPr>
            <w:tcW w:w="992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 xml:space="preserve">Скоба, планка </w:t>
            </w:r>
          </w:p>
        </w:tc>
        <w:tc>
          <w:tcPr>
            <w:tcW w:w="2141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Металлоконструкторы, образцы</w:t>
            </w:r>
          </w:p>
        </w:tc>
      </w:tr>
      <w:tr w:rsidR="001A6D3A" w:rsidRPr="00E532A3" w:rsidTr="007412DD">
        <w:tc>
          <w:tcPr>
            <w:tcW w:w="817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669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Сборка по образцу лопатки из большого квадрата и планки 10, грабель из планки 5 (колодка), планки 11 (ручка), трех планок 2 (зубья). Разборка изделий. Слабые учащиеся делают только лопатку.</w:t>
            </w:r>
          </w:p>
        </w:tc>
        <w:tc>
          <w:tcPr>
            <w:tcW w:w="992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Металлоконструкторы, образцы</w:t>
            </w:r>
          </w:p>
        </w:tc>
      </w:tr>
      <w:tr w:rsidR="001A6D3A" w:rsidRPr="00E532A3" w:rsidTr="007412DD">
        <w:tc>
          <w:tcPr>
            <w:tcW w:w="817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669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Сборка по образцу лесенки из двух длинных планок 11 и четырех-пяти скобок. Разборка лесенки. Слабые учащиеся выполняют работу по заделу.</w:t>
            </w:r>
          </w:p>
        </w:tc>
        <w:tc>
          <w:tcPr>
            <w:tcW w:w="992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Металлоконструкторы, образцы</w:t>
            </w:r>
          </w:p>
        </w:tc>
      </w:tr>
      <w:tr w:rsidR="001A6D3A" w:rsidRPr="00E532A3" w:rsidTr="007412DD">
        <w:tc>
          <w:tcPr>
            <w:tcW w:w="817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669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Сборка стола по образцу из большой пластины (крышка), малого плато (царга), четырех планок 5 (ножки). Разборка стола. Слабые учащиеся выполняют работу с помощью учителя.</w:t>
            </w:r>
          </w:p>
        </w:tc>
        <w:tc>
          <w:tcPr>
            <w:tcW w:w="992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Металлоконструкторы, 2образцы</w:t>
            </w:r>
          </w:p>
        </w:tc>
      </w:tr>
      <w:tr w:rsidR="001A6D3A" w:rsidRPr="00E532A3" w:rsidTr="007412DD">
        <w:tc>
          <w:tcPr>
            <w:tcW w:w="817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669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Сборка по образцу и техническому рисунку стула из малого плато, двух коротких планок 5 (передние ножки), двух планок 9 и скобы. Разборка. Слабые учащиеся выполняют работу по заделу.</w:t>
            </w:r>
          </w:p>
        </w:tc>
        <w:tc>
          <w:tcPr>
            <w:tcW w:w="992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Металлоконструкторы, образцы</w:t>
            </w:r>
          </w:p>
        </w:tc>
      </w:tr>
      <w:tr w:rsidR="001A6D3A" w:rsidRPr="00E532A3" w:rsidTr="007412DD">
        <w:tc>
          <w:tcPr>
            <w:tcW w:w="817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6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12DD">
              <w:rPr>
                <w:rFonts w:ascii="Arial" w:hAnsi="Arial" w:cs="Arial"/>
                <w:b/>
                <w:sz w:val="18"/>
                <w:szCs w:val="18"/>
              </w:rPr>
              <w:t>Работа с бумагой и картоном</w:t>
            </w:r>
          </w:p>
        </w:tc>
        <w:tc>
          <w:tcPr>
            <w:tcW w:w="992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6D3A" w:rsidRPr="00E532A3" w:rsidTr="007412DD">
        <w:tc>
          <w:tcPr>
            <w:tcW w:w="817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669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Размётка картона и бумаги по шаблонам сложной конфигурации.</w:t>
            </w:r>
          </w:p>
        </w:tc>
        <w:tc>
          <w:tcPr>
            <w:tcW w:w="992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Размётка, шаблон</w:t>
            </w:r>
          </w:p>
        </w:tc>
        <w:tc>
          <w:tcPr>
            <w:tcW w:w="2141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Цветной картон, бумага</w:t>
            </w:r>
          </w:p>
        </w:tc>
      </w:tr>
      <w:tr w:rsidR="001A6D3A" w:rsidRPr="00E532A3" w:rsidTr="007412DD">
        <w:tc>
          <w:tcPr>
            <w:tcW w:w="817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27-28</w:t>
            </w:r>
          </w:p>
        </w:tc>
        <w:tc>
          <w:tcPr>
            <w:tcW w:w="669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Изготовление елочных игрушек.</w:t>
            </w:r>
          </w:p>
        </w:tc>
        <w:tc>
          <w:tcPr>
            <w:tcW w:w="992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Цветная бумага</w:t>
            </w:r>
          </w:p>
        </w:tc>
      </w:tr>
      <w:tr w:rsidR="001A6D3A" w:rsidRPr="00E532A3" w:rsidTr="007412DD">
        <w:tc>
          <w:tcPr>
            <w:tcW w:w="817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669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Изготовление плоских карнавальных полумасок и масок из тонкого картона и плотной бумаги. Работа выполняется по показу учителя.</w:t>
            </w:r>
          </w:p>
        </w:tc>
        <w:tc>
          <w:tcPr>
            <w:tcW w:w="992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Полумаска, маска</w:t>
            </w:r>
          </w:p>
        </w:tc>
        <w:tc>
          <w:tcPr>
            <w:tcW w:w="2141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Цветной картон, бумага, образец</w:t>
            </w:r>
          </w:p>
        </w:tc>
      </w:tr>
      <w:tr w:rsidR="001A6D3A" w:rsidRPr="00E532A3" w:rsidTr="007412DD">
        <w:tc>
          <w:tcPr>
            <w:tcW w:w="817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669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 xml:space="preserve">Отделка полумасок и масок аппликативными украшениями. </w:t>
            </w:r>
          </w:p>
        </w:tc>
        <w:tc>
          <w:tcPr>
            <w:tcW w:w="992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6D3A" w:rsidRPr="00E532A3" w:rsidTr="007412DD">
        <w:tc>
          <w:tcPr>
            <w:tcW w:w="817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669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Изготовление из тонкого картона и плотной бумаги карнавальных головных уборов (кокошник, шапочка с козырьком). Работа выполняется по показу учителя.</w:t>
            </w:r>
          </w:p>
        </w:tc>
        <w:tc>
          <w:tcPr>
            <w:tcW w:w="992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6D3A" w:rsidRPr="00E532A3" w:rsidTr="007412DD">
        <w:tc>
          <w:tcPr>
            <w:tcW w:w="817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669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Отделка изделий аппликативными украшениями. Работа выполняется по показу учителя.</w:t>
            </w:r>
          </w:p>
        </w:tc>
        <w:tc>
          <w:tcPr>
            <w:tcW w:w="992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6D3A" w:rsidRPr="00E532A3" w:rsidTr="007412DD">
        <w:tc>
          <w:tcPr>
            <w:tcW w:w="817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6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12DD">
              <w:rPr>
                <w:rFonts w:ascii="Arial" w:hAnsi="Arial" w:cs="Arial"/>
                <w:b/>
                <w:sz w:val="18"/>
                <w:szCs w:val="18"/>
              </w:rPr>
              <w:t>3 четверть</w:t>
            </w:r>
          </w:p>
        </w:tc>
        <w:tc>
          <w:tcPr>
            <w:tcW w:w="992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6D3A" w:rsidRPr="00E532A3" w:rsidTr="007412DD">
        <w:tc>
          <w:tcPr>
            <w:tcW w:w="817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6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12DD">
              <w:rPr>
                <w:rFonts w:ascii="Arial" w:hAnsi="Arial" w:cs="Arial"/>
                <w:b/>
                <w:sz w:val="18"/>
                <w:szCs w:val="18"/>
              </w:rPr>
              <w:t>Работа с бумагой и картоном</w:t>
            </w:r>
          </w:p>
        </w:tc>
        <w:tc>
          <w:tcPr>
            <w:tcW w:w="992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6D3A" w:rsidRPr="00E532A3" w:rsidTr="007412DD">
        <w:tc>
          <w:tcPr>
            <w:tcW w:w="817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669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Упражнения в разметке бумаги и картона по линейке. Нанесение рицовки ножом по линейке с фальцем.</w:t>
            </w:r>
          </w:p>
        </w:tc>
        <w:tc>
          <w:tcPr>
            <w:tcW w:w="992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6D3A" w:rsidRPr="00E532A3" w:rsidTr="007412DD">
        <w:tc>
          <w:tcPr>
            <w:tcW w:w="817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669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Изготовление обложки для проездного билета.</w:t>
            </w:r>
          </w:p>
        </w:tc>
        <w:tc>
          <w:tcPr>
            <w:tcW w:w="992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6D3A" w:rsidRPr="00E532A3" w:rsidTr="007412DD">
        <w:tc>
          <w:tcPr>
            <w:tcW w:w="817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35-36</w:t>
            </w:r>
          </w:p>
        </w:tc>
        <w:tc>
          <w:tcPr>
            <w:tcW w:w="669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Изготовление по образцу складной доски для игры в шашки.</w:t>
            </w:r>
          </w:p>
        </w:tc>
        <w:tc>
          <w:tcPr>
            <w:tcW w:w="992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Складная доска</w:t>
            </w:r>
          </w:p>
        </w:tc>
        <w:tc>
          <w:tcPr>
            <w:tcW w:w="2141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образец</w:t>
            </w:r>
          </w:p>
        </w:tc>
      </w:tr>
      <w:tr w:rsidR="001A6D3A" w:rsidRPr="00E532A3" w:rsidTr="007412DD">
        <w:tc>
          <w:tcPr>
            <w:tcW w:w="817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669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Изготовление по образцу папки для тетрадей без клапанов,  с завязками.</w:t>
            </w:r>
          </w:p>
        </w:tc>
        <w:tc>
          <w:tcPr>
            <w:tcW w:w="992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папка</w:t>
            </w:r>
          </w:p>
        </w:tc>
        <w:tc>
          <w:tcPr>
            <w:tcW w:w="2141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образец</w:t>
            </w:r>
          </w:p>
        </w:tc>
      </w:tr>
      <w:tr w:rsidR="001A6D3A" w:rsidRPr="00E532A3" w:rsidTr="007412DD">
        <w:tc>
          <w:tcPr>
            <w:tcW w:w="817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6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12DD">
              <w:rPr>
                <w:rFonts w:ascii="Arial" w:hAnsi="Arial" w:cs="Arial"/>
                <w:b/>
                <w:sz w:val="18"/>
                <w:szCs w:val="18"/>
              </w:rPr>
              <w:t>Работа с текстильными материалами</w:t>
            </w:r>
          </w:p>
        </w:tc>
        <w:tc>
          <w:tcPr>
            <w:tcW w:w="992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6D3A" w:rsidRPr="00E532A3" w:rsidTr="007412DD">
        <w:tc>
          <w:tcPr>
            <w:tcW w:w="817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669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Ознакомление с косым обмёточным стежком. Упражнения на полосе тонкого картона по готовым проколам.</w:t>
            </w:r>
          </w:p>
        </w:tc>
        <w:tc>
          <w:tcPr>
            <w:tcW w:w="992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Косой обметочный стежок</w:t>
            </w:r>
          </w:p>
        </w:tc>
        <w:tc>
          <w:tcPr>
            <w:tcW w:w="2141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образец</w:t>
            </w:r>
          </w:p>
        </w:tc>
      </w:tr>
      <w:tr w:rsidR="001A6D3A" w:rsidRPr="00E532A3" w:rsidTr="007412DD">
        <w:tc>
          <w:tcPr>
            <w:tcW w:w="817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669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 xml:space="preserve">Изготовление закладки из фотопленки с цветным вкладышем. </w:t>
            </w:r>
          </w:p>
        </w:tc>
        <w:tc>
          <w:tcPr>
            <w:tcW w:w="992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образец</w:t>
            </w:r>
          </w:p>
        </w:tc>
      </w:tr>
      <w:tr w:rsidR="001A6D3A" w:rsidRPr="00E532A3" w:rsidTr="007412DD">
        <w:tc>
          <w:tcPr>
            <w:tcW w:w="817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669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Оформление концов закладки кисточками.</w:t>
            </w:r>
          </w:p>
        </w:tc>
        <w:tc>
          <w:tcPr>
            <w:tcW w:w="992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6D3A" w:rsidRPr="00E532A3" w:rsidTr="007412DD">
        <w:tc>
          <w:tcPr>
            <w:tcW w:w="817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669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Пришивание косыми стежками вешалки из тесьмы к полотенцу.</w:t>
            </w:r>
          </w:p>
        </w:tc>
        <w:tc>
          <w:tcPr>
            <w:tcW w:w="992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Косой стежок</w:t>
            </w:r>
          </w:p>
        </w:tc>
        <w:tc>
          <w:tcPr>
            <w:tcW w:w="2141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6D3A" w:rsidRPr="00E532A3" w:rsidTr="007412DD">
        <w:tc>
          <w:tcPr>
            <w:tcW w:w="817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669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 xml:space="preserve">Изготовление кармашка из клеёнки или бархатной бумаги для  счетных палочек, ножниц. </w:t>
            </w:r>
          </w:p>
        </w:tc>
        <w:tc>
          <w:tcPr>
            <w:tcW w:w="992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6D3A" w:rsidRPr="00E532A3" w:rsidTr="007412DD">
        <w:tc>
          <w:tcPr>
            <w:tcW w:w="817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669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Обмётывание боковых срезов кармашка по готовым проколам косым стежком. Слабые учащиеся выполняют работу по заделу.</w:t>
            </w:r>
          </w:p>
        </w:tc>
        <w:tc>
          <w:tcPr>
            <w:tcW w:w="992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6D3A" w:rsidRPr="00E532A3" w:rsidTr="007412DD">
        <w:tc>
          <w:tcPr>
            <w:tcW w:w="817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44-45</w:t>
            </w:r>
          </w:p>
        </w:tc>
        <w:tc>
          <w:tcPr>
            <w:tcW w:w="669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Изготовление по образцу подушечки-прихватки по самостоятельно составленной выкройке из нескольких сложенных вместе кусочков разноцветной ткани смётывание по краям и по диагонали, обмётывание краёв косым стежком).</w:t>
            </w:r>
          </w:p>
        </w:tc>
        <w:tc>
          <w:tcPr>
            <w:tcW w:w="992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Подушечка прихватка</w:t>
            </w:r>
          </w:p>
        </w:tc>
        <w:tc>
          <w:tcPr>
            <w:tcW w:w="2141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образец</w:t>
            </w:r>
          </w:p>
        </w:tc>
      </w:tr>
      <w:tr w:rsidR="001A6D3A" w:rsidRPr="00E532A3" w:rsidTr="007412DD">
        <w:tc>
          <w:tcPr>
            <w:tcW w:w="817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96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12DD">
              <w:rPr>
                <w:rFonts w:ascii="Arial" w:hAnsi="Arial" w:cs="Arial"/>
                <w:b/>
                <w:sz w:val="18"/>
                <w:szCs w:val="18"/>
              </w:rPr>
              <w:t>Работа с древесиной</w:t>
            </w:r>
          </w:p>
        </w:tc>
        <w:tc>
          <w:tcPr>
            <w:tcW w:w="992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6D3A" w:rsidRPr="00E532A3" w:rsidTr="007412DD">
        <w:tc>
          <w:tcPr>
            <w:tcW w:w="817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669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Подготовительные упражнения: вбить гвоздь в древесину мягкой породы, извлечь гвоздь и распрямить, подготовить буравчиком гнездо для шурупа, ввернуть шуруп.</w:t>
            </w:r>
          </w:p>
        </w:tc>
        <w:tc>
          <w:tcPr>
            <w:tcW w:w="992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Буравчик, шуруп</w:t>
            </w:r>
          </w:p>
        </w:tc>
        <w:tc>
          <w:tcPr>
            <w:tcW w:w="2141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образец</w:t>
            </w:r>
          </w:p>
        </w:tc>
      </w:tr>
      <w:tr w:rsidR="001A6D3A" w:rsidRPr="00E532A3" w:rsidTr="007412DD">
        <w:tc>
          <w:tcPr>
            <w:tcW w:w="817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47-49</w:t>
            </w:r>
          </w:p>
        </w:tc>
        <w:tc>
          <w:tcPr>
            <w:tcW w:w="669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Изготовление по образцу из готовых полуфабрикатов кукольной мебели, с применением соединения деталей на гвоздях (стол, стул, кресло, кровать).</w:t>
            </w:r>
          </w:p>
        </w:tc>
        <w:tc>
          <w:tcPr>
            <w:tcW w:w="992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мебель</w:t>
            </w:r>
          </w:p>
        </w:tc>
        <w:tc>
          <w:tcPr>
            <w:tcW w:w="2141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образец</w:t>
            </w:r>
          </w:p>
        </w:tc>
      </w:tr>
      <w:tr w:rsidR="001A6D3A" w:rsidRPr="00E532A3" w:rsidTr="007412DD">
        <w:tc>
          <w:tcPr>
            <w:tcW w:w="817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50-51</w:t>
            </w:r>
          </w:p>
        </w:tc>
        <w:tc>
          <w:tcPr>
            <w:tcW w:w="669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Самостоятельное изготовление по образцу из  полуфабрикатов несложных игрушек - лопаток, носилок, корабликов.</w:t>
            </w:r>
          </w:p>
        </w:tc>
        <w:tc>
          <w:tcPr>
            <w:tcW w:w="992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образец</w:t>
            </w:r>
          </w:p>
        </w:tc>
      </w:tr>
      <w:tr w:rsidR="001A6D3A" w:rsidRPr="00E532A3" w:rsidTr="007412DD">
        <w:tc>
          <w:tcPr>
            <w:tcW w:w="817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696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12DD">
              <w:rPr>
                <w:rFonts w:ascii="Arial" w:hAnsi="Arial" w:cs="Arial"/>
                <w:b/>
                <w:sz w:val="18"/>
                <w:szCs w:val="18"/>
              </w:rPr>
              <w:t>4 четверть</w:t>
            </w:r>
          </w:p>
        </w:tc>
        <w:tc>
          <w:tcPr>
            <w:tcW w:w="992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6D3A" w:rsidRPr="00E532A3" w:rsidTr="007412DD">
        <w:tc>
          <w:tcPr>
            <w:tcW w:w="817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696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12DD">
              <w:rPr>
                <w:rFonts w:ascii="Arial" w:hAnsi="Arial" w:cs="Arial"/>
                <w:b/>
                <w:sz w:val="18"/>
                <w:szCs w:val="18"/>
              </w:rPr>
              <w:t>Работа с бумагой и картоном (объёмные изделия из картона)</w:t>
            </w:r>
          </w:p>
        </w:tc>
        <w:tc>
          <w:tcPr>
            <w:tcW w:w="992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6D3A" w:rsidRPr="00E532A3" w:rsidTr="007412DD">
        <w:tc>
          <w:tcPr>
            <w:tcW w:w="817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669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Изготовление открытых коробок из тонкого картона. Размётка развёртки коробки по шаблону и по линейке. Работа выполняется по образцу и показу отдельных приемов работы учителем.</w:t>
            </w:r>
          </w:p>
        </w:tc>
        <w:tc>
          <w:tcPr>
            <w:tcW w:w="992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Размётка развёртка клапан</w:t>
            </w:r>
          </w:p>
        </w:tc>
        <w:tc>
          <w:tcPr>
            <w:tcW w:w="2141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Образец</w:t>
            </w:r>
          </w:p>
        </w:tc>
      </w:tr>
      <w:tr w:rsidR="001A6D3A" w:rsidRPr="00E532A3" w:rsidTr="007412DD">
        <w:tc>
          <w:tcPr>
            <w:tcW w:w="817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53-54</w:t>
            </w:r>
          </w:p>
        </w:tc>
        <w:tc>
          <w:tcPr>
            <w:tcW w:w="669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Склеивание коробки двумя способами: с помощью клапанов и по стыкам, склеивание полосой бумаги. Работа выполняется по образцу и показу отдельных приемов работы учителем.</w:t>
            </w:r>
          </w:p>
        </w:tc>
        <w:tc>
          <w:tcPr>
            <w:tcW w:w="992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6D3A" w:rsidRPr="00E532A3" w:rsidTr="007412DD">
        <w:tc>
          <w:tcPr>
            <w:tcW w:w="817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6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b/>
                <w:sz w:val="18"/>
                <w:szCs w:val="18"/>
              </w:rPr>
              <w:t>Работа с текстильными материалами</w:t>
            </w:r>
          </w:p>
        </w:tc>
        <w:tc>
          <w:tcPr>
            <w:tcW w:w="992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6D3A" w:rsidRPr="00E532A3" w:rsidTr="007412DD">
        <w:tc>
          <w:tcPr>
            <w:tcW w:w="817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669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Составление по образцам простейшего рисунка на листе бумаги в клетку.</w:t>
            </w:r>
          </w:p>
        </w:tc>
        <w:tc>
          <w:tcPr>
            <w:tcW w:w="992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образцы</w:t>
            </w:r>
          </w:p>
        </w:tc>
      </w:tr>
      <w:tr w:rsidR="001A6D3A" w:rsidRPr="00E532A3" w:rsidTr="007412DD">
        <w:tc>
          <w:tcPr>
            <w:tcW w:w="817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56-58</w:t>
            </w:r>
          </w:p>
        </w:tc>
        <w:tc>
          <w:tcPr>
            <w:tcW w:w="669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Вышивание рисунка переведенного учителем на льняное полотно, ручными стежками.</w:t>
            </w:r>
          </w:p>
        </w:tc>
        <w:tc>
          <w:tcPr>
            <w:tcW w:w="992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Ручные стежки</w:t>
            </w:r>
          </w:p>
        </w:tc>
        <w:tc>
          <w:tcPr>
            <w:tcW w:w="2141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образцы</w:t>
            </w:r>
          </w:p>
        </w:tc>
      </w:tr>
      <w:tr w:rsidR="001A6D3A" w:rsidRPr="00E532A3" w:rsidTr="007412DD">
        <w:tc>
          <w:tcPr>
            <w:tcW w:w="817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669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Оформление вышитого куска ткани в виде салфетки, коврика, кукольного полотенца.</w:t>
            </w:r>
          </w:p>
        </w:tc>
        <w:tc>
          <w:tcPr>
            <w:tcW w:w="992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 xml:space="preserve">Бахрома </w:t>
            </w:r>
          </w:p>
        </w:tc>
        <w:tc>
          <w:tcPr>
            <w:tcW w:w="2141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образцы</w:t>
            </w:r>
          </w:p>
        </w:tc>
      </w:tr>
      <w:tr w:rsidR="001A6D3A" w:rsidRPr="00E532A3" w:rsidTr="007412DD">
        <w:tc>
          <w:tcPr>
            <w:tcW w:w="817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696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b/>
                <w:sz w:val="18"/>
                <w:szCs w:val="18"/>
              </w:rPr>
              <w:t>Работа с металлоконструктором</w:t>
            </w:r>
          </w:p>
        </w:tc>
        <w:tc>
          <w:tcPr>
            <w:tcW w:w="992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6D3A" w:rsidRPr="00E532A3" w:rsidTr="007412DD">
        <w:tc>
          <w:tcPr>
            <w:tcW w:w="817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60-61</w:t>
            </w:r>
          </w:p>
        </w:tc>
        <w:tc>
          <w:tcPr>
            <w:tcW w:w="669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Самостоятельная сборка по образцу и техническому рисунку стола с перекрещенными ножками из большого плато, 4-х пластин №11, 4-х уголков и 2-х скоб (средних). Слабые учащиеся выполняют работу по заделу.</w:t>
            </w:r>
          </w:p>
        </w:tc>
        <w:tc>
          <w:tcPr>
            <w:tcW w:w="992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Большое плато, пластины, уголки, скобы</w:t>
            </w:r>
          </w:p>
        </w:tc>
        <w:tc>
          <w:tcPr>
            <w:tcW w:w="2141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образец</w:t>
            </w:r>
          </w:p>
        </w:tc>
      </w:tr>
      <w:tr w:rsidR="001A6D3A" w:rsidRPr="00E532A3" w:rsidTr="007412DD">
        <w:tc>
          <w:tcPr>
            <w:tcW w:w="817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62-63</w:t>
            </w:r>
          </w:p>
        </w:tc>
        <w:tc>
          <w:tcPr>
            <w:tcW w:w="669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Самостоятельная сборка по техническому рисунку дорожного знака. Слабые учащиеся выполняют работу по заделу.</w:t>
            </w:r>
          </w:p>
        </w:tc>
        <w:tc>
          <w:tcPr>
            <w:tcW w:w="992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Дорожный знак</w:t>
            </w:r>
          </w:p>
        </w:tc>
        <w:tc>
          <w:tcPr>
            <w:tcW w:w="2141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образец</w:t>
            </w:r>
          </w:p>
        </w:tc>
      </w:tr>
      <w:tr w:rsidR="001A6D3A" w:rsidRPr="00E532A3" w:rsidTr="007412DD">
        <w:tc>
          <w:tcPr>
            <w:tcW w:w="817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64-66</w:t>
            </w:r>
          </w:p>
        </w:tc>
        <w:tc>
          <w:tcPr>
            <w:tcW w:w="669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Самостоятельная сборка по образцу и представлению различных видов тележек. Слабые учащиеся выполняют работу по заделу.</w:t>
            </w:r>
          </w:p>
        </w:tc>
        <w:tc>
          <w:tcPr>
            <w:tcW w:w="992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образцы</w:t>
            </w:r>
          </w:p>
        </w:tc>
      </w:tr>
      <w:tr w:rsidR="001A6D3A" w:rsidRPr="00E532A3" w:rsidTr="007412DD">
        <w:tc>
          <w:tcPr>
            <w:tcW w:w="817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6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b/>
                <w:sz w:val="18"/>
                <w:szCs w:val="18"/>
              </w:rPr>
              <w:t>Работа с древесиной</w:t>
            </w:r>
          </w:p>
        </w:tc>
        <w:tc>
          <w:tcPr>
            <w:tcW w:w="992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6D3A" w:rsidRPr="00E532A3" w:rsidTr="007412DD">
        <w:tc>
          <w:tcPr>
            <w:tcW w:w="817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67-70</w:t>
            </w:r>
          </w:p>
        </w:tc>
        <w:tc>
          <w:tcPr>
            <w:tcW w:w="669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Самостоятельное изготовление по образцу и представлению вагончика,  тележки, машины. Слабые учащиеся выполняют изделия по образцу.</w:t>
            </w:r>
          </w:p>
        </w:tc>
        <w:tc>
          <w:tcPr>
            <w:tcW w:w="992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12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12DD">
              <w:rPr>
                <w:rFonts w:ascii="Arial" w:hAnsi="Arial" w:cs="Arial"/>
                <w:sz w:val="18"/>
                <w:szCs w:val="18"/>
              </w:rPr>
              <w:t>образцы</w:t>
            </w:r>
          </w:p>
        </w:tc>
      </w:tr>
      <w:tr w:rsidR="001A6D3A" w:rsidRPr="00E532A3" w:rsidTr="007412DD">
        <w:tc>
          <w:tcPr>
            <w:tcW w:w="817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9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412DD">
              <w:rPr>
                <w:rFonts w:ascii="Arial" w:hAnsi="Arial" w:cs="Arial"/>
                <w:b/>
                <w:sz w:val="18"/>
                <w:szCs w:val="18"/>
              </w:rPr>
              <w:t>Всего часов в год</w:t>
            </w:r>
          </w:p>
        </w:tc>
        <w:tc>
          <w:tcPr>
            <w:tcW w:w="992" w:type="dxa"/>
          </w:tcPr>
          <w:p w:rsidR="001A6D3A" w:rsidRPr="007412DD" w:rsidRDefault="001A6D3A" w:rsidP="007412D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12DD">
              <w:rPr>
                <w:rFonts w:ascii="Arial" w:hAnsi="Arial" w:cs="Arial"/>
                <w:b/>
                <w:sz w:val="18"/>
                <w:szCs w:val="18"/>
              </w:rPr>
              <w:t>70</w:t>
            </w:r>
          </w:p>
        </w:tc>
        <w:tc>
          <w:tcPr>
            <w:tcW w:w="127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1" w:type="dxa"/>
          </w:tcPr>
          <w:p w:rsidR="001A6D3A" w:rsidRPr="007412DD" w:rsidRDefault="001A6D3A" w:rsidP="007412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A6D3A" w:rsidRPr="00E532A3" w:rsidRDefault="001A6D3A" w:rsidP="00283C1C">
      <w:pPr>
        <w:rPr>
          <w:rFonts w:ascii="Arial" w:hAnsi="Arial" w:cs="Arial"/>
          <w:sz w:val="18"/>
          <w:szCs w:val="18"/>
        </w:rPr>
      </w:pPr>
    </w:p>
    <w:p w:rsidR="001A6D3A" w:rsidRPr="000521FC" w:rsidRDefault="001A6D3A" w:rsidP="00283C1C"/>
    <w:sectPr w:rsidR="001A6D3A" w:rsidRPr="000521FC" w:rsidSect="00B26BFF">
      <w:pgSz w:w="16838" w:h="11906" w:orient="landscape"/>
      <w:pgMar w:top="567" w:right="567" w:bottom="567" w:left="567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743462"/>
    <w:multiLevelType w:val="hybridMultilevel"/>
    <w:tmpl w:val="85C2EC0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6BFF"/>
    <w:rsid w:val="000521FC"/>
    <w:rsid w:val="000C54EF"/>
    <w:rsid w:val="0014497B"/>
    <w:rsid w:val="001A6D3A"/>
    <w:rsid w:val="001B0EFD"/>
    <w:rsid w:val="00283C1C"/>
    <w:rsid w:val="002B0DE6"/>
    <w:rsid w:val="0032662D"/>
    <w:rsid w:val="003412AE"/>
    <w:rsid w:val="00345FAD"/>
    <w:rsid w:val="003A3789"/>
    <w:rsid w:val="003D3AFB"/>
    <w:rsid w:val="00464A2F"/>
    <w:rsid w:val="00535B15"/>
    <w:rsid w:val="0056364A"/>
    <w:rsid w:val="00575622"/>
    <w:rsid w:val="0060076B"/>
    <w:rsid w:val="00600AE1"/>
    <w:rsid w:val="0060268D"/>
    <w:rsid w:val="0062242A"/>
    <w:rsid w:val="006E5F22"/>
    <w:rsid w:val="007407D1"/>
    <w:rsid w:val="007412DD"/>
    <w:rsid w:val="007F65F1"/>
    <w:rsid w:val="00864BFC"/>
    <w:rsid w:val="0090466E"/>
    <w:rsid w:val="00917D7B"/>
    <w:rsid w:val="00924F04"/>
    <w:rsid w:val="00953D42"/>
    <w:rsid w:val="00957CB2"/>
    <w:rsid w:val="009A77C4"/>
    <w:rsid w:val="009B7FDF"/>
    <w:rsid w:val="00A51C4C"/>
    <w:rsid w:val="00A527AC"/>
    <w:rsid w:val="00A67D57"/>
    <w:rsid w:val="00B03283"/>
    <w:rsid w:val="00B26BFF"/>
    <w:rsid w:val="00B67403"/>
    <w:rsid w:val="00BA4978"/>
    <w:rsid w:val="00BD05D3"/>
    <w:rsid w:val="00C60A65"/>
    <w:rsid w:val="00D11248"/>
    <w:rsid w:val="00D84771"/>
    <w:rsid w:val="00D96D06"/>
    <w:rsid w:val="00DA080A"/>
    <w:rsid w:val="00DA1B6E"/>
    <w:rsid w:val="00DC179B"/>
    <w:rsid w:val="00E532A3"/>
    <w:rsid w:val="00F16B94"/>
    <w:rsid w:val="00FE0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BFF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B26BFF"/>
    <w:rPr>
      <w:rFonts w:cs="Times New Roman"/>
      <w:b/>
      <w:bCs/>
    </w:rPr>
  </w:style>
  <w:style w:type="paragraph" w:customStyle="1" w:styleId="podzag2">
    <w:name w:val="podzag_2"/>
    <w:basedOn w:val="Normal"/>
    <w:uiPriority w:val="99"/>
    <w:rsid w:val="000521FC"/>
    <w:pPr>
      <w:spacing w:before="100" w:beforeAutospacing="1" w:after="100" w:afterAutospacing="1"/>
    </w:pPr>
  </w:style>
  <w:style w:type="paragraph" w:customStyle="1" w:styleId="arialtext">
    <w:name w:val="arial_text"/>
    <w:basedOn w:val="Normal"/>
    <w:uiPriority w:val="99"/>
    <w:rsid w:val="000521FC"/>
    <w:pPr>
      <w:spacing w:before="100" w:beforeAutospacing="1" w:after="100" w:afterAutospacing="1"/>
    </w:pPr>
  </w:style>
  <w:style w:type="paragraph" w:customStyle="1" w:styleId="podzag1">
    <w:name w:val="podzag_1"/>
    <w:basedOn w:val="Normal"/>
    <w:uiPriority w:val="99"/>
    <w:rsid w:val="000521FC"/>
    <w:pPr>
      <w:spacing w:before="100" w:beforeAutospacing="1" w:after="100" w:afterAutospacing="1"/>
    </w:pPr>
  </w:style>
  <w:style w:type="character" w:customStyle="1" w:styleId="letter">
    <w:name w:val="letter"/>
    <w:basedOn w:val="DefaultParagraphFont"/>
    <w:uiPriority w:val="99"/>
    <w:rsid w:val="000521FC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0521FC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0521FC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6007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0076B"/>
    <w:rPr>
      <w:rFonts w:ascii="Tahoma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99"/>
    <w:rsid w:val="00283C1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semiHidden/>
    <w:rsid w:val="0032662D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32662D"/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675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5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5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5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5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12</Pages>
  <Words>4587</Words>
  <Characters>26152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Вера</cp:lastModifiedBy>
  <cp:revision>13</cp:revision>
  <dcterms:created xsi:type="dcterms:W3CDTF">2014-01-13T15:10:00Z</dcterms:created>
  <dcterms:modified xsi:type="dcterms:W3CDTF">2016-11-13T19:18:00Z</dcterms:modified>
</cp:coreProperties>
</file>