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49" w:rsidRDefault="00551249" w:rsidP="00D93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филиал МАОУ ОСОШ №1</w:t>
      </w:r>
    </w:p>
    <w:p w:rsidR="00551249" w:rsidRDefault="00551249" w:rsidP="00D93F7E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551249" w:rsidTr="00685D44">
        <w:trPr>
          <w:trHeight w:val="1302"/>
          <w:jc w:val="center"/>
        </w:trPr>
        <w:tc>
          <w:tcPr>
            <w:tcW w:w="0" w:type="auto"/>
          </w:tcPr>
          <w:p w:rsidR="00551249" w:rsidRDefault="005512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551249" w:rsidRDefault="00551249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551249" w:rsidRDefault="00551249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551249" w:rsidRDefault="00551249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551249" w:rsidRDefault="005512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51249" w:rsidRDefault="00551249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551249" w:rsidRDefault="00551249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551249" w:rsidRDefault="00551249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551249" w:rsidRDefault="0055124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51249" w:rsidRDefault="005512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551249" w:rsidRDefault="005512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551249" w:rsidRDefault="005512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551249" w:rsidRDefault="005512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551249" w:rsidRDefault="00551249" w:rsidP="00D93F7E">
      <w:pPr>
        <w:jc w:val="center"/>
        <w:rPr>
          <w:sz w:val="28"/>
          <w:szCs w:val="28"/>
        </w:rPr>
      </w:pPr>
    </w:p>
    <w:p w:rsidR="00551249" w:rsidRDefault="00551249" w:rsidP="00D93F7E">
      <w:pPr>
        <w:rPr>
          <w:sz w:val="28"/>
          <w:szCs w:val="28"/>
        </w:rPr>
      </w:pPr>
    </w:p>
    <w:p w:rsidR="00551249" w:rsidRDefault="00551249" w:rsidP="00D93F7E">
      <w:pPr>
        <w:rPr>
          <w:sz w:val="28"/>
          <w:szCs w:val="28"/>
        </w:rPr>
      </w:pPr>
    </w:p>
    <w:p w:rsidR="00551249" w:rsidRDefault="00551249" w:rsidP="00D93F7E">
      <w:pPr>
        <w:rPr>
          <w:sz w:val="28"/>
          <w:szCs w:val="28"/>
        </w:rPr>
      </w:pPr>
    </w:p>
    <w:p w:rsidR="00551249" w:rsidRDefault="00551249" w:rsidP="00D93F7E">
      <w:pPr>
        <w:rPr>
          <w:sz w:val="28"/>
          <w:szCs w:val="28"/>
        </w:rPr>
      </w:pPr>
    </w:p>
    <w:p w:rsidR="00551249" w:rsidRDefault="00551249" w:rsidP="00D93F7E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551249" w:rsidRDefault="00551249" w:rsidP="00D93F7E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по физкультуре</w:t>
      </w:r>
    </w:p>
    <w:p w:rsidR="00551249" w:rsidRDefault="00551249" w:rsidP="00D93F7E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551249" w:rsidRDefault="00551249" w:rsidP="00D93F7E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4 класса  на 2016-2017 учебный год.</w:t>
      </w:r>
    </w:p>
    <w:p w:rsidR="00551249" w:rsidRDefault="00551249" w:rsidP="00D93F7E">
      <w:pPr>
        <w:tabs>
          <w:tab w:val="left" w:pos="3975"/>
        </w:tabs>
        <w:jc w:val="center"/>
        <w:rPr>
          <w:sz w:val="28"/>
          <w:szCs w:val="28"/>
        </w:rPr>
      </w:pPr>
    </w:p>
    <w:p w:rsidR="00551249" w:rsidRDefault="00551249" w:rsidP="00D93F7E">
      <w:pPr>
        <w:tabs>
          <w:tab w:val="left" w:pos="3975"/>
        </w:tabs>
        <w:rPr>
          <w:sz w:val="28"/>
          <w:szCs w:val="28"/>
        </w:rPr>
      </w:pPr>
    </w:p>
    <w:p w:rsidR="00551249" w:rsidRDefault="00551249" w:rsidP="00D93F7E">
      <w:pPr>
        <w:tabs>
          <w:tab w:val="left" w:pos="3975"/>
        </w:tabs>
        <w:jc w:val="right"/>
        <w:rPr>
          <w:sz w:val="28"/>
          <w:szCs w:val="28"/>
        </w:rPr>
      </w:pPr>
    </w:p>
    <w:p w:rsidR="00551249" w:rsidRDefault="00551249" w:rsidP="00D93F7E">
      <w:pPr>
        <w:tabs>
          <w:tab w:val="left" w:pos="3975"/>
        </w:tabs>
        <w:jc w:val="right"/>
        <w:rPr>
          <w:sz w:val="28"/>
          <w:szCs w:val="28"/>
        </w:rPr>
      </w:pPr>
    </w:p>
    <w:p w:rsidR="00551249" w:rsidRDefault="00551249" w:rsidP="00D93F7E">
      <w:pPr>
        <w:tabs>
          <w:tab w:val="left" w:pos="3975"/>
        </w:tabs>
        <w:jc w:val="right"/>
        <w:rPr>
          <w:sz w:val="28"/>
          <w:szCs w:val="28"/>
        </w:rPr>
      </w:pPr>
    </w:p>
    <w:p w:rsidR="00551249" w:rsidRDefault="00551249" w:rsidP="00D93F7E">
      <w:pPr>
        <w:tabs>
          <w:tab w:val="left" w:pos="3975"/>
        </w:tabs>
        <w:rPr>
          <w:sz w:val="28"/>
          <w:szCs w:val="28"/>
        </w:rPr>
      </w:pPr>
    </w:p>
    <w:p w:rsidR="00551249" w:rsidRDefault="00551249" w:rsidP="00D93F7E">
      <w:pPr>
        <w:tabs>
          <w:tab w:val="left" w:pos="3975"/>
        </w:tabs>
        <w:rPr>
          <w:sz w:val="28"/>
          <w:szCs w:val="28"/>
        </w:rPr>
      </w:pPr>
    </w:p>
    <w:p w:rsidR="00551249" w:rsidRDefault="00551249" w:rsidP="00D93F7E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551249" w:rsidRDefault="00551249" w:rsidP="00D93F7E">
      <w:pPr>
        <w:tabs>
          <w:tab w:val="left" w:pos="3975"/>
        </w:tabs>
        <w:jc w:val="center"/>
        <w:rPr>
          <w:sz w:val="28"/>
          <w:szCs w:val="28"/>
        </w:rPr>
      </w:pPr>
    </w:p>
    <w:p w:rsidR="00551249" w:rsidRDefault="00551249" w:rsidP="00D93F7E">
      <w:pPr>
        <w:rPr>
          <w:sz w:val="28"/>
          <w:szCs w:val="28"/>
        </w:rPr>
      </w:pPr>
    </w:p>
    <w:p w:rsidR="00551249" w:rsidRDefault="00551249" w:rsidP="00D93F7E">
      <w:pPr>
        <w:rPr>
          <w:sz w:val="28"/>
          <w:szCs w:val="28"/>
        </w:rPr>
      </w:pPr>
    </w:p>
    <w:p w:rsidR="00551249" w:rsidRDefault="00551249" w:rsidP="00D93F7E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551249" w:rsidRDefault="00551249" w:rsidP="00D93F7E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551249" w:rsidRDefault="00551249" w:rsidP="00D93F7E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51249" w:rsidRDefault="00551249" w:rsidP="00D93F7E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51249" w:rsidRDefault="00551249" w:rsidP="00D93F7E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551249" w:rsidRDefault="00551249" w:rsidP="00D93F7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551249" w:rsidRDefault="00551249" w:rsidP="007C7115">
      <w:pPr>
        <w:jc w:val="center"/>
        <w:rPr>
          <w:noProof/>
        </w:rPr>
      </w:pPr>
    </w:p>
    <w:p w:rsidR="00551249" w:rsidRDefault="00551249" w:rsidP="007C7115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551249" w:rsidRPr="00DC179B" w:rsidRDefault="00551249" w:rsidP="007C7115">
      <w:pPr>
        <w:jc w:val="center"/>
        <w:rPr>
          <w:b/>
          <w:sz w:val="28"/>
          <w:szCs w:val="28"/>
        </w:rPr>
      </w:pPr>
    </w:p>
    <w:p w:rsidR="00551249" w:rsidRPr="008C3BEF" w:rsidRDefault="00551249" w:rsidP="007C7115">
      <w:pPr>
        <w:spacing w:line="276" w:lineRule="auto"/>
        <w:ind w:firstLine="540"/>
      </w:pPr>
      <w:r w:rsidRPr="008C3BEF">
        <w:t xml:space="preserve">Рабочая программа по </w:t>
      </w:r>
      <w:r>
        <w:t>физической культуре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551249" w:rsidRPr="008C3BEF" w:rsidRDefault="00551249" w:rsidP="007C7115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551249" w:rsidRPr="008C3BEF" w:rsidRDefault="00551249" w:rsidP="007C7115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551249" w:rsidRPr="008C3BEF" w:rsidRDefault="00551249" w:rsidP="007C7115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551249" w:rsidRPr="008C3BEF" w:rsidRDefault="00551249" w:rsidP="00314395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551249" w:rsidRPr="008C3BEF" w:rsidRDefault="00551249" w:rsidP="00314395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color w:val="000000"/>
        </w:rPr>
        <w:t>"Об организации работы с обучающимися, имеющими сложный дефект"</w:t>
      </w:r>
    </w:p>
    <w:p w:rsidR="00551249" w:rsidRPr="008C3BEF" w:rsidRDefault="00551249" w:rsidP="00314395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color w:val="000000"/>
        </w:rPr>
        <w:t>Письмо Министерства образования Российской Федерации от 05.03.2001 № 29/1428-6</w:t>
      </w:r>
    </w:p>
    <w:p w:rsidR="00551249" w:rsidRPr="008C3BEF" w:rsidRDefault="00551249" w:rsidP="00314395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551249" w:rsidRPr="008C3BEF" w:rsidRDefault="00551249" w:rsidP="00314395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551249" w:rsidRPr="008C3BEF" w:rsidRDefault="00551249" w:rsidP="00314395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551249" w:rsidRPr="008C3BEF" w:rsidRDefault="00551249" w:rsidP="00314395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551249" w:rsidRPr="008C3BEF" w:rsidRDefault="00551249" w:rsidP="00314395">
      <w:pPr>
        <w:rPr>
          <w:rStyle w:val="Strong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551249" w:rsidRPr="008C3BEF" w:rsidRDefault="00551249" w:rsidP="00314395">
      <w:pPr>
        <w:rPr>
          <w:bCs/>
          <w:color w:val="000000"/>
        </w:rPr>
      </w:pPr>
      <w:r w:rsidRPr="008C3BEF">
        <w:rPr>
          <w:rStyle w:val="Strong"/>
          <w:b w:val="0"/>
          <w:color w:val="000000"/>
        </w:rPr>
        <w:t>9.</w:t>
      </w:r>
      <w:r w:rsidRPr="008C3BEF">
        <w:rPr>
          <w:rStyle w:val="Strong"/>
          <w:color w:val="000000"/>
        </w:rPr>
        <w:t xml:space="preserve"> </w:t>
      </w:r>
      <w:r w:rsidRPr="008C3BEF">
        <w:rPr>
          <w:rStyle w:val="Strong"/>
          <w:b w:val="0"/>
          <w:color w:val="000000"/>
        </w:rPr>
        <w:t>«</w:t>
      </w:r>
      <w:r w:rsidRPr="008C3BEF">
        <w:rPr>
          <w:rStyle w:val="Strong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b w:val="0"/>
          <w:color w:val="000000"/>
        </w:rPr>
        <w:t>.</w:t>
      </w:r>
    </w:p>
    <w:p w:rsidR="00551249" w:rsidRPr="007C7115" w:rsidRDefault="00551249" w:rsidP="00314395">
      <w:pPr>
        <w:shd w:val="clear" w:color="auto" w:fill="FFFFFF"/>
        <w:rPr>
          <w:color w:val="000000"/>
        </w:rPr>
      </w:pPr>
      <w:r w:rsidRPr="007C7115">
        <w:rPr>
          <w:color w:val="000000"/>
        </w:rPr>
        <w:t>  Физическая культура в специальном (коррекционном) образовательном учреждении VIII вида является составной частью всей системы работы с умственно отсталыми учащимися.</w:t>
      </w:r>
      <w:r w:rsidRPr="007C7115">
        <w:rPr>
          <w:color w:val="000000"/>
        </w:rPr>
        <w:br/>
        <w:t>      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обучением.</w:t>
      </w:r>
      <w:r w:rsidRPr="007C7115">
        <w:rPr>
          <w:color w:val="000000"/>
        </w:rPr>
        <w:br/>
        <w:t>      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  <w:r w:rsidRPr="007C7115">
        <w:rPr>
          <w:color w:val="000000"/>
        </w:rPr>
        <w:br/>
        <w:t>      коррекция и компенсация нарушений физического развития;</w:t>
      </w:r>
      <w:r w:rsidRPr="007C7115">
        <w:rPr>
          <w:color w:val="000000"/>
        </w:rPr>
        <w:br/>
        <w:t>      развитие двигательных возможностей в процессе обучения;</w:t>
      </w:r>
      <w:r w:rsidRPr="007C7115">
        <w:rPr>
          <w:color w:val="000000"/>
        </w:rPr>
        <w:br/>
        <w:t>      формирование, развитие и совершенствование двигательных умений и навыков;</w:t>
      </w:r>
      <w:r w:rsidRPr="007C7115">
        <w:rPr>
          <w:color w:val="000000"/>
        </w:rPr>
        <w:br/>
        <w:t>      развитие у учащихся основных физических качеств, привитие устойчивого отношения к занятиям по физкультуре;</w:t>
      </w:r>
      <w:r w:rsidRPr="007C7115">
        <w:rPr>
          <w:color w:val="000000"/>
        </w:rPr>
        <w:br/>
        <w:t>      укрепление здоровья, содействие нормальному физическому развитию.</w:t>
      </w:r>
      <w:r w:rsidRPr="007C7115">
        <w:rPr>
          <w:color w:val="000000"/>
        </w:rPr>
        <w:br/>
        <w:t>      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ребенка. В связи с этим в основе обучения физическим упражнениям должны просматриваться следующие принципы:</w:t>
      </w:r>
      <w:r w:rsidRPr="007C7115">
        <w:rPr>
          <w:color w:val="000000"/>
        </w:rPr>
        <w:br/>
        <w:t>      индивидуализация и дифференциация процесса обучения;</w:t>
      </w:r>
      <w:r w:rsidRPr="007C7115">
        <w:rPr>
          <w:color w:val="000000"/>
        </w:rPr>
        <w:br/>
        <w:t>      коррекционная направленность обучения;</w:t>
      </w:r>
      <w:r w:rsidRPr="007C7115">
        <w:rPr>
          <w:color w:val="000000"/>
        </w:rPr>
        <w:br/>
        <w:t>      оптимистическая перспектива;</w:t>
      </w:r>
      <w:r w:rsidRPr="007C7115">
        <w:rPr>
          <w:color w:val="000000"/>
        </w:rPr>
        <w:br/>
        <w:t>      комплексность обучения на основе прогрессивных психолого-педагогических и психолого-физиологических теорий.</w:t>
      </w:r>
      <w:r w:rsidRPr="007C7115">
        <w:rPr>
          <w:color w:val="000000"/>
        </w:rPr>
        <w:br/>
        <w:t>      Учителю физического воспитания необходимо разбираться в структурах дефекта аномального ребенка; знать причины, вызвавшие умственную отсталость; уровень развития двигательных возможностей; характер двигательных нарушений.</w:t>
      </w:r>
      <w:r w:rsidRPr="007C7115">
        <w:rPr>
          <w:color w:val="000000"/>
        </w:rPr>
        <w:br/>
        <w:t>      Содержание программного материала уроков состоит из базовых основ физической культуры и большого количества подготовительных, подводящих и коррекционных упражнений.</w:t>
      </w:r>
      <w:r w:rsidRPr="007C7115">
        <w:rPr>
          <w:color w:val="000000"/>
        </w:rPr>
        <w:br/>
        <w:t>      В программу включены следующие разделы: гимнастика, легкая атлетика, лыжная подготовка, подвижные игры, для 4 класса — пионербол.</w:t>
      </w:r>
      <w:r w:rsidRPr="007C7115">
        <w:rPr>
          <w:color w:val="000000"/>
        </w:rPr>
        <w:br/>
        <w:t>      Раздел «Легкая атлетика» включает ходьбу, бег, прыжки и метание. Обучение элементам легкой атлетики и их совершенствование должно осуществляться на основе развития у детей двигательных качеств.</w:t>
      </w:r>
      <w:r w:rsidRPr="007C7115">
        <w:rPr>
          <w:color w:val="000000"/>
        </w:rPr>
        <w:br/>
        <w:t>      Уроки лыжной подготовки как обязательные занятия проводятся с 3 класса сдвоенными уроками при температуре не ниже 12°С (для средней климатической зоны). Занятия на коньках (дополнительный материал) проводятся в 3—4 классах. При проведении уроков по лыжной подготовке, занятий на коньках особое внимание должно быть уделено соблюдению техники безопасности и охране здоровья школьников.</w:t>
      </w:r>
      <w:r w:rsidRPr="007C7115">
        <w:rPr>
          <w:color w:val="000000"/>
        </w:rPr>
        <w:br/>
        <w:t>      Последовательность и сроки прохождения программного материала, количество времени на различные разделы программы определяются учителем в графике распределения материала по видам, в планах на каждую четверть и в поурочных планах.</w:t>
      </w:r>
      <w:r w:rsidRPr="007C7115">
        <w:rPr>
          <w:color w:val="000000"/>
        </w:rPr>
        <w:br/>
        <w:t>      В зависимости от конкретных региональных и климатических условий учителям разрешается изменить выделенный объем времени на прохождение различных разделов программы.</w:t>
      </w:r>
      <w:r w:rsidRPr="007C7115">
        <w:rPr>
          <w:color w:val="000000"/>
        </w:rPr>
        <w:br/>
        <w:t>      Одним из ведущих требований к проведению уроков физкультуры в начальных классах является широкое использование дифференцированного и индивидуального подхода к учащимся.</w:t>
      </w:r>
      <w:r w:rsidRPr="007C7115">
        <w:rPr>
          <w:color w:val="000000"/>
        </w:rPr>
        <w:br/>
        <w:t>      Учащиеся, отнесенные по состоянию здоровья к подготовительной медицинской группе, от общих занятий не освобождаются, а занимаются на уроке со всеми. К ним применяется индивидуальный подход.</w:t>
      </w:r>
      <w:r w:rsidRPr="007C7115">
        <w:rPr>
          <w:color w:val="000000"/>
        </w:rPr>
        <w:br/>
        <w:t>      Учащимся подготовительного класса оценки не выставляются, но устно они поощряются учителем за старание, за правильное выполнение упражнений, участие в игре.</w:t>
      </w:r>
      <w:r w:rsidRPr="007C7115">
        <w:rPr>
          <w:color w:val="000000"/>
        </w:rPr>
        <w:br/>
        <w:t>      У учителя физкультуры должна быть следующая документация: программа, годовой план-график прохождения учебного материала, тематический план на четверть, поурочные планы-конспекты.</w:t>
      </w:r>
    </w:p>
    <w:p w:rsidR="00551249" w:rsidRDefault="00551249" w:rsidP="007C711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7C7115">
        <w:rPr>
          <w:color w:val="000000"/>
        </w:rPr>
        <w:t>      </w:t>
      </w:r>
    </w:p>
    <w:p w:rsidR="00551249" w:rsidRPr="007C7115" w:rsidRDefault="00551249" w:rsidP="00EB2DA4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7C7115">
        <w:rPr>
          <w:b/>
          <w:bCs/>
          <w:color w:val="000000"/>
        </w:rPr>
        <w:t>Распределение учебного времени на различные виды программного материала по классам (условно)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725"/>
        <w:gridCol w:w="1191"/>
        <w:gridCol w:w="1554"/>
        <w:gridCol w:w="1663"/>
        <w:gridCol w:w="1473"/>
        <w:gridCol w:w="1241"/>
      </w:tblGrid>
      <w:tr w:rsidR="00551249" w:rsidRPr="007C7115" w:rsidTr="007C711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Виды упражнений, время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Всего часов</w:t>
            </w:r>
          </w:p>
        </w:tc>
      </w:tr>
      <w:tr w:rsidR="00551249" w:rsidRPr="007C7115" w:rsidTr="007C711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249" w:rsidRPr="007C7115" w:rsidRDefault="00551249" w:rsidP="007C71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лыжи (коньки)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1249" w:rsidRPr="007C7115" w:rsidRDefault="00551249" w:rsidP="007C7115">
            <w:pPr>
              <w:rPr>
                <w:sz w:val="20"/>
                <w:szCs w:val="20"/>
              </w:rPr>
            </w:pPr>
          </w:p>
        </w:tc>
      </w:tr>
      <w:tr w:rsidR="00551249" w:rsidRPr="007C7115" w:rsidTr="007C71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34</w:t>
            </w:r>
          </w:p>
        </w:tc>
      </w:tr>
      <w:tr w:rsidR="00551249" w:rsidRPr="007C7115" w:rsidTr="007C71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68</w:t>
            </w:r>
          </w:p>
        </w:tc>
      </w:tr>
    </w:tbl>
    <w:p w:rsidR="00551249" w:rsidRPr="007C7115" w:rsidRDefault="00551249" w:rsidP="007C7115"/>
    <w:p w:rsidR="00551249" w:rsidRPr="007C7115" w:rsidRDefault="00551249" w:rsidP="007C7115">
      <w:pPr>
        <w:shd w:val="clear" w:color="auto" w:fill="FFFFFF"/>
        <w:rPr>
          <w:color w:val="000000"/>
        </w:rPr>
      </w:pPr>
      <w:r w:rsidRPr="007C7115">
        <w:rPr>
          <w:color w:val="000000"/>
        </w:rPr>
        <w:t>      В начальной школе исключительно важное значение имеет организация и проведение «Дней здоровья», внеклассной работы по типу «Веселых стартов».</w:t>
      </w:r>
      <w:r w:rsidRPr="007C7115">
        <w:rPr>
          <w:color w:val="000000"/>
        </w:rPr>
        <w:br/>
        <w:t>      Все занятия по физкультуре должны проводиться в спортивных залах, приспособленных помещениях, на свежем воздухе при соблюдении санитарно-гигиенических требований.</w:t>
      </w:r>
      <w:r w:rsidRPr="007C7115">
        <w:rPr>
          <w:color w:val="000000"/>
        </w:rPr>
        <w:br/>
        <w:t>      В целях контроля в 1—4 классах проводится два раза в год (в сентябре и мае) учет двигательных возможностей и подготовленности учащихся по бегу на 30 м, прыжкам в длину и с места, метанию на дальность.</w:t>
      </w:r>
      <w:r w:rsidRPr="007C7115">
        <w:rPr>
          <w:color w:val="000000"/>
        </w:rPr>
        <w:br/>
        <w:t>      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551249" w:rsidRPr="007C7115" w:rsidRDefault="00551249" w:rsidP="007C711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7C7115">
        <w:rPr>
          <w:rFonts w:ascii="Arial" w:hAnsi="Arial" w:cs="Arial"/>
          <w:b/>
          <w:bCs/>
          <w:color w:val="000000"/>
          <w:sz w:val="27"/>
          <w:szCs w:val="27"/>
        </w:rPr>
        <w:t>ПРОГРАММА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4483"/>
        <w:gridCol w:w="11167"/>
        <w:gridCol w:w="61"/>
        <w:gridCol w:w="61"/>
        <w:gridCol w:w="61"/>
        <w:gridCol w:w="61"/>
        <w:gridCol w:w="50"/>
      </w:tblGrid>
      <w:tr w:rsidR="00551249" w:rsidRPr="007C7115" w:rsidTr="00314395">
        <w:trPr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249" w:rsidRPr="007C7115" w:rsidRDefault="00551249" w:rsidP="007C7115">
            <w:pPr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Вид программного материала</w:t>
            </w:r>
          </w:p>
        </w:tc>
        <w:tc>
          <w:tcPr>
            <w:tcW w:w="113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Класс</w:t>
            </w:r>
          </w:p>
        </w:tc>
      </w:tr>
      <w:tr w:rsidR="00551249" w:rsidRPr="007C7115" w:rsidTr="00314395">
        <w:trPr>
          <w:gridAfter w:val="1"/>
          <w:wAfter w:w="5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 </w:t>
            </w:r>
          </w:p>
        </w:tc>
        <w:tc>
          <w:tcPr>
            <w:tcW w:w="11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4</w:t>
            </w:r>
          </w:p>
        </w:tc>
      </w:tr>
      <w:tr w:rsidR="00551249" w:rsidRPr="007C7115" w:rsidTr="00314395">
        <w:trPr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Основы знаний</w:t>
            </w:r>
          </w:p>
        </w:tc>
        <w:tc>
          <w:tcPr>
            <w:tcW w:w="113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Правила поведения в физкультурном зале, на спортивной площадке. Подготовка спортивной формы к занятиям, переодевание.</w:t>
            </w:r>
            <w:r w:rsidRPr="007C7115">
              <w:rPr>
                <w:sz w:val="20"/>
                <w:szCs w:val="20"/>
              </w:rPr>
              <w:br/>
              <w:t>Название снарядов и гимнастических элементов, понятие о правильной осанке, ходьбе, беге, метании, прыжках.</w:t>
            </w:r>
            <w:r w:rsidRPr="007C7115">
              <w:rPr>
                <w:sz w:val="20"/>
                <w:szCs w:val="20"/>
              </w:rPr>
              <w:br/>
              <w:t>Значение утренней зарядки. Правила безопасности при занятиях физическими упражнениями</w:t>
            </w:r>
          </w:p>
        </w:tc>
      </w:tr>
      <w:tr w:rsidR="00551249" w:rsidRPr="007C7115" w:rsidTr="00314395">
        <w:trPr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Гимнастика</w:t>
            </w:r>
          </w:p>
        </w:tc>
        <w:tc>
          <w:tcPr>
            <w:tcW w:w="113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Основная стойка</w:t>
            </w:r>
          </w:p>
        </w:tc>
      </w:tr>
      <w:tr w:rsidR="00551249" w:rsidRPr="007C7115" w:rsidTr="00314395">
        <w:trPr>
          <w:gridAfter w:val="2"/>
          <w:wAfter w:w="3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Строевые упражнения</w:t>
            </w:r>
          </w:p>
        </w:tc>
        <w:tc>
          <w:tcPr>
            <w:tcW w:w="113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Сдача рапорта. Поворот кругом на месте. Расчет на «первый — второй». Перестроение из одной шеренги в две и наоборот. Перестроение из колонны по одному в колонну по три в движении с поворотом</w:t>
            </w:r>
          </w:p>
        </w:tc>
      </w:tr>
      <w:tr w:rsidR="00551249" w:rsidRPr="007C7115" w:rsidTr="00314395">
        <w:trPr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Общеразвивающие упражнения без предметов</w:t>
            </w:r>
          </w:p>
        </w:tc>
        <w:tc>
          <w:tcPr>
            <w:tcW w:w="113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Основные положения и движения рук, ног, туловища, головы, выполняемые на месте и в движении.</w:t>
            </w:r>
            <w:r w:rsidRPr="007C7115">
              <w:rPr>
                <w:sz w:val="20"/>
                <w:szCs w:val="20"/>
              </w:rPr>
              <w:br/>
              <w:t>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</w:t>
            </w:r>
            <w:r w:rsidRPr="007C7115">
              <w:rPr>
                <w:sz w:val="20"/>
                <w:szCs w:val="20"/>
              </w:rPr>
              <w:br/>
              <w:t>Простые комплексы общеразвивающих и корригирующих упражнений</w:t>
            </w:r>
          </w:p>
        </w:tc>
      </w:tr>
      <w:tr w:rsidR="00551249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Общеразвивающие и корригирующие упражнения с предметами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Комплексы упражнений с гимнастическими палками, флажками, малыми обручами, большими и малыми мячами.</w:t>
            </w:r>
            <w:r w:rsidRPr="007C7115">
              <w:rPr>
                <w:sz w:val="20"/>
                <w:szCs w:val="20"/>
              </w:rPr>
              <w:br/>
              <w:t>Комплексы упражнений со скакалками. Комплексы с набивными мячами. Комплексы с обручами</w:t>
            </w:r>
          </w:p>
        </w:tc>
      </w:tr>
      <w:tr w:rsidR="00551249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Элементы акробатических упражнений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Кувырок назад, комбинация из кувырков, «мостик» с помощью учителя</w:t>
            </w:r>
          </w:p>
        </w:tc>
      </w:tr>
      <w:tr w:rsidR="00551249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Лазанье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Лазанье по гимнастической стенке с переходом на гимнастическую скамейку, установленную наклонно, и слезание по ней произвольным способом. Лазанье по канату произвольным способом. Перелезание через бревно, коня, козла</w:t>
            </w:r>
          </w:p>
        </w:tc>
      </w:tr>
      <w:tr w:rsidR="00551249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Висы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Вис на рейке гимнастической стенки на время, на канате с раскачиванием. Подтягивание в висе на канате, стоя на полу ноги врозь</w:t>
            </w:r>
          </w:p>
        </w:tc>
      </w:tr>
      <w:tr w:rsidR="00551249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Равновесие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Ходьба по наклонной доске (угол 20°). Расхождение вдвоем поворотом при встрече на полу и на гимнастической скамейке. Равновесие «ласточка». Ходьба по гимнастическому бревну высотой 60 см</w:t>
            </w:r>
          </w:p>
        </w:tc>
      </w:tr>
      <w:tr w:rsidR="00551249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Опорные прыжки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Опорный прыжок через гимнастического козла: наскок в упор на колени, соскок с поворотом направо, налево с опорой на руку; в упор на колени, упор присев, соскок прогнувшись</w:t>
            </w:r>
          </w:p>
        </w:tc>
      </w:tr>
      <w:tr w:rsidR="00551249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Ходьба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Ходьба в быстром темпе (наперегонки). Ходьба в приседе. Сочетание различных видов ходьбы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Бег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Понятие</w:t>
            </w:r>
            <w:r w:rsidRPr="007C7115">
              <w:rPr>
                <w:sz w:val="20"/>
              </w:rPr>
              <w:t> </w:t>
            </w:r>
            <w:r w:rsidRPr="007C7115">
              <w:rPr>
                <w:i/>
                <w:iCs/>
                <w:sz w:val="20"/>
              </w:rPr>
              <w:t>низкий старт.</w:t>
            </w:r>
            <w:r w:rsidRPr="007C7115">
              <w:rPr>
                <w:sz w:val="20"/>
                <w:szCs w:val="20"/>
              </w:rPr>
              <w:t>Быстрый бег на месте до 10 с. Челночный бег (3×10 м).</w:t>
            </w:r>
            <w:r w:rsidRPr="007C7115">
              <w:rPr>
                <w:sz w:val="20"/>
                <w:szCs w:val="20"/>
              </w:rPr>
              <w:br/>
              <w:t>Бег с преодолением небольших препятствий на отрезке 30 м. Понятие</w:t>
            </w:r>
            <w:r w:rsidRPr="007C7115">
              <w:rPr>
                <w:sz w:val="20"/>
              </w:rPr>
              <w:t> </w:t>
            </w:r>
            <w:r w:rsidRPr="007C7115">
              <w:rPr>
                <w:i/>
                <w:iCs/>
                <w:sz w:val="20"/>
              </w:rPr>
              <w:t>эстафета </w:t>
            </w:r>
            <w:r w:rsidRPr="007C7115">
              <w:rPr>
                <w:sz w:val="20"/>
                <w:szCs w:val="20"/>
              </w:rPr>
              <w:t>(круговая). Расстояние 5—15 м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Прыжки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Прыжки с ноги на ногу до 20 м, в высоту способом</w:t>
            </w:r>
            <w:r w:rsidRPr="007C7115">
              <w:rPr>
                <w:i/>
                <w:iCs/>
                <w:sz w:val="20"/>
              </w:rPr>
              <w:t>перешагивание </w:t>
            </w:r>
            <w:r w:rsidRPr="007C7115">
              <w:rPr>
                <w:sz w:val="20"/>
                <w:szCs w:val="20"/>
              </w:rPr>
              <w:t>(внимание на мягкость приземления). Прыжки в длину с разбега (зона отталкивания — 60—70 см), на результат (внимание на технику прыжка)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Метание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Метание мячей в цель (на стене, баскетбольный щит, мишень) и на дальность, ширина коридора — 10—15 м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Лыжная подготовка (по выбору для 1 класса, основная — для 2—4 классов)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Выполнение распоряжений в строю: «Лыжи положить!», «Лыжи взять!». Ознакомление с попеременным двухшажным ходом. Подъем «елочкой», «лесенкой». Спуски в средней стойке. Передвижение на лыжах (до 1,5 км за урок)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Коньки (дополнительный материал)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Скольжение на обоих коньках с попеременным отведением ног назад и переносом веса тела на опорную ногу. Скольжение на обеих ногах, стоя в посадке. Скольжение на ребрах коньков. Скольжение на коньках с разведением и сведением ног. Торможение</w:t>
            </w:r>
            <w:r w:rsidRPr="007C7115">
              <w:rPr>
                <w:sz w:val="20"/>
              </w:rPr>
              <w:t> </w:t>
            </w:r>
            <w:r w:rsidRPr="007C7115">
              <w:rPr>
                <w:i/>
                <w:iCs/>
                <w:sz w:val="20"/>
              </w:rPr>
              <w:t>плугом.</w:t>
            </w:r>
            <w:r w:rsidRPr="007C7115">
              <w:rPr>
                <w:sz w:val="20"/>
                <w:szCs w:val="20"/>
              </w:rPr>
              <w:t>Свободное катание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Коррекционные упражнения (для развития пространственно-временной дифференцировки и точности движений)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Построение в шеренгу, в колонну с изменением места построения (в квадрат, в круг). Ходьба по ориентирам. Бег по начерченным на полу ориентирам. Ходьба по двум параллельно поставленным гимнастическим скамейкам. Прыжки в высоту до определенного ориентира с контролем и без контроля зрением. Броски мяча в стену с отскоком его в обозначенное место. Ходьба на месте от 5 до 15 с. Повторить задание и самостоятельно остановиться. Ходьба в колонне приставными шагами до определенного ориентира (6—8 м) с определением затраченного времени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«Музыкальные змейки», «Найди предмет»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Коррекционные игры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—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с элементами общеразвивающих упражнений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«Светофор», «Запрещенное движение», «Фигуры»</w:t>
            </w:r>
          </w:p>
        </w:tc>
      </w:tr>
      <w:tr w:rsidR="00551249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с бегом и прыжками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«Кто обгонит?», «Пустое место», «Бездомный заяц», «Волк во рву», «Два Мороза»</w:t>
            </w:r>
          </w:p>
        </w:tc>
      </w:tr>
      <w:tr w:rsidR="00551249" w:rsidRPr="007C7115" w:rsidTr="00314395">
        <w:trPr>
          <w:gridAfter w:val="5"/>
          <w:wAfter w:w="12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с бросанием, ловлей и метанием</w:t>
            </w:r>
          </w:p>
        </w:tc>
        <w:tc>
          <w:tcPr>
            <w:tcW w:w="1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«Подвижная цель», «Обгони мяч»</w:t>
            </w:r>
          </w:p>
        </w:tc>
      </w:tr>
      <w:tr w:rsidR="00551249" w:rsidRPr="007C7115" w:rsidTr="00314395">
        <w:trPr>
          <w:gridAfter w:val="5"/>
          <w:wAfter w:w="12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зимой</w:t>
            </w:r>
          </w:p>
        </w:tc>
        <w:tc>
          <w:tcPr>
            <w:tcW w:w="1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«Снежком по мячу», «Крепость»</w:t>
            </w:r>
          </w:p>
        </w:tc>
      </w:tr>
      <w:tr w:rsidR="00551249" w:rsidRPr="007C7115" w:rsidTr="00314395">
        <w:trPr>
          <w:gridAfter w:val="5"/>
          <w:wAfter w:w="12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Пионербол</w:t>
            </w:r>
          </w:p>
        </w:tc>
        <w:tc>
          <w:tcPr>
            <w:tcW w:w="1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51249" w:rsidRPr="007C7115" w:rsidRDefault="00551249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Игра «Пионербол», ознакомление с правилами игры. Передача мяча руками, ловля его. Подача одной рукой снизу, учебная игра</w:t>
            </w:r>
          </w:p>
        </w:tc>
      </w:tr>
    </w:tbl>
    <w:p w:rsidR="00551249" w:rsidRDefault="00551249"/>
    <w:p w:rsidR="00551249" w:rsidRDefault="00551249"/>
    <w:p w:rsidR="00551249" w:rsidRDefault="00551249"/>
    <w:p w:rsidR="00551249" w:rsidRDefault="00551249"/>
    <w:p w:rsidR="00551249" w:rsidRDefault="00551249"/>
    <w:p w:rsidR="00551249" w:rsidRDefault="00551249"/>
    <w:p w:rsidR="00551249" w:rsidRDefault="00551249"/>
    <w:p w:rsidR="00551249" w:rsidRDefault="00551249"/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379"/>
        <w:gridCol w:w="992"/>
        <w:gridCol w:w="1418"/>
        <w:gridCol w:w="2976"/>
        <w:gridCol w:w="3294"/>
      </w:tblGrid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Тема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 xml:space="preserve">Кол-во </w:t>
            </w:r>
            <w:r w:rsidRPr="00742B72">
              <w:rPr>
                <w:rFonts w:ascii="Arial" w:hAnsi="Arial" w:cs="Arial"/>
                <w:sz w:val="20"/>
                <w:szCs w:val="20"/>
              </w:rPr>
              <w:br/>
              <w:t>часов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2976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Вид урока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оборудование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Построение. Сдача рапорта. Поворот кругом переступанием.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Разучивание комплекса утренней гимнастики. Упражнения со скакалкой. Игра-эстафета «Гонка мячей»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скакалки, резин. 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Сдача рапорта. Упражнения со скакалкой. Игра «Охотники и утки»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скакалки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Сдача рапорта. Упражнения с гимнастическими палками.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гим. палки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Обучение бегу. Упражнения с малыми мячами. Игра «Вызов номеров»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малые набивные 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Обучение метанию мяча с места. Повороты. Бег.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мячи теннисные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Метание мяча с места с поворотом. Бег. Игра «Передача мячей в колонне»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Метание мяча. Прыжки в длину. Игра «Гонка мячей»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Прыжки в длину.  Игра «Линейная эстафета с бегом»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 и систематизация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Комплекс утренней гимнастики №2. Прыжки в длину.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скакалки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Расчет на 1-3 и перестроение в три шеренги. Равновесие.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Лазание по гимнастической скамейке. Игра «День и ночь»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гим. скамейка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Повороты кругом. Упражнения со скакалкой.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скакалки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Бросок и ловля большого мяча. Игра «Попади в мяч».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большие резин.  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Преодоление полосы препятствий. Игра  «Попади в цель»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Комплекс утренней гимнастики №3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 и обобщение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мячи, скакалки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Упражнение в равновесии.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мешочки с песком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Игры по желанию ребят. Итоговый урок.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 xml:space="preserve">Упражнение в равновесии 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20-21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Общеразвивающие упражнения.  Игра «Караси и щука»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гим. палки, 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22-23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Прыжки в длину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24-26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Прыжки в высоту. Игра «Угадай кто?». Акробатические упражнения.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гимн.коврик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27-29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Перестроение из колонны по одному в колонну по двое, в движении с поворотом.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30-31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Перелезание через препятствие. Комплекс утренней гимнастики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мячи, скакалки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Значение лыжной подготовки.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лыжи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Лыжи. Обучение передвижению скользящим шагом. Игра «Салки, давай руки»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лыжи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34-35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Обучение передвижению поперечным двухшажным ходом. Спуск на лыжах в основной стойке.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знаний, комбинированный, повторение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36-37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Попеременный двухшажный ход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38-39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Обучение поворотом переступанием вокруг пяток лыж.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знаний, 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40-41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Подъем «лесенкой», «елочкой», спуск в основной стойке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Катание на санках. Зимние игры на воздухе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 и обобщение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санки, канат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Комплекс утренней гимнастики №4. Броски и ловля большого мяча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мячи, маты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Комплекс утренней гимнастики №5. Акробатические упражнения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Кегли, маты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Метание малых мячей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Прыжки через скамейку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скакалки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47-48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Метание на дальность. Игра «Разведчики»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49-50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Прыжки в высоту. Игра «Попади в цель»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Преодоление препятствий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 и обобщение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гимн. скамейки, обручи, 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Итоговый урок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обобщение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Комплекс утренней гимнастики №5. Упражнения в равновесии.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 и систематизация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Комплекс утренней гимнастики №6.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Упражнение в равновесии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бревно, скамейка гимнастическая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56-57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Перелезание через препятствие.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гимн. обручи, скамья, 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58-59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Прыжки в высоту. Эстафета с перелезанием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обручи, скамейки, 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60-62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Опорный прыжок через козла. Наскок в упор на колени, соскок с колен с опорой на одну руку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сообщение новых знаний, 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гимнастический снаряд, палки, мячи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63-65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Опорный прыжок через козла, соскок прогнувшись. Комплекс утренней гимнастики №7.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скакалки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66-67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Прыжки в длину. Упражнения со скакалкой. Игры.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комбинированный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скакалки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379" w:type="dxa"/>
          </w:tcPr>
          <w:p w:rsidR="00551249" w:rsidRPr="007B00D6" w:rsidRDefault="00551249" w:rsidP="0078631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00D6">
              <w:rPr>
                <w:rFonts w:ascii="Arial" w:hAnsi="Arial" w:cs="Arial"/>
                <w:color w:val="000000"/>
                <w:sz w:val="20"/>
                <w:szCs w:val="20"/>
              </w:rPr>
              <w:t>Повороты кругом. Упражнения с гимнастической палкой.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гимнастические палки</w:t>
            </w: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6379" w:type="dxa"/>
          </w:tcPr>
          <w:p w:rsidR="00551249" w:rsidRDefault="00551249" w:rsidP="0078631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Строевые упражнения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повторение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6379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Итоговый урок. Подвижные игры на воздухе.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  <w:r w:rsidRPr="00742B72">
              <w:rPr>
                <w:rFonts w:ascii="Arial" w:hAnsi="Arial" w:cs="Arial"/>
                <w:sz w:val="20"/>
                <w:szCs w:val="20"/>
              </w:rPr>
              <w:t>повторение и систематизация знаний</w:t>
            </w: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249" w:rsidRPr="00B00D08" w:rsidTr="0078631F">
        <w:trPr>
          <w:trHeight w:val="147"/>
        </w:trPr>
        <w:tc>
          <w:tcPr>
            <w:tcW w:w="817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51249" w:rsidRPr="00742B72" w:rsidRDefault="00551249" w:rsidP="0078631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2B72">
              <w:rPr>
                <w:rFonts w:ascii="Arial" w:hAnsi="Arial" w:cs="Arial"/>
                <w:b/>
                <w:sz w:val="20"/>
                <w:szCs w:val="20"/>
              </w:rPr>
              <w:t>Всего часов в год</w:t>
            </w:r>
          </w:p>
        </w:tc>
        <w:tc>
          <w:tcPr>
            <w:tcW w:w="992" w:type="dxa"/>
          </w:tcPr>
          <w:p w:rsidR="00551249" w:rsidRPr="00742B72" w:rsidRDefault="00551249" w:rsidP="007863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418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</w:tcPr>
          <w:p w:rsidR="00551249" w:rsidRPr="00742B72" w:rsidRDefault="00551249" w:rsidP="007863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249" w:rsidRDefault="00551249"/>
    <w:sectPr w:rsidR="00551249" w:rsidSect="007C7115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7115"/>
    <w:rsid w:val="000068DF"/>
    <w:rsid w:val="001B0B7A"/>
    <w:rsid w:val="002514B3"/>
    <w:rsid w:val="00314395"/>
    <w:rsid w:val="003657CA"/>
    <w:rsid w:val="004D2345"/>
    <w:rsid w:val="00532DBA"/>
    <w:rsid w:val="00551249"/>
    <w:rsid w:val="005A49B8"/>
    <w:rsid w:val="00600AE1"/>
    <w:rsid w:val="0060268D"/>
    <w:rsid w:val="0063749E"/>
    <w:rsid w:val="00653A7E"/>
    <w:rsid w:val="00685D44"/>
    <w:rsid w:val="006D69DE"/>
    <w:rsid w:val="00704F04"/>
    <w:rsid w:val="00742B72"/>
    <w:rsid w:val="0078631F"/>
    <w:rsid w:val="007B00D6"/>
    <w:rsid w:val="007C7115"/>
    <w:rsid w:val="00807E97"/>
    <w:rsid w:val="008A7B23"/>
    <w:rsid w:val="008C3BEF"/>
    <w:rsid w:val="009A77C4"/>
    <w:rsid w:val="00B00D08"/>
    <w:rsid w:val="00B12319"/>
    <w:rsid w:val="00CE5FF1"/>
    <w:rsid w:val="00D55430"/>
    <w:rsid w:val="00D93F7E"/>
    <w:rsid w:val="00D96D06"/>
    <w:rsid w:val="00DC179B"/>
    <w:rsid w:val="00DC4110"/>
    <w:rsid w:val="00E43112"/>
    <w:rsid w:val="00EB2DA4"/>
    <w:rsid w:val="00F14189"/>
    <w:rsid w:val="00F307AB"/>
    <w:rsid w:val="00F6038A"/>
    <w:rsid w:val="00F727B9"/>
    <w:rsid w:val="00FA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15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C711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C7115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7C71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7C711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C7115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F30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07AB"/>
    <w:rPr>
      <w:rFonts w:ascii="Tahoma" w:hAnsi="Tahoma" w:cs="Tahoma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semiHidden/>
    <w:rsid w:val="00D93F7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93F7E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D93F7E"/>
    <w:rPr>
      <w:rFonts w:cs="Courier New"/>
      <w:sz w:val="20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8</Pages>
  <Words>2381</Words>
  <Characters>13575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14</cp:revision>
  <dcterms:created xsi:type="dcterms:W3CDTF">2014-01-13T16:11:00Z</dcterms:created>
  <dcterms:modified xsi:type="dcterms:W3CDTF">2016-11-13T19:25:00Z</dcterms:modified>
</cp:coreProperties>
</file>