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1F6" w:rsidRDefault="00E821F6" w:rsidP="004B65B1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821F6" w:rsidRDefault="00E821F6" w:rsidP="007E385C">
      <w:pPr>
        <w:jc w:val="center"/>
        <w:rPr>
          <w:b/>
        </w:rPr>
      </w:pPr>
      <w:r w:rsidRPr="00384F1D">
        <w:rPr>
          <w:b/>
        </w:rPr>
        <w:t>«Омутинская специальная школа»</w:t>
      </w:r>
      <w:r>
        <w:rPr>
          <w:b/>
        </w:rPr>
        <w:t xml:space="preserve"> </w:t>
      </w:r>
      <w:r w:rsidRPr="00384F1D">
        <w:rPr>
          <w:b/>
        </w:rPr>
        <w:t xml:space="preserve"> филиал МАОУ ОСОШ №1</w:t>
      </w:r>
    </w:p>
    <w:p w:rsidR="00E821F6" w:rsidRPr="00BC650F" w:rsidRDefault="00E821F6" w:rsidP="007E385C">
      <w:pPr>
        <w:jc w:val="center"/>
        <w:rPr>
          <w:b/>
        </w:rPr>
      </w:pPr>
    </w:p>
    <w:tbl>
      <w:tblPr>
        <w:tblW w:w="11182" w:type="dxa"/>
        <w:jc w:val="center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34"/>
        <w:gridCol w:w="2678"/>
        <w:gridCol w:w="4770"/>
      </w:tblGrid>
      <w:tr w:rsidR="00E821F6" w:rsidTr="00097FB1">
        <w:trPr>
          <w:trHeight w:val="1302"/>
          <w:jc w:val="center"/>
        </w:trPr>
        <w:tc>
          <w:tcPr>
            <w:tcW w:w="0" w:type="auto"/>
          </w:tcPr>
          <w:p w:rsidR="00E821F6" w:rsidRDefault="00E821F6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E821F6" w:rsidRDefault="00E821F6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</w:t>
            </w:r>
          </w:p>
          <w:p w:rsidR="00E821F6" w:rsidRDefault="00E821F6">
            <w:pPr>
              <w:rPr>
                <w:lang w:eastAsia="en-US"/>
              </w:rPr>
            </w:pPr>
            <w:r>
              <w:rPr>
                <w:lang w:eastAsia="en-US"/>
              </w:rPr>
              <w:t>/Мельникова О.А.</w:t>
            </w:r>
          </w:p>
          <w:p w:rsidR="00E821F6" w:rsidRDefault="00E821F6">
            <w:pPr>
              <w:rPr>
                <w:lang w:eastAsia="en-US"/>
              </w:rPr>
            </w:pPr>
            <w:r>
              <w:rPr>
                <w:lang w:eastAsia="en-US"/>
              </w:rPr>
              <w:t>30. 08.2016 года.</w:t>
            </w:r>
          </w:p>
          <w:p w:rsidR="00E821F6" w:rsidRDefault="00E821F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E821F6" w:rsidRDefault="00E821F6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E821F6" w:rsidRDefault="00E821F6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 филиала</w:t>
            </w:r>
          </w:p>
          <w:p w:rsidR="00E821F6" w:rsidRDefault="00E821F6">
            <w:pPr>
              <w:rPr>
                <w:lang w:eastAsia="en-US"/>
              </w:rPr>
            </w:pPr>
            <w:r>
              <w:rPr>
                <w:lang w:eastAsia="en-US"/>
              </w:rPr>
              <w:t>/Окороков А.В./</w:t>
            </w:r>
          </w:p>
          <w:p w:rsidR="00E821F6" w:rsidRDefault="00E821F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E821F6" w:rsidRDefault="00E821F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«Утверждаю»</w:t>
            </w:r>
          </w:p>
          <w:p w:rsidR="00E821F6" w:rsidRDefault="00E821F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МАОУ ОСОШ №1</w:t>
            </w:r>
          </w:p>
          <w:p w:rsidR="00E821F6" w:rsidRDefault="00E821F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Е.В. Казаринова</w:t>
            </w:r>
          </w:p>
          <w:p w:rsidR="00E821F6" w:rsidRDefault="00E821F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приказ № _130-од___от __30__08.2016г.</w:t>
            </w:r>
          </w:p>
        </w:tc>
      </w:tr>
    </w:tbl>
    <w:p w:rsidR="00E821F6" w:rsidRDefault="00E821F6" w:rsidP="007E385C">
      <w:pPr>
        <w:jc w:val="center"/>
      </w:pPr>
    </w:p>
    <w:p w:rsidR="00E821F6" w:rsidRDefault="00E821F6" w:rsidP="007E385C"/>
    <w:p w:rsidR="00E821F6" w:rsidRDefault="00E821F6" w:rsidP="007E385C"/>
    <w:p w:rsidR="00E821F6" w:rsidRDefault="00E821F6" w:rsidP="007E385C"/>
    <w:p w:rsidR="00E821F6" w:rsidRPr="007E385C" w:rsidRDefault="00E821F6" w:rsidP="007E385C">
      <w:pPr>
        <w:rPr>
          <w:sz w:val="28"/>
          <w:szCs w:val="28"/>
        </w:rPr>
      </w:pPr>
    </w:p>
    <w:p w:rsidR="00E821F6" w:rsidRPr="007E385C" w:rsidRDefault="00E821F6" w:rsidP="007E385C">
      <w:pPr>
        <w:rPr>
          <w:sz w:val="28"/>
          <w:szCs w:val="28"/>
        </w:rPr>
      </w:pPr>
    </w:p>
    <w:p w:rsidR="00E821F6" w:rsidRPr="007E385C" w:rsidRDefault="00E821F6" w:rsidP="007E385C">
      <w:pPr>
        <w:pStyle w:val="PlainText"/>
        <w:contextualSpacing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7E385C">
        <w:rPr>
          <w:rFonts w:ascii="Times New Roman" w:eastAsia="MS Mincho" w:hAnsi="Times New Roman" w:cs="Times New Roman"/>
          <w:b/>
          <w:bCs/>
          <w:sz w:val="28"/>
          <w:szCs w:val="28"/>
        </w:rPr>
        <w:t>РАБОЧАЯ ПРОГРАММА</w:t>
      </w:r>
    </w:p>
    <w:p w:rsidR="00E821F6" w:rsidRPr="007E385C" w:rsidRDefault="00E821F6" w:rsidP="007E385C">
      <w:pPr>
        <w:pStyle w:val="PlainText"/>
        <w:contextualSpacing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7E385C">
        <w:rPr>
          <w:rFonts w:ascii="Times New Roman" w:eastAsia="MS Mincho" w:hAnsi="Times New Roman" w:cs="Times New Roman"/>
          <w:bCs/>
          <w:sz w:val="28"/>
          <w:szCs w:val="28"/>
        </w:rPr>
        <w:t>по чтению и развитию речи</w:t>
      </w:r>
    </w:p>
    <w:p w:rsidR="00E821F6" w:rsidRPr="007E385C" w:rsidRDefault="00E821F6" w:rsidP="007E385C">
      <w:pPr>
        <w:pStyle w:val="PlainText"/>
        <w:contextualSpacing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7E385C">
        <w:rPr>
          <w:rFonts w:ascii="Times New Roman" w:eastAsia="MS Mincho" w:hAnsi="Times New Roman" w:cs="Times New Roman"/>
          <w:bCs/>
          <w:sz w:val="28"/>
          <w:szCs w:val="28"/>
        </w:rPr>
        <w:t xml:space="preserve">учителя </w:t>
      </w:r>
      <w:r w:rsidRPr="007E385C">
        <w:rPr>
          <w:rFonts w:ascii="Times New Roman" w:hAnsi="Times New Roman" w:cs="Times New Roman"/>
          <w:sz w:val="28"/>
          <w:szCs w:val="28"/>
        </w:rPr>
        <w:t xml:space="preserve">Омутинской специальной школы </w:t>
      </w:r>
    </w:p>
    <w:p w:rsidR="00E821F6" w:rsidRPr="007E385C" w:rsidRDefault="00E821F6" w:rsidP="007E385C">
      <w:pPr>
        <w:pStyle w:val="PlainText"/>
        <w:contextualSpacing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7E385C">
        <w:rPr>
          <w:rFonts w:ascii="Times New Roman" w:eastAsia="MS Mincho" w:hAnsi="Times New Roman" w:cs="Times New Roman"/>
          <w:bCs/>
          <w:sz w:val="28"/>
          <w:szCs w:val="28"/>
        </w:rPr>
        <w:t>для 2 класса  на 2016-2017 учебный год.</w:t>
      </w:r>
    </w:p>
    <w:p w:rsidR="00E821F6" w:rsidRPr="007E385C" w:rsidRDefault="00E821F6" w:rsidP="007E385C">
      <w:pPr>
        <w:tabs>
          <w:tab w:val="left" w:pos="3975"/>
        </w:tabs>
        <w:jc w:val="center"/>
        <w:rPr>
          <w:sz w:val="28"/>
          <w:szCs w:val="28"/>
        </w:rPr>
      </w:pPr>
    </w:p>
    <w:p w:rsidR="00E821F6" w:rsidRPr="007E385C" w:rsidRDefault="00E821F6" w:rsidP="007E385C">
      <w:pPr>
        <w:tabs>
          <w:tab w:val="left" w:pos="3975"/>
        </w:tabs>
        <w:jc w:val="center"/>
        <w:rPr>
          <w:sz w:val="28"/>
          <w:szCs w:val="28"/>
        </w:rPr>
      </w:pPr>
    </w:p>
    <w:p w:rsidR="00E821F6" w:rsidRPr="007E385C" w:rsidRDefault="00E821F6" w:rsidP="007E385C">
      <w:pPr>
        <w:tabs>
          <w:tab w:val="left" w:pos="3975"/>
        </w:tabs>
        <w:jc w:val="center"/>
        <w:rPr>
          <w:sz w:val="28"/>
          <w:szCs w:val="28"/>
        </w:rPr>
      </w:pPr>
    </w:p>
    <w:p w:rsidR="00E821F6" w:rsidRPr="007E385C" w:rsidRDefault="00E821F6" w:rsidP="007E385C">
      <w:pPr>
        <w:tabs>
          <w:tab w:val="left" w:pos="3975"/>
        </w:tabs>
        <w:rPr>
          <w:sz w:val="28"/>
          <w:szCs w:val="28"/>
        </w:rPr>
      </w:pPr>
    </w:p>
    <w:p w:rsidR="00E821F6" w:rsidRPr="007E385C" w:rsidRDefault="00E821F6" w:rsidP="007E385C">
      <w:pPr>
        <w:tabs>
          <w:tab w:val="left" w:pos="3975"/>
        </w:tabs>
        <w:jc w:val="right"/>
        <w:rPr>
          <w:sz w:val="28"/>
          <w:szCs w:val="28"/>
        </w:rPr>
      </w:pPr>
    </w:p>
    <w:p w:rsidR="00E821F6" w:rsidRPr="007E385C" w:rsidRDefault="00E821F6" w:rsidP="007E385C">
      <w:pPr>
        <w:tabs>
          <w:tab w:val="left" w:pos="3975"/>
        </w:tabs>
        <w:rPr>
          <w:sz w:val="28"/>
          <w:szCs w:val="28"/>
        </w:rPr>
      </w:pPr>
    </w:p>
    <w:p w:rsidR="00E821F6" w:rsidRPr="007E385C" w:rsidRDefault="00E821F6" w:rsidP="007E385C">
      <w:pPr>
        <w:tabs>
          <w:tab w:val="left" w:pos="3975"/>
        </w:tabs>
        <w:jc w:val="center"/>
        <w:rPr>
          <w:sz w:val="28"/>
          <w:szCs w:val="28"/>
        </w:rPr>
      </w:pPr>
      <w:r w:rsidRPr="007E385C">
        <w:rPr>
          <w:sz w:val="28"/>
          <w:szCs w:val="28"/>
        </w:rPr>
        <w:t>Срок реализации программы: 2016-2017 учебный год.</w:t>
      </w:r>
    </w:p>
    <w:p w:rsidR="00E821F6" w:rsidRPr="007E385C" w:rsidRDefault="00E821F6" w:rsidP="007E385C">
      <w:pPr>
        <w:tabs>
          <w:tab w:val="left" w:pos="3975"/>
        </w:tabs>
        <w:jc w:val="center"/>
        <w:rPr>
          <w:sz w:val="28"/>
          <w:szCs w:val="28"/>
        </w:rPr>
      </w:pPr>
    </w:p>
    <w:p w:rsidR="00E821F6" w:rsidRPr="007E385C" w:rsidRDefault="00E821F6" w:rsidP="007E385C">
      <w:pPr>
        <w:rPr>
          <w:sz w:val="28"/>
          <w:szCs w:val="28"/>
        </w:rPr>
      </w:pPr>
    </w:p>
    <w:p w:rsidR="00E821F6" w:rsidRPr="007E385C" w:rsidRDefault="00E821F6" w:rsidP="007E385C">
      <w:pPr>
        <w:rPr>
          <w:sz w:val="28"/>
          <w:szCs w:val="28"/>
        </w:rPr>
      </w:pPr>
    </w:p>
    <w:p w:rsidR="00E821F6" w:rsidRPr="007E385C" w:rsidRDefault="00E821F6" w:rsidP="007E385C">
      <w:pPr>
        <w:tabs>
          <w:tab w:val="left" w:pos="3823"/>
        </w:tabs>
        <w:jc w:val="center"/>
        <w:rPr>
          <w:sz w:val="28"/>
          <w:szCs w:val="28"/>
        </w:rPr>
      </w:pPr>
      <w:r w:rsidRPr="007E385C">
        <w:rPr>
          <w:sz w:val="28"/>
          <w:szCs w:val="28"/>
        </w:rPr>
        <w:t>Программы специальных (коррекционных) образовательных учреждений 8 вида: подготовительный, 1-4 классы./ Под ред. В.В. Воронковой. – М.: Просвещение, 2013.– 192с.</w:t>
      </w:r>
    </w:p>
    <w:p w:rsidR="00E821F6" w:rsidRPr="007E385C" w:rsidRDefault="00E821F6" w:rsidP="007E385C">
      <w:pPr>
        <w:rPr>
          <w:sz w:val="28"/>
          <w:szCs w:val="28"/>
        </w:rPr>
      </w:pPr>
    </w:p>
    <w:p w:rsidR="00E821F6" w:rsidRPr="007E385C" w:rsidRDefault="00E821F6" w:rsidP="007E385C">
      <w:pPr>
        <w:jc w:val="center"/>
        <w:rPr>
          <w:sz w:val="28"/>
          <w:szCs w:val="28"/>
        </w:rPr>
      </w:pPr>
    </w:p>
    <w:p w:rsidR="00E821F6" w:rsidRPr="007E385C" w:rsidRDefault="00E821F6" w:rsidP="007E385C">
      <w:pPr>
        <w:jc w:val="center"/>
        <w:rPr>
          <w:sz w:val="28"/>
          <w:szCs w:val="28"/>
        </w:rPr>
      </w:pPr>
    </w:p>
    <w:p w:rsidR="00E821F6" w:rsidRPr="007E385C" w:rsidRDefault="00E821F6" w:rsidP="007E385C">
      <w:pPr>
        <w:jc w:val="center"/>
        <w:rPr>
          <w:sz w:val="28"/>
          <w:szCs w:val="28"/>
        </w:rPr>
      </w:pPr>
    </w:p>
    <w:p w:rsidR="00E821F6" w:rsidRPr="007E385C" w:rsidRDefault="00E821F6" w:rsidP="007E385C">
      <w:pPr>
        <w:jc w:val="center"/>
        <w:rPr>
          <w:sz w:val="28"/>
          <w:szCs w:val="28"/>
        </w:rPr>
      </w:pPr>
      <w:r w:rsidRPr="007E385C">
        <w:rPr>
          <w:sz w:val="28"/>
          <w:szCs w:val="28"/>
        </w:rPr>
        <w:t>с. Омутинское 2016г</w:t>
      </w:r>
    </w:p>
    <w:p w:rsidR="00E821F6" w:rsidRDefault="00E821F6" w:rsidP="004B65B1">
      <w:pPr>
        <w:rPr>
          <w:noProof/>
        </w:rPr>
      </w:pPr>
    </w:p>
    <w:p w:rsidR="00E821F6" w:rsidRDefault="00E821F6" w:rsidP="003268FB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t>ПОЯСНИТЕЛЬНАЯ ЗАПИСКА</w:t>
      </w:r>
    </w:p>
    <w:p w:rsidR="00E821F6" w:rsidRPr="00DC179B" w:rsidRDefault="00E821F6" w:rsidP="00265C7D">
      <w:pPr>
        <w:jc w:val="center"/>
        <w:rPr>
          <w:b/>
          <w:sz w:val="28"/>
          <w:szCs w:val="28"/>
        </w:rPr>
      </w:pPr>
    </w:p>
    <w:p w:rsidR="00E821F6" w:rsidRPr="008C3BEF" w:rsidRDefault="00E821F6" w:rsidP="00265C7D">
      <w:pPr>
        <w:spacing w:line="276" w:lineRule="auto"/>
        <w:ind w:firstLine="540"/>
      </w:pPr>
      <w:r w:rsidRPr="008C3BEF">
        <w:t xml:space="preserve">Рабочая программа по </w:t>
      </w:r>
      <w:r>
        <w:t>чтению и развитию речи</w:t>
      </w:r>
      <w:r w:rsidRPr="00653A7E">
        <w:t xml:space="preserve">  </w:t>
      </w:r>
      <w:r w:rsidRPr="008C3BEF">
        <w:t xml:space="preserve">разработана на основе авторской учебной программы «Программы специальных (коррекционных) образовательных учреждений </w:t>
      </w:r>
      <w:r w:rsidRPr="008C3BEF">
        <w:rPr>
          <w:lang w:val="en-US"/>
        </w:rPr>
        <w:t>VIII</w:t>
      </w:r>
      <w:r w:rsidRPr="008C3BEF">
        <w:t xml:space="preserve"> вида подготовительный, 1-4 классы» под редакцией   В. В. Воронковой, 2013г. </w:t>
      </w:r>
    </w:p>
    <w:p w:rsidR="00E821F6" w:rsidRPr="008C3BEF" w:rsidRDefault="00E821F6" w:rsidP="00265C7D">
      <w:pPr>
        <w:spacing w:line="276" w:lineRule="auto"/>
        <w:rPr>
          <w:color w:val="181910"/>
        </w:rPr>
      </w:pPr>
      <w:r w:rsidRPr="008C3BEF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E821F6" w:rsidRPr="008C3BEF" w:rsidRDefault="00E821F6" w:rsidP="00265C7D">
      <w:pPr>
        <w:tabs>
          <w:tab w:val="left" w:pos="1800"/>
        </w:tabs>
        <w:spacing w:line="276" w:lineRule="auto"/>
        <w:ind w:firstLine="540"/>
      </w:pPr>
      <w:r w:rsidRPr="008C3BEF">
        <w:t>Данная рабочая программа разработана на основе следующих документов:</w:t>
      </w:r>
    </w:p>
    <w:p w:rsidR="00E821F6" w:rsidRPr="008C3BEF" w:rsidRDefault="00E821F6" w:rsidP="00265C7D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276" w:lineRule="auto"/>
        <w:ind w:left="-142"/>
      </w:pPr>
      <w:r w:rsidRPr="008C3BEF">
        <w:t xml:space="preserve">  </w:t>
      </w:r>
    </w:p>
    <w:p w:rsidR="00E821F6" w:rsidRPr="008C3BEF" w:rsidRDefault="00E821F6" w:rsidP="00265C7D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360" w:lineRule="auto"/>
        <w:ind w:left="-142"/>
      </w:pPr>
      <w:r w:rsidRPr="008C3BEF">
        <w:t xml:space="preserve">  1. Закон РФ «Об образовании».</w:t>
      </w:r>
    </w:p>
    <w:p w:rsidR="00E821F6" w:rsidRPr="008C3BEF" w:rsidRDefault="00E821F6" w:rsidP="00265C7D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2. Письмо МО РФ от 03 апреля 2003 г. № 27/2722-6 </w:t>
      </w:r>
      <w:r w:rsidRPr="008C3BEF">
        <w:rPr>
          <w:rStyle w:val="Strong"/>
          <w:color w:val="000000"/>
        </w:rPr>
        <w:t>"Об организации работы с обучающимися, имеющими сложный дефект"</w:t>
      </w:r>
    </w:p>
    <w:p w:rsidR="00E821F6" w:rsidRPr="008C3BEF" w:rsidRDefault="00E821F6" w:rsidP="00265C7D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3. Письмо МО РФ от 05.03.2001 № 29/1428-6 </w:t>
      </w:r>
      <w:r w:rsidRPr="008C3BEF">
        <w:rPr>
          <w:rStyle w:val="Strong"/>
          <w:color w:val="000000"/>
        </w:rPr>
        <w:t>Письмо Министерства образования Российской Федерации от 05.03.2001 № 29/1428-6</w:t>
      </w:r>
    </w:p>
    <w:p w:rsidR="00E821F6" w:rsidRPr="008C3BEF" w:rsidRDefault="00E821F6" w:rsidP="00265C7D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4. Письмо МИНПРОСА РСФСР от 08.07.1980 № 281-м, Минздрава РСФСР от 28.07.1980 № 17-13-186 </w:t>
      </w:r>
      <w:r w:rsidRPr="008C3BEF">
        <w:rPr>
          <w:rStyle w:val="Strong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E821F6" w:rsidRPr="008C3BEF" w:rsidRDefault="00E821F6" w:rsidP="00265C7D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5. Приказ МО РФ от 05 февраля 2002 г. №334 </w:t>
      </w:r>
      <w:r w:rsidRPr="008C3BEF">
        <w:rPr>
          <w:rStyle w:val="Strong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E821F6" w:rsidRPr="008C3BEF" w:rsidRDefault="00E821F6" w:rsidP="00265C7D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6. Инструктивное письмо МО РФ от 4 сентября 1997 г. № 48 </w:t>
      </w:r>
      <w:r w:rsidRPr="008C3BEF">
        <w:rPr>
          <w:rStyle w:val="Strong"/>
          <w:color w:val="000000"/>
        </w:rPr>
        <w:t>"О специфике деятельности специальных (коррекционных) образовательных учреждений I – 8 вида».</w:t>
      </w:r>
    </w:p>
    <w:p w:rsidR="00E821F6" w:rsidRPr="008C3BEF" w:rsidRDefault="00E821F6" w:rsidP="00265C7D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7. Письмо  от 18 апреля 2008 г. № АФ-150/06 Министерства Образования и науки Российской Федерации   </w:t>
      </w:r>
      <w:r w:rsidRPr="008C3BEF">
        <w:rPr>
          <w:rStyle w:val="Strong"/>
          <w:color w:val="000000"/>
        </w:rPr>
        <w:t>"О создании условий для получения образования детьми с ограниченными возможностями здоровья и детьми-инвалидами"</w:t>
      </w:r>
    </w:p>
    <w:p w:rsidR="00E821F6" w:rsidRPr="008C3BEF" w:rsidRDefault="00E821F6" w:rsidP="00265C7D">
      <w:pPr>
        <w:spacing w:line="360" w:lineRule="auto"/>
        <w:rPr>
          <w:rStyle w:val="Strong"/>
          <w:b w:val="0"/>
          <w:bCs w:val="0"/>
        </w:rPr>
      </w:pPr>
      <w:r w:rsidRPr="008C3BEF">
        <w:t xml:space="preserve">8. Письмо Министерства Образования Российской Федерации от 14 марта 2001 г. № 29/1448-6 </w:t>
      </w:r>
      <w:r w:rsidRPr="008C3BEF">
        <w:rPr>
          <w:rStyle w:val="Strong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E821F6" w:rsidRPr="008C3BEF" w:rsidRDefault="00E821F6" w:rsidP="00265C7D">
      <w:pPr>
        <w:spacing w:line="360" w:lineRule="auto"/>
        <w:rPr>
          <w:bCs/>
          <w:color w:val="000000"/>
        </w:rPr>
      </w:pPr>
      <w:r w:rsidRPr="008C3BEF">
        <w:rPr>
          <w:rStyle w:val="Strong"/>
          <w:b w:val="0"/>
          <w:color w:val="000000"/>
        </w:rPr>
        <w:t>9.</w:t>
      </w:r>
      <w:r w:rsidRPr="008C3BEF">
        <w:rPr>
          <w:rStyle w:val="Strong"/>
          <w:color w:val="000000"/>
        </w:rPr>
        <w:t xml:space="preserve"> </w:t>
      </w:r>
      <w:r w:rsidRPr="008C3BEF">
        <w:rPr>
          <w:rStyle w:val="Strong"/>
          <w:b w:val="0"/>
          <w:color w:val="000000"/>
        </w:rPr>
        <w:t>«</w:t>
      </w:r>
      <w:r w:rsidRPr="008C3BEF">
        <w:rPr>
          <w:rStyle w:val="Strong"/>
          <w:color w:val="000000"/>
        </w:rPr>
        <w:t>Положение о промежуточной аттестации учащихся Омутинской коррекционной школы» - Приказ ОКШ от 03.09.2013г</w:t>
      </w:r>
      <w:r w:rsidRPr="008C3BEF">
        <w:rPr>
          <w:rStyle w:val="Strong"/>
          <w:b w:val="0"/>
          <w:color w:val="000000"/>
        </w:rPr>
        <w:t>.</w:t>
      </w:r>
    </w:p>
    <w:p w:rsidR="00E821F6" w:rsidRPr="00C71862" w:rsidRDefault="00E821F6" w:rsidP="00C71862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1862">
        <w:rPr>
          <w:color w:val="000000"/>
        </w:rPr>
        <w:t> Основными задачами обучения чтению в 2—</w:t>
      </w:r>
      <w:r>
        <w:rPr>
          <w:color w:val="000000"/>
        </w:rPr>
        <w:t>3</w:t>
      </w:r>
      <w:r w:rsidRPr="00C71862">
        <w:rPr>
          <w:color w:val="000000"/>
        </w:rPr>
        <w:t xml:space="preserve"> классах являются: научить детей читать доступный их пониманию текст вслух и про себя, осмысленно воспринимать прочитанное.</w:t>
      </w:r>
      <w:r w:rsidRPr="00C71862">
        <w:rPr>
          <w:color w:val="000000"/>
        </w:rPr>
        <w:br/>
        <w:t>      У учащихся формируется навык сознательного, правильного, беглого и выразительного чтения.</w:t>
      </w:r>
      <w:r w:rsidRPr="00C71862">
        <w:rPr>
          <w:color w:val="000000"/>
        </w:rPr>
        <w:br/>
        <w:t>      Для чтения подбираются произведения народного творчества, классиков русской и зарубежной литературы, доступные пониманию статьи из газет и журналов. В процессе обучения чтению у учащихся последовательно формируется умение с помощью учителя разбираться в содержании прочитанного.</w:t>
      </w:r>
      <w:r w:rsidRPr="00C71862">
        <w:rPr>
          <w:color w:val="000000"/>
        </w:rPr>
        <w:br/>
        <w:t>      В программе на каждый год обучения дается примерная тематика произведений, определяется уровень требований к технике чтения, анализу текстов, совершенствованию навыков устной речи и объему внеклассного чтения.</w:t>
      </w:r>
      <w:r w:rsidRPr="00C71862">
        <w:rPr>
          <w:color w:val="000000"/>
        </w:rPr>
        <w:br/>
        <w:t>      Тематика произведений для чтения подобрана с учетом максимального развития познавательных интересов детей, расширения их кругозора, воспитания нравственных качеств.</w:t>
      </w:r>
      <w:r w:rsidRPr="00C71862">
        <w:rPr>
          <w:color w:val="000000"/>
        </w:rPr>
        <w:br/>
        <w:t>      На всех годах обучения читаются произведения о нашей Родине, ее прошлом и настоящем, о мудрости и героизме русского народа.</w:t>
      </w:r>
      <w:r w:rsidRPr="00C71862">
        <w:rPr>
          <w:color w:val="000000"/>
        </w:rPr>
        <w:br/>
        <w:t>      Совершенствование техники чтения осуществляется последовательно на каждом году обучения. Постоянное внимание следует уделять формированию навыка правильного чтения, которым умственно отсталые учащиеся в силу особенностей психического развития овладевают с большим трудом, что затрудняет понимание содержания прочитанного.</w:t>
      </w:r>
      <w:r w:rsidRPr="00C71862">
        <w:rPr>
          <w:color w:val="000000"/>
        </w:rPr>
        <w:br/>
        <w:t>      Беглое чтение, т. е. плавное, в темпе разговорной речи чтение вслух, формируется постепенно. Во 2 классе учащиеся читают по слогам, постепенно переходя к чтению целыми словами. В дальнейшем навык беглого чтения совершенствуется.</w:t>
      </w:r>
      <w:r w:rsidRPr="00C71862">
        <w:rPr>
          <w:color w:val="000000"/>
        </w:rPr>
        <w:br/>
        <w:t>      Одновременно с овладением чтением вслух школьники учатся читать про себя. Систематическая работа по обучению чтению про себя начинается с 3 класса.</w:t>
      </w:r>
      <w:r w:rsidRPr="00C71862">
        <w:rPr>
          <w:color w:val="000000"/>
        </w:rPr>
        <w:br/>
        <w:t>      С выразительностью речи умственно отсталые учащиеся знакомятся в 1 и 2 классах. Однако систематическое формирование выразительного чтения начинается примерно в 3 классе с перехода на чтение целыми словами.</w:t>
      </w:r>
      <w:r w:rsidRPr="00C71862">
        <w:rPr>
          <w:color w:val="000000"/>
        </w:rPr>
        <w:br/>
        <w:t>      Усвоение содержания читаемого осуществляется в процессе анализа произведений. При этом очень важна система работы по установлению причинно-следственных связей и закономерностей, так как этот вид деятельности имеет огромное коррекционное значение.</w:t>
      </w:r>
      <w:r w:rsidRPr="00C71862">
        <w:rPr>
          <w:color w:val="000000"/>
        </w:rPr>
        <w:br/>
        <w:t>      Учитель в процессе обучения чтению должен уделить особое внимание работе с иллюстративным материалом как одним из эффективных средств формирования познавательной деятельности учащихся и коррекции недостатков их развития.</w:t>
      </w:r>
      <w:r w:rsidRPr="00C71862">
        <w:rPr>
          <w:color w:val="000000"/>
        </w:rPr>
        <w:br/>
        <w:t>      Развитие устной речи. Большое внимание на уроках чтения уделяется развитию связной устной речи. Учащиеся овладевают правильным, полным и последовательным пересказом в процессе систематической работы, направленной на понимание содержания произведений, обогащение и уточнение словарного запаса, обучение правильному построению предложений, и в процессе упражнений в воспроизведении прочитанного. С этой целью в младших классах в зависимости от сложности текста используются вопросы, готовый или коллективно составленный план, картинный план.</w:t>
      </w:r>
      <w:r w:rsidRPr="00C71862">
        <w:rPr>
          <w:color w:val="000000"/>
        </w:rPr>
        <w:br/>
        <w:t>      Внеклассное чтение ставит задачу начала формирования читательской самостоятельности у учащихся: развития у них интереса к чтению, знакомства с лучшими, доступными их пониманию произведениями детской литературы, формирования навыков самостоятельного чтения книг, читательской культуры; посещения библиотеки; умения выбирать книгу по интересу.</w:t>
      </w:r>
      <w:r w:rsidRPr="00C71862">
        <w:rPr>
          <w:color w:val="000000"/>
        </w:rPr>
        <w:br/>
      </w:r>
    </w:p>
    <w:p w:rsidR="00E821F6" w:rsidRPr="00C71862" w:rsidRDefault="00E821F6" w:rsidP="00C71862">
      <w:pPr>
        <w:pStyle w:val="podzag1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C71862">
        <w:rPr>
          <w:b/>
          <w:bCs/>
          <w:color w:val="000000"/>
        </w:rPr>
        <w:t>ПРОГРАММА</w:t>
      </w:r>
      <w:r w:rsidRPr="00C71862">
        <w:rPr>
          <w:b/>
          <w:bCs/>
          <w:color w:val="000000"/>
        </w:rPr>
        <w:br/>
      </w:r>
      <w:r w:rsidRPr="00C71862">
        <w:rPr>
          <w:b/>
          <w:bCs/>
          <w:color w:val="000000"/>
        </w:rPr>
        <w:br/>
        <w:t>2 класс</w:t>
      </w:r>
    </w:p>
    <w:p w:rsidR="00E821F6" w:rsidRPr="00C71862" w:rsidRDefault="00E821F6" w:rsidP="00C71862">
      <w:pPr>
        <w:pStyle w:val="arialtext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C71862">
        <w:rPr>
          <w:color w:val="000000"/>
        </w:rPr>
        <w:t>(</w:t>
      </w:r>
      <w:r>
        <w:rPr>
          <w:color w:val="000000"/>
        </w:rPr>
        <w:t>5</w:t>
      </w:r>
      <w:r w:rsidRPr="00C71862">
        <w:rPr>
          <w:color w:val="000000"/>
        </w:rPr>
        <w:t> ч в неделю)</w:t>
      </w:r>
    </w:p>
    <w:p w:rsidR="00E821F6" w:rsidRPr="00C71862" w:rsidRDefault="00E821F6" w:rsidP="00C71862">
      <w:pPr>
        <w:pStyle w:val="podzag1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C71862">
        <w:rPr>
          <w:b/>
          <w:bCs/>
          <w:color w:val="000000"/>
        </w:rPr>
        <w:t>ТЕХНИКА ЧТЕНИЯ</w:t>
      </w:r>
    </w:p>
    <w:p w:rsidR="00E821F6" w:rsidRPr="00C71862" w:rsidRDefault="00E821F6" w:rsidP="00C71862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1862">
        <w:rPr>
          <w:color w:val="000000"/>
        </w:rPr>
        <w:t>      Составление и чтение слов со сходными по звучанию и артикуляции звуками, со стечением согласных, с разделительными</w:t>
      </w:r>
      <w:r w:rsidRPr="00C71862">
        <w:rPr>
          <w:rStyle w:val="apple-converted-space"/>
          <w:b/>
          <w:bCs/>
          <w:color w:val="000000"/>
        </w:rPr>
        <w:t> </w:t>
      </w:r>
      <w:r w:rsidRPr="00C71862">
        <w:rPr>
          <w:rStyle w:val="Strong"/>
          <w:color w:val="000000"/>
        </w:rPr>
        <w:t>ь</w:t>
      </w:r>
      <w:r w:rsidRPr="00C71862">
        <w:rPr>
          <w:color w:val="000000"/>
        </w:rPr>
        <w:t>и</w:t>
      </w:r>
      <w:r w:rsidRPr="00C71862">
        <w:rPr>
          <w:rStyle w:val="apple-converted-space"/>
          <w:color w:val="000000"/>
        </w:rPr>
        <w:t> </w:t>
      </w:r>
      <w:r w:rsidRPr="00C71862">
        <w:rPr>
          <w:rStyle w:val="Strong"/>
          <w:color w:val="000000"/>
        </w:rPr>
        <w:t>ъ</w:t>
      </w:r>
      <w:r w:rsidRPr="00C71862">
        <w:rPr>
          <w:rStyle w:val="apple-converted-space"/>
          <w:color w:val="000000"/>
        </w:rPr>
        <w:t> </w:t>
      </w:r>
      <w:r w:rsidRPr="00C71862">
        <w:rPr>
          <w:color w:val="000000"/>
        </w:rPr>
        <w:t>знаками.</w:t>
      </w:r>
      <w:r w:rsidRPr="00C71862">
        <w:rPr>
          <w:color w:val="000000"/>
        </w:rPr>
        <w:br/>
        <w:t>      Осознанное, правильное чтение слов по слогам. Постепенный переход к чтению целыми словами. Соблюдение при чтении интонации в соответствии со знаками препинания.</w:t>
      </w:r>
    </w:p>
    <w:p w:rsidR="00E821F6" w:rsidRPr="00373591" w:rsidRDefault="00E821F6" w:rsidP="00373591">
      <w:pPr>
        <w:spacing w:line="276" w:lineRule="auto"/>
      </w:pPr>
      <w:r w:rsidRPr="00C71862">
        <w:rPr>
          <w:b/>
          <w:bCs/>
          <w:color w:val="000000"/>
        </w:rPr>
        <w:t>ПОНИМАНИЕ ЧИТАЕМОГО</w:t>
      </w:r>
    </w:p>
    <w:p w:rsidR="00E821F6" w:rsidRPr="00C71862" w:rsidRDefault="00E821F6" w:rsidP="00C71862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1862">
        <w:rPr>
          <w:color w:val="000000"/>
        </w:rPr>
        <w:t>      Ответы на вопросы по содержанию прочитанного в связи с рассматриванием иллюстраций к тексту, картин; нахождение в тексте предложений для ответа на вопросы; элементарная оценка прочитанного.</w:t>
      </w:r>
    </w:p>
    <w:p w:rsidR="00E821F6" w:rsidRPr="00C71862" w:rsidRDefault="00E821F6" w:rsidP="00C71862">
      <w:pPr>
        <w:spacing w:line="276" w:lineRule="auto"/>
      </w:pPr>
    </w:p>
    <w:p w:rsidR="00E821F6" w:rsidRPr="00C71862" w:rsidRDefault="00E821F6" w:rsidP="00C71862">
      <w:pPr>
        <w:pStyle w:val="podzag1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C71862">
        <w:rPr>
          <w:b/>
          <w:bCs/>
          <w:color w:val="000000"/>
        </w:rPr>
        <w:t>РАЗВИТИЕ УСТНОЙ РЕЧИ</w:t>
      </w:r>
    </w:p>
    <w:p w:rsidR="00E821F6" w:rsidRPr="00C71862" w:rsidRDefault="00E821F6" w:rsidP="00C71862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1862">
        <w:rPr>
          <w:color w:val="000000"/>
        </w:rPr>
        <w:t>      Пересказ содержания прочитанного по вопросам учителя с постепенным переходом к самостоятельному пересказу, близкому к тексту.</w:t>
      </w:r>
      <w:r w:rsidRPr="00C71862">
        <w:rPr>
          <w:color w:val="000000"/>
        </w:rPr>
        <w:br/>
        <w:t>      Разучивание по учебнику или с голоса учителя коротких стихотворений, чтение их перед классом.</w:t>
      </w:r>
    </w:p>
    <w:p w:rsidR="00E821F6" w:rsidRPr="00C71862" w:rsidRDefault="00E821F6" w:rsidP="00C71862">
      <w:pPr>
        <w:spacing w:line="276" w:lineRule="auto"/>
      </w:pPr>
    </w:p>
    <w:p w:rsidR="00E821F6" w:rsidRPr="00C71862" w:rsidRDefault="00E821F6" w:rsidP="00C71862">
      <w:pPr>
        <w:pStyle w:val="podzag1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C71862">
        <w:rPr>
          <w:b/>
          <w:bCs/>
          <w:color w:val="000000"/>
        </w:rPr>
        <w:t>ВНЕКЛАССНОЕ ЧТЕНИЕ</w:t>
      </w:r>
    </w:p>
    <w:p w:rsidR="00E821F6" w:rsidRPr="00C71862" w:rsidRDefault="00E821F6" w:rsidP="00C71862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1862">
        <w:rPr>
          <w:color w:val="000000"/>
        </w:rPr>
        <w:t>      Развитие интереса к книгам. Знакомство с доступными детскими книгами в чтении учителя; рассматривание читаемой книги, правильное называние книги, автора; ответы на вопросы: о</w:t>
      </w:r>
      <w:r w:rsidRPr="00C71862">
        <w:rPr>
          <w:rStyle w:val="apple-converted-space"/>
          <w:color w:val="000000"/>
        </w:rPr>
        <w:t> </w:t>
      </w:r>
      <w:r w:rsidRPr="00C71862">
        <w:rPr>
          <w:rStyle w:val="letter"/>
          <w:color w:val="000000"/>
          <w:spacing w:val="48"/>
        </w:rPr>
        <w:t>ком</w:t>
      </w:r>
      <w:r w:rsidRPr="00C71862">
        <w:rPr>
          <w:rStyle w:val="apple-converted-space"/>
          <w:color w:val="000000"/>
        </w:rPr>
        <w:t> </w:t>
      </w:r>
      <w:r w:rsidRPr="00C71862">
        <w:rPr>
          <w:color w:val="000000"/>
        </w:rPr>
        <w:t>она, о</w:t>
      </w:r>
      <w:r w:rsidRPr="00C71862">
        <w:rPr>
          <w:rStyle w:val="apple-converted-space"/>
          <w:color w:val="000000"/>
        </w:rPr>
        <w:t> </w:t>
      </w:r>
      <w:r w:rsidRPr="00C71862">
        <w:rPr>
          <w:rStyle w:val="letter"/>
          <w:color w:val="000000"/>
          <w:spacing w:val="48"/>
        </w:rPr>
        <w:t>чем</w:t>
      </w:r>
      <w:r w:rsidRPr="00C71862">
        <w:rPr>
          <w:rStyle w:val="apple-converted-space"/>
          <w:color w:val="000000"/>
        </w:rPr>
        <w:t> </w:t>
      </w:r>
      <w:r w:rsidRPr="00C71862">
        <w:rPr>
          <w:color w:val="000000"/>
        </w:rPr>
        <w:t>в ней рассказывается?</w:t>
      </w:r>
    </w:p>
    <w:p w:rsidR="00E821F6" w:rsidRPr="00C71862" w:rsidRDefault="00E821F6" w:rsidP="00C71862">
      <w:pPr>
        <w:spacing w:line="276" w:lineRule="auto"/>
      </w:pPr>
    </w:p>
    <w:p w:rsidR="00E821F6" w:rsidRPr="00C71862" w:rsidRDefault="00E821F6" w:rsidP="00C71862">
      <w:pPr>
        <w:shd w:val="clear" w:color="auto" w:fill="FFFFFF"/>
        <w:spacing w:line="276" w:lineRule="auto"/>
        <w:rPr>
          <w:color w:val="000000"/>
        </w:rPr>
      </w:pPr>
      <w:r w:rsidRPr="00C71862">
        <w:rPr>
          <w:rStyle w:val="Strong"/>
          <w:color w:val="000000"/>
        </w:rPr>
        <w:t>Примерная тематика</w:t>
      </w:r>
    </w:p>
    <w:p w:rsidR="00E821F6" w:rsidRPr="00C71862" w:rsidRDefault="00E821F6" w:rsidP="00C71862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1862">
        <w:rPr>
          <w:color w:val="000000"/>
        </w:rPr>
        <w:t>      Небольшие по объему произведения, отрывки из произведений о жизни детей в школе, об обязанностях и делах школьников; о хороших и плохих поступках детей; о дружбе и товарищеской взаимопомощи; о семье; о труде взрослых; об участии в домашнем труде детей; о знаменательных событиях; об изменениях в природе, о жизни животных и растений в разное время года.</w:t>
      </w:r>
    </w:p>
    <w:p w:rsidR="00E821F6" w:rsidRPr="00C71862" w:rsidRDefault="00E821F6" w:rsidP="00C71862">
      <w:pPr>
        <w:spacing w:line="276" w:lineRule="auto"/>
      </w:pPr>
    </w:p>
    <w:p w:rsidR="00E821F6" w:rsidRPr="00C71862" w:rsidRDefault="00E821F6" w:rsidP="00C71862">
      <w:pPr>
        <w:shd w:val="clear" w:color="auto" w:fill="FFFFFF"/>
        <w:spacing w:line="276" w:lineRule="auto"/>
        <w:rPr>
          <w:color w:val="000000"/>
        </w:rPr>
      </w:pPr>
      <w:r w:rsidRPr="00C71862">
        <w:rPr>
          <w:rStyle w:val="Strong"/>
          <w:color w:val="000000"/>
        </w:rPr>
        <w:t>Основные требования к знаниям и умениям учащихся</w:t>
      </w:r>
    </w:p>
    <w:p w:rsidR="00E821F6" w:rsidRPr="00C71862" w:rsidRDefault="00E821F6" w:rsidP="00C71862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1862">
        <w:rPr>
          <w:color w:val="000000"/>
        </w:rPr>
        <w:t>      </w:t>
      </w:r>
      <w:r w:rsidRPr="00C71862">
        <w:rPr>
          <w:b/>
          <w:color w:val="000000"/>
        </w:rPr>
        <w:t>Учащиеся должны</w:t>
      </w:r>
      <w:r w:rsidRPr="00C71862">
        <w:rPr>
          <w:rStyle w:val="apple-converted-space"/>
          <w:color w:val="000000"/>
        </w:rPr>
        <w:t> </w:t>
      </w:r>
      <w:r w:rsidRPr="00C71862">
        <w:rPr>
          <w:rStyle w:val="Strong"/>
          <w:color w:val="000000"/>
        </w:rPr>
        <w:t>уметь:</w:t>
      </w:r>
      <w:r w:rsidRPr="00C71862">
        <w:rPr>
          <w:color w:val="000000"/>
        </w:rPr>
        <w:br/>
        <w:t>      читать по слогам короткие тексты;</w:t>
      </w:r>
      <w:r w:rsidRPr="00C71862">
        <w:rPr>
          <w:color w:val="000000"/>
        </w:rPr>
        <w:br/>
        <w:t>      слушать небольшую сказку, рассказ, стихотворение, загадку;</w:t>
      </w:r>
      <w:r w:rsidRPr="00C71862">
        <w:rPr>
          <w:color w:val="000000"/>
        </w:rPr>
        <w:br/>
        <w:t>      по вопросам учителя и по иллюстрациям рассказывать, о чем читали или слушали.</w:t>
      </w:r>
      <w:r w:rsidRPr="00C71862">
        <w:rPr>
          <w:color w:val="000000"/>
        </w:rPr>
        <w:br/>
        <w:t>      </w:t>
      </w:r>
      <w:r w:rsidRPr="00C71862">
        <w:rPr>
          <w:b/>
          <w:color w:val="000000"/>
        </w:rPr>
        <w:t>Учащиеся должны</w:t>
      </w:r>
      <w:r w:rsidRPr="00C71862">
        <w:rPr>
          <w:rStyle w:val="apple-converted-space"/>
          <w:color w:val="000000"/>
        </w:rPr>
        <w:t> </w:t>
      </w:r>
      <w:r w:rsidRPr="00C71862">
        <w:rPr>
          <w:rStyle w:val="Strong"/>
          <w:color w:val="000000"/>
        </w:rPr>
        <w:t>знать:</w:t>
      </w:r>
      <w:r w:rsidRPr="00C71862">
        <w:rPr>
          <w:color w:val="000000"/>
        </w:rPr>
        <w:br/>
        <w:t>      наизусть 3—5 коротких стихотворений, отчетливо читать их перед классом.</w:t>
      </w:r>
    </w:p>
    <w:p w:rsidR="00E821F6" w:rsidRPr="00C71862" w:rsidRDefault="00E821F6" w:rsidP="00C71862">
      <w:pPr>
        <w:spacing w:line="276" w:lineRule="auto"/>
      </w:pPr>
    </w:p>
    <w:p w:rsidR="00E821F6" w:rsidRDefault="00E821F6" w:rsidP="0037359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E821F6" w:rsidRDefault="00E821F6" w:rsidP="0037359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E821F6" w:rsidRDefault="00E821F6" w:rsidP="0037359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E821F6" w:rsidRDefault="00E821F6" w:rsidP="0037359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E821F6" w:rsidRDefault="00E821F6" w:rsidP="0037359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E821F6" w:rsidRDefault="00E821F6" w:rsidP="0037359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E821F6" w:rsidRDefault="00E821F6" w:rsidP="0037359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E821F6" w:rsidRDefault="00E821F6" w:rsidP="0037359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E821F6" w:rsidRDefault="00E821F6" w:rsidP="0037359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E821F6" w:rsidRDefault="00E821F6" w:rsidP="0099636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Календарные планы по чтению и развитию речи 2 класс</w:t>
      </w:r>
    </w:p>
    <w:p w:rsidR="00E821F6" w:rsidRDefault="00E821F6" w:rsidP="0099636B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7371"/>
        <w:gridCol w:w="850"/>
        <w:gridCol w:w="851"/>
        <w:gridCol w:w="2693"/>
        <w:gridCol w:w="1609"/>
        <w:gridCol w:w="1516"/>
      </w:tblGrid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Кол-во час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дата</w:t>
            </w:r>
          </w:p>
        </w:tc>
        <w:tc>
          <w:tcPr>
            <w:tcW w:w="2693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Вид урока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 xml:space="preserve">Словарь </w:t>
            </w: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 xml:space="preserve">Наглядность </w:t>
            </w: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Введение «Мы учимся читать!»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обобщение и систематизация знаний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Буквы А, О,У,Ы. Соотнесение буквы и звука.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обобщение и систематизация знаний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удочка</w:t>
            </w: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Буквы И,Е,Ё,Ю,Я.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обоб. и системат. знаний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4-5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Повторение и закрепление гласных звуков. «Читаем вместе»</w:t>
            </w:r>
          </w:p>
          <w:p w:rsidR="00E821F6" w:rsidRPr="00D876AE" w:rsidRDefault="00E821F6" w:rsidP="00C3114B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обобщение и систематизация знаний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Буквы П, С, К,В,Р,Н. Чтение слов.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обобщение и систематизация знаний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рыбалка</w:t>
            </w: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Буквы З, М, Д,Т,Б,Г. Чтение слов.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обобщение и систематизация знаний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гамак</w:t>
            </w:r>
          </w:p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бочка</w:t>
            </w: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Буквы Л,Ш,И,Ф,Х,Ж. Чтение слов.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обоб. и системат. знаний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фуражка</w:t>
            </w: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Буквы Ц, Щ, й, ь, ъ.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щавель</w:t>
            </w: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Алфавит. А.Шибаев «Беспокойные соседки».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беспокойный</w:t>
            </w: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Выразительное чтение стихотворения «А-а-а». Пересказ по наводящим вопросам.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 xml:space="preserve"> «Кошка и мышка».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Ответы на вопросы по содержанию прочитанного рассказа « В лесу».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Выразительное чтение стихотворения  Т. Сапгир «Ёж и ёлка»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 xml:space="preserve"> Выразительное чтение загадок «Догадайся сам, загадай друзьям»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лавка</w:t>
            </w: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Ответы на вопросы по содержанию прочитанного рассказа. «Кошка и птичка».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село</w:t>
            </w: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«Наш сад». Пересказ по наводящим вопросам.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калина</w:t>
            </w:r>
          </w:p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рябина</w:t>
            </w: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Ответы на вопросы по содержанию прочитанного рассказа, в связи с рассматриванием иллюстраций к рассказу «Наш сад»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Выразительное чтение стихотворения  «Заяц и ворона»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«Заяц и ворона» Чтение по ролям, пересказ.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корка</w:t>
            </w: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Выразительное чтение стихотворения  В. Безбородова «Щенку»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D87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конура</w:t>
            </w: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Внеклассное чтение: А Барто «Первый урок»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D87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Выразительное чтение стихотворения  В. Безбородова  «Киске»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Заучивание наизусть со слов учителя стихотворения В. Безбородова  «Мальчику»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 xml:space="preserve">Выразительное чтение стихотворения  Е. Благининой «Дождик»           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Выразительное чтение  и заучивание загадок «Догадайся сам, загадай друзьям»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 xml:space="preserve">повторительно-обобщающий 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колпачок</w:t>
            </w: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рассказа Л.Пантелеева «АУ!».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рассказа Л.Пантелеева «АУ!» по ролям. «Про Машу» Р. Качанов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29-30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Выразительное чтение стихотворения  А. Введенского «Песенка дождя»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Подбор рисунков к словам. «На хоря напала хворь» В.Суслов.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хворь</w:t>
            </w: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В.Суслов «Про горох». Заучивание стихотворения со слов учителя.</w:t>
            </w:r>
            <w:r w:rsidRPr="00D876A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Л.Пантелеев «Как поросёнок научился говорить». Чтение, ответы на вопросы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по ролям рассказа Л.Пантелеева «Как поросёнок научился говорить».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Л.Пантелеев «Как поросёнок научился говорить». Пересказ текста по наводящим вопросам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стихотворения  А.Шибаева «Буква Я шагает гордо».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Заучивание наизусть стихотворения А.Шибаева «Буква Я шагает гордо».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Ответы на вопросы по содержанию прочитанного рассказа «Рыбка».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озеро</w:t>
            </w: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рассказа «Рыбка» по ролям.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О.Григорьев «Яма». Чтение по ролям.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И. Демьянинов «Дразнилка». Выразительное чтение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дразнилка</w:t>
            </w: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стихотворения  И. Демьянинова «Ы».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«Это», «Этажи»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стихотворения  И. Демьянинова «Эхо».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стихотворения  И. Демьянинова «Эхо» по ролям.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Выразительное чтение стихотворения  И. Демьянинова «Эхо».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Внеклассное чтение: «Друзья» Голявкин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стихотворения  «Мамочка».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стихотворения  «Мамочка» по ролям.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Ответы на вопросы по содержанию прочитанного рассказа «Лучше всех»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Заучивание наизусть скороговорки  « Мила и мыло».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Знакомство с произведениями В. Бианки «Муравей».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Ответы на вопросы по содержанию прочитанной сказки «Лиса и Тетерев»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тетерев</w:t>
            </w: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сказки «Лиса и тетерев» по ролям.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Пересказ сказки «Лиса и тетерев».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Ответы на вопросы по содержанию рассказа «По грибы»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рассказа «Белка»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груздь</w:t>
            </w: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Слитное чтение слов. Загадка «Кто это?»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Заучивание наизусть со слов учителя «Кто это?»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циркач</w:t>
            </w: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 xml:space="preserve"> Чтение стихов Е.Благининой «Слоны», «Цапля объясняет».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цапля</w:t>
            </w: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Выразительное чтение стихотворения  А.Шибаева «Гроза»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Заучивание стихотворения «Тише, мыши»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Выразительное чтение стихотворения  Е.Петрищевой «Шишки у Мишки».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рассказа «Кто что заслужил».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по ролям рассказа «Кто что заслужил».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стихотворения Е.Ильиной  «Три сестры»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осколки</w:t>
            </w: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Ответы на вопросы по содержанию сказки Н.Сладкова «Заяц и белка»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по ролям сказки Н.Сладкова «Заяц и белка»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Пересказ сказки Н.Сладкова «Заяц и белка»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Выразительное чтение  и заучивание загадок «Догадайся сам, загадай друзьям»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прочь</w:t>
            </w: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сказки А.Толстого «Ёж»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норовит</w:t>
            </w: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по ролям сказки А.Толстого «Ёж»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Внеклассное чтение: Е. Чарушин «Никита и его друзья»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Ответы на вопросы по содержанию 1 части сказки «Зайчонок и осень».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Ранняя осень</w:t>
            </w: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Сказка «Зайчонок и осень» - 1 часть. Переход от пересказа по наводящим вопросам к самостоятельному пересказу.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 xml:space="preserve">Ответы на вопросы по содержанию 2 части сказки «Зайчонок и осень». 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 xml:space="preserve">Чтение и пересказ 2 части сказки «Зайчонок и осень». 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Ответы на вопросы по содержанию прочитанного рассказа «Жалко птичек».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пичуги</w:t>
            </w: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Выразительное чтение  стихотворения С.Черного «На дворе».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крыльцо</w:t>
            </w: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рассказа «Воробьишки».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иней</w:t>
            </w: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Пересказ  рассказа «Воробьишки».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Загадывание и отгадывание загадок «Догадайся сам, загадай друзьям»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«Добрые слова» О. Дриз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Выразительное чтение стихотворения «Добрые слова» О. Дриз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«Доброго пути». А. Кондратьев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Ответы на вопросы по содержанию стихотворения А. Шибаева « А что ещё?»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заика</w:t>
            </w: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и заучивание загадок «Догадайся сам, загадай друзьям»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и пересказ 1 части сказки А. Шибаева «Два хвостика».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и пересказ 2 части сказки А. Шибаева «Два хвостика»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и пересказ 3 части сказки А. Шибаева «Два хвостика».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и пересказ сказки А. Шибаева «Два хвостика»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и заучивание загадок «Догадайся сам, загадай друзьям»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рассказа А. Шибаева «Одна буква»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рак</w:t>
            </w: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по ролям рассказа А. Шибаева «Одна буква»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Внеклассное чтение: «Какого цвета ремесла» Б. Заходер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стихотворения А. Шибаева «Буква заблудилась»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Выразительное чтение стихотворения А. Шибаева «Буква заблудилась»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озорница</w:t>
            </w: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Заучивание наизусть отрывка из стихотворения А. Шибаева «Буква заблудилась»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слов парами целыми словами с. 76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целыми словами сказки Г. Юдина «Отец и мать».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101-102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и пересказ сказки Г. Юдина «Отец и мать».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Выразительное чтение стихотворения А. Майкова «Ласточка».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по ролям рассказа « Крошка-воин»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Разучивание стихотворения наизусть со слов учителя « Ты кто?»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и заучивание загадок «Догадайся сам, загадай друзьям»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Правильное чтение слов с буквой Ъ в стихотворении «Шутка»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Выразительное чтение стихотворения «Шутка»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и ответы на вопросы по содержанию прочитанного рассказа Е. Пермяка «Первая рыбка»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уха</w:t>
            </w: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Рассматривание иллюстрации к рассказу Е. Пермяка «Первая рыбка». Пересказ.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А. Блок «Ветхая избушка».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Ветхая</w:t>
            </w:r>
          </w:p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шалунишка</w:t>
            </w: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Выразительное чтение стихотворения А. Блок «Ветхая избушка».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Внеклассное чтение:  «За что люблю маму» А. Митяев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В. Берестов «Кошкин щенок».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приемный</w:t>
            </w: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Выразительное чтение стихотворения В. Берестова «Кошкин щенок».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погожий</w:t>
            </w: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Выразительное чтение стихотворения Н.Горелова «Зайчик».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 xml:space="preserve">сообщение новых знаний 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Заучивание  наизусть стихотворения Н.Горелова «Зайчик».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Выразительное чтение стихотворения «Кот-мечтатель» О.Безручко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простодушный</w:t>
            </w: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сказки «Почему кот моется после еды».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Пересказ сказки «Почему кот моется после еды» по вопросам учителя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Выразительное чтение стихотворения С.Чёрного «Кто у кого?», «Жеребенок»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Заучивание наизусть стихотворения С.Чёрного «Жеребенок»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сказки В.Орлова «Как малышу маму нашли»-1 часть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берлога</w:t>
            </w: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сказки В.Орлова «Как малышу маму нашли»-2 часть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сказки В.Орлова «Как малышу маму нашли» по ролям.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по ролям сказки-шутки Н. Сладкова «Белка и медведь»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Ответы на вопросы по содержанию прочитанного рассказа Е.Чарушина «Тошкины сны» в связи с рассматриванием иллюстраций.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рассказа Е.Чарушина «Тошкины сны»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Пересказ   рассказа Е.Чарушина «Тошкины сны»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по ролям  рассказа Е.Чарушина «Тошкины сны»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Выразительное чтение стихотворения «Кто первый»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по ролям стихотворения «Кто первый»</w:t>
            </w:r>
            <w:r w:rsidRPr="00D876A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Внеклассное чтение: «Старший брат» по Шилову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рассказа  1 части Е.Пермяка «Как Маша стала большой» 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Пересказ  1 части рассказа  Е.Пермяка «Как Маша стала большой».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  2 части рассказа Е.Пермяка «Как Маша стала большой».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Пересказ  2 части рассказа  Е.Пермяка «Как Маша стала большой».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  и пересказ рассказа Е.Пермяка «Как Маша стала большой».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139-140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К. Ушинский «Сила - не право». Ответы на вопросы по содержанию прочитанного рассказа  в связи с рассматриванием иллюстраций.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сказки «Пузырь, соломинка и лапоть»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142-143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по ролям сказки «Пузырь, соломинка и лапоть»</w:t>
            </w:r>
            <w:r w:rsidRPr="00D876A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рассказа по Е. Пермяку «Про нос и язык»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по ролям рассказа по Е. Пермяку «Про нос и язык»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Пересказ  рассказа по Е. Пермяку «Про нос и язык»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 xml:space="preserve">К.Ушинский «Гусь и журавль». 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по ролям рассказа К.Ушинского «Гусь и журавль».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стихотворения Я.Аким «Жадина» в соответствии со знаками препинания.</w:t>
            </w:r>
            <w:r w:rsidRPr="00D876A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Заучивание наизусть стихотворения Я.Аким «Жадина»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Выразительное чтение стихотворения «Дразнилка».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Разучивание  наизусть стихотворения «Дразнилка».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153-154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 xml:space="preserve">Г.Снегирёв «Медвежата». Ответы на вопросы. 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стихотворения С.Погореловского  «Апрельский дождик».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Разучивание стихотворения наизусть С.Погореловский «Апрельский дождик».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7371" w:type="dxa"/>
          </w:tcPr>
          <w:p w:rsidR="00E821F6" w:rsidRPr="00D876AE" w:rsidRDefault="00E821F6" w:rsidP="00D87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 xml:space="preserve">Внеклассное чтение: «Бревно»  С. Баруздин 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7371" w:type="dxa"/>
          </w:tcPr>
          <w:p w:rsidR="00E821F6" w:rsidRPr="00D876AE" w:rsidRDefault="00E821F6" w:rsidP="00D87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сказки В. Сутеева «Кораблик»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7371" w:type="dxa"/>
          </w:tcPr>
          <w:p w:rsidR="00E821F6" w:rsidRPr="00D876AE" w:rsidRDefault="00E821F6" w:rsidP="00D87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сказки В.Сутеева «Кораблик» по ролям.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7371" w:type="dxa"/>
          </w:tcPr>
          <w:p w:rsidR="00E821F6" w:rsidRPr="00D876AE" w:rsidRDefault="00E821F6" w:rsidP="00D87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Пересказ сказки В. Сутеева «Кораблик» по наводящим вопросам.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Чтение, ответы на вопросы по содержанию прочитанного рассказа   Е.Пермяка «Для чего руки нужны».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рассказа Е.Пермяка «Для чего руки нужны» по ролям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cs="Courier New"/>
                <w:sz w:val="18"/>
                <w:szCs w:val="18"/>
              </w:rPr>
              <w:t>Внеклассное чтение: «Стыдно перед соловушкой» В. Сухомлинский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Выразительное чтение стихотворения В. Берестова «Серёжа и гвозди».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С.Баруздин «Нужный гвоздь»-1 часть. Чтение, ответы на вопросы.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1 части рассказа С. Баруздина «Нужный гвоздь» по ролям.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С.Баруздин «Нужный гвоздь»-2 часть. Чтение, ответы на вопросы.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2 части рассказа С. Баруздина «Нужный гвоздь» по ролям.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Чтение, ответы на вопросы по содержанию прочитанного рассказа   Е.Пермяка «Торопливый ножик».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Чтение рассказа Е.Пермяка «Торопливый ножик» по ролям.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171-172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 xml:space="preserve">Выразительное чтение стихотворения   В. Маяковский «Что такое хорошо и что такое плохо»-1 часть. 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173-174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 xml:space="preserve">Выразительное чтение стихотворения В. Маяковский «Что такое хорошо и что такое плохо»-2 часть. 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Внеклассное чтение по теме: «Знай и люби родную природу»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cs="Courier New"/>
                <w:sz w:val="18"/>
                <w:szCs w:val="18"/>
              </w:rPr>
            </w:pPr>
            <w:r w:rsidRPr="00D876AE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1F6" w:rsidTr="00D876AE">
        <w:trPr>
          <w:jc w:val="center"/>
        </w:trPr>
        <w:tc>
          <w:tcPr>
            <w:tcW w:w="95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</w:tcPr>
          <w:p w:rsidR="00E821F6" w:rsidRPr="00D876AE" w:rsidRDefault="00E821F6" w:rsidP="00C3114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76AE">
              <w:rPr>
                <w:rFonts w:ascii="Arial" w:hAnsi="Arial" w:cs="Arial"/>
                <w:b/>
                <w:sz w:val="18"/>
                <w:szCs w:val="18"/>
              </w:rPr>
              <w:t>Всего часов в год</w:t>
            </w:r>
          </w:p>
        </w:tc>
        <w:tc>
          <w:tcPr>
            <w:tcW w:w="850" w:type="dxa"/>
          </w:tcPr>
          <w:p w:rsidR="00E821F6" w:rsidRPr="00D876AE" w:rsidRDefault="00E821F6" w:rsidP="00D876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76AE">
              <w:rPr>
                <w:rFonts w:ascii="Arial" w:hAnsi="Arial" w:cs="Arial"/>
                <w:b/>
                <w:sz w:val="18"/>
                <w:szCs w:val="18"/>
              </w:rPr>
              <w:t>175</w:t>
            </w:r>
          </w:p>
        </w:tc>
        <w:tc>
          <w:tcPr>
            <w:tcW w:w="851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:rsidR="00E821F6" w:rsidRPr="00D876AE" w:rsidRDefault="00E821F6" w:rsidP="00C311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821F6" w:rsidRDefault="00E821F6" w:rsidP="0099636B"/>
    <w:p w:rsidR="00E821F6" w:rsidRPr="00373591" w:rsidRDefault="00E821F6" w:rsidP="0037359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sectPr w:rsidR="00E821F6" w:rsidRPr="00373591" w:rsidSect="00265C7D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5C7D"/>
    <w:rsid w:val="00011EA5"/>
    <w:rsid w:val="00064FFC"/>
    <w:rsid w:val="00097FB1"/>
    <w:rsid w:val="000E275C"/>
    <w:rsid w:val="0016381D"/>
    <w:rsid w:val="001876DF"/>
    <w:rsid w:val="002514B3"/>
    <w:rsid w:val="00265C7D"/>
    <w:rsid w:val="00312971"/>
    <w:rsid w:val="003268FB"/>
    <w:rsid w:val="00373591"/>
    <w:rsid w:val="00384F1D"/>
    <w:rsid w:val="003C3586"/>
    <w:rsid w:val="00404BB5"/>
    <w:rsid w:val="004B65B1"/>
    <w:rsid w:val="00600AE1"/>
    <w:rsid w:val="0060268D"/>
    <w:rsid w:val="00653A7E"/>
    <w:rsid w:val="007E385C"/>
    <w:rsid w:val="008C3BEF"/>
    <w:rsid w:val="008D7A27"/>
    <w:rsid w:val="009819C1"/>
    <w:rsid w:val="00994AB9"/>
    <w:rsid w:val="0099636B"/>
    <w:rsid w:val="009A77C4"/>
    <w:rsid w:val="00A573AC"/>
    <w:rsid w:val="00A57947"/>
    <w:rsid w:val="00A64BD1"/>
    <w:rsid w:val="00BC650F"/>
    <w:rsid w:val="00BE07C8"/>
    <w:rsid w:val="00C3114B"/>
    <w:rsid w:val="00C71862"/>
    <w:rsid w:val="00CD3B78"/>
    <w:rsid w:val="00D876AE"/>
    <w:rsid w:val="00D96D06"/>
    <w:rsid w:val="00DA0C90"/>
    <w:rsid w:val="00DC179B"/>
    <w:rsid w:val="00E821F6"/>
    <w:rsid w:val="00EC73D2"/>
    <w:rsid w:val="00F727B9"/>
    <w:rsid w:val="00FE3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C7D"/>
    <w:rPr>
      <w:rFonts w:eastAsia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99636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9636B"/>
    <w:rPr>
      <w:rFonts w:eastAsia="Times New Roman" w:cs="Times New Roman"/>
      <w:b/>
      <w:bCs/>
      <w:sz w:val="36"/>
      <w:szCs w:val="36"/>
      <w:lang w:eastAsia="ru-RU"/>
    </w:rPr>
  </w:style>
  <w:style w:type="character" w:styleId="Strong">
    <w:name w:val="Strong"/>
    <w:basedOn w:val="DefaultParagraphFont"/>
    <w:uiPriority w:val="99"/>
    <w:qFormat/>
    <w:rsid w:val="00265C7D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C71862"/>
    <w:pPr>
      <w:spacing w:before="100" w:beforeAutospacing="1" w:after="100" w:afterAutospacing="1"/>
    </w:pPr>
  </w:style>
  <w:style w:type="paragraph" w:customStyle="1" w:styleId="podzag1">
    <w:name w:val="podzag_1"/>
    <w:basedOn w:val="Normal"/>
    <w:uiPriority w:val="99"/>
    <w:rsid w:val="00C71862"/>
    <w:pPr>
      <w:spacing w:before="100" w:beforeAutospacing="1" w:after="100" w:afterAutospacing="1"/>
    </w:pPr>
  </w:style>
  <w:style w:type="paragraph" w:customStyle="1" w:styleId="arialtext">
    <w:name w:val="arial_text"/>
    <w:basedOn w:val="Normal"/>
    <w:uiPriority w:val="99"/>
    <w:rsid w:val="00C718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C71862"/>
    <w:rPr>
      <w:rFonts w:cs="Times New Roman"/>
    </w:rPr>
  </w:style>
  <w:style w:type="character" w:customStyle="1" w:styleId="letter">
    <w:name w:val="letter"/>
    <w:basedOn w:val="DefaultParagraphFont"/>
    <w:uiPriority w:val="99"/>
    <w:rsid w:val="00C7186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573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73AC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99636B"/>
    <w:rPr>
      <w:rFonts w:cs="Courier New"/>
      <w:sz w:val="20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99636B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4B65B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B65B1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62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8</Pages>
  <Words>3294</Words>
  <Characters>18781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</cp:lastModifiedBy>
  <cp:revision>16</cp:revision>
  <dcterms:created xsi:type="dcterms:W3CDTF">2014-01-13T17:01:00Z</dcterms:created>
  <dcterms:modified xsi:type="dcterms:W3CDTF">2016-11-13T19:27:00Z</dcterms:modified>
</cp:coreProperties>
</file>