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BF" w:rsidRDefault="00AA39BF" w:rsidP="00F4310D">
      <w:pPr>
        <w:jc w:val="center"/>
        <w:rPr>
          <w:b/>
        </w:rPr>
      </w:pPr>
      <w:r>
        <w:rPr>
          <w:b/>
        </w:rPr>
        <w:t>«Омутинская специальная школа»  филиал МАОУ ОСОШ №1</w:t>
      </w:r>
    </w:p>
    <w:p w:rsidR="00AA39BF" w:rsidRDefault="00AA39BF" w:rsidP="00F4310D">
      <w:pPr>
        <w:jc w:val="center"/>
        <w:rPr>
          <w:b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AA39BF" w:rsidTr="008705D9">
        <w:trPr>
          <w:trHeight w:val="1302"/>
          <w:jc w:val="center"/>
        </w:trPr>
        <w:tc>
          <w:tcPr>
            <w:tcW w:w="0" w:type="auto"/>
          </w:tcPr>
          <w:p w:rsidR="00AA39BF" w:rsidRDefault="00AA39BF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AA39BF" w:rsidRDefault="00AA39BF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AA39BF" w:rsidRDefault="00AA39BF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AA39BF" w:rsidRDefault="00AA39BF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AA39BF" w:rsidRDefault="00AA39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AA39BF" w:rsidRDefault="00AA39BF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AA39BF" w:rsidRDefault="00AA39BF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AA39BF" w:rsidRDefault="00AA39BF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AA39BF" w:rsidRDefault="00AA39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AA39BF" w:rsidRDefault="00AA39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AA39BF" w:rsidRDefault="00AA39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AA39BF" w:rsidRDefault="00AA39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AA39BF" w:rsidRDefault="00AA39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AA39BF" w:rsidRDefault="00AA39BF" w:rsidP="00F4310D">
      <w:pPr>
        <w:jc w:val="center"/>
      </w:pPr>
    </w:p>
    <w:p w:rsidR="00AA39BF" w:rsidRDefault="00AA39BF" w:rsidP="00F4310D"/>
    <w:p w:rsidR="00AA39BF" w:rsidRDefault="00AA39BF" w:rsidP="00F4310D"/>
    <w:p w:rsidR="00AA39BF" w:rsidRDefault="00AA39BF" w:rsidP="00F4310D"/>
    <w:p w:rsidR="00AA39BF" w:rsidRDefault="00AA39BF" w:rsidP="00F4310D">
      <w:pPr>
        <w:rPr>
          <w:sz w:val="28"/>
          <w:szCs w:val="28"/>
        </w:rPr>
      </w:pPr>
    </w:p>
    <w:p w:rsidR="00AA39BF" w:rsidRDefault="00AA39BF" w:rsidP="00F4310D">
      <w:pPr>
        <w:rPr>
          <w:sz w:val="28"/>
          <w:szCs w:val="28"/>
        </w:rPr>
      </w:pPr>
    </w:p>
    <w:p w:rsidR="00AA39BF" w:rsidRDefault="00AA39BF" w:rsidP="00F4310D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AA39BF" w:rsidRDefault="00AA39BF" w:rsidP="00F4310D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по чтению и развитию речи</w:t>
      </w:r>
    </w:p>
    <w:p w:rsidR="00AA39BF" w:rsidRDefault="00AA39BF" w:rsidP="00F4310D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AA39BF" w:rsidRDefault="00AA39BF" w:rsidP="00F4310D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для 3 класса  на 2016-2017 учебный год.</w:t>
      </w:r>
    </w:p>
    <w:p w:rsidR="00AA39BF" w:rsidRDefault="00AA39BF" w:rsidP="00F4310D">
      <w:pPr>
        <w:tabs>
          <w:tab w:val="left" w:pos="3975"/>
        </w:tabs>
        <w:jc w:val="center"/>
        <w:rPr>
          <w:sz w:val="28"/>
          <w:szCs w:val="28"/>
        </w:rPr>
      </w:pPr>
    </w:p>
    <w:p w:rsidR="00AA39BF" w:rsidRDefault="00AA39BF" w:rsidP="00F4310D">
      <w:pPr>
        <w:tabs>
          <w:tab w:val="left" w:pos="3975"/>
        </w:tabs>
        <w:jc w:val="center"/>
        <w:rPr>
          <w:sz w:val="28"/>
          <w:szCs w:val="28"/>
        </w:rPr>
      </w:pPr>
    </w:p>
    <w:p w:rsidR="00AA39BF" w:rsidRDefault="00AA39BF" w:rsidP="00F4310D">
      <w:pPr>
        <w:tabs>
          <w:tab w:val="left" w:pos="3975"/>
        </w:tabs>
        <w:jc w:val="center"/>
        <w:rPr>
          <w:sz w:val="28"/>
          <w:szCs w:val="28"/>
        </w:rPr>
      </w:pPr>
    </w:p>
    <w:p w:rsidR="00AA39BF" w:rsidRDefault="00AA39BF" w:rsidP="00F4310D">
      <w:pPr>
        <w:tabs>
          <w:tab w:val="left" w:pos="3975"/>
        </w:tabs>
        <w:rPr>
          <w:sz w:val="28"/>
          <w:szCs w:val="28"/>
        </w:rPr>
      </w:pPr>
    </w:p>
    <w:p w:rsidR="00AA39BF" w:rsidRDefault="00AA39BF" w:rsidP="00F4310D">
      <w:pPr>
        <w:tabs>
          <w:tab w:val="left" w:pos="3975"/>
        </w:tabs>
        <w:jc w:val="right"/>
        <w:rPr>
          <w:sz w:val="28"/>
          <w:szCs w:val="28"/>
        </w:rPr>
      </w:pPr>
    </w:p>
    <w:p w:rsidR="00AA39BF" w:rsidRDefault="00AA39BF" w:rsidP="00F4310D">
      <w:pPr>
        <w:tabs>
          <w:tab w:val="left" w:pos="3975"/>
        </w:tabs>
        <w:rPr>
          <w:sz w:val="28"/>
          <w:szCs w:val="28"/>
        </w:rPr>
      </w:pPr>
    </w:p>
    <w:p w:rsidR="00AA39BF" w:rsidRDefault="00AA39BF" w:rsidP="00F4310D">
      <w:pPr>
        <w:tabs>
          <w:tab w:val="left" w:pos="3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2016-2017 учебный год.</w:t>
      </w:r>
    </w:p>
    <w:p w:rsidR="00AA39BF" w:rsidRDefault="00AA39BF" w:rsidP="00F4310D">
      <w:pPr>
        <w:tabs>
          <w:tab w:val="left" w:pos="3975"/>
        </w:tabs>
        <w:jc w:val="center"/>
        <w:rPr>
          <w:sz w:val="28"/>
          <w:szCs w:val="28"/>
        </w:rPr>
      </w:pPr>
    </w:p>
    <w:p w:rsidR="00AA39BF" w:rsidRDefault="00AA39BF" w:rsidP="00F4310D">
      <w:pPr>
        <w:rPr>
          <w:sz w:val="28"/>
          <w:szCs w:val="28"/>
        </w:rPr>
      </w:pPr>
    </w:p>
    <w:p w:rsidR="00AA39BF" w:rsidRDefault="00AA39BF" w:rsidP="00F4310D">
      <w:pPr>
        <w:rPr>
          <w:sz w:val="28"/>
          <w:szCs w:val="28"/>
        </w:rPr>
      </w:pPr>
    </w:p>
    <w:p w:rsidR="00AA39BF" w:rsidRDefault="00AA39BF" w:rsidP="00F4310D">
      <w:pPr>
        <w:tabs>
          <w:tab w:val="left" w:pos="38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AA39BF" w:rsidRDefault="00AA39BF" w:rsidP="00F4310D">
      <w:pPr>
        <w:rPr>
          <w:sz w:val="28"/>
          <w:szCs w:val="28"/>
        </w:rPr>
      </w:pPr>
    </w:p>
    <w:p w:rsidR="00AA39BF" w:rsidRDefault="00AA39BF" w:rsidP="00F4310D">
      <w:pPr>
        <w:jc w:val="center"/>
        <w:rPr>
          <w:sz w:val="28"/>
          <w:szCs w:val="28"/>
        </w:rPr>
      </w:pPr>
    </w:p>
    <w:p w:rsidR="00AA39BF" w:rsidRDefault="00AA39BF" w:rsidP="00F4310D">
      <w:pPr>
        <w:jc w:val="center"/>
        <w:rPr>
          <w:sz w:val="28"/>
          <w:szCs w:val="28"/>
        </w:rPr>
      </w:pPr>
    </w:p>
    <w:p w:rsidR="00AA39BF" w:rsidRDefault="00AA39BF" w:rsidP="00F4310D">
      <w:pPr>
        <w:jc w:val="center"/>
        <w:rPr>
          <w:sz w:val="28"/>
          <w:szCs w:val="28"/>
        </w:rPr>
      </w:pPr>
    </w:p>
    <w:p w:rsidR="00AA39BF" w:rsidRDefault="00AA39BF" w:rsidP="00F4310D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Омутинское 2016г</w:t>
      </w:r>
    </w:p>
    <w:p w:rsidR="00AA39BF" w:rsidRDefault="00AA39BF" w:rsidP="00265C7D">
      <w:pPr>
        <w:jc w:val="center"/>
        <w:rPr>
          <w:noProof/>
        </w:rPr>
      </w:pPr>
    </w:p>
    <w:p w:rsidR="00AA39BF" w:rsidRDefault="00AA39BF" w:rsidP="00265C7D">
      <w:pPr>
        <w:jc w:val="center"/>
        <w:rPr>
          <w:noProof/>
        </w:rPr>
      </w:pPr>
    </w:p>
    <w:p w:rsidR="00AA39BF" w:rsidRDefault="00AA39BF" w:rsidP="00265C7D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AA39BF" w:rsidRPr="00DC179B" w:rsidRDefault="00AA39BF" w:rsidP="00265C7D">
      <w:pPr>
        <w:jc w:val="center"/>
        <w:rPr>
          <w:b/>
          <w:sz w:val="28"/>
          <w:szCs w:val="28"/>
        </w:rPr>
      </w:pPr>
    </w:p>
    <w:p w:rsidR="00AA39BF" w:rsidRPr="008C3BEF" w:rsidRDefault="00AA39BF" w:rsidP="00265C7D">
      <w:pPr>
        <w:spacing w:line="276" w:lineRule="auto"/>
        <w:ind w:firstLine="540"/>
      </w:pPr>
      <w:r w:rsidRPr="008C3BEF">
        <w:t xml:space="preserve">Рабочая программа по </w:t>
      </w:r>
      <w:r>
        <w:t>чтению и развитию речи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подготовительный, 1-4 классы» под редакцией   В. В. Воронковой, 2013г. </w:t>
      </w:r>
    </w:p>
    <w:p w:rsidR="00AA39BF" w:rsidRPr="008C3BEF" w:rsidRDefault="00AA39BF" w:rsidP="00265C7D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AA39BF" w:rsidRPr="008C3BEF" w:rsidRDefault="00AA39BF" w:rsidP="00265C7D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AA39BF" w:rsidRPr="008C3BEF" w:rsidRDefault="00AA39BF" w:rsidP="00265C7D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AA39BF" w:rsidRPr="008C3BEF" w:rsidRDefault="00AA39BF" w:rsidP="00265C7D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360" w:lineRule="auto"/>
        <w:ind w:left="-142"/>
      </w:pPr>
      <w:r w:rsidRPr="008C3BEF">
        <w:t xml:space="preserve">  1. Закон РФ «Об образовании».</w:t>
      </w:r>
    </w:p>
    <w:p w:rsidR="00AA39BF" w:rsidRPr="008C3BEF" w:rsidRDefault="00AA39BF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2. Письмо МО РФ от 03 апреля 2003 г. № 27/2722-6 </w:t>
      </w:r>
      <w:r w:rsidRPr="008C3BEF">
        <w:rPr>
          <w:rStyle w:val="Strong"/>
          <w:color w:val="000000"/>
        </w:rPr>
        <w:t>"Об организации работы с обучающимися, имеющими сложный дефект"</w:t>
      </w:r>
    </w:p>
    <w:p w:rsidR="00AA39BF" w:rsidRPr="008C3BEF" w:rsidRDefault="00AA39BF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Strong"/>
          <w:color w:val="000000"/>
        </w:rPr>
        <w:t>Письмо Министерства образования Российской Федерации от 05.03.2001 № 29/1428-6</w:t>
      </w:r>
    </w:p>
    <w:p w:rsidR="00AA39BF" w:rsidRPr="008C3BEF" w:rsidRDefault="00AA39BF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Strong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AA39BF" w:rsidRPr="008C3BEF" w:rsidRDefault="00AA39BF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Strong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AA39BF" w:rsidRPr="008C3BEF" w:rsidRDefault="00AA39BF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Strong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AA39BF" w:rsidRPr="008C3BEF" w:rsidRDefault="00AA39BF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Strong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AA39BF" w:rsidRPr="008C3BEF" w:rsidRDefault="00AA39BF" w:rsidP="00265C7D">
      <w:pPr>
        <w:spacing w:line="360" w:lineRule="auto"/>
        <w:rPr>
          <w:rStyle w:val="Strong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Strong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AA39BF" w:rsidRPr="008C3BEF" w:rsidRDefault="00AA39BF" w:rsidP="00265C7D">
      <w:pPr>
        <w:spacing w:line="360" w:lineRule="auto"/>
        <w:rPr>
          <w:bCs/>
          <w:color w:val="000000"/>
        </w:rPr>
      </w:pPr>
      <w:r w:rsidRPr="008C3BEF">
        <w:rPr>
          <w:rStyle w:val="Strong"/>
          <w:b w:val="0"/>
          <w:color w:val="000000"/>
        </w:rPr>
        <w:t>9.</w:t>
      </w:r>
      <w:r w:rsidRPr="008C3BEF">
        <w:rPr>
          <w:rStyle w:val="Strong"/>
          <w:color w:val="000000"/>
        </w:rPr>
        <w:t xml:space="preserve"> </w:t>
      </w:r>
      <w:r w:rsidRPr="008C3BEF">
        <w:rPr>
          <w:rStyle w:val="Strong"/>
          <w:b w:val="0"/>
          <w:color w:val="000000"/>
        </w:rPr>
        <w:t>«</w:t>
      </w:r>
      <w:r w:rsidRPr="008C3BEF">
        <w:rPr>
          <w:rStyle w:val="Strong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Strong"/>
          <w:b w:val="0"/>
          <w:color w:val="000000"/>
        </w:rPr>
        <w:t>.</w:t>
      </w:r>
    </w:p>
    <w:p w:rsidR="00AA39BF" w:rsidRPr="00C71862" w:rsidRDefault="00AA39BF" w:rsidP="00C7186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Основными задачами обучения чтению в 2—</w:t>
      </w:r>
      <w:r>
        <w:rPr>
          <w:color w:val="000000"/>
        </w:rPr>
        <w:t>3</w:t>
      </w:r>
      <w:r w:rsidRPr="00C71862">
        <w:rPr>
          <w:color w:val="000000"/>
        </w:rPr>
        <w:t xml:space="preserve"> классах являются: научить детей читать доступный их пониманию текст вслух и про себя, осмысленно воспринимать прочитанное.</w:t>
      </w:r>
      <w:r w:rsidRPr="00C71862">
        <w:rPr>
          <w:color w:val="000000"/>
        </w:rPr>
        <w:br/>
        <w:t>      У учащихся формируется навык сознательного, правильного, беглого и выразительного чтения.</w:t>
      </w:r>
      <w:r w:rsidRPr="00C71862">
        <w:rPr>
          <w:color w:val="000000"/>
        </w:rPr>
        <w:br/>
        <w:t>      Для чтения подбираются произведения народного творчества, классиков русской и зарубежной литературы, доступные пониманию статьи из газет и журналов. В процессе обучения чтению у учащихся последовательно формируется умение с помощью учителя разбираться в содержании прочитанного.</w:t>
      </w:r>
      <w:r w:rsidRPr="00C71862">
        <w:rPr>
          <w:color w:val="000000"/>
        </w:rPr>
        <w:br/>
        <w:t>      В программе на каждый год обучения дается примерная тематика произведений, определяется уровень требований к технике чтения, анализу текстов, совершенствованию навыков устной речи и объему внеклассного чтения.</w:t>
      </w:r>
      <w:r w:rsidRPr="00C71862">
        <w:rPr>
          <w:color w:val="000000"/>
        </w:rPr>
        <w:br/>
        <w:t>      Тематика произведений для чтения подобрана с учетом максимального развития познавательных интересов детей, расширения их кругозора, воспитания нравственных качеств.</w:t>
      </w:r>
      <w:r w:rsidRPr="00C71862">
        <w:rPr>
          <w:color w:val="000000"/>
        </w:rPr>
        <w:br/>
        <w:t>      На всех годах обучения читаются произведения о нашей Родине, ее прошлом и настоящем, о мудрости и героизме русского народа.</w:t>
      </w:r>
      <w:r w:rsidRPr="00C71862">
        <w:rPr>
          <w:color w:val="000000"/>
        </w:rPr>
        <w:br/>
        <w:t>      Совершенствование техники чтения осуществляется последовательно на каждом году обучения. Постоянное внимание следует уделять формированию навыка правильного чтения, которым умственно отсталые учащиеся в силу особенностей психического развития овладевают с большим трудом, что затрудняет понимание содержания прочитанного.</w:t>
      </w:r>
      <w:r w:rsidRPr="00C71862">
        <w:rPr>
          <w:color w:val="000000"/>
        </w:rPr>
        <w:br/>
        <w:t>      Беглое чтение, т. е. плавное, в темпе разговорной речи чтение вслух, формируется постепенно. Во 2 классе учащиеся читают по слогам, постепенно переходя к чтению целыми словами. В дальнейшем навык беглого чтения совершенствуется.</w:t>
      </w:r>
      <w:r w:rsidRPr="00C71862">
        <w:rPr>
          <w:color w:val="000000"/>
        </w:rPr>
        <w:br/>
        <w:t>      Одновременно с овладением чтением вслух школьники учатся читать про себя. Систематическая работа по обучению чтению про себя начинается с 3 класса.</w:t>
      </w:r>
      <w:r w:rsidRPr="00C71862">
        <w:rPr>
          <w:color w:val="000000"/>
        </w:rPr>
        <w:br/>
        <w:t>      С выразительностью речи умственно отсталые учащиеся знакомятся в 1 и 2 классах. Однако систематическое формирование выразительного чтения начинается примерно в 3 классе с перехода на чтение целыми словами.</w:t>
      </w:r>
      <w:r w:rsidRPr="00C71862">
        <w:rPr>
          <w:color w:val="000000"/>
        </w:rPr>
        <w:br/>
        <w:t>      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связей и закономерностей, так как этот вид деятельности имеет огромное коррекционное значение.</w:t>
      </w:r>
      <w:r w:rsidRPr="00C71862">
        <w:rPr>
          <w:color w:val="000000"/>
        </w:rPr>
        <w:br/>
        <w:t>      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учащихся и коррекции недостатков их развития.</w:t>
      </w:r>
      <w:r w:rsidRPr="00C71862">
        <w:rPr>
          <w:color w:val="000000"/>
        </w:rPr>
        <w:br/>
        <w:t>      Развитие устной речи. Большое внимание на уроках чтения уделяется развитию связной устной речи. Учащиеся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предложений, и в процессе упражнений в воспроизведении прочитанного. С этой целью в младших классах в зависимости от сложности текста используются вопросы, готовый или коллективно составленный план, картинный план.</w:t>
      </w:r>
      <w:r w:rsidRPr="00C71862">
        <w:rPr>
          <w:color w:val="000000"/>
        </w:rPr>
        <w:br/>
        <w:t>      Внеклассное чтение ставит задачу начала формирования читательской самостоятельности у учащихся: развития у них интереса к чтению, знакомства с лучшими, доступными их пониманию произведениями детской литературы, формирования навыков самостоятельного чтения книг, читательской культуры; посещения библиотеки; умения выбирать книгу по интересу.</w:t>
      </w:r>
      <w:r w:rsidRPr="00C71862">
        <w:rPr>
          <w:color w:val="000000"/>
        </w:rPr>
        <w:br/>
      </w:r>
    </w:p>
    <w:p w:rsidR="00AA39BF" w:rsidRPr="00C71862" w:rsidRDefault="00AA39BF" w:rsidP="001E3B12">
      <w:pPr>
        <w:pStyle w:val="podzag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C71862">
        <w:rPr>
          <w:b/>
          <w:bCs/>
          <w:color w:val="000000"/>
        </w:rPr>
        <w:t>ПРОГРАММА</w:t>
      </w:r>
    </w:p>
    <w:p w:rsidR="00AA39BF" w:rsidRPr="00C71862" w:rsidRDefault="00AA39BF" w:rsidP="00C71862">
      <w:pPr>
        <w:spacing w:line="276" w:lineRule="auto"/>
      </w:pPr>
    </w:p>
    <w:p w:rsidR="00AA39BF" w:rsidRPr="00C71862" w:rsidRDefault="00AA39BF" w:rsidP="00C71862">
      <w:pPr>
        <w:pStyle w:val="podzag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C71862">
        <w:rPr>
          <w:b/>
          <w:bCs/>
          <w:color w:val="000000"/>
        </w:rPr>
        <w:t>3 класс</w:t>
      </w:r>
    </w:p>
    <w:p w:rsidR="00AA39BF" w:rsidRPr="00C71862" w:rsidRDefault="00AA39BF" w:rsidP="00C71862">
      <w:pPr>
        <w:pStyle w:val="arialtext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C71862">
        <w:rPr>
          <w:color w:val="000000"/>
        </w:rPr>
        <w:t>(</w:t>
      </w:r>
      <w:r>
        <w:rPr>
          <w:color w:val="000000"/>
        </w:rPr>
        <w:t>5</w:t>
      </w:r>
      <w:r w:rsidRPr="00C71862">
        <w:rPr>
          <w:color w:val="000000"/>
        </w:rPr>
        <w:t> ч в неделю)</w:t>
      </w:r>
    </w:p>
    <w:p w:rsidR="00AA39BF" w:rsidRPr="00C71862" w:rsidRDefault="00AA39BF" w:rsidP="00C71862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C71862">
        <w:rPr>
          <w:b/>
          <w:bCs/>
          <w:color w:val="000000"/>
        </w:rPr>
        <w:t>ТЕХНИКА ЧТЕНИЯ</w:t>
      </w:r>
    </w:p>
    <w:p w:rsidR="00AA39BF" w:rsidRPr="00373591" w:rsidRDefault="00AA39BF" w:rsidP="0037359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Осознанное, правильное чтение текста вслух целыми словами после работы над ним под руководством учителя. Слоговое чтение трудных по смыслу и слоговой структуре слов.</w:t>
      </w:r>
      <w:r w:rsidRPr="00C71862">
        <w:rPr>
          <w:color w:val="000000"/>
        </w:rPr>
        <w:br/>
        <w:t>      Соблюдение при чтении знаков препинания и нужной интонации.</w:t>
      </w:r>
      <w:r w:rsidRPr="00C71862">
        <w:rPr>
          <w:color w:val="000000"/>
        </w:rPr>
        <w:br/>
        <w:t>      Чтение про себя</w:t>
      </w:r>
      <w:r>
        <w:rPr>
          <w:color w:val="000000"/>
        </w:rPr>
        <w:t xml:space="preserve"> простых по содержанию текстов.</w:t>
      </w:r>
    </w:p>
    <w:p w:rsidR="00AA39BF" w:rsidRDefault="00AA39BF" w:rsidP="00C71862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:rsidR="00AA39BF" w:rsidRPr="00C71862" w:rsidRDefault="00AA39BF" w:rsidP="00C71862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C71862">
        <w:rPr>
          <w:b/>
          <w:bCs/>
          <w:color w:val="000000"/>
        </w:rPr>
        <w:t>ПОНИМАНИЕ ЧИТАЕМОГО</w:t>
      </w:r>
    </w:p>
    <w:p w:rsidR="00AA39BF" w:rsidRPr="00373591" w:rsidRDefault="00AA39BF" w:rsidP="0037359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Ответы на вопросы, о ком или о чем говорится в прочитанном тексте. Понимание и объяснение слов и выражений, употребляемых в тексте. Установление связи отдельных мест текста, слов и выражений с иллюстрацией.</w:t>
      </w:r>
      <w:r w:rsidRPr="00C71862">
        <w:rPr>
          <w:color w:val="000000"/>
        </w:rPr>
        <w:br/>
        <w:t>      Подведение учащихся к выводам из прочитанного, сравнение прочитанного с опытом детей и с содержанием другого знакомого текста.</w:t>
      </w:r>
      <w:r w:rsidRPr="00C71862">
        <w:rPr>
          <w:color w:val="000000"/>
        </w:rPr>
        <w:br/>
        <w:t>      Деление текста на части с помощью учителя и коллективное придумывание заголовков к выделенным частям; составление картинного плана; рисование сло</w:t>
      </w:r>
      <w:r>
        <w:rPr>
          <w:color w:val="000000"/>
        </w:rPr>
        <w:t>варных картин.</w:t>
      </w:r>
    </w:p>
    <w:p w:rsidR="00AA39BF" w:rsidRPr="00C71862" w:rsidRDefault="00AA39BF" w:rsidP="00C71862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C71862">
        <w:rPr>
          <w:b/>
          <w:bCs/>
          <w:color w:val="000000"/>
        </w:rPr>
        <w:t>РАЗВИТИЕ УСТНОЙ РЕЧИ</w:t>
      </w:r>
    </w:p>
    <w:p w:rsidR="00AA39BF" w:rsidRPr="00373591" w:rsidRDefault="00AA39BF" w:rsidP="0037359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Подробный пересказ содержания прочитанного рассказа или сказки.</w:t>
      </w:r>
      <w:r w:rsidRPr="00C71862">
        <w:rPr>
          <w:color w:val="000000"/>
        </w:rPr>
        <w:br/>
        <w:t>      Чтение диалогов. Драматизация простейших оценок из рассказов и сказок.</w:t>
      </w:r>
      <w:r w:rsidRPr="00C71862">
        <w:rPr>
          <w:color w:val="000000"/>
        </w:rPr>
        <w:br/>
        <w:t>      Самостоятельная работа по заданиям и вопросам, помещенным в книге для чтения.</w:t>
      </w:r>
      <w:r w:rsidRPr="00C71862">
        <w:rPr>
          <w:color w:val="000000"/>
        </w:rPr>
        <w:br/>
        <w:t>      Разучивание в течение года небольших по объему стихотворений, чтение их перед классом.</w:t>
      </w:r>
      <w:r w:rsidRPr="00C71862">
        <w:rPr>
          <w:color w:val="000000"/>
        </w:rPr>
        <w:br/>
      </w:r>
    </w:p>
    <w:p w:rsidR="00AA39BF" w:rsidRPr="00C71862" w:rsidRDefault="00AA39BF" w:rsidP="00C71862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C71862">
        <w:rPr>
          <w:b/>
          <w:bCs/>
          <w:color w:val="000000"/>
        </w:rPr>
        <w:t>ВНЕКЛАССНОЕ ЧТЕНИЕ</w:t>
      </w:r>
    </w:p>
    <w:p w:rsidR="00AA39BF" w:rsidRPr="00373591" w:rsidRDefault="00AA39BF" w:rsidP="0037359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Подготовка учеников к формированию читательской самостоятельности: стимуляция интереса к детским книгам, навыка работы с классной библиотечкой и постепенный переход к пользованию школьной библиотекой.</w:t>
      </w:r>
      <w:r w:rsidRPr="00C71862">
        <w:rPr>
          <w:color w:val="000000"/>
        </w:rPr>
        <w:br/>
        <w:t>      Чтение доступных детских книжек. Ответы на вопросы по содержанию прочита</w:t>
      </w:r>
      <w:r>
        <w:rPr>
          <w:color w:val="000000"/>
        </w:rPr>
        <w:t>нного и объяснение иллюстраций.</w:t>
      </w:r>
    </w:p>
    <w:p w:rsidR="00AA39BF" w:rsidRPr="00C71862" w:rsidRDefault="00AA39BF" w:rsidP="00C71862">
      <w:pPr>
        <w:shd w:val="clear" w:color="auto" w:fill="FFFFFF"/>
        <w:spacing w:line="276" w:lineRule="auto"/>
        <w:rPr>
          <w:color w:val="000000"/>
        </w:rPr>
      </w:pPr>
      <w:r w:rsidRPr="00C71862">
        <w:rPr>
          <w:rStyle w:val="Strong"/>
          <w:color w:val="000000"/>
        </w:rPr>
        <w:t>Примерная тематика</w:t>
      </w:r>
    </w:p>
    <w:p w:rsidR="00AA39BF" w:rsidRPr="00373591" w:rsidRDefault="00AA39BF" w:rsidP="0037359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Произведения о Родине, о Москве; о рабочих профессиях; об отношении людей к труду, природе, друг к другу; об общественно полезных делах. Произведения о сезонных изменениях в природе, жизни животных, занятиях людей.</w:t>
      </w:r>
      <w:r w:rsidRPr="00C71862">
        <w:rPr>
          <w:color w:val="000000"/>
        </w:rPr>
        <w:br/>
        <w:t>      Рассказы, сказки, статьи, стихотворения, пословицы на морально-этические темы, на темы мира и дружбы.</w:t>
      </w:r>
      <w:r w:rsidRPr="00C71862">
        <w:rPr>
          <w:color w:val="000000"/>
        </w:rPr>
        <w:br/>
      </w:r>
    </w:p>
    <w:p w:rsidR="00AA39BF" w:rsidRPr="00C71862" w:rsidRDefault="00AA39BF" w:rsidP="00C71862">
      <w:pPr>
        <w:shd w:val="clear" w:color="auto" w:fill="FFFFFF"/>
        <w:spacing w:line="276" w:lineRule="auto"/>
        <w:rPr>
          <w:color w:val="000000"/>
        </w:rPr>
      </w:pPr>
      <w:r w:rsidRPr="00C71862">
        <w:rPr>
          <w:rStyle w:val="Strong"/>
          <w:color w:val="000000"/>
        </w:rPr>
        <w:t>Основные требования к знаниям и умениям учащихся</w:t>
      </w:r>
    </w:p>
    <w:p w:rsidR="00AA39BF" w:rsidRDefault="00AA39BF" w:rsidP="00C7186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</w:t>
      </w:r>
      <w:r w:rsidRPr="00373591">
        <w:rPr>
          <w:b/>
          <w:color w:val="000000"/>
        </w:rPr>
        <w:t>Учащиеся должны</w:t>
      </w:r>
      <w:r w:rsidRPr="00C71862">
        <w:rPr>
          <w:rStyle w:val="apple-converted-space"/>
          <w:color w:val="000000"/>
        </w:rPr>
        <w:t> </w:t>
      </w:r>
      <w:r w:rsidRPr="00C71862">
        <w:rPr>
          <w:rStyle w:val="Strong"/>
          <w:color w:val="000000"/>
        </w:rPr>
        <w:t>уметь:</w:t>
      </w:r>
      <w:r w:rsidRPr="00C71862">
        <w:rPr>
          <w:color w:val="000000"/>
        </w:rPr>
        <w:br/>
        <w:t>      осознанно и правильно читать текст вслух целыми словами после работы над ним под руководством учителя;</w:t>
      </w:r>
      <w:r w:rsidRPr="00C71862">
        <w:rPr>
          <w:color w:val="000000"/>
        </w:rPr>
        <w:br/>
        <w:t>      трудные по смыслу и по слоговой структуре слова читать по слогам;</w:t>
      </w:r>
      <w:r w:rsidRPr="00C71862">
        <w:rPr>
          <w:color w:val="000000"/>
        </w:rPr>
        <w:br/>
        <w:t>      отвечать на вопросы по прочитанному;</w:t>
      </w:r>
      <w:r w:rsidRPr="00C71862">
        <w:rPr>
          <w:color w:val="000000"/>
        </w:rPr>
        <w:br/>
        <w:t>      высказывать свое отношение к поступку героя, событию;</w:t>
      </w:r>
      <w:r w:rsidRPr="00C71862">
        <w:rPr>
          <w:color w:val="000000"/>
        </w:rPr>
        <w:br/>
        <w:t>      пересказывать содержание прочитанного;</w:t>
      </w:r>
      <w:r w:rsidRPr="00C71862">
        <w:rPr>
          <w:color w:val="000000"/>
        </w:rPr>
        <w:br/>
        <w:t>      устно рассказывать на те</w:t>
      </w:r>
      <w:r>
        <w:rPr>
          <w:color w:val="000000"/>
        </w:rPr>
        <w:t>мы, близкие интересам учащихся.</w:t>
      </w:r>
    </w:p>
    <w:p w:rsidR="00AA39BF" w:rsidRDefault="00AA39BF" w:rsidP="0037359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73591">
        <w:rPr>
          <w:b/>
          <w:color w:val="000000"/>
        </w:rPr>
        <w:t>Учащиеся должны</w:t>
      </w:r>
      <w:r w:rsidRPr="00C71862">
        <w:rPr>
          <w:rStyle w:val="apple-converted-space"/>
          <w:color w:val="000000"/>
        </w:rPr>
        <w:t> </w:t>
      </w:r>
      <w:r w:rsidRPr="00C71862">
        <w:rPr>
          <w:rStyle w:val="Strong"/>
          <w:color w:val="000000"/>
        </w:rPr>
        <w:t>знать</w:t>
      </w:r>
      <w:r w:rsidRPr="00C71862">
        <w:rPr>
          <w:color w:val="000000"/>
        </w:rPr>
        <w:t>:</w:t>
      </w:r>
      <w:r w:rsidRPr="00C71862">
        <w:rPr>
          <w:color w:val="000000"/>
        </w:rPr>
        <w:br/>
        <w:t>      наизусть 5—8 стихотворений.</w:t>
      </w:r>
    </w:p>
    <w:tbl>
      <w:tblPr>
        <w:tblW w:w="158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959"/>
        <w:gridCol w:w="6093"/>
        <w:gridCol w:w="1276"/>
        <w:gridCol w:w="1134"/>
        <w:gridCol w:w="2267"/>
        <w:gridCol w:w="2409"/>
        <w:gridCol w:w="1700"/>
      </w:tblGrid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Тема урока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Кол-во </w:t>
            </w:r>
            <w:r w:rsidRPr="00D8583D">
              <w:rPr>
                <w:rFonts w:ascii="Arial" w:hAnsi="Arial" w:cs="Arial"/>
                <w:sz w:val="18"/>
                <w:szCs w:val="18"/>
              </w:rPr>
              <w:br/>
              <w:t>часов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2268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Вид урока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Словарь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Наглядность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sz w:val="18"/>
                <w:szCs w:val="18"/>
              </w:rPr>
              <w:t>Здравствуй, школа!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«Важный день». С. Михалков, с. 3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«Учись читать», с. 4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«немало славных дней»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«Здравствуйте!». Т. Чинарева, с. 5-8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вареники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«Где право, где лево». В. Берестов, с. 8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вилка-развилка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4-5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«Что любит Мишка». В. Драгунский, с. 9-12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лошадиное лицо (морда), древние воины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портрет, иллюстрации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«Кто прав». О. Григорьев, с. 13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«Петя и его жизнь». По М. Коршунову, с.13-16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неплохой человек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Обобщение по теме, с. 17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обобщение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sz w:val="18"/>
                <w:szCs w:val="18"/>
              </w:rPr>
              <w:t>Люби все живое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9-10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«Котенок».  Л. Толстой, с. 17-19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подле амбара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«Ученый кот». В. Орлов, с. 19-21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особый подход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12-14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«Ребята и утята». М. Пришвин, с.21-23 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прочное место, верста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15-16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«Ёж – спаситель». В. Бианки, с. 23-24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зафуфукал, зигзаг, раздвоенный, засеменил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иллюстрация учебника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«Мальчик в лесу». Р. Фраерман, с. 25-26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бурундук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sz w:val="18"/>
                <w:szCs w:val="18"/>
              </w:rPr>
              <w:t>Внеклассное чтение.</w:t>
            </w:r>
            <w:r w:rsidRPr="00D8583D">
              <w:rPr>
                <w:rFonts w:ascii="Arial" w:hAnsi="Arial" w:cs="Arial"/>
                <w:sz w:val="18"/>
                <w:szCs w:val="18"/>
              </w:rPr>
              <w:t xml:space="preserve">  Произведения о Родине, Москве.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«Пусть будут соловей и жук». Сухомлинский, с. 28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«Родное». В. Орлов, с. 28    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Обобщение по теме, с. 29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обобщение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sz w:val="18"/>
                <w:szCs w:val="18"/>
              </w:rPr>
              <w:t>Учимся трудиться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«Важные дела». С. Михалков, с. 30-31.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 «Мои работники». (загадка). М. Пожаров, с. 31-32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«Смородинка». По Е. Пермяку, с. 32-33 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полисадник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24-26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«Теленок». По О. Донченко, 34-37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прибавлял, питомец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«Какого цвета ремесла». Дж. Родари, с. 37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сапожник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«Чем пахнут ремесла?» Дж. Родари, с. 38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крестьянин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«Колосок». Украинская сказка, 1 часть. с. 38-39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обмолотить, чехарда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«Колосок». Украинская сказка, 2 часть. с. 40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«Колосок». Украинская сказка, 3 часть. с. 40-41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«Колосок». Украинская сказка, 4 часть. с. 41-42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«Колосок». Украинская сказка, с. 38-42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Обобщение по теме, с. 43-44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обобщение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sz w:val="18"/>
                <w:szCs w:val="18"/>
              </w:rPr>
              <w:t>Славная осень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«Осень». Е. Трутнева, с. 44-45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Загадка, с. 45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улетает лето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«Улетают журавли». И. Соколов-Микитов, с. 45-46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теплые страны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sz w:val="18"/>
                <w:szCs w:val="18"/>
              </w:rPr>
              <w:t>Внеклассное чтение.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«Грибы». В. Катаев, с. 47-49 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мухомор, опята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«В лес по грибы». А. Прокофьев, с. 49-50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«Эхо» Н. Сладков, с. 50-51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Рассказ по рисунку. Загадки. «Рябиновая скороговорка». Е. Григорьева. «Сентябрьская скороговорка». М. Бородицкая, с. 51-54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иллюстрация в учебнике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«Рыжие листья». Сказка, 1 частью «Лиса и заяц в осеннем лесу». С. 54-55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наметет ворохами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«Рыжие листья». Сказка, 2 часть «В гостях у ежа». С. 55-56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отыскался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«Рыжие листья». Сказка, 3 часть «Заяц и медведь». С. 56-57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добродушно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«Рыжие листья». Сказка, 4 часть «Встреча с белкой». С. 58-59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голову повесил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sz w:val="18"/>
                <w:szCs w:val="18"/>
              </w:rPr>
              <w:t>2 четверть – 35 час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«Рыжие листья». Сказка, 5 часть «Решение зайца». С. 59-60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бок словно обожгло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Обобщение по сказке. Использовать загадки и скороговорки (с. 53—54, 61 учебника)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обобщение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sz w:val="18"/>
                <w:szCs w:val="18"/>
              </w:rPr>
              <w:t>Внеклассное  чтение.</w:t>
            </w:r>
            <w:r w:rsidRPr="00D8583D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«Осень» К. Бальмонт. Загадка, с. 61-62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«Ласточки пропали» А. Фет,  с. 62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лист валится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«Осень наступила» А. Плещеев, с. 63-64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голые кусты, озимь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«Славная осень» Н. Некрасов, с. 64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«славная осень»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Обобщение по теме, с. 65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обобщение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sz w:val="18"/>
                <w:szCs w:val="18"/>
              </w:rPr>
              <w:t>Что такое хорошо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54-55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«Удивительная веревка». М. Басина, с. 66-68</w:t>
            </w:r>
          </w:p>
        </w:tc>
        <w:tc>
          <w:tcPr>
            <w:tcW w:w="1276" w:type="dxa"/>
            <w:tcBorders>
              <w:left w:val="nil"/>
            </w:tcBorders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1-я часть. 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Рабочая спецовка, кушак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2-я часть. за пазуху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«Уехали» А. Барто, с. 68-70</w:t>
            </w:r>
          </w:p>
        </w:tc>
        <w:tc>
          <w:tcPr>
            <w:tcW w:w="1276" w:type="dxa"/>
            <w:tcBorders>
              <w:left w:val="nil"/>
            </w:tcBorders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57-58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«Вот какая история». К. Киршина, с. 71-73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1-я часть. Распоследнее дело, по-людски, рукам волю давать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2-я часть. 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умильно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59-60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«Что сказала бы мама?» А. Воронкова, с. 74-76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пчельник, кричал во весь голос, простофиля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«Кем быть и кем не быть» По Я. Пинясову, с. 77-78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витрины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62-64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«Огурцы». По Н. Носову, с. 78-82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1- 2 часть с. 78-80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 часть с. 80-81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4 часть с. 81-82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1-я часть. Не повезло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2-я часть. 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за пазухой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3-я часть. 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Не было ни души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 4-я часть. 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Не спеша, помчался во весь дух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65-68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«Волшебное слово». В.Осеева, с. 83-88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 часть с. 83-84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 часть с. 85-86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 часть с. 86-87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4 часть с. 87-88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1-я часть. Покосился, буркнул, засопел, 2-я часть. Сгребла, 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 3-я часть. Отворил, противень, морщинистое лицо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4-я часть. взъерошил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«Бумажный змей». Е. Пермяк, с. 88-90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мочало — мочальный хвост, дранки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70-72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«Как же так получилось?» А. Котовщикова, с. 90-93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Макулатура, регистратура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sz w:val="18"/>
                <w:szCs w:val="18"/>
              </w:rPr>
              <w:t>Внеклассное чтение.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«Трус» Л. Пантелеев, с. 93-95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Приезжий мальчик, кубарем покатился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75-78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«Честное слово». По Л. Пантелееву, с. 95-103 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1-я часть. Зарябило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2-я часть. Снять с караула, дозванивал, красноармеец, синие кавалерийские околышки, 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3-я часть. вверенный пост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79-80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«Мойдодыр». К. Чуковский, с. 103-109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sz w:val="18"/>
                <w:szCs w:val="18"/>
              </w:rPr>
              <w:t>3 четверть – 50 час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Обобщение  по теме, с. 109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обобщение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sz w:val="18"/>
                <w:szCs w:val="18"/>
              </w:rPr>
              <w:t>Вот пришли морозы - и зима настала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«Зима» И. Суриков, с. 129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Пушистый, кружится, пелена, шапкой принакрылся, заснул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sz w:val="18"/>
                <w:szCs w:val="18"/>
              </w:rPr>
              <w:t>Внеклассное чтение.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«Первый снег» А. Чехов. «Гололедица». В. Берестов, с. 130-131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Хрустел, бульвар, прозрачнее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«Никто не обижается» В. Орлов, с. 132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столетняя старушка, заслуженных артистов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«Воробьиный термометр» Н. Сладков, с. 132-133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Термометр, поджарые, трескучий мороз, 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87-89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«На горке. Н. Носов, с. 133-137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1-я часть. разводит, нацепил, 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 2-я часть. дворницкая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 3-я часть. взбираться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90-91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«Река стала». Д. Мамин-Сибиряк, с. 138-140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1-я часть. Река стала, заразительный, бегать по закрайку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 2-я часть. очутились, подполз, встряхнул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«Зимнее утро» А. Пушкин, с. 141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Великолепными, прозрачный лес, ель сквозь иней зеленеет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93-94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«Проказы старухи зимы». (Сказка). К. Ушинский, с. 141-143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1-я часть. подула холодом, посорвала, разметала, дубравы, думушку думать, накинулась, запорошила, потрескивают, пощелкивают, пойло, пуще злится, ледяная кровля.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 2-я часть. Дойму людей, заволокли узорами оконницы, лопаются, пот прошибает, салазках, кличут, подсобить, разгорится лицо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«Здравствуй, елка» В. Лебедев-Кумач, с. 143-145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Хвойная одежка, смоляная ножка, мохнатая лапа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sz w:val="18"/>
                <w:szCs w:val="18"/>
              </w:rPr>
              <w:t>Внеклассное чтение.</w:t>
            </w:r>
            <w:r w:rsidRPr="00D8583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97-98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«Знакомые следы». Е. Пермяк, с. 145-147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1-я часть. вникай, 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 2-я часть. безлюдный лес, лесниковая сторожка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Из «лесной газеты» В. Бианки, с. 147-148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Навещал, ползунковая группа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100-101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«В гостях у дедушки Мороза» (Сказка). По В. Одоевскому, с. 148-151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1-я часть. 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 лес дремучий, тряхнет, духом дохнет, взбей — взбивать, перина.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 2-я часть. диковина, вызрела,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«Дружба» По Г. Скребицкому,  с. 151-153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повадился, попонкой, смекнул, разгуливает, суетится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trHeight w:val="147"/>
        </w:trPr>
        <w:tc>
          <w:tcPr>
            <w:tcW w:w="959" w:type="dxa"/>
            <w:gridSpan w:val="2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«Кот в сапогах». А. Барков, с. 153-154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Застава, тигровая масть, дозор пограничники, левый фланг, 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147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«Наши друзья». Г. Ладонщиков, с. 154-155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Смастерили, снегирь-сосед, лакомился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147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«Четыре желания». По К. Ушинскому, с. 155-156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Бегать — набегался — прибежал, сенокос, кувыркался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147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Обобщение по теме, с. 157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147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sz w:val="18"/>
                <w:szCs w:val="18"/>
              </w:rPr>
              <w:t>Народные сказки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107-108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«Лиса и журавль». (Русская сказка), с. 110-112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званый пир, потчует,  не обессудь, несолоно хлебавши, как аукнется, так и откликнется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109-110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«Заяц-хвастун». (Русская сказка), с. 112-114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гумно, снопы, 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111-113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«Как мужик волка спас». (Мордовская сказка), с. 114-117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1-я часть. чуть дыша, хлестнули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 2-я часть. отплатить, вздыбил, задерет, 3-я часть. Разбойник, пошел камнем ко дну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114-115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«Кукушка». (Ненецкая сказка), с. 117-120 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1-я часть. скоблят, 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 2-я часть. Вольные воды, тундра, красный мох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«Про бурого мишку и мышку-вертушку». (Русская сказка), с. 121-123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пробирался, мышка-вертушка, пригожусь, ловушка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117-118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«Хаврошечка». (Русская сказка), с. 123-127 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Обобщение по теме, с. 128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обобщение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sz w:val="18"/>
                <w:szCs w:val="18"/>
              </w:rPr>
              <w:t>Смешные истории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«Пых». (Русская сказка), с. 158-160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хата, пыхтит, еле ноги унес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Внеклассное чтение.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122-123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«Путаница». К. Чуковский, с. 161-164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Заинька — паинька, лопотать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«Живая шляпа». Н. Носов, 1,2 части. С. 165-168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Комод, плюхнулось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«Живая шляпа». Н. Носов, 3  часть. С. 165-168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«Живая шляпа». Н. Носов, 4 часть. С. 165-168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«Хрюк на елке». Б. Заходер, 1,2 часть. с. 168-169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надоумила.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«Хрюк на елке». Б. Заходер, 3 часть. с. 169-169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3-я часть. Скотный двор, замурзанный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«Хрюк на елке». Б. Заходер, 4 часть. с. 169-171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4-я часть. одно угощение на уме, ухом не ведет.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«Хрюк на елке». Б. Заходер, 5 часть. с. 171-173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sz w:val="18"/>
                <w:szCs w:val="18"/>
              </w:rPr>
              <w:t>4 четверть – 45 час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«Как  Незнайка катался на газированном автомобиле» По Н. Носову, 1 часть. с. 173-174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механик, газированный (автомобиль), 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усовершенствование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«Как  Незнайка катался на газированном автомобиле» По Н. Носову, 2 часть. с. 174-175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коротышки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«Как  Незнайка катался на газированном автомобиле» По Н. Носову, 3 часть. с. 175-176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кричать во все горло,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Обобщение по теме, с 177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обобщение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sz w:val="18"/>
                <w:szCs w:val="18"/>
              </w:rPr>
              <w:t>Весна в окно стучится.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«Зима недаром злится» Ф. Тютчев, с. 178-179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Суета — засуетилось, звон — трезвон (жаворонков), весна в окно стучится, зима (хлопочет, злится, взбесилась), наперекор врагу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«Стальное колечко, (отрывок)». К. Паустовский, с.  179-180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перегоняя, растрепал, палые листья, проступили, проталины, 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«Весна» А. Плещеев, с. 180-181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Повеяло весною, оденется листвою, небесная лазурь, пора миновала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«Камень, ручей, сосулька и солнце». Э, Шим, с. 181-182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болобочут, разливаются, благо — благодать, лежебока, горючие слова, заледенел, обмерзла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sz w:val="18"/>
                <w:szCs w:val="18"/>
              </w:rPr>
              <w:t>Внеклассное чтение</w:t>
            </w:r>
            <w:r w:rsidRPr="00D8583D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«А что у вас? С. Михалков, с. 183-185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водопровод,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 вагоновожатый, два прицепа, 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«Мамины руки». По Б. Емельянову, 1 часть. с. 185-186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сладу нет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«Мамины руки». По Б. Емельянову, 2 часть. с. 186-188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золотые руки, полземли устлать можно, сноровисто, белоручка сердце мягкое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«Большая береза» Н. Артюхова, 1-я часть. с. 188-189. 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выскользнула, вдребезги, терраса, лицо как ровный березовый ствол.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«Большая береза» Н. Артюхова, 2-я часть. с. 189-191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ободряющие слова 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«Большая береза» Н. Артюхова, 3-я часть. с. 191-192 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Разгоряченный, дрожащие руки, парашютист, 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«Песня о весне» Я. Колас, с. 193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Мороз косматый, разговорчивый ручей, лучистый, серебристый, сверкает, дрожит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«Последняя льдина».  В. Бианки, с.193-195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наводнение, сухопутных, солнце сожгло льдину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«Что случилось» В. Орлов, с. 195-196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выжимало рыжие косички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«Скворцы прилетели». М. Матусовский, с. 196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Обновить наряд, на крыльях принесли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«Голубой апрель». А. Барков, с. 196-197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Заледенелые сосульки, у апреля голубые глаза.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«Березкины слезы»,  А. Барков, с. 197-198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березкины слезы, 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«Солнечный огонек», А. Барков, с. 198-199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Желтым-желто, горят, словно огоньки, заиграло солнышко, сушить — высушило, 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«Комариный бал». А. Барков, с. 199-200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приметили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«Дождик, лей веселей» Г. Ладонщиков, с. 200-201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проливной, носить воду в решете, тучная рожь (это рожь, которая дает хороший урожай)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155-156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«И мы». В. Драгунский, с. 201-206 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1-я часть. Небывалые (герои), космонавтская школа. Сокол, Беркут (объяснить значения),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2-я часть. Орбита, невысовываемость 3-я часть. Иллюминатор, 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4-я часть. 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дрема — дремать — задремывать, 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«Май». Н. Михайлова, с. 206-207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Завет (здесь — дело), отпаивает, в зелень убирает, май лес наряжает, лето в гости ожидает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«Когда на планете хозяева дети».  В. Орлов, с. 207-208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Разноцветные дети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«Полюшко-поле» Е. Олейник, с. 208-209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Полевою дорогою, чернозем, плодородная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«Спать легли однажды дети» С. Михалков, с. 210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Налеты, затемнены, ночные тревоги, медали, ордена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Обобщение по теме, с. 211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обобщение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sz w:val="18"/>
                <w:szCs w:val="18"/>
              </w:rPr>
              <w:t>Лето красное идет.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«Что такое лето». В. Фетисов, с. 212-213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Скрип сверчков, щебет (птичий), смоляной ветер, рожь колышется волной, хоровод пчел, тень опушки, челки, косички, панамы, барабан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«Колокольчики мои» А. Толстой, с. 213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Колокольчики, цветики, степь — степные, средь, некошеной (косить)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«Лето в лесу». И. Соколов-Микитов, с. 214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Вольно-привольно, пересвистываются, неугомонные, заливаются, рыщут, резвятся, чаща — чащоба, разбойница (рысь), тетерев — тетеревятники (ястребы)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«Гроза в лесу». Л. Толстой, с. 214-215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Загремело, затрещало, очнулся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«Купание медвежат» В. Бианки, с. 216-217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Берегом реки, окунать, визжал, 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167-169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«Акула». Л. Толстой, с. 218-220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1-я часть. Палуба, купальня, артиллерист.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 2-я часть. Морское чудовище, бледное как полотно,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3-я часть. фитиль, ропот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170-172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«Секретное слово».  По С. Полетаеву, с. 212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1-я часть. передок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 2-я часть. Водонапорная 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 3-я часть. не серчай, пошептался</w:t>
            </w:r>
          </w:p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 xml:space="preserve"> 4-я часть. Памятный конь, охлестывая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«Вот и лето подоспело» М. Ивенсен, с. 226-227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Подоспело, нальется алым соком, шиповник, осыпан красным цветом</w:t>
            </w: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color w:val="000000"/>
                <w:sz w:val="18"/>
                <w:szCs w:val="18"/>
              </w:rPr>
              <w:t>Внеклассное чтение. Лето наступило.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Обобщение по теме, с. 227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обобщение</w:t>
            </w: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  <w:r w:rsidRPr="00D8583D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AA39BF" w:rsidRPr="00D8583D" w:rsidTr="000712D1">
        <w:trPr>
          <w:gridBefore w:val="1"/>
          <w:trHeight w:val="229"/>
        </w:trPr>
        <w:tc>
          <w:tcPr>
            <w:tcW w:w="959" w:type="dxa"/>
          </w:tcPr>
          <w:p w:rsidR="00AA39BF" w:rsidRPr="00D8583D" w:rsidRDefault="00AA39BF" w:rsidP="000712D1">
            <w:pPr>
              <w:ind w:right="-13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</w:tcPr>
          <w:p w:rsidR="00AA39BF" w:rsidRPr="00D8583D" w:rsidRDefault="00AA39BF" w:rsidP="000712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sz w:val="18"/>
                <w:szCs w:val="18"/>
              </w:rPr>
              <w:t>Всего часов в год</w:t>
            </w:r>
          </w:p>
        </w:tc>
        <w:tc>
          <w:tcPr>
            <w:tcW w:w="1276" w:type="dxa"/>
          </w:tcPr>
          <w:p w:rsidR="00AA39BF" w:rsidRPr="00D8583D" w:rsidRDefault="00AA39BF" w:rsidP="000712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583D">
              <w:rPr>
                <w:rFonts w:ascii="Arial" w:hAnsi="Arial" w:cs="Arial"/>
                <w:b/>
                <w:sz w:val="18"/>
                <w:szCs w:val="18"/>
              </w:rPr>
              <w:t>175</w:t>
            </w:r>
          </w:p>
        </w:tc>
        <w:tc>
          <w:tcPr>
            <w:tcW w:w="1134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39BF" w:rsidRPr="00D8583D" w:rsidRDefault="00AA39BF" w:rsidP="00071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A39BF" w:rsidRPr="00373591" w:rsidRDefault="00AA39BF" w:rsidP="0037359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sectPr w:rsidR="00AA39BF" w:rsidRPr="00373591" w:rsidSect="00265C7D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C7D"/>
    <w:rsid w:val="00003C1F"/>
    <w:rsid w:val="000712D1"/>
    <w:rsid w:val="000938C7"/>
    <w:rsid w:val="00140036"/>
    <w:rsid w:val="001E3B12"/>
    <w:rsid w:val="002514B3"/>
    <w:rsid w:val="00265C7D"/>
    <w:rsid w:val="00373591"/>
    <w:rsid w:val="003C3586"/>
    <w:rsid w:val="00600AE1"/>
    <w:rsid w:val="0060268D"/>
    <w:rsid w:val="00653A7E"/>
    <w:rsid w:val="006A1217"/>
    <w:rsid w:val="008705D9"/>
    <w:rsid w:val="008C3BEF"/>
    <w:rsid w:val="00900FC5"/>
    <w:rsid w:val="009819C1"/>
    <w:rsid w:val="009A77C4"/>
    <w:rsid w:val="00A412F0"/>
    <w:rsid w:val="00A64BD1"/>
    <w:rsid w:val="00A95013"/>
    <w:rsid w:val="00AA39BF"/>
    <w:rsid w:val="00AE5790"/>
    <w:rsid w:val="00C71862"/>
    <w:rsid w:val="00D26CF2"/>
    <w:rsid w:val="00D8583D"/>
    <w:rsid w:val="00D96D06"/>
    <w:rsid w:val="00DC179B"/>
    <w:rsid w:val="00DD74E7"/>
    <w:rsid w:val="00E611D8"/>
    <w:rsid w:val="00EA1BF0"/>
    <w:rsid w:val="00F4310D"/>
    <w:rsid w:val="00F7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7D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65C7D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71862"/>
    <w:pPr>
      <w:spacing w:before="100" w:beforeAutospacing="1" w:after="100" w:afterAutospacing="1"/>
    </w:pPr>
  </w:style>
  <w:style w:type="paragraph" w:customStyle="1" w:styleId="podzag1">
    <w:name w:val="podzag_1"/>
    <w:basedOn w:val="Normal"/>
    <w:uiPriority w:val="99"/>
    <w:rsid w:val="00C71862"/>
    <w:pPr>
      <w:spacing w:before="100" w:beforeAutospacing="1" w:after="100" w:afterAutospacing="1"/>
    </w:pPr>
  </w:style>
  <w:style w:type="paragraph" w:customStyle="1" w:styleId="arialtext">
    <w:name w:val="arial_text"/>
    <w:basedOn w:val="Normal"/>
    <w:uiPriority w:val="99"/>
    <w:rsid w:val="00C718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C71862"/>
    <w:rPr>
      <w:rFonts w:cs="Times New Roman"/>
    </w:rPr>
  </w:style>
  <w:style w:type="character" w:customStyle="1" w:styleId="letter">
    <w:name w:val="letter"/>
    <w:basedOn w:val="DefaultParagraphFont"/>
    <w:uiPriority w:val="99"/>
    <w:rsid w:val="00C7186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E5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5790"/>
    <w:rPr>
      <w:rFonts w:ascii="Tahoma" w:hAnsi="Tahoma" w:cs="Tahoma"/>
      <w:sz w:val="16"/>
      <w:szCs w:val="16"/>
      <w:lang w:eastAsia="ru-RU"/>
    </w:rPr>
  </w:style>
  <w:style w:type="paragraph" w:styleId="PlainText">
    <w:name w:val="Plain Text"/>
    <w:basedOn w:val="Normal"/>
    <w:link w:val="PlainTextChar"/>
    <w:uiPriority w:val="99"/>
    <w:semiHidden/>
    <w:rsid w:val="00F4310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4310D"/>
    <w:rPr>
      <w:rFonts w:ascii="Courier New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F4310D"/>
    <w:rPr>
      <w:rFonts w:cs="Courier New"/>
      <w:sz w:val="20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4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12</Pages>
  <Words>3534</Words>
  <Characters>20147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13</cp:revision>
  <dcterms:created xsi:type="dcterms:W3CDTF">2014-01-13T17:01:00Z</dcterms:created>
  <dcterms:modified xsi:type="dcterms:W3CDTF">2016-11-13T19:28:00Z</dcterms:modified>
</cp:coreProperties>
</file>