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EF" w:rsidRDefault="00877FEF" w:rsidP="00785CC3">
      <w:pPr>
        <w:jc w:val="center"/>
        <w:rPr>
          <w:b/>
          <w:sz w:val="28"/>
          <w:szCs w:val="28"/>
        </w:rPr>
      </w:pPr>
      <w:r>
        <w:rPr>
          <w:b/>
          <w:sz w:val="28"/>
          <w:szCs w:val="28"/>
        </w:rPr>
        <w:t>«Омутинская специальная школа»  филиал МАОУ ОСОШ №1</w:t>
      </w:r>
    </w:p>
    <w:tbl>
      <w:tblPr>
        <w:tblW w:w="11486"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37"/>
        <w:gridCol w:w="2750"/>
        <w:gridCol w:w="4899"/>
      </w:tblGrid>
      <w:tr w:rsidR="00877FEF" w:rsidTr="00FB7C48">
        <w:trPr>
          <w:trHeight w:val="1302"/>
          <w:jc w:val="center"/>
        </w:trPr>
        <w:tc>
          <w:tcPr>
            <w:tcW w:w="0" w:type="auto"/>
          </w:tcPr>
          <w:p w:rsidR="00877FEF" w:rsidRDefault="00877FEF">
            <w:pPr>
              <w:rPr>
                <w:sz w:val="22"/>
                <w:szCs w:val="22"/>
                <w:lang w:eastAsia="en-US"/>
              </w:rPr>
            </w:pPr>
            <w:r>
              <w:rPr>
                <w:lang w:eastAsia="en-US"/>
              </w:rPr>
              <w:t>«Согласовано»</w:t>
            </w:r>
          </w:p>
          <w:p w:rsidR="00877FEF" w:rsidRDefault="00877FEF">
            <w:pPr>
              <w:rPr>
                <w:lang w:eastAsia="en-US"/>
              </w:rPr>
            </w:pPr>
            <w:r>
              <w:rPr>
                <w:lang w:eastAsia="en-US"/>
              </w:rPr>
              <w:t>Заместитель директора по УВР</w:t>
            </w:r>
          </w:p>
          <w:p w:rsidR="00877FEF" w:rsidRDefault="00877FEF">
            <w:pPr>
              <w:rPr>
                <w:lang w:eastAsia="en-US"/>
              </w:rPr>
            </w:pPr>
            <w:r>
              <w:rPr>
                <w:lang w:eastAsia="en-US"/>
              </w:rPr>
              <w:t>/Мельникова О.А.</w:t>
            </w:r>
          </w:p>
          <w:p w:rsidR="00877FEF" w:rsidRDefault="00877FEF">
            <w:pPr>
              <w:rPr>
                <w:lang w:eastAsia="en-US"/>
              </w:rPr>
            </w:pPr>
            <w:r>
              <w:rPr>
                <w:lang w:eastAsia="en-US"/>
              </w:rPr>
              <w:t>30. 08.2016 года.</w:t>
            </w:r>
          </w:p>
          <w:p w:rsidR="00877FEF" w:rsidRDefault="00877FEF">
            <w:pPr>
              <w:rPr>
                <w:sz w:val="22"/>
                <w:szCs w:val="22"/>
                <w:lang w:eastAsia="en-US"/>
              </w:rPr>
            </w:pPr>
          </w:p>
        </w:tc>
        <w:tc>
          <w:tcPr>
            <w:tcW w:w="0" w:type="auto"/>
          </w:tcPr>
          <w:p w:rsidR="00877FEF" w:rsidRDefault="00877FEF">
            <w:pPr>
              <w:rPr>
                <w:sz w:val="22"/>
                <w:szCs w:val="22"/>
                <w:lang w:eastAsia="en-US"/>
              </w:rPr>
            </w:pPr>
            <w:r>
              <w:rPr>
                <w:lang w:eastAsia="en-US"/>
              </w:rPr>
              <w:t>«Согласовано»</w:t>
            </w:r>
          </w:p>
          <w:p w:rsidR="00877FEF" w:rsidRDefault="00877FEF">
            <w:pPr>
              <w:rPr>
                <w:lang w:eastAsia="en-US"/>
              </w:rPr>
            </w:pPr>
            <w:r>
              <w:rPr>
                <w:lang w:eastAsia="en-US"/>
              </w:rPr>
              <w:t>Заведующий филиала</w:t>
            </w:r>
          </w:p>
          <w:p w:rsidR="00877FEF" w:rsidRDefault="00877FEF">
            <w:pPr>
              <w:rPr>
                <w:lang w:eastAsia="en-US"/>
              </w:rPr>
            </w:pPr>
            <w:r>
              <w:rPr>
                <w:lang w:eastAsia="en-US"/>
              </w:rPr>
              <w:t>/Окороков А.В./</w:t>
            </w:r>
          </w:p>
          <w:p w:rsidR="00877FEF" w:rsidRDefault="00877FEF">
            <w:pPr>
              <w:rPr>
                <w:sz w:val="22"/>
                <w:szCs w:val="22"/>
                <w:lang w:eastAsia="en-US"/>
              </w:rPr>
            </w:pPr>
          </w:p>
        </w:tc>
        <w:tc>
          <w:tcPr>
            <w:tcW w:w="0" w:type="auto"/>
          </w:tcPr>
          <w:p w:rsidR="00877FEF" w:rsidRDefault="00877FEF">
            <w:pPr>
              <w:jc w:val="center"/>
              <w:rPr>
                <w:sz w:val="22"/>
                <w:szCs w:val="22"/>
                <w:lang w:eastAsia="en-US"/>
              </w:rPr>
            </w:pPr>
            <w:r>
              <w:rPr>
                <w:lang w:eastAsia="en-US"/>
              </w:rPr>
              <w:t>«Утверждаю»</w:t>
            </w:r>
          </w:p>
          <w:p w:rsidR="00877FEF" w:rsidRDefault="00877FEF">
            <w:pPr>
              <w:jc w:val="center"/>
              <w:rPr>
                <w:lang w:eastAsia="en-US"/>
              </w:rPr>
            </w:pPr>
            <w:r>
              <w:rPr>
                <w:lang w:eastAsia="en-US"/>
              </w:rPr>
              <w:t>Директор МАОУ ОСОШ №1</w:t>
            </w:r>
          </w:p>
          <w:p w:rsidR="00877FEF" w:rsidRDefault="00877FEF">
            <w:pPr>
              <w:jc w:val="center"/>
              <w:rPr>
                <w:lang w:eastAsia="en-US"/>
              </w:rPr>
            </w:pPr>
            <w:r>
              <w:rPr>
                <w:lang w:eastAsia="en-US"/>
              </w:rPr>
              <w:t>Е.В. Казаринова</w:t>
            </w:r>
          </w:p>
          <w:p w:rsidR="00877FEF" w:rsidRDefault="00877FEF">
            <w:pPr>
              <w:jc w:val="center"/>
              <w:rPr>
                <w:sz w:val="22"/>
                <w:szCs w:val="22"/>
                <w:lang w:eastAsia="en-US"/>
              </w:rPr>
            </w:pPr>
            <w:r>
              <w:rPr>
                <w:lang w:eastAsia="en-US"/>
              </w:rPr>
              <w:t>приказ № _130-од___от __30__08.2016г.</w:t>
            </w:r>
          </w:p>
        </w:tc>
      </w:tr>
    </w:tbl>
    <w:p w:rsidR="00877FEF" w:rsidRDefault="00877FEF" w:rsidP="00785CC3">
      <w:pPr>
        <w:jc w:val="center"/>
        <w:rPr>
          <w:sz w:val="22"/>
          <w:szCs w:val="22"/>
        </w:rPr>
      </w:pPr>
    </w:p>
    <w:p w:rsidR="00877FEF" w:rsidRDefault="00877FEF" w:rsidP="00785CC3"/>
    <w:p w:rsidR="00877FEF" w:rsidRDefault="00877FEF" w:rsidP="00785CC3"/>
    <w:p w:rsidR="00877FEF" w:rsidRDefault="00877FEF" w:rsidP="00785CC3"/>
    <w:p w:rsidR="00877FEF" w:rsidRDefault="00877FEF" w:rsidP="00785CC3">
      <w:pPr>
        <w:pStyle w:val="PlainText"/>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РАБОЧАЯ ПРОГРАММА</w:t>
      </w:r>
    </w:p>
    <w:p w:rsidR="00877FEF" w:rsidRDefault="00877FEF" w:rsidP="00785CC3">
      <w:pPr>
        <w:jc w:val="center"/>
        <w:rPr>
          <w:sz w:val="28"/>
          <w:szCs w:val="28"/>
        </w:rPr>
      </w:pPr>
      <w:r>
        <w:rPr>
          <w:sz w:val="28"/>
          <w:szCs w:val="28"/>
        </w:rPr>
        <w:t xml:space="preserve">по чтению и развитию речи </w:t>
      </w:r>
    </w:p>
    <w:p w:rsidR="00877FEF" w:rsidRDefault="00877FEF" w:rsidP="00785CC3">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учителя </w:t>
      </w:r>
      <w:r>
        <w:rPr>
          <w:rFonts w:ascii="Times New Roman" w:hAnsi="Times New Roman" w:cs="Times New Roman"/>
          <w:sz w:val="28"/>
          <w:szCs w:val="28"/>
        </w:rPr>
        <w:t xml:space="preserve">Омутинской специальной школы </w:t>
      </w:r>
    </w:p>
    <w:p w:rsidR="00877FEF" w:rsidRDefault="00877FEF" w:rsidP="00785CC3">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для </w:t>
      </w:r>
      <w:r>
        <w:rPr>
          <w:rFonts w:ascii="Times New Roman" w:hAnsi="Times New Roman" w:cs="Times New Roman"/>
          <w:sz w:val="28"/>
          <w:szCs w:val="28"/>
        </w:rPr>
        <w:t>5-9 классов</w:t>
      </w:r>
      <w:r>
        <w:rPr>
          <w:rFonts w:ascii="Times New Roman" w:eastAsia="MS Mincho" w:hAnsi="Times New Roman" w:cs="Times New Roman"/>
          <w:bCs/>
          <w:sz w:val="28"/>
          <w:szCs w:val="28"/>
        </w:rPr>
        <w:t xml:space="preserve">  на 2016-2017 учебный год.</w:t>
      </w:r>
    </w:p>
    <w:p w:rsidR="00877FEF" w:rsidRDefault="00877FEF" w:rsidP="00785CC3">
      <w:pPr>
        <w:tabs>
          <w:tab w:val="left" w:pos="3975"/>
        </w:tabs>
        <w:jc w:val="center"/>
        <w:rPr>
          <w:sz w:val="28"/>
          <w:szCs w:val="28"/>
        </w:rPr>
      </w:pPr>
    </w:p>
    <w:p w:rsidR="00877FEF" w:rsidRDefault="00877FEF" w:rsidP="00785CC3">
      <w:pPr>
        <w:tabs>
          <w:tab w:val="left" w:pos="3975"/>
        </w:tabs>
        <w:jc w:val="center"/>
        <w:rPr>
          <w:sz w:val="28"/>
          <w:szCs w:val="28"/>
        </w:rPr>
      </w:pPr>
    </w:p>
    <w:p w:rsidR="00877FEF" w:rsidRDefault="00877FEF" w:rsidP="00785CC3">
      <w:pPr>
        <w:tabs>
          <w:tab w:val="left" w:pos="3975"/>
        </w:tabs>
        <w:rPr>
          <w:sz w:val="28"/>
          <w:szCs w:val="28"/>
        </w:rPr>
      </w:pPr>
    </w:p>
    <w:p w:rsidR="00877FEF" w:rsidRDefault="00877FEF" w:rsidP="00785CC3">
      <w:pPr>
        <w:tabs>
          <w:tab w:val="left" w:pos="3975"/>
        </w:tabs>
        <w:rPr>
          <w:sz w:val="28"/>
          <w:szCs w:val="28"/>
        </w:rPr>
      </w:pPr>
    </w:p>
    <w:p w:rsidR="00877FEF" w:rsidRDefault="00877FEF" w:rsidP="00785CC3">
      <w:pPr>
        <w:tabs>
          <w:tab w:val="left" w:pos="3975"/>
        </w:tabs>
        <w:rPr>
          <w:sz w:val="28"/>
          <w:szCs w:val="28"/>
        </w:rPr>
      </w:pPr>
    </w:p>
    <w:p w:rsidR="00877FEF" w:rsidRDefault="00877FEF" w:rsidP="00785CC3">
      <w:pPr>
        <w:tabs>
          <w:tab w:val="left" w:pos="3975"/>
        </w:tabs>
        <w:jc w:val="center"/>
        <w:rPr>
          <w:sz w:val="28"/>
          <w:szCs w:val="28"/>
        </w:rPr>
      </w:pPr>
      <w:r>
        <w:rPr>
          <w:sz w:val="28"/>
          <w:szCs w:val="28"/>
        </w:rPr>
        <w:t>Срок реализации программы: 2016-2017 учебный год.</w:t>
      </w:r>
    </w:p>
    <w:p w:rsidR="00877FEF" w:rsidRDefault="00877FEF" w:rsidP="00785CC3">
      <w:pPr>
        <w:rPr>
          <w:sz w:val="28"/>
          <w:szCs w:val="28"/>
        </w:rPr>
      </w:pPr>
    </w:p>
    <w:p w:rsidR="00877FEF" w:rsidRDefault="00877FEF" w:rsidP="00785CC3">
      <w:pPr>
        <w:rPr>
          <w:sz w:val="28"/>
          <w:szCs w:val="28"/>
        </w:rPr>
      </w:pPr>
    </w:p>
    <w:p w:rsidR="00877FEF" w:rsidRDefault="00877FEF" w:rsidP="00785CC3">
      <w:pPr>
        <w:rPr>
          <w:sz w:val="28"/>
          <w:szCs w:val="28"/>
        </w:rPr>
      </w:pPr>
    </w:p>
    <w:p w:rsidR="00877FEF" w:rsidRDefault="00877FEF" w:rsidP="00785CC3">
      <w:pPr>
        <w:rPr>
          <w:sz w:val="28"/>
          <w:szCs w:val="28"/>
        </w:rPr>
      </w:pPr>
    </w:p>
    <w:p w:rsidR="00877FEF" w:rsidRDefault="00877FEF" w:rsidP="00785CC3">
      <w:pPr>
        <w:rPr>
          <w:sz w:val="28"/>
          <w:szCs w:val="28"/>
        </w:rPr>
      </w:pPr>
    </w:p>
    <w:p w:rsidR="00877FEF" w:rsidRDefault="00877FEF" w:rsidP="00785CC3">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Программа специальной (коррекционной) образовательной  школы 8 вида: 5-9кл.: В 2сб./ Под. ред. В.В.Воронковой;</w:t>
      </w:r>
    </w:p>
    <w:p w:rsidR="00877FEF" w:rsidRDefault="00877FEF" w:rsidP="00785CC3">
      <w:pPr>
        <w:rPr>
          <w:sz w:val="28"/>
          <w:szCs w:val="28"/>
        </w:rPr>
      </w:pPr>
    </w:p>
    <w:p w:rsidR="00877FEF" w:rsidRDefault="00877FEF" w:rsidP="00785CC3">
      <w:pPr>
        <w:jc w:val="center"/>
        <w:rPr>
          <w:sz w:val="28"/>
          <w:szCs w:val="28"/>
        </w:rPr>
      </w:pPr>
    </w:p>
    <w:p w:rsidR="00877FEF" w:rsidRDefault="00877FEF" w:rsidP="00785CC3">
      <w:pPr>
        <w:jc w:val="center"/>
        <w:rPr>
          <w:sz w:val="28"/>
          <w:szCs w:val="28"/>
        </w:rPr>
      </w:pPr>
    </w:p>
    <w:p w:rsidR="00877FEF" w:rsidRDefault="00877FEF" w:rsidP="00785CC3">
      <w:pPr>
        <w:jc w:val="center"/>
        <w:rPr>
          <w:sz w:val="28"/>
          <w:szCs w:val="28"/>
        </w:rPr>
      </w:pPr>
    </w:p>
    <w:p w:rsidR="00877FEF" w:rsidRDefault="00877FEF" w:rsidP="00785CC3">
      <w:pPr>
        <w:jc w:val="center"/>
        <w:rPr>
          <w:sz w:val="28"/>
          <w:szCs w:val="28"/>
        </w:rPr>
      </w:pPr>
    </w:p>
    <w:p w:rsidR="00877FEF" w:rsidRDefault="00877FEF" w:rsidP="00785CC3">
      <w:pPr>
        <w:jc w:val="center"/>
        <w:rPr>
          <w:sz w:val="28"/>
          <w:szCs w:val="28"/>
        </w:rPr>
      </w:pPr>
    </w:p>
    <w:p w:rsidR="00877FEF" w:rsidRDefault="00877FEF" w:rsidP="00785CC3">
      <w:pPr>
        <w:jc w:val="center"/>
        <w:rPr>
          <w:sz w:val="28"/>
          <w:szCs w:val="28"/>
        </w:rPr>
      </w:pPr>
      <w:r>
        <w:rPr>
          <w:sz w:val="28"/>
          <w:szCs w:val="28"/>
        </w:rPr>
        <w:t>с. Омутинское 2016г</w:t>
      </w:r>
    </w:p>
    <w:p w:rsidR="00877FEF" w:rsidRDefault="00877FEF" w:rsidP="00025835">
      <w:pPr>
        <w:rPr>
          <w:sz w:val="28"/>
          <w:szCs w:val="28"/>
          <w:lang w:eastAsia="en-US"/>
        </w:rPr>
      </w:pPr>
    </w:p>
    <w:p w:rsidR="00877FEF" w:rsidRPr="00811BE2" w:rsidRDefault="00877FEF" w:rsidP="00785CC3">
      <w:pPr>
        <w:jc w:val="center"/>
        <w:rPr>
          <w:b/>
        </w:rPr>
      </w:pPr>
      <w:r w:rsidRPr="00ED1B02">
        <w:rPr>
          <w:b/>
        </w:rPr>
        <w:t>Чтение и развитие речи</w:t>
      </w:r>
    </w:p>
    <w:p w:rsidR="00877FEF" w:rsidRPr="00ED1B02" w:rsidRDefault="00877FEF" w:rsidP="001D7BD0">
      <w:pPr>
        <w:ind w:firstLine="709"/>
        <w:jc w:val="both"/>
      </w:pPr>
      <w:r w:rsidRPr="00ED1B02">
        <w:t>В старших классах продолжается работа по развитию полноценного восприятия доступных по содержанию художественных произведений, научно-популярных статей, правильному установлению смысловых связей с ориентацией не только на предметный план произведения, но и на его внутренний подтекст. Чрезвычайно важно добиваться эмоционального отклика на прочитанное, проводить направленную работу на понимание образного языка литературного текста, на использование таких выразительных средств, как тон голоса, синтаксические паузы, логические ударения (последнее — под наблюдением учителя).</w:t>
      </w:r>
    </w:p>
    <w:p w:rsidR="00877FEF" w:rsidRPr="00ED1B02" w:rsidRDefault="00877FEF" w:rsidP="001D7BD0">
      <w:pPr>
        <w:ind w:firstLine="709"/>
        <w:jc w:val="both"/>
      </w:pPr>
      <w:r w:rsidRPr="00ED1B02">
        <w:t>Для качественного формирования навыка сознательного чтения, в программе выделяется в качестве самостоятельного подраздел «Работа с текстом». В нем предусматривается последовательное углубление умений учащихся анализировать прочитанное, высказывать суждение по поводу описываемых событий и поступков героев, устанавливать позицию автора, наблюдая и выявляя те средства, с помощью которых она реализуется в произведении. К указанному разделу также представлен перечень возможных требований к уровню усвоения читательских умений.</w:t>
      </w:r>
    </w:p>
    <w:p w:rsidR="00877FEF" w:rsidRPr="00ED1B02" w:rsidRDefault="00877FEF" w:rsidP="001D7BD0">
      <w:pPr>
        <w:ind w:firstLine="709"/>
        <w:jc w:val="both"/>
      </w:pPr>
      <w:r w:rsidRPr="00ED1B02">
        <w:t>Не менее важным является также дальнейшее совершенствование техники чтения, поскольку такие качества, как правильность, беглость, выразительность, у разных групп умственно отсталых учащихся формируются не только медленно, но и асинхронно.</w:t>
      </w:r>
    </w:p>
    <w:p w:rsidR="00877FEF" w:rsidRPr="00ED1B02" w:rsidRDefault="00877FEF" w:rsidP="001D7BD0">
      <w:pPr>
        <w:ind w:firstLine="709"/>
        <w:jc w:val="both"/>
      </w:pPr>
      <w:r w:rsidRPr="00ED1B02">
        <w:t>Известно, что развитие техники чтения осуществляется поэтапно. От класса к классу предъявляются все более высокие</w:t>
      </w:r>
      <w:r>
        <w:t xml:space="preserve"> </w:t>
      </w:r>
      <w:r w:rsidRPr="00ED1B02">
        <w:t>требования к способу чтения: от чтения целым словом к чтению словосочетанием и коротким предложением. Меняются и формы организации чтения: наряду с коллективной работой над выразительностью чтения школьников обучают приемам, способствующим выделению фразового ударения, установлению семантических пауз, интонационной окрашенности чтения.</w:t>
      </w:r>
    </w:p>
    <w:p w:rsidR="00877FEF" w:rsidRPr="00ED1B02" w:rsidRDefault="00877FEF" w:rsidP="001D7BD0">
      <w:pPr>
        <w:ind w:firstLine="709"/>
        <w:jc w:val="both"/>
      </w:pPr>
      <w:r w:rsidRPr="00ED1B02">
        <w:t>Основным видом чтения в старших классах остается чтение вслух, так как умственно отсталые учащиеся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p>
    <w:p w:rsidR="00877FEF" w:rsidRPr="00ED1B02" w:rsidRDefault="00877FEF" w:rsidP="001D7BD0">
      <w:pPr>
        <w:ind w:firstLine="709"/>
        <w:jc w:val="both"/>
      </w:pPr>
      <w:r w:rsidRPr="00ED1B02">
        <w:t>Программа по чтению так же, как и программа по грамматике и правописанию, построена на коммуникативно-речевом подходе к обучению.</w:t>
      </w:r>
    </w:p>
    <w:p w:rsidR="00877FEF" w:rsidRPr="00ED1B02" w:rsidRDefault="00877FEF" w:rsidP="001D7BD0">
      <w:pPr>
        <w:ind w:firstLine="709"/>
        <w:jc w:val="both"/>
      </w:pPr>
      <w:r w:rsidRPr="00ED1B02">
        <w:t>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 активно используя лексику и образные выражения текста.</w:t>
      </w:r>
    </w:p>
    <w:p w:rsidR="00877FEF" w:rsidRPr="00ED1B02" w:rsidRDefault="00877FEF" w:rsidP="001D7BD0">
      <w:pPr>
        <w:ind w:firstLine="709"/>
        <w:jc w:val="both"/>
      </w:pPr>
      <w:r w:rsidRPr="00ED1B02">
        <w:t>С 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877FEF" w:rsidRPr="00ED1B02" w:rsidRDefault="00877FEF" w:rsidP="001D7BD0">
      <w:pPr>
        <w:ind w:firstLine="709"/>
        <w:jc w:val="both"/>
      </w:pPr>
      <w:r>
        <w:t>В 5-</w:t>
      </w:r>
      <w:r w:rsidRPr="00ED1B02">
        <w:t>6 классах продолжается работа по объяснительному чтению как продолжение предыдущег</w:t>
      </w:r>
      <w:r>
        <w:t>о этапа, поэтому в программе 5-</w:t>
      </w:r>
      <w:r w:rsidRPr="00ED1B02">
        <w:t>6 классов используется тематический принцип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межпредметных связей, расширения социального опыта учащихся.</w:t>
      </w:r>
    </w:p>
    <w:p w:rsidR="00877FEF" w:rsidRPr="00ED1B02" w:rsidRDefault="00877FEF" w:rsidP="001D7BD0">
      <w:pPr>
        <w:ind w:firstLine="709"/>
        <w:jc w:val="both"/>
      </w:pPr>
      <w:r w:rsidRPr="00ED1B02">
        <w:t>Начиная с 7 класса учащиеся включаются в круг литературного чтения. Рекомендации программы по содержанию данного этапа обучения обусловливаются монографическим принципом. В связи с этим предлагается примерный список авторов, творчество которых изучается в хронологической последовательности. Следуя основным положениям уроков литературного чтения, рекомендуется знакомить учащихся с биографическими сведениями об</w:t>
      </w:r>
      <w:r>
        <w:t xml:space="preserve"> </w:t>
      </w:r>
      <w:r w:rsidRPr="00ED1B02">
        <w:t>авторе, сообщать некоторые литературоведческие понятия, отрабатывая их в процессе практической деятельности. Среди них жанры народного творчества (сказка, былина, песня, пословица, поговорка, потешка,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 Учащиеся учатся различать тему и идею произведения, выявлять характерные черты литературного героя, понимать юмор как способ выражения авторского замысла, овладевать средствами выразительности чтения.</w:t>
      </w:r>
    </w:p>
    <w:p w:rsidR="00877FEF" w:rsidRPr="00ED1B02" w:rsidRDefault="00877FEF" w:rsidP="001D7BD0">
      <w:pPr>
        <w:ind w:firstLine="709"/>
        <w:jc w:val="both"/>
      </w:pPr>
      <w:r w:rsidRPr="00ED1B02">
        <w:t>Внеклассное чтение в специальной (коррекционной) школе VIII вида носит рекомендательный, характер с постепенным увеличением доли самостоятельности учащихся в чтени</w:t>
      </w:r>
      <w:r>
        <w:t>и дополнительной литературы. С 7</w:t>
      </w:r>
      <w:r w:rsidRPr="00ED1B02">
        <w:t xml:space="preserve"> класса вводится чтение статей периодической печати.</w:t>
      </w:r>
    </w:p>
    <w:p w:rsidR="00877FEF" w:rsidRPr="00ED1B02" w:rsidRDefault="00877FEF" w:rsidP="001D7BD0">
      <w:pPr>
        <w:ind w:firstLine="709"/>
        <w:jc w:val="both"/>
      </w:pPr>
      <w:r w:rsidRPr="00ED1B02">
        <w:t>По мере перехода учащихся из класса в класс уменьшается помощь учителя в составлении отзывов и аннотаций на читаемые произведения.</w:t>
      </w:r>
    </w:p>
    <w:p w:rsidR="00877FEF" w:rsidRDefault="00877FEF" w:rsidP="001D7BD0">
      <w:pPr>
        <w:ind w:firstLine="709"/>
        <w:jc w:val="both"/>
      </w:pPr>
      <w:r w:rsidRPr="00ED1B02">
        <w:t>Вместе с тем (с учетом сложности контингента учащихся) творческие работы по освоению литературных текстов могут выполняться коллективно.</w:t>
      </w:r>
    </w:p>
    <w:p w:rsidR="00877FEF" w:rsidRPr="00D859BB" w:rsidRDefault="00877FEF" w:rsidP="001D7BD0">
      <w:pPr>
        <w:jc w:val="center"/>
        <w:rPr>
          <w:b/>
        </w:rPr>
      </w:pPr>
      <w:r>
        <w:rPr>
          <w:b/>
        </w:rPr>
        <w:t>Система оценивания учащихся.</w:t>
      </w:r>
    </w:p>
    <w:p w:rsidR="00877FEF" w:rsidRDefault="00877FEF" w:rsidP="001D7BD0">
      <w:r>
        <w:t>Система оценивания достижения планируемых результатов учащимися включает в себя оценивание по следующим составляющим:</w:t>
      </w:r>
    </w:p>
    <w:p w:rsidR="00877FEF" w:rsidRDefault="00877FEF" w:rsidP="001D7BD0">
      <w:pPr>
        <w:numPr>
          <w:ilvl w:val="0"/>
          <w:numId w:val="1"/>
        </w:numPr>
      </w:pPr>
      <w:r>
        <w:t>устный опрос</w:t>
      </w:r>
    </w:p>
    <w:p w:rsidR="00877FEF" w:rsidRPr="008F1B86" w:rsidRDefault="00877FEF" w:rsidP="001D7BD0">
      <w:pPr>
        <w:numPr>
          <w:ilvl w:val="0"/>
          <w:numId w:val="1"/>
        </w:numPr>
      </w:pPr>
      <w:r>
        <w:t>оценка письменных работ.</w:t>
      </w:r>
    </w:p>
    <w:p w:rsidR="00877FEF" w:rsidRDefault="00877FEF" w:rsidP="001D7BD0">
      <w:pPr>
        <w:pStyle w:val="1"/>
        <w:spacing w:after="200"/>
        <w:ind w:left="360" w:firstLine="0"/>
        <w:contextualSpacing w:val="0"/>
        <w:jc w:val="left"/>
        <w:rPr>
          <w:u w:val="single"/>
        </w:rPr>
      </w:pPr>
    </w:p>
    <w:p w:rsidR="00877FEF" w:rsidRPr="002B5173" w:rsidRDefault="00877FEF" w:rsidP="001D7BD0">
      <w:pPr>
        <w:pStyle w:val="1"/>
        <w:spacing w:after="200"/>
        <w:ind w:left="360" w:firstLine="0"/>
        <w:contextualSpacing w:val="0"/>
        <w:jc w:val="left"/>
        <w:rPr>
          <w:u w:val="single"/>
        </w:rPr>
      </w:pPr>
      <w:r>
        <w:rPr>
          <w:u w:val="single"/>
        </w:rPr>
        <w:t>1.Устный опрос.</w:t>
      </w:r>
    </w:p>
    <w:p w:rsidR="00877FEF" w:rsidRPr="008F1B86" w:rsidRDefault="00877FEF" w:rsidP="001D7BD0">
      <w:pPr>
        <w:pStyle w:val="1"/>
      </w:pPr>
      <w:r w:rsidRPr="008F1B86">
        <w:t>Оценка «5»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877FEF" w:rsidRPr="008F1B86" w:rsidRDefault="00877FEF" w:rsidP="001D7BD0">
      <w:pPr>
        <w:pStyle w:val="1"/>
      </w:pPr>
      <w:r w:rsidRPr="008F1B86">
        <w:t>Оценка «4» ставится, если ученик дает ответ, в целом соответствующий требования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877FEF" w:rsidRPr="008F1B86" w:rsidRDefault="00877FEF" w:rsidP="001D7BD0">
      <w:pPr>
        <w:pStyle w:val="1"/>
      </w:pPr>
      <w:r w:rsidRPr="008F1B86">
        <w:t>Оценка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877FEF" w:rsidRPr="008F1B86" w:rsidRDefault="00877FEF" w:rsidP="001D7BD0">
      <w:pPr>
        <w:pStyle w:val="1"/>
      </w:pPr>
      <w:r w:rsidRPr="008F1B86">
        <w:t>Оценка «2» за устные ответы не ставится, так как учащиеся дифференцируются на группы по усвоению изучаемого материала.</w:t>
      </w:r>
    </w:p>
    <w:p w:rsidR="00877FEF" w:rsidRPr="009F1930" w:rsidRDefault="00877FEF" w:rsidP="001D7BD0">
      <w:pPr>
        <w:pStyle w:val="1"/>
        <w:spacing w:after="200"/>
        <w:ind w:left="0" w:firstLine="0"/>
        <w:contextualSpacing w:val="0"/>
        <w:rPr>
          <w:u w:val="single"/>
        </w:rPr>
      </w:pPr>
      <w:r>
        <w:t xml:space="preserve">      </w:t>
      </w:r>
      <w:r w:rsidRPr="009F1930">
        <w:rPr>
          <w:u w:val="single"/>
        </w:rPr>
        <w:t>2.Оценка письменных работ.</w:t>
      </w:r>
    </w:p>
    <w:p w:rsidR="00877FEF" w:rsidRPr="008F1B86" w:rsidRDefault="00877FEF" w:rsidP="001D7BD0">
      <w:pPr>
        <w:pStyle w:val="1"/>
      </w:pPr>
      <w:r w:rsidRPr="008F1B86">
        <w:t>Оценка «5» ставится за работу без ошибок.</w:t>
      </w:r>
    </w:p>
    <w:p w:rsidR="00877FEF" w:rsidRPr="008F1B86" w:rsidRDefault="00877FEF" w:rsidP="001D7BD0">
      <w:pPr>
        <w:pStyle w:val="1"/>
      </w:pPr>
      <w:r w:rsidRPr="008F1B86">
        <w:t>Оценка «4» ставится за работу с одной</w:t>
      </w:r>
      <w:r>
        <w:t xml:space="preserve"> </w:t>
      </w:r>
      <w:r w:rsidRPr="008F1B86">
        <w:t>-двумя ошибками.</w:t>
      </w:r>
    </w:p>
    <w:p w:rsidR="00877FEF" w:rsidRPr="008F1B86" w:rsidRDefault="00877FEF" w:rsidP="001D7BD0">
      <w:pPr>
        <w:pStyle w:val="1"/>
      </w:pPr>
      <w:r w:rsidRPr="008F1B86">
        <w:t>Оценка «3» ставится за работу с тремя- пятью ошибками.</w:t>
      </w:r>
    </w:p>
    <w:p w:rsidR="00877FEF" w:rsidRPr="008F1B86" w:rsidRDefault="00877FEF" w:rsidP="001D7BD0">
      <w:pPr>
        <w:pStyle w:val="1"/>
      </w:pPr>
      <w:r w:rsidRPr="008F1B86">
        <w:t>Для 2-ого уровня учащихся оценка «5» ставится за работу без ошибок с упрощенным видом заданий.</w:t>
      </w:r>
    </w:p>
    <w:p w:rsidR="00877FEF" w:rsidRPr="008F1B86" w:rsidRDefault="00877FEF" w:rsidP="001D7BD0">
      <w:pPr>
        <w:pStyle w:val="1"/>
      </w:pPr>
      <w:r w:rsidRPr="008F1B86">
        <w:t>Оценка «4» ставится за работу, выполненную без ошибок, но с недостаточно полным выполнением упрощенного задания или с большим количеством допущенных исправлений в ходе его выполнения.</w:t>
      </w:r>
    </w:p>
    <w:p w:rsidR="00877FEF" w:rsidRPr="008F1B86" w:rsidRDefault="00877FEF" w:rsidP="001D7BD0">
      <w:pPr>
        <w:pStyle w:val="1"/>
      </w:pPr>
      <w:r w:rsidRPr="008F1B86">
        <w:t>Оценка «3» ставится за работу, если ученик обнаруживает недостаточное понимание материала и предложенного ему упрощенного задания.</w:t>
      </w:r>
    </w:p>
    <w:p w:rsidR="00877FEF" w:rsidRPr="008F1B86" w:rsidRDefault="00877FEF" w:rsidP="001D7BD0">
      <w:pPr>
        <w:pStyle w:val="1"/>
      </w:pPr>
      <w:r w:rsidRPr="008F1B86">
        <w:t>Для 3-его уровня учащихся:</w:t>
      </w:r>
    </w:p>
    <w:p w:rsidR="00877FEF" w:rsidRPr="008F1B86" w:rsidRDefault="00877FEF" w:rsidP="001D7BD0">
      <w:pPr>
        <w:pStyle w:val="1"/>
      </w:pPr>
      <w:r w:rsidRPr="008F1B86">
        <w:t>Оценка «5» ставится, если ученик аккуратно и безошибочно сделал контрольное списывание предложенного ему текста по изученной теме и нашел изученные орфограммы в подчеркнутых учителям словах.</w:t>
      </w:r>
    </w:p>
    <w:p w:rsidR="00877FEF" w:rsidRPr="008F1B86" w:rsidRDefault="00877FEF" w:rsidP="001D7BD0">
      <w:pPr>
        <w:pStyle w:val="1"/>
      </w:pPr>
      <w:r w:rsidRPr="008F1B86">
        <w:t>Оценка «4» ставится, если ученик аккуратно сделал контрольное списывание предложенного текста по изученной теме, но допустил 1-2 ошибки и не смог выделить орфограммы в подчеркнутых учителем словах.</w:t>
      </w:r>
    </w:p>
    <w:p w:rsidR="00877FEF" w:rsidRPr="008F1B86" w:rsidRDefault="00877FEF" w:rsidP="001D7BD0">
      <w:pPr>
        <w:pStyle w:val="1"/>
      </w:pPr>
      <w:r w:rsidRPr="008F1B86">
        <w:t>Оценка «3» ставится за контрольное списывание предложенного текста по изученной теме с количеством ошибок от2-4 и невыполнением задания.</w:t>
      </w:r>
      <w:r>
        <w:t xml:space="preserve"> </w:t>
      </w:r>
      <w:r w:rsidRPr="008F1B86">
        <w:t>Такие специфические ошибки, как: замена согласных, искажение звукобуквенного состава слов –приравниваются к 1 орфографической ошибке.</w:t>
      </w:r>
    </w:p>
    <w:p w:rsidR="00877FEF" w:rsidRPr="008F1B86" w:rsidRDefault="00877FEF" w:rsidP="001D7BD0">
      <w:pPr>
        <w:pStyle w:val="1"/>
      </w:pPr>
      <w:r w:rsidRPr="008F1B86">
        <w:t>В письменных работах не учитываются 1-2 исправления или 1 пунктуационная ошибка.</w:t>
      </w:r>
      <w:r>
        <w:t xml:space="preserve"> </w:t>
      </w:r>
      <w:r w:rsidRPr="008F1B86">
        <w:t>Наличие 3-х исправлений или 2-х пунктуационных ошибок на изученное правило соответствует 1 орфографической ошибке. Ошибки на не</w:t>
      </w:r>
      <w:r>
        <w:t xml:space="preserve"> </w:t>
      </w:r>
      <w:r w:rsidRPr="008F1B86">
        <w:t xml:space="preserve">пройденное правило также не учитываются. </w:t>
      </w:r>
    </w:p>
    <w:p w:rsidR="00877FEF" w:rsidRPr="008F1B86" w:rsidRDefault="00877FEF" w:rsidP="001D7BD0">
      <w:pPr>
        <w:pStyle w:val="1"/>
      </w:pPr>
      <w:r w:rsidRPr="008F1B86">
        <w:t>За одну ошибку в диктанте считается:</w:t>
      </w:r>
    </w:p>
    <w:p w:rsidR="00877FEF" w:rsidRPr="008F1B86" w:rsidRDefault="00877FEF" w:rsidP="001D7BD0">
      <w:pPr>
        <w:pStyle w:val="1"/>
      </w:pPr>
      <w:r w:rsidRPr="008F1B86">
        <w:t>а)повторение ошибок в одном и том же слове</w:t>
      </w:r>
      <w:r>
        <w:t xml:space="preserve"> </w:t>
      </w:r>
      <w:r w:rsidRPr="008F1B86">
        <w:t>.Если же подобная ошибка на это правило встречается в другом слове, она учитывается.</w:t>
      </w:r>
    </w:p>
    <w:p w:rsidR="00877FEF" w:rsidRPr="008F1B86" w:rsidRDefault="00877FEF" w:rsidP="001D7BD0">
      <w:pPr>
        <w:pStyle w:val="1"/>
      </w:pPr>
      <w:r w:rsidRPr="008F1B86">
        <w:t>б) две негрубые ошибки: повторен</w:t>
      </w:r>
      <w:r>
        <w:t xml:space="preserve">ие в слове одной и той же буквы, </w:t>
      </w:r>
      <w:r w:rsidRPr="008F1B86">
        <w:t>не</w:t>
      </w:r>
      <w:r>
        <w:t xml:space="preserve"> </w:t>
      </w:r>
      <w:r w:rsidRPr="008F1B86">
        <w:t>дописывание слов; пропуск одной части слова при переносе; повторное написание одного и того же слова в предложении.</w:t>
      </w:r>
    </w:p>
    <w:p w:rsidR="00877FEF" w:rsidRPr="008F1B86" w:rsidRDefault="00877FEF" w:rsidP="001D7BD0">
      <w:pPr>
        <w:pStyle w:val="1"/>
      </w:pPr>
      <w:r w:rsidRPr="008F1B86">
        <w:t>ИЗЛОЖЕНИЯ И СОЧИНЕНИЯ.</w:t>
      </w:r>
    </w:p>
    <w:p w:rsidR="00877FEF" w:rsidRPr="008F1B86" w:rsidRDefault="00877FEF" w:rsidP="001D7BD0">
      <w:pPr>
        <w:pStyle w:val="1"/>
      </w:pPr>
      <w:r w:rsidRPr="008F1B86">
        <w:t>При оценке изложений и сочинений учитывается правильность, полнота и последовательность передачи содержания.</w:t>
      </w:r>
      <w:r>
        <w:t xml:space="preserve"> </w:t>
      </w:r>
      <w:r w:rsidRPr="008F1B86">
        <w:t>За содержание ставится одна оценка, за грамотность вторая оценка (см. выше).</w:t>
      </w:r>
    </w:p>
    <w:p w:rsidR="00877FEF" w:rsidRPr="008F1B86" w:rsidRDefault="00877FEF" w:rsidP="001D7BD0">
      <w:pPr>
        <w:pStyle w:val="1"/>
      </w:pPr>
      <w:r w:rsidRPr="008F1B86">
        <w:t>Оценка «5» ставится ученику за правильное полное, последовательное изложение авторского текста или самостоятельно составленного описания событий по теме.</w:t>
      </w:r>
    </w:p>
    <w:p w:rsidR="00877FEF" w:rsidRPr="008F1B86" w:rsidRDefault="00877FEF" w:rsidP="001D7BD0">
      <w:pPr>
        <w:pStyle w:val="1"/>
      </w:pPr>
      <w:r w:rsidRPr="008F1B86">
        <w:t>Оценка «4» ставится ученику за изложение (сочинение) , написанное без искажений авторского текста(темы) с пропуском второстепенных звеньев, не влияющих на понимание основного смысла.</w:t>
      </w:r>
    </w:p>
    <w:p w:rsidR="00877FEF" w:rsidRPr="008F1B86" w:rsidRDefault="00877FEF" w:rsidP="001D7BD0">
      <w:pPr>
        <w:pStyle w:val="1"/>
      </w:pPr>
      <w:r w:rsidRPr="008F1B86">
        <w:t>Оценка «3» ставится за изложение (сочинение) , написанное с отступлениями от авторского текста (темы) , недостаточное по объему для ученика данного класса.</w:t>
      </w:r>
    </w:p>
    <w:p w:rsidR="00877FEF" w:rsidRPr="008F1B86" w:rsidRDefault="00877FEF" w:rsidP="001D7BD0">
      <w:pPr>
        <w:pStyle w:val="1"/>
      </w:pPr>
      <w:r w:rsidRPr="008F1B86">
        <w:t>Для 2-его уровня учащихся:</w:t>
      </w:r>
    </w:p>
    <w:p w:rsidR="00877FEF" w:rsidRPr="008F1B86" w:rsidRDefault="00877FEF" w:rsidP="001D7BD0">
      <w:pPr>
        <w:pStyle w:val="1"/>
      </w:pPr>
      <w:r w:rsidRPr="008F1B86">
        <w:t>Оценка «5» ставится за правильное, полное изложение (сочинение) авторского текста по предложенным учителем вспомогательным вопросам.</w:t>
      </w:r>
    </w:p>
    <w:p w:rsidR="00877FEF" w:rsidRPr="008F1B86" w:rsidRDefault="00877FEF" w:rsidP="001D7BD0">
      <w:pPr>
        <w:pStyle w:val="1"/>
      </w:pPr>
      <w:r w:rsidRPr="008F1B86">
        <w:t>Оценка «4» ставится за изложение (сочинение) , написанное без искажений авторского текста по предложенным учителем вспомогательным вопросам, но с пропуском второстепенных звеньев, не искажающих смысла текста.</w:t>
      </w:r>
    </w:p>
    <w:p w:rsidR="00877FEF" w:rsidRPr="008F1B86" w:rsidRDefault="00877FEF" w:rsidP="001D7BD0">
      <w:pPr>
        <w:pStyle w:val="1"/>
      </w:pPr>
      <w:r w:rsidRPr="008F1B86">
        <w:t>Оценка «3» ставится за изложение (сочинение), написанное с пропусками и искажениями событий в авторском тексте по предложенным учителем вопросам по тексту.</w:t>
      </w:r>
    </w:p>
    <w:p w:rsidR="00877FEF" w:rsidRPr="008F1B86" w:rsidRDefault="00877FEF" w:rsidP="001D7BD0">
      <w:pPr>
        <w:pStyle w:val="1"/>
      </w:pPr>
      <w:r w:rsidRPr="008F1B86">
        <w:t>Для 3-его уровня учащихся:</w:t>
      </w:r>
    </w:p>
    <w:p w:rsidR="00877FEF" w:rsidRPr="008F1B86" w:rsidRDefault="00877FEF" w:rsidP="001D7BD0">
      <w:pPr>
        <w:pStyle w:val="1"/>
      </w:pPr>
      <w:r w:rsidRPr="008F1B86">
        <w:t>Оценка «5» ставится за контрольное списывание текста изложения (сочинения) с деформированным вариантом событий, в котором авторское описание событий необходимо расставить по порядку.</w:t>
      </w:r>
    </w:p>
    <w:p w:rsidR="00877FEF" w:rsidRPr="008F1B86" w:rsidRDefault="00877FEF" w:rsidP="001D7BD0">
      <w:pPr>
        <w:pStyle w:val="1"/>
      </w:pPr>
      <w:r w:rsidRPr="008F1B86">
        <w:t>Оценка «4» ставится за контрольное списывание текста изложения (сочинения) с деформированным вариантом событий, но написанное с незначительными искажениями этих событий.</w:t>
      </w:r>
    </w:p>
    <w:p w:rsidR="00877FEF" w:rsidRPr="008F1B86" w:rsidRDefault="00877FEF" w:rsidP="001D7BD0">
      <w:pPr>
        <w:pStyle w:val="1"/>
      </w:pPr>
      <w:r w:rsidRPr="008F1B86">
        <w:t>Оценка «3» ставится за контрольное списывание текста изложения (сочинения) с деформированным вариантом событий, в котором допущены значительные перестановки и искажения смысла авторского текста.</w:t>
      </w:r>
    </w:p>
    <w:p w:rsidR="00877FEF" w:rsidRPr="008F1B86" w:rsidRDefault="00877FEF" w:rsidP="001D7BD0">
      <w:pPr>
        <w:pStyle w:val="1"/>
      </w:pPr>
      <w:r w:rsidRPr="008F1B86">
        <w:t>При оценке грамматического разбора руководствуемся следующими нормами:</w:t>
      </w:r>
    </w:p>
    <w:p w:rsidR="00877FEF" w:rsidRPr="008F1B86" w:rsidRDefault="00877FEF" w:rsidP="001D7BD0">
      <w:pPr>
        <w:pStyle w:val="1"/>
      </w:pPr>
      <w:r w:rsidRPr="008F1B86">
        <w:t>Оценка «5»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877FEF" w:rsidRPr="008F1B86" w:rsidRDefault="00877FEF" w:rsidP="001D7BD0">
      <w:pPr>
        <w:pStyle w:val="1"/>
      </w:pPr>
      <w:r w:rsidRPr="008F1B86">
        <w:t>Оценка «4» ставится, если ученик в основном обнаруживает усвоение изученного материала, умеет применять свои знания, хотя и допускает 2-3 ошибки.</w:t>
      </w:r>
    </w:p>
    <w:p w:rsidR="00877FEF" w:rsidRPr="008F1B86" w:rsidRDefault="00877FEF" w:rsidP="001D7BD0">
      <w:pPr>
        <w:pStyle w:val="1"/>
      </w:pPr>
      <w:r w:rsidRPr="008F1B86">
        <w:t>Оценка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877FEF" w:rsidRPr="008F1B86" w:rsidRDefault="00877FEF" w:rsidP="001D7BD0">
      <w:pPr>
        <w:pStyle w:val="1"/>
      </w:pPr>
      <w:r w:rsidRPr="008F1B86">
        <w:t>Для 2-ого уровня:</w:t>
      </w:r>
    </w:p>
    <w:p w:rsidR="00877FEF" w:rsidRPr="008F1B86" w:rsidRDefault="00877FEF" w:rsidP="001D7BD0">
      <w:pPr>
        <w:pStyle w:val="1"/>
      </w:pPr>
      <w:r w:rsidRPr="008F1B86">
        <w:t>Оценка «5» ставится, если ученик обнаруживает теоретическое усвоение грамматических понятий и правил, но  практическое выполнение грамматического разбора выполняет только в упрощенном варианте или в паре с сильным учеником. Работу выполняет аккуратно, без исправлений, соблюдая все правила выполнения грамматического разбора предложения.</w:t>
      </w:r>
    </w:p>
    <w:p w:rsidR="00877FEF" w:rsidRPr="008F1B86" w:rsidRDefault="00877FEF" w:rsidP="001D7BD0">
      <w:pPr>
        <w:pStyle w:val="1"/>
      </w:pPr>
      <w:r w:rsidRPr="008F1B86">
        <w:t>Оценка «4» ставится, если ученик в основном знает грамматические понятия и правила, но практическое выполнение производит только в упрощенном варианте с допустимыми ошибками в количестве2-3. В паре с сильным учеником или под руководством учителя.</w:t>
      </w:r>
    </w:p>
    <w:p w:rsidR="00877FEF" w:rsidRPr="008F1B86" w:rsidRDefault="00877FEF" w:rsidP="001D7BD0">
      <w:pPr>
        <w:pStyle w:val="1"/>
      </w:pPr>
      <w:r w:rsidRPr="008F1B86">
        <w:t>Оценка «3» ставится, если ученик обнаруживает плохое знание учебного материала, с большинством грамматических заданий справляется с 4-5 количеством ошибок, но при этом теоретически может рассказать порядок выполнения , в силу своего заболевания затрудняется в письменном применении знаний.</w:t>
      </w:r>
    </w:p>
    <w:p w:rsidR="00877FEF" w:rsidRPr="008F1B86" w:rsidRDefault="00877FEF" w:rsidP="001D7BD0">
      <w:pPr>
        <w:pStyle w:val="1"/>
      </w:pPr>
      <w:r w:rsidRPr="008F1B86">
        <w:t>Для 3-го уровня :</w:t>
      </w:r>
    </w:p>
    <w:p w:rsidR="00877FEF" w:rsidRDefault="00877FEF" w:rsidP="001D7BD0">
      <w:pPr>
        <w:pStyle w:val="1"/>
      </w:pPr>
      <w:r w:rsidRPr="008F1B86">
        <w:t>Оценка «5» ставится, если ученик выполняет задание по грамматическому разбору предложения по данной учителем схеме или подсказке «ключу» без ошибок и аккуратно.</w:t>
      </w:r>
    </w:p>
    <w:p w:rsidR="00877FEF" w:rsidRPr="0049695E" w:rsidRDefault="00877FEF" w:rsidP="001D7BD0">
      <w:pPr>
        <w:pStyle w:val="1"/>
      </w:pPr>
      <w:r w:rsidRPr="0049695E">
        <w:t>Оценка «4» ставится, если ученик выполняет задание по грамматическому разбору предложения по данной учителем схеме или подсказке «ключу» с 1-2 ошибками.</w:t>
      </w:r>
    </w:p>
    <w:p w:rsidR="00877FEF" w:rsidRDefault="00877FEF" w:rsidP="001D7BD0">
      <w:pPr>
        <w:pStyle w:val="1"/>
      </w:pPr>
      <w:r w:rsidRPr="0049695E">
        <w:t>Оценка «3» ставится, если ученик выполняет задание по подчеркиванию главных и второстепенных членов предложения, а названия частей речи обозначает по первой начальной букве слова в силу своих индивидуальных особенностей согласно диагнозу.</w:t>
      </w:r>
    </w:p>
    <w:p w:rsidR="00877FEF" w:rsidRPr="00573A40" w:rsidRDefault="00877FEF" w:rsidP="001D7BD0">
      <w:pPr>
        <w:jc w:val="center"/>
        <w:rPr>
          <w:b/>
        </w:rPr>
      </w:pPr>
      <w:r>
        <w:rPr>
          <w:b/>
        </w:rPr>
        <w:t>Критерии и нормы оценки ЗУН учащихся по чтению и развитию речи</w:t>
      </w:r>
    </w:p>
    <w:p w:rsidR="00877FEF" w:rsidRPr="00573A40" w:rsidRDefault="00877FEF" w:rsidP="001D7BD0">
      <w:pPr>
        <w:jc w:val="center"/>
      </w:pPr>
    </w:p>
    <w:p w:rsidR="00877FEF" w:rsidRDefault="00877FEF" w:rsidP="001D7BD0">
      <w:pPr>
        <w:jc w:val="both"/>
      </w:pPr>
      <w:r>
        <w:t>В начале, середине и конце учебного года проводится проверка техники чтения.</w:t>
      </w:r>
    </w:p>
    <w:p w:rsidR="00877FEF" w:rsidRPr="00D95603" w:rsidRDefault="00877FEF" w:rsidP="001D7BD0">
      <w:pPr>
        <w:jc w:val="both"/>
        <w:rPr>
          <w:color w:val="FF0000"/>
        </w:rPr>
      </w:pPr>
      <w:r>
        <w:t>При проверке техники чтения подбираются незнакомые, но доступные тексты.</w:t>
      </w:r>
    </w:p>
    <w:p w:rsidR="00877FEF" w:rsidRDefault="00877FEF" w:rsidP="001D7BD0">
      <w:pPr>
        <w:jc w:val="both"/>
      </w:pPr>
      <w:r>
        <w:t xml:space="preserve">При </w:t>
      </w:r>
      <w:r w:rsidRPr="009D6F65">
        <w:rPr>
          <w:b/>
        </w:rPr>
        <w:t>оценке</w:t>
      </w:r>
      <w:r w:rsidRPr="009D6F65">
        <w:t xml:space="preserve"> </w:t>
      </w:r>
      <w:r>
        <w:t>принимается во внимание успешность овладения учащимися техникой чтения (правильность, беглость и выразительность) и содержание читаемого ( ответы на вопросы, пересказ).</w:t>
      </w:r>
    </w:p>
    <w:p w:rsidR="00877FEF" w:rsidRDefault="00877FEF" w:rsidP="001D7BD0">
      <w:pPr>
        <w:jc w:val="both"/>
      </w:pPr>
      <w:r w:rsidRPr="009D6F65">
        <w:t>Оценка «5»</w:t>
      </w:r>
      <w:r>
        <w:t xml:space="preserve"> ставится ученику, если он: 1) читает правильно, бегло, выразительно, с соблюдением норм литературного произношения; 2) отвечает на вопросы и передает содержание прочитанного полно, правильно, последовательно; 6) твердо знает наизусть текст стихотворения и читает его выразительно.</w:t>
      </w:r>
    </w:p>
    <w:p w:rsidR="00877FEF" w:rsidRDefault="00877FEF" w:rsidP="001D7BD0">
      <w:pPr>
        <w:jc w:val="both"/>
      </w:pPr>
      <w:r w:rsidRPr="009D6F65">
        <w:t>Оценка «4»</w:t>
      </w:r>
      <w:r>
        <w:rPr>
          <w:b/>
        </w:rPr>
        <w:t xml:space="preserve"> </w:t>
      </w:r>
      <w:r>
        <w:t xml:space="preserve"> ставится ученику, если он: 1) читает, в основном, правильно, бегло; 2) допускает 1-2 ошибки при чтении, соблюдении смысловых пауз, знаков препинания, передающих интонацию, логических ударений; 3) допускает неточности в выделении основной мысли произведения или части рассказа, исправляет их с помощью учителя; 4) допускает ошибки в делении текста на части и озаглавливании частей, исправляет их с помощью учителя; 5) называет главных действующих лиц произведения, характеризует их поступки с помощью учителя; 6) допускает неточности в ответах на вопросы при передаче содержания, но исправляет их самостоятельно или с незначительной помощью учителя; допускает при чтении наизусть 1-2 самостоятельно  исправляемые ошибки; 7) читает наизусть недостаточно выразительно.</w:t>
      </w:r>
    </w:p>
    <w:p w:rsidR="00877FEF" w:rsidRPr="0054288C" w:rsidRDefault="00877FEF" w:rsidP="001D7BD0">
      <w:pPr>
        <w:jc w:val="both"/>
        <w:rPr>
          <w:b/>
        </w:rPr>
      </w:pPr>
      <w:r w:rsidRPr="009D6F65">
        <w:t>Оценка «3»</w:t>
      </w:r>
      <w:r>
        <w:rPr>
          <w:b/>
        </w:rPr>
        <w:t xml:space="preserve"> </w:t>
      </w:r>
      <w:r w:rsidRPr="0054288C">
        <w:t xml:space="preserve">ставится </w:t>
      </w:r>
      <w:r>
        <w:t xml:space="preserve">ученику, если он: 1) читает недостаточно бегло, некоторые слова – по слогам; 2) допускает 3-4 ошибки при чтении; 1-2 ошибки – в соблюдении синтаксических пауз; 3-4 – в соблюдении смысловых пауз, знаков препинания, передающих интонацию, логических ударений; 3) выделяет основную мысль произведения или части рассказа с помощью учителя; 4) делит текст на части и озаглавливает части с помощью учителя; 5) затрудняется назвать главных действующих лиц произведения, характеризовать их поступки; 6) отвечает на вопросы и пересказывает неполно, непоследовательно, допускает искажение основного смысла произведения; 7) обнаруживает при чтении наизусть нетвердое усвоение текста. </w:t>
      </w:r>
    </w:p>
    <w:p w:rsidR="00877FEF" w:rsidRDefault="00877FEF" w:rsidP="001D7BD0">
      <w:pPr>
        <w:jc w:val="center"/>
      </w:pPr>
    </w:p>
    <w:p w:rsidR="00877FEF" w:rsidRPr="001D7BD0" w:rsidRDefault="00877FEF" w:rsidP="001D7BD0">
      <w:pPr>
        <w:jc w:val="center"/>
        <w:rPr>
          <w:b/>
        </w:rPr>
      </w:pPr>
      <w:r w:rsidRPr="001D7BD0">
        <w:rPr>
          <w:b/>
        </w:rPr>
        <w:t xml:space="preserve">5 класс </w:t>
      </w:r>
    </w:p>
    <w:p w:rsidR="00877FEF" w:rsidRPr="00811BE2" w:rsidRDefault="00877FEF" w:rsidP="001D7BD0">
      <w:pPr>
        <w:ind w:firstLine="709"/>
        <w:rPr>
          <w:b/>
        </w:rPr>
      </w:pPr>
      <w:r>
        <w:rPr>
          <w:color w:val="000000"/>
        </w:rPr>
        <w:t xml:space="preserve">                                                                                                            </w:t>
      </w:r>
      <w:r w:rsidRPr="00811BE2">
        <w:rPr>
          <w:b/>
        </w:rPr>
        <w:t>Чтение и развитие речи</w:t>
      </w:r>
    </w:p>
    <w:p w:rsidR="00877FEF" w:rsidRDefault="00877FEF" w:rsidP="001D7BD0">
      <w:pPr>
        <w:ind w:firstLine="709"/>
        <w:jc w:val="center"/>
      </w:pPr>
      <w:r w:rsidRPr="00C243ED">
        <w:t>(136 ч в год, 4 ч в неделю)</w:t>
      </w:r>
    </w:p>
    <w:p w:rsidR="00877FEF" w:rsidRPr="00C243ED" w:rsidRDefault="00877FEF" w:rsidP="001D7BD0">
      <w:pPr>
        <w:ind w:firstLine="709"/>
        <w:jc w:val="center"/>
        <w:rPr>
          <w:b/>
        </w:rPr>
      </w:pPr>
      <w:r w:rsidRPr="00C243ED">
        <w:rPr>
          <w:b/>
        </w:rPr>
        <w:t>Навыки чтения</w:t>
      </w:r>
    </w:p>
    <w:p w:rsidR="00877FEF" w:rsidRPr="00811BE2" w:rsidRDefault="00877FEF" w:rsidP="001D7BD0">
      <w:pPr>
        <w:ind w:firstLine="709"/>
        <w:jc w:val="both"/>
      </w:pPr>
      <w:r w:rsidRPr="00811BE2">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877FEF" w:rsidRPr="00811BE2" w:rsidRDefault="00877FEF" w:rsidP="001D7BD0">
      <w:pPr>
        <w:ind w:firstLine="709"/>
        <w:jc w:val="both"/>
      </w:pPr>
      <w:r w:rsidRPr="00811BE2">
        <w:t>Чтение про себя простых по содержанию и структуре текстов после предварительного анализа.</w:t>
      </w:r>
    </w:p>
    <w:p w:rsidR="00877FEF" w:rsidRPr="00811BE2" w:rsidRDefault="00877FEF" w:rsidP="001D7BD0">
      <w:pPr>
        <w:ind w:firstLine="709"/>
        <w:jc w:val="both"/>
      </w:pPr>
      <w:r w:rsidRPr="00811BE2">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877FEF" w:rsidRPr="00C243ED" w:rsidRDefault="00877FEF" w:rsidP="001D7BD0">
      <w:pPr>
        <w:ind w:firstLine="709"/>
        <w:jc w:val="center"/>
        <w:rPr>
          <w:b/>
        </w:rPr>
      </w:pPr>
      <w:r w:rsidRPr="00C243ED">
        <w:rPr>
          <w:b/>
        </w:rPr>
        <w:t>Работа с текстом</w:t>
      </w:r>
    </w:p>
    <w:p w:rsidR="00877FEF" w:rsidRPr="00811BE2" w:rsidRDefault="00877FEF" w:rsidP="001D7BD0">
      <w:pPr>
        <w:ind w:firstLine="709"/>
        <w:jc w:val="both"/>
      </w:pPr>
      <w:r w:rsidRPr="00811BE2">
        <w:t>Разбор текста по вопросам, формулирование учащимися вопросов к отдельным событиям текста и поступкам героев.</w:t>
      </w:r>
    </w:p>
    <w:p w:rsidR="00877FEF" w:rsidRPr="00811BE2" w:rsidRDefault="00877FEF" w:rsidP="001D7BD0">
      <w:pPr>
        <w:ind w:firstLine="709"/>
        <w:jc w:val="both"/>
      </w:pPr>
      <w:r w:rsidRPr="00811BE2">
        <w:t>Выделение темы и идеи прои</w:t>
      </w:r>
      <w:r>
        <w:t>зведения, соотнесение того или д</w:t>
      </w:r>
      <w:r w:rsidRPr="00811BE2">
        <w:t>ругого с заглавием текста.</w:t>
      </w:r>
    </w:p>
    <w:p w:rsidR="00877FEF" w:rsidRPr="00811BE2" w:rsidRDefault="00877FEF" w:rsidP="001D7BD0">
      <w:pPr>
        <w:ind w:firstLine="709"/>
        <w:jc w:val="both"/>
      </w:pPr>
      <w:r w:rsidRPr="00811BE2">
        <w:t>Прогнозирование событий с опорой на заглавие и иллюстрации.</w:t>
      </w:r>
    </w:p>
    <w:p w:rsidR="00877FEF" w:rsidRPr="00811BE2" w:rsidRDefault="00877FEF" w:rsidP="001D7BD0">
      <w:pPr>
        <w:ind w:firstLine="709"/>
        <w:jc w:val="both"/>
      </w:pPr>
      <w:r w:rsidRPr="00811BE2">
        <w:t>Выделение частей текста в соответствии с данным планом.</w:t>
      </w:r>
    </w:p>
    <w:p w:rsidR="00877FEF" w:rsidRPr="00811BE2" w:rsidRDefault="00877FEF" w:rsidP="001D7BD0">
      <w:pPr>
        <w:ind w:firstLine="709"/>
        <w:jc w:val="both"/>
      </w:pPr>
      <w:r w:rsidRPr="00811BE2">
        <w:t>Озаглавливание частей текста (с помощью учителя) после их коллективного выделения.</w:t>
      </w:r>
    </w:p>
    <w:p w:rsidR="00877FEF" w:rsidRPr="00811BE2" w:rsidRDefault="00877FEF" w:rsidP="001D7BD0">
      <w:pPr>
        <w:ind w:firstLine="709"/>
        <w:jc w:val="both"/>
      </w:pPr>
      <w:r w:rsidRPr="00811BE2">
        <w:t>Полный и частичный пересказ произведения по данному или коллективно составленному плану. Включение в пересказ необходимых средств связи предложений и частей текста на основе прочитанного произведения. Чтение по ролям и драматизация диалогов.</w:t>
      </w:r>
    </w:p>
    <w:p w:rsidR="00877FEF" w:rsidRPr="00811BE2" w:rsidRDefault="00877FEF" w:rsidP="001D7BD0">
      <w:pPr>
        <w:ind w:firstLine="709"/>
        <w:jc w:val="both"/>
      </w:pPr>
      <w:r w:rsidRPr="00811BE2">
        <w:t>Оценка характера героя, подбор фактов, подтверждающих эту оценку (с помощью учителя).</w:t>
      </w:r>
    </w:p>
    <w:p w:rsidR="00877FEF" w:rsidRPr="00811BE2" w:rsidRDefault="00877FEF" w:rsidP="001D7BD0">
      <w:pPr>
        <w:ind w:firstLine="709"/>
        <w:jc w:val="both"/>
      </w:pPr>
      <w:r w:rsidRPr="00811BE2">
        <w:t>Формирование внимания к авторскому слову: выделение и объяснение непонятных слов (с помощью учителя), нахождение слов и предложений, характеризующих события, героев. Выбор и объяснение образных слов и выражен</w:t>
      </w:r>
      <w:r>
        <w:t xml:space="preserve">ий (с помощью учителя, с опорой </w:t>
      </w:r>
      <w:r w:rsidRPr="00811BE2">
        <w:t>на наглядный материал). Определение отношения автора к своим героям и событиям (с помощью учителя).</w:t>
      </w:r>
    </w:p>
    <w:p w:rsidR="00877FEF" w:rsidRPr="00811BE2" w:rsidRDefault="00877FEF" w:rsidP="001D7BD0">
      <w:pPr>
        <w:ind w:firstLine="709"/>
        <w:jc w:val="both"/>
      </w:pPr>
      <w:r w:rsidRPr="00811BE2">
        <w:t>Практическое знакомство с жанрами устного народного творчества: сказки, считалки, потешки, пословицы, поговорки.</w:t>
      </w:r>
    </w:p>
    <w:p w:rsidR="00877FEF" w:rsidRPr="00811BE2" w:rsidRDefault="00877FEF" w:rsidP="001D7BD0">
      <w:pPr>
        <w:ind w:firstLine="709"/>
        <w:jc w:val="both"/>
      </w:pPr>
      <w:r w:rsidRPr="00811BE2">
        <w:t>Самостоятельное чтение доступных по содержанию детских книг, коллективное ведение дневников внеклассного чтения. Предварительная подготовка детей в течение месяца к уроку внеклассного чтения.</w:t>
      </w:r>
    </w:p>
    <w:p w:rsidR="00877FEF" w:rsidRPr="00541804" w:rsidRDefault="00877FEF" w:rsidP="001D7BD0">
      <w:pPr>
        <w:ind w:firstLine="709"/>
        <w:jc w:val="both"/>
        <w:rPr>
          <w:b/>
          <w:i/>
        </w:rPr>
      </w:pPr>
      <w:r w:rsidRPr="00541804">
        <w:rPr>
          <w:b/>
          <w:i/>
        </w:rPr>
        <w:t>Основные требования к умениям учащихся</w:t>
      </w:r>
    </w:p>
    <w:p w:rsidR="00877FEF" w:rsidRPr="00811BE2" w:rsidRDefault="00877FEF" w:rsidP="001D7BD0">
      <w:pPr>
        <w:ind w:firstLine="709"/>
        <w:jc w:val="both"/>
      </w:pPr>
      <w:r w:rsidRPr="00811BE2">
        <w:t>1-й уровень</w:t>
      </w:r>
    </w:p>
    <w:p w:rsidR="00877FEF" w:rsidRPr="00811BE2" w:rsidRDefault="00877FEF" w:rsidP="001D7BD0">
      <w:pPr>
        <w:ind w:firstLine="709"/>
        <w:jc w:val="both"/>
      </w:pPr>
      <w:r>
        <w:t>-</w:t>
      </w:r>
      <w:r w:rsidRPr="00811BE2">
        <w:t xml:space="preserve"> правильно читать доступный текст вслух целы</w:t>
      </w:r>
      <w:r>
        <w:t>ми словами,  в трудных случаях -</w:t>
      </w:r>
      <w:r w:rsidRPr="00811BE2">
        <w:t xml:space="preserve"> по слогам;</w:t>
      </w:r>
    </w:p>
    <w:p w:rsidR="00877FEF" w:rsidRPr="00811BE2" w:rsidRDefault="00877FEF" w:rsidP="001D7BD0">
      <w:pPr>
        <w:ind w:firstLine="709"/>
        <w:jc w:val="both"/>
      </w:pPr>
      <w:r>
        <w:t>-</w:t>
      </w:r>
      <w:r w:rsidRPr="00811BE2">
        <w:t xml:space="preserve"> читать про себя, выполняя аналитические задания к тексту;</w:t>
      </w:r>
    </w:p>
    <w:p w:rsidR="00877FEF" w:rsidRPr="00811BE2" w:rsidRDefault="00877FEF" w:rsidP="001D7BD0">
      <w:pPr>
        <w:ind w:firstLine="709"/>
        <w:jc w:val="both"/>
      </w:pPr>
      <w:r>
        <w:t>-</w:t>
      </w:r>
      <w:r w:rsidRPr="00811BE2">
        <w:t>отвечать на вопросы учителя;</w:t>
      </w:r>
    </w:p>
    <w:p w:rsidR="00877FEF" w:rsidRPr="00811BE2" w:rsidRDefault="00877FEF" w:rsidP="001D7BD0">
      <w:pPr>
        <w:ind w:firstLine="709"/>
        <w:jc w:val="both"/>
      </w:pPr>
      <w:r>
        <w:t>-</w:t>
      </w:r>
      <w:r w:rsidRPr="00811BE2">
        <w:t>пересказывать текст по плану с помощью учителя, используя, опорные слова, а несложные по содержанию тексты — самостоятельно;</w:t>
      </w:r>
    </w:p>
    <w:p w:rsidR="00877FEF" w:rsidRPr="00811BE2" w:rsidRDefault="00877FEF" w:rsidP="001D7BD0">
      <w:pPr>
        <w:ind w:firstLine="709"/>
        <w:jc w:val="both"/>
      </w:pPr>
      <w:r>
        <w:t>-</w:t>
      </w:r>
      <w:r w:rsidRPr="00811BE2">
        <w:t>выражать свое отношение к поступкам героев и событиям;</w:t>
      </w:r>
    </w:p>
    <w:p w:rsidR="00877FEF" w:rsidRPr="00811BE2" w:rsidRDefault="00877FEF" w:rsidP="001D7BD0">
      <w:pPr>
        <w:ind w:firstLine="709"/>
        <w:jc w:val="both"/>
      </w:pPr>
      <w:r>
        <w:t>-выучить наизусть 8-</w:t>
      </w:r>
      <w:r w:rsidRPr="00811BE2">
        <w:t>10 стихотворений;</w:t>
      </w:r>
    </w:p>
    <w:p w:rsidR="00877FEF" w:rsidRPr="00811BE2" w:rsidRDefault="00877FEF" w:rsidP="001D7BD0">
      <w:pPr>
        <w:ind w:firstLine="709"/>
        <w:jc w:val="both"/>
      </w:pPr>
      <w:r>
        <w:t>-</w:t>
      </w:r>
      <w:r w:rsidRPr="00811BE2">
        <w:t>читать  внеклассную  литературу  под наблюдением учителя  и воспитателя.</w:t>
      </w:r>
    </w:p>
    <w:p w:rsidR="00877FEF" w:rsidRPr="00811BE2" w:rsidRDefault="00877FEF" w:rsidP="001D7BD0">
      <w:pPr>
        <w:ind w:firstLine="709"/>
        <w:jc w:val="both"/>
      </w:pPr>
      <w:r w:rsidRPr="00811BE2">
        <w:t>2-й уровень</w:t>
      </w:r>
    </w:p>
    <w:p w:rsidR="00877FEF" w:rsidRPr="00811BE2" w:rsidRDefault="00877FEF" w:rsidP="001D7BD0">
      <w:pPr>
        <w:ind w:firstLine="709"/>
        <w:jc w:val="both"/>
      </w:pPr>
      <w:r>
        <w:t>-</w:t>
      </w:r>
      <w:r w:rsidRPr="00811BE2">
        <w:t>правильно читать вслух доступный текст целыми словами и по слогам;</w:t>
      </w:r>
    </w:p>
    <w:p w:rsidR="00877FEF" w:rsidRDefault="00877FEF" w:rsidP="001D7BD0">
      <w:pPr>
        <w:ind w:firstLine="709"/>
        <w:jc w:val="both"/>
      </w:pPr>
      <w:r>
        <w:t>-</w:t>
      </w:r>
      <w:r w:rsidRPr="00811BE2">
        <w:t>находить, читая про себя, отр</w:t>
      </w:r>
      <w:r>
        <w:t>ывки проанализированного тек</w:t>
      </w:r>
      <w:r w:rsidRPr="00811BE2">
        <w:t>ста, связанные с определенными событиями</w:t>
      </w:r>
      <w:r>
        <w:t>;</w:t>
      </w:r>
    </w:p>
    <w:p w:rsidR="00877FEF" w:rsidRDefault="00877FEF" w:rsidP="001D7BD0">
      <w:pPr>
        <w:ind w:firstLine="709"/>
        <w:jc w:val="both"/>
      </w:pPr>
      <w:r>
        <w:t>-</w:t>
      </w:r>
      <w:r w:rsidRPr="00811BE2">
        <w:t>отвечать на вопросы по предметному содержанию те</w:t>
      </w:r>
      <w:r>
        <w:t>кста (с помощью учителя);</w:t>
      </w:r>
    </w:p>
    <w:p w:rsidR="00877FEF" w:rsidRPr="00811BE2" w:rsidRDefault="00877FEF" w:rsidP="001D7BD0">
      <w:pPr>
        <w:ind w:firstLine="709"/>
        <w:jc w:val="both"/>
      </w:pPr>
      <w:r>
        <w:t>-</w:t>
      </w:r>
      <w:r w:rsidRPr="00811BE2">
        <w:t>заучивать стихотворения наизусть (объем текста с учетом учебных возможностей учащегося);</w:t>
      </w:r>
    </w:p>
    <w:p w:rsidR="00877FEF" w:rsidRDefault="00877FEF" w:rsidP="001D7BD0">
      <w:pPr>
        <w:ind w:firstLine="709"/>
        <w:jc w:val="both"/>
      </w:pPr>
      <w:r>
        <w:t>-</w:t>
      </w:r>
      <w:r w:rsidRPr="00811BE2">
        <w:t>принимать участие в уроках внеклассного чтения.</w:t>
      </w:r>
    </w:p>
    <w:p w:rsidR="00877FEF" w:rsidRDefault="00877FEF" w:rsidP="001D7BD0">
      <w:pPr>
        <w:ind w:firstLine="709"/>
        <w:jc w:val="both"/>
      </w:pPr>
      <w:r>
        <w:t>3-й уровень</w:t>
      </w:r>
    </w:p>
    <w:p w:rsidR="00877FEF" w:rsidRDefault="00877FEF" w:rsidP="001D7BD0">
      <w:pPr>
        <w:ind w:firstLine="709"/>
        <w:jc w:val="both"/>
      </w:pPr>
      <w:r>
        <w:t>-правильно читать текст  по слогам ( в доступных случаях –целыми словами);</w:t>
      </w:r>
    </w:p>
    <w:p w:rsidR="00877FEF" w:rsidRDefault="00877FEF" w:rsidP="001D7BD0">
      <w:pPr>
        <w:ind w:firstLine="709"/>
        <w:jc w:val="both"/>
      </w:pPr>
      <w:r>
        <w:t>-с помощью учителя отвечать на поставленные вопросы по прочитанному;</w:t>
      </w:r>
    </w:p>
    <w:p w:rsidR="00877FEF" w:rsidRDefault="00877FEF" w:rsidP="001D7BD0">
      <w:pPr>
        <w:ind w:firstLine="709"/>
        <w:jc w:val="both"/>
      </w:pPr>
      <w:r>
        <w:t>-читать выразительно предназначенные для заучивания наизусть стихотворения;</w:t>
      </w:r>
    </w:p>
    <w:p w:rsidR="00877FEF" w:rsidRDefault="00877FEF" w:rsidP="001D7BD0">
      <w:pPr>
        <w:ind w:firstLine="709"/>
        <w:jc w:val="both"/>
      </w:pPr>
      <w:r>
        <w:t>-принимать участие в уроках внеклассного чтения.</w:t>
      </w:r>
    </w:p>
    <w:p w:rsidR="00877FEF" w:rsidRPr="004E4854" w:rsidRDefault="00877FEF" w:rsidP="001D7BD0">
      <w:pPr>
        <w:rPr>
          <w:b/>
        </w:rPr>
      </w:pPr>
      <w:r w:rsidRPr="004E4854">
        <w:rPr>
          <w:b/>
        </w:rPr>
        <w:t>Программа уроков внеклассного чтения.</w:t>
      </w:r>
    </w:p>
    <w:p w:rsidR="00877FEF" w:rsidRPr="00D81C9E" w:rsidRDefault="00877FEF" w:rsidP="001D7BD0">
      <w:r w:rsidRPr="00D81C9E">
        <w:t>СЕНТЯБРЬ-</w:t>
      </w:r>
      <w:r>
        <w:t xml:space="preserve"> </w:t>
      </w:r>
      <w:r w:rsidRPr="00D81C9E">
        <w:t>Русские народные сказки</w:t>
      </w:r>
    </w:p>
    <w:p w:rsidR="00877FEF" w:rsidRPr="00D81C9E" w:rsidRDefault="00877FEF" w:rsidP="001D7BD0">
      <w:r w:rsidRPr="00D81C9E">
        <w:t>ОКТЯБРЬ  -</w:t>
      </w:r>
      <w:r>
        <w:t xml:space="preserve"> </w:t>
      </w:r>
      <w:r w:rsidRPr="00D81C9E">
        <w:t>В.Бианки «Мышонок Пик»</w:t>
      </w:r>
    </w:p>
    <w:p w:rsidR="00877FEF" w:rsidRPr="00D81C9E" w:rsidRDefault="00877FEF" w:rsidP="001D7BD0">
      <w:r w:rsidRPr="00D81C9E">
        <w:t>НОЯБРЬ    -</w:t>
      </w:r>
      <w:r>
        <w:t xml:space="preserve"> </w:t>
      </w:r>
      <w:r w:rsidRPr="00D81C9E">
        <w:t>Рассказы Н.Сладкова</w:t>
      </w:r>
    </w:p>
    <w:p w:rsidR="00877FEF" w:rsidRPr="00D81C9E" w:rsidRDefault="00877FEF" w:rsidP="001D7BD0">
      <w:r w:rsidRPr="00D81C9E">
        <w:t>ДЕКАБРЬ  -</w:t>
      </w:r>
      <w:r>
        <w:t xml:space="preserve"> </w:t>
      </w:r>
      <w:r w:rsidRPr="00D81C9E">
        <w:t>«Приглашение в Спасибоград».</w:t>
      </w:r>
    </w:p>
    <w:p w:rsidR="00877FEF" w:rsidRPr="00D81C9E" w:rsidRDefault="00877FEF" w:rsidP="001D7BD0">
      <w:r w:rsidRPr="00D81C9E">
        <w:t>ЯНВАРЬ   -</w:t>
      </w:r>
      <w:r>
        <w:t xml:space="preserve"> </w:t>
      </w:r>
      <w:r w:rsidRPr="00D81C9E">
        <w:t>Рассказы о животных.</w:t>
      </w:r>
    </w:p>
    <w:p w:rsidR="00877FEF" w:rsidRPr="00D81C9E" w:rsidRDefault="00877FEF" w:rsidP="001D7BD0">
      <w:r w:rsidRPr="00D81C9E">
        <w:t>ФЕВРАЛЬ –</w:t>
      </w:r>
      <w:r>
        <w:t xml:space="preserve"> </w:t>
      </w:r>
      <w:r w:rsidRPr="00D81C9E">
        <w:t>Работа с периодической печатью.</w:t>
      </w:r>
    </w:p>
    <w:p w:rsidR="00877FEF" w:rsidRPr="00D81C9E" w:rsidRDefault="00877FEF" w:rsidP="001D7BD0">
      <w:r w:rsidRPr="00D81C9E">
        <w:t>МАРТ        -</w:t>
      </w:r>
      <w:r>
        <w:t xml:space="preserve"> </w:t>
      </w:r>
      <w:r w:rsidRPr="00D81C9E">
        <w:t xml:space="preserve">Рассказы </w:t>
      </w:r>
      <w:r>
        <w:t>В.</w:t>
      </w:r>
      <w:r w:rsidRPr="00D81C9E">
        <w:t>Драгунского.</w:t>
      </w:r>
    </w:p>
    <w:p w:rsidR="00877FEF" w:rsidRPr="00D81C9E" w:rsidRDefault="00877FEF" w:rsidP="001D7BD0">
      <w:r w:rsidRPr="00D81C9E">
        <w:t>АПРЕЛЬ  -</w:t>
      </w:r>
      <w:r>
        <w:t xml:space="preserve"> </w:t>
      </w:r>
      <w:r w:rsidRPr="00D81C9E">
        <w:t>«Весна, весною, о весне…»</w:t>
      </w:r>
    </w:p>
    <w:p w:rsidR="00877FEF" w:rsidRPr="00D81C9E" w:rsidRDefault="00877FEF" w:rsidP="001D7BD0">
      <w:r w:rsidRPr="00D81C9E">
        <w:t>МАЙ         -</w:t>
      </w:r>
      <w:r>
        <w:t xml:space="preserve"> </w:t>
      </w:r>
      <w:r w:rsidRPr="00D81C9E">
        <w:t>Рассказы о войне.</w:t>
      </w: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Pr="001D7BD0" w:rsidRDefault="00877FEF" w:rsidP="001D7BD0">
      <w:pPr>
        <w:jc w:val="center"/>
        <w:rPr>
          <w:b/>
        </w:rPr>
      </w:pPr>
      <w:r w:rsidRPr="001D7BD0">
        <w:rPr>
          <w:b/>
        </w:rPr>
        <w:t>6 класс</w:t>
      </w:r>
    </w:p>
    <w:p w:rsidR="00877FEF" w:rsidRPr="001828DD" w:rsidRDefault="00877FEF" w:rsidP="001D7BD0">
      <w:pPr>
        <w:ind w:firstLine="709"/>
        <w:jc w:val="center"/>
        <w:rPr>
          <w:b/>
        </w:rPr>
      </w:pPr>
      <w:r w:rsidRPr="001828DD">
        <w:rPr>
          <w:b/>
        </w:rPr>
        <w:t>Чтение и развитие речи</w:t>
      </w:r>
    </w:p>
    <w:p w:rsidR="00877FEF" w:rsidRPr="00837D0B" w:rsidRDefault="00877FEF" w:rsidP="001D7BD0">
      <w:pPr>
        <w:ind w:firstLine="709"/>
        <w:jc w:val="center"/>
      </w:pPr>
      <w:r w:rsidRPr="00837D0B">
        <w:t>(</w:t>
      </w:r>
      <w:r>
        <w:t>102 ч в год, 3</w:t>
      </w:r>
      <w:r w:rsidRPr="00837D0B">
        <w:t xml:space="preserve"> ч в неделю)</w:t>
      </w:r>
    </w:p>
    <w:p w:rsidR="00877FEF" w:rsidRPr="00837D0B" w:rsidRDefault="00877FEF" w:rsidP="001D7BD0">
      <w:pPr>
        <w:ind w:firstLine="709"/>
        <w:jc w:val="center"/>
        <w:rPr>
          <w:b/>
        </w:rPr>
      </w:pPr>
      <w:r w:rsidRPr="00837D0B">
        <w:rPr>
          <w:b/>
        </w:rPr>
        <w:t>Навыки чтения</w:t>
      </w:r>
    </w:p>
    <w:p w:rsidR="00877FEF" w:rsidRPr="00811BE2" w:rsidRDefault="00877FEF" w:rsidP="001D7BD0">
      <w:pPr>
        <w:ind w:firstLine="709"/>
        <w:jc w:val="both"/>
      </w:pPr>
      <w:r w:rsidRPr="00811BE2">
        <w:t>Сознательное, правильное, выразительное и беглое чтение слов</w:t>
      </w:r>
      <w:r>
        <w:t xml:space="preserve">осочетанием, в трудных случаях — </w:t>
      </w:r>
      <w:r w:rsidRPr="00811BE2">
        <w:t>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w:t>
      </w:r>
    </w:p>
    <w:p w:rsidR="00877FEF" w:rsidRPr="00811BE2" w:rsidRDefault="00877FEF" w:rsidP="001D7BD0">
      <w:pPr>
        <w:ind w:firstLine="709"/>
        <w:jc w:val="both"/>
      </w:pPr>
      <w:r w:rsidRPr="00811BE2">
        <w:t>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877FEF" w:rsidRPr="00837D0B" w:rsidRDefault="00877FEF" w:rsidP="001D7BD0">
      <w:pPr>
        <w:ind w:firstLine="709"/>
        <w:jc w:val="center"/>
        <w:rPr>
          <w:b/>
        </w:rPr>
      </w:pPr>
      <w:r w:rsidRPr="00837D0B">
        <w:rPr>
          <w:b/>
        </w:rPr>
        <w:t>Работа с текстом</w:t>
      </w:r>
    </w:p>
    <w:p w:rsidR="00877FEF" w:rsidRPr="00811BE2" w:rsidRDefault="00877FEF" w:rsidP="001D7BD0">
      <w:pPr>
        <w:ind w:firstLine="709"/>
        <w:jc w:val="both"/>
      </w:pPr>
      <w:r w:rsidRPr="00811BE2">
        <w:t>Анализ текста по вопросам. Постановка проблемных вопросов, соотнесение содержания прочитанного с опытом учащихся.</w:t>
      </w:r>
    </w:p>
    <w:p w:rsidR="00877FEF" w:rsidRPr="00811BE2" w:rsidRDefault="00877FEF" w:rsidP="001D7BD0">
      <w:pPr>
        <w:ind w:firstLine="709"/>
        <w:jc w:val="both"/>
      </w:pPr>
      <w:r w:rsidRPr="00811BE2">
        <w:t>Развитие у учащихся умения ставить вопросы к тексту.</w:t>
      </w:r>
    </w:p>
    <w:p w:rsidR="00877FEF" w:rsidRPr="00811BE2" w:rsidRDefault="00877FEF" w:rsidP="001D7BD0">
      <w:pPr>
        <w:ind w:firstLine="709"/>
        <w:jc w:val="both"/>
      </w:pPr>
      <w:r w:rsidRPr="00811BE2">
        <w:t>Выделение темы и идеи прои</w:t>
      </w:r>
      <w:r>
        <w:t>зведения. Соотнесение того или д</w:t>
      </w:r>
      <w:r w:rsidRPr="00811BE2">
        <w:t>ругого с заглавием текста.</w:t>
      </w:r>
    </w:p>
    <w:p w:rsidR="00877FEF" w:rsidRPr="00811BE2" w:rsidRDefault="00877FEF" w:rsidP="001D7BD0">
      <w:pPr>
        <w:ind w:firstLine="709"/>
        <w:jc w:val="both"/>
      </w:pPr>
      <w:r w:rsidRPr="00811BE2">
        <w:t>Деление текста на части. Составление простого плана под руководством учителя.</w:t>
      </w:r>
    </w:p>
    <w:p w:rsidR="00877FEF" w:rsidRPr="00811BE2" w:rsidRDefault="00877FEF" w:rsidP="001D7BD0">
      <w:pPr>
        <w:ind w:firstLine="709"/>
        <w:jc w:val="both"/>
      </w:pPr>
      <w:r w:rsidRPr="00811BE2">
        <w:t>Осознание последовательности и причинности событий. Определение мотивов поступков действующих лиц, их оценка.</w:t>
      </w:r>
    </w:p>
    <w:p w:rsidR="00877FEF" w:rsidRPr="00811BE2" w:rsidRDefault="00877FEF" w:rsidP="001D7BD0">
      <w:pPr>
        <w:ind w:firstLine="709"/>
        <w:jc w:val="both"/>
      </w:pPr>
      <w:r w:rsidRPr="00811BE2">
        <w:t>Полный или частичный пересказ произведения. Правильное использование средств связи предложений и частей текста. Передача событий от лица разных героев.</w:t>
      </w:r>
    </w:p>
    <w:p w:rsidR="00877FEF" w:rsidRPr="00811BE2" w:rsidRDefault="00877FEF" w:rsidP="001D7BD0">
      <w:pPr>
        <w:ind w:firstLine="709"/>
        <w:jc w:val="both"/>
      </w:pPr>
      <w:r w:rsidRPr="00811BE2">
        <w:t>Формирование внимания к авторскому слову: самостоятельное выделение незнакомых слов в те</w:t>
      </w:r>
      <w:r>
        <w:t>ксте, выяснение их значения. На</w:t>
      </w:r>
      <w:r w:rsidRPr="00811BE2">
        <w:t>хождение слов, употребляемых в прямом и переносном значении, их объяснение. Обсуждение во</w:t>
      </w:r>
      <w:r>
        <w:t>просов о причинах выбора авто</w:t>
      </w:r>
      <w:r w:rsidRPr="00811BE2">
        <w:t>ром того или иного слова. Передача с помощью авторских слов; характера гер</w:t>
      </w:r>
      <w:r>
        <w:t>оев, отношения автора к ним.</w:t>
      </w:r>
    </w:p>
    <w:p w:rsidR="00877FEF" w:rsidRPr="00811BE2" w:rsidRDefault="00877FEF" w:rsidP="001D7BD0">
      <w:pPr>
        <w:ind w:firstLine="709"/>
        <w:jc w:val="both"/>
      </w:pPr>
      <w:r w:rsidRPr="00811BE2">
        <w:t>Уточнение жанровых особенностей произведения (сказка, ст</w:t>
      </w:r>
      <w:r>
        <w:t>и</w:t>
      </w:r>
      <w:r w:rsidRPr="00811BE2">
        <w:t>хотворение, рассказ, басн</w:t>
      </w:r>
      <w:r>
        <w:t xml:space="preserve">я). </w:t>
      </w:r>
    </w:p>
    <w:p w:rsidR="00877FEF" w:rsidRPr="00811BE2" w:rsidRDefault="00877FEF" w:rsidP="001D7BD0">
      <w:pPr>
        <w:ind w:firstLine="709"/>
        <w:jc w:val="both"/>
      </w:pPr>
      <w:r w:rsidRPr="00811BE2">
        <w:t xml:space="preserve">Внеклассное чтение (1 раз в </w:t>
      </w:r>
      <w:r>
        <w:t>месяц). Самостоятельное чтение</w:t>
      </w:r>
      <w:r w:rsidRPr="00811BE2">
        <w:t xml:space="preserve"> доступных по содержанию книг,</w:t>
      </w:r>
      <w:r>
        <w:t xml:space="preserve"> написанных для детей и юноше</w:t>
      </w:r>
      <w:r w:rsidRPr="00811BE2">
        <w:t>ства. Коллективное ведение дневников вне</w:t>
      </w:r>
      <w:r>
        <w:t>классного чтения. Са</w:t>
      </w:r>
      <w:r w:rsidRPr="00811BE2">
        <w:t>мостоятельная запись фамилии автора и названия книги.</w:t>
      </w:r>
    </w:p>
    <w:p w:rsidR="00877FEF" w:rsidRPr="00837D0B" w:rsidRDefault="00877FEF" w:rsidP="001D7BD0">
      <w:pPr>
        <w:ind w:firstLine="709"/>
        <w:jc w:val="both"/>
        <w:rPr>
          <w:b/>
        </w:rPr>
      </w:pPr>
      <w:r w:rsidRPr="00837D0B">
        <w:rPr>
          <w:b/>
        </w:rPr>
        <w:t>Основные требования к умениям учащихся</w:t>
      </w:r>
    </w:p>
    <w:p w:rsidR="00877FEF" w:rsidRPr="00811BE2" w:rsidRDefault="00877FEF" w:rsidP="001D7BD0">
      <w:pPr>
        <w:ind w:firstLine="709"/>
        <w:jc w:val="both"/>
      </w:pPr>
      <w:r w:rsidRPr="00811BE2">
        <w:t>1-й уровень</w:t>
      </w:r>
    </w:p>
    <w:p w:rsidR="00877FEF" w:rsidRPr="00811BE2" w:rsidRDefault="00877FEF" w:rsidP="001D7BD0">
      <w:pPr>
        <w:ind w:firstLine="709"/>
        <w:jc w:val="both"/>
      </w:pPr>
      <w:r>
        <w:t xml:space="preserve">- </w:t>
      </w:r>
      <w:r w:rsidRPr="00811BE2">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877FEF" w:rsidRPr="00811BE2" w:rsidRDefault="00877FEF" w:rsidP="001D7BD0">
      <w:pPr>
        <w:ind w:firstLine="709"/>
        <w:jc w:val="both"/>
      </w:pPr>
      <w:r>
        <w:t>-</w:t>
      </w:r>
      <w:r w:rsidRPr="00811BE2">
        <w:t xml:space="preserve"> читать про себя, выполняя различные задания к проанализированному тексту;</w:t>
      </w:r>
    </w:p>
    <w:p w:rsidR="00877FEF" w:rsidRPr="00811BE2" w:rsidRDefault="00877FEF" w:rsidP="001D7BD0">
      <w:pPr>
        <w:ind w:firstLine="709"/>
        <w:jc w:val="both"/>
      </w:pPr>
      <w:r>
        <w:t>-</w:t>
      </w:r>
      <w:r w:rsidRPr="00811BE2">
        <w:t xml:space="preserve"> делить текст на части под руководством учителя;</w:t>
      </w:r>
    </w:p>
    <w:p w:rsidR="00877FEF" w:rsidRPr="00811BE2" w:rsidRDefault="00877FEF" w:rsidP="001D7BD0">
      <w:pPr>
        <w:ind w:firstLine="709"/>
        <w:jc w:val="both"/>
      </w:pPr>
      <w:r>
        <w:t xml:space="preserve">- </w:t>
      </w:r>
      <w:r w:rsidRPr="00811BE2">
        <w:t>пересказывать текст (полностью или частично) по плану, используя опорные слова;</w:t>
      </w:r>
    </w:p>
    <w:p w:rsidR="00877FEF" w:rsidRPr="00811BE2" w:rsidRDefault="00877FEF" w:rsidP="001D7BD0">
      <w:pPr>
        <w:ind w:firstLine="709"/>
        <w:jc w:val="both"/>
      </w:pPr>
      <w:r>
        <w:t>-</w:t>
      </w:r>
      <w:r w:rsidRPr="00811BE2">
        <w:t xml:space="preserve">   определять мотивы поступков</w:t>
      </w:r>
      <w:r>
        <w:t xml:space="preserve"> героев, выражать свое отноше</w:t>
      </w:r>
      <w:r w:rsidRPr="00811BE2">
        <w:t>ние к ним;</w:t>
      </w:r>
    </w:p>
    <w:p w:rsidR="00877FEF" w:rsidRPr="00811BE2" w:rsidRDefault="00877FEF" w:rsidP="001D7BD0">
      <w:pPr>
        <w:ind w:firstLine="709"/>
        <w:jc w:val="both"/>
      </w:pPr>
      <w:r>
        <w:t>-</w:t>
      </w:r>
      <w:r w:rsidRPr="00811BE2">
        <w:t xml:space="preserve">   выделять незнакомые слова в тексте (с помощью учителя);</w:t>
      </w:r>
    </w:p>
    <w:p w:rsidR="00877FEF" w:rsidRPr="00811BE2" w:rsidRDefault="00877FEF" w:rsidP="001D7BD0">
      <w:pPr>
        <w:ind w:firstLine="709"/>
        <w:jc w:val="both"/>
      </w:pPr>
      <w:r>
        <w:t>-  выучить наизусть 8-</w:t>
      </w:r>
      <w:r w:rsidRPr="00811BE2">
        <w:t>10 стихотворений;</w:t>
      </w:r>
    </w:p>
    <w:p w:rsidR="00877FEF" w:rsidRPr="00811BE2" w:rsidRDefault="00877FEF" w:rsidP="001D7BD0">
      <w:pPr>
        <w:ind w:firstLine="709"/>
        <w:jc w:val="both"/>
      </w:pPr>
      <w:r>
        <w:t>-</w:t>
      </w:r>
      <w:r w:rsidRPr="00811BE2">
        <w:t xml:space="preserve">   читать внеклассную литературу </w:t>
      </w:r>
      <w:r>
        <w:t>под контролем учителя или вос</w:t>
      </w:r>
      <w:r w:rsidRPr="00811BE2">
        <w:t>питателя.</w:t>
      </w:r>
    </w:p>
    <w:p w:rsidR="00877FEF" w:rsidRPr="00811BE2" w:rsidRDefault="00877FEF" w:rsidP="001D7BD0">
      <w:pPr>
        <w:ind w:firstLine="709"/>
        <w:jc w:val="both"/>
      </w:pPr>
      <w:r w:rsidRPr="00811BE2">
        <w:t>2-й уровень</w:t>
      </w:r>
    </w:p>
    <w:p w:rsidR="00877FEF" w:rsidRPr="00811BE2" w:rsidRDefault="00877FEF" w:rsidP="001D7BD0">
      <w:pPr>
        <w:ind w:firstLine="709"/>
        <w:jc w:val="both"/>
      </w:pPr>
      <w:r>
        <w:t>-</w:t>
      </w:r>
      <w:r w:rsidRPr="00811BE2">
        <w:t xml:space="preserve"> читать вслух правильно, целым словом, трудные слова — па слогам, соблюдая синтаксические пауз</w:t>
      </w:r>
      <w:r>
        <w:t>ы, интонацию конца, пред</w:t>
      </w:r>
      <w:r w:rsidRPr="00811BE2">
        <w:t>ложения в зависимости от знаков препинания;</w:t>
      </w:r>
    </w:p>
    <w:p w:rsidR="00877FEF" w:rsidRPr="00811BE2" w:rsidRDefault="00877FEF" w:rsidP="001D7BD0">
      <w:pPr>
        <w:ind w:firstLine="709"/>
        <w:jc w:val="both"/>
      </w:pPr>
      <w:r>
        <w:t>-</w:t>
      </w:r>
      <w:r w:rsidRPr="00811BE2">
        <w:t xml:space="preserve"> читать про себя проанализированный заранее текст, выполняя несложные задания учителя;</w:t>
      </w:r>
    </w:p>
    <w:p w:rsidR="00877FEF" w:rsidRPr="00811BE2" w:rsidRDefault="00877FEF" w:rsidP="001D7BD0">
      <w:pPr>
        <w:ind w:firstLine="709"/>
        <w:jc w:val="both"/>
      </w:pPr>
      <w:r>
        <w:t>-</w:t>
      </w:r>
      <w:r w:rsidRPr="00811BE2">
        <w:t xml:space="preserve">   отвечать на вопросы учителя;</w:t>
      </w:r>
    </w:p>
    <w:p w:rsidR="00877FEF" w:rsidRPr="00811BE2" w:rsidRDefault="00877FEF" w:rsidP="001D7BD0">
      <w:pPr>
        <w:ind w:firstLine="709"/>
        <w:jc w:val="both"/>
      </w:pPr>
      <w:r>
        <w:t>-</w:t>
      </w:r>
      <w:r w:rsidRPr="00811BE2">
        <w:t xml:space="preserve">   пересказывать несложные по содержанию фрагменты текста;</w:t>
      </w:r>
    </w:p>
    <w:p w:rsidR="00877FEF" w:rsidRPr="00811BE2" w:rsidRDefault="00877FEF" w:rsidP="001D7BD0">
      <w:pPr>
        <w:ind w:firstLine="709"/>
        <w:jc w:val="both"/>
      </w:pPr>
      <w:r>
        <w:t>-</w:t>
      </w:r>
      <w:r w:rsidRPr="00811BE2">
        <w:t xml:space="preserve">   оценивать поступки героев (с помощью учителя);</w:t>
      </w:r>
    </w:p>
    <w:p w:rsidR="00877FEF" w:rsidRPr="00811BE2" w:rsidRDefault="00877FEF" w:rsidP="001D7BD0">
      <w:pPr>
        <w:ind w:firstLine="709"/>
        <w:jc w:val="both"/>
      </w:pPr>
      <w:r>
        <w:t>-</w:t>
      </w:r>
      <w:r w:rsidRPr="00811BE2">
        <w:t xml:space="preserve"> заучивать стихотворения наиз</w:t>
      </w:r>
      <w:r>
        <w:t>усть (объем текста с учетом ин</w:t>
      </w:r>
      <w:r w:rsidRPr="00811BE2">
        <w:t>дивидуальных особенностей учащихся);</w:t>
      </w:r>
    </w:p>
    <w:p w:rsidR="00877FEF" w:rsidRPr="00811BE2" w:rsidRDefault="00877FEF" w:rsidP="001D7BD0">
      <w:pPr>
        <w:ind w:firstLine="709"/>
        <w:jc w:val="both"/>
      </w:pPr>
      <w:r>
        <w:t>-</w:t>
      </w:r>
      <w:r w:rsidRPr="00811BE2">
        <w:t xml:space="preserve"> участвовать в уроках внекла</w:t>
      </w:r>
      <w:r>
        <w:t>ссного чтения, выполняя посиль</w:t>
      </w:r>
      <w:r w:rsidRPr="00811BE2">
        <w:t>ные задания по прочитанным текстам.</w:t>
      </w:r>
    </w:p>
    <w:p w:rsidR="00877FEF" w:rsidRDefault="00877FEF" w:rsidP="001D7BD0">
      <w:pPr>
        <w:ind w:firstLine="709"/>
        <w:jc w:val="both"/>
      </w:pPr>
      <w:r>
        <w:t>3-й уровень</w:t>
      </w:r>
    </w:p>
    <w:p w:rsidR="00877FEF" w:rsidRDefault="00877FEF" w:rsidP="001D7BD0">
      <w:pPr>
        <w:ind w:firstLine="709"/>
        <w:jc w:val="both"/>
      </w:pPr>
      <w:r>
        <w:t>-читать вслух целыми словами(в трудных случаях- по слогам);</w:t>
      </w:r>
    </w:p>
    <w:p w:rsidR="00877FEF" w:rsidRPr="00811BE2" w:rsidRDefault="00877FEF" w:rsidP="001D7BD0">
      <w:pPr>
        <w:ind w:firstLine="709"/>
        <w:jc w:val="both"/>
      </w:pPr>
      <w:r>
        <w:t>-</w:t>
      </w:r>
      <w:r w:rsidRPr="007C2632">
        <w:t xml:space="preserve"> </w:t>
      </w:r>
      <w:r w:rsidRPr="00811BE2">
        <w:t>отвечать на вопросы учителя;</w:t>
      </w:r>
    </w:p>
    <w:p w:rsidR="00877FEF" w:rsidRDefault="00877FEF" w:rsidP="001D7BD0">
      <w:pPr>
        <w:ind w:firstLine="709"/>
        <w:jc w:val="both"/>
      </w:pPr>
      <w:r>
        <w:t>-</w:t>
      </w:r>
      <w:r w:rsidRPr="007C2632">
        <w:t xml:space="preserve"> </w:t>
      </w:r>
      <w:r w:rsidRPr="00811BE2">
        <w:t>оценивать поступки героев (с помощью учителя</w:t>
      </w:r>
      <w:r>
        <w:t>);</w:t>
      </w:r>
    </w:p>
    <w:p w:rsidR="00877FEF" w:rsidRDefault="00877FEF" w:rsidP="001D7BD0">
      <w:pPr>
        <w:ind w:firstLine="709"/>
        <w:jc w:val="both"/>
      </w:pPr>
      <w:r>
        <w:t>-читать выразительно предназначенные для заучивания наизусть стихотворения;</w:t>
      </w:r>
    </w:p>
    <w:p w:rsidR="00877FEF" w:rsidRDefault="00877FEF" w:rsidP="001D7BD0">
      <w:pPr>
        <w:ind w:firstLine="709"/>
        <w:jc w:val="both"/>
      </w:pPr>
      <w:r>
        <w:t>-участвовать в уроках внеклассного чтения.</w:t>
      </w:r>
    </w:p>
    <w:p w:rsidR="00877FEF" w:rsidRPr="00D81C9E" w:rsidRDefault="00877FEF" w:rsidP="001D7BD0">
      <w:pPr>
        <w:ind w:firstLine="709"/>
        <w:jc w:val="both"/>
        <w:rPr>
          <w:b/>
        </w:rPr>
      </w:pPr>
      <w:r>
        <w:rPr>
          <w:b/>
        </w:rPr>
        <w:t>Программа уроков внеклассного чтения.</w:t>
      </w:r>
    </w:p>
    <w:p w:rsidR="00877FEF" w:rsidRPr="004E4854" w:rsidRDefault="00877FEF" w:rsidP="001D7BD0">
      <w:r w:rsidRPr="004E4854">
        <w:t>СЕНТЯБРЬ –</w:t>
      </w:r>
      <w:r>
        <w:t xml:space="preserve"> </w:t>
      </w:r>
      <w:r w:rsidRPr="004E4854">
        <w:t>Сказки русских писателей.</w:t>
      </w:r>
    </w:p>
    <w:p w:rsidR="00877FEF" w:rsidRPr="004E4854" w:rsidRDefault="00877FEF" w:rsidP="001D7BD0">
      <w:r w:rsidRPr="004E4854">
        <w:t>ОКТЯБРЬ   -</w:t>
      </w:r>
      <w:r>
        <w:t xml:space="preserve"> </w:t>
      </w:r>
      <w:r w:rsidRPr="004E4854">
        <w:t>Рассказы М.Пришвина</w:t>
      </w:r>
    </w:p>
    <w:p w:rsidR="00877FEF" w:rsidRPr="004E4854" w:rsidRDefault="00877FEF" w:rsidP="001D7BD0">
      <w:r w:rsidRPr="004E4854">
        <w:t>НОЯБРЬ    -</w:t>
      </w:r>
      <w:r>
        <w:t xml:space="preserve"> </w:t>
      </w:r>
      <w:r w:rsidRPr="004E4854">
        <w:t>По страницам журналов.</w:t>
      </w:r>
    </w:p>
    <w:p w:rsidR="00877FEF" w:rsidRPr="004E4854" w:rsidRDefault="00877FEF" w:rsidP="001D7BD0">
      <w:r w:rsidRPr="004E4854">
        <w:t>ДЕКАБРЬ –</w:t>
      </w:r>
      <w:r>
        <w:t xml:space="preserve"> </w:t>
      </w:r>
      <w:r w:rsidRPr="004E4854">
        <w:t>«Книги, с которыми весело», Н.Носов.</w:t>
      </w:r>
    </w:p>
    <w:p w:rsidR="00877FEF" w:rsidRPr="004E4854" w:rsidRDefault="00877FEF" w:rsidP="001D7BD0">
      <w:r w:rsidRPr="004E4854">
        <w:t>ЯНВАРЬ –</w:t>
      </w:r>
      <w:r>
        <w:t xml:space="preserve"> </w:t>
      </w:r>
      <w:r w:rsidRPr="004E4854">
        <w:t>«Волшебница природа»</w:t>
      </w:r>
    </w:p>
    <w:p w:rsidR="00877FEF" w:rsidRPr="004E4854" w:rsidRDefault="00877FEF" w:rsidP="001D7BD0">
      <w:r w:rsidRPr="004E4854">
        <w:t>ФЕВРАЛЬ –</w:t>
      </w:r>
      <w:r>
        <w:t xml:space="preserve"> </w:t>
      </w:r>
      <w:r w:rsidRPr="004E4854">
        <w:t>Рассказы А.Гайдара</w:t>
      </w:r>
    </w:p>
    <w:p w:rsidR="00877FEF" w:rsidRPr="004E4854" w:rsidRDefault="00877FEF" w:rsidP="001D7BD0">
      <w:r w:rsidRPr="004E4854">
        <w:t>МАРТ       -</w:t>
      </w:r>
      <w:r>
        <w:t xml:space="preserve"> </w:t>
      </w:r>
      <w:r w:rsidRPr="004E4854">
        <w:t>Рассказы Чарушина.</w:t>
      </w:r>
    </w:p>
    <w:p w:rsidR="00877FEF" w:rsidRPr="004E4854" w:rsidRDefault="00877FEF" w:rsidP="001D7BD0">
      <w:r w:rsidRPr="004E4854">
        <w:t>АПРЕЛЬ  -</w:t>
      </w:r>
      <w:r>
        <w:t xml:space="preserve"> </w:t>
      </w:r>
      <w:r w:rsidRPr="004E4854">
        <w:t>Рассказы Л.Пантелеева.</w:t>
      </w:r>
    </w:p>
    <w:p w:rsidR="00877FEF" w:rsidRDefault="00877FEF" w:rsidP="001D7BD0">
      <w:r w:rsidRPr="004E4854">
        <w:t>МАЙ        -</w:t>
      </w:r>
      <w:r>
        <w:t xml:space="preserve"> </w:t>
      </w:r>
      <w:r w:rsidRPr="004E4854">
        <w:t>Рассказы о войне.</w:t>
      </w: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pPr>
    </w:p>
    <w:p w:rsidR="00877FEF" w:rsidRDefault="00877FEF" w:rsidP="001D7BD0">
      <w:pPr>
        <w:jc w:val="center"/>
        <w:rPr>
          <w:b/>
        </w:rPr>
      </w:pPr>
      <w:r>
        <w:rPr>
          <w:b/>
        </w:rPr>
        <w:t>7 класс</w:t>
      </w:r>
    </w:p>
    <w:p w:rsidR="00877FEF" w:rsidRPr="006A1EFE" w:rsidRDefault="00877FEF" w:rsidP="001D7BD0">
      <w:pPr>
        <w:ind w:firstLine="709"/>
        <w:jc w:val="center"/>
        <w:rPr>
          <w:b/>
        </w:rPr>
      </w:pPr>
      <w:r w:rsidRPr="006A1EFE">
        <w:rPr>
          <w:b/>
        </w:rPr>
        <w:t>Чтение и развитие речи</w:t>
      </w:r>
    </w:p>
    <w:p w:rsidR="00877FEF" w:rsidRPr="006A1EFE" w:rsidRDefault="00877FEF" w:rsidP="001D7BD0">
      <w:pPr>
        <w:ind w:firstLine="709"/>
        <w:jc w:val="center"/>
      </w:pPr>
      <w:r w:rsidRPr="006A1EFE">
        <w:t>(102 ч в год, 3 ч в неделю)</w:t>
      </w:r>
    </w:p>
    <w:p w:rsidR="00877FEF" w:rsidRPr="00DD7B54" w:rsidRDefault="00877FEF" w:rsidP="001D7BD0">
      <w:pPr>
        <w:ind w:firstLine="709"/>
        <w:jc w:val="center"/>
        <w:rPr>
          <w:b/>
        </w:rPr>
      </w:pPr>
      <w:r w:rsidRPr="00DD7B54">
        <w:rPr>
          <w:b/>
        </w:rPr>
        <w:t>Навыки чтения</w:t>
      </w:r>
    </w:p>
    <w:p w:rsidR="00877FEF" w:rsidRPr="00811BE2" w:rsidRDefault="00877FEF" w:rsidP="001D7BD0">
      <w:pPr>
        <w:ind w:firstLine="709"/>
        <w:jc w:val="both"/>
      </w:pPr>
      <w:r w:rsidRPr="00811BE2">
        <w:t>Сознательное, правильное, беглое и выразительное чтение соответствии с нормами литературного произношения.</w:t>
      </w:r>
    </w:p>
    <w:p w:rsidR="00877FEF" w:rsidRPr="00811BE2" w:rsidRDefault="00877FEF" w:rsidP="001D7BD0">
      <w:pPr>
        <w:ind w:firstLine="709"/>
        <w:jc w:val="both"/>
      </w:pPr>
      <w:r w:rsidRPr="00811BE2">
        <w:t>Предварительное чтение про себя несложного текста по с</w:t>
      </w:r>
      <w:r>
        <w:t>о</w:t>
      </w:r>
      <w:r w:rsidRPr="00811BE2">
        <w:t>держанию и с</w:t>
      </w:r>
      <w:r>
        <w:t xml:space="preserve">труктуре, в остальных случаях </w:t>
      </w:r>
      <w:r w:rsidRPr="00811BE2">
        <w:t>- после анализа</w:t>
      </w:r>
    </w:p>
    <w:p w:rsidR="00877FEF" w:rsidRPr="00811BE2" w:rsidRDefault="00877FEF" w:rsidP="001D7BD0">
      <w:pPr>
        <w:ind w:firstLine="709"/>
        <w:jc w:val="both"/>
      </w:pPr>
      <w:r w:rsidRPr="00811BE2">
        <w:t>Умение самостоятельно подготовиться к выразительному</w:t>
      </w:r>
      <w:r>
        <w:t xml:space="preserve"> </w:t>
      </w:r>
      <w:r w:rsidRPr="00811BE2">
        <w:t>чт</w:t>
      </w:r>
      <w:r>
        <w:t>е</w:t>
      </w:r>
      <w:r w:rsidRPr="00811BE2">
        <w:t>нию проанализированного в классе произведения или отрывка него.</w:t>
      </w:r>
    </w:p>
    <w:p w:rsidR="00877FEF" w:rsidRPr="00811BE2" w:rsidRDefault="00877FEF" w:rsidP="001D7BD0">
      <w:pPr>
        <w:ind w:firstLine="709"/>
        <w:jc w:val="both"/>
      </w:pPr>
      <w:r w:rsidRPr="00811BE2">
        <w:t>Чтение по ролям и драматизация.</w:t>
      </w:r>
    </w:p>
    <w:p w:rsidR="00877FEF" w:rsidRPr="00DD7B54" w:rsidRDefault="00877FEF" w:rsidP="001D7BD0">
      <w:pPr>
        <w:ind w:firstLine="709"/>
        <w:jc w:val="center"/>
        <w:rPr>
          <w:b/>
        </w:rPr>
      </w:pPr>
      <w:r w:rsidRPr="00DD7B54">
        <w:rPr>
          <w:b/>
        </w:rPr>
        <w:t>Работа с текстом</w:t>
      </w:r>
    </w:p>
    <w:p w:rsidR="00877FEF" w:rsidRPr="00811BE2" w:rsidRDefault="00877FEF" w:rsidP="001D7BD0">
      <w:pPr>
        <w:ind w:firstLine="709"/>
        <w:jc w:val="both"/>
      </w:pPr>
      <w:r w:rsidRPr="00811BE2">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877FEF" w:rsidRPr="00811BE2" w:rsidRDefault="00877FEF" w:rsidP="001D7BD0">
      <w:pPr>
        <w:ind w:firstLine="709"/>
        <w:jc w:val="both"/>
      </w:pPr>
      <w:r w:rsidRPr="00811BE2">
        <w:t>Составление характеристики героя (с помощью учителя).</w:t>
      </w:r>
    </w:p>
    <w:p w:rsidR="00877FEF" w:rsidRPr="00811BE2" w:rsidRDefault="00877FEF" w:rsidP="001D7BD0">
      <w:pPr>
        <w:ind w:firstLine="709"/>
        <w:jc w:val="both"/>
      </w:pPr>
      <w:r w:rsidRPr="00811BE2">
        <w:t>Обсуждение вопросов о возможном дальнейшем развитии событий и составление воображаемых диалогов главных действующих лиц.</w:t>
      </w:r>
    </w:p>
    <w:p w:rsidR="00877FEF" w:rsidRPr="00811BE2" w:rsidRDefault="00877FEF" w:rsidP="001D7BD0">
      <w:pPr>
        <w:ind w:firstLine="709"/>
        <w:jc w:val="both"/>
      </w:pPr>
      <w:r w:rsidRPr="00811BE2">
        <w:t>Формирование умения самостоятельно составлять план к частям текста.</w:t>
      </w:r>
    </w:p>
    <w:p w:rsidR="00877FEF" w:rsidRDefault="00877FEF" w:rsidP="001D7BD0">
      <w:pPr>
        <w:ind w:firstLine="709"/>
        <w:jc w:val="both"/>
      </w:pPr>
      <w:r w:rsidRPr="00811BE2">
        <w:t>Различение частей текста описательного и повествовательного характера</w:t>
      </w:r>
      <w:r>
        <w:t>.</w:t>
      </w:r>
    </w:p>
    <w:p w:rsidR="00877FEF" w:rsidRPr="00811BE2" w:rsidRDefault="00877FEF" w:rsidP="001D7BD0">
      <w:pPr>
        <w:ind w:firstLine="709"/>
        <w:jc w:val="both"/>
      </w:pPr>
      <w:r w:rsidRPr="00811BE2">
        <w:t>Подробный и краткий пересказ. Пересказ от третьего лица.</w:t>
      </w:r>
    </w:p>
    <w:p w:rsidR="00877FEF" w:rsidRPr="00811BE2" w:rsidRDefault="00877FEF" w:rsidP="001D7BD0">
      <w:pPr>
        <w:ind w:firstLine="709"/>
        <w:jc w:val="both"/>
      </w:pPr>
      <w:r w:rsidRPr="00811BE2">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877FEF" w:rsidRPr="00811BE2" w:rsidRDefault="00877FEF" w:rsidP="001D7BD0">
      <w:pPr>
        <w:ind w:firstLine="709"/>
        <w:jc w:val="both"/>
      </w:pPr>
      <w:r w:rsidRPr="00811BE2">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877FEF" w:rsidRPr="00811BE2" w:rsidRDefault="00877FEF" w:rsidP="001D7BD0">
      <w:pPr>
        <w:ind w:firstLine="709"/>
        <w:jc w:val="both"/>
      </w:pPr>
      <w:r w:rsidRPr="00811BE2">
        <w:t>Умение различать сказку, рассказ, стихотворение, басню.</w:t>
      </w:r>
    </w:p>
    <w:p w:rsidR="00877FEF" w:rsidRPr="00811BE2" w:rsidRDefault="00877FEF" w:rsidP="001D7BD0">
      <w:pPr>
        <w:ind w:firstLine="709"/>
        <w:jc w:val="both"/>
      </w:pPr>
      <w:r w:rsidRPr="00811BE2">
        <w:t>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877FEF" w:rsidRPr="00DD7B54" w:rsidRDefault="00877FEF" w:rsidP="001D7BD0">
      <w:pPr>
        <w:ind w:firstLine="709"/>
        <w:jc w:val="both"/>
        <w:rPr>
          <w:b/>
        </w:rPr>
      </w:pPr>
      <w:r w:rsidRPr="00DD7B54">
        <w:rPr>
          <w:b/>
        </w:rPr>
        <w:t>Основные требования к умениям учащихся</w:t>
      </w:r>
    </w:p>
    <w:p w:rsidR="00877FEF" w:rsidRPr="00811BE2" w:rsidRDefault="00877FEF" w:rsidP="001D7BD0">
      <w:pPr>
        <w:ind w:firstLine="709"/>
        <w:jc w:val="both"/>
      </w:pPr>
      <w:r w:rsidRPr="00811BE2">
        <w:t>1-й уровень</w:t>
      </w:r>
    </w:p>
    <w:p w:rsidR="00877FEF" w:rsidRPr="00783D65" w:rsidRDefault="00877FEF" w:rsidP="001D7BD0">
      <w:pPr>
        <w:ind w:left="709"/>
        <w:jc w:val="both"/>
      </w:pPr>
      <w:r>
        <w:t>-</w:t>
      </w:r>
      <w:r w:rsidRPr="00811BE2">
        <w:t xml:space="preserve">  </w:t>
      </w:r>
      <w:r w:rsidRPr="00783D65">
        <w:t xml:space="preserve"> читать вслух правильно, выразительно, бегло (словосочетанием, в трудных случаях – целым словом);</w:t>
      </w:r>
    </w:p>
    <w:p w:rsidR="00877FEF" w:rsidRPr="00811BE2" w:rsidRDefault="00877FEF" w:rsidP="001D7BD0">
      <w:pPr>
        <w:ind w:firstLine="709"/>
        <w:jc w:val="both"/>
      </w:pPr>
      <w:r>
        <w:t>-</w:t>
      </w:r>
      <w:r w:rsidRPr="00811BE2">
        <w:t xml:space="preserve">   читать про себя с предварительным заданием легкие по содержанию тексты;</w:t>
      </w:r>
    </w:p>
    <w:p w:rsidR="00877FEF" w:rsidRPr="00811BE2" w:rsidRDefault="00877FEF" w:rsidP="001D7BD0">
      <w:pPr>
        <w:ind w:firstLine="709"/>
        <w:jc w:val="both"/>
      </w:pPr>
      <w:r>
        <w:t xml:space="preserve">-   </w:t>
      </w:r>
      <w:r w:rsidRPr="00811BE2">
        <w:t>выделять тему и идею произведения с помощью учителя;</w:t>
      </w:r>
    </w:p>
    <w:p w:rsidR="00877FEF" w:rsidRPr="00811BE2" w:rsidRDefault="00877FEF" w:rsidP="001D7BD0">
      <w:pPr>
        <w:ind w:firstLine="709"/>
        <w:jc w:val="both"/>
      </w:pPr>
      <w:r>
        <w:t xml:space="preserve">-  </w:t>
      </w:r>
      <w:r w:rsidRPr="00811BE2">
        <w:t>формулировать вопросы к тексту (с помощью учителя);</w:t>
      </w:r>
    </w:p>
    <w:p w:rsidR="00877FEF" w:rsidRPr="00811BE2" w:rsidRDefault="00877FEF" w:rsidP="001D7BD0">
      <w:pPr>
        <w:ind w:firstLine="709"/>
        <w:jc w:val="both"/>
      </w:pPr>
      <w:r>
        <w:t xml:space="preserve">-  </w:t>
      </w:r>
      <w:r w:rsidRPr="00811BE2">
        <w:t>делить текст на части или озаглавливать данные части под руководством у</w:t>
      </w:r>
      <w:r>
        <w:t>чителя, в простейших случаях –</w:t>
      </w:r>
      <w:r w:rsidRPr="00811BE2">
        <w:t xml:space="preserve"> самостоятельно</w:t>
      </w:r>
      <w:r>
        <w:t>;</w:t>
      </w:r>
    </w:p>
    <w:p w:rsidR="00877FEF" w:rsidRPr="00811BE2" w:rsidRDefault="00877FEF" w:rsidP="001D7BD0">
      <w:pPr>
        <w:ind w:firstLine="709"/>
        <w:jc w:val="both"/>
      </w:pPr>
      <w:r>
        <w:t xml:space="preserve">-  </w:t>
      </w:r>
      <w:r w:rsidRPr="00811BE2">
        <w:t>характеризовать главных действующих лиц (с помощью учителя), давать оценку их поступкам;</w:t>
      </w:r>
    </w:p>
    <w:p w:rsidR="00877FEF" w:rsidRPr="00811BE2" w:rsidRDefault="00877FEF" w:rsidP="001D7BD0">
      <w:pPr>
        <w:ind w:firstLine="709"/>
        <w:jc w:val="both"/>
      </w:pPr>
      <w:r>
        <w:t xml:space="preserve">- </w:t>
      </w:r>
      <w:r w:rsidRPr="00811BE2">
        <w:t>выделять незнакомые слова в тексте, правильно их объяснять (с помощью учителя);</w:t>
      </w:r>
    </w:p>
    <w:p w:rsidR="00877FEF" w:rsidRPr="00811BE2" w:rsidRDefault="00877FEF" w:rsidP="001D7BD0">
      <w:pPr>
        <w:ind w:firstLine="709"/>
        <w:jc w:val="both"/>
      </w:pPr>
      <w:r>
        <w:t xml:space="preserve">- </w:t>
      </w:r>
      <w:r w:rsidRPr="00811BE2">
        <w:t>соотносить читаемые произведения с определенным жанром (с помощью учителя);</w:t>
      </w:r>
    </w:p>
    <w:p w:rsidR="00877FEF" w:rsidRPr="00811BE2" w:rsidRDefault="00877FEF" w:rsidP="001D7BD0">
      <w:pPr>
        <w:ind w:firstLine="709"/>
        <w:jc w:val="both"/>
      </w:pPr>
      <w:r>
        <w:t xml:space="preserve">-  </w:t>
      </w:r>
      <w:r w:rsidRPr="00811BE2">
        <w:t>выучить наизусть не менее  10 стихотворений;</w:t>
      </w:r>
    </w:p>
    <w:p w:rsidR="00877FEF" w:rsidRPr="00811BE2" w:rsidRDefault="00877FEF" w:rsidP="001D7BD0">
      <w:pPr>
        <w:ind w:firstLine="709"/>
        <w:jc w:val="both"/>
      </w:pPr>
      <w:r>
        <w:t xml:space="preserve">- </w:t>
      </w:r>
      <w:r w:rsidRPr="00811BE2">
        <w:t>читать внеклассную литературу под контролем учителя, участвовать  в  ее  обсуждении.   Составл</w:t>
      </w:r>
      <w:r>
        <w:t>ять  отзывы   под руководством у</w:t>
      </w:r>
      <w:r w:rsidRPr="00811BE2">
        <w:t>чителя.</w:t>
      </w:r>
    </w:p>
    <w:p w:rsidR="00877FEF" w:rsidRPr="00811BE2" w:rsidRDefault="00877FEF" w:rsidP="001D7BD0">
      <w:pPr>
        <w:ind w:firstLine="709"/>
        <w:jc w:val="both"/>
      </w:pPr>
      <w:r w:rsidRPr="00811BE2">
        <w:t>2-й уровень</w:t>
      </w:r>
    </w:p>
    <w:p w:rsidR="00877FEF" w:rsidRPr="00811BE2" w:rsidRDefault="00877FEF" w:rsidP="001D7BD0">
      <w:pPr>
        <w:ind w:firstLine="709"/>
        <w:jc w:val="both"/>
      </w:pPr>
      <w:r>
        <w:t>-</w:t>
      </w:r>
      <w:r w:rsidRPr="00811BE2">
        <w:t xml:space="preserve">   читать вслух правильно,  выразительно доступные тексты  целым словом;</w:t>
      </w:r>
    </w:p>
    <w:p w:rsidR="00877FEF" w:rsidRPr="00811BE2" w:rsidRDefault="00877FEF" w:rsidP="001D7BD0">
      <w:pPr>
        <w:ind w:firstLine="709"/>
        <w:jc w:val="both"/>
      </w:pPr>
      <w:r>
        <w:t>-</w:t>
      </w:r>
      <w:r w:rsidRPr="00811BE2">
        <w:t xml:space="preserve">   читать про себя проанализированные ранее тексты;</w:t>
      </w:r>
    </w:p>
    <w:p w:rsidR="00877FEF" w:rsidRPr="00811BE2" w:rsidRDefault="00877FEF" w:rsidP="001D7BD0">
      <w:pPr>
        <w:ind w:firstLine="709"/>
        <w:jc w:val="both"/>
      </w:pPr>
      <w:r>
        <w:t>-</w:t>
      </w:r>
      <w:r w:rsidRPr="00811BE2">
        <w:t xml:space="preserve">   отвечать на вопросы учителя;</w:t>
      </w:r>
    </w:p>
    <w:p w:rsidR="00877FEF" w:rsidRPr="00811BE2" w:rsidRDefault="00877FEF" w:rsidP="001D7BD0">
      <w:pPr>
        <w:ind w:firstLine="709"/>
        <w:jc w:val="both"/>
      </w:pPr>
      <w:r>
        <w:t xml:space="preserve">- </w:t>
      </w:r>
      <w:r w:rsidRPr="00811BE2">
        <w:t>пересказывать близко к тексту отдельные части произведения доступные учащимся по изображенным событиям;</w:t>
      </w:r>
    </w:p>
    <w:p w:rsidR="00877FEF" w:rsidRPr="00811BE2" w:rsidRDefault="00877FEF" w:rsidP="001D7BD0">
      <w:pPr>
        <w:ind w:firstLine="709"/>
        <w:jc w:val="both"/>
      </w:pPr>
      <w:r>
        <w:t>-</w:t>
      </w:r>
      <w:r w:rsidRPr="00811BE2">
        <w:t xml:space="preserve">   высказывать свое отношение к поступкам героев в доступной учащимся форме;</w:t>
      </w:r>
    </w:p>
    <w:p w:rsidR="00877FEF" w:rsidRPr="00811BE2" w:rsidRDefault="00877FEF" w:rsidP="001D7BD0">
      <w:pPr>
        <w:ind w:firstLine="709"/>
        <w:jc w:val="both"/>
      </w:pPr>
      <w:r>
        <w:t>-</w:t>
      </w:r>
      <w:r w:rsidRPr="00811BE2">
        <w:t xml:space="preserve">   выделять в тексте незнакомые слова (с помощью учителя);</w:t>
      </w:r>
    </w:p>
    <w:p w:rsidR="00877FEF" w:rsidRPr="00811BE2" w:rsidRDefault="00877FEF" w:rsidP="001D7BD0">
      <w:pPr>
        <w:ind w:firstLine="709"/>
        <w:jc w:val="both"/>
      </w:pPr>
      <w:r>
        <w:t>-</w:t>
      </w:r>
      <w:r w:rsidRPr="00811BE2">
        <w:t xml:space="preserve">   учить стихотворения наизусть (объем текста с учетом особенностей учеников);</w:t>
      </w:r>
    </w:p>
    <w:p w:rsidR="00877FEF" w:rsidRDefault="00877FEF" w:rsidP="001D7BD0">
      <w:pPr>
        <w:ind w:firstLine="709"/>
        <w:jc w:val="both"/>
      </w:pPr>
      <w:r>
        <w:t xml:space="preserve">- </w:t>
      </w:r>
      <w:r w:rsidRPr="00811BE2">
        <w:t>участвовать в уроках внекла</w:t>
      </w:r>
      <w:r>
        <w:t>ссного чтения,  выполняя доступ</w:t>
      </w:r>
      <w:r w:rsidRPr="00811BE2">
        <w:t>ные задания по прочитанному тексту.</w:t>
      </w:r>
    </w:p>
    <w:p w:rsidR="00877FEF" w:rsidRDefault="00877FEF" w:rsidP="001D7BD0">
      <w:pPr>
        <w:ind w:firstLine="709"/>
        <w:jc w:val="both"/>
      </w:pPr>
      <w:r>
        <w:t>3-й уровень</w:t>
      </w:r>
    </w:p>
    <w:p w:rsidR="00877FEF" w:rsidRDefault="00877FEF" w:rsidP="001D7BD0">
      <w:pPr>
        <w:jc w:val="both"/>
      </w:pPr>
      <w:r>
        <w:t xml:space="preserve">            -читать вслух правильно, целыми словами;</w:t>
      </w:r>
    </w:p>
    <w:p w:rsidR="00877FEF" w:rsidRDefault="00877FEF" w:rsidP="001D7BD0">
      <w:pPr>
        <w:jc w:val="both"/>
      </w:pPr>
      <w:r>
        <w:t xml:space="preserve">            -отвечать на вопросы учителя по прочитанному;</w:t>
      </w:r>
    </w:p>
    <w:p w:rsidR="00877FEF" w:rsidRDefault="00877FEF" w:rsidP="001D7BD0">
      <w:pPr>
        <w:ind w:firstLine="709"/>
        <w:jc w:val="both"/>
      </w:pPr>
      <w:r>
        <w:t xml:space="preserve"> -</w:t>
      </w:r>
      <w:r w:rsidRPr="00811BE2">
        <w:t xml:space="preserve">  высказывать свое отношение к поступкам героев в доступной учащимся форме;</w:t>
      </w:r>
    </w:p>
    <w:p w:rsidR="00877FEF" w:rsidRDefault="00877FEF" w:rsidP="001D7BD0">
      <w:pPr>
        <w:ind w:firstLine="709"/>
        <w:jc w:val="both"/>
      </w:pPr>
      <w:r>
        <w:t>-читать выразительно предложенные для заучивания наизусть стихотворения;</w:t>
      </w:r>
    </w:p>
    <w:p w:rsidR="00877FEF" w:rsidRDefault="00877FEF" w:rsidP="001D7BD0">
      <w:pPr>
        <w:ind w:firstLine="709"/>
        <w:jc w:val="both"/>
      </w:pPr>
      <w:r>
        <w:t>-участвовать в уроках внеклассного чтения.</w:t>
      </w:r>
    </w:p>
    <w:p w:rsidR="00877FEF" w:rsidRPr="00D81C9E" w:rsidRDefault="00877FEF" w:rsidP="001D7BD0">
      <w:pPr>
        <w:ind w:firstLine="709"/>
        <w:jc w:val="both"/>
        <w:rPr>
          <w:b/>
        </w:rPr>
      </w:pPr>
      <w:r>
        <w:rPr>
          <w:b/>
        </w:rPr>
        <w:t>Программа уроков внеклассного чтения.</w:t>
      </w:r>
    </w:p>
    <w:p w:rsidR="00877FEF" w:rsidRPr="004E4854" w:rsidRDefault="00877FEF" w:rsidP="001D7BD0">
      <w:r w:rsidRPr="004E4854">
        <w:t>СЕНТЯБРЬ –</w:t>
      </w:r>
      <w:r>
        <w:t xml:space="preserve"> </w:t>
      </w:r>
      <w:r w:rsidRPr="004E4854">
        <w:t>Русские народные сказки.</w:t>
      </w:r>
    </w:p>
    <w:p w:rsidR="00877FEF" w:rsidRPr="004E4854" w:rsidRDefault="00877FEF" w:rsidP="001D7BD0">
      <w:r w:rsidRPr="004E4854">
        <w:t>ОКТЯБРЬ   -</w:t>
      </w:r>
      <w:r>
        <w:t xml:space="preserve"> </w:t>
      </w:r>
      <w:r w:rsidRPr="004E4854">
        <w:t>Рассказы о природе.</w:t>
      </w:r>
    </w:p>
    <w:p w:rsidR="00877FEF" w:rsidRPr="004E4854" w:rsidRDefault="00877FEF" w:rsidP="001D7BD0">
      <w:r w:rsidRPr="004E4854">
        <w:t>НОЯБРЬ     -</w:t>
      </w:r>
      <w:r>
        <w:t xml:space="preserve"> </w:t>
      </w:r>
      <w:r w:rsidRPr="004E4854">
        <w:t>Рассказы о дружбе</w:t>
      </w:r>
    </w:p>
    <w:p w:rsidR="00877FEF" w:rsidRPr="004E4854" w:rsidRDefault="00877FEF" w:rsidP="001D7BD0">
      <w:r w:rsidRPr="004E4854">
        <w:t>ДЕКАБРЬ –</w:t>
      </w:r>
      <w:r>
        <w:t xml:space="preserve"> </w:t>
      </w:r>
      <w:r w:rsidRPr="004E4854">
        <w:t>Знакомство с жизнью и творчеством С.Маршака.</w:t>
      </w:r>
    </w:p>
    <w:p w:rsidR="00877FEF" w:rsidRPr="004E4854" w:rsidRDefault="00877FEF" w:rsidP="001D7BD0">
      <w:r w:rsidRPr="004E4854">
        <w:t>ЯНВАРЬ  -</w:t>
      </w:r>
      <w:r>
        <w:t xml:space="preserve"> </w:t>
      </w:r>
      <w:r w:rsidRPr="004E4854">
        <w:t>«Идет волшебница-зима»</w:t>
      </w:r>
    </w:p>
    <w:p w:rsidR="00877FEF" w:rsidRPr="004E4854" w:rsidRDefault="00877FEF" w:rsidP="001D7BD0">
      <w:r w:rsidRPr="004E4854">
        <w:t>ФЕВРАЛЬ –</w:t>
      </w:r>
      <w:r>
        <w:t xml:space="preserve"> </w:t>
      </w:r>
      <w:r w:rsidRPr="004E4854">
        <w:t>Рассказы М.Зощенко</w:t>
      </w:r>
    </w:p>
    <w:p w:rsidR="00877FEF" w:rsidRPr="004E4854" w:rsidRDefault="00877FEF" w:rsidP="001D7BD0">
      <w:r w:rsidRPr="004E4854">
        <w:t>МАРТ       -</w:t>
      </w:r>
      <w:r>
        <w:t xml:space="preserve"> </w:t>
      </w:r>
      <w:r w:rsidRPr="004E4854">
        <w:t>«Моя любимая книга»</w:t>
      </w:r>
    </w:p>
    <w:p w:rsidR="00877FEF" w:rsidRPr="004E4854" w:rsidRDefault="00877FEF" w:rsidP="001D7BD0">
      <w:r w:rsidRPr="004E4854">
        <w:t>АПРЕЛЬ –</w:t>
      </w:r>
      <w:r>
        <w:t xml:space="preserve"> </w:t>
      </w:r>
      <w:r w:rsidRPr="004E4854">
        <w:t>Работа с периодической печатью.</w:t>
      </w:r>
    </w:p>
    <w:p w:rsidR="00877FEF" w:rsidRDefault="00877FEF" w:rsidP="001D7BD0">
      <w:r w:rsidRPr="004E4854">
        <w:t>МАЙ       -</w:t>
      </w:r>
      <w:r>
        <w:t xml:space="preserve"> </w:t>
      </w:r>
      <w:r w:rsidRPr="004E4854">
        <w:t>Рассказы о лете.</w:t>
      </w:r>
    </w:p>
    <w:p w:rsidR="00877FEF" w:rsidRDefault="00877FEF" w:rsidP="001D7BD0">
      <w:r>
        <w:t>Двое учащихся 7 класса занимаются по индивидуальной программе по письму, чтению и развитию речи.</w:t>
      </w:r>
    </w:p>
    <w:p w:rsidR="00877FEF" w:rsidRDefault="00877FEF" w:rsidP="001D7BD0">
      <w:pPr>
        <w:spacing w:line="20" w:lineRule="atLeast"/>
        <w:rPr>
          <w:sz w:val="28"/>
          <w:szCs w:val="28"/>
        </w:rPr>
      </w:pPr>
      <w:r>
        <w:rPr>
          <w:sz w:val="28"/>
          <w:szCs w:val="28"/>
        </w:rPr>
        <w:t xml:space="preserve">                                                                        </w:t>
      </w:r>
    </w:p>
    <w:p w:rsidR="00877FEF" w:rsidRPr="00FE5F5C" w:rsidRDefault="00877FEF" w:rsidP="001D7BD0">
      <w:pPr>
        <w:spacing w:line="20" w:lineRule="atLeast"/>
        <w:jc w:val="center"/>
        <w:rPr>
          <w:b/>
        </w:rPr>
      </w:pPr>
      <w:r w:rsidRPr="00FE5F5C">
        <w:rPr>
          <w:b/>
        </w:rPr>
        <w:t>Пояснительная записка</w:t>
      </w:r>
    </w:p>
    <w:p w:rsidR="00877FEF" w:rsidRPr="00FE5F5C" w:rsidRDefault="00877FEF" w:rsidP="001D7BD0">
      <w:pPr>
        <w:spacing w:line="20" w:lineRule="atLeast"/>
        <w:jc w:val="both"/>
      </w:pPr>
      <w:r w:rsidRPr="00FE5F5C">
        <w:t xml:space="preserve">  </w:t>
      </w:r>
      <w:r>
        <w:tab/>
      </w:r>
      <w:r w:rsidRPr="00FE5F5C">
        <w:t xml:space="preserve"> В последние годы отмечается значительный рост количества детей с различными трудностями обучения в начальной школе. Трудности усвоения тех или иных школьных предметов является наиболее частной причиной школьной дезадаптации, резкого снижения учебной мотивации, возникающих в связи с этим отклонений в поведении, а иногда даже и криминального поведения. </w:t>
      </w:r>
    </w:p>
    <w:p w:rsidR="00877FEF" w:rsidRPr="00FE5F5C" w:rsidRDefault="00877FEF" w:rsidP="001D7BD0">
      <w:pPr>
        <w:spacing w:line="20" w:lineRule="atLeast"/>
        <w:jc w:val="both"/>
      </w:pPr>
      <w:r w:rsidRPr="00FE5F5C">
        <w:t xml:space="preserve">   </w:t>
      </w:r>
      <w:r>
        <w:tab/>
      </w:r>
      <w:r w:rsidRPr="00FE5F5C">
        <w:t>Проблема нарушений письменной речи у школьников – одна из самых актуальных для школьного обучения, поскольку письмо и чтение из цели начального обучения превращается в средство дальнейшего получения знаний учащимися. Дефекты произношения, лексики, грамматического строя, неумение связно излагать мысли затрудняют процесс обучения учащихся с системным недоразвитием речи грамоте. Нарушение речи препятствуют полноценному общению с людьми, приводит к речевой неуверенности в себе.  Поэтому своевременное преодоление нарушений письменной речи – залог успешного обучения учащихся по всем учебным предметам.</w:t>
      </w:r>
    </w:p>
    <w:p w:rsidR="00877FEF" w:rsidRPr="00FE5F5C" w:rsidRDefault="00877FEF" w:rsidP="001D7BD0">
      <w:pPr>
        <w:spacing w:line="20" w:lineRule="atLeast"/>
        <w:jc w:val="both"/>
      </w:pPr>
      <w:r w:rsidRPr="00FE5F5C">
        <w:t xml:space="preserve"> </w:t>
      </w:r>
      <w:r>
        <w:tab/>
      </w:r>
      <w:r w:rsidRPr="00FE5F5C">
        <w:t xml:space="preserve">Анализ проблемы нарушений чтения и письма основывается на понимании их причин. </w:t>
      </w:r>
    </w:p>
    <w:p w:rsidR="00877FEF" w:rsidRPr="00FE5F5C" w:rsidRDefault="00877FEF" w:rsidP="001D7BD0">
      <w:pPr>
        <w:spacing w:line="20" w:lineRule="atLeast"/>
        <w:jc w:val="both"/>
      </w:pPr>
      <w:r>
        <w:t xml:space="preserve"> С</w:t>
      </w:r>
      <w:r w:rsidRPr="00FE5F5C">
        <w:t xml:space="preserve">уществует на этот счет такая точка зрения: данные нарушения возникают в результате общего недоразвития всех компонентов языка – фонетико-фонематического и лексико-грамматического. </w:t>
      </w:r>
    </w:p>
    <w:p w:rsidR="00877FEF" w:rsidRPr="00FE5F5C" w:rsidRDefault="00877FEF" w:rsidP="001D7BD0">
      <w:pPr>
        <w:spacing w:line="20" w:lineRule="atLeast"/>
        <w:jc w:val="both"/>
      </w:pPr>
      <w:r w:rsidRPr="00FE5F5C">
        <w:t xml:space="preserve"> </w:t>
      </w:r>
      <w:r>
        <w:tab/>
      </w:r>
      <w:r w:rsidRPr="00FE5F5C">
        <w:t>Наиболее часто встречающиеся нарушения письменной речи:</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Несформированность звуковой стороны речи;</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Незаконченность формирования фонематического восприятия;</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Бедность словарного запаса;</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Нарушения в грамматическом  оформлении речи;</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Ситуативный характер речи, преимущественно в форме диалога;</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Неумение дифференцировать существенные признаки предметов и явлений и  несуществующие;</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Низкий уровень операций отвлечения и обобщения, способностей выделить существенный признак предметов и явлений;</w:t>
      </w:r>
    </w:p>
    <w:p w:rsidR="00877FEF" w:rsidRPr="00FE5F5C" w:rsidRDefault="00877FEF" w:rsidP="001D7BD0">
      <w:pPr>
        <w:pStyle w:val="ListParagraph"/>
        <w:numPr>
          <w:ilvl w:val="0"/>
          <w:numId w:val="2"/>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Слабое словесно-логическое мышление, неумение устанавливать логические связи между понятиями.</w:t>
      </w:r>
    </w:p>
    <w:p w:rsidR="00877FEF" w:rsidRPr="00FE5F5C" w:rsidRDefault="00877FEF" w:rsidP="001D7BD0">
      <w:pPr>
        <w:spacing w:line="20" w:lineRule="atLeast"/>
        <w:jc w:val="both"/>
      </w:pPr>
      <w:r w:rsidRPr="00FE5F5C">
        <w:t xml:space="preserve">  </w:t>
      </w:r>
      <w:r>
        <w:tab/>
      </w:r>
      <w:r w:rsidRPr="00FE5F5C">
        <w:t xml:space="preserve"> Овладение письмом и чтением учащихся с системным недоразвитием речи характеризуется, прежде всего, значительным качественным своеобразием на всех этапах формирования этих навыков.</w:t>
      </w:r>
    </w:p>
    <w:p w:rsidR="00877FEF" w:rsidRPr="00FE5F5C" w:rsidRDefault="00877FEF" w:rsidP="001D7BD0">
      <w:pPr>
        <w:spacing w:line="20" w:lineRule="atLeast"/>
        <w:jc w:val="both"/>
      </w:pPr>
      <w:r w:rsidRPr="00FE5F5C">
        <w:t xml:space="preserve">  </w:t>
      </w:r>
      <w:r>
        <w:tab/>
      </w:r>
      <w:r w:rsidRPr="00FE5F5C">
        <w:t xml:space="preserve"> Для учащихся сложным является усвоение букв. Этот связано с особенностью их зрительного восприятия, с трудностями различения и запоминания букв, с нечеткостью акустических образов соответствующих звуков. Особенно затрудняет учащихся процесс слияния звуков в слоги. У них с трудом формируется обобщенное представление о слоге. У учащихся с системным недоразвитием речи взаимодействие зрительных, кинестетических и слуховых образов формируется сложнее и медленнее и не достигает того высокого уровня, которое наблюдается у нормальных детей.</w:t>
      </w:r>
    </w:p>
    <w:p w:rsidR="00877FEF" w:rsidRPr="00FE5F5C" w:rsidRDefault="00877FEF" w:rsidP="001D7BD0">
      <w:pPr>
        <w:spacing w:line="20" w:lineRule="atLeast"/>
        <w:jc w:val="both"/>
      </w:pPr>
      <w:r w:rsidRPr="00FE5F5C">
        <w:t xml:space="preserve">  </w:t>
      </w:r>
      <w:r>
        <w:tab/>
      </w:r>
      <w:r w:rsidRPr="00FE5F5C">
        <w:t xml:space="preserve"> Если у учащегося нарушен речевой слух, то, понятно, ему очень трудно научиться читать и писать. Овладевать письмом он также не в состоянии, так как не знает, какой звук обозначает та или иная буква. Задача осложняется еще и тем, что ученик должен правильно уловить определенный звук и представить его в виде знака (буквы) в быстром потоке воспринимаемой им речи.</w:t>
      </w:r>
    </w:p>
    <w:p w:rsidR="00877FEF" w:rsidRPr="00FE5F5C" w:rsidRDefault="00877FEF" w:rsidP="001D7BD0">
      <w:pPr>
        <w:spacing w:line="20" w:lineRule="atLeast"/>
        <w:jc w:val="both"/>
      </w:pPr>
      <w:r w:rsidRPr="00FE5F5C">
        <w:t xml:space="preserve">    </w:t>
      </w:r>
      <w:r>
        <w:tab/>
      </w:r>
      <w:r w:rsidRPr="00FE5F5C">
        <w:t xml:space="preserve">   </w:t>
      </w:r>
      <w:r>
        <w:tab/>
      </w:r>
      <w:r w:rsidRPr="00FE5F5C">
        <w:t xml:space="preserve"> Данная программа предназначена по коррекции чтения и письма по типу ретардации. Она рассчитана на детей, у которых наблюдается системное недоразвитие речи средней степени при умственной отсталости.</w:t>
      </w:r>
    </w:p>
    <w:p w:rsidR="00877FEF" w:rsidRPr="00FE5F5C" w:rsidRDefault="00877FEF" w:rsidP="001D7BD0">
      <w:pPr>
        <w:spacing w:line="20" w:lineRule="atLeast"/>
        <w:jc w:val="both"/>
      </w:pPr>
      <w:r w:rsidRPr="00FE5F5C">
        <w:t xml:space="preserve">   </w:t>
      </w:r>
      <w:r>
        <w:tab/>
      </w:r>
      <w:r w:rsidRPr="00FE5F5C">
        <w:t>У учащихся с системным недоразвитием речи средней степени при умственной отсталости логопедическая характеристика: мономорфное нарушение произношения, недоразвитие фонематического восприятия и фонематического анализа, ограниченный словарный запас, аграмматизмы, проявляющиеся в сложных формах словоизменения, недостаточное формирование связной речи (в пересказах наблюдаются пропуски и искажения смысловых звеньев, нарушение последовательности событий).</w:t>
      </w:r>
    </w:p>
    <w:p w:rsidR="00877FEF" w:rsidRPr="00FE5F5C" w:rsidRDefault="00877FEF" w:rsidP="001D7BD0">
      <w:pPr>
        <w:spacing w:line="20" w:lineRule="atLeast"/>
        <w:jc w:val="both"/>
      </w:pPr>
      <w:r w:rsidRPr="00FE5F5C">
        <w:t xml:space="preserve">  </w:t>
      </w:r>
      <w:r>
        <w:tab/>
      </w:r>
      <w:r w:rsidRPr="00FE5F5C">
        <w:t>Такие учащиеся с трудом осваивают навыки чтения, допускают специфические ошибки в письме. Положение осложняется, тем, что у этих детей часто имеются дефекты периферической части анализаторов (недостатки слуха, артикуляционного аппарата).</w:t>
      </w:r>
    </w:p>
    <w:p w:rsidR="00877FEF" w:rsidRDefault="00877FEF" w:rsidP="001D7BD0">
      <w:pPr>
        <w:spacing w:line="20" w:lineRule="atLeast"/>
        <w:jc w:val="both"/>
      </w:pPr>
      <w:r w:rsidRPr="00FE5F5C">
        <w:t xml:space="preserve">  </w:t>
      </w:r>
      <w:r>
        <w:tab/>
      </w:r>
      <w:r w:rsidRPr="00FE5F5C">
        <w:t xml:space="preserve">Целью программы является </w:t>
      </w:r>
      <w:r>
        <w:t xml:space="preserve">целенаправленная  </w:t>
      </w:r>
      <w:r w:rsidRPr="00FE5F5C">
        <w:t xml:space="preserve"> работа с группой детей, испытывающих трудности формирования письменной речи (письма и чтения).</w:t>
      </w:r>
    </w:p>
    <w:p w:rsidR="00877FEF" w:rsidRDefault="00877FEF" w:rsidP="001D7BD0">
      <w:pPr>
        <w:jc w:val="center"/>
        <w:rPr>
          <w:b/>
        </w:rPr>
      </w:pPr>
      <w:r>
        <w:rPr>
          <w:b/>
        </w:rPr>
        <w:t>Обоснование программы.</w:t>
      </w:r>
    </w:p>
    <w:p w:rsidR="00877FEF" w:rsidRDefault="00877FEF" w:rsidP="001D7BD0"/>
    <w:p w:rsidR="00877FEF" w:rsidRDefault="00877FEF" w:rsidP="001D7BD0">
      <w:r>
        <w:t>Программа составлена для учащихся 7 класса Гребневой Н. и Мельниковой М. на основании медицинского заключения: МСЭ-2004 №0892486 и МСЭ-2006 №0003756883.</w:t>
      </w:r>
    </w:p>
    <w:p w:rsidR="00877FEF" w:rsidRDefault="00877FEF" w:rsidP="001D7BD0"/>
    <w:p w:rsidR="00877FEF" w:rsidRDefault="00877FEF" w:rsidP="001D7BD0">
      <w:r>
        <w:t>Целевые ориентации, заложенные в индивидуальной образовательной программе, следующие:</w:t>
      </w:r>
    </w:p>
    <w:p w:rsidR="00877FEF" w:rsidRDefault="00877FEF" w:rsidP="001D7BD0">
      <w:r>
        <w:t>-Помочь преодолеть социально-педагогические трудности.</w:t>
      </w:r>
    </w:p>
    <w:p w:rsidR="00877FEF" w:rsidRDefault="00877FEF" w:rsidP="001D7BD0">
      <w:r>
        <w:t>-Коррекция отклонений, имеющихся в развитии и поведении.</w:t>
      </w:r>
    </w:p>
    <w:p w:rsidR="00877FEF" w:rsidRDefault="00877FEF" w:rsidP="001D7BD0">
      <w:r>
        <w:t>-Создать положительную Я- концепцию, снять «синдром неудачника».</w:t>
      </w:r>
    </w:p>
    <w:p w:rsidR="00877FEF" w:rsidRDefault="00877FEF" w:rsidP="001D7BD0">
      <w:r>
        <w:t>-Укреплять положительные нравственные начала личности.</w:t>
      </w:r>
    </w:p>
    <w:p w:rsidR="00877FEF" w:rsidRDefault="00877FEF" w:rsidP="001D7BD0">
      <w:r>
        <w:t>-Адаптироваться в коллективе сверстников.</w:t>
      </w:r>
    </w:p>
    <w:p w:rsidR="00877FEF" w:rsidRDefault="00877FEF" w:rsidP="001D7BD0">
      <w:r>
        <w:t>-Социальная реабилитация: восстановить отношения со средой.</w:t>
      </w:r>
    </w:p>
    <w:p w:rsidR="00877FEF" w:rsidRDefault="00877FEF" w:rsidP="001D7BD0">
      <w:r>
        <w:t>-Привлечь к социально значимой и трудовой деятельности.</w:t>
      </w:r>
    </w:p>
    <w:p w:rsidR="00877FEF" w:rsidRDefault="00877FEF" w:rsidP="001D7BD0"/>
    <w:p w:rsidR="00877FEF" w:rsidRDefault="00877FEF" w:rsidP="001D7BD0">
      <w:r>
        <w:t>Педагогический коллектив учитывает, что личность ребенка –это целостная психологическая структура, которая формируется в процессе жизни человека на основе общественных форм сознания и поведения. Развитие ребенка и формирование личности его возможно только в общении со взрослыми и происходит в процессе ведущей деятельности –обучении. При наличии социально организованных условий все дети обладают возможностью к развитию. Развитие обусловлено и определяется обучением, воспитанием, общением и зависит от особенностей организации учебно-воспитательного процесса в коррекционной школе 8 вида.</w:t>
      </w:r>
    </w:p>
    <w:p w:rsidR="00877FEF" w:rsidRDefault="00877FEF" w:rsidP="001D7BD0"/>
    <w:p w:rsidR="00877FEF" w:rsidRDefault="00877FEF" w:rsidP="001D7BD0">
      <w:r>
        <w:t>Основные условия развития:</w:t>
      </w:r>
    </w:p>
    <w:p w:rsidR="00877FEF" w:rsidRDefault="00877FEF" w:rsidP="001D7BD0">
      <w:r>
        <w:t>-учет возрастных особенностей;</w:t>
      </w:r>
    </w:p>
    <w:p w:rsidR="00877FEF" w:rsidRDefault="00877FEF" w:rsidP="001D7BD0">
      <w:r>
        <w:t>-развитие в учебно-воспитательном процессе индивидуальных особенностей;</w:t>
      </w:r>
    </w:p>
    <w:p w:rsidR="00877FEF" w:rsidRPr="00DF7F28" w:rsidRDefault="00877FEF" w:rsidP="001D7BD0">
      <w:r>
        <w:t>-создание благоприятного психологического климата при наличии продуктивного общения ребенка и взрослого, обучающегося и сверстников.</w:t>
      </w:r>
    </w:p>
    <w:p w:rsidR="00877FEF" w:rsidRPr="001D7BD0" w:rsidRDefault="00877FEF" w:rsidP="001D7BD0">
      <w:pPr>
        <w:spacing w:line="20" w:lineRule="atLeast"/>
        <w:rPr>
          <w:b/>
        </w:rPr>
      </w:pP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Основные задачи программы:</w:t>
      </w:r>
    </w:p>
    <w:p w:rsidR="00877FEF" w:rsidRPr="00FE5F5C" w:rsidRDefault="00877FEF" w:rsidP="001D7BD0">
      <w:pPr>
        <w:pStyle w:val="ListParagraph"/>
        <w:spacing w:after="0" w:line="20" w:lineRule="atLeast"/>
        <w:contextualSpacing w:val="0"/>
        <w:jc w:val="both"/>
        <w:rPr>
          <w:rFonts w:ascii="Times New Roman" w:hAnsi="Times New Roman"/>
          <w:b/>
          <w:sz w:val="24"/>
          <w:szCs w:val="24"/>
        </w:rPr>
      </w:pP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Формирование полноценного звукобуквенного анализа с установлением соотношения между  буквами и звуками в слове;</w:t>
      </w: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Дифференциация смешиваемых на письме букв, обозначающих близких по акустико-артикуляционным свойствам звуков в словах и предложениях;</w:t>
      </w: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Уточнение и расширение объема зрительной памяти;</w:t>
      </w: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Формирование и развитие зрительного восприятия и представления;</w:t>
      </w: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Развитие зрительно-моторной координации;</w:t>
      </w:r>
    </w:p>
    <w:p w:rsidR="00877FEF" w:rsidRPr="00FE5F5C" w:rsidRDefault="00877FEF" w:rsidP="001D7BD0">
      <w:pPr>
        <w:pStyle w:val="ListParagraph"/>
        <w:numPr>
          <w:ilvl w:val="0"/>
          <w:numId w:val="7"/>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Обогащение словарного запаса и накопление представлений об окружающем мире;</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Уточнение и обобщение сведений о звукобуквенном составе русского языка.</w:t>
      </w:r>
    </w:p>
    <w:p w:rsidR="00877FEF" w:rsidRPr="00FE5F5C" w:rsidRDefault="00877FEF" w:rsidP="001D7BD0">
      <w:pPr>
        <w:spacing w:line="20" w:lineRule="atLeast"/>
        <w:jc w:val="center"/>
        <w:rPr>
          <w:b/>
        </w:rPr>
      </w:pPr>
      <w:r w:rsidRPr="00FE5F5C">
        <w:rPr>
          <w:b/>
        </w:rPr>
        <w:t>Требования к формированию:</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Звукопроизношение,  должно соответствовать норме;</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Звукоразличение  как далеких, так и близких пар фонем;</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Словоизменение различных частей речи, используя предлоги;</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Словообразование – так называемых неологизмов, то есть слов, в которых нарушена морфемная сочетаемость;</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Словарный запас, который должен включать в себя слова различных частей речи;</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Высказывания об окружающем мире;</w:t>
      </w:r>
    </w:p>
    <w:p w:rsidR="00877FEF" w:rsidRPr="00FE5F5C" w:rsidRDefault="00877FEF" w:rsidP="001D7BD0">
      <w:pPr>
        <w:pStyle w:val="ListParagraph"/>
        <w:numPr>
          <w:ilvl w:val="0"/>
          <w:numId w:val="6"/>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Осуществление элементарных логических обобщений в пределах</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родовидовых  отношений;</w:t>
      </w:r>
    </w:p>
    <w:p w:rsidR="00877FEF" w:rsidRPr="00FE5F5C" w:rsidRDefault="00877FEF" w:rsidP="001D7BD0">
      <w:pPr>
        <w:pStyle w:val="ListParagraph"/>
        <w:numPr>
          <w:ilvl w:val="0"/>
          <w:numId w:val="9"/>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Составление самостоятельного рассказа, а также рассказа по картине;</w:t>
      </w:r>
    </w:p>
    <w:p w:rsidR="00877FEF" w:rsidRPr="00FE5F5C" w:rsidRDefault="00877FEF" w:rsidP="001D7BD0">
      <w:pPr>
        <w:pStyle w:val="ListParagraph"/>
        <w:numPr>
          <w:ilvl w:val="0"/>
          <w:numId w:val="9"/>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Самостоятельный пересказ текста полными развернутыми предложениями.</w:t>
      </w:r>
    </w:p>
    <w:p w:rsidR="00877FEF" w:rsidRPr="00FE5F5C" w:rsidRDefault="00877FEF" w:rsidP="001D7BD0">
      <w:pPr>
        <w:pStyle w:val="ListParagraph"/>
        <w:spacing w:after="0" w:line="20" w:lineRule="atLeast"/>
        <w:contextualSpacing w:val="0"/>
        <w:jc w:val="center"/>
        <w:rPr>
          <w:rFonts w:ascii="Times New Roman" w:hAnsi="Times New Roman"/>
          <w:sz w:val="24"/>
          <w:szCs w:val="24"/>
        </w:rPr>
      </w:pP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Основные направления коррекционной работы</w:t>
      </w:r>
    </w:p>
    <w:p w:rsidR="00877FEF" w:rsidRPr="00FE5F5C" w:rsidRDefault="00877FEF" w:rsidP="001D7BD0">
      <w:pPr>
        <w:pStyle w:val="ListParagraph"/>
        <w:spacing w:after="0" w:line="20" w:lineRule="atLeast"/>
        <w:contextualSpacing w:val="0"/>
        <w:jc w:val="both"/>
        <w:rPr>
          <w:rFonts w:ascii="Times New Roman" w:hAnsi="Times New Roman"/>
          <w:b/>
          <w:sz w:val="24"/>
          <w:szCs w:val="24"/>
        </w:rPr>
      </w:pP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Формирование звукопроизношения, уточнение артикуляции звуков.</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Развитие фонематического слуха, фонематического анализа и синтеза слов, фонематических представлений, развитие слогового анализа и синтеза.</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b/>
          <w:sz w:val="24"/>
          <w:szCs w:val="24"/>
        </w:rPr>
      </w:pPr>
      <w:r w:rsidRPr="00FE5F5C">
        <w:rPr>
          <w:rFonts w:ascii="Times New Roman" w:hAnsi="Times New Roman"/>
          <w:sz w:val="24"/>
          <w:szCs w:val="24"/>
        </w:rPr>
        <w:t>В процессе овладения навыком чтения большое значение имеет умение анализировать слово на составляющие его слоги. В ходе развития слогового анализа и синтеза, важно учитывать  поэтапность формирования умственных действий. Вначале работа ведется с опорой на вспомогательные средства. В дальнейшем слоговой анализ и синтез осуществляется в плане громкой речи.</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Расширение словарного запаса, обогащение активного словаря.</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Развитие познавательных процессов (мышления, памяти, слухового и зрительного внимания, а также к способности распределению и переключению внимания).</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Формирование связной речи.</w:t>
      </w:r>
      <w:r w:rsidRPr="00FE5F5C">
        <w:rPr>
          <w:rFonts w:ascii="Times New Roman" w:hAnsi="Times New Roman"/>
          <w:b/>
          <w:sz w:val="24"/>
          <w:szCs w:val="24"/>
        </w:rPr>
        <w:t xml:space="preserve"> </w:t>
      </w:r>
      <w:r w:rsidRPr="00FE5F5C">
        <w:rPr>
          <w:rFonts w:ascii="Times New Roman" w:hAnsi="Times New Roman"/>
          <w:sz w:val="24"/>
          <w:szCs w:val="24"/>
        </w:rPr>
        <w:t>Необходимо научить детей разным видам пересказа (подробному, выборочному, краткому),</w:t>
      </w:r>
    </w:p>
    <w:p w:rsidR="00877FEF" w:rsidRPr="00FE5F5C" w:rsidRDefault="00877FEF" w:rsidP="001D7BD0">
      <w:pPr>
        <w:pStyle w:val="ListParagraph"/>
        <w:spacing w:after="0" w:line="20" w:lineRule="atLeast"/>
        <w:contextualSpacing w:val="0"/>
        <w:jc w:val="both"/>
        <w:rPr>
          <w:rFonts w:ascii="Times New Roman" w:hAnsi="Times New Roman"/>
          <w:b/>
          <w:sz w:val="24"/>
          <w:szCs w:val="24"/>
        </w:rPr>
      </w:pPr>
      <w:r w:rsidRPr="00FE5F5C">
        <w:rPr>
          <w:rFonts w:ascii="Times New Roman" w:hAnsi="Times New Roman"/>
          <w:sz w:val="24"/>
          <w:szCs w:val="24"/>
        </w:rPr>
        <w:t xml:space="preserve">  составлению рассказа по серии картинок, по одной сюжетной картине).</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Совершенствование пространственно- временных ориентировок Ориентировки на собственном теле, дифференциации правых и левых его частей</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Развитие мелкой моторики рук с использованием массажа и самомассажа  пальцев, игр с пальчиками, обводки, штриховки.</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Развитие тактильных ощущений посредством дермалексии. Проводить профилактическую работу по предупреждению дислексии и дисграфии (необходимо узнавать, какую букву написали в воздухе, узнать букву на ощупь).</w:t>
      </w:r>
    </w:p>
    <w:p w:rsidR="00877FEF" w:rsidRPr="00FE5F5C" w:rsidRDefault="00877FEF" w:rsidP="001D7BD0">
      <w:pPr>
        <w:pStyle w:val="ListParagraph"/>
        <w:numPr>
          <w:ilvl w:val="0"/>
          <w:numId w:val="3"/>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Слоговой анализ и синтез осуществляется в плане громкой речи.</w:t>
      </w:r>
    </w:p>
    <w:p w:rsidR="00877FEF" w:rsidRPr="00FE5F5C" w:rsidRDefault="00877FEF" w:rsidP="001D7BD0">
      <w:pPr>
        <w:spacing w:line="20" w:lineRule="atLeast"/>
        <w:jc w:val="center"/>
        <w:rPr>
          <w:b/>
        </w:rPr>
      </w:pPr>
      <w:r w:rsidRPr="00FE5F5C">
        <w:rPr>
          <w:b/>
        </w:rPr>
        <w:br w:type="textWrapping" w:clear="all"/>
        <w:t>Содержание программы</w:t>
      </w:r>
    </w:p>
    <w:p w:rsidR="00877FEF" w:rsidRPr="00FE5F5C" w:rsidRDefault="00877FEF" w:rsidP="001D7BD0">
      <w:pPr>
        <w:spacing w:line="20" w:lineRule="atLeast"/>
        <w:jc w:val="center"/>
        <w:rPr>
          <w:b/>
          <w:i/>
        </w:rPr>
      </w:pPr>
      <w:r w:rsidRPr="00FE5F5C">
        <w:rPr>
          <w:b/>
          <w:i/>
        </w:rPr>
        <w:t>Программа имеет следующие разделы:</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Звукобуквенный анализ и синтез слов;</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Слоговой анализ и синтез слов;</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Ударение;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Твердые и мягкие согласные;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Звонкие и глухие согласные звуки и буквы;</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Свистящие и шипящие звуки и аффрикаты;</w:t>
      </w:r>
    </w:p>
    <w:p w:rsidR="00877FEF" w:rsidRPr="001D7BD0"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Сонорные звуки.</w:t>
      </w: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Раздел 1. Звукобуквенный анализ и синтез слов.</w:t>
      </w:r>
    </w:p>
    <w:p w:rsidR="00877FEF" w:rsidRPr="00FE5F5C" w:rsidRDefault="00877FEF" w:rsidP="001D7BD0">
      <w:pPr>
        <w:spacing w:line="20" w:lineRule="atLeast"/>
        <w:ind w:firstLine="696"/>
        <w:jc w:val="both"/>
      </w:pPr>
      <w:r w:rsidRPr="00FE5F5C">
        <w:t xml:space="preserve">  При изучении раздела «Звукобуквенный анализ и синтез слов» учащиеся должны усвоить понятия «звук и буква». Они должны уметь выделять данный звук в слове, предыдущий или последующий звук, определять порядок звуков в слове, уметь отличить по звуковому составу слова-паронимы: бочка – почка, рак – лак. Опираясь на звуковой анализ, учащиеся должны уметь без искажений записать слова, звуки в которых сходны по какому-либо акустическому или артикуляционному признаку, а также слова разной звуковой  и слоговой сложности.</w:t>
      </w:r>
    </w:p>
    <w:p w:rsidR="00877FEF" w:rsidRPr="00FE5F5C" w:rsidRDefault="00877FEF" w:rsidP="001D7BD0">
      <w:pPr>
        <w:spacing w:line="20" w:lineRule="atLeast"/>
        <w:jc w:val="both"/>
      </w:pPr>
      <w:r w:rsidRPr="00FE5F5C">
        <w:t xml:space="preserve"> </w:t>
      </w:r>
      <w:r>
        <w:tab/>
      </w:r>
      <w:r w:rsidRPr="00FE5F5C">
        <w:t xml:space="preserve">  Раздел « Звукобуквенный анализ и синтез слов» начинается с закрепления навыка простой формы звукового анализа – выделения первого звука из слова. Для поддержания интереса к заданию учащимся предлагается игра на составление слов по первым звукам названий картинок. Так учащиеся упражняются  и в звуковом анализе и синтезе.</w:t>
      </w:r>
    </w:p>
    <w:p w:rsidR="00877FEF" w:rsidRPr="00FE5F5C" w:rsidRDefault="00877FEF" w:rsidP="001D7BD0">
      <w:pPr>
        <w:spacing w:line="20" w:lineRule="atLeast"/>
        <w:jc w:val="both"/>
      </w:pPr>
      <w:r w:rsidRPr="00FE5F5C">
        <w:t xml:space="preserve">  </w:t>
      </w:r>
      <w:r>
        <w:tab/>
      </w:r>
      <w:r w:rsidRPr="00FE5F5C">
        <w:t>Если дети затрудняются в выделении первого звука в слове из собственной речи, называя картинку, можно предложить им послушать слово. Нужно произнести слово с утрированным выделением нужного звука. Некоторым детям будет достаточно выделение первого звука из слова по представлению, то есть без опоры даже на собственное проговаривание.</w:t>
      </w:r>
    </w:p>
    <w:p w:rsidR="00877FEF" w:rsidRPr="00FE5F5C" w:rsidRDefault="00877FEF" w:rsidP="001D7BD0">
      <w:pPr>
        <w:spacing w:line="20" w:lineRule="atLeast"/>
        <w:jc w:val="both"/>
      </w:pPr>
      <w:r w:rsidRPr="00FE5F5C">
        <w:t xml:space="preserve">   </w:t>
      </w:r>
      <w:r>
        <w:tab/>
      </w:r>
      <w:r w:rsidRPr="00FE5F5C">
        <w:t>Тема « Определение количества и место звука в словах» отрабатывается на словах, у которых количество букв и звуков будет совпадать.</w:t>
      </w:r>
    </w:p>
    <w:p w:rsidR="00877FEF" w:rsidRPr="00FE5F5C" w:rsidRDefault="00877FEF" w:rsidP="001D7BD0">
      <w:pPr>
        <w:spacing w:line="20" w:lineRule="atLeast"/>
        <w:jc w:val="both"/>
      </w:pPr>
      <w:r w:rsidRPr="00FE5F5C">
        <w:t xml:space="preserve">  </w:t>
      </w:r>
      <w:r>
        <w:tab/>
      </w:r>
      <w:r w:rsidRPr="00FE5F5C">
        <w:t xml:space="preserve"> Обращается особое внимание на установление места гласных звуков в слове. Приступая к работе по формированию  навыка позиционного звукового анализа, нужно установить уровень сформированности  данного навыка у  каждого ученика: слова какой структуры он может проанализировать без ошибок, а при какой звуковой наполненности у него начинаются затруднения. Установив зону актуального  и ближайшего  развития, можно предлагать каждому ученику для анализа те слова, с которыми они могут справиться с помощью  взрослого. По завершении работы над темой нужно убедиться, что всем учащимся стали доступны для анализа слова любой предложенной звуковой структуры.</w:t>
      </w:r>
    </w:p>
    <w:p w:rsidR="00877FEF" w:rsidRPr="00FE5F5C" w:rsidRDefault="00877FEF" w:rsidP="001D7BD0">
      <w:pPr>
        <w:spacing w:line="20" w:lineRule="atLeast"/>
        <w:jc w:val="both"/>
      </w:pPr>
      <w:r w:rsidRPr="00FE5F5C">
        <w:t xml:space="preserve">   </w:t>
      </w:r>
      <w:r>
        <w:tab/>
      </w:r>
      <w:r w:rsidRPr="00FE5F5C">
        <w:t xml:space="preserve"> В теме « Соотношение между звуками и буквами в слове» звукобуквенный анализ проводится на более высоком уровне сложности. Рассматриваются случаи несоответствия между звуками и буквами в связи с наличием в слове йотированных гласных в определенных позициях и мягкого знака.</w:t>
      </w:r>
    </w:p>
    <w:p w:rsidR="00877FEF" w:rsidRPr="00FE5F5C" w:rsidRDefault="00877FEF" w:rsidP="001D7BD0">
      <w:pPr>
        <w:spacing w:line="20" w:lineRule="atLeast"/>
        <w:jc w:val="both"/>
      </w:pPr>
      <w:r w:rsidRPr="00FE5F5C">
        <w:t xml:space="preserve">     </w:t>
      </w:r>
      <w:r>
        <w:tab/>
      </w:r>
      <w:r w:rsidRPr="00FE5F5C">
        <w:t>Вся работа должна проводиться с опорой на слуховое восприятие, правильное произношение, зрительную пространственную ориентировку.</w:t>
      </w:r>
    </w:p>
    <w:p w:rsidR="00877FEF" w:rsidRPr="00FE5F5C" w:rsidRDefault="00877FEF" w:rsidP="001D7BD0">
      <w:pPr>
        <w:spacing w:line="20" w:lineRule="atLeast"/>
        <w:jc w:val="center"/>
        <w:rPr>
          <w:b/>
        </w:rPr>
      </w:pPr>
      <w:r w:rsidRPr="00FE5F5C">
        <w:rPr>
          <w:b/>
        </w:rPr>
        <w:t>Раздел 2. Слоговой анализ и синтез слов.</w:t>
      </w:r>
    </w:p>
    <w:p w:rsidR="00877FEF" w:rsidRPr="00FE5F5C" w:rsidRDefault="00877FEF" w:rsidP="001D7BD0">
      <w:pPr>
        <w:spacing w:line="20" w:lineRule="atLeast"/>
        <w:jc w:val="both"/>
      </w:pPr>
      <w:r w:rsidRPr="00FE5F5C">
        <w:t xml:space="preserve"> </w:t>
      </w:r>
      <w:r>
        <w:tab/>
      </w:r>
      <w:r w:rsidRPr="00FE5F5C">
        <w:t xml:space="preserve"> Учащиеся должны сначала составлять и прочитывать слова, состоящие из двух одинаковых слогов (ма-ма), а затем – из двух слогов разной сложности (уш-ла, гор-ка, ко-тик), далее из трех слогов (со-ло-ма), из слогов со стечением согласных (тра-ва, кни-га).</w:t>
      </w:r>
    </w:p>
    <w:p w:rsidR="00877FEF" w:rsidRPr="00FE5F5C" w:rsidRDefault="00877FEF" w:rsidP="001D7BD0">
      <w:pPr>
        <w:spacing w:line="20" w:lineRule="atLeast"/>
        <w:jc w:val="both"/>
      </w:pPr>
      <w:r w:rsidRPr="00FE5F5C">
        <w:t xml:space="preserve">  </w:t>
      </w:r>
      <w:r>
        <w:tab/>
      </w:r>
      <w:r w:rsidRPr="00FE5F5C">
        <w:t xml:space="preserve"> Для рассредоточения трудностей первыми слогами, которыми должны овладеть учащиеся с системным недоразвитием речи являются слоги-слова, состоящие из двух гласных (ау, уа), и обратные слоги (ам, ум). При чтении этих слогов не возникает особых трудностей. </w:t>
      </w:r>
    </w:p>
    <w:p w:rsidR="00877FEF" w:rsidRPr="00FE5F5C" w:rsidRDefault="00877FEF" w:rsidP="001D7BD0">
      <w:pPr>
        <w:spacing w:line="20" w:lineRule="atLeast"/>
        <w:jc w:val="both"/>
      </w:pPr>
      <w:r w:rsidRPr="00FE5F5C">
        <w:t xml:space="preserve"> </w:t>
      </w:r>
      <w:r>
        <w:tab/>
      </w:r>
      <w:r w:rsidRPr="00FE5F5C">
        <w:t xml:space="preserve"> Наибольшие сложности возникают в овладении прямым открытым слогом. Несколько облегчается процесс слияния звуков в слоги в данном случае тем, что первыми для изучения подбираются слоги, начинающиеся с сонорных и шумных согласных, то есть звуки, которые произносятся длительно.</w:t>
      </w:r>
    </w:p>
    <w:p w:rsidR="00877FEF" w:rsidRPr="00FE5F5C" w:rsidRDefault="00877FEF" w:rsidP="001D7BD0">
      <w:pPr>
        <w:spacing w:line="20" w:lineRule="atLeast"/>
        <w:ind w:firstLine="696"/>
        <w:jc w:val="both"/>
      </w:pPr>
      <w:r w:rsidRPr="00FE5F5C">
        <w:t xml:space="preserve">  Раздел имеет ключевую тему: «Словообразующая роль гласных звуков». Имеющиеся в методике приемы установления количества слогов: отхлопывание,  отстукивание ритма – для учащихся с системным недоразвитием речи по типу ретардации являются малодействительными. Дети или разрывают искусственно слово на два слога ( до- м), или включают два слога в один (кошка), то есть явно действуют наугад. Неразвитое чувство ритма не дает опоры,  только мешает и запугивает иногда учащегося. Лучше использовать отработанный в первом разделе прием нахождения гласных звуков и букв в словах с опорой на внешнюю схему  в виде квадратиков. Еще один подобный способ определения количества слогов – подчеркивание в словах гласных букв с последующим отсчитыванием. Но нельзя оставить неусвоенным умение делить слова на слоги на слух. После того как в слове подчеркиванием гласных определили количество слогов, обязательно надо отхлопать столько же раз. Постепенно учащиеся научатся правильно делить слова на слоги на слух.</w:t>
      </w:r>
    </w:p>
    <w:p w:rsidR="00877FEF" w:rsidRPr="00FE5F5C" w:rsidRDefault="00877FEF" w:rsidP="001D7BD0">
      <w:pPr>
        <w:spacing w:line="20" w:lineRule="atLeast"/>
        <w:jc w:val="both"/>
      </w:pPr>
      <w:r w:rsidRPr="00FE5F5C">
        <w:t xml:space="preserve">  </w:t>
      </w:r>
      <w:r>
        <w:tab/>
      </w:r>
      <w:r w:rsidRPr="00FE5F5C">
        <w:t>Контрольные задания проводятся после каждого раздела и состоят из двух тестов: тест на выбор правильного ответа из четырех вариантов и тест «Верно – неверно», выполняя который нужно соглашаться или не соглашаться с приведенным  утверждением.</w:t>
      </w:r>
    </w:p>
    <w:p w:rsidR="00877FEF" w:rsidRPr="00FE5F5C" w:rsidRDefault="00877FEF" w:rsidP="001D7BD0">
      <w:pPr>
        <w:spacing w:line="20" w:lineRule="atLeast"/>
        <w:jc w:val="center"/>
        <w:rPr>
          <w:b/>
        </w:rPr>
      </w:pPr>
      <w:r w:rsidRPr="00FE5F5C">
        <w:rPr>
          <w:b/>
        </w:rPr>
        <w:t>Раздел 3.Ударение.</w:t>
      </w:r>
    </w:p>
    <w:p w:rsidR="00877FEF" w:rsidRPr="00FE5F5C" w:rsidRDefault="00877FEF" w:rsidP="001D7BD0">
      <w:pPr>
        <w:spacing w:line="20" w:lineRule="atLeast"/>
        <w:jc w:val="both"/>
      </w:pPr>
      <w:r w:rsidRPr="00FE5F5C">
        <w:t xml:space="preserve"> </w:t>
      </w:r>
      <w:r>
        <w:tab/>
      </w:r>
      <w:r w:rsidRPr="00FE5F5C">
        <w:t xml:space="preserve"> Учащиеся должны научиться слышать ударный звук в словах любой слоговой сложности, уметь четко определять ударные и безударные гласные, практически убедиться в том, что ударение может перемещаться с одного звука на другой с изменением формы слова.</w:t>
      </w:r>
    </w:p>
    <w:p w:rsidR="00877FEF" w:rsidRPr="00FE5F5C" w:rsidRDefault="00877FEF" w:rsidP="001D7BD0">
      <w:pPr>
        <w:spacing w:line="20" w:lineRule="atLeast"/>
        <w:jc w:val="both"/>
        <w:rPr>
          <w:b/>
        </w:rPr>
      </w:pPr>
      <w:r w:rsidRPr="00FE5F5C">
        <w:t xml:space="preserve">  </w:t>
      </w:r>
      <w:r>
        <w:tab/>
      </w:r>
      <w:r w:rsidRPr="00FE5F5C">
        <w:t xml:space="preserve"> Детям предлагается прочитать  словарные слова 3 класса. Арбуз, валенки, дневник, дорога, завод, завтра. Корзина, костер, одежда, песок. Русский, шел, яблоко, язык, выделяя голосом ударный звук. Затем определить какой гласный в них ударный.</w:t>
      </w:r>
      <w:r w:rsidRPr="00FE5F5C">
        <w:rPr>
          <w:b/>
        </w:rPr>
        <w:t xml:space="preserve"> </w:t>
      </w:r>
    </w:p>
    <w:p w:rsidR="00877FEF" w:rsidRPr="00FE5F5C" w:rsidRDefault="00877FEF" w:rsidP="001D7BD0">
      <w:pPr>
        <w:spacing w:line="20" w:lineRule="atLeast"/>
        <w:jc w:val="both"/>
      </w:pPr>
      <w:r w:rsidRPr="00FE5F5C">
        <w:t xml:space="preserve">  </w:t>
      </w:r>
      <w:r>
        <w:tab/>
      </w:r>
      <w:r w:rsidRPr="00FE5F5C">
        <w:t xml:space="preserve"> Используются игровые моменты, очень полезна игра «Найди ошибку и исправь её». Умение учащихся быстро определять ударный гласный звук зависит и от того, насколько учащиеся дифференцируют правильную и неправильную постановку ударения.</w:t>
      </w:r>
    </w:p>
    <w:p w:rsidR="00877FEF" w:rsidRPr="00FE5F5C" w:rsidRDefault="00877FEF" w:rsidP="001D7BD0">
      <w:pPr>
        <w:spacing w:line="20" w:lineRule="atLeast"/>
        <w:jc w:val="center"/>
        <w:rPr>
          <w:b/>
        </w:rPr>
      </w:pPr>
      <w:r w:rsidRPr="00FE5F5C">
        <w:rPr>
          <w:b/>
        </w:rPr>
        <w:t>Раздел 4. Твердые и мягкие согласные звуки и буквы</w:t>
      </w:r>
    </w:p>
    <w:p w:rsidR="00877FEF" w:rsidRPr="00FE5F5C" w:rsidRDefault="00877FEF" w:rsidP="001D7BD0">
      <w:pPr>
        <w:spacing w:line="20" w:lineRule="atLeast"/>
        <w:jc w:val="both"/>
      </w:pPr>
      <w:r w:rsidRPr="00FE5F5C">
        <w:t xml:space="preserve">   </w:t>
      </w:r>
      <w:r>
        <w:tab/>
      </w:r>
      <w:r w:rsidRPr="00FE5F5C">
        <w:t xml:space="preserve"> При изучении раздела «Твердые и мягкие согласные звуки и буквы» учащиеся должны знать, что при произнесении мягких согласных преграда становится еще больше, так как язык и губы напрягаются сильнее, воздуху тяжелее прервать эту преграду.</w:t>
      </w:r>
    </w:p>
    <w:p w:rsidR="00877FEF" w:rsidRPr="00FE5F5C" w:rsidRDefault="00877FEF" w:rsidP="001D7BD0">
      <w:pPr>
        <w:spacing w:line="20" w:lineRule="atLeast"/>
        <w:jc w:val="both"/>
      </w:pPr>
      <w:r w:rsidRPr="00FE5F5C">
        <w:t xml:space="preserve"> </w:t>
      </w:r>
      <w:r>
        <w:tab/>
      </w:r>
      <w:r w:rsidRPr="00FE5F5C">
        <w:t xml:space="preserve">  Уметь различать на слух твердые и мягкие фонемы, правильно артикулировать их. </w:t>
      </w:r>
    </w:p>
    <w:p w:rsidR="00877FEF" w:rsidRPr="00FE5F5C" w:rsidRDefault="00877FEF" w:rsidP="001D7BD0">
      <w:pPr>
        <w:spacing w:line="20" w:lineRule="atLeast"/>
        <w:jc w:val="both"/>
      </w:pPr>
      <w:r w:rsidRPr="00FE5F5C">
        <w:t xml:space="preserve">  </w:t>
      </w:r>
      <w:r>
        <w:tab/>
      </w:r>
      <w:r w:rsidRPr="00FE5F5C">
        <w:t xml:space="preserve">  Основной дидактический материал содержится в тетради №2 « Тайны твердых и мягких согласных».  Рассматриваются случаи обозначения мягкости с помощью мягкого знака и с помощью гласных букв. </w:t>
      </w:r>
    </w:p>
    <w:p w:rsidR="00877FEF" w:rsidRPr="00FE5F5C" w:rsidRDefault="00877FEF" w:rsidP="001D7BD0">
      <w:pPr>
        <w:spacing w:line="20" w:lineRule="atLeast"/>
        <w:jc w:val="both"/>
      </w:pPr>
      <w:r w:rsidRPr="00FE5F5C">
        <w:t xml:space="preserve">   </w:t>
      </w:r>
      <w:r>
        <w:tab/>
      </w:r>
      <w:r w:rsidRPr="00FE5F5C">
        <w:t>Различение согласных по твердости – мягкости требует особенного внимания, так как при всей важности этого различия оно не нашло прямого отражения в буквенном составе русского алфавита. Твердые и мягкие согласные попарно имеют одну общую букву. Твердость или мягкость согласного выражается не в букве согласного, но в букве следующего гласного и в наличии или отсутствии мягкого знака.     Поэтому различия на слух твердые мягкие согласные звуки, на письме нужно научить детей различать буквы а – о, у – ю, ы – и.</w:t>
      </w:r>
    </w:p>
    <w:p w:rsidR="00877FEF" w:rsidRPr="00FE5F5C" w:rsidRDefault="00877FEF" w:rsidP="001D7BD0">
      <w:pPr>
        <w:spacing w:line="20" w:lineRule="atLeast"/>
        <w:jc w:val="both"/>
      </w:pPr>
      <w:r w:rsidRPr="00FE5F5C">
        <w:t xml:space="preserve">  </w:t>
      </w:r>
      <w:r>
        <w:tab/>
      </w:r>
      <w:r w:rsidRPr="00FE5F5C">
        <w:t xml:space="preserve">  При выполнении устных упражнений следует применять цветные схемы: при выкладывании которых  учащиеся получают возможность зрительно представить себе звуковой состав слова с точки зрения твердости – мягкости. Кроме того моделирование слов с помощью схем развивает пространственное мышление детей.</w:t>
      </w:r>
    </w:p>
    <w:p w:rsidR="00877FEF" w:rsidRPr="00FE5F5C" w:rsidRDefault="00877FEF" w:rsidP="001D7BD0">
      <w:pPr>
        <w:spacing w:line="20" w:lineRule="atLeast"/>
        <w:jc w:val="both"/>
      </w:pPr>
      <w:r w:rsidRPr="00FE5F5C">
        <w:t xml:space="preserve">    </w:t>
      </w:r>
      <w:r>
        <w:tab/>
      </w:r>
      <w:r w:rsidRPr="00FE5F5C">
        <w:t xml:space="preserve">  Начинается раздел с более легкой темы – «Обозначение мягкости с помощью мягкого знака». Рассматриваются две позиции мягкого в слове: в конце слова и в середине слова. </w:t>
      </w:r>
    </w:p>
    <w:p w:rsidR="00877FEF" w:rsidRPr="00FE5F5C" w:rsidRDefault="00877FEF" w:rsidP="001D7BD0">
      <w:pPr>
        <w:spacing w:line="20" w:lineRule="atLeast"/>
        <w:jc w:val="both"/>
      </w:pPr>
      <w:r w:rsidRPr="00FE5F5C">
        <w:t xml:space="preserve">    </w:t>
      </w:r>
      <w:r>
        <w:tab/>
      </w:r>
      <w:r w:rsidRPr="00FE5F5C">
        <w:t>Изучение темы «Мягкий знак на конце слова» идет в следующей последовательности:</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Чтение пары слов (хор-хорь);</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Изолированное произнесение звуков </w:t>
      </w:r>
      <w:r w:rsidRPr="00FE5F5C">
        <w:rPr>
          <w:rFonts w:ascii="Times New Roman" w:hAnsi="Times New Roman"/>
          <w:b/>
          <w:i/>
          <w:sz w:val="24"/>
          <w:szCs w:val="24"/>
        </w:rPr>
        <w:t>р</w:t>
      </w:r>
      <w:r w:rsidRPr="00FE5F5C">
        <w:rPr>
          <w:rFonts w:ascii="Times New Roman" w:hAnsi="Times New Roman"/>
          <w:sz w:val="24"/>
          <w:szCs w:val="24"/>
        </w:rPr>
        <w:t xml:space="preserve"> и </w:t>
      </w:r>
      <w:r w:rsidRPr="00FE5F5C">
        <w:rPr>
          <w:rFonts w:ascii="Times New Roman" w:hAnsi="Times New Roman"/>
          <w:b/>
          <w:i/>
          <w:sz w:val="24"/>
          <w:szCs w:val="24"/>
        </w:rPr>
        <w:t>рь;</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Выяснение, в каком слове звук </w:t>
      </w:r>
      <w:r w:rsidRPr="00FE5F5C">
        <w:rPr>
          <w:rFonts w:ascii="Times New Roman" w:hAnsi="Times New Roman"/>
          <w:b/>
          <w:i/>
          <w:sz w:val="24"/>
          <w:szCs w:val="24"/>
        </w:rPr>
        <w:t>р</w:t>
      </w:r>
      <w:r w:rsidRPr="00FE5F5C">
        <w:rPr>
          <w:rFonts w:ascii="Times New Roman" w:hAnsi="Times New Roman"/>
          <w:b/>
          <w:sz w:val="24"/>
          <w:szCs w:val="24"/>
        </w:rPr>
        <w:t xml:space="preserve"> </w:t>
      </w:r>
      <w:r w:rsidRPr="00FE5F5C">
        <w:rPr>
          <w:rFonts w:ascii="Times New Roman" w:hAnsi="Times New Roman"/>
          <w:sz w:val="24"/>
          <w:szCs w:val="24"/>
        </w:rPr>
        <w:t>твердый, в каком – мягкий;</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Формирование вывода, как обозначена мягкость звука </w:t>
      </w:r>
      <w:r w:rsidRPr="00FE5F5C">
        <w:rPr>
          <w:rFonts w:ascii="Times New Roman" w:hAnsi="Times New Roman"/>
          <w:b/>
          <w:i/>
          <w:sz w:val="24"/>
          <w:szCs w:val="24"/>
        </w:rPr>
        <w:t>рь</w:t>
      </w:r>
      <w:r w:rsidRPr="00FE5F5C">
        <w:rPr>
          <w:rFonts w:ascii="Times New Roman" w:hAnsi="Times New Roman"/>
          <w:b/>
          <w:sz w:val="24"/>
          <w:szCs w:val="24"/>
        </w:rPr>
        <w:t xml:space="preserve"> </w:t>
      </w:r>
      <w:r w:rsidRPr="00FE5F5C">
        <w:rPr>
          <w:rFonts w:ascii="Times New Roman" w:hAnsi="Times New Roman"/>
          <w:sz w:val="24"/>
          <w:szCs w:val="24"/>
        </w:rPr>
        <w:t>на письме;</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Выделение в словах мягких согласных при обозначении мягкости на письме мягким знаком, подчеркивание их двумя черточками или цветными карандашами;</w:t>
      </w:r>
    </w:p>
    <w:p w:rsidR="00877FEF" w:rsidRPr="00FE5F5C" w:rsidRDefault="00877FEF" w:rsidP="001D7BD0">
      <w:pPr>
        <w:pStyle w:val="ListParagraph"/>
        <w:numPr>
          <w:ilvl w:val="0"/>
          <w:numId w:val="8"/>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Составление слов с твердыми и мягкими согласными.</w:t>
      </w:r>
    </w:p>
    <w:p w:rsidR="00877FEF" w:rsidRPr="00FE5F5C" w:rsidRDefault="00877FEF" w:rsidP="001D7BD0">
      <w:pPr>
        <w:spacing w:line="20" w:lineRule="atLeast"/>
        <w:jc w:val="both"/>
      </w:pPr>
      <w:r w:rsidRPr="00FE5F5C">
        <w:t>При изучении темы «Мягкий знак в середине слова» можно использовать следующие виды работ:</w:t>
      </w:r>
    </w:p>
    <w:p w:rsidR="00877FEF" w:rsidRPr="00FE5F5C" w:rsidRDefault="00877FEF" w:rsidP="001D7BD0">
      <w:pPr>
        <w:pStyle w:val="ListParagraph"/>
        <w:numPr>
          <w:ilvl w:val="0"/>
          <w:numId w:val="10"/>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Подбор слов с мягкими согласными, когда мягкость на письме обозначается одним из способов: мягким знаком или гласными буквами я, е, ё, ю, и;</w:t>
      </w:r>
    </w:p>
    <w:p w:rsidR="00877FEF" w:rsidRPr="00FE5F5C" w:rsidRDefault="00877FEF" w:rsidP="001D7BD0">
      <w:pPr>
        <w:pStyle w:val="ListParagraph"/>
        <w:numPr>
          <w:ilvl w:val="0"/>
          <w:numId w:val="10"/>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Зрительно-слуховой или слуховой предупредительный диктант.</w:t>
      </w:r>
    </w:p>
    <w:p w:rsidR="00877FEF" w:rsidRPr="00FE5F5C" w:rsidRDefault="00877FEF" w:rsidP="001D7BD0">
      <w:pPr>
        <w:spacing w:line="20" w:lineRule="atLeast"/>
        <w:jc w:val="both"/>
      </w:pPr>
      <w:r w:rsidRPr="00FE5F5C">
        <w:t xml:space="preserve">  </w:t>
      </w:r>
      <w:r>
        <w:tab/>
      </w:r>
      <w:r w:rsidRPr="00FE5F5C">
        <w:t xml:space="preserve"> Учащиеся сначала анализируют слова с мягкими согласными, произносят правильно все звуки, объясняют их обозначение на письме, проговаривают все предложение по слогам громко с четкой артикуляцией (слоги произносятся так как пишутся). Проговаривание становится, таким образом, первоначальным неосознанным контролем над процессом письма.</w:t>
      </w:r>
    </w:p>
    <w:p w:rsidR="00877FEF" w:rsidRPr="00FE5F5C" w:rsidRDefault="00877FEF" w:rsidP="001D7BD0">
      <w:pPr>
        <w:spacing w:line="20" w:lineRule="atLeast"/>
        <w:ind w:firstLine="696"/>
        <w:jc w:val="both"/>
      </w:pPr>
      <w:r w:rsidRPr="00FE5F5C">
        <w:t xml:space="preserve">   В теме: «Обозначение мягкости согласных при помощи гласных букв» упражнения подобраны по единой структуре и обязательно содержат задания, показывающие смыслоразличительную роль твердых и мягких согласных звуков. Также обращается внимание на развитие словарного запаса. Для этих целей широко применяются задания на заполнение таблиц «Узнай слово по толкованию». Все слова должны содержать в своем составе изучаемые и сравниваемые звуки и буквы в одинаковом количестве. Например, при различении твердых и мягких согласных, обозначаемых с помощью гласных А – Я, предлагаются таблицы, содержащие слова – отгадки, заканчивающие на НА – НЯ, ЛА – ЛЯ ( лиственное дерево – осина, плодовое дерево – вишня, птица – цапля, рыба – акула).</w:t>
      </w:r>
    </w:p>
    <w:p w:rsidR="00877FEF" w:rsidRPr="00FE5F5C" w:rsidRDefault="00877FEF" w:rsidP="001D7BD0">
      <w:pPr>
        <w:spacing w:line="20" w:lineRule="atLeast"/>
        <w:jc w:val="both"/>
      </w:pPr>
      <w:r w:rsidRPr="00FE5F5C">
        <w:t xml:space="preserve">  </w:t>
      </w:r>
      <w:r>
        <w:tab/>
      </w:r>
      <w:r w:rsidRPr="00FE5F5C">
        <w:t>Важность данного вида работы в том, что дети получают образец толкования слова в виде определения через род (дерево) и видовое отличие  (лиственное) и имеют возможность научиться правильно определять слова, используя слова – обобщения.</w:t>
      </w:r>
    </w:p>
    <w:p w:rsidR="00877FEF" w:rsidRPr="00FE5F5C" w:rsidRDefault="00877FEF" w:rsidP="001D7BD0">
      <w:pPr>
        <w:spacing w:line="20" w:lineRule="atLeast"/>
        <w:jc w:val="both"/>
      </w:pPr>
      <w:r w:rsidRPr="00FE5F5C">
        <w:t xml:space="preserve">   </w:t>
      </w:r>
      <w:r>
        <w:tab/>
      </w:r>
      <w:r w:rsidRPr="00FE5F5C">
        <w:t xml:space="preserve"> Отдельно дана тема на различение твердых и мягких звуков перед Е. Согласные парные перед Е в исконно русских словах, а также в значительной части заимствованных словах произносится мягко. В части заимствованных слов перед Е произносятся или могут произноситься твердые согласные. Однако лишь в немногих случаях твердость согласного обозначается буквой </w:t>
      </w:r>
      <w:r w:rsidRPr="00FE5F5C">
        <w:rPr>
          <w:b/>
        </w:rPr>
        <w:t>э</w:t>
      </w:r>
      <w:r w:rsidRPr="00FE5F5C">
        <w:t xml:space="preserve">: мэр, сэр. В остальных случаях твердость согласного остается необозначенной после твердого согласного, как и после мягкого, пишется буква Е. </w:t>
      </w:r>
    </w:p>
    <w:p w:rsidR="00877FEF" w:rsidRPr="00FE5F5C" w:rsidRDefault="00877FEF" w:rsidP="001D7BD0">
      <w:pPr>
        <w:spacing w:line="20" w:lineRule="atLeast"/>
        <w:jc w:val="both"/>
      </w:pPr>
      <w:r w:rsidRPr="00FE5F5C">
        <w:t xml:space="preserve"> </w:t>
      </w:r>
      <w:r>
        <w:tab/>
      </w:r>
      <w:r w:rsidRPr="00FE5F5C">
        <w:t xml:space="preserve">  Кроме парных по твердости – мягкости согласных звуков, в русском языке есть непарные мягкие Й, Ч, Щ, а также непарные твердые Ж, Щ, Ц согласные буквы. В данной теме важно показать самостоятельность этих букв, не нуждающихся в помощи гласных для обозначения твердости-мягкости соответствующих звуков. Уместно напомнить учащимся правила правописания слогов ЖИ – ШИ, ЧА – ЩА, ЧУ – ЩУ.</w:t>
      </w:r>
    </w:p>
    <w:p w:rsidR="00877FEF" w:rsidRPr="00FE5F5C" w:rsidRDefault="00877FEF" w:rsidP="001D7BD0">
      <w:pPr>
        <w:spacing w:line="20" w:lineRule="atLeast"/>
        <w:jc w:val="center"/>
        <w:rPr>
          <w:b/>
        </w:rPr>
      </w:pPr>
      <w:r w:rsidRPr="00FE5F5C">
        <w:rPr>
          <w:b/>
        </w:rPr>
        <w:t>Раздел «Глухие и звонкие согласные звуки и буквы»</w:t>
      </w:r>
    </w:p>
    <w:p w:rsidR="00877FEF" w:rsidRPr="00FE5F5C" w:rsidRDefault="00877FEF" w:rsidP="001D7BD0">
      <w:pPr>
        <w:spacing w:line="20" w:lineRule="atLeast"/>
        <w:jc w:val="both"/>
      </w:pPr>
      <w:r w:rsidRPr="00FE5F5C">
        <w:t xml:space="preserve">    </w:t>
      </w:r>
      <w:r>
        <w:tab/>
      </w:r>
      <w:r w:rsidRPr="00FE5F5C">
        <w:t>При работе над дифференциацией смешиваемых согласных, имеющих акустико- артикуляционное  сходство используется тетрадь №3 «Различаем глухие и звонкие согласные» и тетрадь №4 «И свистящие, и шипящие, и самые звонкие».</w:t>
      </w:r>
    </w:p>
    <w:p w:rsidR="00877FEF" w:rsidRPr="00FE5F5C" w:rsidRDefault="00877FEF" w:rsidP="001D7BD0">
      <w:pPr>
        <w:spacing w:line="20" w:lineRule="atLeast"/>
        <w:jc w:val="both"/>
      </w:pPr>
      <w:r w:rsidRPr="00FE5F5C">
        <w:t xml:space="preserve">  </w:t>
      </w:r>
      <w:r>
        <w:tab/>
      </w:r>
      <w:r w:rsidRPr="00FE5F5C">
        <w:t xml:space="preserve"> Учащиеся должны уметь различать на слух особенности в звучании звонких и глухих согласных. Уметь правильно писать слова со звонкими и глухими согласными звуками и буквами.</w:t>
      </w:r>
    </w:p>
    <w:p w:rsidR="00877FEF" w:rsidRPr="00FE5F5C" w:rsidRDefault="00877FEF" w:rsidP="001D7BD0">
      <w:pPr>
        <w:spacing w:line="20" w:lineRule="atLeast"/>
        <w:jc w:val="both"/>
      </w:pPr>
      <w:r w:rsidRPr="00FE5F5C">
        <w:t xml:space="preserve">   </w:t>
      </w:r>
      <w:r>
        <w:tab/>
      </w:r>
      <w:r w:rsidRPr="00FE5F5C">
        <w:t xml:space="preserve">Применяется система упражнений по воспитанию акустико – артикуляционных  дифференцировок, которая включает постепенно усложняющиеся задания от сопоставления изолированных звуков с указанием сходства и различия в артикуляции и звучании к дифференциации фонем в слогах, словах, текстах ( в произношении, по слуху и на письме). При уточнении артикуляции смешиваемых по звонкости – глухости согласных следует обратить внимание детей на одинаковость артикуляционного уклада и разницу в работе голосовых связок. </w:t>
      </w:r>
    </w:p>
    <w:p w:rsidR="00877FEF" w:rsidRPr="00FE5F5C" w:rsidRDefault="00877FEF" w:rsidP="001D7BD0">
      <w:pPr>
        <w:spacing w:line="20" w:lineRule="atLeast"/>
        <w:jc w:val="both"/>
      </w:pPr>
      <w:r w:rsidRPr="00FE5F5C">
        <w:t xml:space="preserve">   </w:t>
      </w:r>
      <w:r>
        <w:tab/>
      </w:r>
      <w:r w:rsidRPr="00FE5F5C">
        <w:t>Поэтому при работе над дифференциацией глухих и звонких согласных звуков нужно опираться, во-первых, на кинестетические ощущения работы голосовых связок, во- вторых, на слуховое восприятие.</w:t>
      </w:r>
    </w:p>
    <w:p w:rsidR="00877FEF" w:rsidRPr="00FE5F5C" w:rsidRDefault="00877FEF" w:rsidP="001D7BD0">
      <w:pPr>
        <w:spacing w:line="20" w:lineRule="atLeast"/>
        <w:jc w:val="both"/>
      </w:pPr>
      <w:r w:rsidRPr="00FE5F5C">
        <w:t xml:space="preserve">   </w:t>
      </w:r>
      <w:r>
        <w:tab/>
      </w:r>
      <w:r w:rsidRPr="00FE5F5C">
        <w:t xml:space="preserve"> Каждое занятие содержит упражнения для развития фонематических представлений на материале различаемой пары звуков. Наряду с упражнениями на различение звуков проводится работа по развитию навыков звукобуквенного анализа слов различной звукобуквенной структуры, начатая еще в первой четверти. В частности, работа с цифровым рядом направлена на закрепление навыка позиционного звукобуквенного анализа. Цифровой ряд представляет собой внешнюю опорную схему слова. Логопед произносит слово,  ученик ищет место заданного звука, продвигаясь по ряду, и зачеркивает нужную цифру. Словарный материал подбирается (по 10 слов на каждый звук).</w:t>
      </w:r>
    </w:p>
    <w:p w:rsidR="00877FEF" w:rsidRPr="00FE5F5C" w:rsidRDefault="00877FEF" w:rsidP="001D7BD0">
      <w:pPr>
        <w:spacing w:line="20" w:lineRule="atLeast"/>
        <w:jc w:val="both"/>
      </w:pPr>
      <w:r w:rsidRPr="00FE5F5C">
        <w:t xml:space="preserve"> </w:t>
      </w:r>
      <w:r>
        <w:tab/>
      </w:r>
      <w:r w:rsidRPr="00FE5F5C">
        <w:t xml:space="preserve">  Письменные задания на различение звуков и букв включают упражнения на сравнение слов – паронимов, на вставку пропущенных букв. Тема оглушения звонких  согласных дается в виде задач на поиск такой позиции в слове, без пропуска букв.</w:t>
      </w:r>
    </w:p>
    <w:p w:rsidR="00877FEF" w:rsidRPr="00FE5F5C" w:rsidRDefault="00877FEF" w:rsidP="001D7BD0">
      <w:pPr>
        <w:spacing w:line="20" w:lineRule="atLeast"/>
        <w:jc w:val="both"/>
      </w:pPr>
      <w:r w:rsidRPr="00FE5F5C">
        <w:t xml:space="preserve">   </w:t>
      </w:r>
      <w:r>
        <w:tab/>
      </w:r>
      <w:r w:rsidRPr="00FE5F5C">
        <w:t xml:space="preserve"> При работе над дифференциацией согласных звуков, имеющих акустико – артикуляционное сходство рассматриваются аффрикаты и сонорные звуки. Используется тетрадь №4 «И шипящие, и свистящие, и самые звонкие».</w:t>
      </w:r>
    </w:p>
    <w:p w:rsidR="00877FEF" w:rsidRPr="00FE5F5C" w:rsidRDefault="00877FEF" w:rsidP="001D7BD0">
      <w:pPr>
        <w:spacing w:line="20" w:lineRule="atLeast"/>
        <w:jc w:val="both"/>
      </w:pPr>
      <w:r w:rsidRPr="00FE5F5C">
        <w:t xml:space="preserve">  </w:t>
      </w:r>
      <w:r>
        <w:tab/>
      </w:r>
      <w:r w:rsidRPr="00FE5F5C">
        <w:t xml:space="preserve">  При дифференциации названых звуков нужно обратить на разницу в артикуляционном укладе при произнесении каждого из смешиваемых звуков и на слуховое восприятие этих звуков.</w:t>
      </w:r>
    </w:p>
    <w:p w:rsidR="00877FEF" w:rsidRPr="00FE5F5C" w:rsidRDefault="00877FEF" w:rsidP="001D7BD0">
      <w:pPr>
        <w:spacing w:line="20" w:lineRule="atLeast"/>
        <w:jc w:val="both"/>
      </w:pPr>
      <w:r w:rsidRPr="00FE5F5C">
        <w:t>Учащиеся должны</w:t>
      </w:r>
      <w:r w:rsidRPr="00FE5F5C">
        <w:rPr>
          <w:b/>
        </w:rPr>
        <w:t xml:space="preserve"> уметь</w:t>
      </w:r>
      <w:r w:rsidRPr="00FE5F5C">
        <w:t>:</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Выделять заданные звуки из позиции начала слова;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Находить место звука с опорой на внешнюю схему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sidRPr="00FE5F5C">
        <w:rPr>
          <w:rFonts w:ascii="Times New Roman" w:hAnsi="Times New Roman"/>
          <w:sz w:val="24"/>
          <w:szCs w:val="24"/>
        </w:rPr>
        <w:t>и по представлению;</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Сопоставлять по смыслу и звучанию слова-паронимы;</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Различать на письме смешиваемые буквы в словах и предложениях.</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Обогащение словарного запаса</w:t>
      </w:r>
    </w:p>
    <w:p w:rsidR="00877FEF" w:rsidRPr="00FE5F5C" w:rsidRDefault="00877FEF" w:rsidP="001D7BD0">
      <w:pPr>
        <w:spacing w:line="20" w:lineRule="atLeast"/>
        <w:jc w:val="both"/>
      </w:pPr>
      <w:r w:rsidRPr="00FE5F5C">
        <w:t xml:space="preserve"> </w:t>
      </w:r>
      <w:r>
        <w:tab/>
      </w:r>
      <w:r w:rsidRPr="00FE5F5C">
        <w:t xml:space="preserve"> Исходя из принципов одновременной работы над всеми компонентами речевой системы, на звуковом этапе логопедического воздействия должна начаться работа над уточнением и обогащением словарного запаса младших школьников. Речевой материал, предъявляемый для звукобуквенного и слогового анализа, используется одновременно и для целей развития словаря. Для данного вида работы хорошо подходят ребусы на составление слов по первым буквам и первым слогам названий картинок. Перед детьми встает задача не только правильно выделить первый звук или слог, но, в первую очередь, назвать картинку. Без этого нельзя разгадать ребус.     Используется картинный материал, который помогает различать слова-названия сходных предметов  ( кружка – чашка) и дает толчок к спонтанному использованию синонимов, так как, чтобы разгадать ребусы приходится каждый раз один и тот же предмет называть по- другому  (то машина, то автомобиль, то грузовик). Главное, что учащиеся сами занимаются поиском  слов.</w:t>
      </w:r>
    </w:p>
    <w:p w:rsidR="00877FEF" w:rsidRPr="00FE5F5C" w:rsidRDefault="00877FEF" w:rsidP="001D7BD0">
      <w:pPr>
        <w:spacing w:line="20" w:lineRule="atLeast"/>
        <w:ind w:firstLine="696"/>
        <w:jc w:val="both"/>
      </w:pPr>
      <w:r w:rsidRPr="00FE5F5C">
        <w:t xml:space="preserve">   Для активизации имеющихся в пассивном словаре слов служит игра «Слоговое домино», которое применяется в разделе « Слоговой анализ и синтез слов». Задача игры – составлять слова из слогов, добавляя к имеющемуся слогу второй ( двусложные слова) или к двум словам третий  (трехсложные  слова). При подборе вариантов конца слова дети вспоминают слова, доказывают, что такое слово существует, составляя с ним словосочетание или предложение.</w:t>
      </w:r>
    </w:p>
    <w:p w:rsidR="00877FEF" w:rsidRPr="00FE5F5C" w:rsidRDefault="00877FEF" w:rsidP="001D7BD0">
      <w:pPr>
        <w:spacing w:line="20" w:lineRule="atLeast"/>
        <w:jc w:val="both"/>
      </w:pPr>
      <w:r w:rsidRPr="00FE5F5C">
        <w:t xml:space="preserve">   Применяются задания на заполнение таблиц по определенным лексическим темам. Все используемые слова должны содержать в своем составе различаемые звуки. Так при различении Ч – Ц таблица содержит разделы: «Птицы», «Посуда», «Животные», а в теме «Звуки и буквы Р – Л»учащимся дается задание вспомнить названия по темам: транспорт, игрушки, спорт. Кроме того, в каждой теме приведены таблицы «Узнай слово по толкованию».</w:t>
      </w:r>
    </w:p>
    <w:p w:rsidR="00877FEF" w:rsidRPr="00FE5F5C" w:rsidRDefault="00877FEF" w:rsidP="001D7BD0">
      <w:pPr>
        <w:spacing w:line="20" w:lineRule="atLeast"/>
        <w:jc w:val="both"/>
      </w:pPr>
      <w:r w:rsidRPr="00FE5F5C">
        <w:t xml:space="preserve">    Речевой материал представлен в основном, знакомыми стихотворными текстами. Это облегчает восприятие,  так как учащийся вспоминает стихотворение, пытается прочесть его наизусть. </w:t>
      </w:r>
    </w:p>
    <w:p w:rsidR="00877FEF" w:rsidRPr="00FE5F5C" w:rsidRDefault="00877FEF" w:rsidP="001D7BD0">
      <w:pPr>
        <w:spacing w:line="20" w:lineRule="atLeast"/>
        <w:jc w:val="both"/>
      </w:pPr>
      <w:r w:rsidRPr="00FE5F5C">
        <w:t xml:space="preserve">    Актуализируются его память, развивается такой волевой процесс, как  припоминание. Кроме того, стихи создают приподнятый эмоциональный фон на занятиях, воспитывают читательский вкус. </w:t>
      </w:r>
    </w:p>
    <w:p w:rsidR="00877FEF" w:rsidRPr="00FE5F5C" w:rsidRDefault="00877FEF" w:rsidP="001D7BD0">
      <w:pPr>
        <w:spacing w:line="20" w:lineRule="atLeast"/>
        <w:jc w:val="center"/>
        <w:rPr>
          <w:b/>
        </w:rPr>
      </w:pPr>
      <w:r w:rsidRPr="00FE5F5C">
        <w:rPr>
          <w:b/>
        </w:rPr>
        <w:t>Ожидаемые рез</w:t>
      </w:r>
      <w:r>
        <w:rPr>
          <w:b/>
        </w:rPr>
        <w:t>ультаты  на 3-й год для учащихся 7</w:t>
      </w:r>
      <w:r w:rsidRPr="00FE5F5C">
        <w:rPr>
          <w:b/>
        </w:rPr>
        <w:t xml:space="preserve"> класса.</w:t>
      </w:r>
    </w:p>
    <w:p w:rsidR="00877FEF" w:rsidRPr="00FE5F5C" w:rsidRDefault="00877FEF" w:rsidP="001D7BD0">
      <w:pPr>
        <w:spacing w:line="20" w:lineRule="atLeast"/>
        <w:jc w:val="both"/>
      </w:pPr>
      <w:r w:rsidRPr="00FE5F5C">
        <w:t xml:space="preserve">Учащиеся должны </w:t>
      </w:r>
      <w:r w:rsidRPr="00FE5F5C">
        <w:rPr>
          <w:b/>
        </w:rPr>
        <w:t>уметь</w:t>
      </w:r>
      <w:r w:rsidRPr="00FE5F5C">
        <w:t>:</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Анализировать слова по звуковому составу;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Различать звуки на слух, в произношении, написании:</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гласные и согласные;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согласные звонкие и глухие;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свистящие и шипящие;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твердые и мягкие.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Списывать по слогам с рукописного и печатного текста;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Писать предложения с заглавной буквы, в конце предложения ставить точку;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Составлять по заданию предложения, выделять предложения из речи и текста.</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Обучение чтению</w:t>
      </w:r>
    </w:p>
    <w:p w:rsidR="00877FEF" w:rsidRPr="00FE5F5C" w:rsidRDefault="00877FEF" w:rsidP="001D7BD0">
      <w:pPr>
        <w:spacing w:line="20" w:lineRule="atLeast"/>
        <w:jc w:val="both"/>
      </w:pPr>
      <w:r w:rsidRPr="00FE5F5C">
        <w:t xml:space="preserve">  </w:t>
      </w:r>
      <w:r>
        <w:tab/>
      </w:r>
      <w:r w:rsidRPr="00FE5F5C">
        <w:t xml:space="preserve"> Нарушение чтения у учащихся с системным недоразвитием речи не является изолированным  нарушением, оно тесно связано с недоразвитием всех компонентов устной речи. Поэтому необходимо проводить работу по развитию всех сторон речевой деятельности: коррекцию недостатков звукопроизношения, обогащение и уточнение активного и пассивного словаря, развитие грамматического строя речи.     Занятия по коррекции недостатков звукопроизношения должны быть насыщены, прежде всего, приемами по развитию слухопроизносительной дифференциации звуков речи, по формированию функций фонематического анализа. Обучение чтению учащихся с системным недоразвитием речи средней степени при умственной отсталости в третьем классе  является наиболее трудным разделом.</w:t>
      </w:r>
    </w:p>
    <w:p w:rsidR="00877FEF" w:rsidRPr="00FE5F5C" w:rsidRDefault="00877FEF" w:rsidP="001D7BD0">
      <w:pPr>
        <w:spacing w:line="20" w:lineRule="atLeast"/>
        <w:jc w:val="both"/>
      </w:pPr>
      <w:r w:rsidRPr="00FE5F5C">
        <w:t xml:space="preserve"> </w:t>
      </w:r>
      <w:r>
        <w:tab/>
      </w:r>
      <w:r w:rsidRPr="00FE5F5C">
        <w:t xml:space="preserve">  Учащиеся переходят к чтению целыми словами, придерживаясь соответствующей интонации. Они должны уметь пересказывать содержание текста с помощью вопросов, постепенно овладевая самостоятельным пересказом. Учащиеся продолжают овладевать элементами выразительного чтения. Наряду с интонацией они учатся соблюдать ударение, паузы, читать по ролям. Учащиеся должны читать вслух и про себя. Чтение про себя необходимый компонент в обучении чтению. Правильно поставленное молчаливое чтение способствует развитию самостоятельности учащихся при восприятии и усвоении ими содержания читаемого. Овладение этим видом чтения имеет практическое значение, так как люди в своей жизни чаще всего именно читают, молча, про себя. При обучении чтению про себя, важно использовать следующие приемы:</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Чтение про себя заданий, написанных на карточках с последующим их выполнением;</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Учащиеся читают, молча текст, затем кто-то из учащихся передает содержание текста;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После молчаливого чтения учащиеся рисуют словесные картины к тексту или  отдельным его частям, отвечают на вопросы.</w:t>
      </w:r>
    </w:p>
    <w:p w:rsidR="00877FEF" w:rsidRPr="00FE5F5C" w:rsidRDefault="00877FEF" w:rsidP="001D7BD0">
      <w:pPr>
        <w:spacing w:line="20" w:lineRule="atLeast"/>
        <w:jc w:val="both"/>
      </w:pPr>
      <w:r w:rsidRPr="00FE5F5C">
        <w:t xml:space="preserve">  </w:t>
      </w:r>
      <w:r>
        <w:tab/>
      </w:r>
      <w:r w:rsidRPr="00FE5F5C">
        <w:t xml:space="preserve"> Для преодоления нарушений чтения применяются упражнения и звуковые разминки из книги: Козырева Л.М. Логопедическое пособие. Звуковые разминки и упражнения для совершенствования навыков техники чтения. Читай четко, громко, выразительно. М.: Издат-школа,2000.</w:t>
      </w:r>
    </w:p>
    <w:p w:rsidR="00877FEF" w:rsidRPr="00FE5F5C" w:rsidRDefault="00877FEF" w:rsidP="001D7BD0">
      <w:pPr>
        <w:spacing w:line="20" w:lineRule="atLeast"/>
        <w:jc w:val="both"/>
      </w:pPr>
      <w:r w:rsidRPr="00FE5F5C">
        <w:t xml:space="preserve">  </w:t>
      </w:r>
      <w:r>
        <w:tab/>
      </w:r>
      <w:r w:rsidRPr="00FE5F5C">
        <w:t xml:space="preserve"> Назначение данного пособия – работа над улучшением дикции  учащихся, имеющих нечеткую, смазанную артикуляцию, тихий, немодулированный голос, короткое поверхностное дыхание, поэтому в состав каждой разминки входят задания на развитие голоса, дыхания, артикуляции: чтение на одном выдохе цепочек гласных звуков и слогов с различной силой и с различным акцентированием. От интонации перечисления дети переходят к чтению цепочек с ударением на первом слоге, затем читают гласные и слоги со сменой ударения. Для закрепления осознанного чтения учащиеся читают слова, сходные по написанию: однокоренные слова с разными приставками, слова с одинаковой приставкой, слова, образованные способом наращивания. Кроме столбиков слов в состав звуковых разминок входят чистоговорки, скороговорки и стихотворные отрывки.</w:t>
      </w:r>
    </w:p>
    <w:p w:rsidR="00877FEF" w:rsidRPr="00FE5F5C" w:rsidRDefault="00877FEF" w:rsidP="001D7BD0">
      <w:pPr>
        <w:spacing w:line="20" w:lineRule="atLeast"/>
        <w:jc w:val="both"/>
      </w:pPr>
      <w:r w:rsidRPr="00FE5F5C">
        <w:t xml:space="preserve">   Чтение звуковой разминки осуществляется вначале соответствующего по теме занятия.</w:t>
      </w:r>
    </w:p>
    <w:p w:rsidR="00877FEF" w:rsidRPr="00FE5F5C" w:rsidRDefault="00877FEF" w:rsidP="001D7BD0">
      <w:pPr>
        <w:spacing w:line="20" w:lineRule="atLeast"/>
        <w:jc w:val="both"/>
      </w:pPr>
      <w:r w:rsidRPr="00FE5F5C">
        <w:t xml:space="preserve">  </w:t>
      </w:r>
      <w:r>
        <w:tab/>
      </w:r>
      <w:r w:rsidRPr="00FE5F5C">
        <w:t xml:space="preserve"> В процессе чтения слов и предложений осуществл</w:t>
      </w:r>
      <w:r>
        <w:t>яется необходимая помощь учащимся</w:t>
      </w:r>
      <w:r w:rsidRPr="00FE5F5C">
        <w:t>, проводится работа  над ошибками, контролируется чтение, фиксируются трудности и динамика п</w:t>
      </w:r>
      <w:r>
        <w:t xml:space="preserve">родвижения. Это помогает </w:t>
      </w:r>
      <w:r w:rsidRPr="00FE5F5C">
        <w:t xml:space="preserve"> быстрее овладеть навыком чтения.</w:t>
      </w:r>
    </w:p>
    <w:p w:rsidR="00877FEF" w:rsidRPr="00FE5F5C" w:rsidRDefault="00877FEF" w:rsidP="001D7BD0">
      <w:pPr>
        <w:spacing w:line="20" w:lineRule="atLeast"/>
        <w:jc w:val="both"/>
        <w:rPr>
          <w:b/>
        </w:rPr>
      </w:pPr>
      <w:r w:rsidRPr="00FE5F5C">
        <w:rPr>
          <w:b/>
        </w:rPr>
        <w:t>Ожидаемые ре</w:t>
      </w:r>
      <w:r>
        <w:rPr>
          <w:b/>
        </w:rPr>
        <w:t>зультаты на 3 год для учащихся 7</w:t>
      </w:r>
      <w:r w:rsidRPr="00FE5F5C">
        <w:rPr>
          <w:b/>
        </w:rPr>
        <w:t xml:space="preserve"> класса:</w:t>
      </w:r>
    </w:p>
    <w:p w:rsidR="00877FEF" w:rsidRPr="00FE5F5C" w:rsidRDefault="00877FEF" w:rsidP="001D7BD0">
      <w:pPr>
        <w:spacing w:line="20" w:lineRule="atLeast"/>
        <w:jc w:val="both"/>
      </w:pPr>
      <w:r w:rsidRPr="00FE5F5C">
        <w:t xml:space="preserve">Учащиеся должны </w:t>
      </w:r>
      <w:r w:rsidRPr="00FE5F5C">
        <w:rPr>
          <w:b/>
        </w:rPr>
        <w:t>уметь</w:t>
      </w:r>
      <w:r w:rsidRPr="00FE5F5C">
        <w:t>:</w:t>
      </w:r>
    </w:p>
    <w:p w:rsidR="00877FEF" w:rsidRPr="00FE5F5C" w:rsidRDefault="00877FEF" w:rsidP="001D7BD0">
      <w:pPr>
        <w:pStyle w:val="ListParagraph"/>
        <w:spacing w:after="0" w:line="20" w:lineRule="atLeast"/>
        <w:ind w:left="360"/>
        <w:contextualSpacing w:val="0"/>
        <w:jc w:val="both"/>
        <w:rPr>
          <w:rFonts w:ascii="Times New Roman" w:hAnsi="Times New Roman"/>
          <w:b/>
          <w:sz w:val="24"/>
          <w:szCs w:val="24"/>
        </w:rPr>
      </w:pPr>
      <w:r>
        <w:rPr>
          <w:rFonts w:ascii="Times New Roman" w:hAnsi="Times New Roman"/>
          <w:sz w:val="24"/>
          <w:szCs w:val="24"/>
        </w:rPr>
        <w:t>-</w:t>
      </w:r>
      <w:r w:rsidRPr="00FE5F5C">
        <w:rPr>
          <w:rFonts w:ascii="Times New Roman" w:hAnsi="Times New Roman"/>
          <w:sz w:val="24"/>
          <w:szCs w:val="24"/>
        </w:rPr>
        <w:t>Читать по</w:t>
      </w:r>
      <w:r w:rsidRPr="00FE5F5C">
        <w:rPr>
          <w:rFonts w:ascii="Times New Roman" w:hAnsi="Times New Roman"/>
          <w:b/>
          <w:sz w:val="24"/>
          <w:szCs w:val="24"/>
        </w:rPr>
        <w:t xml:space="preserve"> </w:t>
      </w:r>
      <w:r w:rsidRPr="00FE5F5C">
        <w:rPr>
          <w:rFonts w:ascii="Times New Roman" w:hAnsi="Times New Roman"/>
          <w:sz w:val="24"/>
          <w:szCs w:val="24"/>
        </w:rPr>
        <w:t>слогам короткие тексты</w:t>
      </w:r>
      <w:r w:rsidRPr="00FE5F5C">
        <w:rPr>
          <w:rFonts w:ascii="Times New Roman" w:hAnsi="Times New Roman"/>
          <w:b/>
          <w:sz w:val="24"/>
          <w:szCs w:val="24"/>
        </w:rPr>
        <w:t>;</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Слушать небольшую сказку, рассказ, стихотворение, загадку;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Рассказывать по иллюстрациям (о чем читали или слушали);</w:t>
      </w:r>
    </w:p>
    <w:p w:rsidR="00877FEF" w:rsidRPr="00FE5F5C" w:rsidRDefault="00877FEF" w:rsidP="001D7BD0">
      <w:pPr>
        <w:spacing w:line="20" w:lineRule="atLeast"/>
        <w:jc w:val="both"/>
      </w:pPr>
      <w:r w:rsidRPr="00FE5F5C">
        <w:t xml:space="preserve"> Учащиеся должны </w:t>
      </w:r>
      <w:r w:rsidRPr="00FE5F5C">
        <w:rPr>
          <w:b/>
        </w:rPr>
        <w:t>знать</w:t>
      </w:r>
      <w:r w:rsidRPr="00FE5F5C">
        <w:t>:</w:t>
      </w:r>
    </w:p>
    <w:p w:rsidR="00877FEF" w:rsidRPr="00FE5F5C" w:rsidRDefault="00877FEF" w:rsidP="001D7BD0">
      <w:pPr>
        <w:spacing w:line="20" w:lineRule="atLeast"/>
        <w:jc w:val="both"/>
      </w:pPr>
      <w:r w:rsidRPr="00FE5F5C">
        <w:t>Наизусть 3-5 коротких стихотворений.</w:t>
      </w:r>
    </w:p>
    <w:p w:rsidR="00877FEF" w:rsidRPr="00FE5F5C" w:rsidRDefault="00877FEF" w:rsidP="001D7BD0">
      <w:pPr>
        <w:spacing w:line="20" w:lineRule="atLeast"/>
        <w:jc w:val="both"/>
      </w:pPr>
    </w:p>
    <w:p w:rsidR="00877FEF" w:rsidRPr="00FE5F5C" w:rsidRDefault="00877FEF" w:rsidP="001D7BD0">
      <w:pPr>
        <w:spacing w:line="20" w:lineRule="atLeast"/>
        <w:jc w:val="center"/>
        <w:rPr>
          <w:b/>
        </w:rPr>
      </w:pPr>
      <w:r w:rsidRPr="00FE5F5C">
        <w:rPr>
          <w:b/>
        </w:rPr>
        <w:t>Методические рекомендации</w:t>
      </w:r>
    </w:p>
    <w:p w:rsidR="00877FEF" w:rsidRPr="00FE5F5C" w:rsidRDefault="00877FEF" w:rsidP="001D7BD0">
      <w:pPr>
        <w:spacing w:line="20" w:lineRule="atLeast"/>
        <w:jc w:val="both"/>
      </w:pPr>
      <w:r w:rsidRPr="00FE5F5C">
        <w:t xml:space="preserve">   </w:t>
      </w:r>
      <w:r>
        <w:tab/>
      </w:r>
      <w:r w:rsidRPr="00FE5F5C">
        <w:t xml:space="preserve"> Программа предусматривает различение гласных и согласных звуков с опорой на наблюдаемую артикуляцию; дифференциацию оппозиционных звуков, в том числе тех, которые произносятся с голосом или без голоса, тактильно контролируя этот процесс, устанавливать место звуков в слове, определять их последовательность.</w:t>
      </w:r>
    </w:p>
    <w:p w:rsidR="00877FEF" w:rsidRPr="00FE5F5C" w:rsidRDefault="00877FEF" w:rsidP="001D7BD0">
      <w:pPr>
        <w:spacing w:line="20" w:lineRule="atLeast"/>
        <w:jc w:val="both"/>
      </w:pPr>
      <w:r w:rsidRPr="00FE5F5C">
        <w:t xml:space="preserve">  </w:t>
      </w:r>
      <w:r>
        <w:tab/>
      </w:r>
      <w:r w:rsidRPr="00FE5F5C">
        <w:t xml:space="preserve"> Формирование первоначальных фонетических обобщений. Дифференциацию твердых и мягких, звонких и глухих согласных с соответствующей терминологией, наблюдение за оглушением звонких согласных на конце слова. Узнавать еще один признак гласного звука – его способность образовывать слог. На базе первоначальных фонетических обобщений усваиваются и первые правила орфографии.</w:t>
      </w:r>
    </w:p>
    <w:p w:rsidR="00877FEF" w:rsidRPr="00FE5F5C" w:rsidRDefault="00877FEF" w:rsidP="001D7BD0">
      <w:pPr>
        <w:spacing w:line="20" w:lineRule="atLeast"/>
        <w:jc w:val="both"/>
      </w:pPr>
      <w:r w:rsidRPr="00FE5F5C">
        <w:t xml:space="preserve">   </w:t>
      </w:r>
      <w:r>
        <w:tab/>
      </w:r>
      <w:r w:rsidRPr="00FE5F5C">
        <w:t>Уточнение значений слов, которые имеются в речи. Соотнесение этих слов с определенными тематическими группами (игрушки, мебель, одежда, цвет, величина, черты характера, игровые и трудовые действия, речь людей).</w:t>
      </w:r>
    </w:p>
    <w:p w:rsidR="00877FEF" w:rsidRPr="00FE5F5C" w:rsidRDefault="00877FEF" w:rsidP="001D7BD0">
      <w:pPr>
        <w:spacing w:line="20" w:lineRule="atLeast"/>
        <w:ind w:firstLine="696"/>
        <w:jc w:val="both"/>
      </w:pPr>
      <w:r w:rsidRPr="00FE5F5C">
        <w:t xml:space="preserve">   Разграничение представлений о предмете или явлении и его названии. Практическое овладение  некоторыми способами словообразования по аналогии на основе грамматических вопросов ( что? – лес; какой? -…).</w:t>
      </w:r>
    </w:p>
    <w:p w:rsidR="00877FEF" w:rsidRPr="00FE5F5C" w:rsidRDefault="00877FEF" w:rsidP="001D7BD0">
      <w:pPr>
        <w:spacing w:line="20" w:lineRule="atLeast"/>
        <w:jc w:val="both"/>
      </w:pPr>
      <w:r w:rsidRPr="00FE5F5C">
        <w:t xml:space="preserve">   </w:t>
      </w:r>
      <w:r>
        <w:tab/>
      </w:r>
      <w:r w:rsidRPr="00FE5F5C">
        <w:t xml:space="preserve"> Формирование умения правильно употреблять в речи различные словоформы,  в зависимости от связи их с другими словами в предложении.</w:t>
      </w:r>
    </w:p>
    <w:p w:rsidR="00877FEF" w:rsidRPr="00FE5F5C" w:rsidRDefault="00877FEF" w:rsidP="001D7BD0">
      <w:pPr>
        <w:spacing w:line="20" w:lineRule="atLeast"/>
        <w:jc w:val="both"/>
      </w:pPr>
      <w:r w:rsidRPr="00FE5F5C">
        <w:t xml:space="preserve">  </w:t>
      </w:r>
      <w:r>
        <w:tab/>
      </w:r>
      <w:r w:rsidRPr="00FE5F5C">
        <w:t xml:space="preserve"> Упражнения в различных видах письма, каждый из которых имеет определенное значение для формирования навыков полноценной письменной речи</w:t>
      </w:r>
    </w:p>
    <w:p w:rsidR="00877FEF" w:rsidRPr="00FE5F5C" w:rsidRDefault="00877FEF" w:rsidP="001D7BD0">
      <w:pPr>
        <w:pStyle w:val="ListParagraph"/>
        <w:spacing w:after="0" w:line="20" w:lineRule="atLeast"/>
        <w:ind w:left="108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Списывание: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 рукописного текста;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 печатного текста;</w:t>
      </w:r>
    </w:p>
    <w:p w:rsidR="00877FEF" w:rsidRPr="00FE5F5C" w:rsidRDefault="00877FEF" w:rsidP="001D7BD0">
      <w:pPr>
        <w:spacing w:line="20" w:lineRule="atLeast"/>
        <w:jc w:val="both"/>
      </w:pPr>
      <w:r w:rsidRPr="00FE5F5C">
        <w:t xml:space="preserve">  Списывание как простейший вид письма наиболее доступно детям, страдающим дисграфией. Ценность его – в возможности согласовывать темп чтения записываемого материала, его проговаривание и</w:t>
      </w:r>
      <w:r w:rsidRPr="00FE5F5C">
        <w:rPr>
          <w:b/>
        </w:rPr>
        <w:t xml:space="preserve"> </w:t>
      </w:r>
      <w:r w:rsidRPr="00FE5F5C">
        <w:t>записи с</w:t>
      </w:r>
      <w:r w:rsidRPr="00FE5F5C">
        <w:rPr>
          <w:b/>
        </w:rPr>
        <w:t xml:space="preserve"> </w:t>
      </w:r>
      <w:r w:rsidRPr="00FE5F5C">
        <w:t>индивидуальными возможностями детей.</w:t>
      </w:r>
    </w:p>
    <w:p w:rsidR="00877FEF" w:rsidRPr="00FE5F5C" w:rsidRDefault="00877FEF" w:rsidP="001D7BD0">
      <w:pPr>
        <w:spacing w:line="20" w:lineRule="atLeast"/>
        <w:jc w:val="both"/>
        <w:rPr>
          <w:b/>
        </w:rPr>
      </w:pPr>
      <w:r w:rsidRPr="00FE5F5C">
        <w:t xml:space="preserve">   Специфической задачей письма становится правильное послоговое проговаривание, согласованное с темпом письма. Во всех видах письма чтение выполняет функцию контроля.</w:t>
      </w:r>
    </w:p>
    <w:p w:rsidR="00877FEF" w:rsidRPr="00FE5F5C" w:rsidRDefault="00877FEF" w:rsidP="001D7BD0">
      <w:pPr>
        <w:pStyle w:val="ListParagraph"/>
        <w:spacing w:after="0" w:line="20" w:lineRule="atLeast"/>
        <w:ind w:left="36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 xml:space="preserve">Слуховой диктант </w:t>
      </w:r>
      <w:r w:rsidRPr="00FE5F5C">
        <w:rPr>
          <w:rFonts w:ascii="Times New Roman" w:hAnsi="Times New Roman"/>
          <w:sz w:val="24"/>
          <w:szCs w:val="24"/>
        </w:rPr>
        <w:t>со зрительным самоконтролем отвечает принципу взаимодействия анализаторов, участвующих в акте письма.</w:t>
      </w:r>
    </w:p>
    <w:p w:rsidR="00877FEF" w:rsidRPr="00FE5F5C" w:rsidRDefault="00877FEF" w:rsidP="001D7BD0">
      <w:pPr>
        <w:pStyle w:val="ListParagraph"/>
        <w:spacing w:after="0" w:line="20" w:lineRule="atLeast"/>
        <w:ind w:left="36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 xml:space="preserve">Графический диктант </w:t>
      </w:r>
      <w:r w:rsidRPr="00FE5F5C">
        <w:rPr>
          <w:rFonts w:ascii="Times New Roman" w:hAnsi="Times New Roman"/>
          <w:sz w:val="24"/>
          <w:szCs w:val="24"/>
        </w:rPr>
        <w:t>отвечает задаче проверки усвоения детьми пройденных тем по дифференциации смешиваемых пар фонем, т.е. тем, составляющих значительную часть всего объема логопедической при коррекции дисграфии.</w:t>
      </w:r>
    </w:p>
    <w:p w:rsidR="00877FEF" w:rsidRPr="00FE5F5C" w:rsidRDefault="00877FEF" w:rsidP="001D7BD0">
      <w:pPr>
        <w:spacing w:line="20" w:lineRule="atLeast"/>
        <w:jc w:val="both"/>
      </w:pPr>
      <w:r w:rsidRPr="00FE5F5C">
        <w:t xml:space="preserve"> </w:t>
      </w:r>
      <w:r>
        <w:tab/>
      </w:r>
      <w:r w:rsidRPr="00FE5F5C">
        <w:t xml:space="preserve"> </w:t>
      </w:r>
      <w:r>
        <w:t>Необходимо привлекать внимание обеих девочек</w:t>
      </w:r>
      <w:r w:rsidRPr="00FE5F5C">
        <w:t xml:space="preserve"> к работе артикуляционного аппарата, чтобы сделать его в достаточной степени управля</w:t>
      </w:r>
      <w:r>
        <w:t xml:space="preserve">емым, приучать </w:t>
      </w:r>
      <w:r w:rsidRPr="00FE5F5C">
        <w:t xml:space="preserve"> оценивать свои мышечные ощущения при проговаривании звуков, слогов, связывая эти ощущения с акустическими раздражителями.</w:t>
      </w:r>
    </w:p>
    <w:p w:rsidR="00877FEF" w:rsidRPr="00FE5F5C" w:rsidRDefault="00877FEF" w:rsidP="001D7BD0">
      <w:pPr>
        <w:spacing w:line="20" w:lineRule="atLeast"/>
        <w:jc w:val="both"/>
      </w:pPr>
    </w:p>
    <w:p w:rsidR="00877FEF" w:rsidRPr="00FE5F5C" w:rsidRDefault="00877FEF" w:rsidP="001D7BD0">
      <w:pPr>
        <w:spacing w:line="20" w:lineRule="atLeast"/>
        <w:jc w:val="both"/>
        <w:rPr>
          <w:b/>
        </w:rPr>
      </w:pPr>
      <w:r w:rsidRPr="00FE5F5C">
        <w:t xml:space="preserve">  </w:t>
      </w:r>
      <w:r w:rsidRPr="00FE5F5C">
        <w:rPr>
          <w:b/>
        </w:rPr>
        <w:t>Анализ результатов обследо</w:t>
      </w:r>
      <w:r>
        <w:rPr>
          <w:b/>
        </w:rPr>
        <w:t>вания Гребневой Н. и Мельниковой М.</w:t>
      </w:r>
      <w:r w:rsidRPr="00FE5F5C">
        <w:rPr>
          <w:b/>
        </w:rPr>
        <w:t xml:space="preserve"> проводился по текстовой методике диагностики устной речи Т.А. Фотекова, М.: АРКТИ, 2000. – 12с.</w:t>
      </w:r>
    </w:p>
    <w:p w:rsidR="00877FEF" w:rsidRPr="00FE5F5C" w:rsidRDefault="00877FEF" w:rsidP="001D7BD0">
      <w:pPr>
        <w:spacing w:line="20" w:lineRule="atLeast"/>
        <w:jc w:val="both"/>
      </w:pPr>
      <w:r w:rsidRPr="00FE5F5C">
        <w:t>Для того, чтобы получить индивидуальный речевой  профиль, необходимо высчитать успешность выполнения каждой серии методики в процентном выражении. Заданий всего девять:</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фонематическое восприятие;</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артикуляционная моторика;</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звукопроизношение;</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слоговая структура слова;</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навыки языкового анализа;</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грамматический строй речи;</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словарь и словообразовательные процессы;</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понимание логико-грамматических отношений;</w:t>
      </w:r>
    </w:p>
    <w:p w:rsidR="00877FEF" w:rsidRPr="00FE5F5C" w:rsidRDefault="00877FEF" w:rsidP="001D7BD0">
      <w:pPr>
        <w:pStyle w:val="ListParagraph"/>
        <w:numPr>
          <w:ilvl w:val="0"/>
          <w:numId w:val="15"/>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связная речь.</w:t>
      </w:r>
    </w:p>
    <w:p w:rsidR="00877FEF" w:rsidRPr="00FE5F5C" w:rsidRDefault="00877FEF" w:rsidP="001D7BD0">
      <w:pPr>
        <w:pStyle w:val="ListParagraph"/>
        <w:numPr>
          <w:ilvl w:val="0"/>
          <w:numId w:val="11"/>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Проверка состояния фонематического восприятия</w:t>
      </w:r>
    </w:p>
    <w:p w:rsidR="00877FEF" w:rsidRPr="00FE5F5C" w:rsidRDefault="00877FEF" w:rsidP="001D7BD0">
      <w:pPr>
        <w:spacing w:line="20" w:lineRule="atLeast"/>
        <w:jc w:val="both"/>
      </w:pPr>
      <w:r w:rsidRPr="00FE5F5C">
        <w:t>Инструкция: слушай внимательно и повторяй за мной как можно точнее.</w:t>
      </w:r>
    </w:p>
    <w:p w:rsidR="00877FEF" w:rsidRPr="00FE5F5C" w:rsidRDefault="00877FEF" w:rsidP="001D7BD0">
      <w:pPr>
        <w:spacing w:line="20" w:lineRule="atLeast"/>
        <w:jc w:val="both"/>
      </w:pPr>
      <w:r w:rsidRPr="00FE5F5C">
        <w:t>Ба-па</w:t>
      </w:r>
      <w:r w:rsidRPr="00FE5F5C">
        <w:tab/>
      </w:r>
      <w:r w:rsidRPr="00FE5F5C">
        <w:tab/>
      </w:r>
      <w:r w:rsidRPr="00FE5F5C">
        <w:tab/>
        <w:t>па-ба</w:t>
      </w:r>
      <w:r w:rsidRPr="00FE5F5C">
        <w:tab/>
      </w:r>
      <w:r w:rsidRPr="00FE5F5C">
        <w:tab/>
      </w:r>
      <w:r w:rsidRPr="00FE5F5C">
        <w:tab/>
        <w:t>да-та-да</w:t>
      </w:r>
    </w:p>
    <w:p w:rsidR="00877FEF" w:rsidRPr="00FE5F5C" w:rsidRDefault="00877FEF" w:rsidP="001D7BD0">
      <w:pPr>
        <w:spacing w:line="20" w:lineRule="atLeast"/>
        <w:jc w:val="both"/>
      </w:pPr>
      <w:r w:rsidRPr="00FE5F5C">
        <w:t>Са-за</w:t>
      </w:r>
      <w:r w:rsidRPr="00FE5F5C">
        <w:tab/>
      </w:r>
      <w:r w:rsidRPr="00FE5F5C">
        <w:tab/>
      </w:r>
      <w:r w:rsidRPr="00FE5F5C">
        <w:tab/>
        <w:t>за-са</w:t>
      </w:r>
      <w:r w:rsidRPr="00FE5F5C">
        <w:tab/>
      </w:r>
      <w:r w:rsidRPr="00FE5F5C">
        <w:tab/>
      </w:r>
      <w:r w:rsidRPr="00FE5F5C">
        <w:tab/>
        <w:t>са-ша-са</w:t>
      </w:r>
    </w:p>
    <w:p w:rsidR="00877FEF" w:rsidRPr="00FE5F5C" w:rsidRDefault="00877FEF" w:rsidP="001D7BD0">
      <w:pPr>
        <w:spacing w:line="20" w:lineRule="atLeast"/>
        <w:jc w:val="both"/>
      </w:pPr>
      <w:r w:rsidRPr="00FE5F5C">
        <w:t>Жа-ша</w:t>
      </w:r>
      <w:r w:rsidRPr="00FE5F5C">
        <w:tab/>
      </w:r>
      <w:r w:rsidRPr="00FE5F5C">
        <w:tab/>
        <w:t>ша-жа                      та-да-та</w:t>
      </w:r>
    </w:p>
    <w:p w:rsidR="00877FEF" w:rsidRPr="00FE5F5C" w:rsidRDefault="00877FEF" w:rsidP="001D7BD0">
      <w:pPr>
        <w:spacing w:line="20" w:lineRule="atLeast"/>
        <w:jc w:val="both"/>
      </w:pPr>
      <w:r w:rsidRPr="00FE5F5C">
        <w:t>МА-на-ма</w:t>
      </w:r>
      <w:r w:rsidRPr="00FE5F5C">
        <w:tab/>
      </w:r>
      <w:r w:rsidRPr="00FE5F5C">
        <w:tab/>
        <w:t>на-ма-на</w:t>
      </w:r>
      <w:r w:rsidRPr="00FE5F5C">
        <w:tab/>
      </w:r>
      <w:r w:rsidRPr="00FE5F5C">
        <w:tab/>
        <w:t>ма-на-на</w:t>
      </w:r>
    </w:p>
    <w:p w:rsidR="00877FEF" w:rsidRPr="00FE5F5C" w:rsidRDefault="00877FEF" w:rsidP="001D7BD0">
      <w:pPr>
        <w:spacing w:line="20" w:lineRule="atLeast"/>
        <w:jc w:val="both"/>
      </w:pPr>
      <w:r w:rsidRPr="00FE5F5C">
        <w:t>Оценки: 1 балл - точное и правильное воспроизведение в темпе предъявления; 0,5 балла – первый звук воспроизводится правильно, второй уподобляется первому; 0 баллов- отказ от выполнения.</w:t>
      </w:r>
    </w:p>
    <w:p w:rsidR="00877FEF" w:rsidRPr="00FE5F5C" w:rsidRDefault="00877FEF" w:rsidP="001D7BD0">
      <w:pPr>
        <w:pStyle w:val="ListParagraph"/>
        <w:numPr>
          <w:ilvl w:val="0"/>
          <w:numId w:val="11"/>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артикуляционной моторики</w:t>
      </w:r>
    </w:p>
    <w:p w:rsidR="00877FEF" w:rsidRPr="00FE5F5C" w:rsidRDefault="00877FEF" w:rsidP="001D7BD0">
      <w:pPr>
        <w:spacing w:line="20" w:lineRule="atLeast"/>
        <w:jc w:val="both"/>
      </w:pPr>
      <w:r w:rsidRPr="00FE5F5C">
        <w:t>Инструкция: смотри, как я выполняю, и повторяй за мной движения:</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губы в улыбке;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язык «лопаточкой» - широкий язык неподвижно лежит на нижней губе, рот приоткрыт;</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язык « иголочкой» - узкий язык с заостренным кончиком выдвинут изо рта, рот приоткрыт;</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язык «чашечкой» - рот открыт, широкий язык с загнутым кончиком выдвинут изо рта, рот приоткрыт;</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щелканье языком;</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«вкусное варенье» - рот открыт, широкий язык обхватывает верхнюю губу и затем медленным движением сверху вниз убирается в ротовую полость;</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чередование движений губ: «улыбочка» - «трубочка».</w:t>
      </w:r>
    </w:p>
    <w:p w:rsidR="00877FEF" w:rsidRPr="00927B7D"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губы «трубочкой» - округле</w:t>
      </w:r>
      <w:r>
        <w:rPr>
          <w:rFonts w:ascii="Times New Roman" w:hAnsi="Times New Roman"/>
          <w:sz w:val="24"/>
          <w:szCs w:val="24"/>
        </w:rPr>
        <w:t>ны и вытянуты вперед;</w:t>
      </w:r>
    </w:p>
    <w:p w:rsidR="00877FEF" w:rsidRPr="00FE5F5C" w:rsidRDefault="00877FEF" w:rsidP="001D7BD0">
      <w:pPr>
        <w:pStyle w:val="ListParagraph"/>
        <w:numPr>
          <w:ilvl w:val="0"/>
          <w:numId w:val="11"/>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звукопроизношения</w:t>
      </w:r>
    </w:p>
    <w:p w:rsidR="00877FEF" w:rsidRPr="00FE5F5C" w:rsidRDefault="00877FEF" w:rsidP="001D7BD0">
      <w:pPr>
        <w:spacing w:line="20" w:lineRule="atLeast"/>
        <w:jc w:val="both"/>
      </w:pPr>
      <w:r w:rsidRPr="00FE5F5C">
        <w:t>Инструкция: повторяй за мной слова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собака – маска – нос;</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замок – коза;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шуба – кошка – камыш;</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лампа – молоко – пол;</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рыба – корова – конь;</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чайка – очки – ночь.</w:t>
      </w:r>
    </w:p>
    <w:p w:rsidR="00877FEF" w:rsidRPr="00FE5F5C" w:rsidRDefault="00877FEF" w:rsidP="001D7BD0">
      <w:pPr>
        <w:pStyle w:val="ListParagraph"/>
        <w:numPr>
          <w:ilvl w:val="0"/>
          <w:numId w:val="11"/>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сформированности  звуко-слоговой структуры слова</w:t>
      </w:r>
    </w:p>
    <w:p w:rsidR="00877FEF" w:rsidRPr="00FE5F5C" w:rsidRDefault="00877FEF" w:rsidP="001D7BD0">
      <w:pPr>
        <w:spacing w:line="20" w:lineRule="atLeast"/>
        <w:jc w:val="both"/>
      </w:pPr>
      <w:r w:rsidRPr="00FE5F5C">
        <w:t>Инструкция: повторяй за мной слова: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скакалка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танкист</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милиционер</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кинотеатр</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кораблекрушение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термометр</w:t>
      </w:r>
    </w:p>
    <w:p w:rsidR="00877FEF" w:rsidRPr="00FE5F5C" w:rsidRDefault="00877FEF" w:rsidP="001D7BD0">
      <w:pPr>
        <w:pStyle w:val="ListParagraph"/>
        <w:numPr>
          <w:ilvl w:val="0"/>
          <w:numId w:val="11"/>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навыков языкового анализа</w:t>
      </w:r>
    </w:p>
    <w:p w:rsidR="00877FEF" w:rsidRPr="00FE5F5C" w:rsidRDefault="00877FEF" w:rsidP="001D7BD0">
      <w:pPr>
        <w:pStyle w:val="ListParagraph"/>
        <w:numPr>
          <w:ilvl w:val="0"/>
          <w:numId w:val="14"/>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Сколько слов в предложении?</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День был теплый.</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Около дома росла высокая береза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Дети катались с горы на санках</w:t>
      </w:r>
    </w:p>
    <w:p w:rsidR="00877FEF" w:rsidRPr="00FE5F5C" w:rsidRDefault="00877FEF" w:rsidP="001D7BD0">
      <w:pPr>
        <w:spacing w:line="20" w:lineRule="atLeast"/>
        <w:jc w:val="both"/>
      </w:pPr>
      <w:r w:rsidRPr="00FE5F5C">
        <w:t>Сколько слогов в слове?</w:t>
      </w:r>
    </w:p>
    <w:p w:rsidR="00877FEF" w:rsidRPr="00FE5F5C" w:rsidRDefault="00877FEF" w:rsidP="001D7BD0">
      <w:pPr>
        <w:pStyle w:val="ListParagraph"/>
        <w:spacing w:after="0" w:line="20" w:lineRule="atLeast"/>
        <w:ind w:left="472"/>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Дом</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Карандаш</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Определи место звука в слове:</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 xml:space="preserve">Первый звук в слове </w:t>
      </w:r>
      <w:r w:rsidRPr="00FE5F5C">
        <w:rPr>
          <w:rFonts w:ascii="Times New Roman" w:hAnsi="Times New Roman"/>
          <w:i/>
          <w:sz w:val="24"/>
          <w:szCs w:val="24"/>
        </w:rPr>
        <w:t>крыша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Третий звук в слове</w:t>
      </w:r>
      <w:r w:rsidRPr="00FE5F5C">
        <w:rPr>
          <w:rFonts w:ascii="Times New Roman" w:hAnsi="Times New Roman"/>
          <w:i/>
          <w:sz w:val="24"/>
          <w:szCs w:val="24"/>
        </w:rPr>
        <w:t xml:space="preserve"> школа</w:t>
      </w:r>
    </w:p>
    <w:p w:rsidR="00877FEF" w:rsidRPr="00927B7D"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 xml:space="preserve">Последний звук в слове </w:t>
      </w:r>
      <w:r w:rsidRPr="00FE5F5C">
        <w:rPr>
          <w:rFonts w:ascii="Times New Roman" w:hAnsi="Times New Roman"/>
          <w:i/>
          <w:sz w:val="24"/>
          <w:szCs w:val="24"/>
        </w:rPr>
        <w:t>стакан</w:t>
      </w:r>
    </w:p>
    <w:p w:rsidR="00877FEF" w:rsidRPr="00FE5F5C" w:rsidRDefault="00877FEF" w:rsidP="001D7BD0">
      <w:pPr>
        <w:pStyle w:val="ListParagraph"/>
        <w:numPr>
          <w:ilvl w:val="0"/>
          <w:numId w:val="4"/>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грамматического строя речи</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1.Повтори предложения:</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Наступила осень</w:t>
      </w:r>
    </w:p>
    <w:p w:rsidR="00877FEF" w:rsidRPr="00FE5F5C" w:rsidRDefault="00877FEF" w:rsidP="001D7BD0">
      <w:pPr>
        <w:pStyle w:val="ListParagraph"/>
        <w:spacing w:after="0" w:line="20" w:lineRule="atLeast"/>
        <w:ind w:left="1506"/>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В саду было много красных яблок</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Птичка свила гнездо</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2.Верификация предложений</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я буду читать предложения, и если в некоторых из них будут ошибки, постарайся их исправить.</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Дом нарисован мальчик.</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Собака вышла в будку.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У Нины большая яблоко.</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Солнце освещается землей.</w:t>
      </w:r>
    </w:p>
    <w:p w:rsidR="00877FEF" w:rsidRPr="00FE5F5C" w:rsidRDefault="00877FEF" w:rsidP="001D7BD0">
      <w:pPr>
        <w:spacing w:line="20" w:lineRule="atLeast"/>
        <w:jc w:val="both"/>
      </w:pPr>
      <w:r w:rsidRPr="00FE5F5C">
        <w:t xml:space="preserve">        3.Составление предложений из слов в начальной форме.</w:t>
      </w:r>
    </w:p>
    <w:p w:rsidR="00877FEF" w:rsidRPr="00FE5F5C" w:rsidRDefault="00877FEF" w:rsidP="001D7BD0">
      <w:pPr>
        <w:spacing w:line="20" w:lineRule="atLeast"/>
        <w:jc w:val="both"/>
      </w:pPr>
      <w:r w:rsidRPr="00FE5F5C">
        <w:t>Инструкция: я буду называть слова, а ты постарайся составить из них   предложения.</w:t>
      </w:r>
    </w:p>
    <w:p w:rsidR="00877FEF" w:rsidRPr="00FE5F5C" w:rsidRDefault="00877FEF" w:rsidP="001D7BD0">
      <w:pPr>
        <w:pStyle w:val="ListParagraph"/>
        <w:spacing w:after="0" w:line="20" w:lineRule="atLeast"/>
        <w:ind w:left="1775"/>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мальчик, открывать, дверь</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девочка, читать, книжка</w:t>
      </w:r>
    </w:p>
    <w:p w:rsidR="00877FEF" w:rsidRPr="00FE5F5C" w:rsidRDefault="00877FEF" w:rsidP="001D7BD0">
      <w:pPr>
        <w:pStyle w:val="ListParagraph"/>
        <w:spacing w:after="0" w:line="20" w:lineRule="atLeast"/>
        <w:ind w:left="1775"/>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в, сад, расти, вишни</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Миша, дать, собака, большая, кость</w:t>
      </w:r>
    </w:p>
    <w:p w:rsidR="00877FEF" w:rsidRPr="00FE5F5C" w:rsidRDefault="00877FEF" w:rsidP="001D7BD0">
      <w:pPr>
        <w:spacing w:line="20" w:lineRule="atLeast"/>
        <w:jc w:val="both"/>
      </w:pPr>
      <w:r w:rsidRPr="00FE5F5C">
        <w:t xml:space="preserve">              4. Добавление предлогов в предложение</w:t>
      </w:r>
    </w:p>
    <w:p w:rsidR="00877FEF" w:rsidRPr="00FE5F5C" w:rsidRDefault="00877FEF" w:rsidP="001D7BD0">
      <w:pPr>
        <w:spacing w:line="20" w:lineRule="atLeast"/>
        <w:jc w:val="both"/>
      </w:pPr>
      <w:r w:rsidRPr="00FE5F5C">
        <w:t xml:space="preserve">               Инструкция: сейчас я назову предложение, в котором пропущено слово, постарайся найти его и вставить.</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Лена наливает чай…чашки</w:t>
      </w:r>
    </w:p>
    <w:p w:rsidR="00877FEF" w:rsidRPr="00FE5F5C" w:rsidRDefault="00877FEF" w:rsidP="001D7BD0">
      <w:pPr>
        <w:pStyle w:val="ListParagraph"/>
        <w:spacing w:after="0" w:line="20" w:lineRule="atLeast"/>
        <w:ind w:left="1174"/>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Почки растут …деревьях</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Щенок спрятался … крыльцо.</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Чайка летит… водой.</w:t>
      </w:r>
    </w:p>
    <w:p w:rsidR="00877FEF" w:rsidRPr="00FE5F5C" w:rsidRDefault="00877FEF" w:rsidP="001D7BD0">
      <w:pPr>
        <w:spacing w:line="20" w:lineRule="atLeast"/>
        <w:jc w:val="both"/>
      </w:pPr>
      <w:r w:rsidRPr="00FE5F5C">
        <w:t>5. Образование существительных множественного числа в именительном и родительном падежах.</w:t>
      </w:r>
    </w:p>
    <w:p w:rsidR="00877FEF" w:rsidRPr="00FE5F5C" w:rsidRDefault="00877FEF" w:rsidP="001D7BD0">
      <w:pPr>
        <w:spacing w:line="20" w:lineRule="atLeast"/>
        <w:jc w:val="both"/>
      </w:pPr>
      <w:r w:rsidRPr="00FE5F5C">
        <w:t>Инструкция: один – дом, а если их много, то это – дома.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один дом, а много  - это…</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один стул - …</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окно - …</w:t>
      </w:r>
    </w:p>
    <w:p w:rsidR="00877FEF" w:rsidRPr="00927B7D"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-ухо - ...</w:t>
      </w:r>
    </w:p>
    <w:p w:rsidR="00877FEF" w:rsidRPr="00FE5F5C" w:rsidRDefault="00877FEF" w:rsidP="001D7BD0">
      <w:pPr>
        <w:pStyle w:val="ListParagraph"/>
        <w:numPr>
          <w:ilvl w:val="0"/>
          <w:numId w:val="4"/>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словаря и навыков словообразования</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у кошки  - котята, а у…</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 xml:space="preserve">Козы – </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Волка</w:t>
      </w:r>
    </w:p>
    <w:p w:rsidR="00877FEF" w:rsidRPr="00FE5F5C" w:rsidRDefault="00877FEF" w:rsidP="001D7BD0">
      <w:pPr>
        <w:pStyle w:val="ListParagraph"/>
        <w:spacing w:after="0" w:line="20" w:lineRule="atLeast"/>
        <w:ind w:left="360"/>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Утки</w:t>
      </w:r>
    </w:p>
    <w:p w:rsidR="00877FEF" w:rsidRPr="00FE5F5C" w:rsidRDefault="00877FEF" w:rsidP="001D7BD0">
      <w:pPr>
        <w:pStyle w:val="ListParagraph"/>
        <w:numPr>
          <w:ilvl w:val="0"/>
          <w:numId w:val="14"/>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Образование существительных в уменьшительной форме</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большой – мяч, а маленький – это мячик. Назовите ласково предметы, которые я буду перечислять.</w:t>
      </w:r>
    </w:p>
    <w:p w:rsidR="00877FEF" w:rsidRPr="00FE5F5C" w:rsidRDefault="00877FEF" w:rsidP="001D7BD0">
      <w:pPr>
        <w:pStyle w:val="ListParagraph"/>
        <w:spacing w:after="0" w:line="20" w:lineRule="atLeast"/>
        <w:ind w:left="1387"/>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стол</w:t>
      </w:r>
    </w:p>
    <w:p w:rsidR="00877FEF" w:rsidRPr="00FE5F5C" w:rsidRDefault="00877FEF" w:rsidP="001D7BD0">
      <w:pPr>
        <w:pStyle w:val="ListParagraph"/>
        <w:spacing w:after="0" w:line="20" w:lineRule="atLeast"/>
        <w:ind w:left="1387"/>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стул</w:t>
      </w:r>
    </w:p>
    <w:p w:rsidR="00877FEF" w:rsidRPr="00FE5F5C" w:rsidRDefault="00877FEF" w:rsidP="001D7BD0">
      <w:pPr>
        <w:pStyle w:val="ListParagraph"/>
        <w:spacing w:after="0" w:line="20" w:lineRule="atLeast"/>
        <w:ind w:left="1387"/>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дом</w:t>
      </w:r>
    </w:p>
    <w:p w:rsidR="00877FEF" w:rsidRPr="00FE5F5C" w:rsidRDefault="00877FEF" w:rsidP="001D7BD0">
      <w:pPr>
        <w:pStyle w:val="ListParagraph"/>
        <w:spacing w:after="0" w:line="20" w:lineRule="atLeast"/>
        <w:ind w:left="1387"/>
        <w:contextualSpacing w:val="0"/>
        <w:jc w:val="both"/>
        <w:rPr>
          <w:rFonts w:ascii="Times New Roman" w:hAnsi="Times New Roman"/>
          <w:sz w:val="24"/>
          <w:szCs w:val="24"/>
        </w:rPr>
      </w:pPr>
      <w:r>
        <w:rPr>
          <w:rFonts w:ascii="Times New Roman" w:hAnsi="Times New Roman"/>
          <w:sz w:val="24"/>
          <w:szCs w:val="24"/>
        </w:rPr>
        <w:t>-</w:t>
      </w:r>
      <w:r w:rsidRPr="00FE5F5C">
        <w:rPr>
          <w:rFonts w:ascii="Times New Roman" w:hAnsi="Times New Roman"/>
          <w:sz w:val="24"/>
          <w:szCs w:val="24"/>
        </w:rPr>
        <w:t>снег</w:t>
      </w:r>
    </w:p>
    <w:p w:rsidR="00877FEF" w:rsidRPr="00FE5F5C" w:rsidRDefault="00877FEF" w:rsidP="001D7BD0">
      <w:pPr>
        <w:pStyle w:val="ListParagraph"/>
        <w:numPr>
          <w:ilvl w:val="0"/>
          <w:numId w:val="14"/>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Образование прилагательных от существительных</w:t>
      </w:r>
    </w:p>
    <w:p w:rsidR="00877FEF" w:rsidRPr="00FE5F5C" w:rsidRDefault="00877FEF" w:rsidP="001D7BD0">
      <w:pPr>
        <w:pStyle w:val="ListParagraph"/>
        <w:spacing w:after="0" w:line="20" w:lineRule="atLeast"/>
        <w:ind w:left="36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Относительных</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кукла из бумаги – она бумажная.</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шляпка из соломы – </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кисель из клюквы – </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варенье из малины – </w:t>
      </w:r>
    </w:p>
    <w:p w:rsidR="00877FEF" w:rsidRPr="00FE5F5C" w:rsidRDefault="00877FEF" w:rsidP="001D7BD0">
      <w:pPr>
        <w:pStyle w:val="ListParagraph"/>
        <w:spacing w:after="0" w:line="20" w:lineRule="atLeast"/>
        <w:ind w:left="36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Качественных</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если днем жара, то день – жаркий, а если…</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мороз</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солнце</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снег</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ветер</w:t>
      </w:r>
    </w:p>
    <w:p w:rsidR="00877FEF" w:rsidRPr="00FE5F5C" w:rsidRDefault="00877FEF" w:rsidP="001D7BD0">
      <w:pPr>
        <w:pStyle w:val="ListParagraph"/>
        <w:spacing w:after="0" w:line="20" w:lineRule="atLeast"/>
        <w:ind w:left="1080"/>
        <w:contextualSpacing w:val="0"/>
        <w:jc w:val="both"/>
        <w:rPr>
          <w:rFonts w:ascii="Times New Roman" w:hAnsi="Times New Roman"/>
          <w:b/>
          <w:sz w:val="24"/>
          <w:szCs w:val="24"/>
        </w:rPr>
      </w:pPr>
      <w:r>
        <w:rPr>
          <w:rFonts w:ascii="Times New Roman" w:hAnsi="Times New Roman"/>
          <w:b/>
          <w:sz w:val="24"/>
          <w:szCs w:val="24"/>
        </w:rPr>
        <w:t>-</w:t>
      </w:r>
      <w:r w:rsidRPr="00FE5F5C">
        <w:rPr>
          <w:rFonts w:ascii="Times New Roman" w:hAnsi="Times New Roman"/>
          <w:b/>
          <w:sz w:val="24"/>
          <w:szCs w:val="24"/>
        </w:rPr>
        <w:t>Притяжательных</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у собаки лапа собачья, а у…</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кошки – </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медведя – </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волка – </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зайца - </w:t>
      </w:r>
    </w:p>
    <w:p w:rsidR="00877FEF" w:rsidRPr="00FE5F5C" w:rsidRDefault="00877FEF" w:rsidP="001D7BD0">
      <w:pPr>
        <w:pStyle w:val="ListParagraph"/>
        <w:numPr>
          <w:ilvl w:val="0"/>
          <w:numId w:val="4"/>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 xml:space="preserve">Исследование понимания  логико-грамматических отношений </w:t>
      </w:r>
    </w:p>
    <w:p w:rsidR="00877FEF" w:rsidRPr="00FE5F5C" w:rsidRDefault="00877FEF" w:rsidP="001D7BD0">
      <w:pPr>
        <w:pStyle w:val="ListParagraph"/>
        <w:numPr>
          <w:ilvl w:val="0"/>
          <w:numId w:val="5"/>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Покажи карандаш, ключ. Покажи карандашом ключ.</w:t>
      </w:r>
    </w:p>
    <w:p w:rsidR="00877FEF" w:rsidRPr="00FE5F5C" w:rsidRDefault="00877FEF" w:rsidP="001D7BD0">
      <w:pPr>
        <w:pStyle w:val="ListParagraph"/>
        <w:numPr>
          <w:ilvl w:val="0"/>
          <w:numId w:val="5"/>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Ваня выше Коли. Кто меньше ростом?</w:t>
      </w:r>
    </w:p>
    <w:p w:rsidR="00877FEF" w:rsidRPr="00FE5F5C" w:rsidRDefault="00877FEF" w:rsidP="001D7BD0">
      <w:pPr>
        <w:pStyle w:val="ListParagraph"/>
        <w:numPr>
          <w:ilvl w:val="0"/>
          <w:numId w:val="5"/>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Охотник бежит за собакой. Кто впереди?</w:t>
      </w:r>
    </w:p>
    <w:p w:rsidR="00877FEF" w:rsidRPr="00FE5F5C" w:rsidRDefault="00877FEF" w:rsidP="001D7BD0">
      <w:pPr>
        <w:pStyle w:val="ListParagraph"/>
        <w:numPr>
          <w:ilvl w:val="0"/>
          <w:numId w:val="4"/>
        </w:numPr>
        <w:spacing w:after="0" w:line="20" w:lineRule="atLeast"/>
        <w:ind w:left="720"/>
        <w:contextualSpacing w:val="0"/>
        <w:jc w:val="both"/>
        <w:rPr>
          <w:rFonts w:ascii="Times New Roman" w:hAnsi="Times New Roman"/>
          <w:b/>
          <w:sz w:val="24"/>
          <w:szCs w:val="24"/>
        </w:rPr>
      </w:pPr>
      <w:r w:rsidRPr="00FE5F5C">
        <w:rPr>
          <w:rFonts w:ascii="Times New Roman" w:hAnsi="Times New Roman"/>
          <w:b/>
          <w:sz w:val="24"/>
          <w:szCs w:val="24"/>
        </w:rPr>
        <w:t>Исследование связной речи</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1</w:t>
      </w:r>
      <w:r w:rsidRPr="00FE5F5C">
        <w:rPr>
          <w:rFonts w:ascii="Times New Roman" w:hAnsi="Times New Roman"/>
          <w:b/>
          <w:sz w:val="24"/>
          <w:szCs w:val="24"/>
        </w:rPr>
        <w:t>.</w:t>
      </w:r>
      <w:r w:rsidRPr="00FE5F5C">
        <w:rPr>
          <w:rFonts w:ascii="Times New Roman" w:hAnsi="Times New Roman"/>
          <w:sz w:val="24"/>
          <w:szCs w:val="24"/>
        </w:rPr>
        <w:t>Составление рассказа по серии картинок</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Инструкция: посмотри на эти картинки, постарайся разложить их по порядку и составь рассказ</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      2.Пересказ прослушанного текста</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 xml:space="preserve">      Инструкция: сейчас я прочту небольшой рассказ, слушай его внимательно, запоминай и приготовься пересказывать.</w:t>
      </w:r>
    </w:p>
    <w:p w:rsidR="00877FEF" w:rsidRPr="00FE5F5C" w:rsidRDefault="00877FEF" w:rsidP="001D7BD0">
      <w:pPr>
        <w:pStyle w:val="ListParagraph"/>
        <w:spacing w:after="0" w:line="20" w:lineRule="atLeast"/>
        <w:contextualSpacing w:val="0"/>
        <w:jc w:val="center"/>
        <w:rPr>
          <w:rFonts w:ascii="Times New Roman" w:hAnsi="Times New Roman"/>
          <w:b/>
          <w:sz w:val="24"/>
          <w:szCs w:val="24"/>
        </w:rPr>
      </w:pPr>
    </w:p>
    <w:p w:rsidR="00877FEF" w:rsidRPr="008D5936" w:rsidRDefault="00877FEF" w:rsidP="001D7BD0">
      <w:pPr>
        <w:pStyle w:val="ListParagraph"/>
        <w:spacing w:after="0" w:line="20" w:lineRule="atLeast"/>
        <w:contextualSpacing w:val="0"/>
        <w:jc w:val="center"/>
        <w:rPr>
          <w:rFonts w:ascii="Times New Roman" w:hAnsi="Times New Roman"/>
          <w:b/>
          <w:sz w:val="24"/>
          <w:szCs w:val="24"/>
        </w:rPr>
      </w:pPr>
      <w:r w:rsidRPr="00FE5F5C">
        <w:rPr>
          <w:rFonts w:ascii="Times New Roman" w:hAnsi="Times New Roman"/>
          <w:b/>
          <w:sz w:val="24"/>
          <w:szCs w:val="24"/>
        </w:rPr>
        <w:t>Горошины</w:t>
      </w:r>
      <w:r>
        <w:rPr>
          <w:rFonts w:ascii="Times New Roman" w:hAnsi="Times New Roman"/>
          <w:b/>
          <w:sz w:val="24"/>
          <w:szCs w:val="24"/>
        </w:rPr>
        <w:t>.</w:t>
      </w:r>
      <w:r w:rsidRPr="00FE5F5C">
        <w:rPr>
          <w:rFonts w:ascii="Times New Roman" w:hAnsi="Times New Roman"/>
          <w:sz w:val="24"/>
          <w:szCs w:val="24"/>
        </w:rPr>
        <w:t xml:space="preserve"> В одном стручке сидели горошины. Прошла неделя. Стручок раскрылся. Горошины весело покатились на ладонь мальчику. Мальчик зарядил горохом ружье и выстрелил. Три горошины залетели на крышу. Там их склевали голуби. Одна горошина закатилась в канаву. Она дала росток. Скоро он зазеленел и стал кустиком гороха.</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Рассказ предъявляется не более двух раз.</w:t>
      </w: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p>
    <w:p w:rsidR="00877FEF" w:rsidRPr="00FE5F5C" w:rsidRDefault="00877FEF" w:rsidP="001D7BD0">
      <w:pPr>
        <w:pStyle w:val="ListParagraph"/>
        <w:spacing w:after="0" w:line="20" w:lineRule="atLeast"/>
        <w:contextualSpacing w:val="0"/>
        <w:jc w:val="both"/>
        <w:rPr>
          <w:rFonts w:ascii="Times New Roman" w:hAnsi="Times New Roman"/>
          <w:sz w:val="24"/>
          <w:szCs w:val="24"/>
        </w:rPr>
      </w:pPr>
    </w:p>
    <w:p w:rsidR="00877FEF" w:rsidRPr="00FE5F5C" w:rsidRDefault="00877FEF" w:rsidP="001D7BD0">
      <w:pPr>
        <w:spacing w:line="20" w:lineRule="atLeast"/>
        <w:rPr>
          <w:b/>
        </w:rPr>
      </w:pPr>
      <w:r>
        <w:t xml:space="preserve">                                                                                                   </w:t>
      </w:r>
      <w:r w:rsidRPr="00FE5F5C">
        <w:rPr>
          <w:b/>
        </w:rPr>
        <w:t>Методическое обеспечение</w:t>
      </w:r>
    </w:p>
    <w:p w:rsidR="00877FEF" w:rsidRPr="00FE5F5C" w:rsidRDefault="00877FEF" w:rsidP="001D7BD0">
      <w:pPr>
        <w:spacing w:line="20" w:lineRule="atLeast"/>
        <w:jc w:val="center"/>
        <w:rPr>
          <w:b/>
        </w:rPr>
      </w:pPr>
      <w:r w:rsidRPr="00FE5F5C">
        <w:rPr>
          <w:b/>
        </w:rPr>
        <w:t>Специальная и методическая литература.</w:t>
      </w:r>
    </w:p>
    <w:p w:rsidR="00877FEF" w:rsidRPr="00FE5F5C" w:rsidRDefault="00877FEF" w:rsidP="001D7BD0">
      <w:pPr>
        <w:spacing w:line="20" w:lineRule="atLeast"/>
        <w:jc w:val="both"/>
      </w:pPr>
      <w:r w:rsidRPr="00FE5F5C">
        <w:t>1. Аксенова А.К.,  Галунчикова Н.Г. Развитие речи учащихся на уроках грамматики и правописания. - М.: Просвещение, 2004.</w:t>
      </w:r>
      <w:r>
        <w:t xml:space="preserve"> </w:t>
      </w:r>
    </w:p>
    <w:p w:rsidR="00877FEF" w:rsidRPr="00FE5F5C" w:rsidRDefault="00877FEF" w:rsidP="001D7BD0">
      <w:pPr>
        <w:spacing w:line="20" w:lineRule="atLeast"/>
        <w:jc w:val="both"/>
      </w:pPr>
      <w:r w:rsidRPr="00FE5F5C">
        <w:t>2.  Аксенова А.К. Методика обучения русскому языку в коррекционной школе. – М.: Владос, 2002.</w:t>
      </w:r>
      <w:r>
        <w:t xml:space="preserve"> </w:t>
      </w:r>
    </w:p>
    <w:p w:rsidR="00877FEF" w:rsidRPr="00FE5F5C" w:rsidRDefault="00877FEF" w:rsidP="001D7BD0">
      <w:pPr>
        <w:spacing w:line="20" w:lineRule="atLeast"/>
        <w:jc w:val="both"/>
      </w:pPr>
      <w:r w:rsidRPr="00FE5F5C">
        <w:t>3. Волкова Л.С., Шаховская  С.Н. Логопедия.</w:t>
      </w:r>
      <w:r>
        <w:t xml:space="preserve"> – М.: Просвещение, 1998. </w:t>
      </w:r>
    </w:p>
    <w:p w:rsidR="00877FEF" w:rsidRPr="00FE5F5C" w:rsidRDefault="00877FEF" w:rsidP="001D7BD0">
      <w:pPr>
        <w:spacing w:line="20" w:lineRule="atLeast"/>
        <w:jc w:val="both"/>
      </w:pPr>
      <w:r w:rsidRPr="00FE5F5C">
        <w:t>4. Воронкова В.В. Обучение грамоте и правописанию в 1-4 классах вспомогательной школы.</w:t>
      </w:r>
      <w:r>
        <w:t xml:space="preserve"> – М.: Просвещение,1988. </w:t>
      </w:r>
    </w:p>
    <w:p w:rsidR="00877FEF" w:rsidRPr="00FE5F5C" w:rsidRDefault="00877FEF" w:rsidP="001D7BD0">
      <w:pPr>
        <w:spacing w:line="20" w:lineRule="atLeast"/>
        <w:jc w:val="both"/>
      </w:pPr>
      <w:r w:rsidRPr="00FE5F5C">
        <w:t xml:space="preserve">5. Воронкова В.В., Перова М.Н. Программы специальной (коррекционной) образовательной школы </w:t>
      </w:r>
      <w:r w:rsidRPr="00FE5F5C">
        <w:rPr>
          <w:lang w:val="en-US"/>
        </w:rPr>
        <w:t>VIII</w:t>
      </w:r>
      <w:r w:rsidRPr="00FE5F5C">
        <w:t xml:space="preserve"> вида. – М.: Владос, 2001.</w:t>
      </w:r>
    </w:p>
    <w:p w:rsidR="00877FEF" w:rsidRPr="00FE5F5C" w:rsidRDefault="00877FEF" w:rsidP="001D7BD0">
      <w:pPr>
        <w:spacing w:line="20" w:lineRule="atLeast"/>
        <w:jc w:val="both"/>
      </w:pPr>
      <w:r w:rsidRPr="00FE5F5C">
        <w:t xml:space="preserve">6. Выготский  Л.С. Вопросы детской (возрастной) психологии. – М.: </w:t>
      </w:r>
      <w:r>
        <w:t xml:space="preserve">Просвещение, 1984. – т.4 </w:t>
      </w:r>
    </w:p>
    <w:p w:rsidR="00877FEF" w:rsidRPr="00FE5F5C" w:rsidRDefault="00877FEF" w:rsidP="001D7BD0">
      <w:pPr>
        <w:spacing w:line="20" w:lineRule="atLeast"/>
        <w:jc w:val="both"/>
      </w:pPr>
      <w:r w:rsidRPr="00FE5F5C">
        <w:t>7. Ефименкова Л.Н. Коррекция устной и письменной  речи учащихся начальных классов. – М.: Просвещение, 1992.</w:t>
      </w:r>
      <w:r>
        <w:t xml:space="preserve"> </w:t>
      </w:r>
    </w:p>
    <w:p w:rsidR="00877FEF" w:rsidRPr="00FE5F5C" w:rsidRDefault="00877FEF" w:rsidP="001D7BD0">
      <w:pPr>
        <w:spacing w:line="20" w:lineRule="atLeast"/>
        <w:jc w:val="both"/>
      </w:pPr>
      <w:r w:rsidRPr="00FE5F5C">
        <w:t xml:space="preserve">       8. Козырева Л.М. Программно-методические материалы для логопедических занятий с младшими школьниками. – Ярославль: Академия развития, 2006.</w:t>
      </w:r>
    </w:p>
    <w:p w:rsidR="00877FEF" w:rsidRPr="00FE5F5C" w:rsidRDefault="00877FEF" w:rsidP="001D7BD0">
      <w:pPr>
        <w:spacing w:line="20" w:lineRule="atLeast"/>
        <w:jc w:val="both"/>
      </w:pPr>
      <w:r w:rsidRPr="00FE5F5C">
        <w:t xml:space="preserve">     9. Корнев А.Н. Нарушение чтения и письма у детей. - М.: Просвещение, 1997.</w:t>
      </w:r>
    </w:p>
    <w:p w:rsidR="00877FEF" w:rsidRPr="00FE5F5C" w:rsidRDefault="00877FEF" w:rsidP="001D7BD0">
      <w:pPr>
        <w:spacing w:line="20" w:lineRule="atLeast"/>
        <w:jc w:val="both"/>
      </w:pPr>
      <w:r w:rsidRPr="00FE5F5C">
        <w:t xml:space="preserve">     10. Краткий дефектологический словарь. – М.: Просвещение, 1964.</w:t>
      </w:r>
    </w:p>
    <w:p w:rsidR="00877FEF" w:rsidRPr="00FE5F5C" w:rsidRDefault="00877FEF" w:rsidP="001D7BD0">
      <w:pPr>
        <w:spacing w:line="20" w:lineRule="atLeast"/>
        <w:jc w:val="both"/>
      </w:pPr>
      <w:r w:rsidRPr="00FE5F5C">
        <w:t xml:space="preserve">       11. Кобзарева Л.К., Кузьмина Т.И. Ранняя диагностика нарушения чтения и его коррекция. – Воронеж: Творческий центр «Учитель», 2000.  </w:t>
      </w:r>
    </w:p>
    <w:p w:rsidR="00877FEF" w:rsidRPr="00FE5F5C" w:rsidRDefault="00877FEF" w:rsidP="001D7BD0">
      <w:pPr>
        <w:spacing w:line="20" w:lineRule="atLeast"/>
        <w:jc w:val="both"/>
      </w:pPr>
      <w:r w:rsidRPr="00FE5F5C">
        <w:t xml:space="preserve">       12. Лалаева Р.И., Венедиктова Л.В. Нарушение чтения и письма у младших школьников. Диагностика и коррекция. – Ростов-на-Дону: Феникс, 2004.</w:t>
      </w:r>
    </w:p>
    <w:p w:rsidR="00877FEF" w:rsidRPr="00FE5F5C" w:rsidRDefault="00877FEF" w:rsidP="001D7BD0">
      <w:pPr>
        <w:spacing w:line="20" w:lineRule="atLeast"/>
        <w:jc w:val="both"/>
      </w:pPr>
      <w:r w:rsidRPr="00FE5F5C">
        <w:t xml:space="preserve">       13. Левина Р.Е. Основы теории и практики логопедии. – М.: Просвещение, 1968.</w:t>
      </w:r>
    </w:p>
    <w:p w:rsidR="00877FEF" w:rsidRPr="00FE5F5C" w:rsidRDefault="00877FEF" w:rsidP="001D7BD0">
      <w:pPr>
        <w:spacing w:line="20" w:lineRule="atLeast"/>
        <w:jc w:val="both"/>
      </w:pPr>
      <w:r w:rsidRPr="00FE5F5C">
        <w:t xml:space="preserve">    14. Мазанова Е.В. Коррекция оптической дисграфии.- М.: Гном, 2007.</w:t>
      </w:r>
    </w:p>
    <w:p w:rsidR="00877FEF" w:rsidRPr="00FE5F5C" w:rsidRDefault="00877FEF" w:rsidP="001D7BD0">
      <w:pPr>
        <w:spacing w:line="20" w:lineRule="atLeast"/>
        <w:jc w:val="both"/>
      </w:pPr>
      <w:r w:rsidRPr="00FE5F5C">
        <w:t xml:space="preserve">   15. Садовникова  И.Н. Нарушения письменной речи и их преодоление у младших школьников. – М.: Владос, 1997.</w:t>
      </w:r>
    </w:p>
    <w:p w:rsidR="00877FEF" w:rsidRPr="00FE5F5C" w:rsidRDefault="00877FEF" w:rsidP="001D7BD0">
      <w:pPr>
        <w:spacing w:line="20" w:lineRule="atLeast"/>
        <w:jc w:val="both"/>
      </w:pPr>
      <w:r w:rsidRPr="00FE5F5C">
        <w:t xml:space="preserve">    16. Фотекова Т.А. Текстовая методика диагностики младших школьников. - </w:t>
      </w:r>
    </w:p>
    <w:p w:rsidR="00877FEF" w:rsidRPr="00FE5F5C" w:rsidRDefault="00877FEF" w:rsidP="001D7BD0">
      <w:pPr>
        <w:spacing w:line="20" w:lineRule="atLeast"/>
        <w:jc w:val="both"/>
      </w:pPr>
      <w:r w:rsidRPr="00FE5F5C">
        <w:t xml:space="preserve">        М.: АРКТИ, 2005..</w:t>
      </w:r>
    </w:p>
    <w:p w:rsidR="00877FEF" w:rsidRPr="00FE5F5C" w:rsidRDefault="00877FEF" w:rsidP="001D7BD0">
      <w:pPr>
        <w:spacing w:line="20" w:lineRule="atLeast"/>
        <w:jc w:val="both"/>
      </w:pPr>
      <w:r w:rsidRPr="00FE5F5C">
        <w:t xml:space="preserve">    17. Чиркина Г.В. Методы обследования речи детей. – М.: АРКТИ, 2005.</w:t>
      </w:r>
    </w:p>
    <w:p w:rsidR="00877FEF" w:rsidRPr="00FE5F5C" w:rsidRDefault="00877FEF" w:rsidP="001D7BD0">
      <w:pPr>
        <w:spacing w:line="20" w:lineRule="atLeast"/>
        <w:jc w:val="both"/>
      </w:pPr>
      <w:r w:rsidRPr="00FE5F5C">
        <w:t xml:space="preserve">      18. Чиркина Г.В. К проблеме раннего распознания и коррекции отклонений речевого развития у детей. – М.: ИКП РАО, 1999.</w:t>
      </w:r>
    </w:p>
    <w:p w:rsidR="00877FEF" w:rsidRPr="00FE5F5C" w:rsidRDefault="00877FEF" w:rsidP="001D7BD0">
      <w:pPr>
        <w:spacing w:line="20" w:lineRule="atLeast"/>
        <w:jc w:val="both"/>
      </w:pPr>
      <w:r w:rsidRPr="00FE5F5C">
        <w:t xml:space="preserve">    19. Цветкова Л.С. Методика диагностического нейропсихологического обследования детей. – М.: Просвещение, 1997.</w:t>
      </w:r>
    </w:p>
    <w:p w:rsidR="00877FEF" w:rsidRPr="00FE5F5C" w:rsidRDefault="00877FEF" w:rsidP="001D7BD0">
      <w:pPr>
        <w:spacing w:line="20" w:lineRule="atLeast"/>
        <w:jc w:val="both"/>
      </w:pPr>
      <w:r w:rsidRPr="00FE5F5C">
        <w:t>20.Балабанова В.П. Диагностика нарушений речи у детей и организация логопедической работы.- Санкт-Петерб</w:t>
      </w:r>
      <w:r>
        <w:t>ург: «ДЕТСТВО-ПРЕСС», 2002.</w:t>
      </w:r>
    </w:p>
    <w:p w:rsidR="00877FEF" w:rsidRPr="00FE5F5C" w:rsidRDefault="00877FEF" w:rsidP="001D7BD0">
      <w:pPr>
        <w:spacing w:line="20" w:lineRule="atLeast"/>
        <w:jc w:val="center"/>
        <w:rPr>
          <w:b/>
        </w:rPr>
      </w:pPr>
      <w:r w:rsidRPr="00FE5F5C">
        <w:rPr>
          <w:b/>
        </w:rPr>
        <w:t>Литература для детей</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Барто  А.Л. Стихи. – М.: Просвещение, 1998.</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Бондаренко А.К. Словесные игры в детском саду. – М.: Просвещение, 1977.</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Ванюхина Г.П. Речецветик. Занимательное пособие для дошкольников. Екатеринбург, 1993.</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Гридчина Н.И. Речевые пятиминутки. – М.: Просвещение,2000.</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Елисеева Л.Н. Хрестоматия для маленьких. М.: Просвещение,1982.</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Жуковский Р.И. Хрестоматия для детей старшего дошкольного возраста. М.: Просвещение, 1981.</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Резниченко Т.С. Говори правильно звуки, слова, фразы, речь. М.: Владос, 2000.</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Сутеев В.Г. Сказки и картинки. – М.: Просвещение, 1977.</w:t>
      </w:r>
    </w:p>
    <w:p w:rsidR="00877FEF" w:rsidRPr="00FE5F5C" w:rsidRDefault="00877FEF" w:rsidP="001D7BD0">
      <w:pPr>
        <w:pStyle w:val="ListParagraph"/>
        <w:numPr>
          <w:ilvl w:val="0"/>
          <w:numId w:val="12"/>
        </w:numPr>
        <w:spacing w:after="0" w:line="20" w:lineRule="atLeast"/>
        <w:ind w:left="720"/>
        <w:contextualSpacing w:val="0"/>
        <w:jc w:val="both"/>
        <w:rPr>
          <w:rFonts w:ascii="Times New Roman" w:hAnsi="Times New Roman"/>
          <w:sz w:val="24"/>
          <w:szCs w:val="24"/>
        </w:rPr>
      </w:pPr>
      <w:r w:rsidRPr="00FE5F5C">
        <w:rPr>
          <w:rFonts w:ascii="Times New Roman" w:hAnsi="Times New Roman"/>
          <w:sz w:val="24"/>
          <w:szCs w:val="24"/>
        </w:rPr>
        <w:t>Табенкина А.Л. Хрестоматия по детской литературе. М.: Просвещение, 1989.</w:t>
      </w:r>
    </w:p>
    <w:p w:rsidR="00877FEF" w:rsidRPr="00FE5F5C" w:rsidRDefault="00877FEF" w:rsidP="001D7BD0">
      <w:pPr>
        <w:spacing w:line="20" w:lineRule="atLeast"/>
        <w:jc w:val="center"/>
        <w:rPr>
          <w:b/>
        </w:rPr>
      </w:pPr>
      <w:r w:rsidRPr="00FE5F5C">
        <w:rPr>
          <w:b/>
        </w:rPr>
        <w:t>Методические пособия и дидактические материалы</w:t>
      </w:r>
    </w:p>
    <w:p w:rsidR="00877FEF" w:rsidRPr="00FE5F5C" w:rsidRDefault="00877FEF" w:rsidP="001D7BD0">
      <w:pPr>
        <w:pStyle w:val="ListParagraph"/>
        <w:numPr>
          <w:ilvl w:val="0"/>
          <w:numId w:val="13"/>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Гавришева Л.Б. Логопедические запевки, музыкальная пальчиковая гимнастика и подвижные игры. – М.: Просвещение, 2005.</w:t>
      </w:r>
    </w:p>
    <w:p w:rsidR="00877FEF" w:rsidRPr="00FE5F5C" w:rsidRDefault="00877FEF" w:rsidP="001D7BD0">
      <w:pPr>
        <w:pStyle w:val="ListParagraph"/>
        <w:numPr>
          <w:ilvl w:val="0"/>
          <w:numId w:val="13"/>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Козырева Л.М. И свистящие, и шипящие, и самые звонкие. – М.: Просвещение, 2000.</w:t>
      </w:r>
    </w:p>
    <w:p w:rsidR="00877FEF" w:rsidRPr="00FE5F5C" w:rsidRDefault="00877FEF" w:rsidP="001D7BD0">
      <w:pPr>
        <w:pStyle w:val="ListParagraph"/>
        <w:numPr>
          <w:ilvl w:val="0"/>
          <w:numId w:val="13"/>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Козырева Л.М. Тайны твердых и мягких согласных. – М.: Просвещение, 2000.</w:t>
      </w:r>
    </w:p>
    <w:p w:rsidR="00877FEF" w:rsidRPr="00FE5F5C" w:rsidRDefault="00877FEF" w:rsidP="001D7BD0">
      <w:pPr>
        <w:pStyle w:val="ListParagraph"/>
        <w:numPr>
          <w:ilvl w:val="0"/>
          <w:numId w:val="13"/>
        </w:numPr>
        <w:spacing w:after="0" w:line="20" w:lineRule="atLeast"/>
        <w:contextualSpacing w:val="0"/>
        <w:jc w:val="both"/>
        <w:rPr>
          <w:rFonts w:ascii="Times New Roman" w:hAnsi="Times New Roman"/>
          <w:sz w:val="24"/>
          <w:szCs w:val="24"/>
        </w:rPr>
      </w:pPr>
      <w:r w:rsidRPr="00FE5F5C">
        <w:rPr>
          <w:rFonts w:ascii="Times New Roman" w:hAnsi="Times New Roman"/>
          <w:sz w:val="24"/>
          <w:szCs w:val="24"/>
        </w:rPr>
        <w:t>Козырева Л.М. Различаем глухие и звонкие согласные. – М.: Просвещение,2000.</w:t>
      </w: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r>
        <w:rPr>
          <w:b/>
        </w:rPr>
        <w:t>8 класс</w:t>
      </w:r>
    </w:p>
    <w:p w:rsidR="00877FEF" w:rsidRPr="006A1EFE" w:rsidRDefault="00877FEF" w:rsidP="00C16103">
      <w:pPr>
        <w:ind w:firstLine="709"/>
        <w:jc w:val="center"/>
        <w:rPr>
          <w:b/>
        </w:rPr>
      </w:pPr>
      <w:r w:rsidRPr="006A1EFE">
        <w:rPr>
          <w:b/>
        </w:rPr>
        <w:t>Чтение и развитие речи</w:t>
      </w:r>
    </w:p>
    <w:p w:rsidR="00877FEF" w:rsidRPr="006A1EFE" w:rsidRDefault="00877FEF" w:rsidP="00C16103">
      <w:pPr>
        <w:ind w:firstLine="709"/>
        <w:jc w:val="center"/>
      </w:pPr>
      <w:r w:rsidRPr="006A1EFE">
        <w:t>(102 ч в год, 3 ч в неделю)</w:t>
      </w:r>
    </w:p>
    <w:p w:rsidR="00877FEF" w:rsidRPr="0021328E" w:rsidRDefault="00877FEF" w:rsidP="00C16103">
      <w:pPr>
        <w:ind w:firstLine="709"/>
        <w:jc w:val="center"/>
        <w:rPr>
          <w:b/>
        </w:rPr>
      </w:pPr>
      <w:r w:rsidRPr="0021328E">
        <w:rPr>
          <w:b/>
        </w:rPr>
        <w:t>Навыки чтения</w:t>
      </w:r>
    </w:p>
    <w:p w:rsidR="00877FEF" w:rsidRPr="00811BE2" w:rsidRDefault="00877FEF" w:rsidP="00C16103">
      <w:pPr>
        <w:ind w:firstLine="709"/>
        <w:jc w:val="center"/>
      </w:pPr>
      <w:r w:rsidRPr="00811BE2">
        <w:t>Дальнейшее совершенствование сознательного, правильного, выразительного и беглого чтения в соответствии с нормами литературного произношения.</w:t>
      </w:r>
    </w:p>
    <w:p w:rsidR="00877FEF" w:rsidRPr="00811BE2" w:rsidRDefault="00877FEF" w:rsidP="00C16103">
      <w:pPr>
        <w:ind w:firstLine="709"/>
        <w:jc w:val="both"/>
      </w:pPr>
      <w:r w:rsidRPr="00811BE2">
        <w:t>Самостоятельное чтение текста про себя с предварительными заданиями учителя.</w:t>
      </w:r>
    </w:p>
    <w:p w:rsidR="00877FEF" w:rsidRPr="00811BE2" w:rsidRDefault="00877FEF" w:rsidP="00C16103">
      <w:pPr>
        <w:ind w:firstLine="709"/>
        <w:jc w:val="both"/>
      </w:pPr>
      <w:r w:rsidRPr="00811BE2">
        <w:t>Самостоятельная подготовка к выразительному чтению с последующей его оценкой классом.</w:t>
      </w:r>
    </w:p>
    <w:p w:rsidR="00877FEF" w:rsidRPr="00811BE2" w:rsidRDefault="00877FEF" w:rsidP="00C16103">
      <w:pPr>
        <w:ind w:firstLine="709"/>
        <w:jc w:val="both"/>
      </w:pPr>
      <w:r w:rsidRPr="00811BE2">
        <w:t>Чтение по ролям и драматизация.</w:t>
      </w:r>
    </w:p>
    <w:p w:rsidR="00877FEF" w:rsidRPr="0021328E" w:rsidRDefault="00877FEF" w:rsidP="00C16103">
      <w:pPr>
        <w:ind w:firstLine="709"/>
        <w:jc w:val="both"/>
        <w:rPr>
          <w:b/>
        </w:rPr>
      </w:pPr>
      <w:r w:rsidRPr="0021328E">
        <w:rPr>
          <w:b/>
        </w:rPr>
        <w:t>Работа над текстом</w:t>
      </w:r>
    </w:p>
    <w:p w:rsidR="00877FEF" w:rsidRPr="00811BE2" w:rsidRDefault="00877FEF" w:rsidP="00C16103">
      <w:pPr>
        <w:ind w:firstLine="709"/>
        <w:jc w:val="center"/>
      </w:pPr>
      <w:r w:rsidRPr="00811BE2">
        <w:t>Совершенствование умения устанавливать смысловые связи событий, поступков героев, выделять части текста. Определение основной мысли каждой части и произведения в целом (с помощью учителя). Анализ (с помощью учителя) литературного произведения с точки зрения отражения в нем нравственных истин.</w:t>
      </w:r>
    </w:p>
    <w:p w:rsidR="00877FEF" w:rsidRPr="00811BE2" w:rsidRDefault="00877FEF" w:rsidP="00C16103">
      <w:pPr>
        <w:ind w:firstLine="709"/>
        <w:jc w:val="both"/>
      </w:pPr>
      <w:r w:rsidRPr="00811BE2">
        <w:t>Составление характеристики героев путем отбора соответствующих мест текста для подтверждения определенных черт характера.</w:t>
      </w:r>
    </w:p>
    <w:p w:rsidR="00877FEF" w:rsidRPr="00811BE2" w:rsidRDefault="00877FEF" w:rsidP="00C16103">
      <w:pPr>
        <w:ind w:firstLine="709"/>
        <w:jc w:val="both"/>
      </w:pPr>
      <w:r w:rsidRPr="00811BE2">
        <w:t>Выделение авторского отношения к изображаемым событиям и героям произведения (с помощью учителя).</w:t>
      </w:r>
    </w:p>
    <w:p w:rsidR="00877FEF" w:rsidRPr="00811BE2" w:rsidRDefault="00877FEF" w:rsidP="00C16103">
      <w:pPr>
        <w:ind w:firstLine="709"/>
        <w:jc w:val="both"/>
      </w:pPr>
      <w:r w:rsidRPr="00811BE2">
        <w:t>Формирование умения размышлять над поступками героев с точки зрения современной жизни.</w:t>
      </w:r>
    </w:p>
    <w:p w:rsidR="00877FEF" w:rsidRPr="00811BE2" w:rsidRDefault="00877FEF" w:rsidP="00C16103">
      <w:pPr>
        <w:ind w:firstLine="709"/>
        <w:jc w:val="both"/>
      </w:pPr>
      <w:r w:rsidRPr="00811BE2">
        <w:t>Нахождение в тексте фрагментов описательного и повествовательного характера, установление их различий.</w:t>
      </w:r>
    </w:p>
    <w:p w:rsidR="00877FEF" w:rsidRPr="00811BE2" w:rsidRDefault="00877FEF" w:rsidP="00C16103">
      <w:pPr>
        <w:ind w:firstLine="709"/>
        <w:jc w:val="both"/>
      </w:pPr>
      <w:r w:rsidRPr="00811BE2">
        <w:t>Самостоятельное</w:t>
      </w:r>
      <w:r>
        <w:t xml:space="preserve"> </w:t>
      </w:r>
      <w:r w:rsidRPr="00811BE2">
        <w:t>озаглавливание данных частей в простых по содержанию текстах.</w:t>
      </w:r>
    </w:p>
    <w:p w:rsidR="00877FEF" w:rsidRPr="00811BE2" w:rsidRDefault="00877FEF" w:rsidP="00C16103">
      <w:pPr>
        <w:ind w:firstLine="709"/>
        <w:jc w:val="center"/>
      </w:pPr>
      <w:r w:rsidRPr="00811BE2">
        <w:t>Отбор опорных слов в каждой части для пересказа. Пересказ прочитанного. Составление пересказа от имени одного из героев. Творческое продолжение рассказа.</w:t>
      </w:r>
    </w:p>
    <w:p w:rsidR="00877FEF" w:rsidRPr="00811BE2" w:rsidRDefault="00877FEF" w:rsidP="00C16103">
      <w:pPr>
        <w:ind w:firstLine="709"/>
        <w:jc w:val="center"/>
      </w:pPr>
      <w:r w:rsidRPr="00811BE2">
        <w:t>Развитие умения ставить вопросы к тексту и задавать их клас</w:t>
      </w:r>
      <w:r>
        <w:t>су</w:t>
      </w:r>
      <w:r w:rsidRPr="00811BE2">
        <w:t>, выступая в роли учителя. Составлять ответы на вопросы, используя сложные предложения.</w:t>
      </w:r>
    </w:p>
    <w:p w:rsidR="00877FEF" w:rsidRPr="00811BE2" w:rsidRDefault="00877FEF" w:rsidP="00C16103">
      <w:pPr>
        <w:ind w:firstLine="709"/>
        <w:jc w:val="center"/>
      </w:pPr>
      <w:r w:rsidRPr="00811BE2">
        <w:t>Совершенствование умения р</w:t>
      </w:r>
      <w:r>
        <w:t>аботать со словом, выделять осо</w:t>
      </w:r>
      <w:r w:rsidRPr="00811BE2">
        <w:t>бенности  речи действующих лиц,   их  эмоциональное  состояни</w:t>
      </w:r>
      <w:r>
        <w:t>е.</w:t>
      </w:r>
      <w:r w:rsidRPr="00811BE2">
        <w:t xml:space="preserve"> Нахождение  в тексте  слов  и  словосочетаний,  употребленных переносном значении, установление их роли (с помощью учите ля) в описании природы, изображении событий, героев.</w:t>
      </w:r>
    </w:p>
    <w:p w:rsidR="00877FEF" w:rsidRPr="00811BE2" w:rsidRDefault="00877FEF" w:rsidP="00C16103">
      <w:pPr>
        <w:ind w:firstLine="709"/>
        <w:jc w:val="both"/>
      </w:pPr>
      <w:r w:rsidRPr="00811BE2">
        <w:t>Использование в пересказ</w:t>
      </w:r>
      <w:r>
        <w:t>е образных средств языка. Форми</w:t>
      </w:r>
      <w:r w:rsidRPr="00811BE2">
        <w:t>рование умения выделять незнакомые слова из текста и объяснять их.</w:t>
      </w:r>
    </w:p>
    <w:p w:rsidR="00877FEF" w:rsidRPr="00811BE2" w:rsidRDefault="00877FEF" w:rsidP="00C16103">
      <w:pPr>
        <w:ind w:firstLine="709"/>
        <w:jc w:val="both"/>
      </w:pPr>
      <w:r w:rsidRPr="00811BE2">
        <w:t>Определение жанровых особенностей произведения.</w:t>
      </w:r>
    </w:p>
    <w:p w:rsidR="00877FEF" w:rsidRPr="00811BE2" w:rsidRDefault="00877FEF" w:rsidP="00C16103">
      <w:pPr>
        <w:ind w:firstLine="709"/>
        <w:jc w:val="center"/>
      </w:pPr>
      <w:r w:rsidRPr="00811BE2">
        <w:t>Внеклассное чтение. Самостоятельное чтение книг, газет, журналов. Обсуждение прочитанного. Ведение дневников внеклассного чтения (с помощью учителя).</w:t>
      </w:r>
    </w:p>
    <w:p w:rsidR="00877FEF" w:rsidRPr="0021328E" w:rsidRDefault="00877FEF" w:rsidP="00C16103">
      <w:pPr>
        <w:ind w:firstLine="709"/>
        <w:jc w:val="both"/>
        <w:rPr>
          <w:b/>
        </w:rPr>
      </w:pPr>
      <w:r w:rsidRPr="0021328E">
        <w:rPr>
          <w:b/>
        </w:rPr>
        <w:t>Основные требования к умениям учащихся</w:t>
      </w:r>
    </w:p>
    <w:p w:rsidR="00877FEF" w:rsidRPr="00811BE2" w:rsidRDefault="00877FEF" w:rsidP="00C16103">
      <w:pPr>
        <w:ind w:firstLine="709"/>
        <w:jc w:val="both"/>
      </w:pPr>
      <w:r w:rsidRPr="00811BE2">
        <w:t>1-й уровень</w:t>
      </w:r>
    </w:p>
    <w:p w:rsidR="00877FEF" w:rsidRPr="00811BE2" w:rsidRDefault="00877FEF" w:rsidP="00C16103">
      <w:pPr>
        <w:ind w:firstLine="709"/>
        <w:jc w:val="both"/>
      </w:pPr>
      <w:r>
        <w:t>-</w:t>
      </w:r>
      <w:r w:rsidRPr="00811BE2">
        <w:t xml:space="preserve">   читать вслух правильно, бегло, выразительно;</w:t>
      </w:r>
    </w:p>
    <w:p w:rsidR="00877FEF" w:rsidRPr="00811BE2" w:rsidRDefault="00877FEF" w:rsidP="00C16103">
      <w:pPr>
        <w:ind w:firstLine="709"/>
        <w:jc w:val="both"/>
      </w:pPr>
      <w:r>
        <w:t>-</w:t>
      </w:r>
      <w:r w:rsidRPr="00811BE2">
        <w:t xml:space="preserve">   читать про себя доступные по содержанию тексты;</w:t>
      </w:r>
    </w:p>
    <w:p w:rsidR="00877FEF" w:rsidRPr="00811BE2" w:rsidRDefault="00877FEF" w:rsidP="00C16103">
      <w:pPr>
        <w:ind w:firstLine="709"/>
        <w:jc w:val="both"/>
      </w:pPr>
      <w:r>
        <w:t xml:space="preserve">- </w:t>
      </w:r>
      <w:r w:rsidRPr="00811BE2">
        <w:t xml:space="preserve">выделять тему и определять </w:t>
      </w:r>
      <w:r>
        <w:t>идею произведения (последнее за</w:t>
      </w:r>
      <w:r w:rsidRPr="00811BE2">
        <w:t>дание — с помощью учителя);</w:t>
      </w:r>
    </w:p>
    <w:p w:rsidR="00877FEF" w:rsidRPr="00811BE2" w:rsidRDefault="00877FEF" w:rsidP="00C16103">
      <w:pPr>
        <w:ind w:firstLine="709"/>
        <w:jc w:val="both"/>
      </w:pPr>
      <w:r>
        <w:t xml:space="preserve">-  </w:t>
      </w:r>
      <w:r w:rsidRPr="00811BE2">
        <w:t>определять черты характе</w:t>
      </w:r>
      <w:r>
        <w:t>ра главных героев и выражать свое</w:t>
      </w:r>
      <w:r w:rsidRPr="00811BE2">
        <w:t xml:space="preserve"> отношение к ним (с помощью учителя);</w:t>
      </w:r>
    </w:p>
    <w:p w:rsidR="00877FEF" w:rsidRPr="00811BE2" w:rsidRDefault="00877FEF" w:rsidP="00C16103">
      <w:pPr>
        <w:ind w:firstLine="709"/>
        <w:jc w:val="both"/>
      </w:pPr>
      <w:r>
        <w:t xml:space="preserve">- </w:t>
      </w:r>
      <w:r w:rsidRPr="00811BE2">
        <w:t>самостоятельно делить текст на части по данному плану ил составлять план к выделенным частям текста;</w:t>
      </w:r>
    </w:p>
    <w:p w:rsidR="00877FEF" w:rsidRPr="00811BE2" w:rsidRDefault="00877FEF" w:rsidP="00C16103">
      <w:pPr>
        <w:ind w:firstLine="709"/>
        <w:jc w:val="both"/>
      </w:pPr>
      <w:r>
        <w:t xml:space="preserve">- </w:t>
      </w:r>
      <w:r w:rsidRPr="00811BE2">
        <w:t>отбирать (коллективно) опор</w:t>
      </w:r>
      <w:r>
        <w:t>ные  слова для пересказа, обра</w:t>
      </w:r>
      <w:r w:rsidRPr="00811BE2">
        <w:t>щая внимание на лексику, характеризующую эмоциональное ее стояние действующих лиц, пр</w:t>
      </w:r>
      <w:r>
        <w:t>ироды, образные выражения, и упо</w:t>
      </w:r>
      <w:r w:rsidRPr="00811BE2">
        <w:t>треблять их в пересказе;</w:t>
      </w:r>
    </w:p>
    <w:p w:rsidR="00877FEF" w:rsidRPr="00811BE2" w:rsidRDefault="00877FEF" w:rsidP="00C16103">
      <w:pPr>
        <w:ind w:firstLine="709"/>
        <w:jc w:val="both"/>
      </w:pPr>
      <w:r>
        <w:t>-</w:t>
      </w:r>
      <w:r w:rsidRPr="00811BE2">
        <w:t xml:space="preserve">   пересказывать  прочитанный  текст  с   ориентацией   на   план опорные слова;</w:t>
      </w:r>
    </w:p>
    <w:p w:rsidR="00877FEF" w:rsidRPr="00811BE2" w:rsidRDefault="00877FEF" w:rsidP="00C16103">
      <w:pPr>
        <w:ind w:firstLine="709"/>
        <w:jc w:val="both"/>
      </w:pPr>
      <w:r>
        <w:t>-</w:t>
      </w:r>
      <w:r w:rsidRPr="00811BE2">
        <w:t xml:space="preserve">   ставить вопросы к тексту, задавать их одноклассникам;</w:t>
      </w:r>
    </w:p>
    <w:p w:rsidR="00877FEF" w:rsidRPr="00811BE2" w:rsidRDefault="00877FEF" w:rsidP="00C16103">
      <w:pPr>
        <w:ind w:firstLine="709"/>
        <w:jc w:val="both"/>
      </w:pPr>
      <w:r>
        <w:t>-</w:t>
      </w:r>
      <w:r w:rsidRPr="00811BE2">
        <w:t xml:space="preserve">   выделять незнакомые слова и давать им объяснения (с </w:t>
      </w:r>
      <w:r>
        <w:t>помо</w:t>
      </w:r>
      <w:r w:rsidRPr="00811BE2">
        <w:t>щью учителя);</w:t>
      </w:r>
    </w:p>
    <w:p w:rsidR="00877FEF" w:rsidRPr="00811BE2" w:rsidRDefault="00877FEF" w:rsidP="00C16103">
      <w:pPr>
        <w:ind w:firstLine="709"/>
        <w:jc w:val="both"/>
      </w:pPr>
      <w:r>
        <w:t>-</w:t>
      </w:r>
      <w:r w:rsidRPr="00811BE2">
        <w:t xml:space="preserve">   заучить наизусть 10 стихотворений;</w:t>
      </w:r>
    </w:p>
    <w:p w:rsidR="00877FEF" w:rsidRPr="00811BE2" w:rsidRDefault="00877FEF" w:rsidP="00C16103">
      <w:pPr>
        <w:ind w:firstLine="709"/>
        <w:jc w:val="both"/>
      </w:pPr>
      <w:r>
        <w:t>-</w:t>
      </w:r>
      <w:r w:rsidRPr="00811BE2">
        <w:t xml:space="preserve">   читать внеклассную литературу, в том числе отдельные стать</w:t>
      </w:r>
      <w:r>
        <w:t>и</w:t>
      </w:r>
      <w:r w:rsidRPr="00811BE2">
        <w:t xml:space="preserve"> из периодической печати, и принимать участие в</w:t>
      </w:r>
      <w:r>
        <w:t xml:space="preserve"> </w:t>
      </w:r>
      <w:r w:rsidRPr="00811BE2">
        <w:t>их</w:t>
      </w:r>
      <w:r>
        <w:t xml:space="preserve"> </w:t>
      </w:r>
      <w:r w:rsidRPr="00811BE2">
        <w:t>обсужден</w:t>
      </w:r>
      <w:r>
        <w:t>ии.</w:t>
      </w:r>
    </w:p>
    <w:p w:rsidR="00877FEF" w:rsidRPr="00811BE2" w:rsidRDefault="00877FEF" w:rsidP="00C16103">
      <w:pPr>
        <w:ind w:firstLine="709"/>
        <w:jc w:val="both"/>
      </w:pPr>
      <w:r w:rsidRPr="00811BE2">
        <w:t>2-й уровень</w:t>
      </w:r>
    </w:p>
    <w:p w:rsidR="00877FEF" w:rsidRPr="00811BE2" w:rsidRDefault="00877FEF" w:rsidP="00C16103">
      <w:pPr>
        <w:ind w:firstLine="709"/>
        <w:jc w:val="both"/>
      </w:pPr>
      <w:r>
        <w:t>-</w:t>
      </w:r>
      <w:r w:rsidRPr="00811BE2">
        <w:t xml:space="preserve">   читать вслух правильно, выразительно, целыми словами</w:t>
      </w:r>
    </w:p>
    <w:p w:rsidR="00877FEF" w:rsidRPr="00811BE2" w:rsidRDefault="00877FEF" w:rsidP="00C16103">
      <w:pPr>
        <w:ind w:firstLine="709"/>
        <w:jc w:val="both"/>
      </w:pPr>
      <w:r>
        <w:t>-</w:t>
      </w:r>
      <w:r w:rsidRPr="00811BE2">
        <w:t xml:space="preserve">   читать про себя проанализи</w:t>
      </w:r>
      <w:r>
        <w:t>рованные тексты, читать короткие</w:t>
      </w:r>
      <w:r w:rsidRPr="00811BE2">
        <w:t xml:space="preserve"> доступные тексты самостоятельно;</w:t>
      </w:r>
    </w:p>
    <w:p w:rsidR="00877FEF" w:rsidRPr="00811BE2" w:rsidRDefault="00877FEF" w:rsidP="00C16103">
      <w:pPr>
        <w:ind w:firstLine="709"/>
        <w:jc w:val="both"/>
      </w:pPr>
      <w:r>
        <w:t>-</w:t>
      </w:r>
      <w:r w:rsidRPr="00811BE2">
        <w:t xml:space="preserve">   пересказывать   отдельные   част</w:t>
      </w:r>
      <w:r>
        <w:t>и   произведения,  доступные   к</w:t>
      </w:r>
      <w:r w:rsidRPr="00811BE2">
        <w:t xml:space="preserve"> изображаемым событиям;</w:t>
      </w:r>
    </w:p>
    <w:p w:rsidR="00877FEF" w:rsidRPr="00811BE2" w:rsidRDefault="00877FEF" w:rsidP="00C16103">
      <w:pPr>
        <w:ind w:firstLine="709"/>
        <w:jc w:val="both"/>
      </w:pPr>
      <w:r>
        <w:t>-</w:t>
      </w:r>
      <w:r w:rsidRPr="00811BE2">
        <w:t xml:space="preserve">   выделять тему произведения, участвовать в обсуждении идей</w:t>
      </w:r>
    </w:p>
    <w:p w:rsidR="00877FEF" w:rsidRPr="00811BE2" w:rsidRDefault="00877FEF" w:rsidP="00C16103">
      <w:pPr>
        <w:ind w:firstLine="709"/>
        <w:jc w:val="both"/>
      </w:pPr>
      <w:r>
        <w:t>-</w:t>
      </w:r>
      <w:r w:rsidRPr="00811BE2">
        <w:t xml:space="preserve">   выражать свое отношение</w:t>
      </w:r>
      <w:r>
        <w:t xml:space="preserve"> к поступкам героев и событиям с</w:t>
      </w:r>
      <w:r w:rsidRPr="00811BE2">
        <w:t xml:space="preserve"> помощью учителя);</w:t>
      </w:r>
    </w:p>
    <w:p w:rsidR="00877FEF" w:rsidRPr="00811BE2" w:rsidRDefault="00877FEF" w:rsidP="00C16103">
      <w:pPr>
        <w:ind w:firstLine="709"/>
        <w:jc w:val="both"/>
      </w:pPr>
      <w:r>
        <w:t>-</w:t>
      </w:r>
      <w:r w:rsidRPr="00811BE2">
        <w:t xml:space="preserve">   находить в  тексте  незнакомые  слова,  учиться  объяснять </w:t>
      </w:r>
      <w:r>
        <w:t>их,</w:t>
      </w:r>
      <w:r w:rsidRPr="00811BE2">
        <w:t xml:space="preserve"> опираясь на текст (с помощью учителя);</w:t>
      </w:r>
    </w:p>
    <w:p w:rsidR="00877FEF" w:rsidRPr="00811BE2" w:rsidRDefault="00877FEF" w:rsidP="00C16103">
      <w:pPr>
        <w:ind w:firstLine="709"/>
        <w:jc w:val="both"/>
      </w:pPr>
      <w:r>
        <w:t>-</w:t>
      </w:r>
      <w:r w:rsidRPr="00811BE2">
        <w:t xml:space="preserve">   учить стихотворения наизусть (объем текста с учетом особенностей учеников);</w:t>
      </w:r>
    </w:p>
    <w:p w:rsidR="00877FEF" w:rsidRDefault="00877FEF" w:rsidP="00C16103">
      <w:pPr>
        <w:ind w:firstLine="709"/>
        <w:jc w:val="both"/>
      </w:pPr>
      <w:r>
        <w:t>-</w:t>
      </w:r>
      <w:r w:rsidRPr="00811BE2">
        <w:t xml:space="preserve">   участвовать в уроках внеклассного чтения,  выполняя доступные задания по прочитанному тексту.</w:t>
      </w:r>
    </w:p>
    <w:p w:rsidR="00877FEF" w:rsidRDefault="00877FEF" w:rsidP="00C16103">
      <w:pPr>
        <w:ind w:firstLine="709"/>
        <w:jc w:val="both"/>
      </w:pPr>
      <w:r>
        <w:t>3-й уровень</w:t>
      </w:r>
    </w:p>
    <w:p w:rsidR="00877FEF" w:rsidRPr="00811BE2" w:rsidRDefault="00877FEF" w:rsidP="00C16103">
      <w:pPr>
        <w:ind w:firstLine="709"/>
        <w:jc w:val="both"/>
      </w:pPr>
      <w:r>
        <w:t>-</w:t>
      </w:r>
      <w:r w:rsidRPr="00811BE2">
        <w:t xml:space="preserve">   читать вслух правильно, выразительно, целыми словами</w:t>
      </w:r>
      <w:r>
        <w:t>;</w:t>
      </w:r>
    </w:p>
    <w:p w:rsidR="00877FEF" w:rsidRDefault="00877FEF" w:rsidP="00C16103">
      <w:pPr>
        <w:ind w:firstLine="709"/>
        <w:jc w:val="both"/>
      </w:pPr>
      <w:r>
        <w:t>-</w:t>
      </w:r>
      <w:r w:rsidRPr="00811BE2">
        <w:t xml:space="preserve">   читать про себя проанализи</w:t>
      </w:r>
      <w:r>
        <w:t>рованные тексты;</w:t>
      </w:r>
    </w:p>
    <w:p w:rsidR="00877FEF" w:rsidRDefault="00877FEF" w:rsidP="00C16103">
      <w:pPr>
        <w:ind w:firstLine="709"/>
        <w:jc w:val="both"/>
      </w:pPr>
      <w:r>
        <w:t>-отвечать на вопросы учителя по прочитанному;</w:t>
      </w:r>
    </w:p>
    <w:p w:rsidR="00877FEF" w:rsidRDefault="00877FEF" w:rsidP="00C16103">
      <w:pPr>
        <w:ind w:firstLine="709"/>
        <w:jc w:val="both"/>
      </w:pPr>
      <w:r>
        <w:t>-читать выразительно предложенные для заучивания стихотворения;</w:t>
      </w:r>
    </w:p>
    <w:p w:rsidR="00877FEF" w:rsidRDefault="00877FEF" w:rsidP="00C16103">
      <w:pPr>
        <w:ind w:firstLine="709"/>
        <w:jc w:val="both"/>
      </w:pPr>
      <w:r>
        <w:t>-</w:t>
      </w:r>
      <w:r w:rsidRPr="00811BE2">
        <w:t xml:space="preserve">   участвовать в уроках внеклассного чтения</w:t>
      </w:r>
      <w:r>
        <w:t>.</w:t>
      </w:r>
    </w:p>
    <w:p w:rsidR="00877FEF" w:rsidRPr="00D81C9E" w:rsidRDefault="00877FEF" w:rsidP="00C16103">
      <w:pPr>
        <w:ind w:firstLine="709"/>
        <w:jc w:val="both"/>
        <w:rPr>
          <w:b/>
        </w:rPr>
      </w:pPr>
      <w:r>
        <w:rPr>
          <w:b/>
        </w:rPr>
        <w:t>Программа уроков внеклассного чтения.</w:t>
      </w:r>
    </w:p>
    <w:p w:rsidR="00877FEF" w:rsidRPr="004E4854" w:rsidRDefault="00877FEF" w:rsidP="00C16103">
      <w:r w:rsidRPr="004E4854">
        <w:t>СЕНТЯБРЬ</w:t>
      </w:r>
      <w:r>
        <w:t xml:space="preserve"> </w:t>
      </w:r>
      <w:r w:rsidRPr="004E4854">
        <w:t>-</w:t>
      </w:r>
      <w:r>
        <w:t xml:space="preserve"> </w:t>
      </w:r>
      <w:r w:rsidRPr="004E4854">
        <w:t>Сказки народов мира.</w:t>
      </w:r>
    </w:p>
    <w:p w:rsidR="00877FEF" w:rsidRPr="004E4854" w:rsidRDefault="00877FEF" w:rsidP="00C16103">
      <w:r w:rsidRPr="004E4854">
        <w:t xml:space="preserve">ОКТЯБРЬ  </w:t>
      </w:r>
      <w:r>
        <w:t xml:space="preserve"> </w:t>
      </w:r>
      <w:r w:rsidRPr="004E4854">
        <w:t>-</w:t>
      </w:r>
      <w:r>
        <w:t xml:space="preserve"> </w:t>
      </w:r>
      <w:r w:rsidRPr="004E4854">
        <w:t>Рассказы о временах года.</w:t>
      </w:r>
    </w:p>
    <w:p w:rsidR="00877FEF" w:rsidRPr="004E4854" w:rsidRDefault="00877FEF" w:rsidP="00C16103">
      <w:r w:rsidRPr="004E4854">
        <w:t xml:space="preserve">НОЯБРЬ   </w:t>
      </w:r>
      <w:r>
        <w:t xml:space="preserve"> </w:t>
      </w:r>
      <w:r w:rsidRPr="004E4854">
        <w:t>-</w:t>
      </w:r>
      <w:r>
        <w:t xml:space="preserve"> </w:t>
      </w:r>
      <w:r w:rsidRPr="004E4854">
        <w:t>А.Гайдар «Тимур и его команда».</w:t>
      </w:r>
    </w:p>
    <w:p w:rsidR="00877FEF" w:rsidRPr="004E4854" w:rsidRDefault="00877FEF" w:rsidP="00C16103">
      <w:r w:rsidRPr="004E4854">
        <w:t>ДЕКАБРЬ –</w:t>
      </w:r>
      <w:r>
        <w:t xml:space="preserve"> </w:t>
      </w:r>
      <w:r w:rsidRPr="004E4854">
        <w:t>Л.Кассиль «Огнеопасный груз».</w:t>
      </w:r>
    </w:p>
    <w:p w:rsidR="00877FEF" w:rsidRPr="004E4854" w:rsidRDefault="00877FEF" w:rsidP="00C16103">
      <w:r w:rsidRPr="004E4854">
        <w:t>ЯНВАРЬ  -</w:t>
      </w:r>
      <w:r>
        <w:t xml:space="preserve"> </w:t>
      </w:r>
      <w:r w:rsidRPr="004E4854">
        <w:t>Обзор книги «Я познаю мир»</w:t>
      </w:r>
    </w:p>
    <w:p w:rsidR="00877FEF" w:rsidRPr="004E4854" w:rsidRDefault="00877FEF" w:rsidP="00C16103">
      <w:r w:rsidRPr="004E4854">
        <w:t>ФЕВРАЛЬ –</w:t>
      </w:r>
      <w:r>
        <w:t xml:space="preserve"> </w:t>
      </w:r>
      <w:r w:rsidRPr="004E4854">
        <w:t>«Моя любимая книга»</w:t>
      </w:r>
    </w:p>
    <w:p w:rsidR="00877FEF" w:rsidRPr="004E4854" w:rsidRDefault="00877FEF" w:rsidP="00C16103">
      <w:r w:rsidRPr="004E4854">
        <w:t>МАРТ       -</w:t>
      </w:r>
      <w:r>
        <w:t xml:space="preserve"> </w:t>
      </w:r>
      <w:r w:rsidRPr="004E4854">
        <w:t>Работа с периодической печатью.</w:t>
      </w:r>
    </w:p>
    <w:p w:rsidR="00877FEF" w:rsidRPr="004E4854" w:rsidRDefault="00877FEF" w:rsidP="00C16103">
      <w:r w:rsidRPr="004E4854">
        <w:t>АПРЕЛЬ  -</w:t>
      </w:r>
      <w:r>
        <w:t xml:space="preserve"> </w:t>
      </w:r>
      <w:r w:rsidRPr="004E4854">
        <w:t>Л.Куксин «Порядок на борту»</w:t>
      </w:r>
    </w:p>
    <w:p w:rsidR="00877FEF" w:rsidRPr="004E4854" w:rsidRDefault="00877FEF" w:rsidP="00C16103">
      <w:r w:rsidRPr="004E4854">
        <w:t>МАЙ       -</w:t>
      </w:r>
      <w:r>
        <w:t xml:space="preserve"> </w:t>
      </w:r>
      <w:r w:rsidRPr="004E4854">
        <w:t>«День Победы порохом пропах…».</w:t>
      </w: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p>
    <w:p w:rsidR="00877FEF" w:rsidRDefault="00877FEF" w:rsidP="001D7BD0">
      <w:pPr>
        <w:jc w:val="center"/>
        <w:rPr>
          <w:b/>
        </w:rPr>
      </w:pPr>
      <w:r>
        <w:rPr>
          <w:b/>
        </w:rPr>
        <w:t>9 класс</w:t>
      </w:r>
    </w:p>
    <w:p w:rsidR="00877FEF" w:rsidRPr="006A1EFE" w:rsidRDefault="00877FEF" w:rsidP="00C16103">
      <w:pPr>
        <w:ind w:firstLine="709"/>
        <w:jc w:val="center"/>
        <w:rPr>
          <w:b/>
        </w:rPr>
      </w:pPr>
      <w:r w:rsidRPr="006A1EFE">
        <w:rPr>
          <w:b/>
        </w:rPr>
        <w:t>Чтение и развитие речи</w:t>
      </w:r>
    </w:p>
    <w:p w:rsidR="00877FEF" w:rsidRPr="006A1EFE" w:rsidRDefault="00877FEF" w:rsidP="00C16103">
      <w:pPr>
        <w:ind w:firstLine="709"/>
        <w:jc w:val="center"/>
      </w:pPr>
      <w:r w:rsidRPr="006A1EFE">
        <w:t>(102 ч в год, 3 ч в неделю)</w:t>
      </w:r>
    </w:p>
    <w:p w:rsidR="00877FEF" w:rsidRPr="00BD4A57" w:rsidRDefault="00877FEF" w:rsidP="00C16103">
      <w:pPr>
        <w:ind w:firstLine="709"/>
        <w:jc w:val="center"/>
        <w:rPr>
          <w:b/>
        </w:rPr>
      </w:pPr>
      <w:r w:rsidRPr="00BD4A57">
        <w:rPr>
          <w:b/>
        </w:rPr>
        <w:t>Навыки чтения</w:t>
      </w:r>
    </w:p>
    <w:p w:rsidR="00877FEF" w:rsidRPr="00811BE2" w:rsidRDefault="00877FEF" w:rsidP="00C16103">
      <w:pPr>
        <w:ind w:firstLine="709"/>
        <w:jc w:val="both"/>
      </w:pPr>
      <w:r w:rsidRPr="00811BE2">
        <w:t>Продолжение работы над техникой чтения.</w:t>
      </w:r>
    </w:p>
    <w:p w:rsidR="00877FEF" w:rsidRDefault="00877FEF" w:rsidP="00C16103">
      <w:pPr>
        <w:ind w:firstLine="709"/>
        <w:jc w:val="both"/>
      </w:pPr>
      <w:r w:rsidRPr="00811BE2">
        <w:t>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w:t>
      </w:r>
      <w:r>
        <w:t>е основной мысли произведения (с</w:t>
      </w:r>
      <w:r w:rsidRPr="00811BE2">
        <w:t xml:space="preserve"> помощью учителя).</w:t>
      </w:r>
    </w:p>
    <w:p w:rsidR="00877FEF" w:rsidRPr="00BD4A57" w:rsidRDefault="00877FEF" w:rsidP="00C16103">
      <w:pPr>
        <w:ind w:firstLine="709"/>
        <w:jc w:val="both"/>
        <w:rPr>
          <w:b/>
        </w:rPr>
      </w:pPr>
      <w:r>
        <w:rPr>
          <w:b/>
        </w:rPr>
        <w:t>Работа над текстом.</w:t>
      </w:r>
    </w:p>
    <w:p w:rsidR="00877FEF" w:rsidRPr="00811BE2" w:rsidRDefault="00877FEF" w:rsidP="00C16103">
      <w:pPr>
        <w:ind w:firstLine="709"/>
        <w:jc w:val="both"/>
      </w:pPr>
      <w:r w:rsidRPr="00811BE2">
        <w:t>Развитие умения чувствовать настроение героя, понимать отношение автора к нему и к описываемым событиям.</w:t>
      </w:r>
    </w:p>
    <w:p w:rsidR="00877FEF" w:rsidRPr="00811BE2" w:rsidRDefault="00877FEF" w:rsidP="00C16103">
      <w:pPr>
        <w:ind w:firstLine="709"/>
        <w:jc w:val="both"/>
      </w:pPr>
      <w:r w:rsidRPr="00811BE2">
        <w:t>Составление характеристики действующих лиц по данному плану (с помощью учителя), по</w:t>
      </w:r>
      <w:r>
        <w:t>дбор соответствующих мест текста</w:t>
      </w:r>
      <w:r w:rsidRPr="00811BE2">
        <w:t xml:space="preserve"> для подтверждения определенных черт характера действующей лица.</w:t>
      </w:r>
    </w:p>
    <w:p w:rsidR="00877FEF" w:rsidRPr="00811BE2" w:rsidRDefault="00877FEF" w:rsidP="00C16103">
      <w:pPr>
        <w:ind w:firstLine="709"/>
        <w:jc w:val="both"/>
      </w:pPr>
      <w:r w:rsidRPr="00811BE2">
        <w:t>Выделение в тексте описаний и повествований. Составление планов к этим типам текстов и пересказ их по плану.</w:t>
      </w:r>
    </w:p>
    <w:p w:rsidR="00877FEF" w:rsidRPr="00811BE2" w:rsidRDefault="00877FEF" w:rsidP="00C16103">
      <w:pPr>
        <w:ind w:firstLine="709"/>
        <w:jc w:val="both"/>
      </w:pPr>
      <w:r w:rsidRPr="00811BE2">
        <w:t>Работа над кратким пер</w:t>
      </w:r>
      <w:r>
        <w:t>есказом и пересказом с элементами</w:t>
      </w:r>
      <w:r w:rsidRPr="00811BE2">
        <w:t xml:space="preserve"> рассуждения.</w:t>
      </w:r>
    </w:p>
    <w:p w:rsidR="00877FEF" w:rsidRPr="00811BE2" w:rsidRDefault="00877FEF" w:rsidP="00C16103">
      <w:pPr>
        <w:ind w:firstLine="709"/>
        <w:jc w:val="both"/>
      </w:pPr>
      <w:r w:rsidRPr="00811BE2">
        <w:t>Выделение незнакомых слов</w:t>
      </w:r>
      <w:r>
        <w:t xml:space="preserve"> в тексте, их объяснение. Работа</w:t>
      </w:r>
      <w:r w:rsidRPr="00811BE2">
        <w:t xml:space="preserve"> над образностью языка произведения.</w:t>
      </w:r>
    </w:p>
    <w:p w:rsidR="00877FEF" w:rsidRPr="00811BE2" w:rsidRDefault="00877FEF" w:rsidP="00C16103">
      <w:pPr>
        <w:ind w:firstLine="709"/>
        <w:jc w:val="both"/>
      </w:pPr>
      <w:r w:rsidRPr="00811BE2">
        <w:t>Разыгрывание диалогов действующих лиц произведения с сохранением авторской лексики.</w:t>
      </w:r>
    </w:p>
    <w:p w:rsidR="00877FEF" w:rsidRPr="00811BE2" w:rsidRDefault="00877FEF" w:rsidP="00C16103">
      <w:pPr>
        <w:ind w:firstLine="709"/>
        <w:jc w:val="both"/>
      </w:pPr>
      <w:r w:rsidRPr="00811BE2">
        <w:t>Развитие умения доказывать (с помощью учителя) принадлежность произведения или его фрагмента к определенном</w:t>
      </w:r>
      <w:r>
        <w:t>у</w:t>
      </w:r>
      <w:r w:rsidRPr="00811BE2">
        <w:t xml:space="preserve"> жанру.</w:t>
      </w:r>
    </w:p>
    <w:p w:rsidR="00877FEF" w:rsidRPr="00811BE2" w:rsidRDefault="00877FEF" w:rsidP="00C16103">
      <w:pPr>
        <w:ind w:firstLine="709"/>
        <w:jc w:val="both"/>
      </w:pPr>
      <w:r w:rsidRPr="00811BE2">
        <w:t>Внеклассное чтение. Самостоятельное чтение художественно литературы, статей из газет и журналов с последующим обсу</w:t>
      </w:r>
      <w:r>
        <w:t>ж</w:t>
      </w:r>
      <w:r w:rsidRPr="00811BE2">
        <w:t>дением.</w:t>
      </w:r>
    </w:p>
    <w:p w:rsidR="00877FEF" w:rsidRPr="00BD4A57" w:rsidRDefault="00877FEF" w:rsidP="00C16103">
      <w:pPr>
        <w:ind w:firstLine="709"/>
        <w:jc w:val="center"/>
        <w:rPr>
          <w:b/>
        </w:rPr>
      </w:pPr>
      <w:r w:rsidRPr="00BD4A57">
        <w:rPr>
          <w:b/>
        </w:rPr>
        <w:t>Основные требования к умениям учащихся</w:t>
      </w:r>
    </w:p>
    <w:p w:rsidR="00877FEF" w:rsidRPr="00811BE2" w:rsidRDefault="00877FEF" w:rsidP="00C16103">
      <w:pPr>
        <w:ind w:firstLine="709"/>
        <w:jc w:val="both"/>
      </w:pPr>
      <w:r w:rsidRPr="00811BE2">
        <w:t>1-й уровень</w:t>
      </w:r>
    </w:p>
    <w:p w:rsidR="00877FEF" w:rsidRPr="00811BE2" w:rsidRDefault="00877FEF" w:rsidP="00C16103">
      <w:pPr>
        <w:ind w:firstLine="709"/>
        <w:jc w:val="both"/>
      </w:pPr>
      <w:r>
        <w:t>-</w:t>
      </w:r>
      <w:r w:rsidRPr="00811BE2">
        <w:t xml:space="preserve">   читать вслух правильно, бегло, выразительно;</w:t>
      </w:r>
    </w:p>
    <w:p w:rsidR="00877FEF" w:rsidRPr="00811BE2" w:rsidRDefault="00877FEF" w:rsidP="00C16103">
      <w:pPr>
        <w:ind w:firstLine="709"/>
        <w:jc w:val="both"/>
      </w:pPr>
      <w:r>
        <w:t>-</w:t>
      </w:r>
      <w:r w:rsidRPr="00811BE2">
        <w:t xml:space="preserve">   читать про себя доступные по содержанию тексты;</w:t>
      </w:r>
    </w:p>
    <w:p w:rsidR="00877FEF" w:rsidRPr="00811BE2" w:rsidRDefault="00877FEF" w:rsidP="00C16103">
      <w:pPr>
        <w:ind w:firstLine="709"/>
        <w:jc w:val="both"/>
      </w:pPr>
      <w:r>
        <w:t>-</w:t>
      </w:r>
      <w:r w:rsidRPr="00811BE2">
        <w:t xml:space="preserve">   выделять идею произведения (с помощью учителя);</w:t>
      </w:r>
    </w:p>
    <w:p w:rsidR="00877FEF" w:rsidRPr="00811BE2" w:rsidRDefault="00877FEF" w:rsidP="00C16103">
      <w:pPr>
        <w:ind w:firstLine="709"/>
        <w:jc w:val="both"/>
      </w:pPr>
      <w:r>
        <w:t>-</w:t>
      </w:r>
      <w:r w:rsidRPr="00811BE2">
        <w:t xml:space="preserve">    называть  главные  черты  характера   героев,</w:t>
      </w:r>
      <w:r>
        <w:t xml:space="preserve">   подтверждать  </w:t>
      </w:r>
      <w:r w:rsidRPr="00811BE2">
        <w:t xml:space="preserve"> фактами из произведения;</w:t>
      </w:r>
    </w:p>
    <w:p w:rsidR="00877FEF" w:rsidRPr="00811BE2" w:rsidRDefault="00877FEF" w:rsidP="00C16103">
      <w:pPr>
        <w:ind w:firstLine="709"/>
        <w:jc w:val="both"/>
      </w:pPr>
      <w:r>
        <w:t>-</w:t>
      </w:r>
      <w:r w:rsidRPr="00811BE2">
        <w:t xml:space="preserve">   самостоятельно делить про</w:t>
      </w:r>
      <w:r>
        <w:t>стой по содержанию текст на ча</w:t>
      </w:r>
      <w:r w:rsidRPr="00811BE2">
        <w:t>сти и озаглавливать их;</w:t>
      </w:r>
    </w:p>
    <w:p w:rsidR="00877FEF" w:rsidRPr="00811BE2" w:rsidRDefault="00877FEF" w:rsidP="00C16103">
      <w:pPr>
        <w:ind w:firstLine="709"/>
        <w:jc w:val="both"/>
      </w:pPr>
      <w:r>
        <w:t>-</w:t>
      </w:r>
      <w:r w:rsidRPr="00811BE2">
        <w:t xml:space="preserve">   ставить вопросы к тексту и задавать их классу;</w:t>
      </w:r>
    </w:p>
    <w:p w:rsidR="00877FEF" w:rsidRPr="00811BE2" w:rsidRDefault="00877FEF" w:rsidP="00C16103">
      <w:pPr>
        <w:ind w:firstLine="709"/>
        <w:jc w:val="both"/>
      </w:pPr>
      <w:r>
        <w:t>-</w:t>
      </w:r>
      <w:r w:rsidRPr="00811BE2">
        <w:t xml:space="preserve">   выделять незнакомые слова,</w:t>
      </w:r>
      <w:r>
        <w:t xml:space="preserve"> опираясь на контекст (с помощью</w:t>
      </w:r>
      <w:r w:rsidRPr="00811BE2">
        <w:t xml:space="preserve"> учителя);</w:t>
      </w:r>
    </w:p>
    <w:p w:rsidR="00877FEF" w:rsidRPr="00811BE2" w:rsidRDefault="00877FEF" w:rsidP="00C16103">
      <w:pPr>
        <w:ind w:firstLine="709"/>
        <w:jc w:val="both"/>
      </w:pPr>
      <w:r>
        <w:t>-</w:t>
      </w:r>
      <w:r w:rsidRPr="00811BE2">
        <w:t xml:space="preserve">   использовать образные средства языка в составлении характеристики героев, описании событий и пересказе;</w:t>
      </w:r>
    </w:p>
    <w:p w:rsidR="00877FEF" w:rsidRPr="00811BE2" w:rsidRDefault="00877FEF" w:rsidP="00C16103">
      <w:pPr>
        <w:ind w:firstLine="709"/>
        <w:jc w:val="both"/>
      </w:pPr>
      <w:r>
        <w:t>-</w:t>
      </w:r>
      <w:r w:rsidRPr="00811BE2">
        <w:t xml:space="preserve">   выучить наизусть  10 стихотворений;</w:t>
      </w:r>
    </w:p>
    <w:p w:rsidR="00877FEF" w:rsidRPr="00811BE2" w:rsidRDefault="00877FEF" w:rsidP="00C16103">
      <w:pPr>
        <w:ind w:firstLine="709"/>
        <w:jc w:val="both"/>
      </w:pPr>
      <w:r>
        <w:t>-</w:t>
      </w:r>
      <w:r w:rsidRPr="00811BE2">
        <w:t xml:space="preserve">   читать внеклассную литерату</w:t>
      </w:r>
      <w:r>
        <w:t>ру, в том числе отдельные статьи</w:t>
      </w:r>
      <w:r w:rsidRPr="00811BE2">
        <w:t xml:space="preserve"> из периодической печати, и принимать участие в их обсуждении</w:t>
      </w:r>
    </w:p>
    <w:p w:rsidR="00877FEF" w:rsidRPr="00811BE2" w:rsidRDefault="00877FEF" w:rsidP="00C16103">
      <w:pPr>
        <w:ind w:firstLine="709"/>
        <w:jc w:val="both"/>
      </w:pPr>
      <w:r w:rsidRPr="00811BE2">
        <w:t>2-й уровень</w:t>
      </w:r>
    </w:p>
    <w:p w:rsidR="00877FEF" w:rsidRPr="00811BE2" w:rsidRDefault="00877FEF" w:rsidP="00C16103">
      <w:pPr>
        <w:ind w:firstLine="709"/>
        <w:jc w:val="both"/>
      </w:pPr>
      <w:r>
        <w:t>-</w:t>
      </w:r>
      <w:r w:rsidRPr="00811BE2">
        <w:t xml:space="preserve">   уметь читать вслух и про себя доступные по содержанию тексты   правильно отвечать на вопросы;</w:t>
      </w:r>
    </w:p>
    <w:p w:rsidR="00877FEF" w:rsidRPr="00811BE2" w:rsidRDefault="00877FEF" w:rsidP="00C16103">
      <w:pPr>
        <w:ind w:firstLine="709"/>
        <w:jc w:val="both"/>
      </w:pPr>
      <w:r>
        <w:t>-</w:t>
      </w:r>
      <w:r w:rsidRPr="00811BE2">
        <w:t xml:space="preserve">   участвовать в анализе произведения;</w:t>
      </w:r>
    </w:p>
    <w:p w:rsidR="00877FEF" w:rsidRPr="00811BE2" w:rsidRDefault="00877FEF" w:rsidP="00C16103">
      <w:pPr>
        <w:ind w:firstLine="709"/>
        <w:jc w:val="both"/>
      </w:pPr>
      <w:r>
        <w:t>-</w:t>
      </w:r>
      <w:r w:rsidRPr="00811BE2">
        <w:t xml:space="preserve">   выбирать из данных заглавия к выделенным частям;</w:t>
      </w:r>
    </w:p>
    <w:p w:rsidR="00877FEF" w:rsidRPr="00811BE2" w:rsidRDefault="00877FEF" w:rsidP="00C16103">
      <w:pPr>
        <w:ind w:firstLine="709"/>
        <w:jc w:val="both"/>
      </w:pPr>
      <w:r>
        <w:t>-</w:t>
      </w:r>
      <w:r w:rsidRPr="00811BE2">
        <w:t xml:space="preserve">    пересказывать доступный текст и </w:t>
      </w:r>
      <w:r>
        <w:t>отдельные его части по плану;</w:t>
      </w:r>
    </w:p>
    <w:p w:rsidR="00877FEF" w:rsidRPr="00811BE2" w:rsidRDefault="00877FEF" w:rsidP="00C16103">
      <w:pPr>
        <w:ind w:firstLine="709"/>
        <w:jc w:val="both"/>
      </w:pPr>
      <w:r>
        <w:t>-</w:t>
      </w:r>
      <w:r w:rsidRPr="00811BE2">
        <w:t xml:space="preserve">    высказывать свое отношение к поступкам действующих лиц и</w:t>
      </w:r>
      <w:r>
        <w:t xml:space="preserve"> событиям;</w:t>
      </w:r>
    </w:p>
    <w:p w:rsidR="00877FEF" w:rsidRPr="00811BE2" w:rsidRDefault="00877FEF" w:rsidP="00C16103">
      <w:pPr>
        <w:ind w:firstLine="709"/>
        <w:jc w:val="both"/>
      </w:pPr>
      <w:r>
        <w:t>-</w:t>
      </w:r>
      <w:r w:rsidRPr="00811BE2">
        <w:t xml:space="preserve">   учить стихотворения наизусть;</w:t>
      </w:r>
    </w:p>
    <w:p w:rsidR="00877FEF" w:rsidRDefault="00877FEF" w:rsidP="00C16103">
      <w:pPr>
        <w:ind w:firstLine="709"/>
        <w:jc w:val="both"/>
      </w:pPr>
      <w:r>
        <w:t>-</w:t>
      </w:r>
      <w:r w:rsidRPr="00811BE2">
        <w:t xml:space="preserve"> участвовать в уроках внеклассного чтения, выполняя посильные задания по прочитанному тексту.</w:t>
      </w:r>
      <w:bookmarkStart w:id="0" w:name="_GoBack"/>
      <w:bookmarkEnd w:id="0"/>
    </w:p>
    <w:p w:rsidR="00877FEF" w:rsidRDefault="00877FEF" w:rsidP="00C16103">
      <w:pPr>
        <w:ind w:firstLine="709"/>
        <w:jc w:val="both"/>
      </w:pPr>
      <w:r>
        <w:t>3-й уровень</w:t>
      </w:r>
    </w:p>
    <w:p w:rsidR="00877FEF" w:rsidRDefault="00877FEF" w:rsidP="00C16103">
      <w:pPr>
        <w:ind w:firstLine="709"/>
        <w:jc w:val="both"/>
      </w:pPr>
      <w:r>
        <w:t>-уметь читать текст без ошибок, выразительно;</w:t>
      </w:r>
    </w:p>
    <w:p w:rsidR="00877FEF" w:rsidRDefault="00877FEF" w:rsidP="00C16103">
      <w:pPr>
        <w:ind w:firstLine="709"/>
        <w:jc w:val="both"/>
      </w:pPr>
      <w:r>
        <w:t>-отвечать на вопросы учителя по прочитанному;</w:t>
      </w:r>
    </w:p>
    <w:p w:rsidR="00877FEF" w:rsidRDefault="00877FEF" w:rsidP="00C16103">
      <w:pPr>
        <w:ind w:firstLine="709"/>
        <w:jc w:val="both"/>
      </w:pPr>
      <w:r>
        <w:t>-выбирать из предложенных учителем заголовков;</w:t>
      </w:r>
    </w:p>
    <w:p w:rsidR="00877FEF" w:rsidRDefault="00877FEF" w:rsidP="00C16103">
      <w:pPr>
        <w:ind w:firstLine="709"/>
        <w:jc w:val="both"/>
      </w:pPr>
      <w:r>
        <w:t>-участвовать в составлении плана к тексту;</w:t>
      </w:r>
    </w:p>
    <w:p w:rsidR="00877FEF" w:rsidRDefault="00877FEF" w:rsidP="00C16103">
      <w:pPr>
        <w:ind w:firstLine="709"/>
        <w:jc w:val="both"/>
      </w:pPr>
      <w:r>
        <w:t>-приводить примеры из жизни при коллективном анализе прочитанного;</w:t>
      </w:r>
    </w:p>
    <w:p w:rsidR="00877FEF" w:rsidRDefault="00877FEF" w:rsidP="00C16103">
      <w:pPr>
        <w:ind w:firstLine="709"/>
        <w:jc w:val="both"/>
      </w:pPr>
      <w:r>
        <w:t>-читать выразительно предложенные для заучивания наизусть стихотворения;</w:t>
      </w:r>
    </w:p>
    <w:p w:rsidR="00877FEF" w:rsidRDefault="00877FEF" w:rsidP="00C16103">
      <w:pPr>
        <w:ind w:firstLine="709"/>
        <w:jc w:val="both"/>
      </w:pPr>
      <w:r>
        <w:t>-участвовать в уроках внеклассного чтения.</w:t>
      </w:r>
    </w:p>
    <w:p w:rsidR="00877FEF" w:rsidRPr="002C373A" w:rsidRDefault="00877FEF" w:rsidP="00C16103">
      <w:pPr>
        <w:jc w:val="both"/>
      </w:pPr>
    </w:p>
    <w:p w:rsidR="00877FEF" w:rsidRDefault="00877FEF" w:rsidP="00C16103">
      <w:pPr>
        <w:ind w:firstLine="709"/>
        <w:jc w:val="both"/>
      </w:pPr>
    </w:p>
    <w:p w:rsidR="00877FEF" w:rsidRDefault="00877FEF" w:rsidP="00C16103">
      <w:pPr>
        <w:shd w:val="clear" w:color="auto" w:fill="FFFFFF"/>
        <w:spacing w:line="360" w:lineRule="auto"/>
        <w:jc w:val="center"/>
        <w:rPr>
          <w:b/>
          <w:caps/>
          <w:color w:val="000000"/>
        </w:rPr>
      </w:pPr>
      <w:r>
        <w:rPr>
          <w:b/>
          <w:caps/>
          <w:color w:val="000000"/>
        </w:rPr>
        <w:t>Планируемые результаты  обучения</w:t>
      </w:r>
    </w:p>
    <w:p w:rsidR="00877FEF" w:rsidRPr="003A2B43" w:rsidRDefault="00877FEF" w:rsidP="00C16103">
      <w:pPr>
        <w:spacing w:before="100" w:beforeAutospacing="1"/>
        <w:ind w:firstLine="426"/>
        <w:jc w:val="both"/>
      </w:pPr>
      <w:r>
        <w:t>Уроки русского языка и чтения</w:t>
      </w:r>
      <w:r w:rsidRPr="003A2B43">
        <w:t xml:space="preserve"> в  специальном (коррекционном) образовательном учреждении  имеют коммуникативно-речевую направленность,  делают более продуктивным решение коррекционно-развивающих задач и обеспечивают:</w:t>
      </w:r>
    </w:p>
    <w:p w:rsidR="00877FEF" w:rsidRPr="003A2B43" w:rsidRDefault="00877FEF" w:rsidP="00C16103">
      <w:pPr>
        <w:pStyle w:val="listparagraph0"/>
        <w:spacing w:before="0" w:beforeAutospacing="0" w:after="0" w:afterAutospacing="0"/>
        <w:ind w:firstLine="426"/>
        <w:jc w:val="both"/>
      </w:pPr>
      <w:r>
        <w:rPr>
          <w:rFonts w:cs="Wingdings"/>
        </w:rPr>
        <w:t>1.</w:t>
      </w:r>
      <w:r w:rsidRPr="003A2B43">
        <w:t>  Познавательно-развивающее значение на основе коррекции речи и мышления у школьников с ОВЗ;</w:t>
      </w:r>
    </w:p>
    <w:p w:rsidR="00877FEF" w:rsidRPr="003A2B43" w:rsidRDefault="00877FEF" w:rsidP="00C16103">
      <w:pPr>
        <w:pStyle w:val="listparagraph0"/>
        <w:spacing w:before="0" w:beforeAutospacing="0" w:after="0" w:afterAutospacing="0"/>
        <w:ind w:firstLine="426"/>
        <w:jc w:val="both"/>
      </w:pPr>
      <w:r>
        <w:rPr>
          <w:rFonts w:cs="Wingdings"/>
        </w:rPr>
        <w:t>2.</w:t>
      </w:r>
      <w:r w:rsidRPr="003A2B43">
        <w:t>  Познавательно-образовательную роль в коммуникативной функции речи;</w:t>
      </w:r>
    </w:p>
    <w:p w:rsidR="00877FEF" w:rsidRPr="003A2B43" w:rsidRDefault="00877FEF" w:rsidP="00C16103">
      <w:pPr>
        <w:pStyle w:val="listparagraph0"/>
        <w:spacing w:before="0" w:beforeAutospacing="0" w:after="0" w:afterAutospacing="0"/>
        <w:ind w:firstLine="426"/>
        <w:jc w:val="both"/>
      </w:pPr>
      <w:r>
        <w:rPr>
          <w:rFonts w:cs="Wingdings"/>
        </w:rPr>
        <w:t>3.</w:t>
      </w:r>
      <w:r w:rsidRPr="003A2B43">
        <w:t>  Воспитательную направленность как средство адаптации к жизни.</w:t>
      </w:r>
    </w:p>
    <w:p w:rsidR="00877FEF" w:rsidRDefault="00877FEF" w:rsidP="00C16103">
      <w:pPr>
        <w:ind w:firstLine="709"/>
        <w:jc w:val="both"/>
      </w:pPr>
    </w:p>
    <w:p w:rsidR="00877FEF" w:rsidRDefault="00877FEF" w:rsidP="00C16103">
      <w:pPr>
        <w:ind w:firstLine="709"/>
        <w:jc w:val="both"/>
      </w:pPr>
    </w:p>
    <w:p w:rsidR="00877FEF" w:rsidRDefault="00877FEF" w:rsidP="00C16103">
      <w:pPr>
        <w:pStyle w:val="Heading1"/>
        <w:spacing w:after="120" w:line="360" w:lineRule="auto"/>
        <w:jc w:val="center"/>
        <w:rPr>
          <w:b w:val="0"/>
          <w:i/>
        </w:rPr>
      </w:pPr>
      <w:r>
        <w:rPr>
          <w:caps/>
          <w:color w:val="000000"/>
        </w:rPr>
        <w:t>Учебно-методическое обеспечение образовательного процесса</w:t>
      </w:r>
    </w:p>
    <w:p w:rsidR="00877FEF" w:rsidRPr="002B11E8" w:rsidRDefault="00877FEF" w:rsidP="00C16103">
      <w:pPr>
        <w:pStyle w:val="Heading1"/>
        <w:rPr>
          <w:b w:val="0"/>
          <w:i/>
          <w:u w:val="single"/>
        </w:rPr>
      </w:pPr>
      <w:r>
        <w:rPr>
          <w:b w:val="0"/>
        </w:rPr>
        <w:t xml:space="preserve">     1.Воронкова В.В.</w:t>
      </w:r>
      <w:r w:rsidRPr="002B11E8">
        <w:rPr>
          <w:b w:val="0"/>
        </w:rPr>
        <w:t>. Программы специальных (коррекционных) общеобразовательных учреждений VIII вида. — М.,</w:t>
      </w:r>
      <w:r>
        <w:rPr>
          <w:b w:val="0"/>
        </w:rPr>
        <w:t>Владос,</w:t>
      </w:r>
      <w:r w:rsidRPr="002B11E8">
        <w:rPr>
          <w:b w:val="0"/>
        </w:rPr>
        <w:t xml:space="preserve"> 2013.</w:t>
      </w:r>
    </w:p>
    <w:p w:rsidR="00877FEF" w:rsidRDefault="00877FEF" w:rsidP="00C16103">
      <w:pPr>
        <w:spacing w:line="360" w:lineRule="auto"/>
        <w:ind w:left="360"/>
        <w:jc w:val="both"/>
      </w:pPr>
      <w:r>
        <w:t>2.Аксенова А.К. «Методика обучения русскому языку в коррекционной школе». Москва. Владос. 2001г.</w:t>
      </w:r>
    </w:p>
    <w:p w:rsidR="00877FEF" w:rsidRDefault="00877FEF" w:rsidP="00C16103">
      <w:pPr>
        <w:spacing w:line="360" w:lineRule="auto"/>
        <w:ind w:left="360"/>
        <w:jc w:val="both"/>
      </w:pPr>
      <w:r>
        <w:t>3.Воронкова В.В. «Русский язык. 5 класс». Москва. Просвещение. 2006г.</w:t>
      </w:r>
    </w:p>
    <w:p w:rsidR="00877FEF" w:rsidRDefault="00877FEF" w:rsidP="00C16103">
      <w:pPr>
        <w:spacing w:line="360" w:lineRule="auto"/>
        <w:ind w:left="360"/>
        <w:jc w:val="both"/>
      </w:pPr>
      <w:r>
        <w:t>4.Галунчикова Н.Г. Якубовская Э.В. «Русский язык. 6 класс». Москва. Просвещение. 2006г.</w:t>
      </w:r>
    </w:p>
    <w:p w:rsidR="00877FEF" w:rsidRDefault="00877FEF" w:rsidP="00C16103">
      <w:pPr>
        <w:spacing w:line="360" w:lineRule="auto"/>
        <w:ind w:left="360"/>
        <w:jc w:val="both"/>
      </w:pPr>
      <w:r>
        <w:t>5.Галунчикова Н.Г. Якубовская Э.В. «Русский язык. 7 класс». Москва. Просвещение. 2006г.</w:t>
      </w:r>
    </w:p>
    <w:p w:rsidR="00877FEF" w:rsidRDefault="00877FEF" w:rsidP="00C16103">
      <w:pPr>
        <w:spacing w:line="360" w:lineRule="auto"/>
        <w:ind w:left="360"/>
        <w:jc w:val="both"/>
      </w:pPr>
      <w:r>
        <w:t>6.Галунчикова Н.Г. Якубовская Э.В. «Русский язык. 8 класс». Москва. Просвещение. 2006г.</w:t>
      </w:r>
    </w:p>
    <w:p w:rsidR="00877FEF" w:rsidRDefault="00877FEF" w:rsidP="00C16103">
      <w:pPr>
        <w:spacing w:line="360" w:lineRule="auto"/>
        <w:ind w:left="360"/>
        <w:jc w:val="both"/>
      </w:pPr>
      <w:r>
        <w:t>7.Галунчикова Н.Г. Якубовская Э.В. «Русский язык. 9 класс». Москва. Просвещение. 2006г.</w:t>
      </w:r>
    </w:p>
    <w:p w:rsidR="00877FEF" w:rsidRDefault="00877FEF" w:rsidP="00C16103">
      <w:pPr>
        <w:spacing w:line="360" w:lineRule="auto"/>
        <w:ind w:left="360"/>
        <w:jc w:val="both"/>
      </w:pPr>
      <w:r>
        <w:t>8.Галунчикова Н.Г. Якубовская Э.В. «Рабочая тетрадь по русскому языку.1 – 4 тетради». Москва. Просвещение. 2003г.</w:t>
      </w:r>
    </w:p>
    <w:p w:rsidR="00877FEF" w:rsidRDefault="00877FEF" w:rsidP="00C16103">
      <w:pPr>
        <w:spacing w:line="360" w:lineRule="auto"/>
        <w:ind w:left="360"/>
        <w:jc w:val="both"/>
      </w:pPr>
      <w:r>
        <w:t>9.Ефименкова Л.Н. «Коррекция устной и письменной речи учащихся начальных классов». Москва. Владос. 2001г.</w:t>
      </w:r>
    </w:p>
    <w:p w:rsidR="00877FEF" w:rsidRDefault="00877FEF" w:rsidP="00C16103">
      <w:pPr>
        <w:spacing w:line="360" w:lineRule="auto"/>
        <w:ind w:left="360"/>
        <w:jc w:val="both"/>
      </w:pPr>
      <w:r>
        <w:t>10.Зикеев А.Г. «Практическая грамматика на уроках русского языка. 1 – 4 части». Москва. Владос.2004г.</w:t>
      </w:r>
    </w:p>
    <w:p w:rsidR="00877FEF" w:rsidRDefault="00877FEF" w:rsidP="00C16103">
      <w:pPr>
        <w:spacing w:line="360" w:lineRule="auto"/>
        <w:ind w:left="360"/>
        <w:jc w:val="both"/>
      </w:pPr>
      <w:r>
        <w:t xml:space="preserve">11.Чендулаева Е.Г. «Грамматика русского языка в таблицах». Москва. Материк-Альфа.2005г.  </w:t>
      </w:r>
    </w:p>
    <w:p w:rsidR="00877FEF" w:rsidRDefault="00877FEF" w:rsidP="00C16103">
      <w:pPr>
        <w:spacing w:line="360" w:lineRule="auto"/>
        <w:ind w:left="360"/>
        <w:jc w:val="both"/>
      </w:pPr>
    </w:p>
    <w:p w:rsidR="00877FEF" w:rsidRDefault="00877FEF" w:rsidP="00C16103">
      <w:pPr>
        <w:pStyle w:val="Heading1"/>
        <w:jc w:val="center"/>
        <w:rPr>
          <w:b w:val="0"/>
        </w:rPr>
      </w:pPr>
      <w:r>
        <w:rPr>
          <w:i/>
          <w:u w:val="single"/>
        </w:rPr>
        <w:t>Учебно-методический комплект для программы группы СБА( 7 кл.)</w:t>
      </w:r>
    </w:p>
    <w:p w:rsidR="00877FEF" w:rsidRPr="002B11E8" w:rsidRDefault="00877FEF" w:rsidP="00C16103">
      <w:pPr>
        <w:pStyle w:val="NormalWeb"/>
      </w:pPr>
      <w:r>
        <w:t>Виноградова А.С.</w:t>
      </w:r>
      <w:r w:rsidRPr="002B11E8">
        <w:t>, Практикум по психологии умственно отсталого ребенка. — М.: Просвещен</w:t>
      </w:r>
      <w:r>
        <w:t>ие, 1985.</w:t>
      </w:r>
      <w:r>
        <w:br/>
        <w:t>Забрамная С.Д.</w:t>
      </w:r>
      <w:r w:rsidRPr="002B11E8">
        <w:t>. Психолого-педагогическая диагностика умственного развития детей. — М., 1995.</w:t>
      </w:r>
      <w:r w:rsidRPr="002B11E8">
        <w:br/>
        <w:t xml:space="preserve">Журнал «Развитие и коррекция» </w:t>
      </w:r>
      <w:r>
        <w:t>.</w:t>
      </w:r>
      <w:r w:rsidRPr="002B11E8">
        <w:br/>
        <w:t>Журнал «Дефекто</w:t>
      </w:r>
      <w:r>
        <w:t>логия».</w:t>
      </w:r>
      <w:r w:rsidRPr="002B11E8">
        <w:br/>
        <w:t>Конвенция ООН о правах ребенка (русский вариант). Защити меня: Сборник материалов, иллюстрирующих положение Конвенции ООН.</w:t>
      </w:r>
      <w:r w:rsidRPr="002B11E8">
        <w:br/>
        <w:t>Приобщение подростков к здоровому образу жизни: Методические рекомендации. — Ярославль, 2000.</w:t>
      </w:r>
      <w:r>
        <w:br/>
        <w:t>Пузанов Б.П., Коняева Н.П., Горский Б.Б.</w:t>
      </w:r>
      <w:r w:rsidRPr="002B11E8">
        <w:t xml:space="preserve"> Обучение детей с нарушением интеллект</w:t>
      </w:r>
      <w:r>
        <w:t>уального развития. — М., 2000.</w:t>
      </w:r>
      <w:r>
        <w:br/>
        <w:t>Шипицина Л.М., Иванов Е.С.</w:t>
      </w:r>
      <w:r w:rsidRPr="002B11E8">
        <w:t xml:space="preserve"> Нарушение поведения учеников вспомогательной школы. — РГПУ им. Герцена, 1992.</w:t>
      </w:r>
    </w:p>
    <w:p w:rsidR="00877FEF" w:rsidRPr="001D7BD0" w:rsidRDefault="00877FEF" w:rsidP="001D7BD0">
      <w:pPr>
        <w:jc w:val="center"/>
        <w:rPr>
          <w:b/>
        </w:rPr>
      </w:pPr>
      <w:r>
        <w:rPr>
          <w:b/>
        </w:rPr>
        <w:t xml:space="preserve"> </w:t>
      </w:r>
    </w:p>
    <w:sectPr w:rsidR="00877FEF" w:rsidRPr="001D7BD0" w:rsidSect="00025835">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038"/>
    <w:multiLevelType w:val="hybridMultilevel"/>
    <w:tmpl w:val="CE88ADF8"/>
    <w:lvl w:ilvl="0" w:tplc="892AACE8">
      <w:start w:val="1"/>
      <w:numFmt w:val="decimal"/>
      <w:lvlText w:val="%1."/>
      <w:lvlJc w:val="left"/>
      <w:pPr>
        <w:ind w:left="975" w:hanging="360"/>
      </w:pPr>
      <w:rPr>
        <w:rFonts w:cs="Times New Roman" w:hint="default"/>
      </w:rPr>
    </w:lvl>
    <w:lvl w:ilvl="1" w:tplc="04190019" w:tentative="1">
      <w:start w:val="1"/>
      <w:numFmt w:val="lowerLetter"/>
      <w:lvlText w:val="%2."/>
      <w:lvlJc w:val="left"/>
      <w:pPr>
        <w:ind w:left="1695" w:hanging="360"/>
      </w:pPr>
      <w:rPr>
        <w:rFonts w:cs="Times New Roman"/>
      </w:rPr>
    </w:lvl>
    <w:lvl w:ilvl="2" w:tplc="0419001B" w:tentative="1">
      <w:start w:val="1"/>
      <w:numFmt w:val="lowerRoman"/>
      <w:lvlText w:val="%3."/>
      <w:lvlJc w:val="right"/>
      <w:pPr>
        <w:ind w:left="2415" w:hanging="180"/>
      </w:pPr>
      <w:rPr>
        <w:rFonts w:cs="Times New Roman"/>
      </w:rPr>
    </w:lvl>
    <w:lvl w:ilvl="3" w:tplc="0419000F" w:tentative="1">
      <w:start w:val="1"/>
      <w:numFmt w:val="decimal"/>
      <w:lvlText w:val="%4."/>
      <w:lvlJc w:val="left"/>
      <w:pPr>
        <w:ind w:left="3135" w:hanging="360"/>
      </w:pPr>
      <w:rPr>
        <w:rFonts w:cs="Times New Roman"/>
      </w:rPr>
    </w:lvl>
    <w:lvl w:ilvl="4" w:tplc="04190019" w:tentative="1">
      <w:start w:val="1"/>
      <w:numFmt w:val="lowerLetter"/>
      <w:lvlText w:val="%5."/>
      <w:lvlJc w:val="left"/>
      <w:pPr>
        <w:ind w:left="3855" w:hanging="360"/>
      </w:pPr>
      <w:rPr>
        <w:rFonts w:cs="Times New Roman"/>
      </w:rPr>
    </w:lvl>
    <w:lvl w:ilvl="5" w:tplc="0419001B" w:tentative="1">
      <w:start w:val="1"/>
      <w:numFmt w:val="lowerRoman"/>
      <w:lvlText w:val="%6."/>
      <w:lvlJc w:val="right"/>
      <w:pPr>
        <w:ind w:left="4575" w:hanging="180"/>
      </w:pPr>
      <w:rPr>
        <w:rFonts w:cs="Times New Roman"/>
      </w:rPr>
    </w:lvl>
    <w:lvl w:ilvl="6" w:tplc="0419000F" w:tentative="1">
      <w:start w:val="1"/>
      <w:numFmt w:val="decimal"/>
      <w:lvlText w:val="%7."/>
      <w:lvlJc w:val="left"/>
      <w:pPr>
        <w:ind w:left="5295" w:hanging="360"/>
      </w:pPr>
      <w:rPr>
        <w:rFonts w:cs="Times New Roman"/>
      </w:rPr>
    </w:lvl>
    <w:lvl w:ilvl="7" w:tplc="04190019" w:tentative="1">
      <w:start w:val="1"/>
      <w:numFmt w:val="lowerLetter"/>
      <w:lvlText w:val="%8."/>
      <w:lvlJc w:val="left"/>
      <w:pPr>
        <w:ind w:left="6015" w:hanging="360"/>
      </w:pPr>
      <w:rPr>
        <w:rFonts w:cs="Times New Roman"/>
      </w:rPr>
    </w:lvl>
    <w:lvl w:ilvl="8" w:tplc="0419001B" w:tentative="1">
      <w:start w:val="1"/>
      <w:numFmt w:val="lowerRoman"/>
      <w:lvlText w:val="%9."/>
      <w:lvlJc w:val="right"/>
      <w:pPr>
        <w:ind w:left="6735" w:hanging="180"/>
      </w:pPr>
      <w:rPr>
        <w:rFonts w:cs="Times New Roman"/>
      </w:rPr>
    </w:lvl>
  </w:abstractNum>
  <w:abstractNum w:abstractNumId="1">
    <w:nsid w:val="15DC4E75"/>
    <w:multiLevelType w:val="hybridMultilevel"/>
    <w:tmpl w:val="D79C0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7C1EF7"/>
    <w:multiLevelType w:val="hybridMultilevel"/>
    <w:tmpl w:val="2E7490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E5BF0"/>
    <w:multiLevelType w:val="hybridMultilevel"/>
    <w:tmpl w:val="F71ED1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925E24"/>
    <w:multiLevelType w:val="hybridMultilevel"/>
    <w:tmpl w:val="427E51D8"/>
    <w:lvl w:ilvl="0" w:tplc="9CF849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9A764C"/>
    <w:multiLevelType w:val="hybridMultilevel"/>
    <w:tmpl w:val="BE0ED184"/>
    <w:lvl w:ilvl="0" w:tplc="47B2CC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1C17306"/>
    <w:multiLevelType w:val="hybridMultilevel"/>
    <w:tmpl w:val="02FCFE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70469E"/>
    <w:multiLevelType w:val="hybridMultilevel"/>
    <w:tmpl w:val="539CF1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A557BD4"/>
    <w:multiLevelType w:val="hybridMultilevel"/>
    <w:tmpl w:val="9EC2E4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2C562B"/>
    <w:multiLevelType w:val="hybridMultilevel"/>
    <w:tmpl w:val="1F00A4C4"/>
    <w:lvl w:ilvl="0" w:tplc="65E09B9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1DA7FDE"/>
    <w:multiLevelType w:val="hybridMultilevel"/>
    <w:tmpl w:val="A69E97FC"/>
    <w:lvl w:ilvl="0" w:tplc="04190001">
      <w:start w:val="1"/>
      <w:numFmt w:val="bullet"/>
      <w:lvlText w:val=""/>
      <w:lvlJc w:val="left"/>
      <w:pPr>
        <w:ind w:left="1750" w:hanging="360"/>
      </w:pPr>
      <w:rPr>
        <w:rFonts w:ascii="Symbol" w:hAnsi="Symbol" w:hint="default"/>
      </w:rPr>
    </w:lvl>
    <w:lvl w:ilvl="1" w:tplc="04190003" w:tentative="1">
      <w:start w:val="1"/>
      <w:numFmt w:val="bullet"/>
      <w:lvlText w:val="o"/>
      <w:lvlJc w:val="left"/>
      <w:pPr>
        <w:ind w:left="2470" w:hanging="360"/>
      </w:pPr>
      <w:rPr>
        <w:rFonts w:ascii="Courier New" w:hAnsi="Courier New" w:hint="default"/>
      </w:rPr>
    </w:lvl>
    <w:lvl w:ilvl="2" w:tplc="04190005" w:tentative="1">
      <w:start w:val="1"/>
      <w:numFmt w:val="bullet"/>
      <w:lvlText w:val=""/>
      <w:lvlJc w:val="left"/>
      <w:pPr>
        <w:ind w:left="3190" w:hanging="360"/>
      </w:pPr>
      <w:rPr>
        <w:rFonts w:ascii="Wingdings" w:hAnsi="Wingdings" w:hint="default"/>
      </w:rPr>
    </w:lvl>
    <w:lvl w:ilvl="3" w:tplc="04190001" w:tentative="1">
      <w:start w:val="1"/>
      <w:numFmt w:val="bullet"/>
      <w:lvlText w:val=""/>
      <w:lvlJc w:val="left"/>
      <w:pPr>
        <w:ind w:left="3910" w:hanging="360"/>
      </w:pPr>
      <w:rPr>
        <w:rFonts w:ascii="Symbol" w:hAnsi="Symbol" w:hint="default"/>
      </w:rPr>
    </w:lvl>
    <w:lvl w:ilvl="4" w:tplc="04190003" w:tentative="1">
      <w:start w:val="1"/>
      <w:numFmt w:val="bullet"/>
      <w:lvlText w:val="o"/>
      <w:lvlJc w:val="left"/>
      <w:pPr>
        <w:ind w:left="4630" w:hanging="360"/>
      </w:pPr>
      <w:rPr>
        <w:rFonts w:ascii="Courier New" w:hAnsi="Courier New" w:hint="default"/>
      </w:rPr>
    </w:lvl>
    <w:lvl w:ilvl="5" w:tplc="04190005" w:tentative="1">
      <w:start w:val="1"/>
      <w:numFmt w:val="bullet"/>
      <w:lvlText w:val=""/>
      <w:lvlJc w:val="left"/>
      <w:pPr>
        <w:ind w:left="5350" w:hanging="360"/>
      </w:pPr>
      <w:rPr>
        <w:rFonts w:ascii="Wingdings" w:hAnsi="Wingdings" w:hint="default"/>
      </w:rPr>
    </w:lvl>
    <w:lvl w:ilvl="6" w:tplc="04190001" w:tentative="1">
      <w:start w:val="1"/>
      <w:numFmt w:val="bullet"/>
      <w:lvlText w:val=""/>
      <w:lvlJc w:val="left"/>
      <w:pPr>
        <w:ind w:left="6070" w:hanging="360"/>
      </w:pPr>
      <w:rPr>
        <w:rFonts w:ascii="Symbol" w:hAnsi="Symbol" w:hint="default"/>
      </w:rPr>
    </w:lvl>
    <w:lvl w:ilvl="7" w:tplc="04190003" w:tentative="1">
      <w:start w:val="1"/>
      <w:numFmt w:val="bullet"/>
      <w:lvlText w:val="o"/>
      <w:lvlJc w:val="left"/>
      <w:pPr>
        <w:ind w:left="6790" w:hanging="360"/>
      </w:pPr>
      <w:rPr>
        <w:rFonts w:ascii="Courier New" w:hAnsi="Courier New" w:hint="default"/>
      </w:rPr>
    </w:lvl>
    <w:lvl w:ilvl="8" w:tplc="04190005" w:tentative="1">
      <w:start w:val="1"/>
      <w:numFmt w:val="bullet"/>
      <w:lvlText w:val=""/>
      <w:lvlJc w:val="left"/>
      <w:pPr>
        <w:ind w:left="7510" w:hanging="360"/>
      </w:pPr>
      <w:rPr>
        <w:rFonts w:ascii="Wingdings" w:hAnsi="Wingdings" w:hint="default"/>
      </w:rPr>
    </w:lvl>
  </w:abstractNum>
  <w:abstractNum w:abstractNumId="11">
    <w:nsid w:val="48DF52F1"/>
    <w:multiLevelType w:val="hybridMultilevel"/>
    <w:tmpl w:val="C8E0EA6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55346DDA"/>
    <w:multiLevelType w:val="hybridMultilevel"/>
    <w:tmpl w:val="2DFC8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DD921E0"/>
    <w:multiLevelType w:val="hybridMultilevel"/>
    <w:tmpl w:val="0CDA6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DE2A60"/>
    <w:multiLevelType w:val="hybridMultilevel"/>
    <w:tmpl w:val="45A2C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7"/>
  </w:num>
  <w:num w:numId="5">
    <w:abstractNumId w:val="0"/>
  </w:num>
  <w:num w:numId="6">
    <w:abstractNumId w:val="1"/>
  </w:num>
  <w:num w:numId="7">
    <w:abstractNumId w:val="14"/>
  </w:num>
  <w:num w:numId="8">
    <w:abstractNumId w:val="13"/>
  </w:num>
  <w:num w:numId="9">
    <w:abstractNumId w:val="6"/>
  </w:num>
  <w:num w:numId="10">
    <w:abstractNumId w:val="8"/>
  </w:num>
  <w:num w:numId="11">
    <w:abstractNumId w:val="10"/>
  </w:num>
  <w:num w:numId="12">
    <w:abstractNumId w:val="9"/>
  </w:num>
  <w:num w:numId="13">
    <w:abstractNumId w:val="12"/>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835"/>
    <w:rsid w:val="00025835"/>
    <w:rsid w:val="00066CDF"/>
    <w:rsid w:val="000C2440"/>
    <w:rsid w:val="00134771"/>
    <w:rsid w:val="001828DD"/>
    <w:rsid w:val="00194614"/>
    <w:rsid w:val="001D7BD0"/>
    <w:rsid w:val="0021328E"/>
    <w:rsid w:val="002B11E8"/>
    <w:rsid w:val="002B5173"/>
    <w:rsid w:val="002C373A"/>
    <w:rsid w:val="003A2B43"/>
    <w:rsid w:val="003E12C2"/>
    <w:rsid w:val="0049695E"/>
    <w:rsid w:val="004E4854"/>
    <w:rsid w:val="00504035"/>
    <w:rsid w:val="00541804"/>
    <w:rsid w:val="0054288C"/>
    <w:rsid w:val="00573A40"/>
    <w:rsid w:val="0061367D"/>
    <w:rsid w:val="006A1EFE"/>
    <w:rsid w:val="00783D65"/>
    <w:rsid w:val="00785CC3"/>
    <w:rsid w:val="007C2632"/>
    <w:rsid w:val="00811BE2"/>
    <w:rsid w:val="00837D0B"/>
    <w:rsid w:val="00873677"/>
    <w:rsid w:val="00877FEF"/>
    <w:rsid w:val="008924FB"/>
    <w:rsid w:val="008C039F"/>
    <w:rsid w:val="008D5936"/>
    <w:rsid w:val="008F1B86"/>
    <w:rsid w:val="00927B7D"/>
    <w:rsid w:val="009B20D5"/>
    <w:rsid w:val="009D6F65"/>
    <w:rsid w:val="009F1930"/>
    <w:rsid w:val="00A1711F"/>
    <w:rsid w:val="00B87241"/>
    <w:rsid w:val="00BD4A57"/>
    <w:rsid w:val="00C16103"/>
    <w:rsid w:val="00C243ED"/>
    <w:rsid w:val="00D81C9E"/>
    <w:rsid w:val="00D859BB"/>
    <w:rsid w:val="00D95603"/>
    <w:rsid w:val="00DD7B54"/>
    <w:rsid w:val="00DF7F28"/>
    <w:rsid w:val="00E052CC"/>
    <w:rsid w:val="00EC2193"/>
    <w:rsid w:val="00ED1B02"/>
    <w:rsid w:val="00F113B3"/>
    <w:rsid w:val="00F61265"/>
    <w:rsid w:val="00F90410"/>
    <w:rsid w:val="00FB7C48"/>
    <w:rsid w:val="00FE5F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35"/>
    <w:rPr>
      <w:rFonts w:eastAsia="Times New Roman"/>
      <w:sz w:val="24"/>
      <w:szCs w:val="24"/>
    </w:rPr>
  </w:style>
  <w:style w:type="paragraph" w:styleId="Heading1">
    <w:name w:val="heading 1"/>
    <w:basedOn w:val="Normal"/>
    <w:next w:val="Normal"/>
    <w:link w:val="Heading1Char"/>
    <w:uiPriority w:val="99"/>
    <w:qFormat/>
    <w:rsid w:val="00C1610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6103"/>
    <w:rPr>
      <w:rFonts w:eastAsia="Times New Roman" w:cs="Times New Roman"/>
      <w:b/>
      <w:sz w:val="24"/>
      <w:szCs w:val="24"/>
      <w:lang w:eastAsia="ru-RU"/>
    </w:rPr>
  </w:style>
  <w:style w:type="paragraph" w:styleId="PlainText">
    <w:name w:val="Plain Text"/>
    <w:basedOn w:val="Normal"/>
    <w:link w:val="PlainTextChar"/>
    <w:uiPriority w:val="99"/>
    <w:semiHidden/>
    <w:rsid w:val="0002583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25835"/>
    <w:rPr>
      <w:rFonts w:ascii="Courier New" w:hAnsi="Courier New" w:cs="Courier New"/>
      <w:sz w:val="20"/>
      <w:szCs w:val="20"/>
      <w:lang w:eastAsia="ru-RU"/>
    </w:rPr>
  </w:style>
  <w:style w:type="paragraph" w:customStyle="1" w:styleId="1">
    <w:name w:val="Абзац списка1"/>
    <w:basedOn w:val="Normal"/>
    <w:uiPriority w:val="99"/>
    <w:rsid w:val="001D7BD0"/>
    <w:pPr>
      <w:spacing w:line="276" w:lineRule="auto"/>
      <w:ind w:left="720" w:firstLine="709"/>
      <w:contextualSpacing/>
      <w:jc w:val="both"/>
    </w:pPr>
    <w:rPr>
      <w:rFonts w:eastAsia="Calibri"/>
    </w:rPr>
  </w:style>
  <w:style w:type="paragraph" w:styleId="ListParagraph">
    <w:name w:val="List Paragraph"/>
    <w:basedOn w:val="Normal"/>
    <w:uiPriority w:val="99"/>
    <w:qFormat/>
    <w:rsid w:val="001D7BD0"/>
    <w:pPr>
      <w:spacing w:after="200" w:line="276" w:lineRule="auto"/>
      <w:ind w:left="720"/>
      <w:contextualSpacing/>
    </w:pPr>
    <w:rPr>
      <w:rFonts w:ascii="Calibri" w:hAnsi="Calibri"/>
      <w:sz w:val="22"/>
      <w:szCs w:val="22"/>
    </w:rPr>
  </w:style>
  <w:style w:type="paragraph" w:styleId="NormalWeb">
    <w:name w:val="Normal (Web)"/>
    <w:basedOn w:val="Normal"/>
    <w:uiPriority w:val="99"/>
    <w:rsid w:val="00C16103"/>
    <w:pPr>
      <w:spacing w:before="100" w:beforeAutospacing="1" w:after="100" w:afterAutospacing="1"/>
    </w:pPr>
  </w:style>
  <w:style w:type="paragraph" w:customStyle="1" w:styleId="listparagraph0">
    <w:name w:val="listparagraph"/>
    <w:basedOn w:val="Normal"/>
    <w:uiPriority w:val="99"/>
    <w:rsid w:val="00C161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583241">
      <w:marLeft w:val="0"/>
      <w:marRight w:val="0"/>
      <w:marTop w:val="0"/>
      <w:marBottom w:val="0"/>
      <w:divBdr>
        <w:top w:val="none" w:sz="0" w:space="0" w:color="auto"/>
        <w:left w:val="none" w:sz="0" w:space="0" w:color="auto"/>
        <w:bottom w:val="none" w:sz="0" w:space="0" w:color="auto"/>
        <w:right w:val="none" w:sz="0" w:space="0" w:color="auto"/>
      </w:divBdr>
    </w:div>
    <w:div w:id="140583242">
      <w:marLeft w:val="0"/>
      <w:marRight w:val="0"/>
      <w:marTop w:val="0"/>
      <w:marBottom w:val="0"/>
      <w:divBdr>
        <w:top w:val="none" w:sz="0" w:space="0" w:color="auto"/>
        <w:left w:val="none" w:sz="0" w:space="0" w:color="auto"/>
        <w:bottom w:val="none" w:sz="0" w:space="0" w:color="auto"/>
        <w:right w:val="none" w:sz="0" w:space="0" w:color="auto"/>
      </w:divBdr>
    </w:div>
    <w:div w:id="140583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29</Pages>
  <Words>11081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dc:creator>
  <cp:keywords/>
  <dc:description/>
  <cp:lastModifiedBy>Вера</cp:lastModifiedBy>
  <cp:revision>6</cp:revision>
  <dcterms:created xsi:type="dcterms:W3CDTF">2016-11-09T23:55:00Z</dcterms:created>
  <dcterms:modified xsi:type="dcterms:W3CDTF">2016-11-13T19:26:00Z</dcterms:modified>
</cp:coreProperties>
</file>