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79" w:rsidRPr="00E918EF" w:rsidRDefault="00024379" w:rsidP="00DD4E09">
      <w:pPr>
        <w:ind w:left="560"/>
        <w:rPr>
          <w:rFonts w:ascii="Times New Roman" w:hAnsi="Times New Roman"/>
          <w:b/>
          <w:bCs/>
          <w:i/>
          <w:iCs/>
          <w:sz w:val="24"/>
          <w:szCs w:val="24"/>
        </w:rPr>
      </w:pPr>
      <w:r w:rsidRPr="00E918EF">
        <w:rPr>
          <w:rFonts w:ascii="Times New Roman" w:hAnsi="Times New Roman"/>
          <w:b/>
          <w:bCs/>
          <w:i/>
          <w:iCs/>
          <w:sz w:val="24"/>
          <w:szCs w:val="24"/>
        </w:rPr>
        <w:t>Рабочая программа по технологии 1-4 классы УМК «Школа России»</w:t>
      </w:r>
    </w:p>
    <w:p w:rsidR="00024379" w:rsidRPr="00E918EF" w:rsidRDefault="00024379" w:rsidP="00DD4E09">
      <w:pPr>
        <w:ind w:left="3480"/>
        <w:rPr>
          <w:rFonts w:ascii="Times New Roman" w:hAnsi="Times New Roman"/>
          <w:sz w:val="24"/>
          <w:szCs w:val="24"/>
        </w:rPr>
      </w:pPr>
      <w:r w:rsidRPr="00E918EF">
        <w:rPr>
          <w:rFonts w:ascii="Times New Roman" w:hAnsi="Times New Roman"/>
          <w:b/>
          <w:bCs/>
          <w:sz w:val="24"/>
          <w:szCs w:val="24"/>
        </w:rPr>
        <w:t>Планируемые результаты изучения курса</w:t>
      </w:r>
    </w:p>
    <w:p w:rsidR="00024379" w:rsidRPr="00E918EF" w:rsidRDefault="00024379" w:rsidP="00DD4E09">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Изучение курса в соответствии с требованиями ФГОС НОО направлено на достижение следующих результатов.</w:t>
      </w:r>
    </w:p>
    <w:p w:rsidR="00024379" w:rsidRPr="00E918EF" w:rsidRDefault="00024379" w:rsidP="00DD4E09">
      <w:pPr>
        <w:autoSpaceDE w:val="0"/>
        <w:autoSpaceDN w:val="0"/>
        <w:adjustRightInd w:val="0"/>
        <w:spacing w:after="0" w:line="240" w:lineRule="auto"/>
        <w:rPr>
          <w:rFonts w:ascii="Times New Roman" w:hAnsi="Times New Roman"/>
          <w:sz w:val="24"/>
          <w:szCs w:val="24"/>
        </w:rPr>
      </w:pPr>
      <w:r w:rsidRPr="00E918EF">
        <w:rPr>
          <w:rFonts w:ascii="Times New Roman" w:hAnsi="Times New Roman"/>
          <w:b/>
          <w:bCs/>
          <w:sz w:val="24"/>
          <w:szCs w:val="24"/>
        </w:rPr>
        <w:t xml:space="preserve">Личностными результатами </w:t>
      </w:r>
      <w:r w:rsidRPr="00E918EF">
        <w:rPr>
          <w:rFonts w:ascii="Times New Roman" w:hAnsi="Times New Roman"/>
          <w:sz w:val="24"/>
          <w:szCs w:val="24"/>
        </w:rPr>
        <w:t>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эмпатия, самостоятельность, самоуважение, ответственность, уважительное отношение к культуре всех народов, толерантность, трудолюбие, уважительное отношение к своему и чужому труду и его результатам, самооценка, учебная и социальная мотивация.</w:t>
      </w:r>
    </w:p>
    <w:p w:rsidR="00024379" w:rsidRPr="00E918EF" w:rsidRDefault="00024379" w:rsidP="00DD4E09">
      <w:pPr>
        <w:autoSpaceDE w:val="0"/>
        <w:autoSpaceDN w:val="0"/>
        <w:adjustRightInd w:val="0"/>
        <w:spacing w:after="0" w:line="240" w:lineRule="auto"/>
        <w:rPr>
          <w:rFonts w:ascii="Times New Roman" w:hAnsi="Times New Roman"/>
          <w:sz w:val="24"/>
          <w:szCs w:val="24"/>
        </w:rPr>
      </w:pPr>
      <w:r w:rsidRPr="00E918EF">
        <w:rPr>
          <w:rFonts w:ascii="Times New Roman" w:hAnsi="Times New Roman"/>
          <w:b/>
          <w:bCs/>
          <w:sz w:val="24"/>
          <w:szCs w:val="24"/>
        </w:rPr>
        <w:t xml:space="preserve">Метапредметными результатами </w:t>
      </w:r>
      <w:r w:rsidRPr="00E918EF">
        <w:rPr>
          <w:rFonts w:ascii="Times New Roman" w:hAnsi="Times New Roman"/>
          <w:sz w:val="24"/>
          <w:szCs w:val="24"/>
        </w:rPr>
        <w:t>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и делать необходимую корректировку в ходе практической реализации, выполнять самооценку результата), развитие логических операций (сравнения, анализа, синтеза, классификации, обобщения, установления аналогий, подведение под понятия, умение выделять известное и неизвестное), развитие коммуникативных качеств (речевая деятельность и навыки сотрудничества).</w:t>
      </w:r>
    </w:p>
    <w:p w:rsidR="00024379" w:rsidRPr="00E918EF" w:rsidRDefault="00024379" w:rsidP="00DD4E09">
      <w:pPr>
        <w:autoSpaceDE w:val="0"/>
        <w:autoSpaceDN w:val="0"/>
        <w:adjustRightInd w:val="0"/>
        <w:spacing w:after="0" w:line="240" w:lineRule="auto"/>
        <w:rPr>
          <w:rFonts w:ascii="Times New Roman" w:hAnsi="Times New Roman"/>
          <w:b/>
          <w:bCs/>
          <w:color w:val="000000"/>
          <w:sz w:val="24"/>
          <w:szCs w:val="24"/>
        </w:rPr>
      </w:pPr>
      <w:r w:rsidRPr="00E918EF">
        <w:rPr>
          <w:rFonts w:ascii="Times New Roman" w:hAnsi="Times New Roman"/>
          <w:b/>
          <w:bCs/>
          <w:color w:val="000000"/>
          <w:sz w:val="24"/>
          <w:szCs w:val="24"/>
        </w:rPr>
        <w:t>Предметные</w:t>
      </w:r>
    </w:p>
    <w:p w:rsidR="00024379" w:rsidRPr="00E918EF" w:rsidRDefault="00024379" w:rsidP="00DD4E09">
      <w:pPr>
        <w:autoSpaceDE w:val="0"/>
        <w:autoSpaceDN w:val="0"/>
        <w:adjustRightInd w:val="0"/>
        <w:spacing w:after="0" w:line="240" w:lineRule="auto"/>
        <w:rPr>
          <w:rFonts w:ascii="Times New Roman" w:hAnsi="Times New Roman"/>
          <w:b/>
          <w:bCs/>
          <w:color w:val="000000"/>
          <w:sz w:val="24"/>
          <w:szCs w:val="24"/>
        </w:rPr>
      </w:pPr>
      <w:r w:rsidRPr="00E918EF">
        <w:rPr>
          <w:rFonts w:ascii="Times New Roman" w:hAnsi="Times New Roman"/>
          <w:b/>
          <w:bCs/>
          <w:color w:val="000000"/>
          <w:sz w:val="24"/>
          <w:szCs w:val="24"/>
        </w:rPr>
        <w:t>1 класс</w:t>
      </w:r>
    </w:p>
    <w:p w:rsidR="00024379" w:rsidRDefault="00024379" w:rsidP="00C25C3C">
      <w:pPr>
        <w:spacing w:line="240" w:lineRule="auto"/>
        <w:rPr>
          <w:rFonts w:ascii="Times New Roman" w:hAnsi="Times New Roman"/>
          <w:sz w:val="24"/>
          <w:szCs w:val="24"/>
        </w:rPr>
      </w:pPr>
      <w:r w:rsidRPr="00C25C3C">
        <w:rPr>
          <w:rFonts w:ascii="Times New Roman" w:hAnsi="Times New Roman"/>
          <w:b/>
          <w:sz w:val="24"/>
          <w:szCs w:val="24"/>
        </w:rPr>
        <w:t>В результате первого года изучения учебного предмета "Технология" ученик научится</w:t>
      </w:r>
      <w:r w:rsidRPr="00C25C3C">
        <w:rPr>
          <w:rFonts w:ascii="Times New Roman" w:hAnsi="Times New Roman"/>
          <w:sz w:val="24"/>
          <w:szCs w:val="24"/>
        </w:rPr>
        <w:t xml:space="preserve">: </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организовывать рабочее место по предложенному образцу, удобно и рационально размещать инструменты и материалы согласно своим физиологическим возможностям; </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осознанно соблюдать технику безопасной работы ножницами и иглой;</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понимать и ориентироваться в условных обозначениях при выполнении различных технологических операций;</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экономно расходовать используемые материалы; </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выполнять изделия по образцу, шаблонам; </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анализировать устройство изделия, определять в нем детали; </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называть технологические операции при работе над изделием;</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определять основные этапы создания изделий с опорой на рисунки и план работы;</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узнавать и называть основные свойства бумаги, картона, пластичных, текстильных и природных материалов и использовать эти свойства в работе над изделием; </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собирать, обрабатывать, сохранять и использовать природный материал в декоративных композициях; </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составлять композиции, используя различные</w:t>
      </w:r>
      <w:r w:rsidRPr="00C25C3C">
        <w:rPr>
          <w:rFonts w:ascii="Times New Roman" w:hAnsi="Times New Roman"/>
          <w:sz w:val="24"/>
          <w:szCs w:val="24"/>
          <w:lang w:val="en-US"/>
        </w:rPr>
        <w:t xml:space="preserve"> </w:t>
      </w:r>
      <w:r w:rsidRPr="00C25C3C">
        <w:rPr>
          <w:rFonts w:ascii="Times New Roman" w:hAnsi="Times New Roman"/>
          <w:sz w:val="24"/>
          <w:szCs w:val="24"/>
        </w:rPr>
        <w:t xml:space="preserve">техники (аппликация, рваная аппликация, мозаика, коллаж, конструирование из различных материалов); </w:t>
      </w:r>
    </w:p>
    <w:p w:rsidR="00024379"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использовать информацию, представленную в разных формах (текст, иллюстративный материал, текстовый план, слайдовый план) для изготовления изделий; </w:t>
      </w:r>
    </w:p>
    <w:p w:rsidR="00024379" w:rsidRPr="00C25C3C" w:rsidRDefault="00024379" w:rsidP="00C25C3C">
      <w:pPr>
        <w:spacing w:line="240" w:lineRule="auto"/>
        <w:rPr>
          <w:rFonts w:ascii="Times New Roman" w:hAnsi="Times New Roman"/>
          <w:b/>
          <w:bCs/>
          <w:color w:val="000000"/>
          <w:sz w:val="24"/>
          <w:szCs w:val="24"/>
        </w:rPr>
      </w:pPr>
      <w:r w:rsidRPr="00C25C3C">
        <w:rPr>
          <w:rFonts w:ascii="Times New Roman" w:hAnsi="Times New Roman"/>
          <w:sz w:val="24"/>
          <w:szCs w:val="24"/>
        </w:rPr>
        <w:t>- называть основные виды профессиональной деятельности человека в разных сферах.</w:t>
      </w:r>
    </w:p>
    <w:p w:rsidR="00024379" w:rsidRDefault="00024379" w:rsidP="00DD4E09">
      <w:pPr>
        <w:rPr>
          <w:rFonts w:ascii="Times New Roman" w:hAnsi="Times New Roman"/>
          <w:b/>
          <w:bCs/>
          <w:color w:val="000000"/>
          <w:sz w:val="24"/>
          <w:szCs w:val="24"/>
        </w:rPr>
      </w:pPr>
      <w:r w:rsidRPr="00E918EF">
        <w:rPr>
          <w:rFonts w:ascii="Times New Roman" w:hAnsi="Times New Roman"/>
          <w:b/>
          <w:bCs/>
          <w:color w:val="000000"/>
          <w:sz w:val="24"/>
          <w:szCs w:val="24"/>
        </w:rPr>
        <w:t>2 КЛАСС</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b/>
          <w:sz w:val="24"/>
          <w:szCs w:val="24"/>
        </w:rPr>
        <w:t>В результате второго года изучения учебного предмета "Технология" ученик научится:</w:t>
      </w:r>
      <w:r w:rsidRPr="00C25C3C">
        <w:rPr>
          <w:rFonts w:ascii="Times New Roman" w:hAnsi="Times New Roman"/>
          <w:sz w:val="24"/>
          <w:szCs w:val="24"/>
        </w:rPr>
        <w:t xml:space="preserve"> </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организовывать рабочее место по предложенному образцу, удобно и рационально размещать инструменты и материалы согласно своим физиологическим возможностям; </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осознанно соблюдать технику безопасной работы ножницами, иглой и другими инструментами; </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понимать и ориентироваться в условных обозначениях при выполнении различных технологических операций; </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выполнять изделия по образцу, рисункам, фотографиям, шаблонам, заданным условиям (описанию, теме), вносить творческие изменения в создаваемые изделия;</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анализировать устройство изделия, определять в нем детали и способы их соединения, вносить творческие изменения в создаваемые композиции;</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характеризовать технологические операции при работе над изделием; </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различать виды ниток, отмерять длину нитки, выполнять 2 - 3 вида строчек стежков, использовать их при создании декоративных композиций;</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составлять композиции, используя различные техники (аппликация, плетение, мозаика, симметричное вырезание, конструирование из различных материалов, оригами);</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выполнять изделия, имеющие 1 - 2 оси симметрии;</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собирать, обрабатывать, сохранять и использовать природный материал в декоративных композициях;</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использовать различные виды орнамента при изготовлении и отделке изделий;</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 называть и характеризовать традиционные народные промыслы и ремесла своего края и России; </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sz w:val="24"/>
          <w:szCs w:val="24"/>
        </w:rPr>
        <w:t xml:space="preserve">- характеризовать основные свойства бумаги, картона, пластичных, текстильных и природных материалов; объяснять выбор материала для конкретного изделия; </w:t>
      </w:r>
    </w:p>
    <w:p w:rsidR="00024379" w:rsidRPr="00C25C3C" w:rsidRDefault="00024379" w:rsidP="00C25C3C">
      <w:pPr>
        <w:spacing w:line="240" w:lineRule="auto"/>
        <w:rPr>
          <w:rFonts w:ascii="Times New Roman" w:hAnsi="Times New Roman"/>
          <w:b/>
          <w:bCs/>
          <w:color w:val="000000"/>
          <w:sz w:val="24"/>
          <w:szCs w:val="24"/>
        </w:rPr>
      </w:pPr>
      <w:r w:rsidRPr="00C25C3C">
        <w:rPr>
          <w:rFonts w:ascii="Times New Roman" w:hAnsi="Times New Roman"/>
          <w:sz w:val="24"/>
          <w:szCs w:val="24"/>
        </w:rPr>
        <w:t>- приводить примеры наиболее распространенных профессий, оценивать их значимость в жизни человека.</w:t>
      </w:r>
    </w:p>
    <w:p w:rsidR="00024379" w:rsidRPr="00E918EF" w:rsidRDefault="00024379" w:rsidP="00DD4E09">
      <w:pPr>
        <w:rPr>
          <w:rFonts w:ascii="Times New Roman" w:hAnsi="Times New Roman"/>
          <w:b/>
          <w:bCs/>
          <w:color w:val="000000"/>
          <w:sz w:val="24"/>
          <w:szCs w:val="24"/>
        </w:rPr>
      </w:pPr>
    </w:p>
    <w:p w:rsidR="00024379" w:rsidRDefault="00024379" w:rsidP="00DD4E09">
      <w:pPr>
        <w:autoSpaceDE w:val="0"/>
        <w:autoSpaceDN w:val="0"/>
        <w:adjustRightInd w:val="0"/>
        <w:spacing w:after="0" w:line="240" w:lineRule="auto"/>
        <w:rPr>
          <w:rFonts w:ascii="Times New Roman" w:hAnsi="Times New Roman"/>
          <w:b/>
          <w:bCs/>
          <w:color w:val="000000"/>
          <w:sz w:val="24"/>
          <w:szCs w:val="24"/>
        </w:rPr>
      </w:pPr>
      <w:r w:rsidRPr="00E918EF">
        <w:rPr>
          <w:rFonts w:ascii="Times New Roman" w:hAnsi="Times New Roman"/>
          <w:b/>
          <w:bCs/>
          <w:color w:val="000000"/>
          <w:sz w:val="24"/>
          <w:szCs w:val="24"/>
        </w:rPr>
        <w:t>3 КЛАСС</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b/>
          <w:sz w:val="24"/>
          <w:szCs w:val="24"/>
        </w:rPr>
        <w:t>В результате третьего года изучения учебного предмета "Технология" ученик научится:</w:t>
      </w:r>
      <w:r w:rsidRPr="00C25C3C">
        <w:rPr>
          <w:rFonts w:ascii="Times New Roman" w:hAnsi="Times New Roman"/>
          <w:sz w:val="24"/>
          <w:szCs w:val="24"/>
        </w:rPr>
        <w:t xml:space="preserve"> </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планировать и организовывать рабочее место в зависимости от вида работы, удобно и рационально размещать инструменты и материалы согласно своим физиологическим возможностям;</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xml:space="preserve"> - осознанно соблюдать технику безопасной работы ножницами, иглой, циркулем, шилом и канцелярским ножом; - использовать условные обозначения при выполнении различных технологических операций;</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xml:space="preserve"> - изготавливать плоскостные и объемные изделия по рисункам, инструкционным картам, простейшим чертежам, эскизам и схемам, заданным условиям (описанию, теме); </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анализировать устройство изделия, определять в нем детали и способы их соединения, вносить творческие изменения в создаваемые композиции;</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xml:space="preserve"> - подбирать для конкретного изделия необходимые технологические операции;</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xml:space="preserve"> - отмерять длину нитки, закреплять нитку на ткани, выполнять несколько видов строчек стежков, использовать их при создании декоративных композиций;</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xml:space="preserve"> - использовать основные свойства конструкторов, текстильных, нетканых и природных материалов при изготовлении объемных изделий, создании декоративных композиций; </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xml:space="preserve">- пришивать пуговицы 1 - 2 способами, используя их для украшения одежды и создания декоративных композиций; </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уметь выполнять простейшие чертежи, эскизы, развертки, вычерчивать окружности, использовать эти умения при изготовлении изделий;</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xml:space="preserve"> - знать и называть сферы использования компьютеров; - знать и называть основные устройства персонального компьютера (монитор, клавиатура, системный блок, принтер, мышь и др.);</w:t>
      </w:r>
    </w:p>
    <w:p w:rsidR="00024379" w:rsidRPr="00C25C3C" w:rsidRDefault="00024379" w:rsidP="00C25C3C">
      <w:pPr>
        <w:autoSpaceDE w:val="0"/>
        <w:autoSpaceDN w:val="0"/>
        <w:adjustRightInd w:val="0"/>
        <w:spacing w:after="0" w:line="240" w:lineRule="auto"/>
        <w:rPr>
          <w:rFonts w:ascii="Times New Roman" w:hAnsi="Times New Roman"/>
          <w:sz w:val="24"/>
          <w:szCs w:val="24"/>
        </w:rPr>
      </w:pPr>
      <w:r w:rsidRPr="00C25C3C">
        <w:rPr>
          <w:rFonts w:ascii="Times New Roman" w:hAnsi="Times New Roman"/>
          <w:sz w:val="24"/>
          <w:szCs w:val="24"/>
        </w:rPr>
        <w:t xml:space="preserve"> - знать и выполнять правила безопасной работы на компьютере; - работать на компьютере в текстовом редакторе (создавать и править небольшие тексты), выводить созданный продукт на принтер; </w:t>
      </w:r>
    </w:p>
    <w:p w:rsidR="00024379" w:rsidRPr="00C25C3C" w:rsidRDefault="00024379" w:rsidP="00C25C3C">
      <w:pPr>
        <w:autoSpaceDE w:val="0"/>
        <w:autoSpaceDN w:val="0"/>
        <w:adjustRightInd w:val="0"/>
        <w:spacing w:after="0" w:line="240" w:lineRule="auto"/>
        <w:rPr>
          <w:rFonts w:ascii="Times New Roman" w:hAnsi="Times New Roman"/>
          <w:color w:val="000000"/>
          <w:sz w:val="24"/>
          <w:szCs w:val="24"/>
        </w:rPr>
      </w:pPr>
      <w:r w:rsidRPr="00C25C3C">
        <w:rPr>
          <w:rFonts w:ascii="Times New Roman" w:hAnsi="Times New Roman"/>
          <w:sz w:val="24"/>
          <w:szCs w:val="24"/>
        </w:rPr>
        <w:t>- использовать технические возможности компьютера для поиска, хранения и воспроизведения необходимой информации</w:t>
      </w:r>
    </w:p>
    <w:p w:rsidR="00024379" w:rsidRPr="00C25C3C" w:rsidRDefault="00024379" w:rsidP="00C25C3C">
      <w:pPr>
        <w:spacing w:line="240" w:lineRule="auto"/>
        <w:rPr>
          <w:rFonts w:ascii="Times New Roman" w:hAnsi="Times New Roman"/>
          <w:b/>
          <w:bCs/>
          <w:color w:val="000000"/>
          <w:sz w:val="24"/>
          <w:szCs w:val="24"/>
        </w:rPr>
      </w:pPr>
      <w:r w:rsidRPr="00C25C3C">
        <w:rPr>
          <w:rFonts w:ascii="Times New Roman" w:hAnsi="Times New Roman"/>
          <w:b/>
          <w:bCs/>
          <w:color w:val="000000"/>
          <w:sz w:val="24"/>
          <w:szCs w:val="24"/>
        </w:rPr>
        <w:t>4 КЛАСС</w:t>
      </w:r>
    </w:p>
    <w:p w:rsidR="00024379" w:rsidRPr="00C25C3C" w:rsidRDefault="00024379" w:rsidP="00C25C3C">
      <w:pPr>
        <w:spacing w:line="240" w:lineRule="auto"/>
        <w:rPr>
          <w:rFonts w:ascii="Times New Roman" w:hAnsi="Times New Roman"/>
          <w:sz w:val="24"/>
          <w:szCs w:val="24"/>
        </w:rPr>
      </w:pPr>
      <w:r w:rsidRPr="00C25C3C">
        <w:rPr>
          <w:rFonts w:ascii="Times New Roman" w:hAnsi="Times New Roman"/>
          <w:b/>
          <w:sz w:val="24"/>
          <w:szCs w:val="24"/>
        </w:rPr>
        <w:t>В результате четвертого года изучения учебного предмета "Технология" ученик научится</w:t>
      </w:r>
      <w:r w:rsidRPr="00C25C3C">
        <w:rPr>
          <w:rFonts w:ascii="Times New Roman" w:hAnsi="Times New Roman"/>
          <w:sz w:val="24"/>
          <w:szCs w:val="24"/>
        </w:rPr>
        <w:t>:</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xml:space="preserve"> - планировать и организовывать рабочее место в зависимости от вида работы, удобно и рационально размещать инструменты и материалы согласно своим физиологическим возможностям; </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осознанно соблюдать технику безопасной работы с инструментами;</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xml:space="preserve"> - использовать условные обозначения при выполнении различных технологических операций; - изготавливать плоскостные и объемные изделия по рисункам, инструкционным картам, простейшим чертежам, эскизам и схемам, заданным условиям (описанию, теме); </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xml:space="preserve">- анализировать конструкцию изделия, предлагать возможные варианты изменения вида конструкции, способа соединения деталей; </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xml:space="preserve">- использовать знание технологических операций для освоения новых техник при работе над изделием; </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использовать свойства бумаги, картона, конструкторов, пластичных, текстильных, нетканых и бросовых материалов при создании объемных моделей и макетов, игрушек, декоративных композиций;</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xml:space="preserve"> - использовать многообразие швов и декоративных элементов, создавая композиции из ниток и лент на канве и ткани, украшая одежду;</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xml:space="preserve"> - называть самые значимые технические достижения страны (мира);</w:t>
      </w:r>
    </w:p>
    <w:p w:rsidR="00024379" w:rsidRPr="00C25C3C" w:rsidRDefault="00024379" w:rsidP="00C25C3C">
      <w:pPr>
        <w:spacing w:line="240" w:lineRule="auto"/>
        <w:ind w:firstLine="720"/>
        <w:rPr>
          <w:rFonts w:ascii="Times New Roman" w:hAnsi="Times New Roman"/>
          <w:sz w:val="24"/>
          <w:szCs w:val="24"/>
        </w:rPr>
      </w:pPr>
      <w:r w:rsidRPr="00C25C3C">
        <w:rPr>
          <w:rFonts w:ascii="Times New Roman" w:hAnsi="Times New Roman"/>
          <w:sz w:val="24"/>
          <w:szCs w:val="24"/>
        </w:rPr>
        <w:t xml:space="preserve"> - работать на компьютере в текстовом редакторе и программе для создания презентаций, выводить созданный продукт на принтер;</w:t>
      </w:r>
    </w:p>
    <w:p w:rsidR="00024379" w:rsidRPr="00C25C3C" w:rsidRDefault="00024379" w:rsidP="00C25C3C">
      <w:pPr>
        <w:spacing w:line="240" w:lineRule="auto"/>
        <w:ind w:firstLine="720"/>
        <w:rPr>
          <w:rFonts w:ascii="Times New Roman" w:hAnsi="Times New Roman"/>
          <w:b/>
          <w:sz w:val="24"/>
          <w:szCs w:val="24"/>
        </w:rPr>
      </w:pPr>
      <w:r w:rsidRPr="00C25C3C">
        <w:rPr>
          <w:rFonts w:ascii="Times New Roman" w:hAnsi="Times New Roman"/>
          <w:sz w:val="24"/>
          <w:szCs w:val="24"/>
        </w:rPr>
        <w:t xml:space="preserve"> - использовать технические возможности компьютера для поиска, хранения и воспроизведения необходимой информации</w:t>
      </w:r>
    </w:p>
    <w:p w:rsidR="00024379" w:rsidRPr="00E918EF" w:rsidRDefault="00024379" w:rsidP="00480BB6">
      <w:pPr>
        <w:ind w:firstLine="720"/>
        <w:jc w:val="center"/>
        <w:rPr>
          <w:rFonts w:ascii="Times New Roman" w:hAnsi="Times New Roman"/>
          <w:b/>
          <w:sz w:val="24"/>
          <w:szCs w:val="24"/>
        </w:rPr>
      </w:pPr>
    </w:p>
    <w:p w:rsidR="00024379" w:rsidRPr="00E918EF" w:rsidRDefault="00024379" w:rsidP="00480BB6">
      <w:pPr>
        <w:ind w:firstLine="720"/>
        <w:jc w:val="center"/>
        <w:rPr>
          <w:rFonts w:ascii="Times New Roman" w:hAnsi="Times New Roman"/>
          <w:b/>
          <w:sz w:val="24"/>
          <w:szCs w:val="24"/>
        </w:rPr>
      </w:pPr>
      <w:r w:rsidRPr="00E918EF">
        <w:rPr>
          <w:rFonts w:ascii="Times New Roman" w:hAnsi="Times New Roman"/>
          <w:b/>
          <w:sz w:val="24"/>
          <w:szCs w:val="24"/>
        </w:rPr>
        <w:t>Содержание учебного предмета</w:t>
      </w:r>
    </w:p>
    <w:p w:rsidR="00024379" w:rsidRPr="00E918EF" w:rsidRDefault="00024379" w:rsidP="00770983">
      <w:pPr>
        <w:ind w:firstLine="720"/>
        <w:rPr>
          <w:rFonts w:ascii="Times New Roman" w:hAnsi="Times New Roman"/>
          <w:b/>
          <w:sz w:val="24"/>
          <w:szCs w:val="24"/>
        </w:rPr>
      </w:pPr>
      <w:r w:rsidRPr="00E918EF">
        <w:rPr>
          <w:rFonts w:ascii="Times New Roman" w:hAnsi="Times New Roman"/>
          <w:b/>
          <w:sz w:val="24"/>
          <w:szCs w:val="24"/>
        </w:rPr>
        <w:t>1 класс</w:t>
      </w:r>
    </w:p>
    <w:p w:rsidR="00024379" w:rsidRPr="00E918EF" w:rsidRDefault="00024379" w:rsidP="00480BB6">
      <w:pPr>
        <w:shd w:val="clear" w:color="auto" w:fill="FFFFFF"/>
        <w:spacing w:before="86"/>
        <w:ind w:left="374" w:firstLine="533"/>
        <w:rPr>
          <w:rFonts w:ascii="Times New Roman" w:hAnsi="Times New Roman"/>
          <w:b/>
          <w:bCs/>
          <w:sz w:val="24"/>
          <w:szCs w:val="24"/>
        </w:rPr>
      </w:pPr>
      <w:r w:rsidRPr="00E918EF">
        <w:rPr>
          <w:rFonts w:ascii="Times New Roman" w:hAnsi="Times New Roman"/>
          <w:b/>
          <w:bCs/>
          <w:sz w:val="24"/>
          <w:szCs w:val="24"/>
        </w:rPr>
        <w:t>Природная мастерская (11 ч.)</w:t>
      </w:r>
    </w:p>
    <w:p w:rsidR="00024379" w:rsidRPr="00E918EF" w:rsidRDefault="00024379" w:rsidP="004F643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Прогулка на улице. Работа с учебником. Называние предметов рукотворного и природного мира.</w:t>
      </w:r>
    </w:p>
    <w:p w:rsidR="00024379" w:rsidRPr="00E918EF" w:rsidRDefault="00024379" w:rsidP="004F643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Называние транспортных средств в окружающем детей пространстве. Другие известные ученикам транспортные средства. Функциональное назначение транспорта, использование разных видов транспорта в трёх природных средах — на земле, в воздухе, на воде. </w:t>
      </w:r>
    </w:p>
    <w:p w:rsidR="00024379" w:rsidRPr="00E918EF" w:rsidRDefault="00024379" w:rsidP="004F643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Природные материалы из окружения детей (общее визуальное представление). Виды природных материалов (шишки, листья, ветки, раковины). Сбор природных материалов из окружения детей. Способы засушивания листьев (между листами журналов или газет, проглаживание утюгом (с помощью взрослого). Геометрические формы (прямоугольник, круг, треугольник, овал).Сбор листьев деревьев и кустарников из окружения детей. Отбор и составление групп листьев по их форме. </w:t>
      </w:r>
    </w:p>
    <w:p w:rsidR="00024379" w:rsidRPr="00E918EF" w:rsidRDefault="00024379" w:rsidP="004F643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Знакомство с разнообразием форм и цвета семян разных растений (в том числе и растений своего края). Сбор семян деревьев, кустарников, цветов. Подбор пар растений и их семян разной формы. Рассматривание их, классификация по степени кривизны. Игра на соотнесение ветки с её деревом или кустарником. </w:t>
      </w:r>
    </w:p>
    <w:p w:rsidR="00024379" w:rsidRPr="00E918EF" w:rsidRDefault="00024379" w:rsidP="004F643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Сбор крупных плодов деревьев (шишки, орехи, жёлуди и т. п.) окружающего пространства. Игра на узнавание растения по его плоду. Знакомство с понятием «композиция», с центровой композицией.</w:t>
      </w:r>
    </w:p>
    <w:p w:rsidR="00024379" w:rsidRPr="00E918EF" w:rsidRDefault="00024379" w:rsidP="00746622">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Знакомство с особенностями организации рабочего места для работы с природными материалами. </w:t>
      </w:r>
    </w:p>
    <w:p w:rsidR="00024379" w:rsidRPr="00E918EF" w:rsidRDefault="00024379" w:rsidP="004F643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Открытие нового — точечное наклеивание листьев за прожилки, сушка под прессом.</w:t>
      </w:r>
    </w:p>
    <w:p w:rsidR="00024379" w:rsidRPr="00E918EF" w:rsidRDefault="00024379" w:rsidP="004F643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Подбор листьев определённой формы для тематической композиции. Знакомство с инструкционной картой (порядок риcунков и подписи к ним). </w:t>
      </w:r>
    </w:p>
    <w:p w:rsidR="00024379" w:rsidRPr="00E918EF" w:rsidRDefault="00024379" w:rsidP="004F643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понятием «орнамент», вариантами орнаментов (в круге, квадрате, полосе).</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Вата и клей — соединительные материалы. Освоение способов соединения деталей из природных материалов (пластилином, на ватно-клеевую прослойку). </w:t>
      </w:r>
    </w:p>
    <w:p w:rsidR="00024379" w:rsidRPr="00E918EF" w:rsidRDefault="00024379" w:rsidP="00480BB6">
      <w:pPr>
        <w:jc w:val="both"/>
        <w:rPr>
          <w:rFonts w:ascii="Times New Roman" w:hAnsi="Times New Roman"/>
          <w:sz w:val="24"/>
          <w:szCs w:val="24"/>
        </w:rPr>
      </w:pPr>
    </w:p>
    <w:p w:rsidR="00024379" w:rsidRPr="00E918EF" w:rsidRDefault="00024379" w:rsidP="00480BB6">
      <w:pPr>
        <w:jc w:val="both"/>
        <w:rPr>
          <w:rFonts w:ascii="Times New Roman" w:hAnsi="Times New Roman"/>
          <w:b/>
          <w:bCs/>
          <w:sz w:val="24"/>
          <w:szCs w:val="24"/>
        </w:rPr>
      </w:pPr>
      <w:r w:rsidRPr="00E918EF">
        <w:rPr>
          <w:rFonts w:ascii="Times New Roman" w:hAnsi="Times New Roman"/>
          <w:b/>
          <w:bCs/>
          <w:sz w:val="24"/>
          <w:szCs w:val="24"/>
        </w:rPr>
        <w:t>Пластилиновая мастерская (4 ч.)</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пластичными материалами — глина, пластилин,</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тесто. Свойства пластилина. Введение понятия «инструмент». Знакомство со стеками, их особенностями. Изделия и пластичные материалы, из которых они изготовлены.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Знакомство с профессиями людей, работающих с пластическими материалами. Подготовка рабочего места. Введение понятия «технология».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профессией кондитера. Материалы кондитера.</w:t>
      </w:r>
    </w:p>
    <w:p w:rsidR="00024379" w:rsidRPr="00E918EF" w:rsidRDefault="00024379" w:rsidP="00746622">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Обучение умению определять конструктивные особенности изделий и технологию их изготовления. </w:t>
      </w:r>
    </w:p>
    <w:p w:rsidR="00024379" w:rsidRPr="00E918EF" w:rsidRDefault="00024379" w:rsidP="00746622">
      <w:pPr>
        <w:autoSpaceDE w:val="0"/>
        <w:autoSpaceDN w:val="0"/>
        <w:adjustRightInd w:val="0"/>
        <w:spacing w:after="0" w:line="240" w:lineRule="auto"/>
        <w:rPr>
          <w:rFonts w:ascii="Times New Roman" w:hAnsi="Times New Roman"/>
          <w:b/>
          <w:bCs/>
          <w:smallCaps/>
          <w:spacing w:val="-8"/>
          <w:sz w:val="24"/>
          <w:szCs w:val="24"/>
        </w:rPr>
      </w:pPr>
      <w:r w:rsidRPr="00E918EF">
        <w:rPr>
          <w:rFonts w:ascii="Times New Roman" w:hAnsi="Times New Roman"/>
          <w:sz w:val="24"/>
          <w:szCs w:val="24"/>
        </w:rPr>
        <w:t xml:space="preserve">Обучение умению определять конструктивные особенности изделий и технологию их изготовления. </w:t>
      </w:r>
    </w:p>
    <w:p w:rsidR="00024379" w:rsidRPr="00E918EF" w:rsidRDefault="00024379" w:rsidP="00480BB6">
      <w:pPr>
        <w:jc w:val="both"/>
        <w:rPr>
          <w:rFonts w:ascii="Times New Roman" w:hAnsi="Times New Roman"/>
          <w:sz w:val="24"/>
          <w:szCs w:val="24"/>
        </w:rPr>
      </w:pPr>
    </w:p>
    <w:p w:rsidR="00024379" w:rsidRPr="00E918EF" w:rsidRDefault="00024379" w:rsidP="00480BB6">
      <w:pPr>
        <w:jc w:val="both"/>
        <w:rPr>
          <w:rFonts w:ascii="Times New Roman" w:hAnsi="Times New Roman"/>
          <w:b/>
          <w:bCs/>
          <w:sz w:val="24"/>
          <w:szCs w:val="24"/>
        </w:rPr>
      </w:pPr>
      <w:r w:rsidRPr="00E918EF">
        <w:rPr>
          <w:rFonts w:ascii="Times New Roman" w:hAnsi="Times New Roman"/>
          <w:b/>
          <w:bCs/>
          <w:sz w:val="24"/>
          <w:szCs w:val="24"/>
        </w:rPr>
        <w:t>Бумажная мастерская (14 ч.)</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«технология». Оборудование рабочего места. Подбор и соотнесение материалов и</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ёлочных игрушек. </w:t>
      </w:r>
    </w:p>
    <w:p w:rsidR="00024379" w:rsidRPr="00E918EF" w:rsidRDefault="00024379" w:rsidP="00746622">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Знакомство с ножницами, правилами техники безопасности. Формообразование бумажных полосок, их соединение клеем. </w:t>
      </w:r>
    </w:p>
    <w:p w:rsidR="00024379" w:rsidRPr="00E918EF" w:rsidRDefault="00024379" w:rsidP="00746622">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«бумага — материал». Знакомство с видами бумаги, их использованием. Профессии мастеров, использующих бумагу в своих работах.</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Введение понятия «картон — материал». Знакомство с разновидностями картона, их использованием в промышленности и творчестве мастеров.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«оригами». Освоение приёмов сгибания и складывания. Определение конструктивных особенностей изделий и технологий их изготовления.</w:t>
      </w:r>
    </w:p>
    <w:p w:rsidR="00024379" w:rsidRPr="00E918EF" w:rsidRDefault="00024379" w:rsidP="00746622">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Точечное наклеивание деталей.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Введение понятия «аппликация». Закрепление приёмов сгибания складывания. Определение конструктивных особенностей изделий и технологий их изготовления.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Использование законов композиции для изготовления аппликации.</w:t>
      </w:r>
    </w:p>
    <w:p w:rsidR="00024379" w:rsidRPr="00E918EF" w:rsidRDefault="00024379" w:rsidP="00746622">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Представления о 23 февраля — Дне защитника Отечества, о родах войск, защищающих небо, землю, водное пространство, о родственниках, служивших в армии. Введение понятия «техника».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понятий «конструкция», «мозаика».</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Ножницы — режущий инструмент. Разновидности ножниц. Профессии мастеров, использующих ножницы в своей работе. Конструкция ножниц. Правила безопасной работы ножницами, их хранения.</w:t>
      </w:r>
    </w:p>
    <w:p w:rsidR="00024379" w:rsidRPr="00E918EF" w:rsidRDefault="00024379" w:rsidP="00746622">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Приём резания ножницами бумаги (средней частью лезвий). Приём наклеивания мелких кусочков бумаги (с помощью ватной палочки).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 роли матери в жизни человека. Об уважительном отношении к девочкам и женщинам.</w:t>
      </w:r>
    </w:p>
    <w:p w:rsidR="00024379" w:rsidRPr="00E918EF" w:rsidRDefault="00024379" w:rsidP="00746622">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Приёмы резания бумаги ножницами, вырезания по линиям (прямой, кривой, ломаной), вытягивания, накручивания бумажных полос (на карандаш, с помощью ножниц). Определение конструктивных особенностей изделия и технологии его изготовления.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Введение понятия «шаблон». Назначение шаблона. Разнообразие форм шаблонов. Правила разметки по шаблону. Экономная разметка. Контроль точности разметки прикладыванием шаблона. Упражнения по освоению правил разметки по шаблону.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Знакомство с автономным планом работы. Его соотнесение с рисунками инструкционной карты. Использование законов композиции.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Получение квадратной заготовки из прямоугольного листа бумаги путём его складывания.</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Получение овальной формы детали из прямоугольника. Складывание бумажной заготовки гармошкой. Соединение деталей с помощью проволоки.</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 Орнамент в декоративно-прикладном творчестве народов России. Составление орнаментов из геометрических форм, наклеивание деталей на всю поверхность.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Отображение природы в творчестве художников и поэтов. Первоцветы.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понятием «колорит». Цветосочетания. Подбор цветосочетаний материалов.</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 Знакомство с праздниками и культурными традициями весеннего периода.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«коллаж».</w:t>
      </w:r>
    </w:p>
    <w:p w:rsidR="00024379" w:rsidRPr="00E918EF" w:rsidRDefault="00024379" w:rsidP="00480BB6">
      <w:pPr>
        <w:jc w:val="both"/>
        <w:rPr>
          <w:rFonts w:ascii="Times New Roman" w:hAnsi="Times New Roman"/>
          <w:b/>
          <w:bCs/>
          <w:sz w:val="24"/>
          <w:szCs w:val="24"/>
        </w:rPr>
      </w:pPr>
    </w:p>
    <w:p w:rsidR="00024379" w:rsidRPr="00E918EF" w:rsidRDefault="00024379" w:rsidP="00480BB6">
      <w:pPr>
        <w:jc w:val="both"/>
        <w:rPr>
          <w:rFonts w:ascii="Times New Roman" w:hAnsi="Times New Roman"/>
          <w:b/>
          <w:bCs/>
          <w:sz w:val="24"/>
          <w:szCs w:val="24"/>
        </w:rPr>
      </w:pPr>
      <w:r w:rsidRPr="00E918EF">
        <w:rPr>
          <w:rFonts w:ascii="Times New Roman" w:hAnsi="Times New Roman"/>
          <w:b/>
          <w:bCs/>
          <w:sz w:val="24"/>
          <w:szCs w:val="24"/>
        </w:rPr>
        <w:t>Текстильная мастерская (4 ч.)</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«ткани и нитки — материалы». Знакомство с отдельными видами ткани, их использованием.</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Профессии мастеров, использующих ткани и нитки в своих работах. </w:t>
      </w:r>
    </w:p>
    <w:p w:rsidR="00024379" w:rsidRPr="00E918EF" w:rsidRDefault="00024379" w:rsidP="0063466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Введение понятий: «игла — швейный инструмент», «швейные приспособления», «строчка», «стежок». Строение иглы. Виды игл, их назначение, различия в конструкциях. Виды швейных приспособлений. Правила хранения игл и булавок, безопасной работы иглой.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Приёмы отмеривания нитки для шитья. Вдевание нитки в иглу. Знакомство со строчкой прямого стежка и приёмом её выполнения. Значение и назначение вышивок. Общее представление об истории вышивок. Разметка линий строчек продёргиванием ниток. Приём осыпания края ткани. Знакомство с понятием «мережка». Варианты строчки прямого стежка (перевивы). Прошивание строчки прямого стежка с вариантами по размеченной мережке.</w:t>
      </w:r>
    </w:p>
    <w:p w:rsidR="00024379" w:rsidRPr="00E918EF" w:rsidRDefault="00024379" w:rsidP="00480BB6">
      <w:pPr>
        <w:jc w:val="both"/>
        <w:rPr>
          <w:rFonts w:ascii="Times New Roman" w:hAnsi="Times New Roman"/>
          <w:b/>
          <w:sz w:val="24"/>
          <w:szCs w:val="24"/>
        </w:rPr>
      </w:pPr>
    </w:p>
    <w:p w:rsidR="00024379" w:rsidRPr="00E918EF" w:rsidRDefault="00024379" w:rsidP="00480BB6">
      <w:pPr>
        <w:jc w:val="both"/>
        <w:rPr>
          <w:rFonts w:ascii="Times New Roman" w:hAnsi="Times New Roman"/>
          <w:b/>
          <w:sz w:val="24"/>
          <w:szCs w:val="24"/>
        </w:rPr>
      </w:pPr>
      <w:r w:rsidRPr="00E918EF">
        <w:rPr>
          <w:rFonts w:ascii="Times New Roman" w:hAnsi="Times New Roman"/>
          <w:b/>
          <w:sz w:val="24"/>
          <w:szCs w:val="24"/>
        </w:rPr>
        <w:t>2 класс (34 часа)</w:t>
      </w:r>
    </w:p>
    <w:p w:rsidR="00024379" w:rsidRPr="00E918EF" w:rsidRDefault="00024379" w:rsidP="00480BB6">
      <w:pPr>
        <w:jc w:val="both"/>
        <w:rPr>
          <w:rFonts w:ascii="Times New Roman" w:hAnsi="Times New Roman"/>
          <w:b/>
          <w:bCs/>
          <w:sz w:val="24"/>
          <w:szCs w:val="24"/>
        </w:rPr>
      </w:pPr>
      <w:r w:rsidRPr="00E918EF">
        <w:rPr>
          <w:rFonts w:ascii="Times New Roman" w:hAnsi="Times New Roman"/>
          <w:b/>
          <w:bCs/>
          <w:sz w:val="24"/>
          <w:szCs w:val="24"/>
        </w:rPr>
        <w:t>Художественная мастерская (9ч.)</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Знакомство со средствами художественной выразительности: тон, форма и размер.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Подбор семян по тону, по форме. Составление композиций по образцу, собственному замыслу. Обучение умению выбирать правильный план работы из двух предложенных.</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Самостоятельная разметка по шаблону. Наклеивание семян на картонную основу. Знакомство со средством художественной выразительности — цветом.</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Цветовой круг, цветосочетания. Упражнение по подбору близких по цвету и контрастных цветов. Использование цвета в картинах художников.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Разметка деталей по шаблону. Использование линейки в качестве шаблона. Составление композиций</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по образцу, собственному замыслу. Обучение умению выбирать правильный план работы из двух предложенных. Знакомство с видами композиций: центральная, вертикальная, горизонтальная. Центр композиции. Композиции в работах художников. Упражнение по составлению разных видов композиций из листьев. </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Подбор цветосочетаний бумаги. Разметка деталей по шаблону. Составление композиции по образцу, собственному замыслу.</w:t>
      </w:r>
    </w:p>
    <w:p w:rsidR="00024379" w:rsidRPr="00E918EF" w:rsidRDefault="00024379" w:rsidP="00130871">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Средства художественной выразительности. Светотень. Сравнение плоских и объёмных геометрических форм. Упражнения по освоению приёмов получения объёмных форм из бумажного листа. Разметка нескольких одинаковых деталей по шаблону, придание объёма деталям, наклеивание за фрагмент, точечно. Использование законов композиции. Составление композиции по образцу, собственному замыслу.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«симметрия». Упражнение по определению симметричных (и несимметричных) изображений и предметов.</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образцами традиционного искусства, выполненными в технике симметричного вырезания. Разметка симметричных деталей складыванием заготовок в несколько слоёв и гармошкой, разметкой на глаз, наклеивание за фрагмент, точечно. Использование законов композиции.</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Составление композиции по образцу, собственному замыслу.</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 О многообразии животного мира, формах клювов и ртов разных животных. Получение объёмных деталей путём надрезания и последующего складывания части детали. Упражнение по изготовлению выпуклой детали клюва. Разметка детали по половине шаблона. О древних ящерах и драконах. Мифология и сказки. Криволинейное сгибание картона.</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Пробное упражнение по освоению приёма получения криволинейного сгиба.</w:t>
      </w:r>
    </w:p>
    <w:p w:rsidR="00024379" w:rsidRPr="00E918EF" w:rsidRDefault="00024379" w:rsidP="009376ED">
      <w:pPr>
        <w:autoSpaceDE w:val="0"/>
        <w:autoSpaceDN w:val="0"/>
        <w:adjustRightInd w:val="0"/>
        <w:spacing w:after="0" w:line="240" w:lineRule="auto"/>
        <w:rPr>
          <w:rFonts w:ascii="Times New Roman" w:hAnsi="Times New Roman"/>
          <w:b/>
          <w:bCs/>
          <w:sz w:val="24"/>
          <w:szCs w:val="24"/>
        </w:rPr>
      </w:pP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b/>
          <w:bCs/>
          <w:sz w:val="24"/>
          <w:szCs w:val="24"/>
        </w:rPr>
        <w:t>Чертёжная мастерская  (7ч.)</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 Введение понятия «технологические операции». Знакомство с основными технологическими операциями ручной обработки материалов и способами их выполнения. Задание подобрать технологические операции и способы их выполнения предложенным готовым изделиям.</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технологической картой. Самостоятельное составление плана работы.</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Складывание бумажных полосок пружинкой.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Введение понятия «линейка — чертёжный инструмент». Функциональное назначение линейки, разновидности линеек. Проведение прямых линий, измерение отрезков по линейке. Измерение сторон многоугольников. Контроль точности измерений по линейке.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«чертёж». Линии чертежа: основная, толстая, тонкая, штрихпунктирная</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 двумя точками. Чтение чертежа. Изделия и их чертежи. Построение прямоугольника от одного прямого угла.</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Изготовление изделия по его чертежу. Знакомство с народным промыслом плетения</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изделий из разных материалов. Знакомство с понятиями «ремесленник», «ремёсла», названиями ряда ремёсел.</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Ремёсла родного края учеников. Знакомство с приёмом разметки прямоугольника от двух</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прямых углов. Разметка одинаковых бумажных полосок. Упражнение по разметке полосок из бумаги.</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Плетение из бумажных полосок.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«угольник — чертёжный инструмент».</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Функциональное назначение угольника, разновидности угольников.</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Контроль прямого угла в изделиях прямоугольной формы. Измерение отрезков по угольнику. Порядок построения прямоугольника по угольнику.</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Упражнение в построении прямоугольника по угольнику. Контроль точности отложенных</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размеров по угольнику.</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Закрепление умения чтения чертежа. Введение понятий:</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«циркуль — чертёжный инструмент», «круг», «окружность», «дуга», «радиус». Функциональное назначение циркуля, его конструкция.</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Построение окружности циркулем. Откладывание радиуса окружности циркулем по линейке.</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Построение окружности заданного радиуса. Контроль размера радиуса с помощью циркуля и</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линейки. Упражнение в построении окружностей.</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 Знакомство с чертежом круглой детали. Соотнесение детали и её</w:t>
      </w:r>
      <w:r>
        <w:rPr>
          <w:rFonts w:ascii="Times New Roman" w:hAnsi="Times New Roman"/>
          <w:sz w:val="24"/>
          <w:szCs w:val="24"/>
        </w:rPr>
        <w:t xml:space="preserve"> </w:t>
      </w:r>
      <w:r w:rsidRPr="00E918EF">
        <w:rPr>
          <w:rFonts w:ascii="Times New Roman" w:hAnsi="Times New Roman"/>
          <w:sz w:val="24"/>
          <w:szCs w:val="24"/>
        </w:rPr>
        <w:t xml:space="preserve">чертежа. </w:t>
      </w:r>
    </w:p>
    <w:p w:rsidR="00024379" w:rsidRPr="00E918EF" w:rsidRDefault="00024379" w:rsidP="009376ED">
      <w:pPr>
        <w:autoSpaceDE w:val="0"/>
        <w:autoSpaceDN w:val="0"/>
        <w:adjustRightInd w:val="0"/>
        <w:spacing w:after="0" w:line="240" w:lineRule="auto"/>
        <w:rPr>
          <w:rFonts w:ascii="Times New Roman" w:hAnsi="Times New Roman"/>
          <w:b/>
          <w:bCs/>
          <w:sz w:val="24"/>
          <w:szCs w:val="24"/>
        </w:rPr>
      </w:pPr>
      <w:r w:rsidRPr="00E918EF">
        <w:rPr>
          <w:rFonts w:ascii="Times New Roman" w:hAnsi="Times New Roman"/>
          <w:b/>
          <w:bCs/>
          <w:sz w:val="24"/>
          <w:szCs w:val="24"/>
        </w:rPr>
        <w:t>Конструкторская мастерская (9ч.)</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понятий «подвижное и неподвижное соединение деталей», «шарнир», «шило».</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Приёмы безопасной работы шилом и его хранение. Упражнение в пользовании шилом,</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прокалывание отверстий шилом. Шарнирное соединение деталей по принципу качения детали. Использование ранее освоенных способов разметки и соединения деталей. Составление плана работы. Работа по технологической карте. </w:t>
      </w:r>
    </w:p>
    <w:p w:rsidR="00024379" w:rsidRPr="00E918EF" w:rsidRDefault="00024379" w:rsidP="009376ED">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понятий «разборная конструкция», «неразборная конструкция». Расширение знаний о шарнирном механизме. Пробные упражнения изготовления шарнирного механизма по принципу</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вращения. Проверка конструкции в действии. Внесение коррективов. Об использовании пропеллера в технических устройствах, машинах.</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Назначение винта (охлаждение, увеличение подъёмной силы, вращение жерновов мельницы). Разметка деталей по чертежу. </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понятий «модель», «щелевой замок». Общее представление об истории освоения неба человеком. Основные конструктивные части самолёта.</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Разметка деталей по сетке. Сборка деталей модели щелевым замком. Общее представление</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об истории вооружения армий России в разные времена. </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О профессиях женщин в современной российской армии. </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Разметка деталей по чертежу.</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 Введение понятий «макет», «развёртка». Общее представление о видах транспорта трёх сфер (земля, вода, небо). </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Спецмашины. Назначение машин.</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Сборка модели по её готовой развёртке. </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Представление о важности общения с родными и близкими, о проявлении внимания, о поздравлениях к праздникам, о способах передачи информации, об открытках, истории открытки. Представление о работе архитектора, об архитектуре. Использование архитектором средств</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художественной выразительности. Познакомить с отдельными образцами зодчества.</w:t>
      </w:r>
    </w:p>
    <w:p w:rsidR="00024379" w:rsidRPr="00E918EF" w:rsidRDefault="00024379" w:rsidP="00257E25">
      <w:pPr>
        <w:autoSpaceDE w:val="0"/>
        <w:autoSpaceDN w:val="0"/>
        <w:adjustRightInd w:val="0"/>
        <w:spacing w:after="0" w:line="240" w:lineRule="auto"/>
        <w:rPr>
          <w:rFonts w:ascii="Times New Roman" w:hAnsi="Times New Roman"/>
          <w:b/>
          <w:bCs/>
          <w:sz w:val="24"/>
          <w:szCs w:val="24"/>
        </w:rPr>
      </w:pPr>
    </w:p>
    <w:p w:rsidR="00024379" w:rsidRPr="00E918EF" w:rsidRDefault="00024379" w:rsidP="00257E25">
      <w:pPr>
        <w:autoSpaceDE w:val="0"/>
        <w:autoSpaceDN w:val="0"/>
        <w:adjustRightInd w:val="0"/>
        <w:spacing w:after="0" w:line="240" w:lineRule="auto"/>
        <w:rPr>
          <w:rFonts w:ascii="Times New Roman" w:hAnsi="Times New Roman"/>
          <w:b/>
          <w:sz w:val="24"/>
          <w:szCs w:val="24"/>
        </w:rPr>
      </w:pPr>
      <w:r w:rsidRPr="00E918EF">
        <w:rPr>
          <w:rFonts w:ascii="Times New Roman" w:hAnsi="Times New Roman"/>
          <w:b/>
          <w:bCs/>
          <w:sz w:val="24"/>
          <w:szCs w:val="24"/>
        </w:rPr>
        <w:t>Рукодельная мастерская</w:t>
      </w:r>
      <w:r w:rsidRPr="00E918EF">
        <w:rPr>
          <w:rFonts w:ascii="Times New Roman" w:hAnsi="Times New Roman"/>
          <w:sz w:val="24"/>
          <w:szCs w:val="24"/>
        </w:rPr>
        <w:t xml:space="preserve"> </w:t>
      </w:r>
      <w:r w:rsidRPr="00E918EF">
        <w:rPr>
          <w:rFonts w:ascii="Times New Roman" w:hAnsi="Times New Roman"/>
          <w:b/>
          <w:sz w:val="24"/>
          <w:szCs w:val="24"/>
        </w:rPr>
        <w:t>(9ч.)</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Ткачество и вязание. Ткани и трикотаж. Их</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строение, свойства. Нетканые материалы (флизелин, синтепон, ватные диски), их строение и</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свойства. Использование тканей, трикотажа, нетканых материалов.</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Профессии швеи и вязальщицы. Разметка на глаз и по шаблонам. Точечное клеевое соединение деталей, биговка. Виды ниток: шёлковые, мулине, швейные, пряжа. Их использование. Происхождение шерстяных ниток — пряжи. Изготовление пряжи — прядение.</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Отображение древнего ремесла прядения в картинах художников.</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Изготовление колец для помпона с помощью циркуля. Чтение чертежа. Изготовление помпона из пряжи. Составление плана работы. Работа по технологической карте. </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Виды натуральных тканей: хлопчатобумажные, шёлковые, льняные, шерстяные. Их происхождение. Сравнение образцов. Свойства тканей. Поперечное и продольное направление нитей тканей. Лицевая</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 изнаночная сторона тканей. Способы соединения деталей из ткани.</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Нанесение клейстера на большую тканевую поверхность. </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Вышивки разных народов. Их сходство и различия. Повторение понятий «строчка», «стежок», правил пользования иглой и швейными булавками.</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Строчка косого стежка и её варианты. Пробное упражнение в выполнении строчки косого стежка и крестика.</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Безузелковое закрепление нитки на ткани.</w:t>
      </w:r>
    </w:p>
    <w:p w:rsidR="00024379" w:rsidRPr="00E918EF" w:rsidRDefault="00024379" w:rsidP="00257E25">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понятия «лекало». Технологические операции изготовления изделий из ткани, их особенности. Особенности резания ткани и разметки деталей кроя по лекалу. Сравнение технологий изготовления изделий из разных материалов. Корректировка размера лекала в соответствии с размером предмета, для которого изготавливается футляр. Пришивание бусины. Соединение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деталей кроя изученными строчками.</w:t>
      </w:r>
    </w:p>
    <w:p w:rsidR="00024379" w:rsidRPr="00E918EF" w:rsidRDefault="00024379" w:rsidP="00257E25">
      <w:pPr>
        <w:jc w:val="both"/>
        <w:rPr>
          <w:rFonts w:ascii="Times New Roman" w:hAnsi="Times New Roman"/>
          <w:sz w:val="24"/>
          <w:szCs w:val="24"/>
        </w:rPr>
      </w:pPr>
    </w:p>
    <w:p w:rsidR="00024379" w:rsidRPr="00E918EF" w:rsidRDefault="00024379" w:rsidP="00480BB6">
      <w:pPr>
        <w:jc w:val="both"/>
        <w:rPr>
          <w:rFonts w:ascii="Times New Roman" w:hAnsi="Times New Roman"/>
          <w:b/>
          <w:sz w:val="24"/>
          <w:szCs w:val="24"/>
        </w:rPr>
      </w:pPr>
      <w:r w:rsidRPr="00E918EF">
        <w:rPr>
          <w:rFonts w:ascii="Times New Roman" w:hAnsi="Times New Roman"/>
          <w:b/>
          <w:sz w:val="24"/>
          <w:szCs w:val="24"/>
        </w:rPr>
        <w:t>3 класс</w:t>
      </w:r>
    </w:p>
    <w:p w:rsidR="00024379" w:rsidRPr="00E918EF" w:rsidRDefault="00024379" w:rsidP="00770983">
      <w:pPr>
        <w:rPr>
          <w:rFonts w:ascii="Times New Roman" w:hAnsi="Times New Roman"/>
          <w:b/>
          <w:bCs/>
          <w:sz w:val="24"/>
          <w:szCs w:val="24"/>
        </w:rPr>
      </w:pPr>
      <w:r w:rsidRPr="00E918EF">
        <w:rPr>
          <w:rFonts w:ascii="Times New Roman" w:hAnsi="Times New Roman"/>
          <w:b/>
          <w:bCs/>
          <w:sz w:val="24"/>
          <w:szCs w:val="24"/>
        </w:rPr>
        <w:t>Информационная мастерская (3ч.)</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Компьютер как техническое средство. Функциональное назначение разных компьютерных</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устройств. Использование компьютера в разных сферах современной жизни. Компьютерные устройства, их названия и назначение.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Технические возможности компьютеров. Правила работы на компьютере. Предметы, приспособления, механизмы — предшественники компьютера, чьи функции он может выполнять.</w:t>
      </w:r>
    </w:p>
    <w:p w:rsidR="00024379" w:rsidRPr="00E918EF" w:rsidRDefault="00024379" w:rsidP="002E02A8">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Соблюдение правил безопасной работы на компьютере. Знакомство</w:t>
      </w:r>
      <w:r>
        <w:rPr>
          <w:rFonts w:ascii="Times New Roman" w:hAnsi="Times New Roman"/>
          <w:sz w:val="24"/>
          <w:szCs w:val="24"/>
        </w:rPr>
        <w:t xml:space="preserve"> </w:t>
      </w:r>
      <w:r w:rsidRPr="00E918EF">
        <w:rPr>
          <w:rFonts w:ascii="Times New Roman" w:hAnsi="Times New Roman"/>
          <w:sz w:val="24"/>
          <w:szCs w:val="24"/>
        </w:rPr>
        <w:t>с  носителями информации. Последовательность работы с ними. Пробные упражнения по работе</w:t>
      </w:r>
      <w:r>
        <w:rPr>
          <w:rFonts w:ascii="Times New Roman" w:hAnsi="Times New Roman"/>
          <w:sz w:val="24"/>
          <w:szCs w:val="24"/>
        </w:rPr>
        <w:t xml:space="preserve"> </w:t>
      </w:r>
      <w:r w:rsidRPr="00E918EF">
        <w:rPr>
          <w:rFonts w:ascii="Times New Roman" w:hAnsi="Times New Roman"/>
          <w:sz w:val="24"/>
          <w:szCs w:val="24"/>
        </w:rPr>
        <w:t>с носителями информации, работа с информацией на дисках.</w:t>
      </w:r>
    </w:p>
    <w:p w:rsidR="00024379" w:rsidRPr="00E918EF" w:rsidRDefault="00024379" w:rsidP="00646804">
      <w:pPr>
        <w:rPr>
          <w:rFonts w:ascii="Times New Roman" w:hAnsi="Times New Roman"/>
          <w:b/>
          <w:bCs/>
          <w:sz w:val="24"/>
          <w:szCs w:val="24"/>
        </w:rPr>
      </w:pPr>
      <w:r w:rsidRPr="00E918EF">
        <w:rPr>
          <w:rFonts w:ascii="Times New Roman" w:hAnsi="Times New Roman"/>
          <w:b/>
          <w:bCs/>
          <w:sz w:val="24"/>
          <w:szCs w:val="24"/>
        </w:rPr>
        <w:t>Мастерская скульптора (4ч.)</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понятиями «скульптура», «скульптор». Приёмы работы скульптора.</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Древние скульптуры разных стран и народов. Их сюжеты, назначение, материалы, из которых они изготовлены.</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Природа — источник вдохновения и идей скульптора. Образы скульптур древности и современных скульптур, сходство и различия. Знакомство с понятием «статуэтка». Сюжеты статуэток, назначение,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материалы, из которых они изготовлены. Средства художественной выразительности, которые использует скульптор. Мелкая скульптура России, художественные промыслы.</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Отображение жизни народа в сюжетах статуэток.</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Жёсткий пластик (пластиковые бутылки). Резание пластика ножницами и канцелярским ножом. Правила безопасной работы канцелярским ножом. Получение формы и изображения способом намазывания пластилина на пластиковую основу, получение многослойных пластилиновых деталей. Знакомство с понятиями «рельеф», «фактура». Общее представление о видах рельефа: контррельеф, барельеф, горельеф. Украшение зданий рельефами. Приёмы получения рельефных изображений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(процарапывание, вдавливание, налеп).</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Пробное упражнение в освоении данных приёмов. Приспособления для получения рельефов. Фольга как материал для изготовления изделий. Свойства фольги.</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Формообразование фольги (плетение, сминание, кручение, обёртывание, продавливание, соединение скручиванием деталей).</w:t>
      </w:r>
    </w:p>
    <w:p w:rsidR="00024379" w:rsidRPr="00E918EF" w:rsidRDefault="00024379" w:rsidP="002E02A8">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Пробное упражнение в освоении способов обработки фольги.</w:t>
      </w:r>
    </w:p>
    <w:p w:rsidR="00024379" w:rsidRPr="00E918EF" w:rsidRDefault="00024379" w:rsidP="00646804">
      <w:pPr>
        <w:rPr>
          <w:rFonts w:ascii="Times New Roman" w:hAnsi="Times New Roman"/>
          <w:b/>
          <w:bCs/>
          <w:sz w:val="24"/>
          <w:szCs w:val="24"/>
        </w:rPr>
      </w:pPr>
    </w:p>
    <w:p w:rsidR="00024379" w:rsidRPr="00E918EF" w:rsidRDefault="00024379" w:rsidP="00646804">
      <w:pPr>
        <w:rPr>
          <w:rFonts w:ascii="Times New Roman" w:hAnsi="Times New Roman"/>
          <w:b/>
          <w:bCs/>
          <w:sz w:val="24"/>
          <w:szCs w:val="24"/>
        </w:rPr>
      </w:pPr>
      <w:r w:rsidRPr="00E918EF">
        <w:rPr>
          <w:rFonts w:ascii="Times New Roman" w:hAnsi="Times New Roman"/>
          <w:b/>
          <w:bCs/>
          <w:sz w:val="24"/>
          <w:szCs w:val="24"/>
        </w:rPr>
        <w:t>Мастерская рукодельницы (швеи, вышивальщицы) (10ч.)</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Вышивание как древнее рукоделие. Виды вышивок. Традиционные вышивки разных регионов России. Использование вышивок в современной одежде.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Работа вышивальщиц в старые времена (ручная вышивка) и сегодня (ручная и автоматизированная вышивка).</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Закрепление нитки в начале и конце работы (узелковое и безузелковое). Вышивка «Болгарский крест» — вариант строчки косого стежка. </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Разметка деталей кроя по лекалу.</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Обозначение размеров на чертежах в сантиметрах. Введение понятия «строчка петельного стежка».</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Варианты строчки петельного стежка. Узнавание ранее изученных видов строчек в изделиях. Назначение ручных строчек: отделка, соединение деталей. Порядок изготовления сложного</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швейного изделия (раскрой по лекалам, выполнение плетения, скалывание деталей кроя булавками, смётывание деталей кроя и удаление булавок, сшивание деталей кроя). История появления пуговиц. Назначение пуговиц. Виды пуговиц (с дырочками, на ножке). Виды других застёжек. Способы и приём пришивания пуговиц с дырочками. Упражнение в пришивании пуговицы с дырочками.</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Использование ранее освоенных знаний и умений. Работа с опорой на рисунки. Представления о назначении швейной машины, бытовых и промышленных швейных машин, о профессии</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швеи-мотористки. Тонкий трикотаж (чулочные изделия), его механические и технологические свойства.</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Формообразование деталей из трикотажа способом набивки с последующей стяжкой и стяжкой на проволочный каркас.</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понятиями: «передаточный механизм», «передача».</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Виды передач (зубчатая, цепная, ременная). Преимущества ножной и электрической швейных</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машин. Использование разных передач в технических устройствах, знакомых учащимся. </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Назначение футляров, конструкции футляров. Требования к конструкции и материалам, из которых изготавливаются футляры. </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Изготовление деталей кроя по лекалу.</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Геометрические подвески — украшения к Новому году. Разметка развёрток пирамид с использованием циркуля для построения треугольных граней и деталей основания. Упражнение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 разметке развёрток пирамид с использованием циркуля.</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Работа в группах по 2—4 человека. Распределение работы внутри групп.</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Обсуждение назначения изделия, его конструкции и технологии изготовления. Подбор материалов и инструментов.</w:t>
      </w:r>
    </w:p>
    <w:p w:rsidR="00024379" w:rsidRPr="00E918EF" w:rsidRDefault="00024379" w:rsidP="002E02A8">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Работа с опорой на рисунки. Обсуждение результатов коллективной работы.</w:t>
      </w:r>
    </w:p>
    <w:p w:rsidR="00024379" w:rsidRPr="00E918EF" w:rsidRDefault="00024379" w:rsidP="00646804">
      <w:pPr>
        <w:rPr>
          <w:rFonts w:ascii="Times New Roman" w:hAnsi="Times New Roman"/>
          <w:b/>
          <w:bCs/>
          <w:sz w:val="24"/>
          <w:szCs w:val="24"/>
        </w:rPr>
      </w:pPr>
    </w:p>
    <w:p w:rsidR="00024379" w:rsidRPr="00E918EF" w:rsidRDefault="00024379" w:rsidP="00646804">
      <w:pPr>
        <w:rPr>
          <w:rFonts w:ascii="Times New Roman" w:hAnsi="Times New Roman"/>
          <w:b/>
          <w:bCs/>
          <w:sz w:val="24"/>
          <w:szCs w:val="24"/>
        </w:rPr>
      </w:pPr>
      <w:r w:rsidRPr="00E918EF">
        <w:rPr>
          <w:rFonts w:ascii="Times New Roman" w:hAnsi="Times New Roman"/>
          <w:b/>
          <w:bCs/>
          <w:sz w:val="24"/>
          <w:szCs w:val="24"/>
        </w:rPr>
        <w:t>Мастерская инженеров-конструкторов, строителей, декораторов (12ч.)</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Разнообразие строений и их назначений. Требования к конструкции и материалам строений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 зависимости от их функционального назначения. Строительные материалы прошлого и</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современности. Декор сооружений.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Обработка гофрокартона (резание, склеивание, расслоение). Использование его цвета и фактуры</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для имитации конструктивных и декоративных элементов сооружений.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Пробное упражнение по обработке гофрокартона. Введение понятий «развёртка», «рицовка».</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профессией инженера-конструктора. Плоские и объёмные фигуры. Сравнение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объёмных фигур и их развёрток. Последовательность построения развёртки объёмной геометрической фигуры.</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Чтение чертежа развёртки, последовательность построения развёртки. Изготовление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развёрток. Выполнение рицовки по сгибам картонной развёртки. Разнообразие форм объёмных упаковок. Подбор пар: упаковка и её развёртка. Построение развёртки коробки с отдельной крышкой.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Чтение чертежей развёрток, их сравнение.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Расчёт размеров коробки и крышки. Последовательность разметки дна коробки и крышки</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 помощью циркуля.</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Изготовление деталей изделий из развёрток. Введение понятия «декор». Оклеивание коробки и её крышки тканью. Сборка деталей.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Декорирование объёмных изделий из картона ранее освоенными способами отделки изделий. Введение понятий «машина», «макет». Основные части грузового автомобиля. Чтение чертежей деталей макета грузового автомобиля.</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Разметка развёрток и плоских деталей по чертежам. Изготовление деталей и узлов макета. Сборка изделия. Введение понятия «модель». Прочность как техническое требование</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 конструкции. Виды соединения деталей конструкции — подвижное и неподвижное. Способы</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подвижного и неподвижного соединения деталей наборов типа «Конструктор». Группы деталей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наборов типа «Конструктор». Крепёжные детали (винт, болт, гайка). Инструменты — отвёртка,</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гаечный ключ. Профессии людей, работающих на изучаемых машинах Знакомство с родами</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войск Российской армии, военной техникой.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Военная форма разных времён. Деление круга на пять частей, изготовление пятиконечной</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звезды (плоской и объёмной). Знакомство с понятием «декоративно-прикладное искусство», художественными техниками —филигрань и квиллинг.</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профессией художника-декоратора. Приём (получение) бумажных деталей, имитирующих филигрань.</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Придание разных форм готовым деталям квиллинга. Знакомство с художественной техникой «изонить». Освоение приёмов изготовления изделий в художественной технике «изонить». Знакомство с материалом «креповая бумага».</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Проведение исследования по изучению свойств креповой бумаги. Освоение приёмов изготовления изделий из креповой бумаги.</w:t>
      </w:r>
    </w:p>
    <w:p w:rsidR="00024379" w:rsidRPr="00E918EF" w:rsidRDefault="00024379" w:rsidP="00CF684A">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Изготовление изделий в разных художественных техниках с использованием креповой бумаги.</w:t>
      </w:r>
    </w:p>
    <w:p w:rsidR="00024379" w:rsidRPr="00E918EF" w:rsidRDefault="00024379" w:rsidP="00646804">
      <w:pPr>
        <w:rPr>
          <w:rFonts w:ascii="Times New Roman" w:hAnsi="Times New Roman"/>
          <w:b/>
          <w:bCs/>
          <w:sz w:val="24"/>
          <w:szCs w:val="24"/>
        </w:rPr>
      </w:pPr>
    </w:p>
    <w:p w:rsidR="00024379" w:rsidRPr="00E918EF" w:rsidRDefault="00024379" w:rsidP="00646804">
      <w:pPr>
        <w:rPr>
          <w:rFonts w:ascii="Times New Roman" w:hAnsi="Times New Roman"/>
          <w:b/>
          <w:bCs/>
          <w:sz w:val="24"/>
          <w:szCs w:val="24"/>
        </w:rPr>
      </w:pPr>
      <w:r w:rsidRPr="00E918EF">
        <w:rPr>
          <w:rFonts w:ascii="Times New Roman" w:hAnsi="Times New Roman"/>
          <w:b/>
          <w:bCs/>
          <w:sz w:val="24"/>
          <w:szCs w:val="24"/>
        </w:rPr>
        <w:t>Мастерская кукольника (5ч.)</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историей игрушки. Особенности современных игрушек.</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Повторение и расширение знаний о традиционных игрушечных промыслах России.</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Нестандартное использование знакомых бытовых предметов (прищепки). Знакомство с различными видами кукол для кукольных театров. Конструктивные особенности кукол-марионеток.</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Работа в группах. Распределение ролей внутри групп.</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Обсуждение конструкций и технологий изготовления кукол. Подбор материалов и инструментов.</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Обсуждение результатов коллективной работы. Знакомство с возможностями вторичного использования предметов одежды. Знакомство с конструктивными особенностями неваляшки. Подбор материалов для изготовления деталей игрушки.</w:t>
      </w:r>
    </w:p>
    <w:p w:rsidR="00024379" w:rsidRPr="00E918EF" w:rsidRDefault="00024379" w:rsidP="0064680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Использование вторсырья (например, круглые плоские коробки из-под плавленого сыра и др.).</w:t>
      </w:r>
    </w:p>
    <w:p w:rsidR="00024379" w:rsidRPr="00E918EF" w:rsidRDefault="00024379" w:rsidP="00CF684A">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Изготовление игрушки- неваляшки из любых доступных материалов с использованием готовых форм.</w:t>
      </w:r>
    </w:p>
    <w:p w:rsidR="00024379" w:rsidRPr="00E918EF" w:rsidRDefault="00024379" w:rsidP="00770983">
      <w:pPr>
        <w:rPr>
          <w:rFonts w:ascii="Times New Roman" w:hAnsi="Times New Roman"/>
          <w:b/>
          <w:sz w:val="24"/>
          <w:szCs w:val="24"/>
        </w:rPr>
      </w:pPr>
    </w:p>
    <w:p w:rsidR="00024379" w:rsidRPr="00E918EF" w:rsidRDefault="00024379" w:rsidP="00770983">
      <w:pPr>
        <w:rPr>
          <w:rFonts w:ascii="Times New Roman" w:hAnsi="Times New Roman"/>
          <w:b/>
          <w:sz w:val="24"/>
          <w:szCs w:val="24"/>
        </w:rPr>
      </w:pPr>
      <w:r w:rsidRPr="00E918EF">
        <w:rPr>
          <w:rFonts w:ascii="Times New Roman" w:hAnsi="Times New Roman"/>
          <w:b/>
          <w:sz w:val="24"/>
          <w:szCs w:val="24"/>
        </w:rPr>
        <w:t>4 класс</w:t>
      </w:r>
    </w:p>
    <w:p w:rsidR="00024379" w:rsidRPr="00E918EF" w:rsidRDefault="00024379" w:rsidP="00770983">
      <w:pPr>
        <w:rPr>
          <w:rFonts w:ascii="Times New Roman" w:hAnsi="Times New Roman"/>
          <w:b/>
          <w:bCs/>
          <w:sz w:val="24"/>
          <w:szCs w:val="24"/>
        </w:rPr>
      </w:pPr>
      <w:r w:rsidRPr="00E918EF">
        <w:rPr>
          <w:rFonts w:ascii="Times New Roman" w:hAnsi="Times New Roman"/>
          <w:b/>
          <w:bCs/>
          <w:sz w:val="24"/>
          <w:szCs w:val="24"/>
        </w:rPr>
        <w:t>Информационный центр (4ч.)</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Введение понятий «информация», «Интернет». Повторение правил работы на компьютере, названий и назначений частей компьютера. Знакомство с назначением сканера. О получении информации человеком с помощью органов чувств.</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Книга (письменность) как древнейшая информационная технология.</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Интернет — источник информации. Общее представление об истории пишущей машинки, её сходство и различия с компьютером (назначение, возможности), его клавиатурой.</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Клавиатура компьютера, освоение навыка набора текста на клавиатуре.</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Программа Microsoft Word, её назначение, возможности. Набор текстов, изменение шрифтов, форматирование текста. Алгоритм создания таблиц в программе Word. Введение понятий «презентация», «компьютерная презентация». Знакомство с возможностями программы Power Pоint. Создание компьютерных презентаций с использованием рисунков и шаблонов из ресурса компьютера.</w:t>
      </w:r>
    </w:p>
    <w:p w:rsidR="00024379" w:rsidRPr="00E918EF" w:rsidRDefault="00024379" w:rsidP="001D7737">
      <w:pPr>
        <w:rPr>
          <w:rFonts w:ascii="Times New Roman" w:hAnsi="Times New Roman"/>
          <w:b/>
          <w:bCs/>
          <w:sz w:val="24"/>
          <w:szCs w:val="24"/>
        </w:rPr>
      </w:pPr>
    </w:p>
    <w:p w:rsidR="00024379" w:rsidRPr="00E918EF" w:rsidRDefault="00024379" w:rsidP="001D7737">
      <w:pPr>
        <w:rPr>
          <w:rFonts w:ascii="Times New Roman" w:hAnsi="Times New Roman"/>
          <w:b/>
          <w:bCs/>
          <w:sz w:val="24"/>
          <w:szCs w:val="24"/>
        </w:rPr>
      </w:pPr>
      <w:r w:rsidRPr="00E918EF">
        <w:rPr>
          <w:rFonts w:ascii="Times New Roman" w:hAnsi="Times New Roman"/>
          <w:b/>
          <w:bCs/>
          <w:sz w:val="24"/>
          <w:szCs w:val="24"/>
        </w:rPr>
        <w:t>Проект «Дружный класс» (3ч.)</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Выбор тем страниц презентации, стиля их оформления. Распределение работы по группам. Распечатывание страниц презентации.</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Определение способа сборки альбома. Использование ранее освоенных знаний и умений.</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Изготовление компьютерной презентации класса на основе рисунков и шаблонов из ресурса компьютера с последующим распечатыванием страниц и оформлением в форме альбома, панно, стенда и т. п. Знакомство с понятием «эмблема». Требования к эмблеме (схематичность, отражение самого существенного с целью узнавания отражаемого события или явления). Обсуждение вариантов эмблемы класса. Работа в группах. Изготовление эскизов эмблем. Подбор конструкций эмблем,</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технологий их изготовления. Выбор окончательного варианта эмблемы класса по</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критериям: требования к содержанию эмблемы, прочность, удобство использования, красота.</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Подбор материалов и инструментов. </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Обсуждение возможных конструкций папок и материалов с учётом требований к изделию (удобство, прочность, красота), замков, вариантов оформления папок. Папки, упаковки для плоских и объёмных изделий. Обсуждение способов расчёта размеров папки. Выбор своей конструкции каждым учеником. Использование ранее освоенных знаний и умений.</w:t>
      </w:r>
    </w:p>
    <w:p w:rsidR="00024379" w:rsidRPr="00E918EF" w:rsidRDefault="00024379" w:rsidP="001D7737">
      <w:pPr>
        <w:rPr>
          <w:rFonts w:ascii="Times New Roman" w:hAnsi="Times New Roman"/>
          <w:b/>
          <w:bCs/>
          <w:sz w:val="24"/>
          <w:szCs w:val="24"/>
        </w:rPr>
      </w:pPr>
    </w:p>
    <w:p w:rsidR="00024379" w:rsidRPr="00E918EF" w:rsidRDefault="00024379" w:rsidP="001D7737">
      <w:pPr>
        <w:rPr>
          <w:rFonts w:ascii="Times New Roman" w:hAnsi="Times New Roman"/>
          <w:b/>
          <w:bCs/>
          <w:sz w:val="24"/>
          <w:szCs w:val="24"/>
        </w:rPr>
      </w:pPr>
      <w:r w:rsidRPr="00E918EF">
        <w:rPr>
          <w:rFonts w:ascii="Times New Roman" w:hAnsi="Times New Roman"/>
          <w:b/>
          <w:bCs/>
          <w:sz w:val="24"/>
          <w:szCs w:val="24"/>
        </w:rPr>
        <w:t>Студия «Реклама» (4ч.)</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понятиями «реклама», «маркетолог», «маркетинг», «дизайнер». Виды рекламы (звуковая, зрительная, зрительно-звуковая). Назначение рекламы, профессии людей, участвующих в рекламной деятельности. Художественные приёмы, используемые в рекламе. Виды упаковок, назначение упаковок. Требования к упаковкам (к конструкциям и материалам). Конструкции упаковок-коробок. Преобразование развёрток (достраивание, изменение размеров и формы). Расчёт размеров упаковок и их развёрток. Подбор материалов и способов оформления. Использование</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ранее освоенных знаний и умений. Конструкции упаковок-коробок. Расчёт размеров упаковок и их развёрток. Варианты замков коробок. Подбор материалов и способов оформления. Построение развёрток пирамид с помощью шаблонов (1-й способ) и с помощью циркуля (2-й способ). Способы</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изменения высоты боковых граней пирамиды.</w:t>
      </w:r>
    </w:p>
    <w:p w:rsidR="00024379" w:rsidRPr="00E918EF" w:rsidRDefault="00024379" w:rsidP="001D7737">
      <w:pPr>
        <w:rPr>
          <w:rFonts w:ascii="Times New Roman" w:hAnsi="Times New Roman"/>
          <w:b/>
          <w:bCs/>
          <w:sz w:val="24"/>
          <w:szCs w:val="24"/>
        </w:rPr>
      </w:pPr>
    </w:p>
    <w:p w:rsidR="00024379" w:rsidRPr="00E918EF" w:rsidRDefault="00024379" w:rsidP="001D7737">
      <w:pPr>
        <w:rPr>
          <w:rFonts w:ascii="Times New Roman" w:hAnsi="Times New Roman"/>
          <w:b/>
          <w:bCs/>
          <w:sz w:val="24"/>
          <w:szCs w:val="24"/>
        </w:rPr>
      </w:pPr>
      <w:r w:rsidRPr="00E918EF">
        <w:rPr>
          <w:rFonts w:ascii="Times New Roman" w:hAnsi="Times New Roman"/>
          <w:b/>
          <w:bCs/>
          <w:sz w:val="24"/>
          <w:szCs w:val="24"/>
        </w:rPr>
        <w:t>Студия «Декор интерьера» (5ч.)</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Знакомство с понятиями: «интерьер», «декупаж». Использование разных материалов, элементов декора в интерьерах разных эпох и уровней достатка. Декор интерьеров. Художественная техника декупажа. Её история. Приёмы выполнения декупажа. Различное назначение салфеток. Материалы, из которых можно изготавливать салфетки.</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Способы изготовления салфеток. Использование чертёжных инструментов для разметки деталей плетёных салфеток. Повторение свойств креповой бумаги. Сравнение свойств креповой бумаги со свойствами других видов бумаги. Технология обработки креповой бумаги (сравнение и перенос известных способов обработки). Повторение способов соединения деталей.</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Соединение деталей на крючках. Свойства тонкой проволоки, придание спиралевидной и кольцевой формы проволоке путём её накручивания на стержень. Введение понятия «полимеры». Использование полимеров в нашей жизни. Свойства поролона, пенопласта, полиэтилена в сравнении</w:t>
      </w:r>
    </w:p>
    <w:p w:rsidR="00024379" w:rsidRPr="00E918EF" w:rsidRDefault="00024379" w:rsidP="00FB02C3">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между собой и со свойствами других известных материалов. Повторение правил безопасной работы канцелярским ножом. Упражнение в обработке пенопласта — тонкого (пищевые лотки) и толстого (упаковка техники).</w:t>
      </w:r>
    </w:p>
    <w:p w:rsidR="00024379" w:rsidRPr="00E918EF" w:rsidRDefault="00024379" w:rsidP="001D7737">
      <w:pPr>
        <w:rPr>
          <w:rFonts w:ascii="Times New Roman" w:hAnsi="Times New Roman"/>
          <w:b/>
          <w:bCs/>
          <w:sz w:val="24"/>
          <w:szCs w:val="24"/>
        </w:rPr>
      </w:pPr>
    </w:p>
    <w:p w:rsidR="00024379" w:rsidRPr="00E918EF" w:rsidRDefault="00024379" w:rsidP="001D7737">
      <w:pPr>
        <w:rPr>
          <w:rFonts w:ascii="Times New Roman" w:hAnsi="Times New Roman"/>
          <w:b/>
          <w:bCs/>
          <w:sz w:val="24"/>
          <w:szCs w:val="24"/>
        </w:rPr>
      </w:pPr>
      <w:r w:rsidRPr="00E918EF">
        <w:rPr>
          <w:rFonts w:ascii="Times New Roman" w:hAnsi="Times New Roman"/>
          <w:b/>
          <w:bCs/>
          <w:sz w:val="24"/>
          <w:szCs w:val="24"/>
        </w:rPr>
        <w:t>Новогодняя студия (3ч.)</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История новогодних традиций России и других стран. Главные герои новогодних праздников разных стран.</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Комбинирование бумажных материалов. Знакомство с понятиями, относящимися к объёмным геометрическим фигурам: вершина и ребро. Узнавание и называние объёмных геометрических фигур. Нахождение и счёт вершин и рёбер фигур.</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Подбор материалов для изготовления моделей объёмных геометрических фигур по заданным требованиям к конструкции. Использование зубочисток, пробок из пробкового дерева и других материалов или изделий в качестве деталей конструкций. Свойства пластиковых трубочек для коктейля.</w:t>
      </w:r>
    </w:p>
    <w:p w:rsidR="00024379" w:rsidRPr="00E918EF" w:rsidRDefault="00024379" w:rsidP="00FB02C3">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Использование данных свойств для подбора технологии изготовления новогодних игрушек (связывание, резание, нанизывание на нитку или тонкую проволоку).</w:t>
      </w:r>
    </w:p>
    <w:p w:rsidR="00024379" w:rsidRPr="00E918EF" w:rsidRDefault="00024379" w:rsidP="001D7737">
      <w:pPr>
        <w:rPr>
          <w:rFonts w:ascii="Times New Roman" w:hAnsi="Times New Roman"/>
          <w:b/>
          <w:bCs/>
          <w:sz w:val="24"/>
          <w:szCs w:val="24"/>
        </w:rPr>
      </w:pPr>
    </w:p>
    <w:p w:rsidR="00024379" w:rsidRPr="00E918EF" w:rsidRDefault="00024379" w:rsidP="001D7737">
      <w:pPr>
        <w:rPr>
          <w:rFonts w:ascii="Times New Roman" w:hAnsi="Times New Roman"/>
          <w:b/>
          <w:bCs/>
          <w:sz w:val="24"/>
          <w:szCs w:val="24"/>
        </w:rPr>
      </w:pPr>
      <w:r w:rsidRPr="00E918EF">
        <w:rPr>
          <w:rFonts w:ascii="Times New Roman" w:hAnsi="Times New Roman"/>
          <w:b/>
          <w:bCs/>
          <w:sz w:val="24"/>
          <w:szCs w:val="24"/>
        </w:rPr>
        <w:t>Студия «Мода» (4ч.)</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Мода разных времён.</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Особенности материалов одежды разных времён.</w:t>
      </w:r>
    </w:p>
    <w:p w:rsidR="00024379" w:rsidRPr="00E918EF" w:rsidRDefault="00024379" w:rsidP="001D7737">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Профессии людей, создающих моду и одежду.</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Виды тканей натурального и искусственного происхождения. Мода разных времён.</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Особенности фасонов одежды разных времён.</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Основные конструктивные особенности платьев разных эпох. </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Оклеивание картонных деталей тканью. Изготовление складок из ткани на картонной детали.</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Проект «Костюм эпохи». Национальная одежда народов России. Основные составляющие женского (рубаха, юбка-понёва, фартук, сарафан) и мужского (рубаха,порты, кушак) платья.</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Основные материалы национальной одежды (лён, хлопчатобумажная ткань). Головные уборы девушек и замужних женщин разных губерний России. История женских головных уборов, их современные фасоны. Проект «Национальный исторический</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костюм». Синтетические ткани, их происхождение. Свойства синтетических тканей. Сравнение свойств синтетических и натуральных тканей. Использование специфических свойств синтетических</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тканей для изготовления специальной защитной одежды. </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Профессии людей, в которых используются специальные костюмы.</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 истории школьной формы. Назначение школьной формы. Обсуждение требований к ней (удобство, эстетичность, фасоны, материалы). Использование ранее освоенных знаний и умений. Проект «Моя школьная форма». Повторение знаний о чертеже, линиях чертежа и условных обозначениях, о чертёжных инструментах. Расчёт размеров рамок. Получение объёма складыванием.</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Проработка сгибов биговкой. </w:t>
      </w:r>
    </w:p>
    <w:p w:rsidR="00024379" w:rsidRPr="00E918EF" w:rsidRDefault="00024379" w:rsidP="00FB02C3">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 истории вышивки лентами. Выбор материалов для вышивки. Вдевание в иглу и закрепление тонкой ленты на ткани в начале и конце работы. Некоторые доступные приёмы вышивки лентами. Разметка рисунка для вышивки.</w:t>
      </w:r>
    </w:p>
    <w:p w:rsidR="00024379" w:rsidRPr="00E918EF" w:rsidRDefault="00024379" w:rsidP="00361A74">
      <w:pPr>
        <w:rPr>
          <w:rFonts w:ascii="Times New Roman" w:hAnsi="Times New Roman"/>
          <w:b/>
          <w:bCs/>
          <w:sz w:val="24"/>
          <w:szCs w:val="24"/>
        </w:rPr>
      </w:pPr>
      <w:r w:rsidRPr="00E918EF">
        <w:rPr>
          <w:rFonts w:ascii="Times New Roman" w:hAnsi="Times New Roman"/>
          <w:b/>
          <w:bCs/>
          <w:sz w:val="24"/>
          <w:szCs w:val="24"/>
        </w:rPr>
        <w:t>Студия «Подарки» (3ч.)</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Особенности конструкций ранее изготовленных сложных открыток. Конструктивная особенность</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 xml:space="preserve">плетёной открытки. Выбор размера и сюжетов оформления открытки в зависимости от её назначения. О наиболее значимых победах Российского государства в разные времена. </w:t>
      </w:r>
    </w:p>
    <w:p w:rsidR="00024379" w:rsidRPr="00E918EF" w:rsidRDefault="00024379" w:rsidP="00FB02C3">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Царь-пушка, её история. Групповой проект.</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Об истории Международного женского дня 8 Марта. Особенности</w:t>
      </w:r>
    </w:p>
    <w:p w:rsidR="00024379" w:rsidRPr="00E918EF" w:rsidRDefault="00024379" w:rsidP="00770983">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конструкций ранее изготовленных сложных открыток, узнавание в них ранее освоенных художественных техник. Подбор технологии изготовления представленных образцов цветков из числа известных.</w:t>
      </w:r>
    </w:p>
    <w:p w:rsidR="00024379" w:rsidRPr="00E918EF" w:rsidRDefault="00024379" w:rsidP="00770983">
      <w:pPr>
        <w:rPr>
          <w:rFonts w:ascii="Times New Roman" w:hAnsi="Times New Roman"/>
          <w:b/>
          <w:bCs/>
          <w:sz w:val="24"/>
          <w:szCs w:val="24"/>
        </w:rPr>
      </w:pPr>
      <w:r w:rsidRPr="00E918EF">
        <w:rPr>
          <w:rFonts w:ascii="Times New Roman" w:hAnsi="Times New Roman"/>
          <w:b/>
          <w:bCs/>
          <w:sz w:val="24"/>
          <w:szCs w:val="24"/>
        </w:rPr>
        <w:t>Студия «Игрушки» (8ч.)</w:t>
      </w:r>
    </w:p>
    <w:p w:rsidR="00024379" w:rsidRPr="00E918EF" w:rsidRDefault="00024379" w:rsidP="00770983">
      <w:pPr>
        <w:rPr>
          <w:rFonts w:ascii="Times New Roman" w:hAnsi="Times New Roman"/>
          <w:b/>
          <w:bCs/>
          <w:sz w:val="24"/>
          <w:szCs w:val="24"/>
        </w:rPr>
      </w:pPr>
      <w:r w:rsidRPr="00E918EF">
        <w:rPr>
          <w:rFonts w:ascii="Times New Roman" w:hAnsi="Times New Roman"/>
          <w:sz w:val="24"/>
          <w:szCs w:val="24"/>
        </w:rPr>
        <w:t>Общее представление о происхождении и назначении игрушек. Материалы, из которых изготавливали и изготавливают игрушки. Российские традиционные игрушечные промыслы. Современные игрушки (механические, электронные, игрушки-конструкторы и др.). Их развивающие</w:t>
      </w:r>
    </w:p>
    <w:p w:rsidR="00024379" w:rsidRPr="00E918EF" w:rsidRDefault="00024379" w:rsidP="00361A74">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возможности. Игрушки с подвижными механизмами. Конструкции подвижных механизмов.</w:t>
      </w:r>
    </w:p>
    <w:p w:rsidR="00024379" w:rsidRPr="00E918EF" w:rsidRDefault="00024379" w:rsidP="00FB02C3">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Раздвижной подвижный механизм. Сравнение конструктивных особенностей изделий и их качающихся механизмов. Изготовление качающегося механизма складыванием деталей.</w:t>
      </w:r>
    </w:p>
    <w:p w:rsidR="00024379" w:rsidRPr="00E918EF" w:rsidRDefault="00024379" w:rsidP="00FB02C3">
      <w:pPr>
        <w:autoSpaceDE w:val="0"/>
        <w:autoSpaceDN w:val="0"/>
        <w:adjustRightInd w:val="0"/>
        <w:spacing w:after="0" w:line="240" w:lineRule="auto"/>
        <w:rPr>
          <w:rFonts w:ascii="Times New Roman" w:hAnsi="Times New Roman"/>
          <w:b/>
          <w:bCs/>
          <w:sz w:val="24"/>
          <w:szCs w:val="24"/>
        </w:rPr>
      </w:pPr>
      <w:r w:rsidRPr="00E918EF">
        <w:rPr>
          <w:rFonts w:ascii="Times New Roman" w:hAnsi="Times New Roman"/>
          <w:sz w:val="24"/>
          <w:szCs w:val="24"/>
        </w:rPr>
        <w:t>Подвижный механизм типа «Щелкунчик». Особенности его конструкции и изготовления. Использование щелевого замка.</w:t>
      </w:r>
      <w:r w:rsidRPr="00E918EF">
        <w:rPr>
          <w:rFonts w:ascii="Times New Roman" w:hAnsi="Times New Roman"/>
          <w:b/>
          <w:bCs/>
          <w:sz w:val="24"/>
          <w:szCs w:val="24"/>
        </w:rPr>
        <w:t xml:space="preserve"> </w:t>
      </w:r>
    </w:p>
    <w:p w:rsidR="00024379" w:rsidRPr="00E918EF" w:rsidRDefault="00024379" w:rsidP="00FB02C3">
      <w:pPr>
        <w:autoSpaceDE w:val="0"/>
        <w:autoSpaceDN w:val="0"/>
        <w:adjustRightInd w:val="0"/>
        <w:spacing w:after="0" w:line="240" w:lineRule="auto"/>
        <w:rPr>
          <w:rFonts w:ascii="Times New Roman" w:hAnsi="Times New Roman"/>
          <w:sz w:val="24"/>
          <w:szCs w:val="24"/>
        </w:rPr>
      </w:pPr>
      <w:r w:rsidRPr="00E918EF">
        <w:rPr>
          <w:rFonts w:ascii="Times New Roman" w:hAnsi="Times New Roman"/>
          <w:sz w:val="24"/>
          <w:szCs w:val="24"/>
        </w:rPr>
        <w:t>Рычажный механизм. Особенности его конструкции и изготовления.</w:t>
      </w:r>
    </w:p>
    <w:p w:rsidR="00024379" w:rsidRPr="00E918EF" w:rsidRDefault="00024379" w:rsidP="00F245D6">
      <w:pPr>
        <w:suppressAutoHyphens/>
        <w:jc w:val="center"/>
        <w:rPr>
          <w:rFonts w:ascii="Times New Roman" w:hAnsi="Times New Roman"/>
          <w:b/>
          <w:bCs/>
          <w:color w:val="000000"/>
          <w:sz w:val="24"/>
          <w:szCs w:val="24"/>
          <w:lang w:eastAsia="ar-SA"/>
        </w:rPr>
      </w:pPr>
    </w:p>
    <w:p w:rsidR="00024379" w:rsidRPr="00E918EF" w:rsidRDefault="00024379" w:rsidP="00F245D6">
      <w:pPr>
        <w:suppressAutoHyphens/>
        <w:jc w:val="center"/>
        <w:rPr>
          <w:rFonts w:ascii="Times New Roman" w:hAnsi="Times New Roman"/>
          <w:b/>
          <w:bCs/>
          <w:color w:val="000000"/>
          <w:sz w:val="24"/>
          <w:szCs w:val="24"/>
          <w:lang w:eastAsia="ar-SA"/>
        </w:rPr>
      </w:pPr>
    </w:p>
    <w:p w:rsidR="00024379" w:rsidRDefault="00024379" w:rsidP="00F245D6">
      <w:pPr>
        <w:suppressAutoHyphens/>
        <w:jc w:val="center"/>
        <w:rPr>
          <w:rFonts w:ascii="Times New Roman" w:hAnsi="Times New Roman"/>
          <w:b/>
          <w:bCs/>
          <w:color w:val="000000"/>
          <w:sz w:val="24"/>
          <w:szCs w:val="24"/>
          <w:lang w:eastAsia="ar-SA"/>
        </w:rPr>
      </w:pPr>
    </w:p>
    <w:p w:rsidR="00024379" w:rsidRDefault="00024379" w:rsidP="00F245D6">
      <w:pPr>
        <w:suppressAutoHyphens/>
        <w:jc w:val="center"/>
        <w:rPr>
          <w:rFonts w:ascii="Times New Roman" w:hAnsi="Times New Roman"/>
          <w:b/>
          <w:bCs/>
          <w:color w:val="000000"/>
          <w:sz w:val="24"/>
          <w:szCs w:val="24"/>
          <w:lang w:eastAsia="ar-SA"/>
        </w:rPr>
      </w:pPr>
    </w:p>
    <w:p w:rsidR="00024379" w:rsidRPr="00E918EF" w:rsidRDefault="00024379" w:rsidP="00F245D6">
      <w:pPr>
        <w:suppressAutoHyphens/>
        <w:jc w:val="center"/>
        <w:rPr>
          <w:rFonts w:ascii="Times New Roman" w:hAnsi="Times New Roman"/>
          <w:b/>
          <w:bCs/>
          <w:color w:val="000000"/>
          <w:sz w:val="24"/>
          <w:szCs w:val="24"/>
          <w:lang w:eastAsia="ar-SA"/>
        </w:rPr>
      </w:pPr>
      <w:r w:rsidRPr="00E918EF">
        <w:rPr>
          <w:rFonts w:ascii="Times New Roman" w:hAnsi="Times New Roman"/>
          <w:b/>
          <w:bCs/>
          <w:color w:val="000000"/>
          <w:sz w:val="24"/>
          <w:szCs w:val="24"/>
          <w:lang w:eastAsia="ar-SA"/>
        </w:rPr>
        <w:t xml:space="preserve">Тематическое планирование по технологии  </w:t>
      </w:r>
    </w:p>
    <w:p w:rsidR="00024379" w:rsidRPr="00E918EF" w:rsidRDefault="00024379" w:rsidP="00F245D6">
      <w:pPr>
        <w:suppressAutoHyphens/>
        <w:jc w:val="center"/>
        <w:rPr>
          <w:rFonts w:ascii="Times New Roman" w:hAnsi="Times New Roman"/>
          <w:b/>
          <w:bCs/>
          <w:color w:val="000000"/>
          <w:sz w:val="24"/>
          <w:szCs w:val="24"/>
          <w:lang w:eastAsia="ar-SA"/>
        </w:rPr>
      </w:pPr>
      <w:r w:rsidRPr="00E918EF">
        <w:rPr>
          <w:rFonts w:ascii="Times New Roman" w:hAnsi="Times New Roman"/>
          <w:b/>
          <w:bCs/>
          <w:color w:val="000000"/>
          <w:sz w:val="24"/>
          <w:szCs w:val="24"/>
          <w:lang w:eastAsia="ar-SA"/>
        </w:rPr>
        <w:t>1 класс (33 часа)</w:t>
      </w:r>
    </w:p>
    <w:tbl>
      <w:tblPr>
        <w:tblW w:w="10915" w:type="dxa"/>
        <w:tblInd w:w="-34" w:type="dxa"/>
        <w:tblLayout w:type="fixed"/>
        <w:tblLook w:val="0000"/>
      </w:tblPr>
      <w:tblGrid>
        <w:gridCol w:w="811"/>
        <w:gridCol w:w="8787"/>
        <w:gridCol w:w="1317"/>
      </w:tblGrid>
      <w:tr w:rsidR="00024379" w:rsidRPr="001179E6" w:rsidTr="0087524C">
        <w:trPr>
          <w:trHeight w:val="1015"/>
        </w:trPr>
        <w:tc>
          <w:tcPr>
            <w:tcW w:w="811" w:type="dxa"/>
            <w:tcBorders>
              <w:top w:val="single" w:sz="4" w:space="0" w:color="000000"/>
              <w:left w:val="single" w:sz="4" w:space="0" w:color="000000"/>
              <w:bottom w:val="single" w:sz="4" w:space="0" w:color="000000"/>
            </w:tcBorders>
          </w:tcPr>
          <w:p w:rsidR="00024379" w:rsidRPr="00E918EF" w:rsidRDefault="00024379" w:rsidP="001533D1">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 п/п</w:t>
            </w:r>
          </w:p>
          <w:p w:rsidR="00024379" w:rsidRPr="00E918EF" w:rsidRDefault="00024379" w:rsidP="001533D1">
            <w:pPr>
              <w:suppressAutoHyphens/>
              <w:snapToGrid w:val="0"/>
              <w:jc w:val="center"/>
              <w:rPr>
                <w:rFonts w:ascii="Times New Roman" w:hAnsi="Times New Roman"/>
                <w:sz w:val="24"/>
                <w:szCs w:val="24"/>
                <w:lang w:eastAsia="ar-SA"/>
              </w:rPr>
            </w:pPr>
          </w:p>
        </w:tc>
        <w:tc>
          <w:tcPr>
            <w:tcW w:w="8787" w:type="dxa"/>
            <w:tcBorders>
              <w:top w:val="single" w:sz="4" w:space="0" w:color="000000"/>
              <w:left w:val="single" w:sz="4" w:space="0" w:color="000000"/>
              <w:bottom w:val="single" w:sz="4" w:space="0" w:color="000000"/>
              <w:right w:val="single" w:sz="4" w:space="0" w:color="auto"/>
            </w:tcBorders>
          </w:tcPr>
          <w:p w:rsidR="00024379" w:rsidRPr="00E918EF" w:rsidRDefault="00024379" w:rsidP="001533D1">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 xml:space="preserve">Тема урока </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1533D1">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Количество часов</w:t>
            </w:r>
          </w:p>
        </w:tc>
      </w:tr>
      <w:tr w:rsidR="00024379" w:rsidRPr="001179E6" w:rsidTr="0087524C">
        <w:trPr>
          <w:trHeight w:val="450"/>
        </w:trPr>
        <w:tc>
          <w:tcPr>
            <w:tcW w:w="10915" w:type="dxa"/>
            <w:gridSpan w:val="3"/>
            <w:tcBorders>
              <w:top w:val="single" w:sz="4" w:space="0" w:color="000000"/>
              <w:left w:val="single" w:sz="4" w:space="0" w:color="000000"/>
              <w:bottom w:val="single" w:sz="4" w:space="0" w:color="000000"/>
              <w:right w:val="single" w:sz="4" w:space="0" w:color="auto"/>
            </w:tcBorders>
          </w:tcPr>
          <w:p w:rsidR="00024379" w:rsidRPr="00E918EF" w:rsidRDefault="00024379" w:rsidP="00181826">
            <w:pPr>
              <w:suppressAutoHyphens/>
              <w:snapToGrid w:val="0"/>
              <w:jc w:val="center"/>
              <w:rPr>
                <w:rFonts w:ascii="Times New Roman" w:hAnsi="Times New Roman"/>
                <w:b/>
                <w:i/>
                <w:color w:val="000000"/>
                <w:sz w:val="24"/>
                <w:szCs w:val="24"/>
                <w:lang w:eastAsia="ar-SA"/>
              </w:rPr>
            </w:pPr>
            <w:r w:rsidRPr="001179E6">
              <w:rPr>
                <w:rFonts w:ascii="Times New Roman" w:hAnsi="Times New Roman"/>
                <w:b/>
                <w:bCs/>
                <w:sz w:val="24"/>
                <w:szCs w:val="24"/>
              </w:rPr>
              <w:t>Природная мастерская (11 ч.)</w:t>
            </w:r>
          </w:p>
        </w:tc>
      </w:tr>
      <w:tr w:rsidR="00024379" w:rsidRPr="001179E6" w:rsidTr="0087524C">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F245D6">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Рукотворный и природный мир города.</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F245D6">
            <w:pPr>
              <w:autoSpaceDE w:val="0"/>
              <w:autoSpaceDN w:val="0"/>
              <w:adjustRightInd w:val="0"/>
              <w:spacing w:after="0" w:line="240" w:lineRule="auto"/>
              <w:rPr>
                <w:rFonts w:ascii="Times New Roman" w:hAnsi="Times New Roman"/>
                <w:bCs/>
                <w:sz w:val="24"/>
                <w:szCs w:val="24"/>
              </w:rPr>
            </w:pPr>
            <w:r w:rsidRPr="00E918EF">
              <w:rPr>
                <w:rFonts w:ascii="Times New Roman" w:hAnsi="Times New Roman"/>
                <w:bCs/>
                <w:iCs/>
                <w:sz w:val="24"/>
                <w:szCs w:val="24"/>
                <w:lang w:eastAsia="ar-SA"/>
              </w:rPr>
              <w:t xml:space="preserve"> </w:t>
            </w:r>
            <w:r w:rsidRPr="001179E6">
              <w:rPr>
                <w:rFonts w:ascii="Times New Roman" w:hAnsi="Times New Roman"/>
                <w:bCs/>
                <w:sz w:val="24"/>
                <w:szCs w:val="24"/>
              </w:rPr>
              <w:t>Рукотворный и природный мир села.</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F245D6">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На земле, на воде и в воздухе.</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4</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bCs/>
                <w:sz w:val="24"/>
                <w:szCs w:val="24"/>
              </w:rPr>
            </w:pPr>
            <w:r w:rsidRPr="00E918EF">
              <w:rPr>
                <w:rFonts w:ascii="Times New Roman" w:hAnsi="Times New Roman"/>
                <w:iCs/>
                <w:sz w:val="24"/>
                <w:szCs w:val="24"/>
                <w:lang w:eastAsia="ar-SA"/>
              </w:rPr>
              <w:t xml:space="preserve"> </w:t>
            </w:r>
            <w:r w:rsidRPr="001179E6">
              <w:rPr>
                <w:rFonts w:ascii="Times New Roman" w:hAnsi="Times New Roman"/>
                <w:bCs/>
                <w:sz w:val="24"/>
                <w:szCs w:val="24"/>
              </w:rPr>
              <w:t>Природа и творчество. Природные материалы.</w:t>
            </w:r>
            <w:r w:rsidRPr="001179E6">
              <w:rPr>
                <w:rFonts w:ascii="Times New Roman" w:hAnsi="Times New Roman"/>
                <w:sz w:val="24"/>
                <w:szCs w:val="24"/>
              </w:rPr>
              <w:t xml:space="preserve"> Сбор природных материалов из</w:t>
            </w:r>
            <w:r w:rsidRPr="001179E6">
              <w:rPr>
                <w:rFonts w:ascii="Times New Roman" w:hAnsi="Times New Roman"/>
                <w:bCs/>
                <w:sz w:val="24"/>
                <w:szCs w:val="24"/>
              </w:rPr>
              <w:t xml:space="preserve"> </w:t>
            </w:r>
            <w:r w:rsidRPr="001179E6">
              <w:rPr>
                <w:rFonts w:ascii="Times New Roman" w:hAnsi="Times New Roman"/>
                <w:sz w:val="24"/>
                <w:szCs w:val="24"/>
              </w:rPr>
              <w:t>окружения детей. Способы засушивания листьев (между листами журналов или газет, проглаживание утюгом (с помощью взрослого).</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5</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Листья и фантазии.</w:t>
            </w:r>
            <w:r w:rsidRPr="001179E6">
              <w:rPr>
                <w:rFonts w:ascii="Times New Roman" w:hAnsi="Times New Roman"/>
                <w:sz w:val="24"/>
                <w:szCs w:val="24"/>
              </w:rPr>
              <w:t xml:space="preserve"> Составление композиций, отбор и засушивание листьев.</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6</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Семена и фантазии.</w:t>
            </w:r>
            <w:r w:rsidRPr="001179E6">
              <w:rPr>
                <w:rFonts w:ascii="Times New Roman" w:hAnsi="Times New Roman"/>
                <w:sz w:val="24"/>
                <w:szCs w:val="24"/>
              </w:rPr>
              <w:t xml:space="preserve"> Составление композиций с использованием семян, листьев, веток и других природных материалов.</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7</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Веточки и фантазии.</w:t>
            </w:r>
            <w:r w:rsidRPr="001179E6">
              <w:rPr>
                <w:rFonts w:ascii="Times New Roman" w:hAnsi="Times New Roman"/>
                <w:sz w:val="24"/>
                <w:szCs w:val="24"/>
              </w:rPr>
              <w:t xml:space="preserve"> Составление чисел (или букв) и доступных математических выражений.</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8</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Фантазии из шишек. </w:t>
            </w:r>
            <w:r w:rsidRPr="001179E6">
              <w:rPr>
                <w:rFonts w:ascii="Times New Roman" w:hAnsi="Times New Roman"/>
                <w:sz w:val="24"/>
                <w:szCs w:val="24"/>
              </w:rPr>
              <w:t>Составление фигур и малых композиций из собранных плодов или</w:t>
            </w:r>
          </w:p>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sz w:val="24"/>
                <w:szCs w:val="24"/>
              </w:rPr>
              <w:t>других природных материалов (раковин, камешков и т. Д.).</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9</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Композиция из листьев. Что такое композиция?</w:t>
            </w:r>
            <w:r w:rsidRPr="001179E6">
              <w:rPr>
                <w:rFonts w:ascii="Times New Roman" w:hAnsi="Times New Roman"/>
                <w:sz w:val="24"/>
                <w:szCs w:val="24"/>
              </w:rPr>
              <w:t xml:space="preserve"> Анализ образца композиции «Бабочка» (конструкция, материалы, способы изготовления) по вопросам учителя.</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10</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Орнамент из листьев. Что такое орнамент?</w:t>
            </w:r>
            <w:r w:rsidRPr="001179E6">
              <w:rPr>
                <w:rFonts w:ascii="Times New Roman" w:hAnsi="Times New Roman"/>
                <w:sz w:val="24"/>
                <w:szCs w:val="24"/>
              </w:rPr>
              <w:t xml:space="preserve"> Составление разных орнаментов из одних деталей-листьев (в круге, квадрате, полосе).</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11</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Природные материалы. Как их соединить? </w:t>
            </w:r>
            <w:r w:rsidRPr="001179E6">
              <w:rPr>
                <w:rFonts w:ascii="Times New Roman" w:hAnsi="Times New Roman"/>
                <w:sz w:val="24"/>
                <w:szCs w:val="24"/>
              </w:rPr>
              <w:t>Составление объёмных композиций из разных природных материалов.</w:t>
            </w:r>
            <w:r w:rsidRPr="001179E6">
              <w:rPr>
                <w:rFonts w:ascii="Times New Roman" w:hAnsi="Times New Roman"/>
                <w:bCs/>
                <w:sz w:val="24"/>
                <w:szCs w:val="24"/>
              </w:rPr>
              <w:t xml:space="preserve"> Проверь себя. </w:t>
            </w:r>
            <w:r w:rsidRPr="001179E6">
              <w:rPr>
                <w:rFonts w:ascii="Times New Roman" w:hAnsi="Times New Roman"/>
                <w:sz w:val="24"/>
                <w:szCs w:val="24"/>
              </w:rPr>
              <w:t>Проверка знаний и умений по изученной  теме.</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10915" w:type="dxa"/>
            <w:gridSpan w:val="3"/>
            <w:tcBorders>
              <w:left w:val="single" w:sz="4" w:space="0" w:color="000000"/>
              <w:bottom w:val="single" w:sz="4" w:space="0" w:color="000000"/>
              <w:right w:val="single" w:sz="4" w:space="0" w:color="auto"/>
            </w:tcBorders>
          </w:tcPr>
          <w:p w:rsidR="00024379" w:rsidRPr="00E918EF" w:rsidRDefault="00024379" w:rsidP="00264841">
            <w:pPr>
              <w:suppressAutoHyphens/>
              <w:snapToGrid w:val="0"/>
              <w:jc w:val="center"/>
              <w:rPr>
                <w:rFonts w:ascii="Times New Roman" w:hAnsi="Times New Roman"/>
                <w:b/>
                <w:bCs/>
                <w:iCs/>
                <w:sz w:val="24"/>
                <w:szCs w:val="24"/>
                <w:lang w:eastAsia="ar-SA"/>
              </w:rPr>
            </w:pPr>
            <w:r w:rsidRPr="001179E6">
              <w:rPr>
                <w:rFonts w:ascii="Times New Roman" w:hAnsi="Times New Roman"/>
                <w:b/>
                <w:bCs/>
                <w:sz w:val="24"/>
                <w:szCs w:val="24"/>
              </w:rPr>
              <w:t>Пластилиновая мастерская (4 ч.)</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12</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Материалы для лепки. Что может пластилин? </w:t>
            </w:r>
            <w:r w:rsidRPr="001179E6">
              <w:rPr>
                <w:rFonts w:ascii="Times New Roman" w:hAnsi="Times New Roman"/>
                <w:sz w:val="24"/>
                <w:szCs w:val="24"/>
              </w:rPr>
              <w:t>Исследование свойств пластилина, получение из него различных форм.</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13</w:t>
            </w:r>
          </w:p>
        </w:tc>
        <w:tc>
          <w:tcPr>
            <w:tcW w:w="8787" w:type="dxa"/>
            <w:tcBorders>
              <w:left w:val="single" w:sz="4" w:space="0" w:color="000000"/>
              <w:bottom w:val="single" w:sz="4" w:space="0" w:color="000000"/>
              <w:right w:val="single" w:sz="4" w:space="0" w:color="auto"/>
            </w:tcBorders>
          </w:tcPr>
          <w:p w:rsidR="00024379" w:rsidRPr="001179E6" w:rsidRDefault="00024379" w:rsidP="0026484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В мастерской кондитера. Как работает мастер? </w:t>
            </w:r>
            <w:r w:rsidRPr="001179E6">
              <w:rPr>
                <w:rFonts w:ascii="Times New Roman" w:hAnsi="Times New Roman"/>
                <w:sz w:val="24"/>
                <w:szCs w:val="24"/>
              </w:rPr>
              <w:t>Изготовление пирожных, печенья из пластилина.</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14</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В море. Какие цвета и формы у морских обитателей?</w:t>
            </w:r>
            <w:r w:rsidRPr="001179E6">
              <w:rPr>
                <w:rFonts w:ascii="Times New Roman" w:hAnsi="Times New Roman"/>
                <w:sz w:val="24"/>
                <w:szCs w:val="24"/>
              </w:rPr>
              <w:t xml:space="preserve"> Изготовление морских обитателей из пластилина.</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15</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 xml:space="preserve">Наши проекты. Аквариум. Проверь себя. </w:t>
            </w:r>
            <w:r w:rsidRPr="001179E6">
              <w:rPr>
                <w:rFonts w:ascii="Times New Roman" w:hAnsi="Times New Roman"/>
                <w:sz w:val="24"/>
                <w:szCs w:val="24"/>
              </w:rPr>
              <w:t>Проверка знаний и умений по изученной теме.</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10915" w:type="dxa"/>
            <w:gridSpan w:val="3"/>
            <w:tcBorders>
              <w:left w:val="single" w:sz="4" w:space="0" w:color="000000"/>
              <w:bottom w:val="single" w:sz="4" w:space="0" w:color="000000"/>
              <w:right w:val="single" w:sz="4" w:space="0" w:color="auto"/>
            </w:tcBorders>
          </w:tcPr>
          <w:p w:rsidR="00024379" w:rsidRPr="00E918EF" w:rsidRDefault="00024379" w:rsidP="001533D1">
            <w:pPr>
              <w:suppressAutoHyphens/>
              <w:snapToGrid w:val="0"/>
              <w:jc w:val="center"/>
              <w:rPr>
                <w:rFonts w:ascii="Times New Roman" w:hAnsi="Times New Roman"/>
                <w:b/>
                <w:iCs/>
                <w:sz w:val="24"/>
                <w:szCs w:val="24"/>
                <w:lang w:eastAsia="ar-SA"/>
              </w:rPr>
            </w:pPr>
            <w:r w:rsidRPr="001179E6">
              <w:rPr>
                <w:rFonts w:ascii="Times New Roman" w:hAnsi="Times New Roman"/>
                <w:b/>
                <w:bCs/>
                <w:sz w:val="24"/>
                <w:szCs w:val="24"/>
              </w:rPr>
              <w:t xml:space="preserve">Бумажная мастерская (14 ч.) </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16</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Мастерская Деда Мороза и Снегурочки. </w:t>
            </w:r>
            <w:r w:rsidRPr="001179E6">
              <w:rPr>
                <w:rFonts w:ascii="Times New Roman" w:hAnsi="Times New Roman"/>
                <w:sz w:val="24"/>
                <w:szCs w:val="24"/>
              </w:rPr>
              <w:t>Изготовление ёлочных игрушек из бумажных полосок</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17</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Бумага. Какие у неё есть секреты?</w:t>
            </w:r>
            <w:r w:rsidRPr="001179E6">
              <w:rPr>
                <w:rFonts w:ascii="Times New Roman" w:hAnsi="Times New Roman"/>
                <w:sz w:val="24"/>
                <w:szCs w:val="24"/>
              </w:rPr>
              <w:t xml:space="preserve"> Исследование свойств нескольких видов бумаги, их сравнение.</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614"/>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18</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Бумага и картон. Какие секреты у картона? </w:t>
            </w:r>
            <w:r w:rsidRPr="001179E6">
              <w:rPr>
                <w:rFonts w:ascii="Times New Roman" w:hAnsi="Times New Roman"/>
                <w:sz w:val="24"/>
                <w:szCs w:val="24"/>
              </w:rPr>
              <w:t>Исследование свойств картона в сравнении со свойствами бумаги.</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51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19</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Оригами. Как сгибать и складывать бумагу? </w:t>
            </w:r>
            <w:r w:rsidRPr="001179E6">
              <w:rPr>
                <w:rFonts w:ascii="Times New Roman" w:hAnsi="Times New Roman"/>
                <w:sz w:val="24"/>
                <w:szCs w:val="24"/>
              </w:rPr>
              <w:t>Изготовление изделий в технике оригами.</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409"/>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20</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Обитатели пруда. Какие секреты у оригами? </w:t>
            </w:r>
            <w:r w:rsidRPr="001179E6">
              <w:rPr>
                <w:rFonts w:ascii="Times New Roman" w:hAnsi="Times New Roman"/>
                <w:sz w:val="24"/>
                <w:szCs w:val="24"/>
              </w:rPr>
              <w:t>Изготовление изделий в технике оригами.</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5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21</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Животные зоопарка. Одна основа, а сколько фигурок?</w:t>
            </w:r>
            <w:r w:rsidRPr="001179E6">
              <w:rPr>
                <w:rFonts w:ascii="Times New Roman" w:hAnsi="Times New Roman"/>
                <w:sz w:val="24"/>
                <w:szCs w:val="24"/>
              </w:rPr>
              <w:t xml:space="preserve"> Изготовление изделий в технике оригами.</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567"/>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22</w:t>
            </w:r>
          </w:p>
        </w:tc>
        <w:tc>
          <w:tcPr>
            <w:tcW w:w="8787" w:type="dxa"/>
            <w:tcBorders>
              <w:left w:val="single" w:sz="4" w:space="0" w:color="000000"/>
              <w:bottom w:val="single" w:sz="4" w:space="0" w:color="000000"/>
              <w:right w:val="single" w:sz="4" w:space="0" w:color="auto"/>
            </w:tcBorders>
          </w:tcPr>
          <w:p w:rsidR="00024379" w:rsidRPr="001179E6" w:rsidRDefault="00024379" w:rsidP="001533D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Наша армия родная. </w:t>
            </w:r>
            <w:r w:rsidRPr="001179E6">
              <w:rPr>
                <w:rFonts w:ascii="Times New Roman" w:hAnsi="Times New Roman"/>
                <w:sz w:val="24"/>
                <w:szCs w:val="24"/>
              </w:rPr>
              <w:t>Изготовление изделий в технике оригами.</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567"/>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23</w:t>
            </w:r>
          </w:p>
        </w:tc>
        <w:tc>
          <w:tcPr>
            <w:tcW w:w="8787" w:type="dxa"/>
            <w:tcBorders>
              <w:left w:val="single" w:sz="4" w:space="0" w:color="000000"/>
              <w:bottom w:val="single" w:sz="4" w:space="0" w:color="000000"/>
              <w:right w:val="single" w:sz="4" w:space="0" w:color="auto"/>
            </w:tcBorders>
          </w:tcPr>
          <w:p w:rsidR="00024379" w:rsidRPr="001179E6" w:rsidRDefault="00024379" w:rsidP="0018182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Ножницы. Что ты о них знаешь? </w:t>
            </w:r>
            <w:r w:rsidRPr="001179E6">
              <w:rPr>
                <w:rFonts w:ascii="Times New Roman" w:hAnsi="Times New Roman"/>
                <w:sz w:val="24"/>
                <w:szCs w:val="24"/>
              </w:rPr>
              <w:t>Выполнение резаной мозаики.</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461"/>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24</w:t>
            </w:r>
          </w:p>
        </w:tc>
        <w:tc>
          <w:tcPr>
            <w:tcW w:w="8787" w:type="dxa"/>
            <w:tcBorders>
              <w:left w:val="single" w:sz="4" w:space="0" w:color="000000"/>
              <w:bottom w:val="single" w:sz="4" w:space="0" w:color="000000"/>
              <w:right w:val="single" w:sz="4" w:space="0" w:color="auto"/>
            </w:tcBorders>
          </w:tcPr>
          <w:p w:rsidR="00024379" w:rsidRPr="001179E6" w:rsidRDefault="00024379" w:rsidP="0018182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Весенний праздник 8 Марта. Как сделать подарок-портрет?</w:t>
            </w:r>
            <w:r w:rsidRPr="001179E6">
              <w:rPr>
                <w:rFonts w:ascii="Times New Roman" w:hAnsi="Times New Roman"/>
                <w:sz w:val="24"/>
                <w:szCs w:val="24"/>
              </w:rPr>
              <w:t xml:space="preserve"> </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25</w:t>
            </w:r>
          </w:p>
        </w:tc>
        <w:tc>
          <w:tcPr>
            <w:tcW w:w="8787" w:type="dxa"/>
            <w:tcBorders>
              <w:left w:val="single" w:sz="4" w:space="0" w:color="000000"/>
              <w:bottom w:val="single" w:sz="4" w:space="0" w:color="000000"/>
              <w:right w:val="single" w:sz="4" w:space="0" w:color="auto"/>
            </w:tcBorders>
          </w:tcPr>
          <w:p w:rsidR="00024379" w:rsidRPr="001179E6" w:rsidRDefault="00024379" w:rsidP="0018182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Шаблон. Для чего он нужен? </w:t>
            </w:r>
            <w:r w:rsidRPr="001179E6">
              <w:rPr>
                <w:rFonts w:ascii="Times New Roman" w:hAnsi="Times New Roman"/>
                <w:sz w:val="24"/>
                <w:szCs w:val="24"/>
              </w:rPr>
              <w:t>Изготовление изделий, в которых разметка деталей выполняется с помощью шаблонов.</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26</w:t>
            </w:r>
          </w:p>
        </w:tc>
        <w:tc>
          <w:tcPr>
            <w:tcW w:w="8787" w:type="dxa"/>
            <w:tcBorders>
              <w:left w:val="single" w:sz="4" w:space="0" w:color="000000"/>
              <w:bottom w:val="single" w:sz="4" w:space="0" w:color="000000"/>
              <w:right w:val="single" w:sz="4" w:space="0" w:color="auto"/>
            </w:tcBorders>
          </w:tcPr>
          <w:p w:rsidR="00024379" w:rsidRPr="001179E6" w:rsidRDefault="00024379" w:rsidP="0018182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Бабочки. Как изготовить их из листа бумаги? </w:t>
            </w:r>
            <w:r w:rsidRPr="001179E6">
              <w:rPr>
                <w:rFonts w:ascii="Times New Roman" w:hAnsi="Times New Roman"/>
                <w:sz w:val="24"/>
                <w:szCs w:val="24"/>
              </w:rPr>
              <w:t>Изготовление изделий из деталей, сложенных гармошкой, и деталей, изготовленных по шаблонам.</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55"/>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27</w:t>
            </w:r>
          </w:p>
        </w:tc>
        <w:tc>
          <w:tcPr>
            <w:tcW w:w="8787" w:type="dxa"/>
            <w:tcBorders>
              <w:left w:val="single" w:sz="4" w:space="0" w:color="000000"/>
              <w:bottom w:val="single" w:sz="4" w:space="0" w:color="000000"/>
              <w:right w:val="single" w:sz="4" w:space="0" w:color="auto"/>
            </w:tcBorders>
          </w:tcPr>
          <w:p w:rsidR="00024379" w:rsidRPr="001179E6" w:rsidRDefault="00024379" w:rsidP="0018182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Орнамент в полосе. Для чего нужен орнамент? </w:t>
            </w:r>
            <w:r w:rsidRPr="001179E6">
              <w:rPr>
                <w:rFonts w:ascii="Times New Roman" w:hAnsi="Times New Roman"/>
                <w:sz w:val="24"/>
                <w:szCs w:val="24"/>
              </w:rPr>
              <w:t>Изготовление орнаментов из деталей геометрических форм (в полосе, круге, квадрате).</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90"/>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28</w:t>
            </w:r>
          </w:p>
        </w:tc>
        <w:tc>
          <w:tcPr>
            <w:tcW w:w="8787" w:type="dxa"/>
            <w:tcBorders>
              <w:left w:val="single" w:sz="4" w:space="0" w:color="000000"/>
              <w:bottom w:val="single" w:sz="4" w:space="0" w:color="000000"/>
              <w:right w:val="single" w:sz="4" w:space="0" w:color="auto"/>
            </w:tcBorders>
          </w:tcPr>
          <w:p w:rsidR="00024379" w:rsidRPr="001179E6" w:rsidRDefault="00024379" w:rsidP="0069217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Образы весны. Какие краски у весны?  И</w:t>
            </w:r>
            <w:r w:rsidRPr="001179E6">
              <w:rPr>
                <w:rFonts w:ascii="Times New Roman" w:hAnsi="Times New Roman"/>
                <w:sz w:val="24"/>
                <w:szCs w:val="24"/>
              </w:rPr>
              <w:t>зготовление аппликации на тему весны с использованием шаблонов.</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429"/>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29</w:t>
            </w:r>
          </w:p>
        </w:tc>
        <w:tc>
          <w:tcPr>
            <w:tcW w:w="8787" w:type="dxa"/>
            <w:tcBorders>
              <w:left w:val="single" w:sz="4" w:space="0" w:color="000000"/>
              <w:bottom w:val="single" w:sz="4" w:space="0" w:color="000000"/>
              <w:right w:val="single" w:sz="4" w:space="0" w:color="auto"/>
            </w:tcBorders>
          </w:tcPr>
          <w:p w:rsidR="00024379" w:rsidRPr="001179E6" w:rsidRDefault="00024379" w:rsidP="0069217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Настроение весны. Что такое колорит?</w:t>
            </w:r>
            <w:r w:rsidRPr="001179E6">
              <w:rPr>
                <w:rFonts w:ascii="Times New Roman" w:hAnsi="Times New Roman"/>
                <w:sz w:val="24"/>
                <w:szCs w:val="24"/>
              </w:rPr>
              <w:t xml:space="preserve"> Изготовление рамок для аппликаций.</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429"/>
        </w:trPr>
        <w:tc>
          <w:tcPr>
            <w:tcW w:w="10915" w:type="dxa"/>
            <w:gridSpan w:val="3"/>
            <w:tcBorders>
              <w:left w:val="single" w:sz="4" w:space="0" w:color="000000"/>
              <w:bottom w:val="single" w:sz="4" w:space="0" w:color="000000"/>
              <w:right w:val="single" w:sz="4" w:space="0" w:color="auto"/>
            </w:tcBorders>
          </w:tcPr>
          <w:p w:rsidR="00024379" w:rsidRPr="00E918EF" w:rsidRDefault="00024379" w:rsidP="00692176">
            <w:pPr>
              <w:suppressAutoHyphens/>
              <w:snapToGrid w:val="0"/>
              <w:jc w:val="center"/>
              <w:rPr>
                <w:rFonts w:ascii="Times New Roman" w:hAnsi="Times New Roman"/>
                <w:b/>
                <w:sz w:val="24"/>
                <w:szCs w:val="24"/>
                <w:lang w:eastAsia="ar-SA"/>
              </w:rPr>
            </w:pPr>
            <w:r w:rsidRPr="001179E6">
              <w:rPr>
                <w:rFonts w:ascii="Times New Roman" w:hAnsi="Times New Roman"/>
                <w:b/>
                <w:bCs/>
                <w:sz w:val="24"/>
                <w:szCs w:val="24"/>
              </w:rPr>
              <w:t>Текстильная мастерская (4 ч.)</w:t>
            </w:r>
          </w:p>
        </w:tc>
      </w:tr>
      <w:tr w:rsidR="00024379" w:rsidRPr="001179E6" w:rsidTr="0087524C">
        <w:trPr>
          <w:trHeight w:val="429"/>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30</w:t>
            </w:r>
          </w:p>
        </w:tc>
        <w:tc>
          <w:tcPr>
            <w:tcW w:w="8787" w:type="dxa"/>
            <w:tcBorders>
              <w:left w:val="single" w:sz="4" w:space="0" w:color="000000"/>
              <w:bottom w:val="single" w:sz="4" w:space="0" w:color="000000"/>
              <w:right w:val="single" w:sz="4" w:space="0" w:color="auto"/>
            </w:tcBorders>
          </w:tcPr>
          <w:p w:rsidR="00024379" w:rsidRPr="001179E6" w:rsidRDefault="00024379" w:rsidP="0069217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Мир тканей. Для чего нужны ткани? </w:t>
            </w:r>
            <w:r w:rsidRPr="001179E6">
              <w:rPr>
                <w:rFonts w:ascii="Times New Roman" w:hAnsi="Times New Roman"/>
                <w:sz w:val="24"/>
                <w:szCs w:val="24"/>
              </w:rPr>
              <w:t>Исследование свойств нескольких видов тканей, их сравнение между собой и с бумагой. Завязывание узелка.</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309"/>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31</w:t>
            </w:r>
          </w:p>
        </w:tc>
        <w:tc>
          <w:tcPr>
            <w:tcW w:w="8787" w:type="dxa"/>
            <w:tcBorders>
              <w:left w:val="single" w:sz="4" w:space="0" w:color="000000"/>
              <w:bottom w:val="single" w:sz="4" w:space="0" w:color="000000"/>
              <w:right w:val="single" w:sz="4" w:space="0" w:color="auto"/>
            </w:tcBorders>
          </w:tcPr>
          <w:p w:rsidR="00024379" w:rsidRPr="001179E6" w:rsidRDefault="00024379" w:rsidP="0069217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Игла-труженица. Что умеет игла? </w:t>
            </w:r>
            <w:r w:rsidRPr="001179E6">
              <w:rPr>
                <w:rFonts w:ascii="Times New Roman" w:hAnsi="Times New Roman"/>
                <w:sz w:val="24"/>
                <w:szCs w:val="24"/>
              </w:rPr>
              <w:t>Знакомство со строчкой прямого стежка и приёмом её выполнения.</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01"/>
        </w:trPr>
        <w:tc>
          <w:tcPr>
            <w:tcW w:w="811" w:type="dxa"/>
            <w:tcBorders>
              <w:left w:val="single" w:sz="4" w:space="0" w:color="000000"/>
              <w:bottom w:val="single" w:sz="4" w:space="0" w:color="000000"/>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32</w:t>
            </w:r>
          </w:p>
        </w:tc>
        <w:tc>
          <w:tcPr>
            <w:tcW w:w="8787" w:type="dxa"/>
            <w:tcBorders>
              <w:left w:val="single" w:sz="4" w:space="0" w:color="000000"/>
              <w:bottom w:val="single" w:sz="4" w:space="0" w:color="000000"/>
              <w:right w:val="single" w:sz="4" w:space="0" w:color="auto"/>
            </w:tcBorders>
          </w:tcPr>
          <w:p w:rsidR="00024379" w:rsidRPr="001179E6" w:rsidRDefault="00024379" w:rsidP="00692176">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Вышивка. Для чего она нужна? </w:t>
            </w:r>
            <w:r w:rsidRPr="001179E6">
              <w:rPr>
                <w:rFonts w:ascii="Times New Roman" w:hAnsi="Times New Roman"/>
                <w:sz w:val="24"/>
                <w:szCs w:val="24"/>
              </w:rPr>
              <w:t>Разметка линий строчек продёргиванием ниток. Приём осыпания края ткани.</w:t>
            </w:r>
          </w:p>
        </w:tc>
        <w:tc>
          <w:tcPr>
            <w:tcW w:w="1317" w:type="dxa"/>
            <w:tcBorders>
              <w:left w:val="single" w:sz="4" w:space="0" w:color="000000"/>
              <w:bottom w:val="single" w:sz="4" w:space="0" w:color="000000"/>
              <w:right w:val="single" w:sz="4" w:space="0" w:color="auto"/>
            </w:tcBorders>
          </w:tcPr>
          <w:p w:rsidR="00024379" w:rsidRPr="00E918EF" w:rsidRDefault="00024379" w:rsidP="001533D1">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01"/>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33</w:t>
            </w:r>
          </w:p>
        </w:tc>
        <w:tc>
          <w:tcPr>
            <w:tcW w:w="8787" w:type="dxa"/>
            <w:tcBorders>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Прямая строчка и перевивы. Для чего они нужны? </w:t>
            </w:r>
            <w:r w:rsidRPr="001179E6">
              <w:rPr>
                <w:rFonts w:ascii="Times New Roman" w:hAnsi="Times New Roman"/>
                <w:sz w:val="24"/>
                <w:szCs w:val="24"/>
              </w:rPr>
              <w:t>Изготовление изделий</w:t>
            </w:r>
          </w:p>
          <w:p w:rsidR="00024379" w:rsidRPr="001179E6" w:rsidRDefault="00024379" w:rsidP="00EF719B">
            <w:pPr>
              <w:autoSpaceDE w:val="0"/>
              <w:autoSpaceDN w:val="0"/>
              <w:adjustRightInd w:val="0"/>
              <w:spacing w:after="0" w:line="240" w:lineRule="auto"/>
              <w:rPr>
                <w:rFonts w:ascii="Times New Roman" w:hAnsi="Times New Roman"/>
                <w:sz w:val="24"/>
                <w:szCs w:val="24"/>
              </w:rPr>
            </w:pPr>
            <w:r w:rsidRPr="001179E6">
              <w:rPr>
                <w:rFonts w:ascii="Times New Roman" w:hAnsi="Times New Roman"/>
                <w:sz w:val="24"/>
                <w:szCs w:val="24"/>
              </w:rPr>
              <w:t xml:space="preserve">с вышивкой строчкой прямого стежка и её вариантами. </w:t>
            </w:r>
            <w:r w:rsidRPr="001179E6">
              <w:rPr>
                <w:rFonts w:ascii="Times New Roman" w:hAnsi="Times New Roman"/>
                <w:bCs/>
                <w:sz w:val="24"/>
                <w:szCs w:val="24"/>
              </w:rPr>
              <w:t>Проверь себя.</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bl>
    <w:p w:rsidR="00024379" w:rsidRPr="00E918EF" w:rsidRDefault="00024379" w:rsidP="00F245D6">
      <w:pPr>
        <w:pStyle w:val="Heading4"/>
        <w:jc w:val="left"/>
        <w:rPr>
          <w:i w:val="0"/>
          <w:sz w:val="24"/>
        </w:rPr>
      </w:pPr>
    </w:p>
    <w:p w:rsidR="00024379" w:rsidRPr="00E918EF" w:rsidRDefault="00024379" w:rsidP="00480BB6">
      <w:pPr>
        <w:jc w:val="center"/>
        <w:rPr>
          <w:rFonts w:ascii="Times New Roman" w:hAnsi="Times New Roman"/>
          <w:sz w:val="24"/>
          <w:szCs w:val="24"/>
        </w:rPr>
      </w:pPr>
    </w:p>
    <w:p w:rsidR="00024379" w:rsidRPr="00E918EF" w:rsidRDefault="00024379" w:rsidP="00480BB6">
      <w:pPr>
        <w:jc w:val="center"/>
        <w:rPr>
          <w:rFonts w:ascii="Times New Roman" w:hAnsi="Times New Roman"/>
          <w:b/>
          <w:sz w:val="24"/>
          <w:szCs w:val="24"/>
        </w:rPr>
      </w:pPr>
      <w:r w:rsidRPr="00E918EF">
        <w:rPr>
          <w:rFonts w:ascii="Times New Roman" w:hAnsi="Times New Roman"/>
          <w:b/>
          <w:sz w:val="24"/>
          <w:szCs w:val="24"/>
        </w:rPr>
        <w:t>2 класс 34 часа</w:t>
      </w:r>
    </w:p>
    <w:tbl>
      <w:tblPr>
        <w:tblW w:w="10915" w:type="dxa"/>
        <w:tblInd w:w="-34" w:type="dxa"/>
        <w:tblLayout w:type="fixed"/>
        <w:tblLook w:val="0000"/>
      </w:tblPr>
      <w:tblGrid>
        <w:gridCol w:w="811"/>
        <w:gridCol w:w="8787"/>
        <w:gridCol w:w="1317"/>
      </w:tblGrid>
      <w:tr w:rsidR="00024379" w:rsidRPr="001179E6" w:rsidTr="0087524C">
        <w:trPr>
          <w:trHeight w:val="1015"/>
        </w:trPr>
        <w:tc>
          <w:tcPr>
            <w:tcW w:w="811" w:type="dxa"/>
            <w:tcBorders>
              <w:top w:val="single" w:sz="4" w:space="0" w:color="000000"/>
              <w:left w:val="single" w:sz="4" w:space="0" w:color="000000"/>
              <w:bottom w:val="single" w:sz="4" w:space="0" w:color="000000"/>
            </w:tcBorders>
          </w:tcPr>
          <w:p w:rsidR="00024379" w:rsidRPr="00E918EF" w:rsidRDefault="00024379" w:rsidP="005F2D47">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 п/п</w:t>
            </w:r>
          </w:p>
          <w:p w:rsidR="00024379" w:rsidRPr="00E918EF" w:rsidRDefault="00024379" w:rsidP="005F2D47">
            <w:pPr>
              <w:suppressAutoHyphens/>
              <w:snapToGrid w:val="0"/>
              <w:jc w:val="center"/>
              <w:rPr>
                <w:rFonts w:ascii="Times New Roman" w:hAnsi="Times New Roman"/>
                <w:sz w:val="24"/>
                <w:szCs w:val="24"/>
                <w:lang w:eastAsia="ar-SA"/>
              </w:rPr>
            </w:pPr>
          </w:p>
        </w:tc>
        <w:tc>
          <w:tcPr>
            <w:tcW w:w="8787" w:type="dxa"/>
            <w:tcBorders>
              <w:top w:val="single" w:sz="4" w:space="0" w:color="000000"/>
              <w:left w:val="single" w:sz="4" w:space="0" w:color="000000"/>
              <w:bottom w:val="single" w:sz="4" w:space="0" w:color="000000"/>
              <w:right w:val="single" w:sz="4" w:space="0" w:color="auto"/>
            </w:tcBorders>
          </w:tcPr>
          <w:p w:rsidR="00024379" w:rsidRPr="00E918EF" w:rsidRDefault="00024379" w:rsidP="005F2D47">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 xml:space="preserve">Тема урока </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5F2D47">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Количество часов</w:t>
            </w:r>
          </w:p>
        </w:tc>
      </w:tr>
      <w:tr w:rsidR="00024379" w:rsidRPr="001179E6" w:rsidTr="0087524C">
        <w:trPr>
          <w:trHeight w:val="450"/>
        </w:trPr>
        <w:tc>
          <w:tcPr>
            <w:tcW w:w="10915" w:type="dxa"/>
            <w:gridSpan w:val="3"/>
            <w:tcBorders>
              <w:top w:val="single" w:sz="4" w:space="0" w:color="000000"/>
              <w:left w:val="single" w:sz="4" w:space="0" w:color="000000"/>
              <w:bottom w:val="single" w:sz="4" w:space="0" w:color="000000"/>
              <w:right w:val="single" w:sz="4" w:space="0" w:color="auto"/>
            </w:tcBorders>
          </w:tcPr>
          <w:p w:rsidR="00024379" w:rsidRPr="00E918EF" w:rsidRDefault="00024379" w:rsidP="005F2D47">
            <w:pPr>
              <w:suppressAutoHyphens/>
              <w:snapToGrid w:val="0"/>
              <w:jc w:val="center"/>
              <w:rPr>
                <w:rFonts w:ascii="Times New Roman" w:hAnsi="Times New Roman"/>
                <w:b/>
                <w:i/>
                <w:color w:val="000000"/>
                <w:sz w:val="24"/>
                <w:szCs w:val="24"/>
                <w:lang w:eastAsia="ar-SA"/>
              </w:rPr>
            </w:pPr>
            <w:r w:rsidRPr="001179E6">
              <w:rPr>
                <w:rFonts w:ascii="Times New Roman" w:hAnsi="Times New Roman"/>
                <w:b/>
                <w:bCs/>
                <w:sz w:val="24"/>
                <w:szCs w:val="24"/>
              </w:rPr>
              <w:t>Художественная мастерская (9 ч.)</w:t>
            </w:r>
          </w:p>
        </w:tc>
      </w:tr>
      <w:tr w:rsidR="00024379" w:rsidRPr="001179E6" w:rsidTr="0087524C">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Что ты уже знаешь?</w:t>
            </w:r>
            <w:r w:rsidRPr="001179E6">
              <w:rPr>
                <w:rFonts w:ascii="Times New Roman" w:hAnsi="Times New Roman"/>
                <w:sz w:val="24"/>
                <w:szCs w:val="24"/>
              </w:rPr>
              <w:t xml:space="preserve"> Изготовление изделий из деталей, размеченных по шаблонам.</w:t>
            </w:r>
          </w:p>
          <w:p w:rsidR="00024379" w:rsidRPr="001179E6" w:rsidRDefault="00024379" w:rsidP="00D17ABA">
            <w:pPr>
              <w:autoSpaceDE w:val="0"/>
              <w:autoSpaceDN w:val="0"/>
              <w:adjustRightInd w:val="0"/>
              <w:spacing w:after="0" w:line="240" w:lineRule="auto"/>
              <w:rPr>
                <w:rFonts w:ascii="Times New Roman" w:hAnsi="Times New Roman"/>
                <w:sz w:val="24"/>
                <w:szCs w:val="24"/>
              </w:rPr>
            </w:pPr>
            <w:r w:rsidRPr="001179E6">
              <w:rPr>
                <w:rFonts w:ascii="Times New Roman" w:hAnsi="Times New Roman"/>
                <w:sz w:val="24"/>
                <w:szCs w:val="24"/>
              </w:rPr>
              <w:t>Изготовление изделий в технике оригами.</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Зачем художнику знать о тоне, форме и размере? </w:t>
            </w:r>
            <w:r w:rsidRPr="001179E6">
              <w:rPr>
                <w:rFonts w:ascii="Times New Roman" w:hAnsi="Times New Roman"/>
                <w:sz w:val="24"/>
                <w:szCs w:val="24"/>
              </w:rPr>
              <w:t>Изготовление композиций из семян растений.</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Какова роль цвета в композиции?</w:t>
            </w:r>
            <w:r w:rsidRPr="001179E6">
              <w:rPr>
                <w:rFonts w:ascii="Times New Roman" w:hAnsi="Times New Roman"/>
                <w:sz w:val="24"/>
                <w:szCs w:val="24"/>
              </w:rPr>
              <w:t xml:space="preserve"> Изготовление аппликаций, композиций с разными цветовыми сочетаниями материалов.</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4</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Какие бывают цветочные композиции?</w:t>
            </w:r>
            <w:r w:rsidRPr="001179E6">
              <w:rPr>
                <w:rFonts w:ascii="Times New Roman" w:hAnsi="Times New Roman"/>
                <w:sz w:val="24"/>
                <w:szCs w:val="24"/>
              </w:rPr>
              <w:t xml:space="preserve"> Изготовление композиций разных видов</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5</w:t>
            </w:r>
          </w:p>
        </w:tc>
        <w:tc>
          <w:tcPr>
            <w:tcW w:w="8787" w:type="dxa"/>
            <w:tcBorders>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Как увидеть белое изображение на белом фоне?</w:t>
            </w:r>
            <w:r w:rsidRPr="001179E6">
              <w:rPr>
                <w:rFonts w:ascii="Times New Roman" w:hAnsi="Times New Roman"/>
                <w:sz w:val="24"/>
                <w:szCs w:val="24"/>
              </w:rPr>
              <w:t xml:space="preserve"> Изготовление рельефных композиций из белой бумаги.</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6</w:t>
            </w:r>
          </w:p>
        </w:tc>
        <w:tc>
          <w:tcPr>
            <w:tcW w:w="8787" w:type="dxa"/>
            <w:tcBorders>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Что такое симметрия? Как получить симметричные детали?</w:t>
            </w:r>
            <w:r w:rsidRPr="001179E6">
              <w:rPr>
                <w:rFonts w:ascii="Times New Roman" w:hAnsi="Times New Roman"/>
                <w:sz w:val="24"/>
                <w:szCs w:val="24"/>
              </w:rPr>
              <w:t xml:space="preserve"> Изготовление композиций из симметричных бумажных деталей.</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7</w:t>
            </w:r>
          </w:p>
        </w:tc>
        <w:tc>
          <w:tcPr>
            <w:tcW w:w="8787" w:type="dxa"/>
            <w:tcBorders>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Можно ли сгибать картон? Как?</w:t>
            </w:r>
            <w:r w:rsidRPr="001179E6">
              <w:rPr>
                <w:rFonts w:ascii="Times New Roman" w:hAnsi="Times New Roman"/>
                <w:sz w:val="24"/>
                <w:szCs w:val="24"/>
              </w:rPr>
              <w:t xml:space="preserve"> Изготовление изделий сложных форм в одной тематике. </w:t>
            </w:r>
            <w:r w:rsidRPr="001179E6">
              <w:rPr>
                <w:rFonts w:ascii="Times New Roman" w:hAnsi="Times New Roman"/>
                <w:bCs/>
                <w:sz w:val="24"/>
                <w:szCs w:val="24"/>
              </w:rPr>
              <w:t xml:space="preserve">Наши проекты. </w:t>
            </w:r>
            <w:r w:rsidRPr="001179E6">
              <w:rPr>
                <w:rFonts w:ascii="Times New Roman" w:hAnsi="Times New Roman"/>
                <w:sz w:val="24"/>
                <w:szCs w:val="24"/>
              </w:rPr>
              <w:t>Африканская саванна.</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8</w:t>
            </w:r>
          </w:p>
        </w:tc>
        <w:tc>
          <w:tcPr>
            <w:tcW w:w="8787" w:type="dxa"/>
            <w:tcBorders>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 плоское превратить в объёмное?</w:t>
            </w:r>
            <w:r w:rsidRPr="001179E6">
              <w:rPr>
                <w:rFonts w:ascii="Times New Roman" w:hAnsi="Times New Roman"/>
                <w:sz w:val="24"/>
                <w:szCs w:val="24"/>
              </w:rPr>
              <w:t xml:space="preserve"> Изготовление изделий с использованием вышеуказанного приёма получения объёма с разметкой по половине шаблона.</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9</w:t>
            </w:r>
          </w:p>
        </w:tc>
        <w:tc>
          <w:tcPr>
            <w:tcW w:w="8787" w:type="dxa"/>
            <w:tcBorders>
              <w:left w:val="single" w:sz="4" w:space="0" w:color="000000"/>
              <w:bottom w:val="single" w:sz="4" w:space="0" w:color="000000"/>
              <w:right w:val="single" w:sz="4" w:space="0" w:color="auto"/>
            </w:tcBorders>
          </w:tcPr>
          <w:p w:rsidR="00024379" w:rsidRPr="001179E6" w:rsidRDefault="00024379" w:rsidP="00D17AB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 согнуть картон по кривой линии?</w:t>
            </w:r>
            <w:r w:rsidRPr="001179E6">
              <w:rPr>
                <w:rFonts w:ascii="Times New Roman" w:hAnsi="Times New Roman"/>
                <w:sz w:val="24"/>
                <w:szCs w:val="24"/>
              </w:rPr>
              <w:t xml:space="preserve"> Изготовление изделий с деталями, имеющими кривые сгибы, с разметкой по половине шаблона.</w:t>
            </w:r>
            <w:r w:rsidRPr="001179E6">
              <w:rPr>
                <w:rFonts w:ascii="Times New Roman" w:hAnsi="Times New Roman"/>
                <w:bCs/>
                <w:sz w:val="24"/>
                <w:szCs w:val="24"/>
              </w:rPr>
              <w:t xml:space="preserve"> 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10915" w:type="dxa"/>
            <w:gridSpan w:val="3"/>
            <w:tcBorders>
              <w:left w:val="single" w:sz="4" w:space="0" w:color="000000"/>
              <w:bottom w:val="single" w:sz="4" w:space="0" w:color="000000"/>
              <w:right w:val="single" w:sz="4" w:space="0" w:color="auto"/>
            </w:tcBorders>
          </w:tcPr>
          <w:p w:rsidR="00024379" w:rsidRPr="00E918EF" w:rsidRDefault="00024379" w:rsidP="00D17ABA">
            <w:pPr>
              <w:suppressAutoHyphens/>
              <w:snapToGrid w:val="0"/>
              <w:jc w:val="center"/>
              <w:rPr>
                <w:rFonts w:ascii="Times New Roman" w:hAnsi="Times New Roman"/>
                <w:b/>
                <w:iCs/>
                <w:sz w:val="24"/>
                <w:szCs w:val="24"/>
                <w:lang w:eastAsia="ar-SA"/>
              </w:rPr>
            </w:pPr>
            <w:r w:rsidRPr="001179E6">
              <w:rPr>
                <w:rFonts w:ascii="Times New Roman" w:hAnsi="Times New Roman"/>
                <w:b/>
                <w:bCs/>
                <w:sz w:val="24"/>
                <w:szCs w:val="24"/>
              </w:rPr>
              <w:t>Чертёжная мастерская (7 ч.)</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10</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Что такое технологические операции и способы?</w:t>
            </w:r>
            <w:r w:rsidRPr="001179E6">
              <w:rPr>
                <w:rFonts w:ascii="Times New Roman" w:hAnsi="Times New Roman"/>
                <w:sz w:val="24"/>
                <w:szCs w:val="24"/>
              </w:rPr>
              <w:t xml:space="preserve"> Изготовление изделий с деталями, сложенными пружинкой.</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11</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Что такое линейка и что она умеет?</w:t>
            </w:r>
            <w:r w:rsidRPr="001179E6">
              <w:rPr>
                <w:rFonts w:ascii="Times New Roman" w:hAnsi="Times New Roman"/>
                <w:sz w:val="24"/>
                <w:szCs w:val="24"/>
              </w:rPr>
              <w:t xml:space="preserve"> Построение прямых линий и отрезков. Измерение отрезков. Измерение сторон геометрических фигур.</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12</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Что такое чертёж и как его прочитать?</w:t>
            </w:r>
            <w:r w:rsidRPr="001179E6">
              <w:rPr>
                <w:rFonts w:ascii="Times New Roman" w:hAnsi="Times New Roman"/>
                <w:sz w:val="24"/>
                <w:szCs w:val="24"/>
              </w:rPr>
              <w:t xml:space="preserve"> Изготовление изделий с основой прямоугольной формы по их чертежам.</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13</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 изготовить несколько одинаковых прямоугольников?</w:t>
            </w:r>
            <w:r w:rsidRPr="001179E6">
              <w:rPr>
                <w:rFonts w:ascii="Times New Roman" w:hAnsi="Times New Roman"/>
                <w:sz w:val="24"/>
                <w:szCs w:val="24"/>
              </w:rPr>
              <w:t xml:space="preserve"> Изготовление изделий</w:t>
            </w:r>
          </w:p>
          <w:p w:rsidR="00024379" w:rsidRPr="001179E6" w:rsidRDefault="00024379" w:rsidP="005F2D47">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sz w:val="24"/>
                <w:szCs w:val="24"/>
              </w:rPr>
              <w:t>с плетёными деталями.</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14</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Можно ли разметить прямоугольник по угольнику?</w:t>
            </w:r>
            <w:r w:rsidRPr="001179E6">
              <w:rPr>
                <w:rFonts w:ascii="Times New Roman" w:hAnsi="Times New Roman"/>
                <w:sz w:val="24"/>
                <w:szCs w:val="24"/>
              </w:rPr>
              <w:t xml:space="preserve"> Изготовление изделий с основой прямоугольной формы с помощью угольника по их чертежам.</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15</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Можно ли без шаблона разметить круг?</w:t>
            </w:r>
            <w:r w:rsidRPr="001179E6">
              <w:rPr>
                <w:rFonts w:ascii="Times New Roman" w:hAnsi="Times New Roman"/>
                <w:sz w:val="24"/>
                <w:szCs w:val="24"/>
              </w:rPr>
              <w:t xml:space="preserve"> Изготовление изделий с круглыми деталями, размеченными с помощью циркуля.</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16</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Мастерская Деда Мороза и Снегурочки.</w:t>
            </w:r>
            <w:r w:rsidRPr="001179E6">
              <w:rPr>
                <w:rFonts w:ascii="Times New Roman" w:hAnsi="Times New Roman"/>
                <w:sz w:val="24"/>
                <w:szCs w:val="24"/>
              </w:rPr>
              <w:t xml:space="preserve"> Изготовление изделий из кругов, размеченных с помощью циркуля, и частей кругов, из деталей прямоугольных форм, размеченных с помощью угольника и линейки.</w:t>
            </w:r>
          </w:p>
          <w:p w:rsidR="00024379" w:rsidRPr="001179E6" w:rsidRDefault="00024379" w:rsidP="005F2D47">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55"/>
        </w:trPr>
        <w:tc>
          <w:tcPr>
            <w:tcW w:w="10915" w:type="dxa"/>
            <w:gridSpan w:val="3"/>
            <w:tcBorders>
              <w:left w:val="single" w:sz="4" w:space="0" w:color="000000"/>
              <w:bottom w:val="single" w:sz="4" w:space="0" w:color="000000"/>
              <w:right w:val="single" w:sz="4" w:space="0" w:color="auto"/>
            </w:tcBorders>
          </w:tcPr>
          <w:p w:rsidR="00024379" w:rsidRPr="00E918EF" w:rsidRDefault="00024379" w:rsidP="005F2D47">
            <w:pPr>
              <w:suppressAutoHyphens/>
              <w:snapToGrid w:val="0"/>
              <w:jc w:val="center"/>
              <w:rPr>
                <w:rFonts w:ascii="Times New Roman" w:hAnsi="Times New Roman"/>
                <w:b/>
                <w:bCs/>
                <w:iCs/>
                <w:sz w:val="24"/>
                <w:szCs w:val="24"/>
                <w:lang w:eastAsia="ar-SA"/>
              </w:rPr>
            </w:pPr>
            <w:r w:rsidRPr="001179E6">
              <w:rPr>
                <w:rFonts w:ascii="Times New Roman" w:hAnsi="Times New Roman"/>
                <w:b/>
                <w:bCs/>
                <w:sz w:val="24"/>
                <w:szCs w:val="24"/>
              </w:rPr>
              <w:t>Конструкторская мастерская (9 ч.)</w:t>
            </w:r>
          </w:p>
        </w:tc>
      </w:tr>
      <w:tr w:rsidR="00024379" w:rsidRPr="001179E6" w:rsidTr="0087524C">
        <w:trPr>
          <w:trHeight w:val="1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17</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Какой секрет у подвижных игрушек?</w:t>
            </w:r>
            <w:r w:rsidRPr="001179E6">
              <w:rPr>
                <w:rFonts w:ascii="Times New Roman" w:hAnsi="Times New Roman"/>
                <w:sz w:val="24"/>
                <w:szCs w:val="24"/>
              </w:rPr>
              <w:t xml:space="preserve"> Изготовление изделий с шарнирным механизмом по принципу качения детали.</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614"/>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18</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 из неподвижной игрушки сделать подвижную?</w:t>
            </w:r>
            <w:r w:rsidRPr="001179E6">
              <w:rPr>
                <w:rFonts w:ascii="Times New Roman" w:hAnsi="Times New Roman"/>
                <w:sz w:val="24"/>
                <w:szCs w:val="24"/>
              </w:rPr>
              <w:t xml:space="preserve"> Изготовление изделий с шарнирным механизмом по принципу вращения.</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51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19</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Ещё один способ сделать игрушку подвижной.</w:t>
            </w:r>
            <w:r w:rsidRPr="001179E6">
              <w:rPr>
                <w:rFonts w:ascii="Times New Roman" w:hAnsi="Times New Roman"/>
                <w:sz w:val="24"/>
                <w:szCs w:val="24"/>
              </w:rPr>
              <w:t xml:space="preserve"> Изготовление изделий с шарнирным механизмом по принципу марионетки — «дергунчик».</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409"/>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20</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Что заставляет вращаться винт-пропеллер?</w:t>
            </w:r>
            <w:r w:rsidRPr="001179E6">
              <w:rPr>
                <w:rFonts w:ascii="Times New Roman" w:hAnsi="Times New Roman"/>
                <w:sz w:val="24"/>
                <w:szCs w:val="24"/>
              </w:rPr>
              <w:t xml:space="preserve"> Изготовление изделий, имеющих пропеллер, крылья (мельница).</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5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21</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Можно ли соединить детали без соединительных материалов?</w:t>
            </w:r>
            <w:r w:rsidRPr="001179E6">
              <w:rPr>
                <w:rFonts w:ascii="Times New Roman" w:hAnsi="Times New Roman"/>
                <w:sz w:val="24"/>
                <w:szCs w:val="24"/>
              </w:rPr>
              <w:t xml:space="preserve"> Изготовление модели самолёта. Сборка щелевым замком.</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567"/>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22</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День защитника Отечества. Изменяется ли вооружение в армии?</w:t>
            </w:r>
            <w:r w:rsidRPr="001179E6">
              <w:rPr>
                <w:rFonts w:ascii="Times New Roman" w:hAnsi="Times New Roman"/>
                <w:sz w:val="24"/>
                <w:szCs w:val="24"/>
              </w:rPr>
              <w:t xml:space="preserve"> Изготовление изделия на военную тематику (например, открытки со вставками).</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567"/>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23</w:t>
            </w:r>
          </w:p>
        </w:tc>
        <w:tc>
          <w:tcPr>
            <w:tcW w:w="8787" w:type="dxa"/>
            <w:tcBorders>
              <w:left w:val="single" w:sz="4" w:space="0" w:color="000000"/>
              <w:bottom w:val="single" w:sz="4" w:space="0" w:color="000000"/>
              <w:right w:val="single" w:sz="4" w:space="0" w:color="auto"/>
            </w:tcBorders>
          </w:tcPr>
          <w:p w:rsidR="00024379" w:rsidRPr="001179E6" w:rsidRDefault="00024379" w:rsidP="00592CCA">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Как машины помогают человеку?</w:t>
            </w:r>
            <w:r w:rsidRPr="001179E6">
              <w:rPr>
                <w:rFonts w:ascii="Times New Roman" w:hAnsi="Times New Roman"/>
                <w:sz w:val="24"/>
                <w:szCs w:val="24"/>
              </w:rPr>
              <w:t xml:space="preserve"> Изготовление моделей машин по их развёрткам.</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461"/>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24</w:t>
            </w:r>
          </w:p>
        </w:tc>
        <w:tc>
          <w:tcPr>
            <w:tcW w:w="8787" w:type="dxa"/>
            <w:tcBorders>
              <w:left w:val="single" w:sz="4" w:space="0" w:color="000000"/>
              <w:bottom w:val="single" w:sz="4" w:space="0" w:color="000000"/>
              <w:right w:val="single" w:sz="4" w:space="0" w:color="auto"/>
            </w:tcBorders>
          </w:tcPr>
          <w:p w:rsidR="00024379" w:rsidRPr="001179E6" w:rsidRDefault="00024379" w:rsidP="00592CC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Поздравляем женщин и девочек. </w:t>
            </w:r>
            <w:r w:rsidRPr="001179E6">
              <w:rPr>
                <w:rFonts w:ascii="Times New Roman" w:hAnsi="Times New Roman"/>
                <w:sz w:val="24"/>
                <w:szCs w:val="24"/>
              </w:rPr>
              <w:t>Изготовление поздравительных открыток с использованием разметки по линейке или угольнику и других ранее освоенных знаний и умений.</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25</w:t>
            </w:r>
          </w:p>
        </w:tc>
        <w:tc>
          <w:tcPr>
            <w:tcW w:w="8787" w:type="dxa"/>
            <w:tcBorders>
              <w:left w:val="single" w:sz="4" w:space="0" w:color="000000"/>
              <w:bottom w:val="single" w:sz="4" w:space="0" w:color="000000"/>
              <w:right w:val="single" w:sz="4" w:space="0" w:color="auto"/>
            </w:tcBorders>
          </w:tcPr>
          <w:p w:rsidR="00024379" w:rsidRPr="001179E6" w:rsidRDefault="00024379" w:rsidP="00592CCA">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 xml:space="preserve">Что интересного в работе архитектора? Наши проекты. </w:t>
            </w:r>
            <w:r w:rsidRPr="001179E6">
              <w:rPr>
                <w:rFonts w:ascii="Times New Roman" w:hAnsi="Times New Roman"/>
                <w:sz w:val="24"/>
                <w:szCs w:val="24"/>
              </w:rPr>
              <w:t>Макет города. Изготовление макета города мечты.</w:t>
            </w:r>
          </w:p>
          <w:p w:rsidR="00024379" w:rsidRPr="001179E6" w:rsidRDefault="00024379" w:rsidP="00592CCA">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55"/>
        </w:trPr>
        <w:tc>
          <w:tcPr>
            <w:tcW w:w="10915" w:type="dxa"/>
            <w:gridSpan w:val="3"/>
            <w:tcBorders>
              <w:left w:val="single" w:sz="4" w:space="0" w:color="000000"/>
              <w:bottom w:val="single" w:sz="4" w:space="0" w:color="000000"/>
              <w:right w:val="single" w:sz="4" w:space="0" w:color="auto"/>
            </w:tcBorders>
          </w:tcPr>
          <w:p w:rsidR="00024379" w:rsidRPr="00E918EF" w:rsidRDefault="00024379" w:rsidP="00592CCA">
            <w:pPr>
              <w:suppressAutoHyphens/>
              <w:snapToGrid w:val="0"/>
              <w:jc w:val="center"/>
              <w:rPr>
                <w:rFonts w:ascii="Times New Roman" w:hAnsi="Times New Roman"/>
                <w:b/>
                <w:sz w:val="24"/>
                <w:szCs w:val="24"/>
                <w:lang w:eastAsia="ar-SA"/>
              </w:rPr>
            </w:pPr>
            <w:r w:rsidRPr="001179E6">
              <w:rPr>
                <w:rFonts w:ascii="Times New Roman" w:hAnsi="Times New Roman"/>
                <w:b/>
                <w:bCs/>
                <w:sz w:val="24"/>
                <w:szCs w:val="24"/>
              </w:rPr>
              <w:t>Рукодельная мастерская (9 ч.)</w:t>
            </w:r>
          </w:p>
        </w:tc>
      </w:tr>
      <w:tr w:rsidR="00024379" w:rsidRPr="001179E6" w:rsidTr="0087524C">
        <w:trPr>
          <w:trHeight w:val="5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26</w:t>
            </w:r>
          </w:p>
        </w:tc>
        <w:tc>
          <w:tcPr>
            <w:tcW w:w="8787" w:type="dxa"/>
            <w:tcBorders>
              <w:left w:val="single" w:sz="4" w:space="0" w:color="000000"/>
              <w:bottom w:val="single" w:sz="4" w:space="0" w:color="000000"/>
              <w:right w:val="single" w:sz="4" w:space="0" w:color="auto"/>
            </w:tcBorders>
          </w:tcPr>
          <w:p w:rsidR="00024379" w:rsidRPr="001179E6" w:rsidRDefault="00024379" w:rsidP="00592CC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Какие бывают ткани?</w:t>
            </w:r>
            <w:r w:rsidRPr="001179E6">
              <w:rPr>
                <w:rFonts w:ascii="Times New Roman" w:hAnsi="Times New Roman"/>
                <w:sz w:val="24"/>
                <w:szCs w:val="24"/>
              </w:rPr>
              <w:t xml:space="preserve"> Изготовление изделий из нетканых материалов (ватных дисков, синтепона).</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55"/>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27</w:t>
            </w:r>
          </w:p>
        </w:tc>
        <w:tc>
          <w:tcPr>
            <w:tcW w:w="8787" w:type="dxa"/>
            <w:tcBorders>
              <w:left w:val="single" w:sz="4" w:space="0" w:color="000000"/>
              <w:bottom w:val="single" w:sz="4" w:space="0" w:color="000000"/>
              <w:right w:val="single" w:sz="4" w:space="0" w:color="auto"/>
            </w:tcBorders>
          </w:tcPr>
          <w:p w:rsidR="00024379" w:rsidRPr="001179E6" w:rsidRDefault="00024379" w:rsidP="00592CC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Какие бывают ткани?</w:t>
            </w:r>
            <w:r w:rsidRPr="001179E6">
              <w:rPr>
                <w:rFonts w:ascii="Times New Roman" w:hAnsi="Times New Roman"/>
                <w:sz w:val="24"/>
                <w:szCs w:val="24"/>
              </w:rPr>
              <w:t xml:space="preserve"> Изготовление изделий из нетканых материалов (ватных дисков, синтепона).</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90"/>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28</w:t>
            </w:r>
          </w:p>
        </w:tc>
        <w:tc>
          <w:tcPr>
            <w:tcW w:w="8787" w:type="dxa"/>
            <w:tcBorders>
              <w:left w:val="single" w:sz="4" w:space="0" w:color="000000"/>
              <w:bottom w:val="single" w:sz="4" w:space="0" w:color="000000"/>
              <w:right w:val="single" w:sz="4" w:space="0" w:color="auto"/>
            </w:tcBorders>
          </w:tcPr>
          <w:p w:rsidR="00024379" w:rsidRPr="001179E6" w:rsidRDefault="00024379" w:rsidP="00592CC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Какие бывают нитки. Как они используются?</w:t>
            </w:r>
            <w:r w:rsidRPr="001179E6">
              <w:rPr>
                <w:rFonts w:ascii="Times New Roman" w:hAnsi="Times New Roman"/>
                <w:sz w:val="24"/>
                <w:szCs w:val="24"/>
              </w:rPr>
              <w:t xml:space="preserve"> Изготовление изделий, частью которых является помпон</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429"/>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29</w:t>
            </w:r>
          </w:p>
        </w:tc>
        <w:tc>
          <w:tcPr>
            <w:tcW w:w="8787" w:type="dxa"/>
            <w:tcBorders>
              <w:left w:val="single" w:sz="4" w:space="0" w:color="000000"/>
              <w:bottom w:val="single" w:sz="4" w:space="0" w:color="000000"/>
              <w:right w:val="single" w:sz="4" w:space="0" w:color="auto"/>
            </w:tcBorders>
          </w:tcPr>
          <w:p w:rsidR="00024379" w:rsidRPr="001179E6" w:rsidRDefault="00024379" w:rsidP="00592CC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Что такое натуральные ткани? Каковы их свойства? </w:t>
            </w:r>
            <w:r w:rsidRPr="001179E6">
              <w:rPr>
                <w:rFonts w:ascii="Times New Roman" w:hAnsi="Times New Roman"/>
                <w:sz w:val="24"/>
                <w:szCs w:val="24"/>
              </w:rPr>
              <w:t>Изготовление изделий, требующих наклеивания ткани на картонную основу.</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429"/>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30</w:t>
            </w:r>
          </w:p>
        </w:tc>
        <w:tc>
          <w:tcPr>
            <w:tcW w:w="8787" w:type="dxa"/>
            <w:tcBorders>
              <w:left w:val="single" w:sz="4" w:space="0" w:color="000000"/>
              <w:bottom w:val="single" w:sz="4" w:space="0" w:color="000000"/>
              <w:right w:val="single" w:sz="4" w:space="0" w:color="auto"/>
            </w:tcBorders>
          </w:tcPr>
          <w:p w:rsidR="00024379" w:rsidRPr="001179E6" w:rsidRDefault="00024379" w:rsidP="00592CC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Строчка косого стежка. Есть ли у неё «дочки»?</w:t>
            </w:r>
            <w:r w:rsidRPr="001179E6">
              <w:rPr>
                <w:rFonts w:ascii="Times New Roman" w:hAnsi="Times New Roman"/>
                <w:sz w:val="24"/>
                <w:szCs w:val="24"/>
              </w:rPr>
              <w:t xml:space="preserve"> Изготовление изделий с вышивкой крестом.</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309"/>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31</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Строчка косого стежка. Есть ли у неё «дочки»?</w:t>
            </w:r>
            <w:r w:rsidRPr="001179E6">
              <w:rPr>
                <w:rFonts w:ascii="Times New Roman" w:hAnsi="Times New Roman"/>
                <w:sz w:val="24"/>
                <w:szCs w:val="24"/>
              </w:rPr>
              <w:t xml:space="preserve"> Изготовление изделий с вышивкой крестом.</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01"/>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32</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 ткань превращается в изделие? Лекало.</w:t>
            </w:r>
            <w:r w:rsidRPr="001179E6">
              <w:rPr>
                <w:rFonts w:ascii="Times New Roman" w:hAnsi="Times New Roman"/>
                <w:sz w:val="24"/>
                <w:szCs w:val="24"/>
              </w:rPr>
              <w:t xml:space="preserve"> Изготовление изделий, размеченных по лекалам и соединённых изученными ручными строчками.</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501"/>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33</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 ткань превращается в изделие? Лекало.</w:t>
            </w:r>
            <w:r w:rsidRPr="001179E6">
              <w:rPr>
                <w:rFonts w:ascii="Times New Roman" w:hAnsi="Times New Roman"/>
                <w:sz w:val="24"/>
                <w:szCs w:val="24"/>
              </w:rPr>
              <w:t xml:space="preserve"> Изготовление изделий, размеченных по лекалам и соединённых изученными ручными строчками.</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p>
        </w:tc>
      </w:tr>
      <w:tr w:rsidR="00024379" w:rsidRPr="001179E6" w:rsidTr="0087524C">
        <w:trPr>
          <w:trHeight w:val="501"/>
        </w:trPr>
        <w:tc>
          <w:tcPr>
            <w:tcW w:w="811" w:type="dxa"/>
            <w:tcBorders>
              <w:left w:val="single" w:sz="4" w:space="0" w:color="000000"/>
              <w:bottom w:val="single" w:sz="4" w:space="0" w:color="000000"/>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34</w:t>
            </w:r>
          </w:p>
        </w:tc>
        <w:tc>
          <w:tcPr>
            <w:tcW w:w="8787" w:type="dxa"/>
            <w:tcBorders>
              <w:left w:val="single" w:sz="4" w:space="0" w:color="000000"/>
              <w:bottom w:val="single" w:sz="4" w:space="0" w:color="000000"/>
              <w:right w:val="single" w:sz="4" w:space="0" w:color="auto"/>
            </w:tcBorders>
          </w:tcPr>
          <w:p w:rsidR="00024379" w:rsidRPr="001179E6" w:rsidRDefault="00024379" w:rsidP="005F2D47">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 xml:space="preserve">Проверим себя. Что узнали, чему научились. </w:t>
            </w:r>
            <w:r w:rsidRPr="001179E6">
              <w:rPr>
                <w:rFonts w:ascii="Times New Roman" w:hAnsi="Times New Roman"/>
                <w:sz w:val="24"/>
                <w:szCs w:val="24"/>
              </w:rPr>
              <w:t>Проверка знаний и умений за 2 класс.</w:t>
            </w:r>
          </w:p>
        </w:tc>
        <w:tc>
          <w:tcPr>
            <w:tcW w:w="1317" w:type="dxa"/>
            <w:tcBorders>
              <w:left w:val="single" w:sz="4" w:space="0" w:color="000000"/>
              <w:bottom w:val="single" w:sz="4" w:space="0" w:color="000000"/>
              <w:right w:val="single" w:sz="4" w:space="0" w:color="auto"/>
            </w:tcBorders>
          </w:tcPr>
          <w:p w:rsidR="00024379" w:rsidRPr="00E918EF" w:rsidRDefault="00024379" w:rsidP="005F2D47">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bl>
    <w:p w:rsidR="00024379" w:rsidRPr="00E918EF" w:rsidRDefault="00024379" w:rsidP="00D17ABA">
      <w:pPr>
        <w:pStyle w:val="Heading4"/>
        <w:jc w:val="left"/>
        <w:rPr>
          <w:i w:val="0"/>
          <w:sz w:val="24"/>
        </w:rPr>
      </w:pPr>
    </w:p>
    <w:p w:rsidR="00024379" w:rsidRPr="00E918EF" w:rsidRDefault="00024379" w:rsidP="003C47EF">
      <w:pPr>
        <w:pStyle w:val="Heading4"/>
        <w:jc w:val="left"/>
        <w:rPr>
          <w:i w:val="0"/>
          <w:sz w:val="24"/>
        </w:rPr>
      </w:pPr>
    </w:p>
    <w:p w:rsidR="00024379" w:rsidRPr="00E918EF" w:rsidRDefault="00024379" w:rsidP="003C47EF">
      <w:pPr>
        <w:jc w:val="center"/>
        <w:rPr>
          <w:rFonts w:ascii="Times New Roman" w:hAnsi="Times New Roman"/>
          <w:sz w:val="24"/>
          <w:szCs w:val="24"/>
        </w:rPr>
      </w:pPr>
    </w:p>
    <w:p w:rsidR="00024379" w:rsidRPr="00E918EF" w:rsidRDefault="00024379" w:rsidP="003C47EF">
      <w:pPr>
        <w:jc w:val="center"/>
        <w:rPr>
          <w:rFonts w:ascii="Times New Roman" w:hAnsi="Times New Roman"/>
          <w:b/>
          <w:sz w:val="24"/>
          <w:szCs w:val="24"/>
        </w:rPr>
      </w:pPr>
      <w:r w:rsidRPr="00E918EF">
        <w:rPr>
          <w:rFonts w:ascii="Times New Roman" w:hAnsi="Times New Roman"/>
          <w:b/>
          <w:sz w:val="24"/>
          <w:szCs w:val="24"/>
        </w:rPr>
        <w:t>3 класс 34 часа</w:t>
      </w:r>
    </w:p>
    <w:tbl>
      <w:tblPr>
        <w:tblW w:w="10915" w:type="dxa"/>
        <w:tblInd w:w="-34" w:type="dxa"/>
        <w:tblLayout w:type="fixed"/>
        <w:tblLook w:val="0000"/>
      </w:tblPr>
      <w:tblGrid>
        <w:gridCol w:w="672"/>
        <w:gridCol w:w="8968"/>
        <w:gridCol w:w="1275"/>
      </w:tblGrid>
      <w:tr w:rsidR="00024379" w:rsidRPr="001179E6" w:rsidTr="0087524C">
        <w:trPr>
          <w:trHeight w:val="904"/>
        </w:trPr>
        <w:tc>
          <w:tcPr>
            <w:tcW w:w="672" w:type="dxa"/>
            <w:tcBorders>
              <w:top w:val="single" w:sz="4" w:space="0" w:color="000000"/>
              <w:left w:val="single" w:sz="4" w:space="0" w:color="000000"/>
              <w:bottom w:val="single" w:sz="4" w:space="0" w:color="000000"/>
            </w:tcBorders>
          </w:tcPr>
          <w:p w:rsidR="00024379" w:rsidRPr="00E918EF" w:rsidRDefault="00024379" w:rsidP="00404483">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 п/п</w:t>
            </w:r>
          </w:p>
          <w:p w:rsidR="00024379" w:rsidRPr="00E918EF" w:rsidRDefault="00024379" w:rsidP="0087524C">
            <w:pPr>
              <w:suppressAutoHyphens/>
              <w:snapToGrid w:val="0"/>
              <w:rPr>
                <w:rFonts w:ascii="Times New Roman" w:hAnsi="Times New Roman"/>
                <w:sz w:val="24"/>
                <w:szCs w:val="24"/>
                <w:lang w:eastAsia="ar-SA"/>
              </w:rPr>
            </w:pPr>
          </w:p>
        </w:tc>
        <w:tc>
          <w:tcPr>
            <w:tcW w:w="8968" w:type="dxa"/>
            <w:tcBorders>
              <w:top w:val="single" w:sz="4" w:space="0" w:color="000000"/>
              <w:left w:val="single" w:sz="4" w:space="0" w:color="000000"/>
              <w:bottom w:val="single" w:sz="4" w:space="0" w:color="000000"/>
              <w:right w:val="single" w:sz="4" w:space="0" w:color="auto"/>
            </w:tcBorders>
          </w:tcPr>
          <w:p w:rsidR="00024379" w:rsidRPr="00E918EF" w:rsidRDefault="00024379" w:rsidP="00404483">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 xml:space="preserve">Тема урока </w:t>
            </w:r>
          </w:p>
        </w:tc>
        <w:tc>
          <w:tcPr>
            <w:tcW w:w="1275" w:type="dxa"/>
            <w:tcBorders>
              <w:top w:val="single" w:sz="4" w:space="0" w:color="000000"/>
              <w:left w:val="single" w:sz="4" w:space="0" w:color="000000"/>
              <w:bottom w:val="single" w:sz="4" w:space="0" w:color="000000"/>
              <w:right w:val="single" w:sz="4" w:space="0" w:color="auto"/>
            </w:tcBorders>
          </w:tcPr>
          <w:p w:rsidR="00024379" w:rsidRPr="00E918EF" w:rsidRDefault="00024379" w:rsidP="00404483">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Количество часов</w:t>
            </w:r>
          </w:p>
        </w:tc>
      </w:tr>
      <w:tr w:rsidR="00024379" w:rsidRPr="001179E6" w:rsidTr="0087524C">
        <w:trPr>
          <w:trHeight w:val="390"/>
        </w:trPr>
        <w:tc>
          <w:tcPr>
            <w:tcW w:w="10915" w:type="dxa"/>
            <w:gridSpan w:val="3"/>
            <w:tcBorders>
              <w:top w:val="single" w:sz="4" w:space="0" w:color="000000"/>
              <w:left w:val="single" w:sz="4" w:space="0" w:color="000000"/>
              <w:bottom w:val="single" w:sz="4" w:space="0" w:color="000000"/>
              <w:right w:val="single" w:sz="4" w:space="0" w:color="auto"/>
            </w:tcBorders>
          </w:tcPr>
          <w:p w:rsidR="00024379" w:rsidRPr="00E918EF" w:rsidRDefault="00024379" w:rsidP="00404483">
            <w:pPr>
              <w:suppressAutoHyphens/>
              <w:snapToGrid w:val="0"/>
              <w:jc w:val="center"/>
              <w:rPr>
                <w:rFonts w:ascii="Times New Roman" w:hAnsi="Times New Roman"/>
                <w:b/>
                <w:i/>
                <w:color w:val="000000"/>
                <w:sz w:val="24"/>
                <w:szCs w:val="24"/>
                <w:lang w:eastAsia="ar-SA"/>
              </w:rPr>
            </w:pPr>
            <w:r w:rsidRPr="001179E6">
              <w:rPr>
                <w:rFonts w:ascii="Times New Roman" w:hAnsi="Times New Roman"/>
                <w:b/>
                <w:bCs/>
                <w:sz w:val="24"/>
                <w:szCs w:val="24"/>
              </w:rPr>
              <w:t>Информационная мастерская (3ч.)</w:t>
            </w:r>
          </w:p>
        </w:tc>
      </w:tr>
      <w:tr w:rsidR="00024379" w:rsidRPr="001179E6" w:rsidTr="0087524C">
        <w:trPr>
          <w:trHeight w:val="134"/>
        </w:trPr>
        <w:tc>
          <w:tcPr>
            <w:tcW w:w="672" w:type="dxa"/>
            <w:tcBorders>
              <w:top w:val="single" w:sz="4" w:space="0" w:color="000000"/>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c>
          <w:tcPr>
            <w:tcW w:w="8968" w:type="dxa"/>
            <w:tcBorders>
              <w:top w:val="single" w:sz="4" w:space="0" w:color="000000"/>
              <w:left w:val="single" w:sz="4" w:space="0" w:color="000000"/>
              <w:bottom w:val="single" w:sz="4" w:space="0" w:color="000000"/>
              <w:right w:val="single" w:sz="4" w:space="0" w:color="auto"/>
            </w:tcBorders>
          </w:tcPr>
          <w:p w:rsidR="00024379" w:rsidRPr="001179E6" w:rsidRDefault="00024379" w:rsidP="003C47EF">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 xml:space="preserve">Вспомним и обсудим! </w:t>
            </w:r>
            <w:r w:rsidRPr="001179E6">
              <w:rPr>
                <w:rFonts w:ascii="Times New Roman" w:hAnsi="Times New Roman"/>
                <w:sz w:val="24"/>
                <w:szCs w:val="24"/>
              </w:rPr>
              <w:t>Повторение изученного во 2 классе. Изготовление изделия из природного материала.</w:t>
            </w:r>
          </w:p>
        </w:tc>
        <w:tc>
          <w:tcPr>
            <w:tcW w:w="1275" w:type="dxa"/>
            <w:tcBorders>
              <w:top w:val="single" w:sz="4" w:space="0" w:color="000000"/>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331"/>
        </w:trPr>
        <w:tc>
          <w:tcPr>
            <w:tcW w:w="672" w:type="dxa"/>
            <w:tcBorders>
              <w:top w:val="single" w:sz="4" w:space="0" w:color="000000"/>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w:t>
            </w:r>
          </w:p>
        </w:tc>
        <w:tc>
          <w:tcPr>
            <w:tcW w:w="8968" w:type="dxa"/>
            <w:tcBorders>
              <w:top w:val="single" w:sz="4" w:space="0" w:color="000000"/>
              <w:left w:val="single" w:sz="4" w:space="0" w:color="000000"/>
              <w:bottom w:val="single" w:sz="4" w:space="0" w:color="000000"/>
              <w:right w:val="single" w:sz="4" w:space="0" w:color="auto"/>
            </w:tcBorders>
          </w:tcPr>
          <w:p w:rsidR="00024379" w:rsidRPr="001179E6" w:rsidRDefault="00024379" w:rsidP="003C47EF">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Знакомимся с компьютером.</w:t>
            </w:r>
            <w:r w:rsidRPr="001179E6">
              <w:rPr>
                <w:rFonts w:ascii="Times New Roman" w:hAnsi="Times New Roman"/>
                <w:sz w:val="24"/>
                <w:szCs w:val="24"/>
              </w:rPr>
              <w:t xml:space="preserve"> Практическое знакомство с возможностями компьютера.</w:t>
            </w:r>
          </w:p>
        </w:tc>
        <w:tc>
          <w:tcPr>
            <w:tcW w:w="1275" w:type="dxa"/>
            <w:tcBorders>
              <w:top w:val="single" w:sz="4" w:space="0" w:color="000000"/>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672" w:type="dxa"/>
            <w:tcBorders>
              <w:top w:val="single" w:sz="4" w:space="0" w:color="000000"/>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w:t>
            </w:r>
          </w:p>
        </w:tc>
        <w:tc>
          <w:tcPr>
            <w:tcW w:w="8968" w:type="dxa"/>
            <w:tcBorders>
              <w:top w:val="single" w:sz="4" w:space="0" w:color="000000"/>
              <w:left w:val="single" w:sz="4" w:space="0" w:color="000000"/>
              <w:bottom w:val="single" w:sz="4" w:space="0" w:color="000000"/>
              <w:right w:val="single" w:sz="4" w:space="0" w:color="auto"/>
            </w:tcBorders>
          </w:tcPr>
          <w:p w:rsidR="00024379" w:rsidRPr="001179E6" w:rsidRDefault="00024379" w:rsidP="003C47EF">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Компьютер — твой помощник.</w:t>
            </w:r>
            <w:r w:rsidRPr="001179E6">
              <w:rPr>
                <w:rFonts w:ascii="Times New Roman" w:hAnsi="Times New Roman"/>
                <w:sz w:val="24"/>
                <w:szCs w:val="24"/>
              </w:rPr>
              <w:t xml:space="preserve"> Активация информации на СD/DVD-дисках. Работа с учебной информацией на них. </w:t>
            </w:r>
            <w:r w:rsidRPr="001179E6">
              <w:rPr>
                <w:rFonts w:ascii="Times New Roman" w:hAnsi="Times New Roman"/>
                <w:bCs/>
                <w:sz w:val="24"/>
                <w:szCs w:val="24"/>
              </w:rPr>
              <w:t>Проверим себя.</w:t>
            </w:r>
          </w:p>
        </w:tc>
        <w:tc>
          <w:tcPr>
            <w:tcW w:w="1275" w:type="dxa"/>
            <w:tcBorders>
              <w:top w:val="single" w:sz="4" w:space="0" w:color="000000"/>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10915" w:type="dxa"/>
            <w:gridSpan w:val="3"/>
            <w:tcBorders>
              <w:top w:val="single" w:sz="4" w:space="0" w:color="000000"/>
              <w:left w:val="single" w:sz="4" w:space="0" w:color="000000"/>
              <w:bottom w:val="single" w:sz="4" w:space="0" w:color="000000"/>
              <w:right w:val="single" w:sz="4" w:space="0" w:color="auto"/>
            </w:tcBorders>
          </w:tcPr>
          <w:p w:rsidR="00024379" w:rsidRPr="00E918EF" w:rsidRDefault="00024379" w:rsidP="003C47EF">
            <w:pPr>
              <w:suppressAutoHyphens/>
              <w:snapToGrid w:val="0"/>
              <w:jc w:val="center"/>
              <w:rPr>
                <w:rFonts w:ascii="Times New Roman" w:hAnsi="Times New Roman"/>
                <w:b/>
                <w:bCs/>
                <w:iCs/>
                <w:sz w:val="24"/>
                <w:szCs w:val="24"/>
                <w:lang w:eastAsia="ar-SA"/>
              </w:rPr>
            </w:pPr>
            <w:r w:rsidRPr="001179E6">
              <w:rPr>
                <w:rFonts w:ascii="Times New Roman" w:hAnsi="Times New Roman"/>
                <w:b/>
                <w:bCs/>
                <w:sz w:val="24"/>
                <w:szCs w:val="24"/>
              </w:rPr>
              <w:t>Мастерская скульптора (4ч.)</w:t>
            </w:r>
          </w:p>
        </w:tc>
      </w:tr>
      <w:tr w:rsidR="00024379" w:rsidRPr="001179E6" w:rsidTr="0087524C">
        <w:trPr>
          <w:trHeight w:val="134"/>
        </w:trPr>
        <w:tc>
          <w:tcPr>
            <w:tcW w:w="672" w:type="dxa"/>
            <w:tcBorders>
              <w:top w:val="single" w:sz="4" w:space="0" w:color="000000"/>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4</w:t>
            </w:r>
          </w:p>
        </w:tc>
        <w:tc>
          <w:tcPr>
            <w:tcW w:w="8968" w:type="dxa"/>
            <w:tcBorders>
              <w:top w:val="single" w:sz="4" w:space="0" w:color="000000"/>
              <w:left w:val="single" w:sz="4" w:space="0" w:color="000000"/>
              <w:bottom w:val="single" w:sz="4" w:space="0" w:color="000000"/>
              <w:right w:val="single" w:sz="4" w:space="0" w:color="auto"/>
            </w:tcBorders>
          </w:tcPr>
          <w:p w:rsidR="00024379" w:rsidRPr="001179E6" w:rsidRDefault="00024379" w:rsidP="003C47EF">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Как работает скульптор? Скульптура разных времён и народов.</w:t>
            </w:r>
            <w:r w:rsidRPr="001179E6">
              <w:rPr>
                <w:rFonts w:ascii="Times New Roman" w:hAnsi="Times New Roman"/>
                <w:sz w:val="24"/>
                <w:szCs w:val="24"/>
              </w:rPr>
              <w:t xml:space="preserve"> Изготовление скульптурных изделий из пластичных материалов.</w:t>
            </w:r>
          </w:p>
        </w:tc>
        <w:tc>
          <w:tcPr>
            <w:tcW w:w="1275" w:type="dxa"/>
            <w:tcBorders>
              <w:top w:val="single" w:sz="4" w:space="0" w:color="000000"/>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406"/>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5</w:t>
            </w:r>
          </w:p>
        </w:tc>
        <w:tc>
          <w:tcPr>
            <w:tcW w:w="8968" w:type="dxa"/>
            <w:tcBorders>
              <w:left w:val="single" w:sz="4" w:space="0" w:color="000000"/>
              <w:bottom w:val="single" w:sz="4" w:space="0" w:color="000000"/>
              <w:right w:val="single" w:sz="4" w:space="0" w:color="auto"/>
            </w:tcBorders>
          </w:tcPr>
          <w:p w:rsidR="00024379" w:rsidRPr="001179E6" w:rsidRDefault="00024379" w:rsidP="003C47EF">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Статуэтки.</w:t>
            </w:r>
            <w:r w:rsidRPr="001179E6">
              <w:rPr>
                <w:rFonts w:ascii="Times New Roman" w:hAnsi="Times New Roman"/>
                <w:sz w:val="24"/>
                <w:szCs w:val="24"/>
              </w:rPr>
              <w:t xml:space="preserve"> Изготовление изделий в технике намазывания пластилина на пластиковую заготовку.</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6</w:t>
            </w:r>
          </w:p>
        </w:tc>
        <w:tc>
          <w:tcPr>
            <w:tcW w:w="8968" w:type="dxa"/>
            <w:tcBorders>
              <w:left w:val="single" w:sz="4" w:space="0" w:color="000000"/>
              <w:bottom w:val="single" w:sz="4" w:space="0" w:color="000000"/>
              <w:right w:val="single" w:sz="4" w:space="0" w:color="auto"/>
            </w:tcBorders>
          </w:tcPr>
          <w:p w:rsidR="00024379" w:rsidRPr="001179E6" w:rsidRDefault="00024379" w:rsidP="003C47EF">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Рельеф и его виды. Как придать поверхности фактуру и объём?</w:t>
            </w:r>
            <w:r w:rsidRPr="001179E6">
              <w:rPr>
                <w:rFonts w:ascii="Times New Roman" w:hAnsi="Times New Roman"/>
                <w:sz w:val="24"/>
                <w:szCs w:val="24"/>
              </w:rPr>
              <w:t xml:space="preserve"> Изготовление изделий с рельефной отделкой из пластичных материалов.</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7</w:t>
            </w:r>
          </w:p>
        </w:tc>
        <w:tc>
          <w:tcPr>
            <w:tcW w:w="8968" w:type="dxa"/>
            <w:tcBorders>
              <w:left w:val="single" w:sz="4" w:space="0" w:color="000000"/>
              <w:bottom w:val="single" w:sz="4" w:space="0" w:color="000000"/>
              <w:right w:val="single" w:sz="4" w:space="0" w:color="auto"/>
            </w:tcBorders>
          </w:tcPr>
          <w:p w:rsidR="00024379" w:rsidRPr="001179E6" w:rsidRDefault="00024379" w:rsidP="003C47EF">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Конструируем из фольги.</w:t>
            </w:r>
            <w:r w:rsidRPr="001179E6">
              <w:rPr>
                <w:rFonts w:ascii="Times New Roman" w:hAnsi="Times New Roman"/>
                <w:sz w:val="24"/>
                <w:szCs w:val="24"/>
              </w:rPr>
              <w:t xml:space="preserve"> Изготовление изделий из фольги с использованием изученных приёмов обработки фольги. </w:t>
            </w:r>
            <w:r w:rsidRPr="001179E6">
              <w:rPr>
                <w:rFonts w:ascii="Times New Roman" w:hAnsi="Times New Roman"/>
                <w:bCs/>
                <w:sz w:val="24"/>
                <w:szCs w:val="24"/>
              </w:rPr>
              <w:t>Проверим себя.</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10915" w:type="dxa"/>
            <w:gridSpan w:val="3"/>
            <w:tcBorders>
              <w:left w:val="single" w:sz="4" w:space="0" w:color="000000"/>
              <w:bottom w:val="single" w:sz="4" w:space="0" w:color="000000"/>
              <w:right w:val="single" w:sz="4" w:space="0" w:color="auto"/>
            </w:tcBorders>
          </w:tcPr>
          <w:p w:rsidR="00024379" w:rsidRPr="00E918EF" w:rsidRDefault="00024379" w:rsidP="003C47EF">
            <w:pPr>
              <w:suppressAutoHyphens/>
              <w:snapToGrid w:val="0"/>
              <w:jc w:val="center"/>
              <w:rPr>
                <w:rFonts w:ascii="Times New Roman" w:hAnsi="Times New Roman"/>
                <w:b/>
                <w:bCs/>
                <w:iCs/>
                <w:sz w:val="24"/>
                <w:szCs w:val="24"/>
                <w:lang w:eastAsia="ar-SA"/>
              </w:rPr>
            </w:pPr>
            <w:r w:rsidRPr="001179E6">
              <w:rPr>
                <w:rFonts w:ascii="Times New Roman" w:hAnsi="Times New Roman"/>
                <w:b/>
                <w:bCs/>
                <w:sz w:val="24"/>
                <w:szCs w:val="24"/>
              </w:rPr>
              <w:t>Мастерская рукодельницы (швеи, вышивальщицы)(10ч.)</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8</w:t>
            </w:r>
          </w:p>
        </w:tc>
        <w:tc>
          <w:tcPr>
            <w:tcW w:w="8968" w:type="dxa"/>
            <w:tcBorders>
              <w:left w:val="single" w:sz="4" w:space="0" w:color="000000"/>
              <w:bottom w:val="single" w:sz="4" w:space="0" w:color="000000"/>
              <w:right w:val="single" w:sz="4" w:space="0" w:color="auto"/>
            </w:tcBorders>
          </w:tcPr>
          <w:p w:rsidR="00024379" w:rsidRPr="001179E6" w:rsidRDefault="00024379" w:rsidP="003C47EF">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Вышивка и вышивание.</w:t>
            </w:r>
            <w:r w:rsidRPr="001179E6">
              <w:rPr>
                <w:rFonts w:ascii="Times New Roman" w:hAnsi="Times New Roman"/>
                <w:sz w:val="24"/>
                <w:szCs w:val="24"/>
              </w:rPr>
              <w:t xml:space="preserve"> Закрепление нитки в начале и конце работы (узелковое и безузелковое). Вышивка «Болгарский крест» — вариант строчки косого стежка.</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9</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Строчка петельного стежка.</w:t>
            </w:r>
            <w:r w:rsidRPr="001179E6">
              <w:rPr>
                <w:rFonts w:ascii="Times New Roman" w:hAnsi="Times New Roman"/>
                <w:sz w:val="24"/>
                <w:szCs w:val="24"/>
              </w:rPr>
              <w:t xml:space="preserve"> Изделие с разметкой деталей кроя по лекалам и применением (сшивание или отделка) строчки петельного стежка.</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10</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Строчка петельного стежка.</w:t>
            </w:r>
            <w:r w:rsidRPr="001179E6">
              <w:rPr>
                <w:rFonts w:ascii="Times New Roman" w:hAnsi="Times New Roman"/>
                <w:sz w:val="24"/>
                <w:szCs w:val="24"/>
              </w:rPr>
              <w:t xml:space="preserve"> Изделие с разметкой деталей кроя по лекалам и применением (сшивание или отделка) строчки петельного стежка.</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317"/>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11</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Пришивание пуговиц.</w:t>
            </w:r>
            <w:r w:rsidRPr="001179E6">
              <w:rPr>
                <w:rFonts w:ascii="Times New Roman" w:hAnsi="Times New Roman"/>
                <w:sz w:val="24"/>
                <w:szCs w:val="24"/>
              </w:rPr>
              <w:t xml:space="preserve"> Изготовление изделия с использованием пуговиц с дырочками.</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12</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Наши проекты. Подарок малышам «Волшебное дерево»</w:t>
            </w:r>
            <w:r w:rsidRPr="001179E6">
              <w:rPr>
                <w:rFonts w:ascii="Times New Roman" w:hAnsi="Times New Roman"/>
                <w:sz w:val="24"/>
                <w:szCs w:val="24"/>
              </w:rPr>
              <w:t xml:space="preserve"> Изготовление изделия сложной конструкции с отделкой пуговицами.</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13</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История швейной машины.</w:t>
            </w:r>
            <w:r w:rsidRPr="001179E6">
              <w:rPr>
                <w:rFonts w:ascii="Times New Roman" w:hAnsi="Times New Roman"/>
                <w:sz w:val="24"/>
                <w:szCs w:val="24"/>
              </w:rPr>
              <w:t xml:space="preserve"> Изготовление изделия из тонкого трикотажа с использованием способа стяжки деталей.</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14</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Секреты швейной машины.</w:t>
            </w:r>
            <w:r w:rsidRPr="001179E6">
              <w:rPr>
                <w:rFonts w:ascii="Times New Roman" w:hAnsi="Times New Roman"/>
                <w:sz w:val="24"/>
                <w:szCs w:val="24"/>
              </w:rPr>
              <w:t xml:space="preserve"> Изготовление изделия из тонкого трикотажа с использованием способа стяжки деталей (продолжение).</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15</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Футляры</w:t>
            </w:r>
            <w:r w:rsidRPr="001179E6">
              <w:rPr>
                <w:rFonts w:ascii="Times New Roman" w:hAnsi="Times New Roman"/>
                <w:sz w:val="24"/>
                <w:szCs w:val="24"/>
              </w:rPr>
              <w:t>. Изготовление футляра из плотного несыпучего материала с застёжкой из бусины или пуговицы с дырочками.</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16</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Футляры</w:t>
            </w:r>
            <w:r w:rsidRPr="001179E6">
              <w:rPr>
                <w:rFonts w:ascii="Times New Roman" w:hAnsi="Times New Roman"/>
                <w:sz w:val="24"/>
                <w:szCs w:val="24"/>
              </w:rPr>
              <w:t xml:space="preserve">. Изготовление футляра из плотного несыпучего материала с застёжкой из бусины или пуговицы с дырочками. Украшение аппликацией. </w:t>
            </w:r>
            <w:r w:rsidRPr="001179E6">
              <w:rPr>
                <w:rFonts w:ascii="Times New Roman" w:hAnsi="Times New Roman"/>
                <w:bCs/>
                <w:sz w:val="24"/>
                <w:szCs w:val="24"/>
              </w:rPr>
              <w:t>Проверим себя.</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1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17</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Наши проекты. Подвеска.</w:t>
            </w:r>
            <w:r w:rsidRPr="001179E6">
              <w:rPr>
                <w:rFonts w:ascii="Times New Roman" w:hAnsi="Times New Roman"/>
                <w:sz w:val="24"/>
                <w:szCs w:val="24"/>
              </w:rPr>
              <w:t xml:space="preserve"> Изготовление изделий из пирамид, построенных с помощью линейки и циркуля.</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134"/>
        </w:trPr>
        <w:tc>
          <w:tcPr>
            <w:tcW w:w="10915" w:type="dxa"/>
            <w:gridSpan w:val="3"/>
            <w:tcBorders>
              <w:left w:val="single" w:sz="4" w:space="0" w:color="000000"/>
              <w:bottom w:val="single" w:sz="4" w:space="0" w:color="000000"/>
            </w:tcBorders>
          </w:tcPr>
          <w:p w:rsidR="00024379" w:rsidRPr="00E918EF" w:rsidRDefault="00024379" w:rsidP="00E865A1">
            <w:pPr>
              <w:suppressAutoHyphens/>
              <w:snapToGrid w:val="0"/>
              <w:jc w:val="center"/>
              <w:rPr>
                <w:rFonts w:ascii="Times New Roman" w:hAnsi="Times New Roman"/>
                <w:b/>
                <w:iCs/>
                <w:sz w:val="24"/>
                <w:szCs w:val="24"/>
                <w:lang w:eastAsia="ar-SA"/>
              </w:rPr>
            </w:pPr>
            <w:r w:rsidRPr="001179E6">
              <w:rPr>
                <w:rFonts w:ascii="Times New Roman" w:hAnsi="Times New Roman"/>
                <w:b/>
                <w:bCs/>
                <w:sz w:val="24"/>
                <w:szCs w:val="24"/>
              </w:rPr>
              <w:t>Мастерская инженеров-конструкторов, строителей, декораторов (12 ч.)</w:t>
            </w:r>
          </w:p>
        </w:tc>
      </w:tr>
      <w:tr w:rsidR="00024379" w:rsidRPr="001179E6" w:rsidTr="0087524C">
        <w:trPr>
          <w:trHeight w:val="393"/>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18</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Строительство и украшение дома.</w:t>
            </w:r>
            <w:r w:rsidRPr="001179E6">
              <w:rPr>
                <w:rFonts w:ascii="Times New Roman" w:hAnsi="Times New Roman"/>
                <w:sz w:val="24"/>
                <w:szCs w:val="24"/>
              </w:rPr>
              <w:t xml:space="preserve"> Изготовление макетов зданий с элементами декора из гофрокартона.</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446"/>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19</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Объём и объёмные формы. Развёртка.</w:t>
            </w:r>
            <w:r w:rsidRPr="001179E6">
              <w:rPr>
                <w:rFonts w:ascii="Times New Roman" w:hAnsi="Times New Roman"/>
                <w:sz w:val="24"/>
                <w:szCs w:val="24"/>
              </w:rPr>
              <w:t xml:space="preserve"> Изготовление изделия кубической формы на основе развёртки.</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222"/>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20</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Подарочные упаковки.</w:t>
            </w:r>
            <w:r w:rsidRPr="001179E6">
              <w:rPr>
                <w:rFonts w:ascii="Times New Roman" w:hAnsi="Times New Roman"/>
                <w:sz w:val="24"/>
                <w:szCs w:val="24"/>
              </w:rPr>
              <w:t xml:space="preserve"> Изготовление коробок- упаковок призматических форм из картона.</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87524C">
        <w:trPr>
          <w:trHeight w:val="481"/>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21</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Декорирование (украшение) готовых форм.</w:t>
            </w:r>
            <w:r w:rsidRPr="001179E6">
              <w:rPr>
                <w:rFonts w:ascii="Times New Roman" w:hAnsi="Times New Roman"/>
                <w:sz w:val="24"/>
                <w:szCs w:val="24"/>
              </w:rPr>
              <w:t xml:space="preserve"> Декорирование коробок-упаковок оклеиванием тканью и другими известными ученикам способами отделки.</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491"/>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22</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Конструирование из сложных развёрток.</w:t>
            </w:r>
            <w:r w:rsidRPr="001179E6">
              <w:rPr>
                <w:rFonts w:ascii="Times New Roman" w:hAnsi="Times New Roman"/>
                <w:sz w:val="24"/>
                <w:szCs w:val="24"/>
              </w:rPr>
              <w:t xml:space="preserve"> Изготовление транспортных средств из картона и цветной бумаги по чертежам деталей объёмных и плоских форм.</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378"/>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23</w:t>
            </w:r>
          </w:p>
        </w:tc>
        <w:tc>
          <w:tcPr>
            <w:tcW w:w="8968" w:type="dxa"/>
            <w:tcBorders>
              <w:left w:val="single" w:sz="4" w:space="0" w:color="000000"/>
              <w:bottom w:val="single" w:sz="4" w:space="0" w:color="000000"/>
              <w:right w:val="single" w:sz="4" w:space="0" w:color="auto"/>
            </w:tcBorders>
          </w:tcPr>
          <w:p w:rsidR="00024379" w:rsidRPr="001179E6" w:rsidRDefault="00024379" w:rsidP="00E865A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Конструирование из сложных развёрток.</w:t>
            </w:r>
            <w:r w:rsidRPr="001179E6">
              <w:rPr>
                <w:rFonts w:ascii="Times New Roman" w:hAnsi="Times New Roman"/>
                <w:sz w:val="24"/>
                <w:szCs w:val="24"/>
              </w:rPr>
              <w:t xml:space="preserve"> Изготовление транспортных средств из картона и цветной бумаги по чертежам деталей объёмных и плоских форм.</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87524C">
        <w:trPr>
          <w:trHeight w:val="399"/>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24</w:t>
            </w:r>
          </w:p>
        </w:tc>
        <w:tc>
          <w:tcPr>
            <w:tcW w:w="8968" w:type="dxa"/>
            <w:tcBorders>
              <w:left w:val="single" w:sz="4" w:space="0" w:color="000000"/>
              <w:bottom w:val="single" w:sz="4" w:space="0" w:color="000000"/>
              <w:right w:val="single" w:sz="4" w:space="0" w:color="auto"/>
            </w:tcBorders>
          </w:tcPr>
          <w:p w:rsidR="00024379" w:rsidRPr="001179E6" w:rsidRDefault="00024379" w:rsidP="00E865A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Модели и конструкции. Наши проекты. Парад военной техники.</w:t>
            </w:r>
            <w:r w:rsidRPr="001179E6">
              <w:rPr>
                <w:rFonts w:ascii="Times New Roman" w:hAnsi="Times New Roman"/>
                <w:sz w:val="24"/>
                <w:szCs w:val="24"/>
              </w:rPr>
              <w:t xml:space="preserve"> Изготовление макетов и моделей техники из наборов типа «Конструктор».</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317"/>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25</w:t>
            </w:r>
          </w:p>
        </w:tc>
        <w:tc>
          <w:tcPr>
            <w:tcW w:w="8968" w:type="dxa"/>
            <w:tcBorders>
              <w:left w:val="single" w:sz="4" w:space="0" w:color="000000"/>
              <w:bottom w:val="single" w:sz="4" w:space="0" w:color="000000"/>
              <w:right w:val="single" w:sz="4" w:space="0" w:color="auto"/>
            </w:tcBorders>
          </w:tcPr>
          <w:p w:rsidR="00024379" w:rsidRPr="001179E6" w:rsidRDefault="00024379" w:rsidP="00E865A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Наша родная армия.</w:t>
            </w:r>
            <w:r w:rsidRPr="001179E6">
              <w:rPr>
                <w:rFonts w:ascii="Times New Roman" w:hAnsi="Times New Roman"/>
                <w:sz w:val="24"/>
                <w:szCs w:val="24"/>
              </w:rPr>
              <w:t xml:space="preserve"> Изготовление поздравительной открытки по чертежам.</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481"/>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26</w:t>
            </w:r>
          </w:p>
        </w:tc>
        <w:tc>
          <w:tcPr>
            <w:tcW w:w="8968" w:type="dxa"/>
            <w:tcBorders>
              <w:left w:val="single" w:sz="4" w:space="0" w:color="000000"/>
              <w:bottom w:val="single" w:sz="4" w:space="0" w:color="000000"/>
              <w:right w:val="single" w:sz="4" w:space="0" w:color="auto"/>
            </w:tcBorders>
          </w:tcPr>
          <w:p w:rsidR="00024379" w:rsidRPr="001179E6" w:rsidRDefault="00024379" w:rsidP="00E865A1">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Художник-декоратор. Филигрань и квиллинг.</w:t>
            </w:r>
            <w:r w:rsidRPr="001179E6">
              <w:rPr>
                <w:rFonts w:ascii="Times New Roman" w:hAnsi="Times New Roman"/>
                <w:sz w:val="24"/>
                <w:szCs w:val="24"/>
              </w:rPr>
              <w:t xml:space="preserve"> Изготовление изделий с использованием художественной техники «квиллинг».</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478"/>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27</w:t>
            </w:r>
          </w:p>
        </w:tc>
        <w:tc>
          <w:tcPr>
            <w:tcW w:w="8968" w:type="dxa"/>
            <w:tcBorders>
              <w:left w:val="single" w:sz="4" w:space="0" w:color="000000"/>
              <w:bottom w:val="single" w:sz="4" w:space="0" w:color="000000"/>
              <w:right w:val="single" w:sz="4" w:space="0" w:color="auto"/>
            </w:tcBorders>
          </w:tcPr>
          <w:p w:rsidR="00024379" w:rsidRPr="001179E6" w:rsidRDefault="00024379" w:rsidP="00E865A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Художник-декоратор. Филигрань и квиллинг.</w:t>
            </w:r>
            <w:r w:rsidRPr="001179E6">
              <w:rPr>
                <w:rFonts w:ascii="Times New Roman" w:hAnsi="Times New Roman"/>
                <w:sz w:val="24"/>
                <w:szCs w:val="24"/>
              </w:rPr>
              <w:t xml:space="preserve"> Изготовление изделий с использованием художественной техники «квиллинг».</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362"/>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28</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Изонить.</w:t>
            </w:r>
            <w:r w:rsidRPr="001179E6">
              <w:rPr>
                <w:rFonts w:ascii="Times New Roman" w:hAnsi="Times New Roman"/>
                <w:sz w:val="24"/>
                <w:szCs w:val="24"/>
              </w:rPr>
              <w:t xml:space="preserve"> Изготовление изделий в художественной технике «изонить».</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371"/>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29</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Художественные техники из креповой бумаги.</w:t>
            </w:r>
            <w:r w:rsidRPr="001179E6">
              <w:rPr>
                <w:rFonts w:ascii="Times New Roman" w:hAnsi="Times New Roman"/>
                <w:sz w:val="24"/>
                <w:szCs w:val="24"/>
              </w:rPr>
              <w:t xml:space="preserve"> Изготовление изделий в разных художественных техниках с использованием креповой бумаги. </w:t>
            </w:r>
            <w:r w:rsidRPr="001179E6">
              <w:rPr>
                <w:rFonts w:ascii="Times New Roman" w:hAnsi="Times New Roman"/>
                <w:bCs/>
                <w:sz w:val="24"/>
                <w:szCs w:val="24"/>
              </w:rPr>
              <w:t>Проверим себя.</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371"/>
        </w:trPr>
        <w:tc>
          <w:tcPr>
            <w:tcW w:w="10915" w:type="dxa"/>
            <w:gridSpan w:val="3"/>
            <w:tcBorders>
              <w:left w:val="single" w:sz="4" w:space="0" w:color="000000"/>
              <w:bottom w:val="single" w:sz="4" w:space="0" w:color="000000"/>
              <w:right w:val="single" w:sz="4" w:space="0" w:color="auto"/>
            </w:tcBorders>
          </w:tcPr>
          <w:p w:rsidR="00024379" w:rsidRPr="00E918EF" w:rsidRDefault="00024379" w:rsidP="00E865A1">
            <w:pPr>
              <w:suppressAutoHyphens/>
              <w:snapToGrid w:val="0"/>
              <w:jc w:val="center"/>
              <w:rPr>
                <w:rFonts w:ascii="Times New Roman" w:hAnsi="Times New Roman"/>
                <w:b/>
                <w:sz w:val="24"/>
                <w:szCs w:val="24"/>
                <w:lang w:eastAsia="ar-SA"/>
              </w:rPr>
            </w:pPr>
            <w:r w:rsidRPr="001179E6">
              <w:rPr>
                <w:rFonts w:ascii="Times New Roman" w:hAnsi="Times New Roman"/>
                <w:b/>
                <w:bCs/>
                <w:sz w:val="24"/>
                <w:szCs w:val="24"/>
              </w:rPr>
              <w:t>Мастерская кукольника (5 ч.)</w:t>
            </w:r>
          </w:p>
        </w:tc>
      </w:tr>
      <w:tr w:rsidR="00024379" w:rsidRPr="001179E6" w:rsidTr="0087524C">
        <w:trPr>
          <w:trHeight w:val="371"/>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30</w:t>
            </w:r>
          </w:p>
        </w:tc>
        <w:tc>
          <w:tcPr>
            <w:tcW w:w="8968" w:type="dxa"/>
            <w:tcBorders>
              <w:left w:val="single" w:sz="4" w:space="0" w:color="000000"/>
              <w:bottom w:val="single" w:sz="4" w:space="0" w:color="000000"/>
              <w:right w:val="single" w:sz="4" w:space="0" w:color="auto"/>
            </w:tcBorders>
          </w:tcPr>
          <w:p w:rsidR="00024379" w:rsidRPr="001179E6" w:rsidRDefault="00024379" w:rsidP="00404483">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Может ли игрушка быть полезной.</w:t>
            </w:r>
            <w:r w:rsidRPr="001179E6">
              <w:rPr>
                <w:rFonts w:ascii="Times New Roman" w:hAnsi="Times New Roman"/>
                <w:sz w:val="24"/>
                <w:szCs w:val="24"/>
              </w:rPr>
              <w:t xml:space="preserve"> Изготовление декоративных зажимов на основе прищепок, разных по материалам и конструкциям.</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31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31</w:t>
            </w:r>
          </w:p>
        </w:tc>
        <w:tc>
          <w:tcPr>
            <w:tcW w:w="8968" w:type="dxa"/>
            <w:tcBorders>
              <w:left w:val="single" w:sz="4" w:space="0" w:color="000000"/>
              <w:bottom w:val="single" w:sz="4" w:space="0" w:color="000000"/>
              <w:right w:val="single" w:sz="4" w:space="0" w:color="auto"/>
            </w:tcBorders>
          </w:tcPr>
          <w:p w:rsidR="00024379" w:rsidRPr="001179E6" w:rsidRDefault="00024379" w:rsidP="00E865A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Театральные куклы-марионетки.</w:t>
            </w:r>
            <w:r w:rsidRPr="001179E6">
              <w:rPr>
                <w:rFonts w:ascii="Times New Roman" w:hAnsi="Times New Roman"/>
                <w:sz w:val="24"/>
                <w:szCs w:val="24"/>
              </w:rPr>
              <w:t xml:space="preserve"> Изготовление марионетки из любого подходящего материала.</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345"/>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32</w:t>
            </w:r>
          </w:p>
        </w:tc>
        <w:tc>
          <w:tcPr>
            <w:tcW w:w="8968" w:type="dxa"/>
            <w:tcBorders>
              <w:left w:val="single" w:sz="4" w:space="0" w:color="000000"/>
              <w:bottom w:val="single" w:sz="4" w:space="0" w:color="000000"/>
              <w:right w:val="single" w:sz="4" w:space="0" w:color="auto"/>
            </w:tcBorders>
          </w:tcPr>
          <w:p w:rsidR="00024379" w:rsidRPr="001179E6" w:rsidRDefault="00024379" w:rsidP="00E865A1">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Игрушка из носка. </w:t>
            </w:r>
            <w:r w:rsidRPr="001179E6">
              <w:rPr>
                <w:rFonts w:ascii="Times New Roman" w:hAnsi="Times New Roman"/>
                <w:sz w:val="24"/>
                <w:szCs w:val="24"/>
              </w:rPr>
              <w:t>Изготовление изделий из предметов и материалов одежды (из старых вещей).</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87524C">
        <w:trPr>
          <w:trHeight w:val="4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33</w:t>
            </w:r>
          </w:p>
        </w:tc>
        <w:tc>
          <w:tcPr>
            <w:tcW w:w="8968" w:type="dxa"/>
            <w:tcBorders>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Игрушка-неваляшка.</w:t>
            </w:r>
            <w:r w:rsidRPr="001179E6">
              <w:rPr>
                <w:rFonts w:ascii="Times New Roman" w:hAnsi="Times New Roman"/>
                <w:sz w:val="24"/>
                <w:szCs w:val="24"/>
              </w:rPr>
              <w:t xml:space="preserve"> Изготовление игрушки-неваляшки из любых доступных материалов с использованием готовых форм.</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p>
        </w:tc>
      </w:tr>
      <w:tr w:rsidR="00024379" w:rsidRPr="001179E6" w:rsidTr="0087524C">
        <w:trPr>
          <w:trHeight w:val="434"/>
        </w:trPr>
        <w:tc>
          <w:tcPr>
            <w:tcW w:w="672" w:type="dxa"/>
            <w:tcBorders>
              <w:left w:val="single" w:sz="4" w:space="0" w:color="000000"/>
              <w:bottom w:val="single" w:sz="4" w:space="0" w:color="000000"/>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34</w:t>
            </w:r>
          </w:p>
        </w:tc>
        <w:tc>
          <w:tcPr>
            <w:tcW w:w="8968" w:type="dxa"/>
            <w:tcBorders>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Проверим себя. Что узнали, чему научились.</w:t>
            </w:r>
          </w:p>
        </w:tc>
        <w:tc>
          <w:tcPr>
            <w:tcW w:w="1275" w:type="dxa"/>
            <w:tcBorders>
              <w:left w:val="single" w:sz="4" w:space="0" w:color="000000"/>
              <w:bottom w:val="single" w:sz="4" w:space="0" w:color="000000"/>
              <w:right w:val="single" w:sz="4" w:space="0" w:color="auto"/>
            </w:tcBorders>
          </w:tcPr>
          <w:p w:rsidR="00024379" w:rsidRPr="00E918EF" w:rsidRDefault="00024379" w:rsidP="00404483">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bl>
    <w:p w:rsidR="00024379" w:rsidRPr="00E918EF" w:rsidRDefault="00024379" w:rsidP="00480BB6">
      <w:pPr>
        <w:rPr>
          <w:rFonts w:ascii="Times New Roman" w:hAnsi="Times New Roman"/>
          <w:sz w:val="24"/>
          <w:szCs w:val="24"/>
        </w:rPr>
      </w:pPr>
    </w:p>
    <w:p w:rsidR="00024379" w:rsidRDefault="00024379" w:rsidP="00EF719B">
      <w:pPr>
        <w:jc w:val="center"/>
        <w:rPr>
          <w:rFonts w:ascii="Times New Roman" w:hAnsi="Times New Roman"/>
          <w:b/>
          <w:sz w:val="24"/>
          <w:szCs w:val="24"/>
        </w:rPr>
      </w:pPr>
    </w:p>
    <w:p w:rsidR="00024379" w:rsidRPr="00E918EF" w:rsidRDefault="00024379" w:rsidP="00EF719B">
      <w:pPr>
        <w:jc w:val="center"/>
        <w:rPr>
          <w:rFonts w:ascii="Times New Roman" w:hAnsi="Times New Roman"/>
          <w:b/>
          <w:sz w:val="24"/>
          <w:szCs w:val="24"/>
        </w:rPr>
      </w:pPr>
      <w:r w:rsidRPr="00E918EF">
        <w:rPr>
          <w:rFonts w:ascii="Times New Roman" w:hAnsi="Times New Roman"/>
          <w:b/>
          <w:sz w:val="24"/>
          <w:szCs w:val="24"/>
        </w:rPr>
        <w:t>4 класс 34 часа</w:t>
      </w:r>
    </w:p>
    <w:tbl>
      <w:tblPr>
        <w:tblW w:w="10915" w:type="dxa"/>
        <w:tblInd w:w="-34" w:type="dxa"/>
        <w:tblLayout w:type="fixed"/>
        <w:tblLook w:val="0000"/>
      </w:tblPr>
      <w:tblGrid>
        <w:gridCol w:w="811"/>
        <w:gridCol w:w="8787"/>
        <w:gridCol w:w="1317"/>
      </w:tblGrid>
      <w:tr w:rsidR="00024379" w:rsidRPr="001179E6" w:rsidTr="00EF719B">
        <w:trPr>
          <w:trHeight w:val="1015"/>
        </w:trPr>
        <w:tc>
          <w:tcPr>
            <w:tcW w:w="811" w:type="dxa"/>
            <w:tcBorders>
              <w:top w:val="single" w:sz="4" w:space="0" w:color="000000"/>
              <w:left w:val="single" w:sz="4" w:space="0" w:color="000000"/>
              <w:bottom w:val="single" w:sz="4" w:space="0" w:color="000000"/>
            </w:tcBorders>
          </w:tcPr>
          <w:p w:rsidR="00024379" w:rsidRPr="00E918EF" w:rsidRDefault="00024379" w:rsidP="00EF719B">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 п/п</w:t>
            </w:r>
          </w:p>
          <w:p w:rsidR="00024379" w:rsidRPr="00E918EF" w:rsidRDefault="00024379" w:rsidP="00EF719B">
            <w:pPr>
              <w:suppressAutoHyphens/>
              <w:snapToGrid w:val="0"/>
              <w:jc w:val="center"/>
              <w:rPr>
                <w:rFonts w:ascii="Times New Roman" w:hAnsi="Times New Roman"/>
                <w:sz w:val="24"/>
                <w:szCs w:val="24"/>
                <w:lang w:eastAsia="ar-SA"/>
              </w:rPr>
            </w:pPr>
          </w:p>
        </w:tc>
        <w:tc>
          <w:tcPr>
            <w:tcW w:w="8787" w:type="dxa"/>
            <w:tcBorders>
              <w:top w:val="single" w:sz="4" w:space="0" w:color="000000"/>
              <w:left w:val="single" w:sz="4" w:space="0" w:color="000000"/>
              <w:bottom w:val="single" w:sz="4" w:space="0" w:color="000000"/>
              <w:right w:val="single" w:sz="4" w:space="0" w:color="auto"/>
            </w:tcBorders>
          </w:tcPr>
          <w:p w:rsidR="00024379" w:rsidRPr="00E918EF" w:rsidRDefault="00024379" w:rsidP="00EF719B">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 xml:space="preserve">Тема урока </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EF719B">
            <w:pPr>
              <w:suppressAutoHyphens/>
              <w:snapToGrid w:val="0"/>
              <w:jc w:val="center"/>
              <w:rPr>
                <w:rFonts w:ascii="Times New Roman" w:hAnsi="Times New Roman"/>
                <w:color w:val="000000"/>
                <w:sz w:val="24"/>
                <w:szCs w:val="24"/>
                <w:lang w:eastAsia="ar-SA"/>
              </w:rPr>
            </w:pPr>
            <w:r w:rsidRPr="00E918EF">
              <w:rPr>
                <w:rFonts w:ascii="Times New Roman" w:hAnsi="Times New Roman"/>
                <w:color w:val="000000"/>
                <w:sz w:val="24"/>
                <w:szCs w:val="24"/>
                <w:lang w:eastAsia="ar-SA"/>
              </w:rPr>
              <w:t>Количество часов</w:t>
            </w:r>
          </w:p>
        </w:tc>
      </w:tr>
      <w:tr w:rsidR="00024379" w:rsidRPr="001179E6" w:rsidTr="00EF719B">
        <w:trPr>
          <w:trHeight w:val="450"/>
        </w:trPr>
        <w:tc>
          <w:tcPr>
            <w:tcW w:w="10915" w:type="dxa"/>
            <w:gridSpan w:val="3"/>
            <w:tcBorders>
              <w:top w:val="single" w:sz="4" w:space="0" w:color="000000"/>
              <w:left w:val="single" w:sz="4" w:space="0" w:color="000000"/>
              <w:bottom w:val="single" w:sz="4" w:space="0" w:color="000000"/>
              <w:right w:val="single" w:sz="4" w:space="0" w:color="auto"/>
            </w:tcBorders>
          </w:tcPr>
          <w:p w:rsidR="00024379" w:rsidRPr="00E918EF" w:rsidRDefault="00024379" w:rsidP="00EF719B">
            <w:pPr>
              <w:suppressAutoHyphens/>
              <w:snapToGrid w:val="0"/>
              <w:jc w:val="center"/>
              <w:rPr>
                <w:rFonts w:ascii="Times New Roman" w:hAnsi="Times New Roman"/>
                <w:b/>
                <w:i/>
                <w:color w:val="000000"/>
                <w:sz w:val="24"/>
                <w:szCs w:val="24"/>
                <w:lang w:eastAsia="ar-SA"/>
              </w:rPr>
            </w:pPr>
            <w:r w:rsidRPr="001179E6">
              <w:rPr>
                <w:rFonts w:ascii="Times New Roman" w:hAnsi="Times New Roman"/>
                <w:b/>
                <w:bCs/>
                <w:sz w:val="24"/>
                <w:szCs w:val="24"/>
              </w:rPr>
              <w:t>Информационный центр (4ч.)</w:t>
            </w:r>
          </w:p>
        </w:tc>
      </w:tr>
      <w:tr w:rsidR="00024379" w:rsidRPr="001179E6" w:rsidTr="00EF719B">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 xml:space="preserve">Вспомним и обсудим! </w:t>
            </w:r>
            <w:r w:rsidRPr="001179E6">
              <w:rPr>
                <w:rFonts w:ascii="Times New Roman" w:hAnsi="Times New Roman"/>
                <w:sz w:val="24"/>
                <w:szCs w:val="24"/>
              </w:rPr>
              <w:t>Повторение изученного в 3 классе материала. Решение и составление кроссвордов на конструкторско-технологическую тематику (по группам)</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Информация. Интернет.</w:t>
            </w:r>
            <w:r w:rsidRPr="001179E6">
              <w:rPr>
                <w:rFonts w:ascii="Times New Roman" w:hAnsi="Times New Roman"/>
                <w:sz w:val="24"/>
                <w:szCs w:val="24"/>
              </w:rPr>
              <w:t xml:space="preserve"> Освоение алгоритма поиска информации технологического и другого учебного содержания в Интернете</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Создание текста на компьютере.</w:t>
            </w:r>
            <w:r w:rsidRPr="001179E6">
              <w:rPr>
                <w:rFonts w:ascii="Times New Roman" w:hAnsi="Times New Roman"/>
                <w:sz w:val="24"/>
                <w:szCs w:val="24"/>
              </w:rPr>
              <w:t xml:space="preserve"> Освоение клавиатуры компьютера, текстового набора, форматирования текста, изменения шрифтов. Создание таблиц в программе Word. Использование таблиц для выполнения учебных заданий</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811" w:type="dxa"/>
            <w:tcBorders>
              <w:top w:val="single" w:sz="4" w:space="0" w:color="000000"/>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4</w:t>
            </w:r>
          </w:p>
        </w:tc>
        <w:tc>
          <w:tcPr>
            <w:tcW w:w="8787" w:type="dxa"/>
            <w:tcBorders>
              <w:top w:val="single" w:sz="4" w:space="0" w:color="000000"/>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Создание презентаций. Программа Power Pоint.</w:t>
            </w:r>
            <w:r w:rsidRPr="001179E6">
              <w:rPr>
                <w:rFonts w:ascii="Times New Roman" w:hAnsi="Times New Roman"/>
                <w:sz w:val="24"/>
                <w:szCs w:val="24"/>
              </w:rPr>
              <w:t xml:space="preserve"> Создание презентаций по разным темам учебного курса технологии и других учебных предметов. </w:t>
            </w:r>
            <w:r w:rsidRPr="001179E6">
              <w:rPr>
                <w:rFonts w:ascii="Times New Roman" w:hAnsi="Times New Roman"/>
                <w:bCs/>
                <w:sz w:val="24"/>
                <w:szCs w:val="24"/>
              </w:rPr>
              <w:t>Проверим себя.</w:t>
            </w:r>
          </w:p>
        </w:tc>
        <w:tc>
          <w:tcPr>
            <w:tcW w:w="1317" w:type="dxa"/>
            <w:tcBorders>
              <w:top w:val="single" w:sz="4" w:space="0" w:color="000000"/>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10915" w:type="dxa"/>
            <w:gridSpan w:val="3"/>
            <w:tcBorders>
              <w:top w:val="single" w:sz="4" w:space="0" w:color="000000"/>
              <w:left w:val="single" w:sz="4" w:space="0" w:color="000000"/>
              <w:bottom w:val="single" w:sz="4" w:space="0" w:color="000000"/>
              <w:right w:val="single" w:sz="4" w:space="0" w:color="auto"/>
            </w:tcBorders>
          </w:tcPr>
          <w:p w:rsidR="00024379" w:rsidRPr="00E918EF" w:rsidRDefault="00024379" w:rsidP="00EF719B">
            <w:pPr>
              <w:suppressAutoHyphens/>
              <w:snapToGrid w:val="0"/>
              <w:jc w:val="center"/>
              <w:rPr>
                <w:rFonts w:ascii="Times New Roman" w:hAnsi="Times New Roman"/>
                <w:b/>
                <w:bCs/>
                <w:iCs/>
                <w:sz w:val="24"/>
                <w:szCs w:val="24"/>
                <w:lang w:eastAsia="ar-SA"/>
              </w:rPr>
            </w:pPr>
            <w:r w:rsidRPr="001179E6">
              <w:rPr>
                <w:rFonts w:ascii="Times New Roman" w:hAnsi="Times New Roman"/>
                <w:b/>
                <w:bCs/>
                <w:sz w:val="24"/>
                <w:szCs w:val="24"/>
              </w:rPr>
              <w:t>Проект «Дружный класс» (3ч.)</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5</w:t>
            </w:r>
          </w:p>
        </w:tc>
        <w:tc>
          <w:tcPr>
            <w:tcW w:w="8787" w:type="dxa"/>
            <w:tcBorders>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 xml:space="preserve">Презентация класса </w:t>
            </w:r>
            <w:r w:rsidRPr="001179E6">
              <w:rPr>
                <w:rFonts w:ascii="Times New Roman" w:hAnsi="Times New Roman"/>
                <w:sz w:val="24"/>
                <w:szCs w:val="24"/>
              </w:rPr>
              <w:t>(проект). Изготовление компьютерной презентации класса на основе рисунков и шаблонов из ресурса компьютера с последующим распечатыванием страниц и оформлением в форме альбома, панно, стенда и т. п.</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6</w:t>
            </w:r>
          </w:p>
        </w:tc>
        <w:tc>
          <w:tcPr>
            <w:tcW w:w="8787" w:type="dxa"/>
            <w:tcBorders>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Эмблема класса.</w:t>
            </w:r>
            <w:r w:rsidRPr="001179E6">
              <w:rPr>
                <w:rFonts w:ascii="Times New Roman" w:hAnsi="Times New Roman"/>
                <w:sz w:val="24"/>
                <w:szCs w:val="24"/>
              </w:rPr>
              <w:t xml:space="preserve"> Изготовление эмблемы класса с использованием известных способов и художественных техник, а также освоенных возможностей компьютера.</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7</w:t>
            </w:r>
          </w:p>
        </w:tc>
        <w:tc>
          <w:tcPr>
            <w:tcW w:w="8787" w:type="dxa"/>
            <w:tcBorders>
              <w:left w:val="single" w:sz="4" w:space="0" w:color="000000"/>
              <w:bottom w:val="single" w:sz="4" w:space="0" w:color="000000"/>
              <w:right w:val="single" w:sz="4" w:space="0" w:color="auto"/>
            </w:tcBorders>
          </w:tcPr>
          <w:p w:rsidR="00024379" w:rsidRPr="001179E6" w:rsidRDefault="00024379" w:rsidP="00EF719B">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Папка «Мои достижения».</w:t>
            </w:r>
            <w:r w:rsidRPr="001179E6">
              <w:rPr>
                <w:rFonts w:ascii="Times New Roman" w:hAnsi="Times New Roman"/>
                <w:sz w:val="24"/>
                <w:szCs w:val="24"/>
              </w:rPr>
              <w:t xml:space="preserve"> Изготовление папки (упаковки) достижений на основе ранее освоенных знаний и умений. </w:t>
            </w:r>
            <w:r w:rsidRPr="001179E6">
              <w:rPr>
                <w:rFonts w:ascii="Times New Roman" w:hAnsi="Times New Roman"/>
                <w:bCs/>
                <w:sz w:val="24"/>
                <w:szCs w:val="24"/>
              </w:rPr>
              <w:t>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10915" w:type="dxa"/>
            <w:gridSpan w:val="3"/>
            <w:tcBorders>
              <w:left w:val="single" w:sz="4" w:space="0" w:color="000000"/>
              <w:bottom w:val="single" w:sz="4" w:space="0" w:color="000000"/>
              <w:right w:val="single" w:sz="4" w:space="0" w:color="auto"/>
            </w:tcBorders>
          </w:tcPr>
          <w:p w:rsidR="00024379" w:rsidRPr="00E918EF" w:rsidRDefault="00024379" w:rsidP="00EF719B">
            <w:pPr>
              <w:suppressAutoHyphens/>
              <w:snapToGrid w:val="0"/>
              <w:jc w:val="center"/>
              <w:rPr>
                <w:rFonts w:ascii="Times New Roman" w:hAnsi="Times New Roman"/>
                <w:b/>
                <w:bCs/>
                <w:iCs/>
                <w:sz w:val="24"/>
                <w:szCs w:val="24"/>
                <w:lang w:eastAsia="ar-SA"/>
              </w:rPr>
            </w:pPr>
            <w:r w:rsidRPr="001179E6">
              <w:rPr>
                <w:rFonts w:ascii="Times New Roman" w:hAnsi="Times New Roman"/>
                <w:b/>
                <w:bCs/>
                <w:sz w:val="24"/>
                <w:szCs w:val="24"/>
              </w:rPr>
              <w:t>Студия «Реклама» (4ч.)</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8</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Реклама и маркетинг.</w:t>
            </w:r>
            <w:r w:rsidRPr="001179E6">
              <w:rPr>
                <w:rFonts w:ascii="Times New Roman" w:hAnsi="Times New Roman"/>
                <w:sz w:val="24"/>
                <w:szCs w:val="24"/>
              </w:rPr>
              <w:t xml:space="preserve"> Индивидуальная или групповая работа по созданию рекламы известных ученикам изделий, товаров.</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9</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Упаковка для мелочей.</w:t>
            </w:r>
            <w:r w:rsidRPr="001179E6">
              <w:rPr>
                <w:rFonts w:ascii="Times New Roman" w:hAnsi="Times New Roman"/>
                <w:sz w:val="24"/>
                <w:szCs w:val="24"/>
              </w:rPr>
              <w:t xml:space="preserve"> Изготовление упаковок для мелочей из развёрток разных форм с расчётом необходимых размеров.</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10</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Коробочка для подарка.</w:t>
            </w:r>
            <w:r w:rsidRPr="001179E6">
              <w:rPr>
                <w:rFonts w:ascii="Times New Roman" w:hAnsi="Times New Roman"/>
                <w:sz w:val="24"/>
                <w:szCs w:val="24"/>
              </w:rPr>
              <w:t xml:space="preserve"> Изготовление коробочек для сюрпризов из развёрток разных форм с расчётом необходимых размеров.</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11</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Упаковка для сюрприза.</w:t>
            </w:r>
            <w:r w:rsidRPr="001179E6">
              <w:rPr>
                <w:rFonts w:ascii="Times New Roman" w:hAnsi="Times New Roman"/>
                <w:sz w:val="24"/>
                <w:szCs w:val="24"/>
              </w:rPr>
              <w:t xml:space="preserve"> Изготовление упаковок пирамидальной формы двумя способами. </w:t>
            </w:r>
            <w:r w:rsidRPr="001179E6">
              <w:rPr>
                <w:rFonts w:ascii="Times New Roman" w:hAnsi="Times New Roman"/>
                <w:bCs/>
                <w:sz w:val="24"/>
                <w:szCs w:val="24"/>
              </w:rPr>
              <w:t>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311C0E">
        <w:trPr>
          <w:trHeight w:val="155"/>
        </w:trPr>
        <w:tc>
          <w:tcPr>
            <w:tcW w:w="10915" w:type="dxa"/>
            <w:gridSpan w:val="3"/>
            <w:tcBorders>
              <w:left w:val="single" w:sz="4" w:space="0" w:color="000000"/>
              <w:bottom w:val="single" w:sz="4" w:space="0" w:color="000000"/>
              <w:right w:val="single" w:sz="4" w:space="0" w:color="auto"/>
            </w:tcBorders>
          </w:tcPr>
          <w:p w:rsidR="00024379" w:rsidRPr="00E918EF" w:rsidRDefault="00024379" w:rsidP="00D03DD0">
            <w:pPr>
              <w:suppressAutoHyphens/>
              <w:snapToGrid w:val="0"/>
              <w:jc w:val="center"/>
              <w:rPr>
                <w:rFonts w:ascii="Times New Roman" w:hAnsi="Times New Roman"/>
                <w:b/>
                <w:iCs/>
                <w:sz w:val="24"/>
                <w:szCs w:val="24"/>
                <w:lang w:eastAsia="ar-SA"/>
              </w:rPr>
            </w:pPr>
            <w:r w:rsidRPr="001179E6">
              <w:rPr>
                <w:rFonts w:ascii="Times New Roman" w:hAnsi="Times New Roman"/>
                <w:b/>
                <w:bCs/>
                <w:sz w:val="24"/>
                <w:szCs w:val="24"/>
              </w:rPr>
              <w:t>Студия «Декор интерьера» (5ч.)</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12</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Интерьеры разных времён. Художественная техника «декупаж».</w:t>
            </w:r>
            <w:r w:rsidRPr="001179E6">
              <w:rPr>
                <w:rFonts w:ascii="Times New Roman" w:hAnsi="Times New Roman"/>
                <w:sz w:val="24"/>
                <w:szCs w:val="24"/>
              </w:rPr>
              <w:t xml:space="preserve"> Изготовление изделий</w:t>
            </w:r>
          </w:p>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sz w:val="24"/>
                <w:szCs w:val="24"/>
              </w:rPr>
              <w:t>(декорирование) в художественной технике «декупаж»</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13</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Плетёные салфетки.</w:t>
            </w:r>
            <w:r w:rsidRPr="001179E6">
              <w:rPr>
                <w:rFonts w:ascii="Times New Roman" w:hAnsi="Times New Roman"/>
                <w:sz w:val="24"/>
                <w:szCs w:val="24"/>
              </w:rPr>
              <w:t xml:space="preserve"> Изготовление плетёных салфеток с помощью чертёжных инструментов</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14</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Цветы из креповой бумаги.</w:t>
            </w:r>
            <w:r w:rsidRPr="001179E6">
              <w:rPr>
                <w:rFonts w:ascii="Times New Roman" w:hAnsi="Times New Roman"/>
                <w:sz w:val="24"/>
                <w:szCs w:val="24"/>
              </w:rPr>
              <w:t xml:space="preserve"> Изготовление цветов из креповой бумаги</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15</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Сувениры на проволочных кольцах.</w:t>
            </w:r>
            <w:r w:rsidRPr="001179E6">
              <w:rPr>
                <w:rFonts w:ascii="Times New Roman" w:hAnsi="Times New Roman"/>
                <w:sz w:val="24"/>
                <w:szCs w:val="24"/>
              </w:rPr>
              <w:t xml:space="preserve"> Изготовление изделий из картона с соединением деталей проволочными кольцами и петлями.</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EF719B">
        <w:trPr>
          <w:trHeight w:val="1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16</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Изделия из полимеров.</w:t>
            </w:r>
            <w:r w:rsidRPr="001179E6">
              <w:rPr>
                <w:rFonts w:ascii="Times New Roman" w:hAnsi="Times New Roman"/>
                <w:sz w:val="24"/>
                <w:szCs w:val="24"/>
              </w:rPr>
              <w:t xml:space="preserve"> Изготовление изделий из тонкого и толстого пенопласта.</w:t>
            </w:r>
            <w:r w:rsidRPr="001179E6">
              <w:rPr>
                <w:rFonts w:ascii="Times New Roman" w:hAnsi="Times New Roman"/>
                <w:bCs/>
                <w:sz w:val="24"/>
                <w:szCs w:val="24"/>
              </w:rPr>
              <w:t xml:space="preserve"> 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F76A09">
        <w:trPr>
          <w:trHeight w:val="155"/>
        </w:trPr>
        <w:tc>
          <w:tcPr>
            <w:tcW w:w="10915" w:type="dxa"/>
            <w:gridSpan w:val="3"/>
            <w:tcBorders>
              <w:left w:val="single" w:sz="4" w:space="0" w:color="000000"/>
              <w:bottom w:val="single" w:sz="4" w:space="0" w:color="000000"/>
              <w:right w:val="single" w:sz="4" w:space="0" w:color="auto"/>
            </w:tcBorders>
          </w:tcPr>
          <w:p w:rsidR="00024379" w:rsidRPr="00E918EF" w:rsidRDefault="00024379" w:rsidP="00D03DD0">
            <w:pPr>
              <w:jc w:val="center"/>
              <w:rPr>
                <w:rFonts w:ascii="Times New Roman" w:hAnsi="Times New Roman"/>
                <w:b/>
                <w:iCs/>
                <w:sz w:val="24"/>
                <w:szCs w:val="24"/>
                <w:lang w:eastAsia="ar-SA"/>
              </w:rPr>
            </w:pPr>
            <w:r w:rsidRPr="001179E6">
              <w:rPr>
                <w:rFonts w:ascii="Times New Roman" w:hAnsi="Times New Roman"/>
                <w:b/>
                <w:bCs/>
                <w:sz w:val="24"/>
                <w:szCs w:val="24"/>
              </w:rPr>
              <w:t>Новогодняя студия (3 ч.)</w:t>
            </w:r>
          </w:p>
        </w:tc>
      </w:tr>
      <w:tr w:rsidR="00024379" w:rsidRPr="001179E6" w:rsidTr="00EF719B">
        <w:trPr>
          <w:trHeight w:val="614"/>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17</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Новогодние традиции.</w:t>
            </w:r>
            <w:r w:rsidRPr="001179E6">
              <w:rPr>
                <w:rFonts w:ascii="Times New Roman" w:hAnsi="Times New Roman"/>
                <w:sz w:val="24"/>
                <w:szCs w:val="24"/>
              </w:rPr>
              <w:t xml:space="preserve"> Изготовление новогодних игрушек с объёмными слоёными деталями из креповой бумаги.</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EF719B">
        <w:trPr>
          <w:trHeight w:val="51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18</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Игрушки из зубочисток.</w:t>
            </w:r>
            <w:r w:rsidRPr="001179E6">
              <w:rPr>
                <w:rFonts w:ascii="Times New Roman" w:hAnsi="Times New Roman"/>
                <w:sz w:val="24"/>
                <w:szCs w:val="24"/>
              </w:rPr>
              <w:t xml:space="preserve"> Изготовление игрушек объёмных геометрических форм из зубочисток с их закреплением в углах с помощью пробок, пенопласта, пластилина и т. п.</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EF719B">
        <w:trPr>
          <w:trHeight w:val="409"/>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19</w:t>
            </w:r>
          </w:p>
        </w:tc>
        <w:tc>
          <w:tcPr>
            <w:tcW w:w="8787" w:type="dxa"/>
            <w:tcBorders>
              <w:left w:val="single" w:sz="4" w:space="0" w:color="000000"/>
              <w:bottom w:val="single" w:sz="4" w:space="0" w:color="000000"/>
              <w:right w:val="single" w:sz="4" w:space="0" w:color="auto"/>
            </w:tcBorders>
          </w:tcPr>
          <w:p w:rsidR="00024379" w:rsidRPr="001179E6" w:rsidRDefault="00024379" w:rsidP="00D03DD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Игрушки из трубочек для коктейля.</w:t>
            </w:r>
            <w:r w:rsidRPr="001179E6">
              <w:rPr>
                <w:rFonts w:ascii="Times New Roman" w:hAnsi="Times New Roman"/>
                <w:sz w:val="24"/>
                <w:szCs w:val="24"/>
              </w:rPr>
              <w:t xml:space="preserve"> Изготовление игрушек из трубочек для коктейля путём их нанизывания на нитку или тонкую проволоку. </w:t>
            </w:r>
            <w:r w:rsidRPr="001179E6">
              <w:rPr>
                <w:rFonts w:ascii="Times New Roman" w:hAnsi="Times New Roman"/>
                <w:bCs/>
                <w:sz w:val="24"/>
                <w:szCs w:val="24"/>
              </w:rPr>
              <w:t>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iCs/>
                <w:sz w:val="24"/>
                <w:szCs w:val="24"/>
                <w:lang w:eastAsia="ar-SA"/>
              </w:rPr>
            </w:pPr>
            <w:r w:rsidRPr="00E918EF">
              <w:rPr>
                <w:rFonts w:ascii="Times New Roman" w:hAnsi="Times New Roman"/>
                <w:iCs/>
                <w:sz w:val="24"/>
                <w:szCs w:val="24"/>
                <w:lang w:eastAsia="ar-SA"/>
              </w:rPr>
              <w:t>1</w:t>
            </w:r>
          </w:p>
        </w:tc>
      </w:tr>
      <w:tr w:rsidR="00024379" w:rsidRPr="001179E6" w:rsidTr="0009355C">
        <w:trPr>
          <w:trHeight w:val="409"/>
        </w:trPr>
        <w:tc>
          <w:tcPr>
            <w:tcW w:w="10915" w:type="dxa"/>
            <w:gridSpan w:val="3"/>
            <w:tcBorders>
              <w:left w:val="single" w:sz="4" w:space="0" w:color="000000"/>
              <w:bottom w:val="single" w:sz="4" w:space="0" w:color="000000"/>
              <w:right w:val="single" w:sz="4" w:space="0" w:color="auto"/>
            </w:tcBorders>
          </w:tcPr>
          <w:p w:rsidR="00024379" w:rsidRPr="00E918EF" w:rsidRDefault="00024379" w:rsidP="000101C3">
            <w:pPr>
              <w:suppressAutoHyphens/>
              <w:snapToGrid w:val="0"/>
              <w:jc w:val="center"/>
              <w:rPr>
                <w:rFonts w:ascii="Times New Roman" w:hAnsi="Times New Roman"/>
                <w:b/>
                <w:iCs/>
                <w:sz w:val="24"/>
                <w:szCs w:val="24"/>
                <w:lang w:eastAsia="ar-SA"/>
              </w:rPr>
            </w:pPr>
            <w:r w:rsidRPr="001179E6">
              <w:rPr>
                <w:rFonts w:ascii="Times New Roman" w:hAnsi="Times New Roman"/>
                <w:b/>
                <w:bCs/>
                <w:sz w:val="24"/>
                <w:szCs w:val="24"/>
              </w:rPr>
              <w:t>Студия «Игрушки» (4 ч.)</w:t>
            </w:r>
          </w:p>
        </w:tc>
      </w:tr>
      <w:tr w:rsidR="00024379" w:rsidRPr="001179E6" w:rsidTr="00EF719B">
        <w:trPr>
          <w:trHeight w:val="409"/>
        </w:trPr>
        <w:tc>
          <w:tcPr>
            <w:tcW w:w="811" w:type="dxa"/>
            <w:tcBorders>
              <w:left w:val="single" w:sz="4" w:space="0" w:color="000000"/>
              <w:bottom w:val="single" w:sz="4" w:space="0" w:color="000000"/>
            </w:tcBorders>
          </w:tcPr>
          <w:p w:rsidR="00024379" w:rsidRPr="00E918EF" w:rsidRDefault="00024379" w:rsidP="00235910">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20</w:t>
            </w:r>
          </w:p>
        </w:tc>
        <w:tc>
          <w:tcPr>
            <w:tcW w:w="8787" w:type="dxa"/>
            <w:tcBorders>
              <w:left w:val="single" w:sz="4" w:space="0" w:color="000000"/>
              <w:bottom w:val="single" w:sz="4" w:space="0" w:color="000000"/>
              <w:right w:val="single" w:sz="4" w:space="0" w:color="auto"/>
            </w:tcBorders>
          </w:tcPr>
          <w:p w:rsidR="00024379" w:rsidRPr="001179E6" w:rsidRDefault="00024379" w:rsidP="00235910">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История игрушек. Игрушка-попрыгушка.</w:t>
            </w:r>
            <w:r w:rsidRPr="001179E6">
              <w:rPr>
                <w:rFonts w:ascii="Times New Roman" w:hAnsi="Times New Roman"/>
                <w:sz w:val="24"/>
                <w:szCs w:val="24"/>
              </w:rPr>
              <w:t xml:space="preserve"> Изготовление игрушек</w:t>
            </w:r>
          </w:p>
          <w:p w:rsidR="00024379" w:rsidRPr="001179E6" w:rsidRDefault="00024379" w:rsidP="00235910">
            <w:pPr>
              <w:autoSpaceDE w:val="0"/>
              <w:autoSpaceDN w:val="0"/>
              <w:adjustRightInd w:val="0"/>
              <w:spacing w:after="0" w:line="240" w:lineRule="auto"/>
              <w:rPr>
                <w:rFonts w:ascii="Times New Roman" w:hAnsi="Times New Roman"/>
                <w:sz w:val="24"/>
                <w:szCs w:val="24"/>
              </w:rPr>
            </w:pPr>
            <w:r w:rsidRPr="001179E6">
              <w:rPr>
                <w:rFonts w:ascii="Times New Roman" w:hAnsi="Times New Roman"/>
                <w:sz w:val="24"/>
                <w:szCs w:val="24"/>
              </w:rPr>
              <w:t>с раздвижным подвижным механизмом</w:t>
            </w:r>
          </w:p>
        </w:tc>
        <w:tc>
          <w:tcPr>
            <w:tcW w:w="1317" w:type="dxa"/>
            <w:tcBorders>
              <w:left w:val="single" w:sz="4" w:space="0" w:color="000000"/>
              <w:bottom w:val="single" w:sz="4" w:space="0" w:color="000000"/>
              <w:right w:val="single" w:sz="4" w:space="0" w:color="auto"/>
            </w:tcBorders>
          </w:tcPr>
          <w:p w:rsidR="00024379" w:rsidRPr="00E918EF" w:rsidRDefault="00024379" w:rsidP="00235910">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409"/>
        </w:trPr>
        <w:tc>
          <w:tcPr>
            <w:tcW w:w="811" w:type="dxa"/>
            <w:tcBorders>
              <w:left w:val="single" w:sz="4" w:space="0" w:color="000000"/>
              <w:bottom w:val="single" w:sz="4" w:space="0" w:color="000000"/>
            </w:tcBorders>
          </w:tcPr>
          <w:p w:rsidR="00024379" w:rsidRPr="00E918EF" w:rsidRDefault="00024379" w:rsidP="00251202">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21</w:t>
            </w:r>
          </w:p>
        </w:tc>
        <w:tc>
          <w:tcPr>
            <w:tcW w:w="8787" w:type="dxa"/>
            <w:tcBorders>
              <w:left w:val="single" w:sz="4" w:space="0" w:color="000000"/>
              <w:bottom w:val="single" w:sz="4" w:space="0" w:color="000000"/>
              <w:right w:val="single" w:sz="4" w:space="0" w:color="auto"/>
            </w:tcBorders>
          </w:tcPr>
          <w:p w:rsidR="00024379" w:rsidRPr="001179E6" w:rsidRDefault="00024379" w:rsidP="00251202">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Качающиеся игрушки.</w:t>
            </w:r>
            <w:r w:rsidRPr="001179E6">
              <w:rPr>
                <w:rFonts w:ascii="Times New Roman" w:hAnsi="Times New Roman"/>
                <w:sz w:val="24"/>
                <w:szCs w:val="24"/>
              </w:rPr>
              <w:t xml:space="preserve"> Изготовление игрушек с качающимся механизмом из сложенных деталей. Использование щелевого замка.</w:t>
            </w:r>
          </w:p>
        </w:tc>
        <w:tc>
          <w:tcPr>
            <w:tcW w:w="1317" w:type="dxa"/>
            <w:tcBorders>
              <w:left w:val="single" w:sz="4" w:space="0" w:color="000000"/>
              <w:bottom w:val="single" w:sz="4" w:space="0" w:color="000000"/>
              <w:right w:val="single" w:sz="4" w:space="0" w:color="auto"/>
            </w:tcBorders>
          </w:tcPr>
          <w:p w:rsidR="00024379" w:rsidRPr="00E918EF" w:rsidRDefault="00024379" w:rsidP="00251202">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409"/>
        </w:trPr>
        <w:tc>
          <w:tcPr>
            <w:tcW w:w="811" w:type="dxa"/>
            <w:tcBorders>
              <w:left w:val="single" w:sz="4" w:space="0" w:color="000000"/>
              <w:bottom w:val="single" w:sz="4" w:space="0" w:color="000000"/>
            </w:tcBorders>
          </w:tcPr>
          <w:p w:rsidR="00024379" w:rsidRPr="00E918EF" w:rsidRDefault="00024379" w:rsidP="00251202">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22</w:t>
            </w:r>
          </w:p>
        </w:tc>
        <w:tc>
          <w:tcPr>
            <w:tcW w:w="8787" w:type="dxa"/>
            <w:tcBorders>
              <w:left w:val="single" w:sz="4" w:space="0" w:color="000000"/>
              <w:bottom w:val="single" w:sz="4" w:space="0" w:color="000000"/>
              <w:right w:val="single" w:sz="4" w:space="0" w:color="auto"/>
            </w:tcBorders>
          </w:tcPr>
          <w:p w:rsidR="00024379" w:rsidRPr="001179E6" w:rsidRDefault="00024379" w:rsidP="00251202">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Подвижная игрушка «Щелкунчик».</w:t>
            </w:r>
            <w:r w:rsidRPr="001179E6">
              <w:rPr>
                <w:rFonts w:ascii="Times New Roman" w:hAnsi="Times New Roman"/>
                <w:sz w:val="24"/>
                <w:szCs w:val="24"/>
              </w:rPr>
              <w:t xml:space="preserve"> Изготовление игрушек с подвижным механизмом типа «Щелкунчик»</w:t>
            </w:r>
          </w:p>
        </w:tc>
        <w:tc>
          <w:tcPr>
            <w:tcW w:w="1317" w:type="dxa"/>
            <w:tcBorders>
              <w:left w:val="single" w:sz="4" w:space="0" w:color="000000"/>
              <w:bottom w:val="single" w:sz="4" w:space="0" w:color="000000"/>
              <w:right w:val="single" w:sz="4" w:space="0" w:color="auto"/>
            </w:tcBorders>
          </w:tcPr>
          <w:p w:rsidR="00024379" w:rsidRPr="00E918EF" w:rsidRDefault="00024379" w:rsidP="00251202">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409"/>
        </w:trPr>
        <w:tc>
          <w:tcPr>
            <w:tcW w:w="811" w:type="dxa"/>
            <w:tcBorders>
              <w:left w:val="single" w:sz="4" w:space="0" w:color="000000"/>
              <w:bottom w:val="single" w:sz="4" w:space="0" w:color="000000"/>
            </w:tcBorders>
          </w:tcPr>
          <w:p w:rsidR="00024379" w:rsidRPr="00E918EF" w:rsidRDefault="00024379" w:rsidP="00251202">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23</w:t>
            </w:r>
          </w:p>
        </w:tc>
        <w:tc>
          <w:tcPr>
            <w:tcW w:w="8787" w:type="dxa"/>
            <w:tcBorders>
              <w:left w:val="single" w:sz="4" w:space="0" w:color="000000"/>
              <w:bottom w:val="single" w:sz="4" w:space="0" w:color="000000"/>
              <w:right w:val="single" w:sz="4" w:space="0" w:color="auto"/>
            </w:tcBorders>
          </w:tcPr>
          <w:p w:rsidR="00024379" w:rsidRPr="001179E6" w:rsidRDefault="00024379" w:rsidP="00251202">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Игрушка с рычажным механизмом.</w:t>
            </w:r>
            <w:r w:rsidRPr="001179E6">
              <w:rPr>
                <w:rFonts w:ascii="Times New Roman" w:hAnsi="Times New Roman"/>
                <w:sz w:val="24"/>
                <w:szCs w:val="24"/>
              </w:rPr>
              <w:t xml:space="preserve"> Изготовление игрушек с рычажным механизмом</w:t>
            </w:r>
          </w:p>
        </w:tc>
        <w:tc>
          <w:tcPr>
            <w:tcW w:w="1317" w:type="dxa"/>
            <w:tcBorders>
              <w:left w:val="single" w:sz="4" w:space="0" w:color="000000"/>
              <w:bottom w:val="single" w:sz="4" w:space="0" w:color="000000"/>
              <w:right w:val="single" w:sz="4" w:space="0" w:color="auto"/>
            </w:tcBorders>
          </w:tcPr>
          <w:p w:rsidR="00024379" w:rsidRPr="00E918EF" w:rsidRDefault="00024379" w:rsidP="00251202">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1F01FC">
        <w:trPr>
          <w:trHeight w:val="409"/>
        </w:trPr>
        <w:tc>
          <w:tcPr>
            <w:tcW w:w="10915" w:type="dxa"/>
            <w:gridSpan w:val="3"/>
            <w:tcBorders>
              <w:left w:val="single" w:sz="4" w:space="0" w:color="000000"/>
              <w:bottom w:val="single" w:sz="4" w:space="0" w:color="000000"/>
              <w:right w:val="single" w:sz="4" w:space="0" w:color="auto"/>
            </w:tcBorders>
          </w:tcPr>
          <w:p w:rsidR="00024379" w:rsidRPr="00E918EF" w:rsidRDefault="00024379" w:rsidP="00D03DD0">
            <w:pPr>
              <w:suppressAutoHyphens/>
              <w:snapToGrid w:val="0"/>
              <w:jc w:val="center"/>
              <w:rPr>
                <w:rFonts w:ascii="Times New Roman" w:hAnsi="Times New Roman"/>
                <w:b/>
                <w:iCs/>
                <w:sz w:val="24"/>
                <w:szCs w:val="24"/>
                <w:lang w:eastAsia="ar-SA"/>
              </w:rPr>
            </w:pPr>
            <w:r w:rsidRPr="001179E6">
              <w:rPr>
                <w:rFonts w:ascii="Times New Roman" w:hAnsi="Times New Roman"/>
                <w:b/>
                <w:bCs/>
                <w:sz w:val="24"/>
                <w:szCs w:val="24"/>
              </w:rPr>
              <w:t>Студия «Подарки» (3ч.)</w:t>
            </w:r>
          </w:p>
        </w:tc>
      </w:tr>
      <w:tr w:rsidR="00024379" w:rsidRPr="001179E6" w:rsidTr="00EF719B">
        <w:trPr>
          <w:trHeight w:val="555"/>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24</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Плетёная открытка.</w:t>
            </w:r>
            <w:r w:rsidRPr="001179E6">
              <w:rPr>
                <w:rFonts w:ascii="Times New Roman" w:hAnsi="Times New Roman"/>
                <w:sz w:val="24"/>
                <w:szCs w:val="24"/>
              </w:rPr>
              <w:t xml:space="preserve"> Изготовление открытки сложной конструкции по заданным требованиям к ней (размер, оформление и др.)</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567"/>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25</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День защитника Отечества.</w:t>
            </w:r>
            <w:r w:rsidRPr="001179E6">
              <w:rPr>
                <w:rFonts w:ascii="Times New Roman" w:hAnsi="Times New Roman"/>
                <w:sz w:val="24"/>
                <w:szCs w:val="24"/>
              </w:rPr>
              <w:t xml:space="preserve"> Изготовление макета Царь-пушки или объёмного макета другого исторического военного технического объекта.</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F719B">
        <w:trPr>
          <w:trHeight w:val="567"/>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26</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Весенние цветы.</w:t>
            </w:r>
            <w:r w:rsidRPr="001179E6">
              <w:rPr>
                <w:rFonts w:ascii="Times New Roman" w:hAnsi="Times New Roman"/>
                <w:sz w:val="24"/>
                <w:szCs w:val="24"/>
              </w:rPr>
              <w:t xml:space="preserve"> Изготовление цветков сложных конструкций на основе ранее освоенных знаний и умений. </w:t>
            </w:r>
            <w:r w:rsidRPr="001179E6">
              <w:rPr>
                <w:rFonts w:ascii="Times New Roman" w:hAnsi="Times New Roman"/>
                <w:bCs/>
                <w:sz w:val="24"/>
                <w:szCs w:val="24"/>
              </w:rPr>
              <w:t>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bCs/>
                <w:iCs/>
                <w:sz w:val="24"/>
                <w:szCs w:val="24"/>
                <w:lang w:eastAsia="ar-SA"/>
              </w:rPr>
            </w:pPr>
            <w:r w:rsidRPr="00E918EF">
              <w:rPr>
                <w:rFonts w:ascii="Times New Roman" w:hAnsi="Times New Roman"/>
                <w:bCs/>
                <w:iCs/>
                <w:sz w:val="24"/>
                <w:szCs w:val="24"/>
                <w:lang w:eastAsia="ar-SA"/>
              </w:rPr>
              <w:t>1</w:t>
            </w:r>
          </w:p>
        </w:tc>
      </w:tr>
      <w:tr w:rsidR="00024379" w:rsidRPr="001179E6" w:rsidTr="00E72E6C">
        <w:trPr>
          <w:trHeight w:val="590"/>
        </w:trPr>
        <w:tc>
          <w:tcPr>
            <w:tcW w:w="10915" w:type="dxa"/>
            <w:gridSpan w:val="3"/>
            <w:tcBorders>
              <w:left w:val="single" w:sz="4" w:space="0" w:color="000000"/>
              <w:bottom w:val="single" w:sz="4" w:space="0" w:color="000000"/>
              <w:right w:val="single" w:sz="4" w:space="0" w:color="auto"/>
            </w:tcBorders>
          </w:tcPr>
          <w:p w:rsidR="00024379" w:rsidRPr="00E918EF" w:rsidRDefault="00024379" w:rsidP="000101C3">
            <w:pPr>
              <w:suppressAutoHyphens/>
              <w:snapToGrid w:val="0"/>
              <w:jc w:val="center"/>
              <w:rPr>
                <w:rFonts w:ascii="Times New Roman" w:hAnsi="Times New Roman"/>
                <w:b/>
                <w:sz w:val="24"/>
                <w:szCs w:val="24"/>
                <w:lang w:eastAsia="ar-SA"/>
              </w:rPr>
            </w:pPr>
            <w:r w:rsidRPr="001179E6">
              <w:rPr>
                <w:rFonts w:ascii="Times New Roman" w:hAnsi="Times New Roman"/>
                <w:b/>
                <w:bCs/>
                <w:sz w:val="24"/>
                <w:szCs w:val="24"/>
              </w:rPr>
              <w:t>Студия «Мода» (8)</w:t>
            </w:r>
          </w:p>
        </w:tc>
      </w:tr>
      <w:tr w:rsidR="00024379" w:rsidRPr="001179E6" w:rsidTr="00EF719B">
        <w:trPr>
          <w:trHeight w:val="429"/>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27</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История одежды и текстильных материалов.</w:t>
            </w:r>
            <w:r w:rsidRPr="001179E6">
              <w:rPr>
                <w:rFonts w:ascii="Times New Roman" w:hAnsi="Times New Roman"/>
                <w:sz w:val="24"/>
                <w:szCs w:val="24"/>
              </w:rPr>
              <w:t xml:space="preserve"> Проектное задание по поиску информации о стране происхождения разных видов тканей. Подбор образцов тканей для коллекции.</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429"/>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28</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Исторический костюм.</w:t>
            </w:r>
            <w:r w:rsidRPr="001179E6">
              <w:rPr>
                <w:rFonts w:ascii="Times New Roman" w:hAnsi="Times New Roman"/>
                <w:sz w:val="24"/>
                <w:szCs w:val="24"/>
              </w:rPr>
              <w:t xml:space="preserve"> Изготовление плоскостной картонной модели костюма исторической эпохи.</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309"/>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29</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Одежда народов России.</w:t>
            </w:r>
            <w:r w:rsidRPr="001179E6">
              <w:rPr>
                <w:rFonts w:ascii="Times New Roman" w:hAnsi="Times New Roman"/>
                <w:sz w:val="24"/>
                <w:szCs w:val="24"/>
              </w:rPr>
              <w:t xml:space="preserve"> Изготовление плоскостной картонной модели народного или исторического костюма народов России.</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501"/>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30</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Синтетические ткани.</w:t>
            </w:r>
            <w:r w:rsidRPr="001179E6">
              <w:rPr>
                <w:rFonts w:ascii="Times New Roman" w:hAnsi="Times New Roman"/>
                <w:sz w:val="24"/>
                <w:szCs w:val="24"/>
              </w:rPr>
              <w:t xml:space="preserve"> Изготовление коллекции тканей</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501"/>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31</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Твоя школьная форма.</w:t>
            </w:r>
            <w:r w:rsidRPr="001179E6">
              <w:rPr>
                <w:rFonts w:ascii="Times New Roman" w:hAnsi="Times New Roman"/>
                <w:sz w:val="24"/>
                <w:szCs w:val="24"/>
              </w:rPr>
              <w:t xml:space="preserve"> Проект «Моя школьная форма». Изготовление вариантов школьной формы для картонных кукол.</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501"/>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32</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Объёмные рамки.</w:t>
            </w:r>
            <w:r w:rsidRPr="001179E6">
              <w:rPr>
                <w:rFonts w:ascii="Times New Roman" w:hAnsi="Times New Roman"/>
                <w:sz w:val="24"/>
                <w:szCs w:val="24"/>
              </w:rPr>
              <w:t xml:space="preserve"> Изготовление объёмных рамок для плоскостных изделий с помощью чертежных инструментов.</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501"/>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33</w:t>
            </w:r>
          </w:p>
        </w:tc>
        <w:tc>
          <w:tcPr>
            <w:tcW w:w="8787" w:type="dxa"/>
            <w:tcBorders>
              <w:left w:val="single" w:sz="4" w:space="0" w:color="000000"/>
              <w:bottom w:val="single" w:sz="4" w:space="0" w:color="000000"/>
              <w:right w:val="single" w:sz="4" w:space="0" w:color="auto"/>
            </w:tcBorders>
          </w:tcPr>
          <w:p w:rsidR="00024379" w:rsidRPr="001179E6" w:rsidRDefault="00024379" w:rsidP="0025642A">
            <w:pPr>
              <w:autoSpaceDE w:val="0"/>
              <w:autoSpaceDN w:val="0"/>
              <w:adjustRightInd w:val="0"/>
              <w:spacing w:after="0" w:line="240" w:lineRule="auto"/>
              <w:rPr>
                <w:rFonts w:ascii="Times New Roman" w:hAnsi="Times New Roman"/>
                <w:sz w:val="24"/>
                <w:szCs w:val="24"/>
              </w:rPr>
            </w:pPr>
            <w:r w:rsidRPr="001179E6">
              <w:rPr>
                <w:rFonts w:ascii="Times New Roman" w:hAnsi="Times New Roman"/>
                <w:bCs/>
                <w:sz w:val="24"/>
                <w:szCs w:val="24"/>
              </w:rPr>
              <w:t>Вышивка лентами.</w:t>
            </w:r>
            <w:r w:rsidRPr="001179E6">
              <w:rPr>
                <w:rFonts w:ascii="Times New Roman" w:hAnsi="Times New Roman"/>
                <w:sz w:val="24"/>
                <w:szCs w:val="24"/>
              </w:rPr>
              <w:t xml:space="preserve"> Изготовление вышивок тонкими лентами, украшение изделий вышивками тонкими лентами. </w:t>
            </w:r>
            <w:r w:rsidRPr="001179E6">
              <w:rPr>
                <w:rFonts w:ascii="Times New Roman" w:hAnsi="Times New Roman"/>
                <w:bCs/>
                <w:sz w:val="24"/>
                <w:szCs w:val="24"/>
              </w:rPr>
              <w:t>Проверим себя.</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r w:rsidR="00024379" w:rsidRPr="001179E6" w:rsidTr="00EF719B">
        <w:trPr>
          <w:trHeight w:val="501"/>
        </w:trPr>
        <w:tc>
          <w:tcPr>
            <w:tcW w:w="811" w:type="dxa"/>
            <w:tcBorders>
              <w:left w:val="single" w:sz="4" w:space="0" w:color="000000"/>
              <w:bottom w:val="single" w:sz="4" w:space="0" w:color="000000"/>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34</w:t>
            </w:r>
          </w:p>
        </w:tc>
        <w:tc>
          <w:tcPr>
            <w:tcW w:w="8787" w:type="dxa"/>
            <w:tcBorders>
              <w:left w:val="single" w:sz="4" w:space="0" w:color="000000"/>
              <w:bottom w:val="single" w:sz="4" w:space="0" w:color="000000"/>
              <w:right w:val="single" w:sz="4" w:space="0" w:color="auto"/>
            </w:tcBorders>
          </w:tcPr>
          <w:p w:rsidR="00024379" w:rsidRPr="001179E6" w:rsidRDefault="00024379" w:rsidP="000101C3">
            <w:pPr>
              <w:autoSpaceDE w:val="0"/>
              <w:autoSpaceDN w:val="0"/>
              <w:adjustRightInd w:val="0"/>
              <w:spacing w:after="0" w:line="240" w:lineRule="auto"/>
              <w:rPr>
                <w:rFonts w:ascii="Times New Roman" w:hAnsi="Times New Roman"/>
                <w:bCs/>
                <w:sz w:val="24"/>
                <w:szCs w:val="24"/>
              </w:rPr>
            </w:pPr>
            <w:r w:rsidRPr="001179E6">
              <w:rPr>
                <w:rFonts w:ascii="Times New Roman" w:hAnsi="Times New Roman"/>
                <w:bCs/>
                <w:sz w:val="24"/>
                <w:szCs w:val="24"/>
              </w:rPr>
              <w:t xml:space="preserve">Проверим себя. </w:t>
            </w:r>
            <w:r w:rsidRPr="001179E6">
              <w:rPr>
                <w:rFonts w:ascii="Times New Roman" w:hAnsi="Times New Roman"/>
                <w:sz w:val="24"/>
                <w:szCs w:val="24"/>
              </w:rPr>
              <w:t>Проверка знаний и умений за 4 класс</w:t>
            </w:r>
          </w:p>
        </w:tc>
        <w:tc>
          <w:tcPr>
            <w:tcW w:w="1317" w:type="dxa"/>
            <w:tcBorders>
              <w:left w:val="single" w:sz="4" w:space="0" w:color="000000"/>
              <w:bottom w:val="single" w:sz="4" w:space="0" w:color="000000"/>
              <w:right w:val="single" w:sz="4" w:space="0" w:color="auto"/>
            </w:tcBorders>
          </w:tcPr>
          <w:p w:rsidR="00024379" w:rsidRPr="00E918EF" w:rsidRDefault="00024379" w:rsidP="00EF719B">
            <w:pPr>
              <w:suppressAutoHyphens/>
              <w:snapToGrid w:val="0"/>
              <w:rPr>
                <w:rFonts w:ascii="Times New Roman" w:hAnsi="Times New Roman"/>
                <w:sz w:val="24"/>
                <w:szCs w:val="24"/>
                <w:lang w:eastAsia="ar-SA"/>
              </w:rPr>
            </w:pPr>
            <w:r w:rsidRPr="00E918EF">
              <w:rPr>
                <w:rFonts w:ascii="Times New Roman" w:hAnsi="Times New Roman"/>
                <w:sz w:val="24"/>
                <w:szCs w:val="24"/>
                <w:lang w:eastAsia="ar-SA"/>
              </w:rPr>
              <w:t>1</w:t>
            </w:r>
          </w:p>
        </w:tc>
      </w:tr>
    </w:tbl>
    <w:p w:rsidR="00024379" w:rsidRPr="00E918EF" w:rsidRDefault="00024379" w:rsidP="00480BB6">
      <w:pPr>
        <w:jc w:val="both"/>
        <w:rPr>
          <w:rFonts w:ascii="Times New Roman" w:hAnsi="Times New Roman"/>
          <w:sz w:val="24"/>
          <w:szCs w:val="24"/>
        </w:rPr>
      </w:pPr>
    </w:p>
    <w:p w:rsidR="00024379" w:rsidRPr="000101C3" w:rsidRDefault="00024379" w:rsidP="00480BB6">
      <w:pPr>
        <w:jc w:val="both"/>
        <w:rPr>
          <w:rFonts w:ascii="Times New Roman" w:hAnsi="Times New Roman"/>
          <w:sz w:val="24"/>
          <w:szCs w:val="24"/>
        </w:rPr>
      </w:pPr>
    </w:p>
    <w:p w:rsidR="00024379" w:rsidRPr="00DA2CC8" w:rsidRDefault="00024379" w:rsidP="00480BB6">
      <w:pPr>
        <w:ind w:firstLine="720"/>
        <w:jc w:val="center"/>
        <w:rPr>
          <w:rFonts w:ascii="Times New Roman" w:hAnsi="Times New Roman"/>
          <w:b/>
          <w:i/>
          <w:sz w:val="24"/>
          <w:szCs w:val="24"/>
        </w:rPr>
      </w:pPr>
    </w:p>
    <w:p w:rsidR="00024379" w:rsidRPr="00DA2CC8" w:rsidRDefault="00024379" w:rsidP="00480BB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i/>
          <w:sz w:val="24"/>
          <w:szCs w:val="24"/>
          <w:lang w:val="ru-RU"/>
        </w:rPr>
      </w:pPr>
    </w:p>
    <w:p w:rsidR="00024379" w:rsidRPr="00DA2CC8" w:rsidRDefault="00024379" w:rsidP="00480BB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i/>
          <w:sz w:val="24"/>
          <w:szCs w:val="24"/>
          <w:lang w:val="ru-RU"/>
        </w:rPr>
      </w:pPr>
    </w:p>
    <w:p w:rsidR="00024379" w:rsidRPr="00DA2CC8" w:rsidRDefault="00024379" w:rsidP="00480BB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i/>
          <w:sz w:val="24"/>
          <w:szCs w:val="24"/>
          <w:lang w:val="ru-RU"/>
        </w:rPr>
      </w:pPr>
    </w:p>
    <w:p w:rsidR="00024379" w:rsidRPr="00DA2CC8" w:rsidRDefault="00024379" w:rsidP="00480BB6">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i/>
          <w:sz w:val="24"/>
          <w:szCs w:val="24"/>
          <w:lang w:val="ru-RU"/>
        </w:rPr>
      </w:pPr>
    </w:p>
    <w:p w:rsidR="00024379" w:rsidRPr="004630C5" w:rsidRDefault="00024379" w:rsidP="004630C5">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b/>
          <w:i/>
          <w:sz w:val="24"/>
          <w:szCs w:val="24"/>
        </w:rPr>
        <w:sectPr w:rsidR="00024379" w:rsidRPr="004630C5" w:rsidSect="00634664">
          <w:footerReference w:type="even" r:id="rId6"/>
          <w:footerReference w:type="default" r:id="rId7"/>
          <w:pgSz w:w="11906" w:h="16838"/>
          <w:pgMar w:top="720" w:right="720" w:bottom="720" w:left="720" w:header="709" w:footer="720" w:gutter="0"/>
          <w:pgNumType w:start="1"/>
          <w:cols w:space="720"/>
          <w:titlePg/>
          <w:docGrid w:linePitch="299"/>
        </w:sectPr>
      </w:pPr>
    </w:p>
    <w:p w:rsidR="00024379" w:rsidRPr="004630C5" w:rsidRDefault="00024379" w:rsidP="00DD4E09">
      <w:pPr>
        <w:rPr>
          <w:lang w:val="en-US"/>
        </w:rPr>
      </w:pPr>
    </w:p>
    <w:sectPr w:rsidR="00024379" w:rsidRPr="004630C5" w:rsidSect="00DD4E0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379" w:rsidRDefault="00024379" w:rsidP="001D7737">
      <w:pPr>
        <w:spacing w:after="0" w:line="240" w:lineRule="auto"/>
      </w:pPr>
      <w:r>
        <w:separator/>
      </w:r>
    </w:p>
  </w:endnote>
  <w:endnote w:type="continuationSeparator" w:id="0">
    <w:p w:rsidR="00024379" w:rsidRDefault="00024379" w:rsidP="001D7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79" w:rsidRDefault="00024379" w:rsidP="00480BB6">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14</w:t>
    </w:r>
    <w:r>
      <w:rPr>
        <w:rStyle w:val="PageNumber"/>
        <w:rFonts w:cs="Arial"/>
      </w:rPr>
      <w:fldChar w:fldCharType="end"/>
    </w:r>
  </w:p>
  <w:p w:rsidR="00024379" w:rsidRDefault="000243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79" w:rsidRPr="00AA7735" w:rsidRDefault="00024379">
    <w:pPr>
      <w:pStyle w:val="Footer"/>
      <w:jc w:val="center"/>
      <w:rPr>
        <w:lang w:val="ru-RU"/>
      </w:rPr>
    </w:pPr>
  </w:p>
  <w:p w:rsidR="00024379" w:rsidRDefault="00024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379" w:rsidRDefault="00024379" w:rsidP="001D7737">
      <w:pPr>
        <w:spacing w:after="0" w:line="240" w:lineRule="auto"/>
      </w:pPr>
      <w:r>
        <w:separator/>
      </w:r>
    </w:p>
  </w:footnote>
  <w:footnote w:type="continuationSeparator" w:id="0">
    <w:p w:rsidR="00024379" w:rsidRDefault="00024379" w:rsidP="001D77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E09"/>
    <w:rsid w:val="000101C3"/>
    <w:rsid w:val="00024379"/>
    <w:rsid w:val="0009355C"/>
    <w:rsid w:val="001179E6"/>
    <w:rsid w:val="00130871"/>
    <w:rsid w:val="001533D1"/>
    <w:rsid w:val="00181826"/>
    <w:rsid w:val="00184049"/>
    <w:rsid w:val="001D7737"/>
    <w:rsid w:val="001D77F2"/>
    <w:rsid w:val="001F01FC"/>
    <w:rsid w:val="00235910"/>
    <w:rsid w:val="00251202"/>
    <w:rsid w:val="0025642A"/>
    <w:rsid w:val="00257E25"/>
    <w:rsid w:val="00264841"/>
    <w:rsid w:val="002E02A8"/>
    <w:rsid w:val="00311C0E"/>
    <w:rsid w:val="00361A74"/>
    <w:rsid w:val="003C47EF"/>
    <w:rsid w:val="00404483"/>
    <w:rsid w:val="004630C5"/>
    <w:rsid w:val="00480BB6"/>
    <w:rsid w:val="004F6435"/>
    <w:rsid w:val="00592CCA"/>
    <w:rsid w:val="005F2D47"/>
    <w:rsid w:val="00634664"/>
    <w:rsid w:val="00646804"/>
    <w:rsid w:val="00692176"/>
    <w:rsid w:val="00736C77"/>
    <w:rsid w:val="00746622"/>
    <w:rsid w:val="00770983"/>
    <w:rsid w:val="0087524C"/>
    <w:rsid w:val="009376ED"/>
    <w:rsid w:val="00AA7735"/>
    <w:rsid w:val="00AB656D"/>
    <w:rsid w:val="00B469C0"/>
    <w:rsid w:val="00B62DB1"/>
    <w:rsid w:val="00C25C3C"/>
    <w:rsid w:val="00C26E74"/>
    <w:rsid w:val="00C360B6"/>
    <w:rsid w:val="00CB46AB"/>
    <w:rsid w:val="00CF0477"/>
    <w:rsid w:val="00CF684A"/>
    <w:rsid w:val="00D03DD0"/>
    <w:rsid w:val="00D17ABA"/>
    <w:rsid w:val="00D57443"/>
    <w:rsid w:val="00D77349"/>
    <w:rsid w:val="00DA2CC8"/>
    <w:rsid w:val="00DD4E09"/>
    <w:rsid w:val="00E24E45"/>
    <w:rsid w:val="00E72E6C"/>
    <w:rsid w:val="00E865A1"/>
    <w:rsid w:val="00E918EF"/>
    <w:rsid w:val="00EF719B"/>
    <w:rsid w:val="00F245D6"/>
    <w:rsid w:val="00F76A09"/>
    <w:rsid w:val="00F86A92"/>
    <w:rsid w:val="00FB02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443"/>
    <w:pPr>
      <w:spacing w:after="200" w:line="276" w:lineRule="auto"/>
    </w:pPr>
    <w:rPr>
      <w:lang w:eastAsia="en-US"/>
    </w:rPr>
  </w:style>
  <w:style w:type="paragraph" w:styleId="Heading4">
    <w:name w:val="heading 4"/>
    <w:basedOn w:val="Normal"/>
    <w:next w:val="Normal"/>
    <w:link w:val="Heading4Char"/>
    <w:uiPriority w:val="99"/>
    <w:qFormat/>
    <w:rsid w:val="00480BB6"/>
    <w:pPr>
      <w:keepNext/>
      <w:spacing w:after="0" w:line="240" w:lineRule="auto"/>
      <w:jc w:val="center"/>
      <w:outlineLvl w:val="3"/>
    </w:pPr>
    <w:rPr>
      <w:rFonts w:ascii="Times New Roman" w:eastAsia="Times New Roman" w:hAnsi="Times New Roman"/>
      <w:b/>
      <w:i/>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480BB6"/>
    <w:rPr>
      <w:rFonts w:ascii="Times New Roman" w:hAnsi="Times New Roman" w:cs="Times New Roman"/>
      <w:b/>
      <w:i/>
      <w:sz w:val="24"/>
      <w:szCs w:val="24"/>
      <w:lang w:eastAsia="ru-RU"/>
    </w:rPr>
  </w:style>
  <w:style w:type="paragraph" w:customStyle="1" w:styleId="1">
    <w:name w:val="Обычный1"/>
    <w:basedOn w:val="Normal"/>
    <w:uiPriority w:val="99"/>
    <w:rsid w:val="00480BB6"/>
    <w:pPr>
      <w:widowControl w:val="0"/>
    </w:pPr>
    <w:rPr>
      <w:rFonts w:cs="Arial"/>
      <w:noProof/>
      <w:szCs w:val="20"/>
      <w:lang w:val="en-US"/>
    </w:rPr>
  </w:style>
  <w:style w:type="paragraph" w:styleId="Footer">
    <w:name w:val="footer"/>
    <w:basedOn w:val="Normal"/>
    <w:link w:val="FooterChar"/>
    <w:uiPriority w:val="99"/>
    <w:rsid w:val="00480BB6"/>
    <w:pPr>
      <w:tabs>
        <w:tab w:val="center" w:pos="4677"/>
        <w:tab w:val="right" w:pos="9355"/>
      </w:tabs>
      <w:spacing w:after="0" w:line="240" w:lineRule="auto"/>
    </w:pPr>
    <w:rPr>
      <w:rFonts w:ascii="Arial" w:hAnsi="Arial" w:cs="Arial"/>
      <w:noProof/>
      <w:sz w:val="20"/>
      <w:szCs w:val="20"/>
      <w:lang w:val="en-US"/>
    </w:rPr>
  </w:style>
  <w:style w:type="character" w:customStyle="1" w:styleId="FooterChar">
    <w:name w:val="Footer Char"/>
    <w:basedOn w:val="DefaultParagraphFont"/>
    <w:link w:val="Footer"/>
    <w:uiPriority w:val="99"/>
    <w:locked/>
    <w:rsid w:val="00480BB6"/>
    <w:rPr>
      <w:rFonts w:ascii="Arial" w:hAnsi="Arial" w:cs="Arial"/>
      <w:noProof/>
      <w:sz w:val="20"/>
      <w:szCs w:val="20"/>
      <w:lang w:val="en-US"/>
    </w:rPr>
  </w:style>
  <w:style w:type="character" w:styleId="PageNumber">
    <w:name w:val="page number"/>
    <w:basedOn w:val="DefaultParagraphFont"/>
    <w:uiPriority w:val="99"/>
    <w:rsid w:val="00480BB6"/>
    <w:rPr>
      <w:rFonts w:cs="Times New Roman"/>
    </w:rPr>
  </w:style>
  <w:style w:type="paragraph" w:customStyle="1" w:styleId="u-2-msonormal">
    <w:name w:val="u-2-msonormal"/>
    <w:basedOn w:val="Normal"/>
    <w:uiPriority w:val="99"/>
    <w:rsid w:val="00480BB6"/>
    <w:pPr>
      <w:spacing w:before="100" w:beforeAutospacing="1" w:after="100" w:afterAutospacing="1" w:line="240" w:lineRule="auto"/>
    </w:pPr>
    <w:rPr>
      <w:rFonts w:ascii="Times New Roman" w:hAnsi="Times New Roman"/>
      <w:sz w:val="24"/>
      <w:szCs w:val="24"/>
      <w:lang w:eastAsia="ru-RU"/>
    </w:rPr>
  </w:style>
  <w:style w:type="character" w:customStyle="1" w:styleId="c6">
    <w:name w:val="c6"/>
    <w:basedOn w:val="DefaultParagraphFont"/>
    <w:uiPriority w:val="99"/>
    <w:rsid w:val="00480BB6"/>
    <w:rPr>
      <w:rFonts w:cs="Times New Roman"/>
    </w:rPr>
  </w:style>
  <w:style w:type="paragraph" w:customStyle="1" w:styleId="c3">
    <w:name w:val="c3"/>
    <w:basedOn w:val="Normal"/>
    <w:uiPriority w:val="99"/>
    <w:rsid w:val="00480BB6"/>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DefaultParagraphFont"/>
    <w:uiPriority w:val="99"/>
    <w:rsid w:val="00480BB6"/>
    <w:rPr>
      <w:rFonts w:cs="Times New Roman"/>
    </w:rPr>
  </w:style>
  <w:style w:type="character" w:customStyle="1" w:styleId="c5">
    <w:name w:val="c5"/>
    <w:basedOn w:val="DefaultParagraphFont"/>
    <w:uiPriority w:val="99"/>
    <w:rsid w:val="00480BB6"/>
    <w:rPr>
      <w:rFonts w:cs="Times New Roman"/>
    </w:rPr>
  </w:style>
  <w:style w:type="character" w:customStyle="1" w:styleId="c10">
    <w:name w:val="c10"/>
    <w:basedOn w:val="DefaultParagraphFont"/>
    <w:uiPriority w:val="99"/>
    <w:rsid w:val="00480BB6"/>
    <w:rPr>
      <w:rFonts w:cs="Times New Roman"/>
    </w:rPr>
  </w:style>
  <w:style w:type="paragraph" w:customStyle="1" w:styleId="c7">
    <w:name w:val="c7"/>
    <w:basedOn w:val="Normal"/>
    <w:uiPriority w:val="99"/>
    <w:rsid w:val="00480BB6"/>
    <w:pPr>
      <w:spacing w:before="100" w:beforeAutospacing="1" w:after="100" w:afterAutospacing="1" w:line="240" w:lineRule="auto"/>
    </w:pPr>
    <w:rPr>
      <w:rFonts w:ascii="Times New Roman" w:hAnsi="Times New Roman"/>
      <w:sz w:val="24"/>
      <w:szCs w:val="24"/>
      <w:lang w:eastAsia="ru-RU"/>
    </w:rPr>
  </w:style>
  <w:style w:type="paragraph" w:customStyle="1" w:styleId="Style5">
    <w:name w:val="Style5"/>
    <w:basedOn w:val="Normal"/>
    <w:uiPriority w:val="99"/>
    <w:rsid w:val="00480BB6"/>
    <w:pPr>
      <w:widowControl w:val="0"/>
      <w:autoSpaceDE w:val="0"/>
      <w:autoSpaceDN w:val="0"/>
      <w:adjustRightInd w:val="0"/>
      <w:spacing w:after="0" w:line="202" w:lineRule="exact"/>
      <w:ind w:firstLine="283"/>
      <w:jc w:val="both"/>
    </w:pPr>
    <w:rPr>
      <w:rFonts w:ascii="Arial" w:eastAsia="Times New Roman" w:hAnsi="Arial" w:cs="Arial"/>
      <w:sz w:val="24"/>
      <w:szCs w:val="24"/>
      <w:lang w:eastAsia="ru-RU"/>
    </w:rPr>
  </w:style>
  <w:style w:type="character" w:customStyle="1" w:styleId="FontStyle21">
    <w:name w:val="Font Style21"/>
    <w:basedOn w:val="DefaultParagraphFont"/>
    <w:uiPriority w:val="99"/>
    <w:rsid w:val="00480BB6"/>
    <w:rPr>
      <w:rFonts w:ascii="Times New Roman" w:hAnsi="Times New Roman" w:cs="Times New Roman"/>
      <w:sz w:val="20"/>
      <w:szCs w:val="20"/>
    </w:rPr>
  </w:style>
  <w:style w:type="paragraph" w:styleId="Header">
    <w:name w:val="header"/>
    <w:basedOn w:val="Normal"/>
    <w:link w:val="HeaderChar"/>
    <w:uiPriority w:val="99"/>
    <w:semiHidden/>
    <w:rsid w:val="001D773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1D773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376</TotalTime>
  <Pages>21</Pages>
  <Words>8070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пользователь</cp:lastModifiedBy>
  <cp:revision>9</cp:revision>
  <cp:lastPrinted>2018-09-01T04:36:00Z</cp:lastPrinted>
  <dcterms:created xsi:type="dcterms:W3CDTF">2018-08-18T14:46:00Z</dcterms:created>
  <dcterms:modified xsi:type="dcterms:W3CDTF">2018-09-01T04:41:00Z</dcterms:modified>
</cp:coreProperties>
</file>